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CF97" w14:textId="77777777" w:rsidR="00B05845" w:rsidRPr="008E6099" w:rsidRDefault="000348D9" w:rsidP="000348D9">
      <w:pPr>
        <w:spacing w:line="400" w:lineRule="exact"/>
        <w:rPr>
          <w:color w:val="000000" w:themeColor="text1"/>
          <w:sz w:val="32"/>
        </w:rPr>
      </w:pPr>
      <w:r w:rsidRPr="008E6099">
        <w:rPr>
          <w:rFonts w:hint="eastAsia"/>
          <w:color w:val="000000" w:themeColor="text1"/>
          <w:sz w:val="32"/>
        </w:rPr>
        <w:t>デジタル社会形成基本法（令和三年五月十九日法律第三十五号）</w:t>
      </w:r>
    </w:p>
    <w:p w14:paraId="1BE00EE1" w14:textId="2609B33A" w:rsidR="001402B7" w:rsidRDefault="001402B7" w:rsidP="001402B7">
      <w:pPr>
        <w:jc w:val="right"/>
        <w:rPr>
          <w:color w:val="000000" w:themeColor="text1"/>
        </w:rPr>
      </w:pPr>
      <w:r>
        <w:rPr>
          <w:rFonts w:hint="eastAsia"/>
          <w:color w:val="000000" w:themeColor="text1"/>
          <w:sz w:val="21"/>
          <w:szCs w:val="24"/>
        </w:rPr>
        <w:t>（</w:t>
      </w:r>
      <w:r w:rsidRPr="008E6099">
        <w:rPr>
          <w:rFonts w:hint="eastAsia"/>
          <w:color w:val="000000" w:themeColor="text1"/>
          <w:sz w:val="21"/>
          <w:szCs w:val="24"/>
        </w:rPr>
        <w:t>令和三</w:t>
      </w:r>
      <w:r w:rsidRPr="008E6099">
        <w:rPr>
          <w:color w:val="000000" w:themeColor="text1"/>
          <w:sz w:val="21"/>
          <w:szCs w:val="24"/>
        </w:rPr>
        <w:t>年法律第</w:t>
      </w:r>
      <w:r w:rsidRPr="008E6099">
        <w:rPr>
          <w:rFonts w:hint="eastAsia"/>
          <w:color w:val="000000" w:themeColor="text1"/>
          <w:sz w:val="21"/>
          <w:szCs w:val="24"/>
        </w:rPr>
        <w:t>三十五</w:t>
      </w:r>
      <w:r w:rsidRPr="008E6099">
        <w:rPr>
          <w:color w:val="000000" w:themeColor="text1"/>
          <w:sz w:val="21"/>
          <w:szCs w:val="24"/>
        </w:rPr>
        <w:t>号</w:t>
      </w:r>
      <w:r>
        <w:rPr>
          <w:rFonts w:hint="eastAsia"/>
          <w:color w:val="000000" w:themeColor="text1"/>
          <w:sz w:val="21"/>
          <w:szCs w:val="24"/>
        </w:rPr>
        <w:t>）</w:t>
      </w:r>
    </w:p>
    <w:p w14:paraId="2343A860" w14:textId="7DA79E5C" w:rsidR="00B05845" w:rsidRPr="008E6099" w:rsidRDefault="000348D9">
      <w:pPr>
        <w:rPr>
          <w:color w:val="000000" w:themeColor="text1"/>
        </w:rPr>
      </w:pPr>
      <w:r w:rsidRPr="008E6099">
        <w:rPr>
          <w:color w:val="000000" w:themeColor="text1"/>
        </w:rPr>
        <w:t>目次</w:t>
      </w:r>
    </w:p>
    <w:p w14:paraId="7A521EAD" w14:textId="77777777" w:rsidR="00B05845" w:rsidRPr="008E6099" w:rsidRDefault="000348D9">
      <w:pPr>
        <w:rPr>
          <w:color w:val="000000" w:themeColor="text1"/>
        </w:rPr>
      </w:pPr>
      <w:r w:rsidRPr="008E6099">
        <w:rPr>
          <w:color w:val="000000" w:themeColor="text1"/>
        </w:rPr>
        <w:t>第一章　総則（第一条・第二条）</w:t>
      </w:r>
    </w:p>
    <w:p w14:paraId="06171357" w14:textId="77777777" w:rsidR="00B05845" w:rsidRPr="008E6099" w:rsidRDefault="000348D9">
      <w:pPr>
        <w:rPr>
          <w:color w:val="000000" w:themeColor="text1"/>
        </w:rPr>
      </w:pPr>
      <w:r w:rsidRPr="008E6099">
        <w:rPr>
          <w:color w:val="000000" w:themeColor="text1"/>
        </w:rPr>
        <w:t>第二章　基本理念（第三条</w:t>
      </w:r>
      <w:r w:rsidRPr="008E6099">
        <w:rPr>
          <w:color w:val="000000" w:themeColor="text1"/>
        </w:rPr>
        <w:t>―</w:t>
      </w:r>
      <w:r w:rsidRPr="008E6099">
        <w:rPr>
          <w:color w:val="000000" w:themeColor="text1"/>
        </w:rPr>
        <w:t>第十二条）</w:t>
      </w:r>
    </w:p>
    <w:p w14:paraId="1F691B3D" w14:textId="77777777" w:rsidR="00B05845" w:rsidRPr="008E6099" w:rsidRDefault="000348D9">
      <w:pPr>
        <w:rPr>
          <w:color w:val="000000" w:themeColor="text1"/>
        </w:rPr>
      </w:pPr>
      <w:r w:rsidRPr="008E6099">
        <w:rPr>
          <w:color w:val="000000" w:themeColor="text1"/>
        </w:rPr>
        <w:t>第三章　国、地方公共団体及び事業者の責務等（第十三条</w:t>
      </w:r>
      <w:r w:rsidRPr="008E6099">
        <w:rPr>
          <w:color w:val="000000" w:themeColor="text1"/>
        </w:rPr>
        <w:t>―</w:t>
      </w:r>
      <w:r w:rsidRPr="008E6099">
        <w:rPr>
          <w:color w:val="000000" w:themeColor="text1"/>
        </w:rPr>
        <w:t>第十九条）</w:t>
      </w:r>
    </w:p>
    <w:p w14:paraId="5A958FF9" w14:textId="77777777" w:rsidR="00B05845" w:rsidRPr="008E6099" w:rsidRDefault="000348D9">
      <w:pPr>
        <w:rPr>
          <w:color w:val="000000" w:themeColor="text1"/>
        </w:rPr>
      </w:pPr>
      <w:r w:rsidRPr="008E6099">
        <w:rPr>
          <w:color w:val="000000" w:themeColor="text1"/>
        </w:rPr>
        <w:t>第四章　施策の策定に係る基本方針（第二十条</w:t>
      </w:r>
      <w:r w:rsidRPr="008E6099">
        <w:rPr>
          <w:color w:val="000000" w:themeColor="text1"/>
        </w:rPr>
        <w:t>―</w:t>
      </w:r>
      <w:r w:rsidRPr="008E6099">
        <w:rPr>
          <w:color w:val="000000" w:themeColor="text1"/>
        </w:rPr>
        <w:t>第三十七条）</w:t>
      </w:r>
    </w:p>
    <w:p w14:paraId="03B30667" w14:textId="77777777" w:rsidR="00B05845" w:rsidRPr="008E6099" w:rsidRDefault="000348D9">
      <w:pPr>
        <w:rPr>
          <w:color w:val="000000" w:themeColor="text1"/>
        </w:rPr>
      </w:pPr>
      <w:r w:rsidRPr="008E6099">
        <w:rPr>
          <w:color w:val="000000" w:themeColor="text1"/>
        </w:rPr>
        <w:t>第五章　デジタル庁（第三十八条）</w:t>
      </w:r>
    </w:p>
    <w:p w14:paraId="4754BA7D" w14:textId="77777777" w:rsidR="00B05845" w:rsidRPr="008E6099" w:rsidRDefault="000348D9">
      <w:pPr>
        <w:rPr>
          <w:color w:val="000000" w:themeColor="text1"/>
        </w:rPr>
      </w:pPr>
      <w:r w:rsidRPr="008E6099">
        <w:rPr>
          <w:color w:val="000000" w:themeColor="text1"/>
        </w:rPr>
        <w:t>第六章　デジタル社会の形成に関する重点計画（第三十九条・第四十条）</w:t>
      </w:r>
    </w:p>
    <w:p w14:paraId="365C899F" w14:textId="235B7D49" w:rsidR="00B05845" w:rsidRPr="008E6099" w:rsidRDefault="00ED0640">
      <w:pPr>
        <w:rPr>
          <w:color w:val="000000" w:themeColor="text1"/>
          <w:szCs w:val="22"/>
        </w:rPr>
      </w:pPr>
      <w:r w:rsidRPr="008E6099">
        <w:rPr>
          <w:color w:val="000000" w:themeColor="text1"/>
          <w:szCs w:val="22"/>
        </w:rPr>
        <w:t>附則</w:t>
      </w:r>
    </w:p>
    <w:p w14:paraId="7BB3AF7B" w14:textId="77777777" w:rsidR="00B05845" w:rsidRPr="001402B7" w:rsidRDefault="000348D9" w:rsidP="001402B7">
      <w:pPr>
        <w:ind w:leftChars="291" w:left="660"/>
        <w:rPr>
          <w:b/>
          <w:bCs/>
          <w:color w:val="000000" w:themeColor="text1"/>
        </w:rPr>
      </w:pPr>
      <w:r w:rsidRPr="001402B7">
        <w:rPr>
          <w:b/>
          <w:bCs/>
          <w:color w:val="000000" w:themeColor="text1"/>
        </w:rPr>
        <w:t>第一章　総則</w:t>
      </w:r>
    </w:p>
    <w:p w14:paraId="6C1A886E" w14:textId="77777777" w:rsidR="00B05845" w:rsidRPr="008E6099" w:rsidRDefault="000348D9">
      <w:pPr>
        <w:rPr>
          <w:color w:val="000000" w:themeColor="text1"/>
        </w:rPr>
      </w:pPr>
      <w:r w:rsidRPr="008E6099">
        <w:rPr>
          <w:color w:val="000000" w:themeColor="text1"/>
        </w:rPr>
        <w:t>（目的）</w:t>
      </w:r>
    </w:p>
    <w:p w14:paraId="3774A929" w14:textId="77777777" w:rsidR="00B05845" w:rsidRPr="008E6099" w:rsidRDefault="000348D9">
      <w:pPr>
        <w:rPr>
          <w:color w:val="000000" w:themeColor="text1"/>
        </w:rPr>
      </w:pPr>
      <w:r w:rsidRPr="008E6099">
        <w:rPr>
          <w:color w:val="000000" w:themeColor="text1"/>
        </w:rPr>
        <w:t>第一条　この法律は、デジタル社会の形成が、我が国の国際競争力の強化及び国民の利便性の向上に資するとともに、急速な少子高齢化の進展への対応その他の我が国が直面する課題を解決する上で極めて重要であることに鑑み、デジタル社会の形成に関し、基本理念及び施策の策定に係る基本方針を定め、国、地方公共団体及び事業者の責務を明らかにし、並びにデジタル庁の設置及びデジタル社会の形成に関する重点計画の作成について定めることにより、デジタル社会の形成に関する施策を迅速かつ重点的に推進し、もって我が国経済の持続的かつ健全な発展と国民の幸福な生活の実現に寄与することを目的とする。</w:t>
      </w:r>
    </w:p>
    <w:p w14:paraId="72C710AF" w14:textId="309C2CDD" w:rsidR="00B05845" w:rsidRPr="008E6099" w:rsidRDefault="000348D9">
      <w:pPr>
        <w:rPr>
          <w:color w:val="000000" w:themeColor="text1"/>
        </w:rPr>
      </w:pPr>
      <w:r w:rsidRPr="008E6099">
        <w:rPr>
          <w:color w:val="000000" w:themeColor="text1"/>
        </w:rPr>
        <w:t>（定義）</w:t>
      </w:r>
    </w:p>
    <w:p w14:paraId="4589D813" w14:textId="77777777" w:rsidR="00B05845" w:rsidRPr="008E6099" w:rsidRDefault="000348D9">
      <w:pPr>
        <w:rPr>
          <w:color w:val="000000" w:themeColor="text1"/>
        </w:rPr>
      </w:pPr>
      <w:r w:rsidRPr="008E6099">
        <w:rPr>
          <w:color w:val="000000" w:themeColor="text1"/>
        </w:rPr>
        <w:t xml:space="preserve">第二条　</w:t>
      </w:r>
      <w:bookmarkStart w:id="0" w:name="_Hlk199950192"/>
      <w:r w:rsidRPr="008E6099">
        <w:rPr>
          <w:color w:val="000000" w:themeColor="text1"/>
        </w:rPr>
        <w:t>この法律において「デジタル社会」とは、インターネットその他の高度情報通信ネットワークを通じて自由かつ安全に多様な情報又は知識を世界的規模で入手し、共有し、又は発信するとともに、官民データ活用推進基本法（平成二十八年法律第百三号）第二条第二項に規定する人工知能関連技術、同条第三項に規定するインターネット・オブ・シングス活用関連技術、同条第四項に規定するクラウド・コンピューティング・サービス関連技術その他の従来の処理量に比して大量の情報の処理を可能とする先端的な技術をはじめとする情報通信技術（以下「情報通信技術」という。）を用いて電磁的記録（電子的方式、磁気的方式その他人の知覚によっては認識することができない方式で作られる記録をいう。第三十条及び第三十四条において同じ。）として記録された多様かつ大量の情報を適正かつ効果的に活用すること（以下「情報通信技術を用いた情報の活用」という。）により、あらゆる分野における創造的かつ活力ある発展が可能となる社会をいう。</w:t>
      </w:r>
    </w:p>
    <w:bookmarkEnd w:id="0"/>
    <w:bookmarkEnd w:id="1"/>
    <w:p w14:paraId="6085D657" w14:textId="77777777" w:rsidR="00B05845" w:rsidRPr="001402B7" w:rsidRDefault="000348D9" w:rsidP="001402B7">
      <w:pPr>
        <w:ind w:leftChars="291" w:left="660"/>
        <w:rPr>
          <w:b/>
          <w:bCs/>
          <w:color w:val="000000" w:themeColor="text1"/>
        </w:rPr>
      </w:pPr>
      <w:r w:rsidRPr="001402B7">
        <w:rPr>
          <w:b/>
          <w:bCs/>
          <w:color w:val="000000" w:themeColor="text1"/>
        </w:rPr>
        <w:t>第二章　基本理念</w:t>
      </w:r>
    </w:p>
    <w:p w14:paraId="5A2E7A38" w14:textId="77777777" w:rsidR="00B05845" w:rsidRPr="008E6099" w:rsidRDefault="000348D9">
      <w:pPr>
        <w:rPr>
          <w:color w:val="000000" w:themeColor="text1"/>
        </w:rPr>
      </w:pPr>
      <w:r w:rsidRPr="008E6099">
        <w:rPr>
          <w:color w:val="000000" w:themeColor="text1"/>
        </w:rPr>
        <w:t>（全ての国民が情報通信技術の恵沢を享受できる社会の実現）</w:t>
      </w:r>
    </w:p>
    <w:p w14:paraId="715FBB9D" w14:textId="77777777" w:rsidR="00B05845" w:rsidRPr="008E6099" w:rsidRDefault="000348D9">
      <w:pPr>
        <w:rPr>
          <w:color w:val="000000" w:themeColor="text1"/>
        </w:rPr>
      </w:pPr>
      <w:r w:rsidRPr="008E6099">
        <w:rPr>
          <w:color w:val="000000" w:themeColor="text1"/>
        </w:rPr>
        <w:t>第三条　デジタル社会の形成は、全ての国民が、高度情報通信ネットワークを容易にかつ主体的に利用するとともに、情報通信技術を用いた情報の活用を行うことにより、デジタル社会におけるあらゆる活動に参画し、個々の能力を創造的かつ最大限に発揮することが可能となり、もって情報通信技術の恵沢をあまねく享受できる社会が実現されることを旨として、行われなければならない。</w:t>
      </w:r>
    </w:p>
    <w:p w14:paraId="373B05DB" w14:textId="77777777" w:rsidR="00B05845" w:rsidRPr="008E6099" w:rsidRDefault="000348D9">
      <w:pPr>
        <w:rPr>
          <w:color w:val="000000" w:themeColor="text1"/>
        </w:rPr>
      </w:pPr>
      <w:r w:rsidRPr="008E6099">
        <w:rPr>
          <w:color w:val="000000" w:themeColor="text1"/>
        </w:rPr>
        <w:t>（経済構造改革の推進及び産業国際競争力の強化）</w:t>
      </w:r>
    </w:p>
    <w:p w14:paraId="6F3BC0AB" w14:textId="77777777" w:rsidR="00B05845" w:rsidRPr="008E6099" w:rsidRDefault="000348D9">
      <w:pPr>
        <w:rPr>
          <w:color w:val="000000" w:themeColor="text1"/>
        </w:rPr>
      </w:pPr>
      <w:r w:rsidRPr="008E6099">
        <w:rPr>
          <w:color w:val="000000" w:themeColor="text1"/>
        </w:rPr>
        <w:t>第四条　デジタル社会の形成は、高度情報通信ネットワークの利用及び情報通信技術を用いた情報の活用により、経済活動の促進、中小企業者その他の事業者の経営の効率化、事業の高度化及び生産性の向上、多様な事業の創出並びに多様な就業の機会その他労働者がその有する能力を有効に発揮する機会の増大をもたらし、もって経済構造改革の推進及び産業の国際競争力の強化に寄与するものでなければならない。</w:t>
      </w:r>
    </w:p>
    <w:p w14:paraId="7533A994" w14:textId="77777777" w:rsidR="00B05845" w:rsidRPr="008E6099" w:rsidRDefault="000348D9">
      <w:pPr>
        <w:rPr>
          <w:color w:val="000000" w:themeColor="text1"/>
        </w:rPr>
      </w:pPr>
      <w:r w:rsidRPr="008E6099">
        <w:rPr>
          <w:color w:val="000000" w:themeColor="text1"/>
        </w:rPr>
        <w:t>（ゆとりと豊かさを実感できる国民生活の実現）</w:t>
      </w:r>
    </w:p>
    <w:p w14:paraId="25931DD2" w14:textId="77777777" w:rsidR="00B05845" w:rsidRPr="008E6099" w:rsidRDefault="000348D9">
      <w:pPr>
        <w:rPr>
          <w:color w:val="000000" w:themeColor="text1"/>
        </w:rPr>
      </w:pPr>
      <w:r w:rsidRPr="008E6099">
        <w:rPr>
          <w:color w:val="000000" w:themeColor="text1"/>
        </w:rPr>
        <w:t>第五条　デジタル社会の形成は、高度情報通信ネットワークの利用及び情報通信技術を用いた情報の活用により、国民の立場に立って、国民生活の全般にわたる多様なサービスの価値を高め、及びその新たな価値を生み出すことにより、生活の利便性の向上、生活様式の多様化の促進及び消費者の主体的かつ合理的選択の機会の拡大が図られ、もってゆとりと豊かさを実感できる国民生活の実現に寄与するものでなければならない。</w:t>
      </w:r>
    </w:p>
    <w:p w14:paraId="447DE455" w14:textId="77777777" w:rsidR="00B05845" w:rsidRPr="008E6099" w:rsidRDefault="000348D9">
      <w:pPr>
        <w:rPr>
          <w:color w:val="000000" w:themeColor="text1"/>
        </w:rPr>
      </w:pPr>
      <w:r w:rsidRPr="008E6099">
        <w:rPr>
          <w:color w:val="000000" w:themeColor="text1"/>
        </w:rPr>
        <w:t>（活力ある地域社会の実現等）</w:t>
      </w:r>
    </w:p>
    <w:p w14:paraId="507D01CD" w14:textId="77777777" w:rsidR="00B05845" w:rsidRPr="008E6099" w:rsidRDefault="000348D9">
      <w:pPr>
        <w:rPr>
          <w:color w:val="000000" w:themeColor="text1"/>
        </w:rPr>
      </w:pPr>
      <w:r w:rsidRPr="008E6099">
        <w:rPr>
          <w:color w:val="000000" w:themeColor="text1"/>
        </w:rPr>
        <w:t>第六条　デジタル社会の形成は、高度情報通信ネットワークの利用及び情報通信技術を用いた情報の活用による、地域経済の活性化、地域における魅力ある多様な就業の機会の創出並びに地域内及び地域間の多様な交流の機会の増大による住民生活の充実及び利便性の向上を通じて、個性豊かで活力に満ちた地域社会の実現、地域社会の持続可能性の確保及び地域住民の福祉の向上に寄与するものでなければならない。</w:t>
      </w:r>
    </w:p>
    <w:p w14:paraId="40940D79" w14:textId="77777777" w:rsidR="00B05845" w:rsidRPr="008E6099" w:rsidRDefault="000348D9">
      <w:pPr>
        <w:rPr>
          <w:color w:val="000000" w:themeColor="text1"/>
        </w:rPr>
      </w:pPr>
      <w:r w:rsidRPr="008E6099">
        <w:rPr>
          <w:color w:val="000000" w:themeColor="text1"/>
        </w:rPr>
        <w:t>（国民が安全で安心して暮らせる社会の実現）</w:t>
      </w:r>
    </w:p>
    <w:p w14:paraId="6263C8D1" w14:textId="442A55D8" w:rsidR="00B05845" w:rsidRPr="008E6099" w:rsidRDefault="000348D9">
      <w:pPr>
        <w:rPr>
          <w:color w:val="000000" w:themeColor="text1"/>
        </w:rPr>
      </w:pPr>
      <w:r w:rsidRPr="008E6099">
        <w:rPr>
          <w:color w:val="000000" w:themeColor="text1"/>
        </w:rPr>
        <w:t>第七条　デジタル社会の形成は、高度情報通信ネットワークの利用及び情報通信技術を用いた情報の活用により、大規模な災害の発生、感染症のまん延その他の国民の生命、身体又は財産に重大な被害が生じ、又</w:t>
      </w:r>
      <w:r w:rsidR="1F8AEBFB" w:rsidRPr="008E6099">
        <w:rPr>
          <w:color w:val="000000" w:themeColor="text1"/>
        </w:rPr>
        <w:t>は</w:t>
      </w:r>
      <w:r w:rsidRPr="008E6099">
        <w:rPr>
          <w:color w:val="000000" w:themeColor="text1"/>
        </w:rPr>
        <w:t>生ずるおそれがある事態に迅速かつ適確に対応することにより、被害の発生の防止又は軽減が図られ、もって国民が安全で安心して暮らせる社会の実現に寄与するものでなければならない。</w:t>
      </w:r>
    </w:p>
    <w:p w14:paraId="0E2DCC4B" w14:textId="77777777" w:rsidR="00B05845" w:rsidRPr="008E6099" w:rsidRDefault="000348D9">
      <w:pPr>
        <w:rPr>
          <w:color w:val="000000" w:themeColor="text1"/>
        </w:rPr>
      </w:pPr>
      <w:r w:rsidRPr="008E6099">
        <w:rPr>
          <w:color w:val="000000" w:themeColor="text1"/>
        </w:rPr>
        <w:t>（利用の機会等の格差の是正）</w:t>
      </w:r>
    </w:p>
    <w:p w14:paraId="2D156AF5" w14:textId="77777777" w:rsidR="00B05845" w:rsidRPr="008E6099" w:rsidRDefault="000348D9">
      <w:pPr>
        <w:rPr>
          <w:color w:val="000000" w:themeColor="text1"/>
        </w:rPr>
      </w:pPr>
      <w:r w:rsidRPr="008E6099">
        <w:rPr>
          <w:color w:val="000000" w:themeColor="text1"/>
        </w:rPr>
        <w:t xml:space="preserve">第八条　</w:t>
      </w:r>
      <w:bookmarkStart w:id="3" w:name="_Hlk199765199"/>
      <w:r w:rsidRPr="008E6099">
        <w:rPr>
          <w:color w:val="000000" w:themeColor="text1"/>
        </w:rPr>
        <w:t>デジタル社会の形成に当たっては、地理的な制約、年齢、障害の有無等の心身の状態、経済的な状況その他の要因に基づく高度情報通信ネットワークの利用及び情</w:t>
      </w:r>
      <w:r w:rsidRPr="008E6099">
        <w:rPr>
          <w:color w:val="000000" w:themeColor="text1"/>
        </w:rPr>
        <w:lastRenderedPageBreak/>
        <w:t>報通信技術を用いた情報の活用に係る機会又は必要な能力における格差が、デジタル社会の円滑かつ一体的な形成を著しく阻害するおそれがあることに鑑み、その是正が着実に図られなければならない。</w:t>
      </w:r>
    </w:p>
    <w:bookmarkEnd w:id="3"/>
    <w:p w14:paraId="669DB482" w14:textId="77777777" w:rsidR="00B05845" w:rsidRPr="008E6099" w:rsidRDefault="000348D9">
      <w:pPr>
        <w:rPr>
          <w:color w:val="000000" w:themeColor="text1"/>
        </w:rPr>
      </w:pPr>
      <w:r w:rsidRPr="008E6099">
        <w:rPr>
          <w:color w:val="000000" w:themeColor="text1"/>
        </w:rPr>
        <w:t>（国及び地方公共団体と民間との役割分担）</w:t>
      </w:r>
    </w:p>
    <w:p w14:paraId="37571746" w14:textId="77777777" w:rsidR="00B05845" w:rsidRPr="008E6099" w:rsidRDefault="000348D9">
      <w:pPr>
        <w:rPr>
          <w:color w:val="000000" w:themeColor="text1"/>
        </w:rPr>
      </w:pPr>
      <w:r w:rsidRPr="008E6099">
        <w:rPr>
          <w:color w:val="000000" w:themeColor="text1"/>
        </w:rPr>
        <w:t xml:space="preserve">第九条　</w:t>
      </w:r>
      <w:bookmarkStart w:id="4" w:name="_Hlk199767733"/>
      <w:r w:rsidRPr="008E6099">
        <w:rPr>
          <w:color w:val="000000" w:themeColor="text1"/>
        </w:rPr>
        <w:t>デジタル社会の形成に当たっては、民間が主導的役割を担うことを原則とし、国及び地方公共団体は、民間の知見を積極的に活用しながら、公正な競争の促進、規制の見直し等デジタル社会の形成を阻害する要因の解消その他の民間の活力が十分に発揮されるための環境整備並びに公共サービス（公共サービス基本法（平成二十一年法律第四十号）第二条に規定する公共サービスをいう。第二十九条において同じ。）における国民の利便性の向上並びに行政運営の簡素化、効率化及び透明性の向上並びに公正な給付と負担の確保のための環境整備を中心とした施策を行うものとする。</w:t>
      </w:r>
    </w:p>
    <w:p w14:paraId="10CEA232" w14:textId="77777777" w:rsidR="00B05845" w:rsidRPr="008E6099" w:rsidRDefault="000348D9">
      <w:pPr>
        <w:rPr>
          <w:color w:val="000000" w:themeColor="text1"/>
        </w:rPr>
      </w:pPr>
      <w:r w:rsidRPr="008E6099">
        <w:rPr>
          <w:color w:val="000000" w:themeColor="text1"/>
        </w:rPr>
        <w:t>（個人及び法人の権利利益の保護等）</w:t>
      </w:r>
    </w:p>
    <w:p w14:paraId="6F70E6D5" w14:textId="77777777" w:rsidR="00B05845" w:rsidRPr="008E6099" w:rsidRDefault="000348D9">
      <w:pPr>
        <w:rPr>
          <w:color w:val="000000" w:themeColor="text1"/>
        </w:rPr>
      </w:pPr>
      <w:r w:rsidRPr="008E6099">
        <w:rPr>
          <w:color w:val="000000" w:themeColor="text1"/>
        </w:rPr>
        <w:t xml:space="preserve">第十条　</w:t>
      </w:r>
      <w:bookmarkStart w:id="5" w:name="_Hlk199773407"/>
      <w:r w:rsidRPr="008E6099">
        <w:rPr>
          <w:color w:val="000000" w:themeColor="text1"/>
        </w:rPr>
        <w:t>デジタル社会の形成に当たっては、高度情報通信ネットワークの利用及び情報通信技術を用いた情報の活用により個人及び法人の権利利益、国の安全等が害されることのないようにされるとともに、高度情報通信ネットワークの利用及び情報通信技術を用いた情報の活用による信頼性のある情報の自由かつ安全な流通の確保が図られなければならない。</w:t>
      </w:r>
    </w:p>
    <w:bookmarkEnd w:id="5"/>
    <w:p w14:paraId="2FF8E54B" w14:textId="77777777" w:rsidR="00B05845" w:rsidRPr="008E6099" w:rsidRDefault="000348D9">
      <w:pPr>
        <w:rPr>
          <w:color w:val="000000" w:themeColor="text1"/>
        </w:rPr>
      </w:pPr>
      <w:r w:rsidRPr="008E6099">
        <w:rPr>
          <w:color w:val="000000" w:themeColor="text1"/>
        </w:rPr>
        <w:t>（情報通信技術の進展への対応）</w:t>
      </w:r>
    </w:p>
    <w:p w14:paraId="2787BCBB" w14:textId="77777777" w:rsidR="00B05845" w:rsidRPr="008E6099" w:rsidRDefault="000348D9">
      <w:pPr>
        <w:rPr>
          <w:color w:val="000000" w:themeColor="text1"/>
        </w:rPr>
      </w:pPr>
      <w:r w:rsidRPr="008E6099">
        <w:rPr>
          <w:color w:val="000000" w:themeColor="text1"/>
        </w:rPr>
        <w:t>第十一条　デジタル社会の形成に当たっては、情報通信技術の進展について、適確かつ積極的に対応しなければならない。</w:t>
      </w:r>
    </w:p>
    <w:p w14:paraId="414AAC83" w14:textId="77777777" w:rsidR="00B05845" w:rsidRPr="008E6099" w:rsidRDefault="000348D9">
      <w:pPr>
        <w:rPr>
          <w:color w:val="000000" w:themeColor="text1"/>
        </w:rPr>
      </w:pPr>
      <w:r w:rsidRPr="008E6099">
        <w:rPr>
          <w:color w:val="000000" w:themeColor="text1"/>
        </w:rPr>
        <w:t>（社会経済構造の変化に伴う新たな課題への対応）</w:t>
      </w:r>
    </w:p>
    <w:p w14:paraId="017F687F" w14:textId="77777777" w:rsidR="00B05845" w:rsidRPr="008E6099" w:rsidRDefault="000348D9">
      <w:pPr>
        <w:rPr>
          <w:color w:val="000000" w:themeColor="text1"/>
        </w:rPr>
      </w:pPr>
      <w:r w:rsidRPr="008E6099">
        <w:rPr>
          <w:color w:val="000000" w:themeColor="text1"/>
        </w:rPr>
        <w:t xml:space="preserve">第十二条　</w:t>
      </w:r>
      <w:bookmarkStart w:id="6" w:name="_Hlk199774970"/>
      <w:r w:rsidRPr="008E6099">
        <w:rPr>
          <w:color w:val="000000" w:themeColor="text1"/>
        </w:rPr>
        <w:t>デジタル社会の形成に当たっては、高度情報通信ネットワークの利用及び情報通信技術を用いた情報の活用により生ずる社会経済構造の変化に伴う雇用その他の分野における各般の新たな課題について、適確かつ積極的に対応しなければならない。</w:t>
      </w:r>
    </w:p>
    <w:bookmarkEnd w:id="6"/>
    <w:p w14:paraId="3A053AC2" w14:textId="77777777" w:rsidR="00B05845" w:rsidRPr="001402B7" w:rsidRDefault="000348D9" w:rsidP="001402B7">
      <w:pPr>
        <w:ind w:leftChars="291" w:left="660"/>
        <w:rPr>
          <w:b/>
          <w:bCs/>
          <w:color w:val="000000" w:themeColor="text1"/>
        </w:rPr>
      </w:pPr>
      <w:r w:rsidRPr="001402B7">
        <w:rPr>
          <w:b/>
          <w:bCs/>
          <w:color w:val="000000" w:themeColor="text1"/>
        </w:rPr>
        <w:t>第三章　国、地方公共団体及び事業者の責務等</w:t>
      </w:r>
    </w:p>
    <w:p w14:paraId="1EEBB718" w14:textId="77777777" w:rsidR="00B05845" w:rsidRPr="008E6099" w:rsidRDefault="000348D9">
      <w:pPr>
        <w:rPr>
          <w:color w:val="000000" w:themeColor="text1"/>
        </w:rPr>
      </w:pPr>
      <w:r w:rsidRPr="008E6099">
        <w:rPr>
          <w:color w:val="000000" w:themeColor="text1"/>
        </w:rPr>
        <w:t>（国及び地方公共団体の責務）</w:t>
      </w:r>
    </w:p>
    <w:p w14:paraId="0520CCBE" w14:textId="77777777" w:rsidR="00B05845" w:rsidRPr="008E6099" w:rsidRDefault="000348D9">
      <w:pPr>
        <w:rPr>
          <w:color w:val="000000" w:themeColor="text1"/>
        </w:rPr>
      </w:pPr>
      <w:r w:rsidRPr="008E6099">
        <w:rPr>
          <w:color w:val="000000" w:themeColor="text1"/>
        </w:rPr>
        <w:t>第十三条　国は、前章に定めるデジタル社会の形成についての基本理念（以下「基本理念」という。）にのっとり、デジタル社会の形成に関する施策を策定し、及び実施する責務を有する。</w:t>
      </w:r>
    </w:p>
    <w:p w14:paraId="142D1DFE" w14:textId="77777777" w:rsidR="00B05845" w:rsidRPr="008E6099" w:rsidRDefault="000348D9">
      <w:pPr>
        <w:rPr>
          <w:color w:val="000000" w:themeColor="text1"/>
        </w:rPr>
      </w:pPr>
      <w:r w:rsidRPr="008E6099">
        <w:rPr>
          <w:color w:val="000000" w:themeColor="text1"/>
        </w:rPr>
        <w:t>第十四条　地方公共団体は、基本理念にのっとり、デジタル社会の形成に関し、国との適切な役割分担を踏まえて、その地方公共団体の区域の特性を生かした自主的な施策を策定し、及び実施する責務を有する。</w:t>
      </w:r>
    </w:p>
    <w:p w14:paraId="20599AFC" w14:textId="77777777" w:rsidR="00B05845" w:rsidRPr="008E6099" w:rsidRDefault="000348D9">
      <w:pPr>
        <w:rPr>
          <w:color w:val="000000" w:themeColor="text1"/>
        </w:rPr>
      </w:pPr>
      <w:r w:rsidRPr="008E6099">
        <w:rPr>
          <w:color w:val="000000" w:themeColor="text1"/>
        </w:rPr>
        <w:lastRenderedPageBreak/>
        <w:t>第十五条　国及び地方公共団体は、デジタル社会の形成に関する施策が迅速かつ重点的に実施されるよう、相互に連携を図らなければならない。</w:t>
      </w:r>
    </w:p>
    <w:p w14:paraId="72E7193B" w14:textId="77777777" w:rsidR="00B05845" w:rsidRPr="008E6099" w:rsidRDefault="000348D9">
      <w:pPr>
        <w:rPr>
          <w:color w:val="000000" w:themeColor="text1"/>
        </w:rPr>
      </w:pPr>
      <w:r w:rsidRPr="008E6099">
        <w:rPr>
          <w:color w:val="000000" w:themeColor="text1"/>
        </w:rPr>
        <w:t>（事業者の責務）</w:t>
      </w:r>
    </w:p>
    <w:p w14:paraId="0D858FF8" w14:textId="77777777" w:rsidR="00B05845" w:rsidRPr="008E6099" w:rsidRDefault="000348D9">
      <w:pPr>
        <w:rPr>
          <w:color w:val="000000" w:themeColor="text1"/>
        </w:rPr>
      </w:pPr>
      <w:r w:rsidRPr="008E6099">
        <w:rPr>
          <w:color w:val="000000" w:themeColor="text1"/>
        </w:rPr>
        <w:t>第十六条　事業者は、基本理念にのっとり、その事業活動に関し、</w:t>
      </w:r>
      <w:r w:rsidRPr="008E6099">
        <w:rPr>
          <w:rFonts w:hint="eastAsia"/>
          <w:color w:val="000000" w:themeColor="text1"/>
        </w:rPr>
        <w:t>自ら</w:t>
      </w:r>
      <w:r w:rsidRPr="008E6099">
        <w:rPr>
          <w:color w:val="000000" w:themeColor="text1"/>
        </w:rPr>
        <w:t>積極的にデジタル社会の形成の推進に努めるとともに、国又は地方公共団体が実施するデジタル社会の形成に関する施策に協力するよう努めるものとする。</w:t>
      </w:r>
    </w:p>
    <w:p w14:paraId="3D2FCBC7" w14:textId="77777777" w:rsidR="00B05845" w:rsidRPr="008E6099" w:rsidRDefault="000348D9">
      <w:pPr>
        <w:rPr>
          <w:color w:val="000000" w:themeColor="text1"/>
        </w:rPr>
      </w:pPr>
      <w:r w:rsidRPr="008E6099">
        <w:rPr>
          <w:color w:val="000000" w:themeColor="text1"/>
        </w:rPr>
        <w:t>（法制上の措置等）</w:t>
      </w:r>
    </w:p>
    <w:p w14:paraId="6BE225BB" w14:textId="77777777" w:rsidR="00B05845" w:rsidRPr="008E6099" w:rsidRDefault="000348D9">
      <w:pPr>
        <w:rPr>
          <w:color w:val="000000" w:themeColor="text1"/>
        </w:rPr>
      </w:pPr>
      <w:r w:rsidRPr="008E6099">
        <w:rPr>
          <w:color w:val="000000" w:themeColor="text1"/>
        </w:rPr>
        <w:t>第十七条　政府は、デジタル社会の形成に関する施策を実施するため必要な法制上又は財政上の措置その他の措置を講じなければならない。</w:t>
      </w:r>
    </w:p>
    <w:p w14:paraId="6A94B403" w14:textId="77777777" w:rsidR="00B05845" w:rsidRPr="008E6099" w:rsidRDefault="000348D9">
      <w:pPr>
        <w:rPr>
          <w:color w:val="000000" w:themeColor="text1"/>
        </w:rPr>
      </w:pPr>
      <w:r w:rsidRPr="008E6099">
        <w:rPr>
          <w:color w:val="000000" w:themeColor="text1"/>
        </w:rPr>
        <w:t>（統計等の作成及び公表）</w:t>
      </w:r>
    </w:p>
    <w:p w14:paraId="0513F55C" w14:textId="77777777" w:rsidR="00B05845" w:rsidRPr="008E6099" w:rsidRDefault="000348D9">
      <w:pPr>
        <w:rPr>
          <w:color w:val="000000" w:themeColor="text1"/>
        </w:rPr>
      </w:pPr>
      <w:r w:rsidRPr="008E6099">
        <w:rPr>
          <w:color w:val="000000" w:themeColor="text1"/>
        </w:rPr>
        <w:t>第十八条　政府は、デジタル社会に関する統計その他のデジタル社会の形成に資する資料を作成し、インターネットの利用その他適切な方法により随時公表しなければならない。</w:t>
      </w:r>
    </w:p>
    <w:p w14:paraId="7D5EBFDB" w14:textId="77777777" w:rsidR="00B05845" w:rsidRPr="008E6099" w:rsidRDefault="000348D9">
      <w:pPr>
        <w:rPr>
          <w:color w:val="000000" w:themeColor="text1"/>
        </w:rPr>
      </w:pPr>
      <w:r w:rsidRPr="008E6099">
        <w:rPr>
          <w:color w:val="000000" w:themeColor="text1"/>
        </w:rPr>
        <w:t>（国民の理解を深めるための措置等）</w:t>
      </w:r>
    </w:p>
    <w:p w14:paraId="2E44E498" w14:textId="77777777" w:rsidR="00B05845" w:rsidRPr="008E6099" w:rsidRDefault="000348D9">
      <w:pPr>
        <w:rPr>
          <w:color w:val="000000" w:themeColor="text1"/>
        </w:rPr>
      </w:pPr>
      <w:r w:rsidRPr="008E6099">
        <w:rPr>
          <w:color w:val="000000" w:themeColor="text1"/>
        </w:rPr>
        <w:t>第十九条　政府は、広報活動等を通じてデジタル社会の形成に関する国民の理解を深めるとともに、デジタル社会の形成に関する施策の策定及び実施に当たって広く国民の意見が反映されるよう、必要な措置を講じなければならない。</w:t>
      </w:r>
    </w:p>
    <w:p w14:paraId="3F22F7EF" w14:textId="77777777" w:rsidR="00B05845" w:rsidRPr="001402B7" w:rsidRDefault="000348D9" w:rsidP="001402B7">
      <w:pPr>
        <w:ind w:leftChars="291" w:left="660"/>
        <w:rPr>
          <w:b/>
          <w:bCs/>
          <w:color w:val="000000" w:themeColor="text1"/>
        </w:rPr>
      </w:pPr>
      <w:r w:rsidRPr="001402B7">
        <w:rPr>
          <w:b/>
          <w:bCs/>
          <w:color w:val="000000" w:themeColor="text1"/>
        </w:rPr>
        <w:t>第四章　施策の策定に係る基本方針</w:t>
      </w:r>
    </w:p>
    <w:p w14:paraId="241B61DC" w14:textId="77777777" w:rsidR="00B05845" w:rsidRPr="008E6099" w:rsidRDefault="000348D9">
      <w:pPr>
        <w:rPr>
          <w:color w:val="000000" w:themeColor="text1"/>
        </w:rPr>
      </w:pPr>
      <w:r w:rsidRPr="008E6099">
        <w:rPr>
          <w:color w:val="000000" w:themeColor="text1"/>
        </w:rPr>
        <w:t>（施策の一体的な推進）</w:t>
      </w:r>
    </w:p>
    <w:p w14:paraId="3A3801BC" w14:textId="77777777" w:rsidR="00B05845" w:rsidRPr="008E6099" w:rsidRDefault="000348D9">
      <w:pPr>
        <w:rPr>
          <w:color w:val="000000" w:themeColor="text1"/>
        </w:rPr>
      </w:pPr>
      <w:r w:rsidRPr="008E6099">
        <w:rPr>
          <w:color w:val="000000" w:themeColor="text1"/>
        </w:rPr>
        <w:t>第二十条　デジタル社会の形成に関する施策の策定に当たっては、高度情報通信ネットワークの一層の拡充、多様な主体による情報の円滑な流通の確保、多様な主体が利用し得る情報の充実並びに高度情報通信ネットワークの利用及び情報通信技術を用いた情報の活用に係る機会の確保及び必要な能力の習得が不可欠であり、かつ、相互に密接な関連を有することに鑑み、これらが一体的に推進されなければならない。</w:t>
      </w:r>
    </w:p>
    <w:p w14:paraId="6A01ACA1" w14:textId="77777777" w:rsidR="00B05845" w:rsidRPr="008E6099" w:rsidRDefault="000348D9">
      <w:pPr>
        <w:rPr>
          <w:color w:val="000000" w:themeColor="text1"/>
        </w:rPr>
      </w:pPr>
      <w:r w:rsidRPr="008E6099">
        <w:rPr>
          <w:color w:val="000000" w:themeColor="text1"/>
        </w:rPr>
        <w:t>（世界最高水準の高度情報通信ネットワークの形成）</w:t>
      </w:r>
    </w:p>
    <w:p w14:paraId="476A8BAA" w14:textId="77777777" w:rsidR="00B05845" w:rsidRPr="008E6099" w:rsidRDefault="000348D9">
      <w:pPr>
        <w:rPr>
          <w:color w:val="000000" w:themeColor="text1"/>
        </w:rPr>
      </w:pPr>
      <w:r w:rsidRPr="008E6099">
        <w:rPr>
          <w:color w:val="000000" w:themeColor="text1"/>
        </w:rPr>
        <w:t>第二十一条　デジタル社会の形成に関する施策の策定に当たっては、広く国民が低廉な料金で多様なサービスを利用することができるよう、世界最高水準の高度情報通信ネットワークの形成を促進するため、事業者間の公正な競争の促進その他の必要な措置が講じられなければならない。</w:t>
      </w:r>
    </w:p>
    <w:p w14:paraId="3B5B8512" w14:textId="77777777" w:rsidR="00B05845" w:rsidRPr="008E6099" w:rsidRDefault="000348D9">
      <w:pPr>
        <w:rPr>
          <w:color w:val="000000" w:themeColor="text1"/>
        </w:rPr>
      </w:pPr>
      <w:r w:rsidRPr="008E6099">
        <w:rPr>
          <w:color w:val="000000" w:themeColor="text1"/>
        </w:rPr>
        <w:t>（多様な主体による情報の円滑な流通の確保）</w:t>
      </w:r>
    </w:p>
    <w:p w14:paraId="334AE0A0" w14:textId="77777777" w:rsidR="00B05845" w:rsidRPr="008E6099" w:rsidRDefault="000348D9">
      <w:pPr>
        <w:rPr>
          <w:color w:val="000000" w:themeColor="text1"/>
        </w:rPr>
      </w:pPr>
      <w:r w:rsidRPr="008E6099">
        <w:rPr>
          <w:color w:val="000000" w:themeColor="text1"/>
        </w:rPr>
        <w:t xml:space="preserve">第二十二条　</w:t>
      </w:r>
      <w:bookmarkStart w:id="7" w:name="_Hlk199839755"/>
      <w:bookmarkStart w:id="8" w:name="_Hlk199837097"/>
      <w:r w:rsidRPr="008E6099">
        <w:rPr>
          <w:color w:val="000000" w:themeColor="text1"/>
        </w:rPr>
        <w:t>デジタル社会の形成に関する施策の策定に当たっては、情報交換システム（多様な主体が設置する情報システムの相互の連携により迅速かつ安全に情報の授受を行い、情報を共有することができるようにするための情報システムをいう。）の整備、データの標準化（情報通信技術を活用した行政の推進等に関する法律（平成十四年法律第百五十一号）第四条第二項第五号イに規定するデータの標準化をいう。）、外部連携機能（同号ハに規定する外部連携機能をいう。）の整備及び当該外部連携機能に係る仕様に関する情報の提供その他の多様な主体による情報の円滑な流通の確保を図るために必要な措置が講じられなければならない。</w:t>
      </w:r>
      <w:bookmarkEnd w:id="7"/>
    </w:p>
    <w:bookmarkEnd w:id="8"/>
    <w:p w14:paraId="1AABD2EE" w14:textId="77777777" w:rsidR="00B05845" w:rsidRPr="008E6099" w:rsidRDefault="000348D9">
      <w:pPr>
        <w:rPr>
          <w:color w:val="000000" w:themeColor="text1"/>
        </w:rPr>
      </w:pPr>
      <w:r w:rsidRPr="008E6099">
        <w:rPr>
          <w:color w:val="000000" w:themeColor="text1"/>
        </w:rPr>
        <w:t>（高度情報通信ネットワークの利用及び情報通信技術を用いた情報の活用の機会の確保）</w:t>
      </w:r>
    </w:p>
    <w:p w14:paraId="03F01383" w14:textId="77777777" w:rsidR="00B05845" w:rsidRPr="008E6099" w:rsidRDefault="000348D9">
      <w:pPr>
        <w:rPr>
          <w:color w:val="000000" w:themeColor="text1"/>
        </w:rPr>
      </w:pPr>
      <w:r w:rsidRPr="008E6099">
        <w:rPr>
          <w:color w:val="000000" w:themeColor="text1"/>
        </w:rPr>
        <w:t xml:space="preserve">第二十三条　</w:t>
      </w:r>
      <w:bookmarkStart w:id="9" w:name="_Hlk193705008"/>
      <w:r w:rsidRPr="008E6099">
        <w:rPr>
          <w:color w:val="000000" w:themeColor="text1"/>
        </w:rPr>
        <w:t>デジタル社会の形成に関する施策の策定に当たっては、高度情報通信ネットワークの利用及び情報通信技術を用いた情報の活用の機会における格差が生じないよう、情報の取得及び利用の機会を確保するための情報通信機器の研究開発の推進及びその導入の促進その他の全ての国民に当該機会の確保が図られるようにするために必要な措置が講じられなければならない。</w:t>
      </w:r>
      <w:bookmarkEnd w:id="9"/>
    </w:p>
    <w:bookmarkEnd w:id="10"/>
    <w:bookmarkEnd w:id="11"/>
    <w:p w14:paraId="200A0DF2" w14:textId="77777777" w:rsidR="00B05845" w:rsidRPr="008E6099" w:rsidRDefault="000348D9">
      <w:pPr>
        <w:rPr>
          <w:color w:val="000000" w:themeColor="text1"/>
        </w:rPr>
      </w:pPr>
      <w:r w:rsidRPr="008E6099">
        <w:rPr>
          <w:color w:val="000000" w:themeColor="text1"/>
        </w:rPr>
        <w:t>（教育及び学習の振興）</w:t>
      </w:r>
    </w:p>
    <w:p w14:paraId="596B526B" w14:textId="77777777" w:rsidR="00B05845" w:rsidRPr="008E6099" w:rsidRDefault="000348D9">
      <w:pPr>
        <w:rPr>
          <w:color w:val="000000" w:themeColor="text1"/>
        </w:rPr>
      </w:pPr>
      <w:r w:rsidRPr="008E6099">
        <w:rPr>
          <w:color w:val="000000" w:themeColor="text1"/>
        </w:rPr>
        <w:t xml:space="preserve">第二十四条　</w:t>
      </w:r>
      <w:bookmarkStart w:id="12" w:name="_Hlk199843870"/>
      <w:r w:rsidRPr="008E6099">
        <w:rPr>
          <w:color w:val="000000" w:themeColor="text1"/>
        </w:rPr>
        <w:t>デジタル社会の形成に関する施策の策定に当たっては、高度情報通信ネットワークの利用及び情報通信技術を用いた情報の活用に必要な能力における格差が生じないよう、全ての国民が当該能力を向上させることができるようにするための教育及び学習を振興するために必要な措置が講じられなければならない。</w:t>
      </w:r>
    </w:p>
    <w:bookmarkEnd w:id="12"/>
    <w:p w14:paraId="170EB7C4" w14:textId="77777777" w:rsidR="00B05845" w:rsidRPr="008E6099" w:rsidRDefault="000348D9">
      <w:pPr>
        <w:rPr>
          <w:color w:val="000000" w:themeColor="text1"/>
        </w:rPr>
      </w:pPr>
      <w:r w:rsidRPr="008E6099">
        <w:rPr>
          <w:color w:val="000000" w:themeColor="text1"/>
        </w:rPr>
        <w:t>（人材の育成）</w:t>
      </w:r>
    </w:p>
    <w:p w14:paraId="4B6C1D6B" w14:textId="77777777" w:rsidR="00B05845" w:rsidRPr="008E6099" w:rsidRDefault="000348D9">
      <w:pPr>
        <w:rPr>
          <w:color w:val="000000" w:themeColor="text1"/>
        </w:rPr>
      </w:pPr>
      <w:r w:rsidRPr="008E6099">
        <w:rPr>
          <w:color w:val="000000" w:themeColor="text1"/>
        </w:rPr>
        <w:t xml:space="preserve">第二十五条　</w:t>
      </w:r>
      <w:bookmarkStart w:id="13" w:name="_Hlk199848995"/>
      <w:r w:rsidRPr="008E6099">
        <w:rPr>
          <w:color w:val="000000" w:themeColor="text1"/>
        </w:rPr>
        <w:t>デジタル社会の形成に関する施策の策定に当たっては、高度情報通信ネットワークの利用及び情報通信技術を用いた情報の活用に必要な国民の能力の向上のための教育を担う人材、多様な主体が設置する情報システムの連携を担う人材、情報通信技術を用いた情報の活用に必要な情報の収集及び分析を担う人材その他デジタル社会の</w:t>
      </w:r>
      <w:r w:rsidRPr="008E6099">
        <w:rPr>
          <w:color w:val="000000" w:themeColor="text1"/>
        </w:rPr>
        <w:lastRenderedPageBreak/>
        <w:t>発展を担う専門的な知識又は技術を有する創造的な人材を育成するために必要な措置が講じられなければならない。</w:t>
      </w:r>
    </w:p>
    <w:bookmarkEnd w:id="13"/>
    <w:p w14:paraId="7C87CD87" w14:textId="77777777" w:rsidR="00B05845" w:rsidRPr="008E6099" w:rsidRDefault="000348D9">
      <w:pPr>
        <w:rPr>
          <w:color w:val="000000" w:themeColor="text1"/>
        </w:rPr>
      </w:pPr>
      <w:r w:rsidRPr="008E6099">
        <w:rPr>
          <w:color w:val="000000" w:themeColor="text1"/>
        </w:rPr>
        <w:t>（経済活動の促進）</w:t>
      </w:r>
    </w:p>
    <w:p w14:paraId="41231B7E" w14:textId="77777777" w:rsidR="00B05845" w:rsidRPr="008E6099" w:rsidRDefault="000348D9">
      <w:pPr>
        <w:rPr>
          <w:color w:val="000000" w:themeColor="text1"/>
        </w:rPr>
      </w:pPr>
      <w:r w:rsidRPr="008E6099">
        <w:rPr>
          <w:color w:val="000000" w:themeColor="text1"/>
        </w:rPr>
        <w:t xml:space="preserve">第二十六条　</w:t>
      </w:r>
      <w:bookmarkStart w:id="14" w:name="_Hlk199850182"/>
      <w:r w:rsidRPr="008E6099">
        <w:rPr>
          <w:color w:val="000000" w:themeColor="text1"/>
        </w:rPr>
        <w:t>デジタル社会の形成に関する施策の策定に当たっては、情報通信技術の進展の状況並びに個人情報の有用性及び保護の必要性を踏まえた規制の見直し、あらゆる分野における情報通信技術を用いた情報の活用に関する取引の円滑化に必要な環境の整備、知的財産権の適正な保護及び利用その他の高度情報通信ネットワークの利用及び情報通信技術を用いた情報の活用による経済活動の促進を図るために必要な措置が講じられなければならない。</w:t>
      </w:r>
    </w:p>
    <w:bookmarkEnd w:id="14"/>
    <w:p w14:paraId="5ABEC026" w14:textId="77777777" w:rsidR="00B05845" w:rsidRPr="008E6099" w:rsidRDefault="000348D9">
      <w:pPr>
        <w:rPr>
          <w:color w:val="000000" w:themeColor="text1"/>
        </w:rPr>
      </w:pPr>
      <w:r w:rsidRPr="008E6099">
        <w:rPr>
          <w:color w:val="000000" w:themeColor="text1"/>
        </w:rPr>
        <w:t>（事業者の経営の効率化、事業の高度化及び生産性の向上）</w:t>
      </w:r>
    </w:p>
    <w:p w14:paraId="5A318A6E" w14:textId="77777777" w:rsidR="00B05845" w:rsidRPr="008E6099" w:rsidRDefault="000348D9">
      <w:pPr>
        <w:rPr>
          <w:color w:val="000000" w:themeColor="text1"/>
        </w:rPr>
      </w:pPr>
      <w:r w:rsidRPr="008E6099">
        <w:rPr>
          <w:color w:val="000000" w:themeColor="text1"/>
        </w:rPr>
        <w:t xml:space="preserve">第二十七条　</w:t>
      </w:r>
      <w:bookmarkStart w:id="15" w:name="_Hlk199852318"/>
      <w:r w:rsidRPr="008E6099">
        <w:rPr>
          <w:color w:val="000000" w:themeColor="text1"/>
        </w:rPr>
        <w:t>デジタル社会の形成に関する施策の策定に当たっては、多様な主体が設置する情報システムの連携を通じた情報の共有の促進、情報システムの運用及び管理に関する指針の策定その他の高度情報通信ネットワークの利用及び情報通信技術を用いた情報の活用による事業者の経営の効率化、事業の高度化及び生産性の向上を図るために必要な措置が講じられなければならない。</w:t>
      </w:r>
    </w:p>
    <w:bookmarkEnd w:id="15"/>
    <w:p w14:paraId="0EEDE476" w14:textId="77777777" w:rsidR="00B05845" w:rsidRPr="008E6099" w:rsidRDefault="000348D9">
      <w:pPr>
        <w:rPr>
          <w:color w:val="000000" w:themeColor="text1"/>
        </w:rPr>
      </w:pPr>
      <w:r w:rsidRPr="008E6099">
        <w:rPr>
          <w:color w:val="000000" w:themeColor="text1"/>
        </w:rPr>
        <w:t>（生活の利便性の向上等）</w:t>
      </w:r>
    </w:p>
    <w:p w14:paraId="61F4FEEC" w14:textId="77777777" w:rsidR="00B05845" w:rsidRPr="008E6099" w:rsidRDefault="000348D9">
      <w:pPr>
        <w:rPr>
          <w:color w:val="000000" w:themeColor="text1"/>
        </w:rPr>
      </w:pPr>
      <w:r w:rsidRPr="008E6099">
        <w:rPr>
          <w:color w:val="000000" w:themeColor="text1"/>
        </w:rPr>
        <w:t>第二十八条　デジタル社会の形成に関する施策の策定に当たっては、</w:t>
      </w:r>
      <w:bookmarkStart w:id="16" w:name="_Hlk199854958"/>
      <w:r w:rsidRPr="008E6099">
        <w:rPr>
          <w:color w:val="000000" w:themeColor="text1"/>
        </w:rPr>
        <w:t>高度情報通信ネットワークの利用及び情報通信技術を用いた情報の活用による国民生活の全般にわたる多様なサービスの開発及び提供の促進、情報通信技術を利用して行う事業場外における勤務に関する援助、消費者の利益の擁護及び増進を図る上で必要な環境の整備その他の生活の利便性の向上、生活様式の多様化の促進及び消費者の主体的かつ合理的選択の機会の拡大を図るために必要な措置が講じられなければならない。</w:t>
      </w:r>
    </w:p>
    <w:bookmarkEnd w:id="16"/>
    <w:p w14:paraId="7B6BB5B8" w14:textId="77777777" w:rsidR="00B05845" w:rsidRPr="008E6099" w:rsidRDefault="000348D9">
      <w:pPr>
        <w:rPr>
          <w:color w:val="000000" w:themeColor="text1"/>
        </w:rPr>
      </w:pPr>
      <w:r w:rsidRPr="008E6099">
        <w:rPr>
          <w:color w:val="000000" w:themeColor="text1"/>
        </w:rPr>
        <w:t>（国及び地方公共団体の情報システムの共同化等）</w:t>
      </w:r>
    </w:p>
    <w:p w14:paraId="4A4AEA95" w14:textId="77777777" w:rsidR="00B05845" w:rsidRPr="008E6099" w:rsidRDefault="000348D9">
      <w:pPr>
        <w:rPr>
          <w:color w:val="000000" w:themeColor="text1"/>
        </w:rPr>
      </w:pPr>
      <w:r w:rsidRPr="008E6099">
        <w:rPr>
          <w:color w:val="000000" w:themeColor="text1"/>
        </w:rPr>
        <w:t>第二十九条　デ</w:t>
      </w:r>
      <w:bookmarkStart w:id="18" w:name="_Hlk199858944"/>
      <w:r w:rsidRPr="008E6099">
        <w:rPr>
          <w:color w:val="000000" w:themeColor="text1"/>
        </w:rPr>
        <w:t>ジタル社会の形成に関する施策の策定に当たっては、公共サービスにおける国民の利便性の向上を図るとともに、行政運営の簡素化、効率化及び透明性の向上に資するため、行政の内外の知見を集約し、及び活用しつつ、国及び地方公共団体の情報システムの共同化又は集約の推進（全ての地方公共団体が官民データ活用推進基本法第二条第四項に規定するクラウド・コンピューティング・サービス関連技術に係るサービスを利用することができるようにするための国による環境の整備を含む。）、個人番号の利用の範囲の拡大その他の国及び地方公共団体における高度情報通信ネットワークの利用及び情報通信技術を用いた情報の活用を積極的に推進するために必要な措置が講じられなければならない。</w:t>
      </w:r>
    </w:p>
    <w:bookmarkEnd w:id="18"/>
    <w:p w14:paraId="59159195" w14:textId="77777777" w:rsidR="00B05845" w:rsidRPr="008E6099" w:rsidRDefault="000348D9">
      <w:pPr>
        <w:rPr>
          <w:color w:val="000000" w:themeColor="text1"/>
        </w:rPr>
      </w:pPr>
      <w:r w:rsidRPr="008E6099">
        <w:rPr>
          <w:color w:val="000000" w:themeColor="text1"/>
        </w:rPr>
        <w:t>（国民による国及び地方公共団体が保有する情報の活用）</w:t>
      </w:r>
    </w:p>
    <w:p w14:paraId="34E8FF38" w14:textId="77777777" w:rsidR="00B05845" w:rsidRPr="008E6099" w:rsidRDefault="000348D9">
      <w:pPr>
        <w:rPr>
          <w:color w:val="000000" w:themeColor="text1"/>
        </w:rPr>
      </w:pPr>
      <w:r w:rsidRPr="008E6099">
        <w:rPr>
          <w:color w:val="000000" w:themeColor="text1"/>
        </w:rPr>
        <w:t>第三十条　デジタル社会の形成に関する施策の策定に当たっては、国及び地方公共団体が保有する情報のうち国民生活に有用なものについて、書面等に記載された情報の電磁的記録としての記録、電磁的記録として記録された情報であって一般の利用に供しているものの公表その他の国及び地方公共団体が保有する情報を国民が容易に活用することができるようにするために必要な措置が講じられなければならない。</w:t>
      </w:r>
    </w:p>
    <w:p w14:paraId="41128A1C" w14:textId="77777777" w:rsidR="00B05845" w:rsidRPr="008E6099" w:rsidRDefault="000348D9">
      <w:pPr>
        <w:rPr>
          <w:color w:val="000000" w:themeColor="text1"/>
        </w:rPr>
      </w:pPr>
      <w:r w:rsidRPr="008E6099">
        <w:rPr>
          <w:color w:val="000000" w:themeColor="text1"/>
        </w:rPr>
        <w:t>（公的基礎情報データベースの整備等）</w:t>
      </w:r>
    </w:p>
    <w:p w14:paraId="7B6D90D8" w14:textId="77777777" w:rsidR="00B05845" w:rsidRPr="008E6099" w:rsidRDefault="000348D9">
      <w:pPr>
        <w:rPr>
          <w:color w:val="000000" w:themeColor="text1"/>
        </w:rPr>
      </w:pPr>
      <w:r w:rsidRPr="008E6099">
        <w:rPr>
          <w:color w:val="000000" w:themeColor="text1"/>
        </w:rPr>
        <w:t xml:space="preserve">第三十一条　</w:t>
      </w:r>
      <w:bookmarkStart w:id="20" w:name="_Hlk199924136"/>
      <w:r w:rsidRPr="008E6099">
        <w:rPr>
          <w:color w:val="000000" w:themeColor="text1"/>
        </w:rPr>
        <w:t>デジタル社会の形成に関する施策の策定に当たっては、公的基礎情報データベース（国、地方公共団体その他の公共機関及び公共分野の事業者が保有する情報のうち社会生活又は事業活動に伴い必要とされる多数の手続の処理の基礎となるものの集合物であって、多様な主体が当該情報を電子計算機を用いて適切な制御の下で検索することができるように体系的に構成したものをいう。第三十四条及び第三十九条第二項第十二号において同じ。）を整備するとともに、その利用を促進するために必要な措置が講じられなければならない。</w:t>
      </w:r>
    </w:p>
    <w:bookmarkEnd w:id="20"/>
    <w:p w14:paraId="3777B7BC" w14:textId="77777777" w:rsidR="00B05845" w:rsidRPr="008E6099" w:rsidRDefault="000348D9">
      <w:pPr>
        <w:rPr>
          <w:color w:val="000000" w:themeColor="text1"/>
        </w:rPr>
      </w:pPr>
      <w:r w:rsidRPr="008E6099">
        <w:rPr>
          <w:color w:val="000000" w:themeColor="text1"/>
        </w:rPr>
        <w:t>（公共分野におけるサービスの多様化及び質の向上）</w:t>
      </w:r>
    </w:p>
    <w:p w14:paraId="26615470" w14:textId="77777777" w:rsidR="00B05845" w:rsidRPr="008E6099" w:rsidRDefault="000348D9">
      <w:pPr>
        <w:rPr>
          <w:color w:val="000000" w:themeColor="text1"/>
        </w:rPr>
      </w:pPr>
      <w:r w:rsidRPr="008E6099">
        <w:rPr>
          <w:color w:val="000000" w:themeColor="text1"/>
        </w:rPr>
        <w:lastRenderedPageBreak/>
        <w:t>第三十二条　デジタル社会の形成に関する施策の策定に当たっては、</w:t>
      </w:r>
      <w:bookmarkStart w:id="21" w:name="_Hlk199928121"/>
      <w:r w:rsidRPr="008E6099">
        <w:rPr>
          <w:color w:val="000000" w:themeColor="text1"/>
        </w:rPr>
        <w:t>国民の利便性の向上を図るため、高度情報通信ネットワークの利用及び情報通信技術を用いた情報の活用による公共分野におけるサービスの多様化及び質の向上のために必要な措置が講じられなければならない</w:t>
      </w:r>
      <w:bookmarkEnd w:id="21"/>
      <w:r w:rsidRPr="008E6099">
        <w:rPr>
          <w:color w:val="000000" w:themeColor="text1"/>
        </w:rPr>
        <w:t>。</w:t>
      </w:r>
    </w:p>
    <w:p w14:paraId="0DC598ED" w14:textId="77777777" w:rsidR="00B05845" w:rsidRPr="008E6099" w:rsidRDefault="000348D9">
      <w:pPr>
        <w:rPr>
          <w:color w:val="000000" w:themeColor="text1"/>
        </w:rPr>
      </w:pPr>
      <w:r w:rsidRPr="008E6099">
        <w:rPr>
          <w:color w:val="000000" w:themeColor="text1"/>
        </w:rPr>
        <w:t>（サイバーセキュリティの確保等）</w:t>
      </w:r>
    </w:p>
    <w:p w14:paraId="59FE6FE2" w14:textId="77777777" w:rsidR="00B05845" w:rsidRPr="008E6099" w:rsidRDefault="000348D9">
      <w:pPr>
        <w:rPr>
          <w:color w:val="000000" w:themeColor="text1"/>
        </w:rPr>
      </w:pPr>
      <w:r w:rsidRPr="008E6099">
        <w:rPr>
          <w:color w:val="000000" w:themeColor="text1"/>
        </w:rPr>
        <w:t>第三十三条　デジタル社会の形成に関する施策の策定に当たっては、</w:t>
      </w:r>
      <w:bookmarkStart w:id="23" w:name="_Hlk199928632"/>
      <w:r w:rsidRPr="008E6099">
        <w:rPr>
          <w:color w:val="000000" w:themeColor="text1"/>
        </w:rPr>
        <w:t>サイバーセキュリティ（サイバーセキュリティ基本法（平成二十六年法律第百四号）第二条に規定するサイバーセキュリティをいう。第三十九条第二項第十四号において同じ。）の確保、情報通信技術を用いた犯罪の防止、情報通信技術を用いた本人確認の信頼性の確保、情報の改変の防止、高度情報通信ネットワークの災害対策、個人情報の保護その他の国民が安心して高度情報通信ネットワークの利用及び情報通信技術を用いた情報の活用を行うことができるようにするために必要な措置が講じられなければならない。</w:t>
      </w:r>
    </w:p>
    <w:bookmarkEnd w:id="23"/>
    <w:p w14:paraId="6B5B800E" w14:textId="77777777" w:rsidR="00B05845" w:rsidRPr="008E6099" w:rsidRDefault="000348D9">
      <w:pPr>
        <w:rPr>
          <w:color w:val="000000" w:themeColor="text1"/>
        </w:rPr>
      </w:pPr>
      <w:r w:rsidRPr="008E6099">
        <w:rPr>
          <w:color w:val="000000" w:themeColor="text1"/>
        </w:rPr>
        <w:t>（データの品質の確保）</w:t>
      </w:r>
    </w:p>
    <w:p w14:paraId="3A0B399D" w14:textId="77777777" w:rsidR="00B05845" w:rsidRPr="008E6099" w:rsidRDefault="000348D9">
      <w:pPr>
        <w:rPr>
          <w:color w:val="000000" w:themeColor="text1"/>
        </w:rPr>
      </w:pPr>
      <w:r w:rsidRPr="008E6099">
        <w:rPr>
          <w:color w:val="000000" w:themeColor="text1"/>
        </w:rPr>
        <w:t xml:space="preserve">第三十四条　</w:t>
      </w:r>
      <w:bookmarkStart w:id="24" w:name="_Hlk199862199"/>
      <w:bookmarkStart w:id="25" w:name="_Hlk199940931"/>
      <w:r w:rsidRPr="008E6099">
        <w:rPr>
          <w:color w:val="000000" w:themeColor="text1"/>
        </w:rPr>
        <w:t>デジタル社会の形成に関する施策の策定に当たっては、情報システムで用いられ、又は公的基礎情報データベースを構成するデータ（電磁的記録であって電子計算機による情報処理の用に供されるものとして記録された情報をいう。以下この条及び第三十九条第二項第十五号において同じ。）を正確かつ最新の内容に保つことその他のデータの品質を確保するために必要な措置が講じられなければならない。</w:t>
      </w:r>
      <w:bookmarkEnd w:id="24"/>
    </w:p>
    <w:bookmarkEnd w:id="25"/>
    <w:bookmarkEnd w:id="26"/>
    <w:p w14:paraId="2352407B" w14:textId="77777777" w:rsidR="00B05845" w:rsidRPr="008E6099" w:rsidRDefault="000348D9">
      <w:pPr>
        <w:rPr>
          <w:color w:val="000000" w:themeColor="text1"/>
        </w:rPr>
      </w:pPr>
      <w:r w:rsidRPr="008E6099">
        <w:rPr>
          <w:color w:val="000000" w:themeColor="text1"/>
        </w:rPr>
        <w:t>（国際的な協調及び貢献）</w:t>
      </w:r>
    </w:p>
    <w:p w14:paraId="44886723" w14:textId="77777777" w:rsidR="00B05845" w:rsidRPr="008E6099" w:rsidRDefault="000348D9">
      <w:pPr>
        <w:rPr>
          <w:color w:val="000000" w:themeColor="text1"/>
        </w:rPr>
      </w:pPr>
      <w:r w:rsidRPr="008E6099">
        <w:rPr>
          <w:color w:val="000000" w:themeColor="text1"/>
        </w:rPr>
        <w:t xml:space="preserve">第三十五条　</w:t>
      </w:r>
      <w:bookmarkStart w:id="27" w:name="_Hlk199942944"/>
      <w:r w:rsidRPr="008E6099">
        <w:rPr>
          <w:color w:val="000000" w:themeColor="text1"/>
        </w:rPr>
        <w:t>デジタル社会の形成に関する施策の策定に当たっては、高度情報通信ネットワークを通じた信頼性のある情報の自由かつ安全な流通を確保することの重要性に鑑み、高度情報通信ネットワークの利用及び情報通信技術を用いた情報の活用による社会経済活動に関する、国際的な規格、規範等の整備に向けた主体的な参画、調査及び研究開発の推進のための国際的な連携及び開発途上地域に対する技術協力その他の国際協力を積極的に行うために必要な措置が講じられなければならない。</w:t>
      </w:r>
    </w:p>
    <w:bookmarkEnd w:id="27"/>
    <w:p w14:paraId="76BB4A76" w14:textId="77777777" w:rsidR="00B05845" w:rsidRPr="008E6099" w:rsidRDefault="000348D9">
      <w:pPr>
        <w:rPr>
          <w:color w:val="000000" w:themeColor="text1"/>
        </w:rPr>
      </w:pPr>
      <w:r w:rsidRPr="008E6099">
        <w:rPr>
          <w:color w:val="000000" w:themeColor="text1"/>
        </w:rPr>
        <w:t>（研究開発及び実証の推進）</w:t>
      </w:r>
    </w:p>
    <w:p w14:paraId="3C7C5072" w14:textId="77777777" w:rsidR="00B05845" w:rsidRPr="008E6099" w:rsidRDefault="000348D9">
      <w:pPr>
        <w:rPr>
          <w:color w:val="000000" w:themeColor="text1"/>
        </w:rPr>
      </w:pPr>
      <w:r w:rsidRPr="008E6099">
        <w:rPr>
          <w:color w:val="000000" w:themeColor="text1"/>
        </w:rPr>
        <w:t xml:space="preserve">第三十六条　</w:t>
      </w:r>
      <w:bookmarkStart w:id="28" w:name="_Hlk199945152"/>
      <w:r w:rsidRPr="008E6099">
        <w:rPr>
          <w:color w:val="000000" w:themeColor="text1"/>
        </w:rPr>
        <w:t>デジタル社会の形成に関する施策の策定に当たっては、情報通信技術の水準の向上が、我が国におけるデジタル社会の持続的な発展の基盤であるとともに、我が国産業の国際競争力の強化をもたらす源泉であることに鑑み、情報通信技術について、国、地方公共団体、国立研究開発法人（独立行政法人通則法（平成十一年法律第百三号）第二条第三項に規定する国立研究開発法人をいう。）、大学、事業者等の相互の密接な連携の下に、創造性のある研究開発及び当該情報通信技術の有効性の実証が推進されるよう必要な措置が講じられなければならない。</w:t>
      </w:r>
    </w:p>
    <w:bookmarkEnd w:id="28"/>
    <w:p w14:paraId="6C26D82E" w14:textId="77777777" w:rsidR="00B05845" w:rsidRPr="008E6099" w:rsidRDefault="000348D9">
      <w:pPr>
        <w:rPr>
          <w:color w:val="000000" w:themeColor="text1"/>
        </w:rPr>
      </w:pPr>
      <w:r w:rsidRPr="008E6099">
        <w:rPr>
          <w:color w:val="000000" w:themeColor="text1"/>
        </w:rPr>
        <w:lastRenderedPageBreak/>
        <w:t>（情報通信技術の効果的な活用のための規制の見直し）</w:t>
      </w:r>
    </w:p>
    <w:p w14:paraId="1CEADE96" w14:textId="77777777" w:rsidR="00B05845" w:rsidRPr="008E6099" w:rsidRDefault="000348D9">
      <w:pPr>
        <w:rPr>
          <w:color w:val="000000" w:themeColor="text1"/>
        </w:rPr>
      </w:pPr>
      <w:r w:rsidRPr="008E6099">
        <w:rPr>
          <w:color w:val="000000" w:themeColor="text1"/>
        </w:rPr>
        <w:t xml:space="preserve">第三十七条　</w:t>
      </w:r>
      <w:bookmarkStart w:id="29" w:name="_Hlk199946435"/>
      <w:r w:rsidRPr="008E6099">
        <w:rPr>
          <w:color w:val="000000" w:themeColor="text1"/>
        </w:rPr>
        <w:t>デジタル社会の形成に関する施策の策定に当たっては、最新の情報通信技術の活用により国民の利便性の向上及び行政運営の改善を図る観点から、国、地方公共団体及び事業者の業務の処理について、これに関連する規制により情報通信技術の進展の状況を踏まえたその効果的な活用が妨げられないようにするために必要な措置が講じられなければならない。</w:t>
      </w:r>
    </w:p>
    <w:bookmarkEnd w:id="29"/>
    <w:p w14:paraId="62CCA0B2" w14:textId="77777777" w:rsidR="00B05845" w:rsidRPr="001402B7" w:rsidRDefault="000348D9" w:rsidP="001402B7">
      <w:pPr>
        <w:ind w:leftChars="291" w:left="660"/>
        <w:rPr>
          <w:b/>
          <w:bCs/>
          <w:color w:val="000000" w:themeColor="text1"/>
        </w:rPr>
      </w:pPr>
      <w:r w:rsidRPr="001402B7">
        <w:rPr>
          <w:b/>
          <w:bCs/>
          <w:color w:val="000000" w:themeColor="text1"/>
        </w:rPr>
        <w:t>第五章　デジタル庁</w:t>
      </w:r>
    </w:p>
    <w:p w14:paraId="0E9D1131" w14:textId="77777777" w:rsidR="00B05845" w:rsidRPr="008E6099" w:rsidRDefault="000348D9">
      <w:pPr>
        <w:rPr>
          <w:color w:val="000000" w:themeColor="text1"/>
        </w:rPr>
      </w:pPr>
      <w:r w:rsidRPr="008E6099">
        <w:rPr>
          <w:color w:val="000000" w:themeColor="text1"/>
        </w:rPr>
        <w:t>第三十八条　基本理念にのっとり、デジタル社会の形成に関する内閣の事務を内閣官房と共に助けるとともに、デジタル社会の形成に関する行政事務の迅速かつ重点的な遂行を図るため、別に法律で定めるところにより、内閣に、デジタル庁を置く。</w:t>
      </w:r>
    </w:p>
    <w:p w14:paraId="2EFBB0B2" w14:textId="77777777" w:rsidR="00B05845" w:rsidRPr="001402B7" w:rsidRDefault="000348D9" w:rsidP="001402B7">
      <w:pPr>
        <w:ind w:leftChars="291" w:left="660"/>
        <w:rPr>
          <w:b/>
          <w:bCs/>
          <w:color w:val="000000" w:themeColor="text1"/>
        </w:rPr>
      </w:pPr>
      <w:r w:rsidRPr="001402B7">
        <w:rPr>
          <w:b/>
          <w:bCs/>
          <w:color w:val="000000" w:themeColor="text1"/>
        </w:rPr>
        <w:t>第六章　デジタル社会の形成に関する重点計画</w:t>
      </w:r>
    </w:p>
    <w:p w14:paraId="294CF3A0" w14:textId="77777777" w:rsidR="00B05845" w:rsidRPr="008E6099" w:rsidRDefault="000348D9">
      <w:pPr>
        <w:rPr>
          <w:color w:val="000000" w:themeColor="text1"/>
        </w:rPr>
      </w:pPr>
      <w:r w:rsidRPr="008E6099">
        <w:rPr>
          <w:color w:val="000000" w:themeColor="text1"/>
        </w:rPr>
        <w:t>（デジタル社会の形成に関する重点計画の作成等）</w:t>
      </w:r>
    </w:p>
    <w:p w14:paraId="61AA8A84" w14:textId="77777777" w:rsidR="00B05845" w:rsidRPr="008E6099" w:rsidRDefault="000348D9">
      <w:pPr>
        <w:rPr>
          <w:color w:val="000000" w:themeColor="text1"/>
        </w:rPr>
      </w:pPr>
      <w:r w:rsidRPr="008E6099">
        <w:rPr>
          <w:color w:val="000000" w:themeColor="text1"/>
        </w:rPr>
        <w:t>第三十九条　政府は、この章の定めるところにより、デジタル社会の形成に関する重点計画（以下この章において「重点計画」という。）を作成しなければならない。</w:t>
      </w:r>
    </w:p>
    <w:p w14:paraId="2D551C0B" w14:textId="77777777" w:rsidR="00B05845" w:rsidRPr="008E6099" w:rsidRDefault="000348D9">
      <w:pPr>
        <w:rPr>
          <w:color w:val="000000" w:themeColor="text1"/>
        </w:rPr>
      </w:pPr>
      <w:r w:rsidRPr="008E6099">
        <w:rPr>
          <w:color w:val="000000" w:themeColor="text1"/>
        </w:rPr>
        <w:t>２　重点計画は、次に掲げる事項について定めるものとする。</w:t>
      </w:r>
    </w:p>
    <w:p w14:paraId="46AF6F2F" w14:textId="77777777" w:rsidR="00B05845" w:rsidRPr="008E6099" w:rsidRDefault="000348D9">
      <w:pPr>
        <w:rPr>
          <w:color w:val="000000" w:themeColor="text1"/>
        </w:rPr>
      </w:pPr>
      <w:r w:rsidRPr="008E6099">
        <w:rPr>
          <w:color w:val="000000" w:themeColor="text1"/>
        </w:rPr>
        <w:t>一　デジタル社会の形成のために政府が迅速かつ重点的に実施すべき施策に関する基本的な方針</w:t>
      </w:r>
    </w:p>
    <w:p w14:paraId="2046812F" w14:textId="77777777" w:rsidR="00B05845" w:rsidRPr="008E6099" w:rsidRDefault="000348D9">
      <w:pPr>
        <w:rPr>
          <w:color w:val="000000" w:themeColor="text1"/>
        </w:rPr>
      </w:pPr>
      <w:r w:rsidRPr="008E6099">
        <w:rPr>
          <w:color w:val="000000" w:themeColor="text1"/>
        </w:rPr>
        <w:lastRenderedPageBreak/>
        <w:t>二　世界最高水準の高度情報通信ネットワークの形成の促進に関し政府が迅速かつ重点的に講ずべき施策</w:t>
      </w:r>
    </w:p>
    <w:p w14:paraId="1B42F239" w14:textId="77777777" w:rsidR="00B05845" w:rsidRPr="008E6099" w:rsidRDefault="000348D9">
      <w:pPr>
        <w:rPr>
          <w:color w:val="000000" w:themeColor="text1"/>
        </w:rPr>
      </w:pPr>
      <w:r w:rsidRPr="008E6099">
        <w:rPr>
          <w:color w:val="000000" w:themeColor="text1"/>
        </w:rPr>
        <w:t>三　多様な主体による情報の円滑な流通の確保に関し政府が迅速かつ重点的に講ずべき施策</w:t>
      </w:r>
    </w:p>
    <w:p w14:paraId="318968F2" w14:textId="77777777" w:rsidR="00B05845" w:rsidRPr="008E6099" w:rsidRDefault="000348D9">
      <w:pPr>
        <w:rPr>
          <w:color w:val="000000" w:themeColor="text1"/>
        </w:rPr>
      </w:pPr>
      <w:r w:rsidRPr="008E6099">
        <w:rPr>
          <w:color w:val="000000" w:themeColor="text1"/>
        </w:rPr>
        <w:t>四　高度情報通信ネットワークの利用及び情報通信技術を用いた情報の活用の機会の確保に関し政府が迅速かつ重点的に講ずべき施策</w:t>
      </w:r>
    </w:p>
    <w:p w14:paraId="1B91D266" w14:textId="77777777" w:rsidR="00B05845" w:rsidRPr="008E6099" w:rsidRDefault="000348D9">
      <w:pPr>
        <w:rPr>
          <w:color w:val="000000" w:themeColor="text1"/>
        </w:rPr>
      </w:pPr>
      <w:r w:rsidRPr="008E6099">
        <w:rPr>
          <w:color w:val="000000" w:themeColor="text1"/>
        </w:rPr>
        <w:t>五　教育及び学習の振興に関し政府が迅速かつ重点的に講ずべき施策</w:t>
      </w:r>
    </w:p>
    <w:p w14:paraId="2089D29A" w14:textId="77777777" w:rsidR="00B05845" w:rsidRPr="008E6099" w:rsidRDefault="000348D9">
      <w:pPr>
        <w:rPr>
          <w:color w:val="000000" w:themeColor="text1"/>
        </w:rPr>
      </w:pPr>
      <w:r w:rsidRPr="008E6099">
        <w:rPr>
          <w:color w:val="000000" w:themeColor="text1"/>
        </w:rPr>
        <w:t>六　人材の育成に関し政府が迅速かつ重点的に講ずべき施策</w:t>
      </w:r>
    </w:p>
    <w:p w14:paraId="3877F5F4" w14:textId="77777777" w:rsidR="00B05845" w:rsidRPr="008E6099" w:rsidRDefault="000348D9">
      <w:pPr>
        <w:rPr>
          <w:color w:val="000000" w:themeColor="text1"/>
        </w:rPr>
      </w:pPr>
      <w:r w:rsidRPr="008E6099">
        <w:rPr>
          <w:color w:val="000000" w:themeColor="text1"/>
        </w:rPr>
        <w:t>七　経済活動の促進に関し政府が迅速かつ重点的に講ずべき施策</w:t>
      </w:r>
    </w:p>
    <w:p w14:paraId="13477DC7" w14:textId="77777777" w:rsidR="00B05845" w:rsidRPr="008E6099" w:rsidRDefault="000348D9">
      <w:pPr>
        <w:rPr>
          <w:color w:val="000000" w:themeColor="text1"/>
        </w:rPr>
      </w:pPr>
      <w:r w:rsidRPr="008E6099">
        <w:rPr>
          <w:color w:val="000000" w:themeColor="text1"/>
        </w:rPr>
        <w:t>八　事業者の経営の効率化、事業の高度化及び生産性の向上に関し政府が迅速かつ重点的に講ずべき施策</w:t>
      </w:r>
    </w:p>
    <w:p w14:paraId="650CD754" w14:textId="77777777" w:rsidR="00B05845" w:rsidRPr="008E6099" w:rsidRDefault="000348D9">
      <w:pPr>
        <w:rPr>
          <w:color w:val="000000" w:themeColor="text1"/>
        </w:rPr>
      </w:pPr>
      <w:r w:rsidRPr="008E6099">
        <w:rPr>
          <w:color w:val="000000" w:themeColor="text1"/>
        </w:rPr>
        <w:t>九　生活の利便性の向上等に関し政府が迅速かつ重点的に講ずべき施策</w:t>
      </w:r>
    </w:p>
    <w:p w14:paraId="4A8D4618" w14:textId="77777777" w:rsidR="00B05845" w:rsidRPr="008E6099" w:rsidRDefault="000348D9">
      <w:pPr>
        <w:rPr>
          <w:color w:val="000000" w:themeColor="text1"/>
        </w:rPr>
      </w:pPr>
      <w:r w:rsidRPr="008E6099">
        <w:rPr>
          <w:color w:val="000000" w:themeColor="text1"/>
        </w:rPr>
        <w:t>十　国及び地方公共団体の情報システムの共同化等に関し政府が迅速かつ重点的に講ずべき施策</w:t>
      </w:r>
    </w:p>
    <w:p w14:paraId="777CD8D7" w14:textId="77777777" w:rsidR="00B05845" w:rsidRPr="008E6099" w:rsidRDefault="000348D9">
      <w:pPr>
        <w:rPr>
          <w:color w:val="000000" w:themeColor="text1"/>
        </w:rPr>
      </w:pPr>
      <w:r w:rsidRPr="008E6099">
        <w:rPr>
          <w:color w:val="000000" w:themeColor="text1"/>
        </w:rPr>
        <w:t>十一　国民による国及び地方公共団体が保有する情報の活用に関し政府が迅速かつ重点的に講ずべき施策</w:t>
      </w:r>
    </w:p>
    <w:p w14:paraId="4B2C05EB" w14:textId="77777777" w:rsidR="00B05845" w:rsidRPr="008E6099" w:rsidRDefault="000348D9">
      <w:pPr>
        <w:rPr>
          <w:color w:val="000000" w:themeColor="text1"/>
        </w:rPr>
      </w:pPr>
      <w:r w:rsidRPr="008E6099">
        <w:rPr>
          <w:color w:val="000000" w:themeColor="text1"/>
        </w:rPr>
        <w:t>十二　公的基礎情報データベースの整備等に関し政府が迅速かつ重点的に講ずべき施策</w:t>
      </w:r>
    </w:p>
    <w:p w14:paraId="4F37FD12" w14:textId="77777777" w:rsidR="00B05845" w:rsidRPr="008E6099" w:rsidRDefault="000348D9">
      <w:pPr>
        <w:rPr>
          <w:color w:val="000000" w:themeColor="text1"/>
        </w:rPr>
      </w:pPr>
      <w:r w:rsidRPr="008E6099">
        <w:rPr>
          <w:color w:val="000000" w:themeColor="text1"/>
        </w:rPr>
        <w:t>十三　特定公共分野（サービスの多様化及び質の向上を図るために特に重点的に取り組むべき公共分野をいう。）におけるサービスの多様化及び質の向上に関し政府が迅速かつ重点的に講ずべき施策</w:t>
      </w:r>
    </w:p>
    <w:p w14:paraId="018FFD77" w14:textId="77777777" w:rsidR="00B05845" w:rsidRPr="008E6099" w:rsidRDefault="000348D9">
      <w:pPr>
        <w:rPr>
          <w:color w:val="000000" w:themeColor="text1"/>
        </w:rPr>
      </w:pPr>
      <w:r w:rsidRPr="008E6099">
        <w:rPr>
          <w:color w:val="000000" w:themeColor="text1"/>
        </w:rPr>
        <w:t>十四　サイバーセキュリティの確保等に関し政府が迅速かつ重点的に講ずべき施策</w:t>
      </w:r>
    </w:p>
    <w:p w14:paraId="7D4B3C01" w14:textId="18B5010A" w:rsidR="00B05845" w:rsidRPr="008E6099" w:rsidRDefault="000348D9">
      <w:pPr>
        <w:rPr>
          <w:color w:val="000000" w:themeColor="text1"/>
        </w:rPr>
      </w:pPr>
      <w:r w:rsidRPr="008E6099">
        <w:rPr>
          <w:color w:val="000000" w:themeColor="text1"/>
        </w:rPr>
        <w:t>十五　データの品質の確保に関し政府が迅速かつ重点的に講ずべき施策</w:t>
      </w:r>
    </w:p>
    <w:p w14:paraId="3AD6326F" w14:textId="61954B81" w:rsidR="00B05845" w:rsidRPr="008E6099" w:rsidRDefault="000348D9">
      <w:pPr>
        <w:rPr>
          <w:color w:val="000000" w:themeColor="text1"/>
        </w:rPr>
      </w:pPr>
      <w:r w:rsidRPr="008E6099">
        <w:rPr>
          <w:color w:val="000000" w:themeColor="text1"/>
        </w:rPr>
        <w:t>十六　情報通信技術の効果的な活用のための規制の見直しに関し政府が迅速かつ重点的に講ずべき施策</w:t>
      </w:r>
    </w:p>
    <w:p w14:paraId="7AE39787" w14:textId="77777777" w:rsidR="00B05845" w:rsidRPr="008E6099" w:rsidRDefault="000348D9">
      <w:pPr>
        <w:rPr>
          <w:color w:val="000000" w:themeColor="text1"/>
        </w:rPr>
      </w:pPr>
      <w:r w:rsidRPr="008E6099">
        <w:rPr>
          <w:color w:val="000000" w:themeColor="text1"/>
        </w:rPr>
        <w:t>十七　前各号に定めるもののほか、デジタル社会の形成に関する施策を政府が迅速かつ重点的に推進するために必要な事項</w:t>
      </w:r>
    </w:p>
    <w:p w14:paraId="1C752587" w14:textId="77777777" w:rsidR="00B05845" w:rsidRPr="008E6099" w:rsidRDefault="000348D9">
      <w:pPr>
        <w:rPr>
          <w:color w:val="000000" w:themeColor="text1"/>
        </w:rPr>
      </w:pPr>
      <w:r w:rsidRPr="008E6099">
        <w:rPr>
          <w:color w:val="000000" w:themeColor="text1"/>
        </w:rPr>
        <w:t>３　重点計画に定める施策については、原則として、当該施策の具体的な目標及びその達成の期間を定めるものとする。</w:t>
      </w:r>
    </w:p>
    <w:p w14:paraId="35CA6DC5" w14:textId="77777777" w:rsidR="00B05845" w:rsidRPr="008E6099" w:rsidRDefault="000348D9">
      <w:pPr>
        <w:rPr>
          <w:color w:val="000000" w:themeColor="text1"/>
        </w:rPr>
      </w:pPr>
      <w:r w:rsidRPr="008E6099">
        <w:rPr>
          <w:color w:val="000000" w:themeColor="text1"/>
        </w:rPr>
        <w:t>４　内閣総理大臣は、サイバーセキュリティ戦略本部及び個人情報保護委員会の意見を聴いて、重点計画の案を作成し、閣議の決定を求めなければならない。</w:t>
      </w:r>
    </w:p>
    <w:p w14:paraId="146EEF8D" w14:textId="77777777" w:rsidR="00B05845" w:rsidRPr="008E6099" w:rsidRDefault="000348D9">
      <w:pPr>
        <w:rPr>
          <w:color w:val="000000" w:themeColor="text1"/>
        </w:rPr>
      </w:pPr>
      <w:r w:rsidRPr="008E6099">
        <w:rPr>
          <w:color w:val="000000" w:themeColor="text1"/>
        </w:rPr>
        <w:t xml:space="preserve">５　</w:t>
      </w:r>
      <w:bookmarkStart w:id="30" w:name="_Hlk199938818"/>
      <w:r w:rsidRPr="008E6099">
        <w:rPr>
          <w:color w:val="000000" w:themeColor="text1"/>
        </w:rPr>
        <w:t>内閣総理大臣は、重点計画の案において、地方自治に重要な影響を及ぼすと考えられる施策について定めようとするときは、当該施策について、都道府県知事、都道府</w:t>
      </w:r>
      <w:r w:rsidRPr="008E6099">
        <w:rPr>
          <w:color w:val="000000" w:themeColor="text1"/>
        </w:rPr>
        <w:lastRenderedPageBreak/>
        <w:t>県議会の議長、市長、市議会の議長、町村長又は町村議会の議長の全国的連合組織（地方自治法（昭和二十二年法律第六十七号）第二百六十三条の三第一項に規定する全国的連合組織で同項の規定による届出をしたものをいう。）の意見を聴かなければならない。</w:t>
      </w:r>
    </w:p>
    <w:bookmarkEnd w:id="30"/>
    <w:p w14:paraId="3D4B623F" w14:textId="77777777" w:rsidR="00B05845" w:rsidRPr="008E6099" w:rsidRDefault="000348D9">
      <w:pPr>
        <w:rPr>
          <w:color w:val="000000" w:themeColor="text1"/>
        </w:rPr>
      </w:pPr>
      <w:r w:rsidRPr="008E6099">
        <w:rPr>
          <w:color w:val="000000" w:themeColor="text1"/>
        </w:rPr>
        <w:t>６　政府は、第一項の規定により重点計画を作成したときは、遅滞なく、これをインターネットの利用その他適切な方法により公表しなければならない。</w:t>
      </w:r>
    </w:p>
    <w:p w14:paraId="2165EADE" w14:textId="77777777" w:rsidR="00B05845" w:rsidRPr="008E6099" w:rsidRDefault="000348D9">
      <w:pPr>
        <w:rPr>
          <w:color w:val="000000" w:themeColor="text1"/>
        </w:rPr>
      </w:pPr>
      <w:r w:rsidRPr="008E6099">
        <w:rPr>
          <w:color w:val="000000" w:themeColor="text1"/>
        </w:rPr>
        <w:t>７　政府は、適時に、第三項の規定により定める目標の達成状況を調査し、その結果をインターネットの利用その他適切な方法により公表しなければならない。</w:t>
      </w:r>
    </w:p>
    <w:p w14:paraId="50E68E0A" w14:textId="77777777" w:rsidR="00B05845" w:rsidRPr="008E6099" w:rsidRDefault="000348D9">
      <w:pPr>
        <w:rPr>
          <w:color w:val="000000" w:themeColor="text1"/>
        </w:rPr>
      </w:pPr>
      <w:r w:rsidRPr="008E6099">
        <w:rPr>
          <w:color w:val="000000" w:themeColor="text1"/>
        </w:rPr>
        <w:t>８　第四項から第六項までの規定は、重点計画の変更について準用する。</w:t>
      </w:r>
    </w:p>
    <w:p w14:paraId="2B964209" w14:textId="77777777" w:rsidR="00B05845" w:rsidRPr="008E6099" w:rsidRDefault="000348D9">
      <w:pPr>
        <w:rPr>
          <w:color w:val="000000" w:themeColor="text1"/>
        </w:rPr>
      </w:pPr>
      <w:r w:rsidRPr="008E6099">
        <w:rPr>
          <w:color w:val="000000" w:themeColor="text1"/>
        </w:rPr>
        <w:t>（重点計画と国の他の計画との関係）</w:t>
      </w:r>
    </w:p>
    <w:p w14:paraId="58DAA0CC" w14:textId="77777777" w:rsidR="00B05845" w:rsidRPr="008E6099" w:rsidRDefault="000348D9">
      <w:pPr>
        <w:rPr>
          <w:color w:val="000000" w:themeColor="text1"/>
        </w:rPr>
      </w:pPr>
      <w:r w:rsidRPr="008E6099">
        <w:rPr>
          <w:color w:val="000000" w:themeColor="text1"/>
        </w:rPr>
        <w:t>第四十条　重点計画以外の国の計画は、デジタル社会の形成に関しては、重点計画を基本とするものとする。</w:t>
      </w:r>
    </w:p>
    <w:p w14:paraId="05E20D80" w14:textId="77777777" w:rsidR="00B05845" w:rsidRPr="008E6099" w:rsidRDefault="000348D9">
      <w:pPr>
        <w:rPr>
          <w:color w:val="000000" w:themeColor="text1"/>
        </w:rPr>
      </w:pPr>
      <w:r w:rsidRPr="008E6099">
        <w:rPr>
          <w:color w:val="000000" w:themeColor="text1"/>
        </w:rPr>
        <w:t>附　則</w:t>
      </w:r>
    </w:p>
    <w:p w14:paraId="7AA5B06F" w14:textId="77777777" w:rsidR="00B05845" w:rsidRPr="008E6099" w:rsidRDefault="000348D9">
      <w:pPr>
        <w:rPr>
          <w:color w:val="000000" w:themeColor="text1"/>
        </w:rPr>
      </w:pPr>
      <w:r w:rsidRPr="008E6099">
        <w:rPr>
          <w:color w:val="000000" w:themeColor="text1"/>
        </w:rPr>
        <w:t>（施行期日）</w:t>
      </w:r>
    </w:p>
    <w:p w14:paraId="2885BF8A" w14:textId="77777777" w:rsidR="00B05845" w:rsidRPr="008E6099" w:rsidRDefault="000348D9">
      <w:pPr>
        <w:rPr>
          <w:color w:val="000000" w:themeColor="text1"/>
        </w:rPr>
      </w:pPr>
      <w:r w:rsidRPr="008E6099">
        <w:rPr>
          <w:color w:val="000000" w:themeColor="text1"/>
        </w:rPr>
        <w:t>第一条　この法律は、令和三年九月一日から施行する。</w:t>
      </w:r>
    </w:p>
    <w:sectPr w:rsidR="00B05845" w:rsidRPr="008E6099"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D230" w14:textId="77777777" w:rsidR="001B766F" w:rsidRDefault="001B766F">
      <w:r>
        <w:separator/>
      </w:r>
    </w:p>
  </w:endnote>
  <w:endnote w:type="continuationSeparator" w:id="0">
    <w:p w14:paraId="0BB77064" w14:textId="77777777" w:rsidR="001B766F" w:rsidRDefault="001B766F">
      <w:r>
        <w:continuationSeparator/>
      </w:r>
    </w:p>
  </w:endnote>
  <w:endnote w:type="continuationNotice" w:id="1">
    <w:p w14:paraId="40922E83" w14:textId="77777777" w:rsidR="001B766F" w:rsidRDefault="001B7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2F03" w14:textId="77777777" w:rsidR="001B766F" w:rsidRDefault="001B766F">
      <w:r>
        <w:separator/>
      </w:r>
    </w:p>
  </w:footnote>
  <w:footnote w:type="continuationSeparator" w:id="0">
    <w:p w14:paraId="78E247C7" w14:textId="77777777" w:rsidR="001B766F" w:rsidRDefault="001B766F">
      <w:r>
        <w:continuationSeparator/>
      </w:r>
    </w:p>
  </w:footnote>
  <w:footnote w:type="continuationNotice" w:id="1">
    <w:p w14:paraId="4600221C" w14:textId="77777777" w:rsidR="001B766F" w:rsidRDefault="001B76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64DB"/>
    <w:rsid w:val="000065D5"/>
    <w:rsid w:val="00011ACB"/>
    <w:rsid w:val="00011DBC"/>
    <w:rsid w:val="00015F84"/>
    <w:rsid w:val="00016BF4"/>
    <w:rsid w:val="00021278"/>
    <w:rsid w:val="0002168A"/>
    <w:rsid w:val="00021D99"/>
    <w:rsid w:val="00022031"/>
    <w:rsid w:val="00022090"/>
    <w:rsid w:val="00022889"/>
    <w:rsid w:val="00022BD7"/>
    <w:rsid w:val="000253C7"/>
    <w:rsid w:val="00027CF2"/>
    <w:rsid w:val="00030097"/>
    <w:rsid w:val="000348D9"/>
    <w:rsid w:val="0004132C"/>
    <w:rsid w:val="00042BD4"/>
    <w:rsid w:val="00046984"/>
    <w:rsid w:val="00046B01"/>
    <w:rsid w:val="00047C08"/>
    <w:rsid w:val="0005232D"/>
    <w:rsid w:val="00054238"/>
    <w:rsid w:val="00054D54"/>
    <w:rsid w:val="00056A9F"/>
    <w:rsid w:val="000574D5"/>
    <w:rsid w:val="00061258"/>
    <w:rsid w:val="00062067"/>
    <w:rsid w:val="0006273B"/>
    <w:rsid w:val="000657C3"/>
    <w:rsid w:val="0007468F"/>
    <w:rsid w:val="00075090"/>
    <w:rsid w:val="000755D5"/>
    <w:rsid w:val="00075F2C"/>
    <w:rsid w:val="00076A61"/>
    <w:rsid w:val="000771A7"/>
    <w:rsid w:val="00077C01"/>
    <w:rsid w:val="00080B1F"/>
    <w:rsid w:val="00080CEE"/>
    <w:rsid w:val="00081058"/>
    <w:rsid w:val="00082F02"/>
    <w:rsid w:val="00083B78"/>
    <w:rsid w:val="00083F6C"/>
    <w:rsid w:val="00085140"/>
    <w:rsid w:val="000863BE"/>
    <w:rsid w:val="00093229"/>
    <w:rsid w:val="00095F2B"/>
    <w:rsid w:val="0009666D"/>
    <w:rsid w:val="000A13BC"/>
    <w:rsid w:val="000A2DAA"/>
    <w:rsid w:val="000A4B2A"/>
    <w:rsid w:val="000A67E8"/>
    <w:rsid w:val="000B0399"/>
    <w:rsid w:val="000B06BC"/>
    <w:rsid w:val="000B0A68"/>
    <w:rsid w:val="000B12DA"/>
    <w:rsid w:val="000B3A24"/>
    <w:rsid w:val="000B4035"/>
    <w:rsid w:val="000C1234"/>
    <w:rsid w:val="000C241A"/>
    <w:rsid w:val="000C3295"/>
    <w:rsid w:val="000C3644"/>
    <w:rsid w:val="000C4414"/>
    <w:rsid w:val="000C5E93"/>
    <w:rsid w:val="000D0034"/>
    <w:rsid w:val="000D0AA8"/>
    <w:rsid w:val="000D47C1"/>
    <w:rsid w:val="000D5241"/>
    <w:rsid w:val="000D6028"/>
    <w:rsid w:val="000D720D"/>
    <w:rsid w:val="000E21BA"/>
    <w:rsid w:val="000E27CF"/>
    <w:rsid w:val="000E2829"/>
    <w:rsid w:val="000E2E3E"/>
    <w:rsid w:val="000E387D"/>
    <w:rsid w:val="000E4797"/>
    <w:rsid w:val="000E7329"/>
    <w:rsid w:val="000F1707"/>
    <w:rsid w:val="000F6CC4"/>
    <w:rsid w:val="0010630F"/>
    <w:rsid w:val="00107957"/>
    <w:rsid w:val="00113404"/>
    <w:rsid w:val="00117FE1"/>
    <w:rsid w:val="001210F9"/>
    <w:rsid w:val="001228D4"/>
    <w:rsid w:val="00122C56"/>
    <w:rsid w:val="00123918"/>
    <w:rsid w:val="0012619E"/>
    <w:rsid w:val="0012692A"/>
    <w:rsid w:val="00131B39"/>
    <w:rsid w:val="00133732"/>
    <w:rsid w:val="00135970"/>
    <w:rsid w:val="001402B7"/>
    <w:rsid w:val="00144875"/>
    <w:rsid w:val="0014559C"/>
    <w:rsid w:val="00145782"/>
    <w:rsid w:val="0014603D"/>
    <w:rsid w:val="0015129B"/>
    <w:rsid w:val="00152BB4"/>
    <w:rsid w:val="00153DF0"/>
    <w:rsid w:val="0015494D"/>
    <w:rsid w:val="001574C4"/>
    <w:rsid w:val="001606B8"/>
    <w:rsid w:val="001659F1"/>
    <w:rsid w:val="001661BC"/>
    <w:rsid w:val="0016784B"/>
    <w:rsid w:val="00174978"/>
    <w:rsid w:val="0017777E"/>
    <w:rsid w:val="001839FB"/>
    <w:rsid w:val="001930FD"/>
    <w:rsid w:val="001A0B4A"/>
    <w:rsid w:val="001A42EA"/>
    <w:rsid w:val="001A6392"/>
    <w:rsid w:val="001A6551"/>
    <w:rsid w:val="001B0E56"/>
    <w:rsid w:val="001B2AF1"/>
    <w:rsid w:val="001B766F"/>
    <w:rsid w:val="001C2105"/>
    <w:rsid w:val="001C2189"/>
    <w:rsid w:val="001C2CC2"/>
    <w:rsid w:val="001C3472"/>
    <w:rsid w:val="001C3975"/>
    <w:rsid w:val="001C5A99"/>
    <w:rsid w:val="001C770A"/>
    <w:rsid w:val="001D101A"/>
    <w:rsid w:val="001D273A"/>
    <w:rsid w:val="001D54A0"/>
    <w:rsid w:val="001E1E07"/>
    <w:rsid w:val="001E204E"/>
    <w:rsid w:val="001E2258"/>
    <w:rsid w:val="001E2DAE"/>
    <w:rsid w:val="001E3322"/>
    <w:rsid w:val="001E3843"/>
    <w:rsid w:val="001E4C3F"/>
    <w:rsid w:val="001E58E6"/>
    <w:rsid w:val="001E6573"/>
    <w:rsid w:val="001E67E9"/>
    <w:rsid w:val="001F503D"/>
    <w:rsid w:val="001F5F9D"/>
    <w:rsid w:val="001F72D4"/>
    <w:rsid w:val="002034F5"/>
    <w:rsid w:val="00203996"/>
    <w:rsid w:val="00205284"/>
    <w:rsid w:val="0021012B"/>
    <w:rsid w:val="00212758"/>
    <w:rsid w:val="00215222"/>
    <w:rsid w:val="00216D73"/>
    <w:rsid w:val="00216FDA"/>
    <w:rsid w:val="00217245"/>
    <w:rsid w:val="002178D2"/>
    <w:rsid w:val="002202A2"/>
    <w:rsid w:val="002211A6"/>
    <w:rsid w:val="00222296"/>
    <w:rsid w:val="00224C0A"/>
    <w:rsid w:val="00225903"/>
    <w:rsid w:val="002279FB"/>
    <w:rsid w:val="00230350"/>
    <w:rsid w:val="00230F6E"/>
    <w:rsid w:val="002317D1"/>
    <w:rsid w:val="0023308E"/>
    <w:rsid w:val="002361EE"/>
    <w:rsid w:val="00236B38"/>
    <w:rsid w:val="00236C6D"/>
    <w:rsid w:val="00236F72"/>
    <w:rsid w:val="0023763B"/>
    <w:rsid w:val="002379B7"/>
    <w:rsid w:val="00237C04"/>
    <w:rsid w:val="00241146"/>
    <w:rsid w:val="00244958"/>
    <w:rsid w:val="00244D8E"/>
    <w:rsid w:val="002466F1"/>
    <w:rsid w:val="002467B3"/>
    <w:rsid w:val="002471A3"/>
    <w:rsid w:val="00252605"/>
    <w:rsid w:val="002533AA"/>
    <w:rsid w:val="00257647"/>
    <w:rsid w:val="00260A97"/>
    <w:rsid w:val="0026208F"/>
    <w:rsid w:val="00264388"/>
    <w:rsid w:val="0026541E"/>
    <w:rsid w:val="002657E5"/>
    <w:rsid w:val="0027210F"/>
    <w:rsid w:val="002725EB"/>
    <w:rsid w:val="00272B6C"/>
    <w:rsid w:val="00273414"/>
    <w:rsid w:val="00273BED"/>
    <w:rsid w:val="0027769D"/>
    <w:rsid w:val="00280123"/>
    <w:rsid w:val="00281ABD"/>
    <w:rsid w:val="002829FF"/>
    <w:rsid w:val="00282E5E"/>
    <w:rsid w:val="00286963"/>
    <w:rsid w:val="00286AEE"/>
    <w:rsid w:val="00290390"/>
    <w:rsid w:val="002908E7"/>
    <w:rsid w:val="00291759"/>
    <w:rsid w:val="00291DAD"/>
    <w:rsid w:val="00292DF5"/>
    <w:rsid w:val="00294961"/>
    <w:rsid w:val="002955C8"/>
    <w:rsid w:val="002959DC"/>
    <w:rsid w:val="002964B9"/>
    <w:rsid w:val="00296699"/>
    <w:rsid w:val="002A053D"/>
    <w:rsid w:val="002A07F2"/>
    <w:rsid w:val="002A168A"/>
    <w:rsid w:val="002A184F"/>
    <w:rsid w:val="002A4868"/>
    <w:rsid w:val="002A756A"/>
    <w:rsid w:val="002B03B4"/>
    <w:rsid w:val="002B0499"/>
    <w:rsid w:val="002B33D8"/>
    <w:rsid w:val="002B6210"/>
    <w:rsid w:val="002B6C98"/>
    <w:rsid w:val="002C0039"/>
    <w:rsid w:val="002C0C5A"/>
    <w:rsid w:val="002C0CCD"/>
    <w:rsid w:val="002C30F6"/>
    <w:rsid w:val="002C5830"/>
    <w:rsid w:val="002C74BC"/>
    <w:rsid w:val="002D2D39"/>
    <w:rsid w:val="002D58E6"/>
    <w:rsid w:val="002D5DB6"/>
    <w:rsid w:val="002D71CD"/>
    <w:rsid w:val="002E2A24"/>
    <w:rsid w:val="002E3ACA"/>
    <w:rsid w:val="002E6762"/>
    <w:rsid w:val="002F1851"/>
    <w:rsid w:val="002F1DB8"/>
    <w:rsid w:val="002F1FF7"/>
    <w:rsid w:val="002F279F"/>
    <w:rsid w:val="002F2D5C"/>
    <w:rsid w:val="002F4601"/>
    <w:rsid w:val="00300401"/>
    <w:rsid w:val="003043B1"/>
    <w:rsid w:val="003059CF"/>
    <w:rsid w:val="00307C1D"/>
    <w:rsid w:val="00313083"/>
    <w:rsid w:val="00316A31"/>
    <w:rsid w:val="003211FA"/>
    <w:rsid w:val="00322C90"/>
    <w:rsid w:val="003243B8"/>
    <w:rsid w:val="003325A2"/>
    <w:rsid w:val="00334415"/>
    <w:rsid w:val="00335C44"/>
    <w:rsid w:val="003407AC"/>
    <w:rsid w:val="0034154B"/>
    <w:rsid w:val="003418D7"/>
    <w:rsid w:val="00343A59"/>
    <w:rsid w:val="003452FC"/>
    <w:rsid w:val="00345C37"/>
    <w:rsid w:val="003467E1"/>
    <w:rsid w:val="00346DAC"/>
    <w:rsid w:val="00350C38"/>
    <w:rsid w:val="00356073"/>
    <w:rsid w:val="00365C9E"/>
    <w:rsid w:val="003671F6"/>
    <w:rsid w:val="0037081D"/>
    <w:rsid w:val="00371270"/>
    <w:rsid w:val="003713BE"/>
    <w:rsid w:val="003742F2"/>
    <w:rsid w:val="0037468B"/>
    <w:rsid w:val="00376EE0"/>
    <w:rsid w:val="00380663"/>
    <w:rsid w:val="00380D08"/>
    <w:rsid w:val="00392B22"/>
    <w:rsid w:val="00393580"/>
    <w:rsid w:val="0039748A"/>
    <w:rsid w:val="00397DE5"/>
    <w:rsid w:val="003A159B"/>
    <w:rsid w:val="003A2D50"/>
    <w:rsid w:val="003A3EB1"/>
    <w:rsid w:val="003A621F"/>
    <w:rsid w:val="003A6BAB"/>
    <w:rsid w:val="003B1A05"/>
    <w:rsid w:val="003B35CF"/>
    <w:rsid w:val="003B3F70"/>
    <w:rsid w:val="003B57CA"/>
    <w:rsid w:val="003C083D"/>
    <w:rsid w:val="003C1925"/>
    <w:rsid w:val="003C1BBB"/>
    <w:rsid w:val="003C3ED3"/>
    <w:rsid w:val="003C49ED"/>
    <w:rsid w:val="003D4A7A"/>
    <w:rsid w:val="003D7C30"/>
    <w:rsid w:val="003E06E4"/>
    <w:rsid w:val="003E2608"/>
    <w:rsid w:val="003E6AA7"/>
    <w:rsid w:val="003F0DD9"/>
    <w:rsid w:val="003F1073"/>
    <w:rsid w:val="003F1A58"/>
    <w:rsid w:val="003F1B13"/>
    <w:rsid w:val="003F2640"/>
    <w:rsid w:val="003F3871"/>
    <w:rsid w:val="003F3A71"/>
    <w:rsid w:val="003F5A80"/>
    <w:rsid w:val="003F70EA"/>
    <w:rsid w:val="004007E9"/>
    <w:rsid w:val="0040090C"/>
    <w:rsid w:val="00403689"/>
    <w:rsid w:val="00405BD4"/>
    <w:rsid w:val="00405DEC"/>
    <w:rsid w:val="00406CBB"/>
    <w:rsid w:val="00406F8A"/>
    <w:rsid w:val="00410746"/>
    <w:rsid w:val="00411F76"/>
    <w:rsid w:val="0041264C"/>
    <w:rsid w:val="00415966"/>
    <w:rsid w:val="004172AD"/>
    <w:rsid w:val="004203DF"/>
    <w:rsid w:val="004205D6"/>
    <w:rsid w:val="00421393"/>
    <w:rsid w:val="00424607"/>
    <w:rsid w:val="004248D5"/>
    <w:rsid w:val="00424945"/>
    <w:rsid w:val="0042602E"/>
    <w:rsid w:val="00433183"/>
    <w:rsid w:val="00433C70"/>
    <w:rsid w:val="00435BD2"/>
    <w:rsid w:val="00436725"/>
    <w:rsid w:val="00436B13"/>
    <w:rsid w:val="00436DE1"/>
    <w:rsid w:val="00440D3E"/>
    <w:rsid w:val="004416B0"/>
    <w:rsid w:val="00443568"/>
    <w:rsid w:val="00443BD4"/>
    <w:rsid w:val="0044514C"/>
    <w:rsid w:val="0044648B"/>
    <w:rsid w:val="00453C4E"/>
    <w:rsid w:val="00454F93"/>
    <w:rsid w:val="00460BAE"/>
    <w:rsid w:val="004626CC"/>
    <w:rsid w:val="004646AD"/>
    <w:rsid w:val="004665F3"/>
    <w:rsid w:val="00466BD6"/>
    <w:rsid w:val="00470C44"/>
    <w:rsid w:val="00472CE9"/>
    <w:rsid w:val="00476116"/>
    <w:rsid w:val="00476E31"/>
    <w:rsid w:val="004778DC"/>
    <w:rsid w:val="004800A4"/>
    <w:rsid w:val="00480C05"/>
    <w:rsid w:val="00482270"/>
    <w:rsid w:val="004827DA"/>
    <w:rsid w:val="00487EC4"/>
    <w:rsid w:val="00490AE3"/>
    <w:rsid w:val="00492570"/>
    <w:rsid w:val="00497211"/>
    <w:rsid w:val="004978F4"/>
    <w:rsid w:val="004A00F8"/>
    <w:rsid w:val="004A2A48"/>
    <w:rsid w:val="004A6399"/>
    <w:rsid w:val="004A689B"/>
    <w:rsid w:val="004B1F1A"/>
    <w:rsid w:val="004B42B1"/>
    <w:rsid w:val="004C0848"/>
    <w:rsid w:val="004C0BB3"/>
    <w:rsid w:val="004C0D82"/>
    <w:rsid w:val="004C341A"/>
    <w:rsid w:val="004C53B0"/>
    <w:rsid w:val="004C771A"/>
    <w:rsid w:val="004D03B9"/>
    <w:rsid w:val="004D1BC2"/>
    <w:rsid w:val="004D32BB"/>
    <w:rsid w:val="004D3BD0"/>
    <w:rsid w:val="004D41EA"/>
    <w:rsid w:val="004D4263"/>
    <w:rsid w:val="004D61CD"/>
    <w:rsid w:val="004D64E7"/>
    <w:rsid w:val="004D7119"/>
    <w:rsid w:val="004D7137"/>
    <w:rsid w:val="004E00F7"/>
    <w:rsid w:val="004E0200"/>
    <w:rsid w:val="004E0F0C"/>
    <w:rsid w:val="004E482C"/>
    <w:rsid w:val="004E4B23"/>
    <w:rsid w:val="004E4C8A"/>
    <w:rsid w:val="004E5764"/>
    <w:rsid w:val="004E5A72"/>
    <w:rsid w:val="004E5CB1"/>
    <w:rsid w:val="004E67A0"/>
    <w:rsid w:val="004F00F6"/>
    <w:rsid w:val="004F3C72"/>
    <w:rsid w:val="004F7DB4"/>
    <w:rsid w:val="005003AA"/>
    <w:rsid w:val="00500E67"/>
    <w:rsid w:val="00500FEA"/>
    <w:rsid w:val="0050625B"/>
    <w:rsid w:val="005109A5"/>
    <w:rsid w:val="005156C8"/>
    <w:rsid w:val="00515715"/>
    <w:rsid w:val="00516E23"/>
    <w:rsid w:val="005200FE"/>
    <w:rsid w:val="00521D15"/>
    <w:rsid w:val="005221A2"/>
    <w:rsid w:val="00525A97"/>
    <w:rsid w:val="00525D39"/>
    <w:rsid w:val="00527529"/>
    <w:rsid w:val="0053084C"/>
    <w:rsid w:val="00530F10"/>
    <w:rsid w:val="0053161F"/>
    <w:rsid w:val="00531BC8"/>
    <w:rsid w:val="00535F2B"/>
    <w:rsid w:val="00537260"/>
    <w:rsid w:val="0054388A"/>
    <w:rsid w:val="00545224"/>
    <w:rsid w:val="005468D2"/>
    <w:rsid w:val="00546D73"/>
    <w:rsid w:val="005514C5"/>
    <w:rsid w:val="00551B49"/>
    <w:rsid w:val="005524BC"/>
    <w:rsid w:val="00552F24"/>
    <w:rsid w:val="00554778"/>
    <w:rsid w:val="00554F31"/>
    <w:rsid w:val="005568A1"/>
    <w:rsid w:val="005612A5"/>
    <w:rsid w:val="00562226"/>
    <w:rsid w:val="0056243C"/>
    <w:rsid w:val="00565783"/>
    <w:rsid w:val="00566659"/>
    <w:rsid w:val="005677D3"/>
    <w:rsid w:val="0057098D"/>
    <w:rsid w:val="00571A72"/>
    <w:rsid w:val="00572DB1"/>
    <w:rsid w:val="00574F94"/>
    <w:rsid w:val="005770E1"/>
    <w:rsid w:val="005808E3"/>
    <w:rsid w:val="0058099E"/>
    <w:rsid w:val="0058209A"/>
    <w:rsid w:val="005852C8"/>
    <w:rsid w:val="00586B67"/>
    <w:rsid w:val="005907FB"/>
    <w:rsid w:val="0059192E"/>
    <w:rsid w:val="00591E17"/>
    <w:rsid w:val="00597296"/>
    <w:rsid w:val="005A19B2"/>
    <w:rsid w:val="005A616C"/>
    <w:rsid w:val="005A63AF"/>
    <w:rsid w:val="005A6760"/>
    <w:rsid w:val="005A781A"/>
    <w:rsid w:val="005B1BB0"/>
    <w:rsid w:val="005B429A"/>
    <w:rsid w:val="005C0170"/>
    <w:rsid w:val="005C116B"/>
    <w:rsid w:val="005C2AA7"/>
    <w:rsid w:val="005C32EF"/>
    <w:rsid w:val="005C353D"/>
    <w:rsid w:val="005C5D2D"/>
    <w:rsid w:val="005C785B"/>
    <w:rsid w:val="005D0FFB"/>
    <w:rsid w:val="005D20EF"/>
    <w:rsid w:val="005D2895"/>
    <w:rsid w:val="005D4CF1"/>
    <w:rsid w:val="005D5998"/>
    <w:rsid w:val="005D7716"/>
    <w:rsid w:val="005E4BD5"/>
    <w:rsid w:val="005E7692"/>
    <w:rsid w:val="005E7DDC"/>
    <w:rsid w:val="005F03F2"/>
    <w:rsid w:val="005F0F25"/>
    <w:rsid w:val="005F2630"/>
    <w:rsid w:val="005F4E8D"/>
    <w:rsid w:val="005F5981"/>
    <w:rsid w:val="00603A94"/>
    <w:rsid w:val="006044F6"/>
    <w:rsid w:val="00604EAD"/>
    <w:rsid w:val="00604FB5"/>
    <w:rsid w:val="00607C53"/>
    <w:rsid w:val="006106D5"/>
    <w:rsid w:val="006123A3"/>
    <w:rsid w:val="00613E8F"/>
    <w:rsid w:val="0061480C"/>
    <w:rsid w:val="0061515A"/>
    <w:rsid w:val="00617B1B"/>
    <w:rsid w:val="00620482"/>
    <w:rsid w:val="0062276A"/>
    <w:rsid w:val="006263FA"/>
    <w:rsid w:val="00626830"/>
    <w:rsid w:val="006274EF"/>
    <w:rsid w:val="006323F9"/>
    <w:rsid w:val="00634CE8"/>
    <w:rsid w:val="00635CD5"/>
    <w:rsid w:val="00635EB8"/>
    <w:rsid w:val="00636E58"/>
    <w:rsid w:val="0063709A"/>
    <w:rsid w:val="00637416"/>
    <w:rsid w:val="00646469"/>
    <w:rsid w:val="00647381"/>
    <w:rsid w:val="00647DDB"/>
    <w:rsid w:val="006540E6"/>
    <w:rsid w:val="006563F0"/>
    <w:rsid w:val="00657AF1"/>
    <w:rsid w:val="006600F9"/>
    <w:rsid w:val="00663324"/>
    <w:rsid w:val="00665847"/>
    <w:rsid w:val="00666B4D"/>
    <w:rsid w:val="00666BB0"/>
    <w:rsid w:val="00667443"/>
    <w:rsid w:val="00674243"/>
    <w:rsid w:val="00674BB2"/>
    <w:rsid w:val="006775A7"/>
    <w:rsid w:val="00680C9F"/>
    <w:rsid w:val="0068410F"/>
    <w:rsid w:val="00684A8E"/>
    <w:rsid w:val="006857BE"/>
    <w:rsid w:val="00690F99"/>
    <w:rsid w:val="0069132B"/>
    <w:rsid w:val="006936FA"/>
    <w:rsid w:val="006A32D6"/>
    <w:rsid w:val="006A3B9C"/>
    <w:rsid w:val="006A502F"/>
    <w:rsid w:val="006A6A5F"/>
    <w:rsid w:val="006B36F2"/>
    <w:rsid w:val="006B3AE2"/>
    <w:rsid w:val="006B4FFC"/>
    <w:rsid w:val="006C094C"/>
    <w:rsid w:val="006C0A83"/>
    <w:rsid w:val="006C3880"/>
    <w:rsid w:val="006C3C6E"/>
    <w:rsid w:val="006C5E02"/>
    <w:rsid w:val="006C6510"/>
    <w:rsid w:val="006C6525"/>
    <w:rsid w:val="006C6D20"/>
    <w:rsid w:val="006D31D1"/>
    <w:rsid w:val="006D3A38"/>
    <w:rsid w:val="006D3BEC"/>
    <w:rsid w:val="006D5EF5"/>
    <w:rsid w:val="006D68A7"/>
    <w:rsid w:val="006D68E3"/>
    <w:rsid w:val="006E1FFD"/>
    <w:rsid w:val="006E4E89"/>
    <w:rsid w:val="006E6AB5"/>
    <w:rsid w:val="006E74E4"/>
    <w:rsid w:val="006F3FAC"/>
    <w:rsid w:val="006F6478"/>
    <w:rsid w:val="006F66D3"/>
    <w:rsid w:val="006F6BE1"/>
    <w:rsid w:val="0070644D"/>
    <w:rsid w:val="00706C96"/>
    <w:rsid w:val="00711771"/>
    <w:rsid w:val="00712241"/>
    <w:rsid w:val="00717474"/>
    <w:rsid w:val="0072287D"/>
    <w:rsid w:val="007256D4"/>
    <w:rsid w:val="0072635C"/>
    <w:rsid w:val="00726729"/>
    <w:rsid w:val="007275E9"/>
    <w:rsid w:val="00730326"/>
    <w:rsid w:val="00730D8E"/>
    <w:rsid w:val="007348B9"/>
    <w:rsid w:val="00735091"/>
    <w:rsid w:val="00735921"/>
    <w:rsid w:val="00736098"/>
    <w:rsid w:val="00740534"/>
    <w:rsid w:val="0074721A"/>
    <w:rsid w:val="00750025"/>
    <w:rsid w:val="007505E3"/>
    <w:rsid w:val="00750EE5"/>
    <w:rsid w:val="00751FE8"/>
    <w:rsid w:val="0076224A"/>
    <w:rsid w:val="00762CCE"/>
    <w:rsid w:val="00763EA3"/>
    <w:rsid w:val="00765E95"/>
    <w:rsid w:val="00766285"/>
    <w:rsid w:val="00767BD3"/>
    <w:rsid w:val="00770C0C"/>
    <w:rsid w:val="007711B4"/>
    <w:rsid w:val="007733B5"/>
    <w:rsid w:val="007749BF"/>
    <w:rsid w:val="00777F9B"/>
    <w:rsid w:val="007802E3"/>
    <w:rsid w:val="007812CB"/>
    <w:rsid w:val="00783D3F"/>
    <w:rsid w:val="00786EA5"/>
    <w:rsid w:val="007904CF"/>
    <w:rsid w:val="007908C1"/>
    <w:rsid w:val="00791F90"/>
    <w:rsid w:val="00793F04"/>
    <w:rsid w:val="007956D2"/>
    <w:rsid w:val="00795BD2"/>
    <w:rsid w:val="007A4BB0"/>
    <w:rsid w:val="007A6D1C"/>
    <w:rsid w:val="007B235B"/>
    <w:rsid w:val="007B241A"/>
    <w:rsid w:val="007B6388"/>
    <w:rsid w:val="007B7772"/>
    <w:rsid w:val="007B7E11"/>
    <w:rsid w:val="007C0657"/>
    <w:rsid w:val="007C0963"/>
    <w:rsid w:val="007C3849"/>
    <w:rsid w:val="007C3A51"/>
    <w:rsid w:val="007D1E7F"/>
    <w:rsid w:val="007D7CB7"/>
    <w:rsid w:val="007E13F0"/>
    <w:rsid w:val="007E3066"/>
    <w:rsid w:val="007E51E7"/>
    <w:rsid w:val="007E5E60"/>
    <w:rsid w:val="007E6DCD"/>
    <w:rsid w:val="007F0069"/>
    <w:rsid w:val="007F08E8"/>
    <w:rsid w:val="007F1638"/>
    <w:rsid w:val="007F1737"/>
    <w:rsid w:val="007F1E6A"/>
    <w:rsid w:val="007F2795"/>
    <w:rsid w:val="007F632C"/>
    <w:rsid w:val="00800A7B"/>
    <w:rsid w:val="00800D1C"/>
    <w:rsid w:val="008015BB"/>
    <w:rsid w:val="00802F96"/>
    <w:rsid w:val="00803D2C"/>
    <w:rsid w:val="00807B33"/>
    <w:rsid w:val="00815D70"/>
    <w:rsid w:val="008166BF"/>
    <w:rsid w:val="008201F4"/>
    <w:rsid w:val="008219C6"/>
    <w:rsid w:val="00825517"/>
    <w:rsid w:val="008259BD"/>
    <w:rsid w:val="008310DA"/>
    <w:rsid w:val="0083145D"/>
    <w:rsid w:val="00833782"/>
    <w:rsid w:val="0083410B"/>
    <w:rsid w:val="00844591"/>
    <w:rsid w:val="00845B42"/>
    <w:rsid w:val="0085154F"/>
    <w:rsid w:val="00857AF3"/>
    <w:rsid w:val="0086381C"/>
    <w:rsid w:val="008644D8"/>
    <w:rsid w:val="00865ACA"/>
    <w:rsid w:val="00870AE4"/>
    <w:rsid w:val="00871AE7"/>
    <w:rsid w:val="0087265B"/>
    <w:rsid w:val="00872B20"/>
    <w:rsid w:val="00873149"/>
    <w:rsid w:val="00873B89"/>
    <w:rsid w:val="008777A9"/>
    <w:rsid w:val="00877BD4"/>
    <w:rsid w:val="0088465F"/>
    <w:rsid w:val="008913A7"/>
    <w:rsid w:val="0089318A"/>
    <w:rsid w:val="0089500A"/>
    <w:rsid w:val="0089508C"/>
    <w:rsid w:val="008969CC"/>
    <w:rsid w:val="00896D06"/>
    <w:rsid w:val="008A0371"/>
    <w:rsid w:val="008A0A05"/>
    <w:rsid w:val="008A206B"/>
    <w:rsid w:val="008A2831"/>
    <w:rsid w:val="008A46C9"/>
    <w:rsid w:val="008A4FE1"/>
    <w:rsid w:val="008B5376"/>
    <w:rsid w:val="008C2DA4"/>
    <w:rsid w:val="008C76DB"/>
    <w:rsid w:val="008D0010"/>
    <w:rsid w:val="008D6258"/>
    <w:rsid w:val="008D73B5"/>
    <w:rsid w:val="008D73C8"/>
    <w:rsid w:val="008E006F"/>
    <w:rsid w:val="008E1320"/>
    <w:rsid w:val="008E2DC7"/>
    <w:rsid w:val="008E32C2"/>
    <w:rsid w:val="008E59C2"/>
    <w:rsid w:val="008E6099"/>
    <w:rsid w:val="008E6A72"/>
    <w:rsid w:val="008E79E4"/>
    <w:rsid w:val="008F05EE"/>
    <w:rsid w:val="008F0E8D"/>
    <w:rsid w:val="008F14F1"/>
    <w:rsid w:val="008F63AB"/>
    <w:rsid w:val="008F63E3"/>
    <w:rsid w:val="00902318"/>
    <w:rsid w:val="0090238A"/>
    <w:rsid w:val="009036BF"/>
    <w:rsid w:val="00906F4E"/>
    <w:rsid w:val="009108FD"/>
    <w:rsid w:val="00920477"/>
    <w:rsid w:val="00923FF8"/>
    <w:rsid w:val="0092456D"/>
    <w:rsid w:val="00924D0F"/>
    <w:rsid w:val="00925DB5"/>
    <w:rsid w:val="00925DB9"/>
    <w:rsid w:val="00925F0F"/>
    <w:rsid w:val="00930C3C"/>
    <w:rsid w:val="00930F0B"/>
    <w:rsid w:val="0093229C"/>
    <w:rsid w:val="009339F7"/>
    <w:rsid w:val="00934476"/>
    <w:rsid w:val="00935CF4"/>
    <w:rsid w:val="00940A25"/>
    <w:rsid w:val="00942FAA"/>
    <w:rsid w:val="009436B9"/>
    <w:rsid w:val="00947A10"/>
    <w:rsid w:val="009519B4"/>
    <w:rsid w:val="009524E6"/>
    <w:rsid w:val="00952F06"/>
    <w:rsid w:val="00960100"/>
    <w:rsid w:val="00960C06"/>
    <w:rsid w:val="009639E1"/>
    <w:rsid w:val="00966ECE"/>
    <w:rsid w:val="00970E41"/>
    <w:rsid w:val="0097105A"/>
    <w:rsid w:val="009717D9"/>
    <w:rsid w:val="009728F3"/>
    <w:rsid w:val="009833A0"/>
    <w:rsid w:val="00984861"/>
    <w:rsid w:val="0098594B"/>
    <w:rsid w:val="00986B41"/>
    <w:rsid w:val="0099052C"/>
    <w:rsid w:val="00991B71"/>
    <w:rsid w:val="0099213D"/>
    <w:rsid w:val="0099270B"/>
    <w:rsid w:val="009927B7"/>
    <w:rsid w:val="0099490D"/>
    <w:rsid w:val="00995C46"/>
    <w:rsid w:val="00997538"/>
    <w:rsid w:val="009A0F0F"/>
    <w:rsid w:val="009B05EA"/>
    <w:rsid w:val="009B0A00"/>
    <w:rsid w:val="009B0B54"/>
    <w:rsid w:val="009B30C8"/>
    <w:rsid w:val="009B3F85"/>
    <w:rsid w:val="009C1DC3"/>
    <w:rsid w:val="009C25AF"/>
    <w:rsid w:val="009C4F01"/>
    <w:rsid w:val="009C51A6"/>
    <w:rsid w:val="009C7EC7"/>
    <w:rsid w:val="009C7FB7"/>
    <w:rsid w:val="009D07BB"/>
    <w:rsid w:val="009D10B7"/>
    <w:rsid w:val="009D1EEF"/>
    <w:rsid w:val="009D2390"/>
    <w:rsid w:val="009D2D86"/>
    <w:rsid w:val="009D38A0"/>
    <w:rsid w:val="009E1142"/>
    <w:rsid w:val="009E17B9"/>
    <w:rsid w:val="009E1DA0"/>
    <w:rsid w:val="009E3DC6"/>
    <w:rsid w:val="009E4256"/>
    <w:rsid w:val="009E6C77"/>
    <w:rsid w:val="009E7BA8"/>
    <w:rsid w:val="009E7C73"/>
    <w:rsid w:val="009F03DE"/>
    <w:rsid w:val="009F2DF2"/>
    <w:rsid w:val="009F5758"/>
    <w:rsid w:val="009F5DE5"/>
    <w:rsid w:val="00A021DE"/>
    <w:rsid w:val="00A03B78"/>
    <w:rsid w:val="00A057A5"/>
    <w:rsid w:val="00A11613"/>
    <w:rsid w:val="00A11E2E"/>
    <w:rsid w:val="00A12087"/>
    <w:rsid w:val="00A12CF0"/>
    <w:rsid w:val="00A13C94"/>
    <w:rsid w:val="00A143B9"/>
    <w:rsid w:val="00A20D38"/>
    <w:rsid w:val="00A2189C"/>
    <w:rsid w:val="00A244DD"/>
    <w:rsid w:val="00A24AC5"/>
    <w:rsid w:val="00A26D13"/>
    <w:rsid w:val="00A32E4D"/>
    <w:rsid w:val="00A3640B"/>
    <w:rsid w:val="00A36E30"/>
    <w:rsid w:val="00A43998"/>
    <w:rsid w:val="00A43A19"/>
    <w:rsid w:val="00A4417C"/>
    <w:rsid w:val="00A44204"/>
    <w:rsid w:val="00A45019"/>
    <w:rsid w:val="00A454B9"/>
    <w:rsid w:val="00A50A26"/>
    <w:rsid w:val="00A523A3"/>
    <w:rsid w:val="00A527CE"/>
    <w:rsid w:val="00A52D2D"/>
    <w:rsid w:val="00A5376B"/>
    <w:rsid w:val="00A54252"/>
    <w:rsid w:val="00A563C9"/>
    <w:rsid w:val="00A60131"/>
    <w:rsid w:val="00A6078D"/>
    <w:rsid w:val="00A61C52"/>
    <w:rsid w:val="00A62CF8"/>
    <w:rsid w:val="00A62D21"/>
    <w:rsid w:val="00A6456F"/>
    <w:rsid w:val="00A700B5"/>
    <w:rsid w:val="00A707D2"/>
    <w:rsid w:val="00A73A0E"/>
    <w:rsid w:val="00A74D53"/>
    <w:rsid w:val="00A74EC5"/>
    <w:rsid w:val="00A775EB"/>
    <w:rsid w:val="00A80D4A"/>
    <w:rsid w:val="00A80F57"/>
    <w:rsid w:val="00A8181B"/>
    <w:rsid w:val="00A86DEE"/>
    <w:rsid w:val="00A91E16"/>
    <w:rsid w:val="00A94079"/>
    <w:rsid w:val="00A96352"/>
    <w:rsid w:val="00A965A7"/>
    <w:rsid w:val="00AA096C"/>
    <w:rsid w:val="00AA2682"/>
    <w:rsid w:val="00AA39A9"/>
    <w:rsid w:val="00AA40CC"/>
    <w:rsid w:val="00AA5913"/>
    <w:rsid w:val="00AB533F"/>
    <w:rsid w:val="00AB54BA"/>
    <w:rsid w:val="00AB6A29"/>
    <w:rsid w:val="00AC1B27"/>
    <w:rsid w:val="00AC1E27"/>
    <w:rsid w:val="00AC5191"/>
    <w:rsid w:val="00AC6509"/>
    <w:rsid w:val="00AD13D6"/>
    <w:rsid w:val="00AD6C9C"/>
    <w:rsid w:val="00AD6D9F"/>
    <w:rsid w:val="00AE1A42"/>
    <w:rsid w:val="00AE1CB8"/>
    <w:rsid w:val="00AE201E"/>
    <w:rsid w:val="00AE2529"/>
    <w:rsid w:val="00AE2B70"/>
    <w:rsid w:val="00AE3527"/>
    <w:rsid w:val="00AE4699"/>
    <w:rsid w:val="00AE54D4"/>
    <w:rsid w:val="00AE55E2"/>
    <w:rsid w:val="00AE61E4"/>
    <w:rsid w:val="00AF3903"/>
    <w:rsid w:val="00AF47DD"/>
    <w:rsid w:val="00AF491F"/>
    <w:rsid w:val="00AF7BFB"/>
    <w:rsid w:val="00AF7C13"/>
    <w:rsid w:val="00B01034"/>
    <w:rsid w:val="00B03AEC"/>
    <w:rsid w:val="00B03E43"/>
    <w:rsid w:val="00B04618"/>
    <w:rsid w:val="00B05672"/>
    <w:rsid w:val="00B05845"/>
    <w:rsid w:val="00B07695"/>
    <w:rsid w:val="00B12069"/>
    <w:rsid w:val="00B1224B"/>
    <w:rsid w:val="00B12B03"/>
    <w:rsid w:val="00B1471D"/>
    <w:rsid w:val="00B14FCB"/>
    <w:rsid w:val="00B15706"/>
    <w:rsid w:val="00B16F78"/>
    <w:rsid w:val="00B16FE1"/>
    <w:rsid w:val="00B21053"/>
    <w:rsid w:val="00B21B23"/>
    <w:rsid w:val="00B261BE"/>
    <w:rsid w:val="00B27FB1"/>
    <w:rsid w:val="00B30286"/>
    <w:rsid w:val="00B305C8"/>
    <w:rsid w:val="00B31939"/>
    <w:rsid w:val="00B31AA2"/>
    <w:rsid w:val="00B34B92"/>
    <w:rsid w:val="00B34F4D"/>
    <w:rsid w:val="00B37CEF"/>
    <w:rsid w:val="00B44C85"/>
    <w:rsid w:val="00B454A4"/>
    <w:rsid w:val="00B47AF0"/>
    <w:rsid w:val="00B50AF1"/>
    <w:rsid w:val="00B55005"/>
    <w:rsid w:val="00B572BB"/>
    <w:rsid w:val="00B601A5"/>
    <w:rsid w:val="00B6057C"/>
    <w:rsid w:val="00B640E9"/>
    <w:rsid w:val="00B64FE4"/>
    <w:rsid w:val="00B66768"/>
    <w:rsid w:val="00B66ED8"/>
    <w:rsid w:val="00B67117"/>
    <w:rsid w:val="00B67581"/>
    <w:rsid w:val="00B67CDE"/>
    <w:rsid w:val="00B70479"/>
    <w:rsid w:val="00B7103B"/>
    <w:rsid w:val="00B719B8"/>
    <w:rsid w:val="00B73B18"/>
    <w:rsid w:val="00B74AD3"/>
    <w:rsid w:val="00B75E6D"/>
    <w:rsid w:val="00B83298"/>
    <w:rsid w:val="00B83894"/>
    <w:rsid w:val="00B83EAD"/>
    <w:rsid w:val="00B84401"/>
    <w:rsid w:val="00B84B71"/>
    <w:rsid w:val="00B9030D"/>
    <w:rsid w:val="00B95802"/>
    <w:rsid w:val="00BA03F7"/>
    <w:rsid w:val="00BA0620"/>
    <w:rsid w:val="00BA2166"/>
    <w:rsid w:val="00BA3429"/>
    <w:rsid w:val="00BA7B8D"/>
    <w:rsid w:val="00BB1676"/>
    <w:rsid w:val="00BB2C69"/>
    <w:rsid w:val="00BB2F4F"/>
    <w:rsid w:val="00BB3B04"/>
    <w:rsid w:val="00BB3D7B"/>
    <w:rsid w:val="00BB5B84"/>
    <w:rsid w:val="00BB7987"/>
    <w:rsid w:val="00BC01A1"/>
    <w:rsid w:val="00BC10E9"/>
    <w:rsid w:val="00BC115D"/>
    <w:rsid w:val="00BC12FE"/>
    <w:rsid w:val="00BC14CA"/>
    <w:rsid w:val="00BC1936"/>
    <w:rsid w:val="00BC35B7"/>
    <w:rsid w:val="00BC3AE1"/>
    <w:rsid w:val="00BC5068"/>
    <w:rsid w:val="00BC5B50"/>
    <w:rsid w:val="00BD007C"/>
    <w:rsid w:val="00BD26F1"/>
    <w:rsid w:val="00BD2DDD"/>
    <w:rsid w:val="00BD4861"/>
    <w:rsid w:val="00BD4D1A"/>
    <w:rsid w:val="00BD74CB"/>
    <w:rsid w:val="00BE16F8"/>
    <w:rsid w:val="00BE329C"/>
    <w:rsid w:val="00BE3514"/>
    <w:rsid w:val="00BE547F"/>
    <w:rsid w:val="00BE5CA9"/>
    <w:rsid w:val="00BE7C34"/>
    <w:rsid w:val="00BF0163"/>
    <w:rsid w:val="00BF177A"/>
    <w:rsid w:val="00BF36E2"/>
    <w:rsid w:val="00BF5AB8"/>
    <w:rsid w:val="00BF619D"/>
    <w:rsid w:val="00BF65C7"/>
    <w:rsid w:val="00C015DA"/>
    <w:rsid w:val="00C046AD"/>
    <w:rsid w:val="00C1183F"/>
    <w:rsid w:val="00C153AA"/>
    <w:rsid w:val="00C15BC0"/>
    <w:rsid w:val="00C15E9C"/>
    <w:rsid w:val="00C209CB"/>
    <w:rsid w:val="00C24F1B"/>
    <w:rsid w:val="00C24F77"/>
    <w:rsid w:val="00C25FC2"/>
    <w:rsid w:val="00C27899"/>
    <w:rsid w:val="00C3121B"/>
    <w:rsid w:val="00C34F05"/>
    <w:rsid w:val="00C379BF"/>
    <w:rsid w:val="00C40DE7"/>
    <w:rsid w:val="00C41B7C"/>
    <w:rsid w:val="00C44D4E"/>
    <w:rsid w:val="00C45332"/>
    <w:rsid w:val="00C46FF0"/>
    <w:rsid w:val="00C523AF"/>
    <w:rsid w:val="00C537ED"/>
    <w:rsid w:val="00C54604"/>
    <w:rsid w:val="00C54EDD"/>
    <w:rsid w:val="00C55576"/>
    <w:rsid w:val="00C55C2F"/>
    <w:rsid w:val="00C57D3F"/>
    <w:rsid w:val="00C6191F"/>
    <w:rsid w:val="00C64E4F"/>
    <w:rsid w:val="00C64F3A"/>
    <w:rsid w:val="00C654FB"/>
    <w:rsid w:val="00C67C7F"/>
    <w:rsid w:val="00C67D05"/>
    <w:rsid w:val="00C729BF"/>
    <w:rsid w:val="00C811FA"/>
    <w:rsid w:val="00C82E1E"/>
    <w:rsid w:val="00C86A01"/>
    <w:rsid w:val="00C86E93"/>
    <w:rsid w:val="00C90484"/>
    <w:rsid w:val="00C93012"/>
    <w:rsid w:val="00C94131"/>
    <w:rsid w:val="00C96A9E"/>
    <w:rsid w:val="00CA0A7A"/>
    <w:rsid w:val="00CA24ED"/>
    <w:rsid w:val="00CA3D93"/>
    <w:rsid w:val="00CA6B2F"/>
    <w:rsid w:val="00CA6D1C"/>
    <w:rsid w:val="00CB11CE"/>
    <w:rsid w:val="00CB3750"/>
    <w:rsid w:val="00CB3FC0"/>
    <w:rsid w:val="00CB474D"/>
    <w:rsid w:val="00CB5DFD"/>
    <w:rsid w:val="00CB61B1"/>
    <w:rsid w:val="00CC186F"/>
    <w:rsid w:val="00CC376D"/>
    <w:rsid w:val="00CC3BAF"/>
    <w:rsid w:val="00CD0D6D"/>
    <w:rsid w:val="00CD223C"/>
    <w:rsid w:val="00CD2494"/>
    <w:rsid w:val="00CD2DB8"/>
    <w:rsid w:val="00CD327A"/>
    <w:rsid w:val="00CE10E0"/>
    <w:rsid w:val="00CE2B9F"/>
    <w:rsid w:val="00CE4052"/>
    <w:rsid w:val="00CE7BDA"/>
    <w:rsid w:val="00CE7F3A"/>
    <w:rsid w:val="00CF26FE"/>
    <w:rsid w:val="00CF3261"/>
    <w:rsid w:val="00D003FE"/>
    <w:rsid w:val="00D0041E"/>
    <w:rsid w:val="00D01379"/>
    <w:rsid w:val="00D016B3"/>
    <w:rsid w:val="00D0305D"/>
    <w:rsid w:val="00D03A39"/>
    <w:rsid w:val="00D03C41"/>
    <w:rsid w:val="00D03D3E"/>
    <w:rsid w:val="00D03E62"/>
    <w:rsid w:val="00D0425F"/>
    <w:rsid w:val="00D0452F"/>
    <w:rsid w:val="00D04FF8"/>
    <w:rsid w:val="00D064D8"/>
    <w:rsid w:val="00D07925"/>
    <w:rsid w:val="00D11213"/>
    <w:rsid w:val="00D13A02"/>
    <w:rsid w:val="00D14105"/>
    <w:rsid w:val="00D16000"/>
    <w:rsid w:val="00D206A3"/>
    <w:rsid w:val="00D22704"/>
    <w:rsid w:val="00D262E1"/>
    <w:rsid w:val="00D30F22"/>
    <w:rsid w:val="00D327E3"/>
    <w:rsid w:val="00D35064"/>
    <w:rsid w:val="00D37BBA"/>
    <w:rsid w:val="00D41E42"/>
    <w:rsid w:val="00D42636"/>
    <w:rsid w:val="00D42A8C"/>
    <w:rsid w:val="00D432DF"/>
    <w:rsid w:val="00D43DF4"/>
    <w:rsid w:val="00D46129"/>
    <w:rsid w:val="00D4651B"/>
    <w:rsid w:val="00D51095"/>
    <w:rsid w:val="00D55EF1"/>
    <w:rsid w:val="00D56168"/>
    <w:rsid w:val="00D5780C"/>
    <w:rsid w:val="00D628C1"/>
    <w:rsid w:val="00D65D5C"/>
    <w:rsid w:val="00D66D3A"/>
    <w:rsid w:val="00D70742"/>
    <w:rsid w:val="00D70CEF"/>
    <w:rsid w:val="00D725D3"/>
    <w:rsid w:val="00D72EA8"/>
    <w:rsid w:val="00D76C7B"/>
    <w:rsid w:val="00D77C61"/>
    <w:rsid w:val="00D80FD3"/>
    <w:rsid w:val="00D81658"/>
    <w:rsid w:val="00D85C0F"/>
    <w:rsid w:val="00D90253"/>
    <w:rsid w:val="00D90AA5"/>
    <w:rsid w:val="00D9320A"/>
    <w:rsid w:val="00D94608"/>
    <w:rsid w:val="00D95F8C"/>
    <w:rsid w:val="00DA17D2"/>
    <w:rsid w:val="00DA235B"/>
    <w:rsid w:val="00DA40C0"/>
    <w:rsid w:val="00DA4717"/>
    <w:rsid w:val="00DA5726"/>
    <w:rsid w:val="00DA5B37"/>
    <w:rsid w:val="00DA69C1"/>
    <w:rsid w:val="00DA730E"/>
    <w:rsid w:val="00DB118A"/>
    <w:rsid w:val="00DB14B6"/>
    <w:rsid w:val="00DB3C6A"/>
    <w:rsid w:val="00DB655A"/>
    <w:rsid w:val="00DB6DA9"/>
    <w:rsid w:val="00DC398C"/>
    <w:rsid w:val="00DC5063"/>
    <w:rsid w:val="00DC5FC6"/>
    <w:rsid w:val="00DD0A44"/>
    <w:rsid w:val="00DD0F94"/>
    <w:rsid w:val="00DD1D73"/>
    <w:rsid w:val="00DD38FC"/>
    <w:rsid w:val="00DE056A"/>
    <w:rsid w:val="00DE14B8"/>
    <w:rsid w:val="00DE39ED"/>
    <w:rsid w:val="00DE4144"/>
    <w:rsid w:val="00DE4A8B"/>
    <w:rsid w:val="00DF3E81"/>
    <w:rsid w:val="00DF617B"/>
    <w:rsid w:val="00DF61C9"/>
    <w:rsid w:val="00DF75B3"/>
    <w:rsid w:val="00E00563"/>
    <w:rsid w:val="00E0273C"/>
    <w:rsid w:val="00E0296E"/>
    <w:rsid w:val="00E03ED0"/>
    <w:rsid w:val="00E03FD9"/>
    <w:rsid w:val="00E05593"/>
    <w:rsid w:val="00E10D86"/>
    <w:rsid w:val="00E1102F"/>
    <w:rsid w:val="00E1322D"/>
    <w:rsid w:val="00E146C6"/>
    <w:rsid w:val="00E15665"/>
    <w:rsid w:val="00E15E70"/>
    <w:rsid w:val="00E24F8F"/>
    <w:rsid w:val="00E26493"/>
    <w:rsid w:val="00E32993"/>
    <w:rsid w:val="00E34A82"/>
    <w:rsid w:val="00E4022C"/>
    <w:rsid w:val="00E4292D"/>
    <w:rsid w:val="00E4340E"/>
    <w:rsid w:val="00E44DC2"/>
    <w:rsid w:val="00E45751"/>
    <w:rsid w:val="00E4596E"/>
    <w:rsid w:val="00E50522"/>
    <w:rsid w:val="00E50A7B"/>
    <w:rsid w:val="00E50B6E"/>
    <w:rsid w:val="00E50BF1"/>
    <w:rsid w:val="00E52ACC"/>
    <w:rsid w:val="00E54AF3"/>
    <w:rsid w:val="00E55E33"/>
    <w:rsid w:val="00E55FDF"/>
    <w:rsid w:val="00E56DB0"/>
    <w:rsid w:val="00E56E3B"/>
    <w:rsid w:val="00E600D9"/>
    <w:rsid w:val="00E601C5"/>
    <w:rsid w:val="00E60EC1"/>
    <w:rsid w:val="00E62144"/>
    <w:rsid w:val="00E6550D"/>
    <w:rsid w:val="00E672B3"/>
    <w:rsid w:val="00E71798"/>
    <w:rsid w:val="00E73946"/>
    <w:rsid w:val="00E7490D"/>
    <w:rsid w:val="00E75F83"/>
    <w:rsid w:val="00E772F1"/>
    <w:rsid w:val="00E80D2A"/>
    <w:rsid w:val="00E925AF"/>
    <w:rsid w:val="00E9305B"/>
    <w:rsid w:val="00E965E8"/>
    <w:rsid w:val="00E97EB1"/>
    <w:rsid w:val="00EA0C67"/>
    <w:rsid w:val="00EA1C7D"/>
    <w:rsid w:val="00EA3135"/>
    <w:rsid w:val="00EA4169"/>
    <w:rsid w:val="00EA4CD0"/>
    <w:rsid w:val="00EA5F8F"/>
    <w:rsid w:val="00EA75E2"/>
    <w:rsid w:val="00EB03D7"/>
    <w:rsid w:val="00EB658E"/>
    <w:rsid w:val="00EB6BAF"/>
    <w:rsid w:val="00EB754F"/>
    <w:rsid w:val="00EC151E"/>
    <w:rsid w:val="00EC7C56"/>
    <w:rsid w:val="00EC7EE7"/>
    <w:rsid w:val="00ED0640"/>
    <w:rsid w:val="00ED2584"/>
    <w:rsid w:val="00ED352D"/>
    <w:rsid w:val="00ED35C8"/>
    <w:rsid w:val="00ED3B06"/>
    <w:rsid w:val="00ED61A4"/>
    <w:rsid w:val="00ED72F5"/>
    <w:rsid w:val="00ED72FF"/>
    <w:rsid w:val="00EE149E"/>
    <w:rsid w:val="00EE270A"/>
    <w:rsid w:val="00EE4C26"/>
    <w:rsid w:val="00EE5825"/>
    <w:rsid w:val="00EF0E48"/>
    <w:rsid w:val="00EF16DE"/>
    <w:rsid w:val="00EF1750"/>
    <w:rsid w:val="00EF1D49"/>
    <w:rsid w:val="00F019FA"/>
    <w:rsid w:val="00F05268"/>
    <w:rsid w:val="00F10908"/>
    <w:rsid w:val="00F11FE5"/>
    <w:rsid w:val="00F13D83"/>
    <w:rsid w:val="00F15B68"/>
    <w:rsid w:val="00F16519"/>
    <w:rsid w:val="00F166DF"/>
    <w:rsid w:val="00F20588"/>
    <w:rsid w:val="00F216BA"/>
    <w:rsid w:val="00F26327"/>
    <w:rsid w:val="00F300B8"/>
    <w:rsid w:val="00F30128"/>
    <w:rsid w:val="00F30D70"/>
    <w:rsid w:val="00F3482C"/>
    <w:rsid w:val="00F36267"/>
    <w:rsid w:val="00F40753"/>
    <w:rsid w:val="00F44B83"/>
    <w:rsid w:val="00F46180"/>
    <w:rsid w:val="00F50141"/>
    <w:rsid w:val="00F535BB"/>
    <w:rsid w:val="00F55BBE"/>
    <w:rsid w:val="00F56E79"/>
    <w:rsid w:val="00F57E49"/>
    <w:rsid w:val="00F603DA"/>
    <w:rsid w:val="00F62B89"/>
    <w:rsid w:val="00F62C32"/>
    <w:rsid w:val="00F63D48"/>
    <w:rsid w:val="00F64599"/>
    <w:rsid w:val="00F6553A"/>
    <w:rsid w:val="00F667F6"/>
    <w:rsid w:val="00F75F00"/>
    <w:rsid w:val="00F76450"/>
    <w:rsid w:val="00F82157"/>
    <w:rsid w:val="00F83C48"/>
    <w:rsid w:val="00F845EE"/>
    <w:rsid w:val="00F84AF4"/>
    <w:rsid w:val="00F859F4"/>
    <w:rsid w:val="00F85D54"/>
    <w:rsid w:val="00F865F3"/>
    <w:rsid w:val="00F872F7"/>
    <w:rsid w:val="00F876B9"/>
    <w:rsid w:val="00F907AE"/>
    <w:rsid w:val="00F97F36"/>
    <w:rsid w:val="00FA06E9"/>
    <w:rsid w:val="00FA130A"/>
    <w:rsid w:val="00FA152A"/>
    <w:rsid w:val="00FA2982"/>
    <w:rsid w:val="00FA499A"/>
    <w:rsid w:val="00FA6964"/>
    <w:rsid w:val="00FA759D"/>
    <w:rsid w:val="00FA76AD"/>
    <w:rsid w:val="00FB2386"/>
    <w:rsid w:val="00FB468F"/>
    <w:rsid w:val="00FB5049"/>
    <w:rsid w:val="00FB6394"/>
    <w:rsid w:val="00FB6B43"/>
    <w:rsid w:val="00FB6EEE"/>
    <w:rsid w:val="00FC05F5"/>
    <w:rsid w:val="00FC1FAD"/>
    <w:rsid w:val="00FC6197"/>
    <w:rsid w:val="00FC6F7B"/>
    <w:rsid w:val="00FC7B7F"/>
    <w:rsid w:val="00FD0BDC"/>
    <w:rsid w:val="00FD0C5B"/>
    <w:rsid w:val="00FD0E9F"/>
    <w:rsid w:val="00FD1CBB"/>
    <w:rsid w:val="00FD1F5B"/>
    <w:rsid w:val="00FD32CE"/>
    <w:rsid w:val="00FD562D"/>
    <w:rsid w:val="00FD6981"/>
    <w:rsid w:val="00FE0261"/>
    <w:rsid w:val="00FE36BE"/>
    <w:rsid w:val="00FF09E4"/>
    <w:rsid w:val="00FF2662"/>
    <w:rsid w:val="00FF2D9B"/>
    <w:rsid w:val="00FF4229"/>
    <w:rsid w:val="00FF4807"/>
    <w:rsid w:val="05C15739"/>
    <w:rsid w:val="1F8AEBFB"/>
    <w:rsid w:val="2E4453D1"/>
    <w:rsid w:val="35FF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F2CEC"/>
  <w15:chartTrackingRefBased/>
  <w15:docId w15:val="{B43E802B-8F39-4DEC-A9A7-5EF33090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6B36F2"/>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4632">
      <w:bodyDiv w:val="1"/>
      <w:marLeft w:val="0"/>
      <w:marRight w:val="0"/>
      <w:marTop w:val="0"/>
      <w:marBottom w:val="0"/>
      <w:divBdr>
        <w:top w:val="none" w:sz="0" w:space="0" w:color="auto"/>
        <w:left w:val="none" w:sz="0" w:space="0" w:color="auto"/>
        <w:bottom w:val="none" w:sz="0" w:space="0" w:color="auto"/>
        <w:right w:val="none" w:sz="0" w:space="0" w:color="auto"/>
      </w:divBdr>
      <w:divsChild>
        <w:div w:id="1144494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30281870">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6994E-CBA4-4E39-B39C-68B2A0216B78}">
  <ds:schemaRefs>
    <ds:schemaRef ds:uri="http://schemas.microsoft.com/sharepoint/v3/contenttype/forms"/>
  </ds:schemaRefs>
</ds:datastoreItem>
</file>

<file path=customXml/itemProps2.xml><?xml version="1.0" encoding="utf-8"?>
<ds:datastoreItem xmlns:ds="http://schemas.openxmlformats.org/officeDocument/2006/customXml" ds:itemID="{67E194FA-9305-43EC-9147-BD3A56195CBD}">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3.xml><?xml version="1.0" encoding="utf-8"?>
<ds:datastoreItem xmlns:ds="http://schemas.openxmlformats.org/officeDocument/2006/customXml" ds:itemID="{1DD81578-49E6-445D-A03C-FF7DBCBE4132}">
  <ds:schemaRefs>
    <ds:schemaRef ds:uri="http://schemas.openxmlformats.org/officeDocument/2006/bibliography"/>
  </ds:schemaRefs>
</ds:datastoreItem>
</file>

<file path=customXml/itemProps4.xml><?xml version="1.0" encoding="utf-8"?>
<ds:datastoreItem xmlns:ds="http://schemas.openxmlformats.org/officeDocument/2006/customXml" ds:itemID="{F541E5A6-FE28-466A-A5C1-281F04E4BDD3}"/>
</file>

<file path=docProps/app.xml><?xml version="1.0" encoding="utf-8"?>
<Properties xmlns="http://schemas.openxmlformats.org/officeDocument/2006/extended-properties" xmlns:vt="http://schemas.openxmlformats.org/officeDocument/2006/docPropsVTypes">
  <Template>法令翻訳フォーマット  .dotx</Template>
  <TotalTime>102</TotalTime>
  <Pages>18</Pages>
  <Words>5892</Words>
  <Characters>33591</Characters>
  <Application>Microsoft Office Word</Application>
  <DocSecurity>0</DocSecurity>
  <Lines>279</Lines>
  <Paragraphs>78</Paragraphs>
  <ScaleCrop>false</ScaleCrop>
  <Manager/>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m-fujita4e</dc:creator>
  <cp:keywords/>
  <dc:description/>
  <cp:lastModifiedBy>栗原 淳</cp:lastModifiedBy>
  <cp:revision>32</cp:revision>
  <cp:lastPrinted>2026-02-10T18:01:00Z</cp:lastPrinted>
  <dcterms:created xsi:type="dcterms:W3CDTF">2026-03-09T05:33:00Z</dcterms:created>
  <dcterms:modified xsi:type="dcterms:W3CDTF">2026-04-09T08:13:00Z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