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A780" w14:textId="26B1BE78" w:rsidR="007D3C51" w:rsidRPr="00CB3A5B" w:rsidRDefault="00B04B06">
      <w:pPr>
        <w:rPr>
          <w:color w:val="000000" w:themeColor="text1"/>
          <w:sz w:val="32"/>
          <w:szCs w:val="32"/>
          <w:lang w:eastAsia="zh-CN"/>
        </w:rPr>
      </w:pPr>
      <w:r w:rsidRPr="00CB3A5B">
        <w:rPr>
          <w:rFonts w:hint="eastAsia"/>
          <w:color w:val="000000" w:themeColor="text1"/>
          <w:sz w:val="32"/>
          <w:lang w:eastAsia="zh-CN"/>
        </w:rPr>
        <w:t>船員</w:t>
      </w:r>
      <w:r w:rsidR="00173981" w:rsidRPr="00CB3A5B">
        <w:rPr>
          <w:rFonts w:hint="eastAsia"/>
          <w:color w:val="000000" w:themeColor="text1"/>
          <w:sz w:val="32"/>
          <w:lang w:eastAsia="zh-CN"/>
        </w:rPr>
        <w:t>法</w:t>
      </w:r>
    </w:p>
    <w:p w14:paraId="33D327BA" w14:textId="6D01CD7F" w:rsidR="00DF1C31" w:rsidRPr="00CB3A5B" w:rsidRDefault="00DF1C31" w:rsidP="00DF1C31">
      <w:pPr>
        <w:jc w:val="right"/>
        <w:rPr>
          <w:rFonts w:hint="eastAsia"/>
          <w:color w:val="000000" w:themeColor="text1"/>
        </w:rPr>
      </w:pPr>
      <w:r>
        <w:rPr>
          <w:rFonts w:hint="eastAsia"/>
          <w:color w:val="000000" w:themeColor="text1"/>
        </w:rPr>
        <w:t>（</w:t>
      </w:r>
      <w:r w:rsidRPr="00CB3A5B">
        <w:rPr>
          <w:rFonts w:hint="eastAsia"/>
          <w:color w:val="000000" w:themeColor="text1"/>
          <w:lang w:eastAsia="zh-CN"/>
        </w:rPr>
        <w:t>昭和二十二年法律第百号</w:t>
      </w:r>
      <w:r>
        <w:rPr>
          <w:rFonts w:hint="eastAsia"/>
          <w:color w:val="000000" w:themeColor="text1"/>
        </w:rPr>
        <w:t>）</w:t>
      </w:r>
    </w:p>
    <w:p w14:paraId="5CF9D9F1" w14:textId="0C4E7CA4" w:rsidR="007D3C51" w:rsidRPr="00CB3A5B" w:rsidRDefault="00173981">
      <w:pPr>
        <w:rPr>
          <w:color w:val="000000" w:themeColor="text1"/>
        </w:rPr>
      </w:pPr>
      <w:r w:rsidRPr="00CB3A5B">
        <w:rPr>
          <w:color w:val="000000" w:themeColor="text1"/>
        </w:rPr>
        <w:t>目次</w:t>
      </w:r>
    </w:p>
    <w:p w14:paraId="20A75F32" w14:textId="77777777" w:rsidR="007D3C51" w:rsidRPr="00CB3A5B" w:rsidRDefault="00173981">
      <w:pPr>
        <w:rPr>
          <w:color w:val="000000" w:themeColor="text1"/>
        </w:rPr>
      </w:pPr>
      <w:r w:rsidRPr="00CB3A5B">
        <w:rPr>
          <w:color w:val="000000" w:themeColor="text1"/>
        </w:rPr>
        <w:t>第一章　総則（第一条</w:t>
      </w:r>
      <w:r w:rsidRPr="00CB3A5B">
        <w:rPr>
          <w:color w:val="000000" w:themeColor="text1"/>
        </w:rPr>
        <w:t>―</w:t>
      </w:r>
      <w:r w:rsidRPr="00CB3A5B">
        <w:rPr>
          <w:color w:val="000000" w:themeColor="text1"/>
        </w:rPr>
        <w:t>第六条）</w:t>
      </w:r>
    </w:p>
    <w:p w14:paraId="08CBEC8B" w14:textId="77777777" w:rsidR="007D3C51" w:rsidRPr="00CB3A5B" w:rsidRDefault="00173981">
      <w:pPr>
        <w:rPr>
          <w:color w:val="000000" w:themeColor="text1"/>
        </w:rPr>
      </w:pPr>
      <w:r w:rsidRPr="00CB3A5B">
        <w:rPr>
          <w:color w:val="000000" w:themeColor="text1"/>
        </w:rPr>
        <w:t>第二章　船長の職務及び権限（第七条</w:t>
      </w:r>
      <w:r w:rsidRPr="00CB3A5B">
        <w:rPr>
          <w:color w:val="000000" w:themeColor="text1"/>
        </w:rPr>
        <w:t>―</w:t>
      </w:r>
      <w:r w:rsidRPr="00CB3A5B">
        <w:rPr>
          <w:color w:val="000000" w:themeColor="text1"/>
        </w:rPr>
        <w:t>第二十条）</w:t>
      </w:r>
    </w:p>
    <w:p w14:paraId="7A916FD0" w14:textId="77777777" w:rsidR="007D3C51" w:rsidRPr="00CB3A5B" w:rsidRDefault="00173981">
      <w:pPr>
        <w:rPr>
          <w:color w:val="000000" w:themeColor="text1"/>
          <w:lang w:eastAsia="zh-CN"/>
        </w:rPr>
      </w:pPr>
      <w:r w:rsidRPr="00CB3A5B">
        <w:rPr>
          <w:color w:val="000000" w:themeColor="text1"/>
          <w:lang w:eastAsia="zh-CN"/>
        </w:rPr>
        <w:t>第三章　紀律（第二十一条</w:t>
      </w:r>
      <w:r w:rsidRPr="00CB3A5B">
        <w:rPr>
          <w:color w:val="000000" w:themeColor="text1"/>
          <w:lang w:eastAsia="zh-CN"/>
        </w:rPr>
        <w:t>―</w:t>
      </w:r>
      <w:r w:rsidRPr="00CB3A5B">
        <w:rPr>
          <w:color w:val="000000" w:themeColor="text1"/>
          <w:lang w:eastAsia="zh-CN"/>
        </w:rPr>
        <w:t>第三十条）</w:t>
      </w:r>
    </w:p>
    <w:p w14:paraId="7630A622" w14:textId="6654D31F" w:rsidR="007D3C51" w:rsidRPr="00CB3A5B" w:rsidRDefault="00173981">
      <w:pPr>
        <w:rPr>
          <w:color w:val="000000" w:themeColor="text1"/>
          <w:lang w:val="fr-FR" w:eastAsia="zh-CN"/>
        </w:rPr>
      </w:pPr>
      <w:r w:rsidRPr="00CB3A5B">
        <w:rPr>
          <w:color w:val="000000" w:themeColor="text1"/>
          <w:lang w:eastAsia="zh-CN"/>
        </w:rPr>
        <w:t xml:space="preserve">第四章　</w:t>
      </w:r>
      <w:r w:rsidR="004250E6" w:rsidRPr="00CB3A5B">
        <w:rPr>
          <w:color w:val="000000" w:themeColor="text1"/>
          <w:lang w:eastAsia="zh-CN"/>
        </w:rPr>
        <w:t>雇入契約</w:t>
      </w:r>
      <w:r w:rsidRPr="00CB3A5B">
        <w:rPr>
          <w:color w:val="000000" w:themeColor="text1"/>
          <w:lang w:eastAsia="zh-CN"/>
        </w:rPr>
        <w:t>等</w:t>
      </w:r>
      <w:r w:rsidRPr="00CB3A5B">
        <w:rPr>
          <w:rFonts w:hint="eastAsia"/>
          <w:color w:val="000000" w:themeColor="text1"/>
          <w:lang w:val="fr-FR" w:eastAsia="zh-CN"/>
        </w:rPr>
        <w:t>（</w:t>
      </w:r>
      <w:r w:rsidRPr="00CB3A5B">
        <w:rPr>
          <w:color w:val="000000" w:themeColor="text1"/>
          <w:lang w:eastAsia="zh-CN"/>
        </w:rPr>
        <w:t>第三十一条</w:t>
      </w:r>
      <w:r w:rsidRPr="00CB3A5B">
        <w:rPr>
          <w:color w:val="000000" w:themeColor="text1"/>
          <w:lang w:val="fr-FR" w:eastAsia="zh-CN"/>
        </w:rPr>
        <w:t>―</w:t>
      </w:r>
      <w:r w:rsidRPr="00CB3A5B">
        <w:rPr>
          <w:color w:val="000000" w:themeColor="text1"/>
          <w:lang w:eastAsia="zh-CN"/>
        </w:rPr>
        <w:t>第五十一条</w:t>
      </w:r>
      <w:r w:rsidRPr="00CB3A5B">
        <w:rPr>
          <w:rFonts w:hint="eastAsia"/>
          <w:color w:val="000000" w:themeColor="text1"/>
          <w:lang w:val="fr-FR" w:eastAsia="zh-CN"/>
        </w:rPr>
        <w:t>）</w:t>
      </w:r>
    </w:p>
    <w:p w14:paraId="3232F9AE" w14:textId="77777777" w:rsidR="007D3C51" w:rsidRPr="00CB3A5B" w:rsidRDefault="00173981">
      <w:pPr>
        <w:rPr>
          <w:color w:val="000000" w:themeColor="text1"/>
        </w:rPr>
      </w:pPr>
      <w:r w:rsidRPr="00CB3A5B">
        <w:rPr>
          <w:color w:val="000000" w:themeColor="text1"/>
        </w:rPr>
        <w:t>第五章　給料その他の報酬（第五十二条</w:t>
      </w:r>
      <w:r w:rsidRPr="00CB3A5B">
        <w:rPr>
          <w:color w:val="000000" w:themeColor="text1"/>
        </w:rPr>
        <w:t>―</w:t>
      </w:r>
      <w:r w:rsidRPr="00CB3A5B">
        <w:rPr>
          <w:color w:val="000000" w:themeColor="text1"/>
        </w:rPr>
        <w:t>第五十九条）</w:t>
      </w:r>
    </w:p>
    <w:p w14:paraId="108F11AB" w14:textId="5978D21B" w:rsidR="007D3C51" w:rsidRPr="00CB3A5B" w:rsidRDefault="00173981">
      <w:pPr>
        <w:rPr>
          <w:color w:val="000000" w:themeColor="text1"/>
        </w:rPr>
      </w:pPr>
      <w:r w:rsidRPr="00CB3A5B">
        <w:rPr>
          <w:color w:val="000000" w:themeColor="text1"/>
        </w:rPr>
        <w:t>第六章　労働時間、</w:t>
      </w:r>
      <w:r w:rsidR="00933D47" w:rsidRPr="00CB3A5B">
        <w:rPr>
          <w:color w:val="000000" w:themeColor="text1"/>
        </w:rPr>
        <w:t>休日</w:t>
      </w:r>
      <w:r w:rsidRPr="00CB3A5B">
        <w:rPr>
          <w:color w:val="000000" w:themeColor="text1"/>
        </w:rPr>
        <w:t>及び定員（第六十条</w:t>
      </w:r>
      <w:r w:rsidRPr="00CB3A5B">
        <w:rPr>
          <w:color w:val="000000" w:themeColor="text1"/>
        </w:rPr>
        <w:t>―</w:t>
      </w:r>
      <w:r w:rsidRPr="00CB3A5B">
        <w:rPr>
          <w:color w:val="000000" w:themeColor="text1"/>
        </w:rPr>
        <w:t>第七十三条）</w:t>
      </w:r>
    </w:p>
    <w:p w14:paraId="773A9FA4" w14:textId="77777777" w:rsidR="007D3C51" w:rsidRPr="00CB3A5B" w:rsidRDefault="00173981">
      <w:pPr>
        <w:rPr>
          <w:color w:val="000000" w:themeColor="text1"/>
        </w:rPr>
      </w:pPr>
      <w:r w:rsidRPr="00CB3A5B">
        <w:rPr>
          <w:color w:val="000000" w:themeColor="text1"/>
        </w:rPr>
        <w:t>第七章　有給休暇（第七十四条</w:t>
      </w:r>
      <w:r w:rsidRPr="00CB3A5B">
        <w:rPr>
          <w:color w:val="000000" w:themeColor="text1"/>
        </w:rPr>
        <w:t>―</w:t>
      </w:r>
      <w:r w:rsidRPr="00CB3A5B">
        <w:rPr>
          <w:color w:val="000000" w:themeColor="text1"/>
        </w:rPr>
        <w:t>第七十九条の二）</w:t>
      </w:r>
    </w:p>
    <w:p w14:paraId="0D165622" w14:textId="77777777" w:rsidR="007D3C51" w:rsidRPr="00CB3A5B" w:rsidRDefault="00173981">
      <w:pPr>
        <w:rPr>
          <w:color w:val="000000" w:themeColor="text1"/>
        </w:rPr>
      </w:pPr>
      <w:r w:rsidRPr="00CB3A5B">
        <w:rPr>
          <w:color w:val="000000" w:themeColor="text1"/>
        </w:rPr>
        <w:t>第八章　食料並びに安全及び衛生（第八十条</w:t>
      </w:r>
      <w:r w:rsidRPr="00CB3A5B">
        <w:rPr>
          <w:color w:val="000000" w:themeColor="text1"/>
        </w:rPr>
        <w:t>―</w:t>
      </w:r>
      <w:r w:rsidRPr="00CB3A5B">
        <w:rPr>
          <w:color w:val="000000" w:themeColor="text1"/>
        </w:rPr>
        <w:t>第八十三条）</w:t>
      </w:r>
    </w:p>
    <w:p w14:paraId="23A0258C" w14:textId="77777777" w:rsidR="00DD104B" w:rsidRPr="00CB3A5B" w:rsidRDefault="00DD104B" w:rsidP="00DD104B">
      <w:pPr>
        <w:rPr>
          <w:color w:val="000000" w:themeColor="text1"/>
        </w:rPr>
      </w:pPr>
      <w:r w:rsidRPr="00CB3A5B">
        <w:rPr>
          <w:rFonts w:hint="eastAsia"/>
          <w:color w:val="000000" w:themeColor="text1"/>
        </w:rPr>
        <w:t>第八章の二　登録生存講習機関等</w:t>
      </w:r>
    </w:p>
    <w:p w14:paraId="51CD373D" w14:textId="118C6D42" w:rsidR="00DD104B" w:rsidRPr="00E671EF" w:rsidRDefault="00E671EF" w:rsidP="00DF1C31">
      <w:pPr>
        <w:ind w:leftChars="97" w:left="220"/>
        <w:rPr>
          <w:color w:val="000000" w:themeColor="text1"/>
        </w:rPr>
      </w:pPr>
      <w:r>
        <w:rPr>
          <w:rFonts w:hint="eastAsia"/>
          <w:color w:val="000000" w:themeColor="text1"/>
        </w:rPr>
        <w:t xml:space="preserve">第一節　</w:t>
      </w:r>
      <w:r w:rsidR="00DD104B" w:rsidRPr="00E671EF">
        <w:rPr>
          <w:rFonts w:hint="eastAsia"/>
          <w:color w:val="000000" w:themeColor="text1"/>
        </w:rPr>
        <w:t>登録生存講習機関（第八十三条の二―第八十三条の十六）</w:t>
      </w:r>
    </w:p>
    <w:p w14:paraId="48CCEEA9" w14:textId="0816E656" w:rsidR="00DD104B" w:rsidRPr="00E671EF" w:rsidRDefault="00E671EF" w:rsidP="00DF1C31">
      <w:pPr>
        <w:ind w:leftChars="97" w:left="220"/>
        <w:rPr>
          <w:color w:val="000000" w:themeColor="text1"/>
        </w:rPr>
      </w:pPr>
      <w:r>
        <w:rPr>
          <w:rFonts w:hint="eastAsia"/>
          <w:color w:val="000000" w:themeColor="text1"/>
        </w:rPr>
        <w:t xml:space="preserve">第二節　</w:t>
      </w:r>
      <w:r w:rsidR="00DD104B" w:rsidRPr="00E671EF">
        <w:rPr>
          <w:rFonts w:hint="eastAsia"/>
          <w:color w:val="000000" w:themeColor="text1"/>
        </w:rPr>
        <w:t>登録消火講習機関（第八十三条の十七―第八十三条の十九）</w:t>
      </w:r>
    </w:p>
    <w:p w14:paraId="3F20A26C" w14:textId="78EC9884" w:rsidR="00DD104B" w:rsidRPr="00CB3A5B" w:rsidRDefault="00DD104B" w:rsidP="00DD104B">
      <w:pPr>
        <w:rPr>
          <w:color w:val="000000" w:themeColor="text1"/>
        </w:rPr>
      </w:pPr>
      <w:r w:rsidRPr="00CB3A5B">
        <w:rPr>
          <w:rFonts w:hint="eastAsia"/>
          <w:color w:val="000000" w:themeColor="text1"/>
        </w:rPr>
        <w:t>第八章の三　快適な海上労働環境の形成のための措置（第八十三条の二十・第八十三条の二十一）</w:t>
      </w:r>
    </w:p>
    <w:p w14:paraId="045C69B7" w14:textId="6C883D1F" w:rsidR="007D3C51" w:rsidRPr="00CB3A5B" w:rsidRDefault="00173981">
      <w:pPr>
        <w:rPr>
          <w:color w:val="000000" w:themeColor="text1"/>
          <w:lang w:eastAsia="zh-CN"/>
        </w:rPr>
      </w:pPr>
      <w:r w:rsidRPr="00CB3A5B">
        <w:rPr>
          <w:color w:val="000000" w:themeColor="text1"/>
          <w:lang w:eastAsia="zh-CN"/>
        </w:rPr>
        <w:t>第九章　年少</w:t>
      </w:r>
      <w:r w:rsidR="00B04B06" w:rsidRPr="00CB3A5B">
        <w:rPr>
          <w:color w:val="000000" w:themeColor="text1"/>
          <w:lang w:eastAsia="zh-CN"/>
        </w:rPr>
        <w:t>船員</w:t>
      </w:r>
      <w:r w:rsidRPr="00CB3A5B">
        <w:rPr>
          <w:color w:val="000000" w:themeColor="text1"/>
          <w:lang w:eastAsia="zh-CN"/>
        </w:rPr>
        <w:t>（第八十四条</w:t>
      </w:r>
      <w:r w:rsidRPr="00CB3A5B">
        <w:rPr>
          <w:color w:val="000000" w:themeColor="text1"/>
          <w:lang w:eastAsia="zh-CN"/>
        </w:rPr>
        <w:t>―</w:t>
      </w:r>
      <w:r w:rsidRPr="00CB3A5B">
        <w:rPr>
          <w:color w:val="000000" w:themeColor="text1"/>
          <w:lang w:eastAsia="zh-CN"/>
        </w:rPr>
        <w:t>第八十六条）</w:t>
      </w:r>
    </w:p>
    <w:p w14:paraId="6AC598EC" w14:textId="5D7103B3" w:rsidR="007D3C51" w:rsidRPr="00CB3A5B" w:rsidRDefault="00173981">
      <w:pPr>
        <w:rPr>
          <w:color w:val="000000" w:themeColor="text1"/>
        </w:rPr>
      </w:pPr>
      <w:r w:rsidRPr="00CB3A5B">
        <w:rPr>
          <w:color w:val="000000" w:themeColor="text1"/>
        </w:rPr>
        <w:t>第九章の二　女子</w:t>
      </w:r>
      <w:r w:rsidR="00B04B06" w:rsidRPr="00CB3A5B">
        <w:rPr>
          <w:color w:val="000000" w:themeColor="text1"/>
        </w:rPr>
        <w:t>船員</w:t>
      </w:r>
      <w:r w:rsidRPr="00CB3A5B">
        <w:rPr>
          <w:color w:val="000000" w:themeColor="text1"/>
        </w:rPr>
        <w:t>（第八十七条</w:t>
      </w:r>
      <w:r w:rsidRPr="00CB3A5B">
        <w:rPr>
          <w:color w:val="000000" w:themeColor="text1"/>
        </w:rPr>
        <w:t>―</w:t>
      </w:r>
      <w:r w:rsidRPr="00CB3A5B">
        <w:rPr>
          <w:color w:val="000000" w:themeColor="text1"/>
        </w:rPr>
        <w:t>第八十八条の八）</w:t>
      </w:r>
    </w:p>
    <w:p w14:paraId="4732126A" w14:textId="77777777" w:rsidR="007D3C51" w:rsidRPr="00CB3A5B" w:rsidRDefault="00173981">
      <w:pPr>
        <w:rPr>
          <w:color w:val="000000" w:themeColor="text1"/>
          <w:lang w:eastAsia="zh-TW"/>
        </w:rPr>
      </w:pPr>
      <w:r w:rsidRPr="00CB3A5B">
        <w:rPr>
          <w:color w:val="000000" w:themeColor="text1"/>
          <w:lang w:eastAsia="zh-TW"/>
        </w:rPr>
        <w:t>第十章　災害補償（第八十九条</w:t>
      </w:r>
      <w:r w:rsidRPr="00CB3A5B">
        <w:rPr>
          <w:color w:val="000000" w:themeColor="text1"/>
          <w:lang w:eastAsia="zh-TW"/>
        </w:rPr>
        <w:t>―</w:t>
      </w:r>
      <w:r w:rsidRPr="00CB3A5B">
        <w:rPr>
          <w:color w:val="000000" w:themeColor="text1"/>
          <w:lang w:eastAsia="zh-TW"/>
        </w:rPr>
        <w:t>第九十六条）</w:t>
      </w:r>
    </w:p>
    <w:p w14:paraId="05F81FE5" w14:textId="77777777" w:rsidR="007D3C51" w:rsidRPr="00CB3A5B" w:rsidRDefault="00173981">
      <w:pPr>
        <w:rPr>
          <w:color w:val="000000" w:themeColor="text1"/>
          <w:lang w:eastAsia="zh-CN"/>
        </w:rPr>
      </w:pPr>
      <w:r w:rsidRPr="00CB3A5B">
        <w:rPr>
          <w:color w:val="000000" w:themeColor="text1"/>
          <w:lang w:eastAsia="zh-CN"/>
        </w:rPr>
        <w:t>第十一章　就業規則（第九十七条</w:t>
      </w:r>
      <w:r w:rsidRPr="00CB3A5B">
        <w:rPr>
          <w:color w:val="000000" w:themeColor="text1"/>
          <w:lang w:eastAsia="zh-CN"/>
        </w:rPr>
        <w:t>―</w:t>
      </w:r>
      <w:r w:rsidRPr="00CB3A5B">
        <w:rPr>
          <w:color w:val="000000" w:themeColor="text1"/>
          <w:lang w:eastAsia="zh-CN"/>
        </w:rPr>
        <w:t>第百条）</w:t>
      </w:r>
    </w:p>
    <w:p w14:paraId="7355B602" w14:textId="6A6A5B45" w:rsidR="007D3C51" w:rsidRPr="00CB3A5B" w:rsidRDefault="00173981">
      <w:pPr>
        <w:rPr>
          <w:color w:val="000000" w:themeColor="text1"/>
        </w:rPr>
      </w:pPr>
      <w:r w:rsidRPr="00CB3A5B">
        <w:rPr>
          <w:color w:val="000000" w:themeColor="text1"/>
        </w:rPr>
        <w:t xml:space="preserve">第十一章の二　</w:t>
      </w:r>
      <w:r w:rsidR="00B04B06" w:rsidRPr="00CB3A5B">
        <w:rPr>
          <w:color w:val="000000" w:themeColor="text1"/>
        </w:rPr>
        <w:t>船員</w:t>
      </w:r>
      <w:r w:rsidRPr="00CB3A5B">
        <w:rPr>
          <w:color w:val="000000" w:themeColor="text1"/>
        </w:rPr>
        <w:t>の労働条件等の検査等（第百条の二</w:t>
      </w:r>
      <w:r w:rsidRPr="00CB3A5B">
        <w:rPr>
          <w:color w:val="000000" w:themeColor="text1"/>
        </w:rPr>
        <w:t>―</w:t>
      </w:r>
      <w:r w:rsidRPr="00CB3A5B">
        <w:rPr>
          <w:color w:val="000000" w:themeColor="text1"/>
        </w:rPr>
        <w:t>第百条の十一）</w:t>
      </w:r>
    </w:p>
    <w:p w14:paraId="0798228E" w14:textId="77777777" w:rsidR="007D3C51" w:rsidRPr="00CB3A5B" w:rsidRDefault="00173981">
      <w:pPr>
        <w:rPr>
          <w:color w:val="000000" w:themeColor="text1"/>
        </w:rPr>
      </w:pPr>
      <w:r w:rsidRPr="00CB3A5B">
        <w:rPr>
          <w:color w:val="000000" w:themeColor="text1"/>
        </w:rPr>
        <w:t>第十一章の三　登録検査機関（第百条の十二</w:t>
      </w:r>
      <w:r w:rsidRPr="00CB3A5B">
        <w:rPr>
          <w:color w:val="000000" w:themeColor="text1"/>
        </w:rPr>
        <w:t>―</w:t>
      </w:r>
      <w:r w:rsidRPr="00CB3A5B">
        <w:rPr>
          <w:color w:val="000000" w:themeColor="text1"/>
        </w:rPr>
        <w:t>第百条の二十八）</w:t>
      </w:r>
    </w:p>
    <w:p w14:paraId="269DBF57" w14:textId="77777777" w:rsidR="007D3C51" w:rsidRPr="00CB3A5B" w:rsidRDefault="00173981">
      <w:pPr>
        <w:rPr>
          <w:color w:val="000000" w:themeColor="text1"/>
          <w:lang w:eastAsia="zh-CN"/>
        </w:rPr>
      </w:pPr>
      <w:r w:rsidRPr="00CB3A5B">
        <w:rPr>
          <w:color w:val="000000" w:themeColor="text1"/>
          <w:lang w:eastAsia="zh-CN"/>
        </w:rPr>
        <w:t>第十二章　監督（第百一条</w:t>
      </w:r>
      <w:r w:rsidRPr="00CB3A5B">
        <w:rPr>
          <w:color w:val="000000" w:themeColor="text1"/>
          <w:lang w:eastAsia="zh-CN"/>
        </w:rPr>
        <w:t>―</w:t>
      </w:r>
      <w:r w:rsidRPr="00CB3A5B">
        <w:rPr>
          <w:color w:val="000000" w:themeColor="text1"/>
          <w:lang w:eastAsia="zh-CN"/>
        </w:rPr>
        <w:t>第百十二条）</w:t>
      </w:r>
    </w:p>
    <w:p w14:paraId="1243AA0A" w14:textId="77777777" w:rsidR="007D3C51" w:rsidRPr="00CB3A5B" w:rsidRDefault="00173981">
      <w:pPr>
        <w:rPr>
          <w:color w:val="000000" w:themeColor="text1"/>
        </w:rPr>
      </w:pPr>
      <w:r w:rsidRPr="00CB3A5B">
        <w:rPr>
          <w:color w:val="000000" w:themeColor="text1"/>
        </w:rPr>
        <w:t>第十三章　雑則（第百十三条</w:t>
      </w:r>
      <w:r w:rsidRPr="00CB3A5B">
        <w:rPr>
          <w:color w:val="000000" w:themeColor="text1"/>
        </w:rPr>
        <w:t>―</w:t>
      </w:r>
      <w:r w:rsidRPr="00CB3A5B">
        <w:rPr>
          <w:color w:val="000000" w:themeColor="text1"/>
        </w:rPr>
        <w:t>第百二十一条の四）</w:t>
      </w:r>
    </w:p>
    <w:p w14:paraId="2EACEAFB" w14:textId="77777777" w:rsidR="007D3C51" w:rsidRPr="00CB3A5B" w:rsidRDefault="00173981">
      <w:pPr>
        <w:rPr>
          <w:color w:val="000000" w:themeColor="text1"/>
          <w:lang w:eastAsia="zh-CN"/>
        </w:rPr>
      </w:pPr>
      <w:r w:rsidRPr="00CB3A5B">
        <w:rPr>
          <w:color w:val="000000" w:themeColor="text1"/>
          <w:lang w:eastAsia="zh-CN"/>
        </w:rPr>
        <w:t>第十四章　罰則（第百二十二条</w:t>
      </w:r>
      <w:r w:rsidRPr="00CB3A5B">
        <w:rPr>
          <w:color w:val="000000" w:themeColor="text1"/>
          <w:lang w:eastAsia="zh-CN"/>
        </w:rPr>
        <w:t>―</w:t>
      </w:r>
      <w:r w:rsidRPr="00CB3A5B">
        <w:rPr>
          <w:color w:val="000000" w:themeColor="text1"/>
          <w:lang w:eastAsia="zh-CN"/>
        </w:rPr>
        <w:t>第百三十七条）</w:t>
      </w:r>
    </w:p>
    <w:p w14:paraId="5BB88DB3" w14:textId="77777777" w:rsidR="007D3C51" w:rsidRPr="00CB3A5B" w:rsidRDefault="00173981">
      <w:pPr>
        <w:rPr>
          <w:color w:val="000000" w:themeColor="text1"/>
        </w:rPr>
      </w:pPr>
      <w:r w:rsidRPr="00CB3A5B">
        <w:rPr>
          <w:color w:val="000000" w:themeColor="text1"/>
        </w:rPr>
        <w:t>附則</w:t>
      </w:r>
    </w:p>
    <w:bookmarkEnd w:id="0"/>
    <w:p w14:paraId="54B1B537" w14:textId="77777777" w:rsidR="007D3C51" w:rsidRPr="00DF1C31" w:rsidRDefault="00173981" w:rsidP="00DF1C31">
      <w:pPr>
        <w:ind w:leftChars="291" w:left="660"/>
        <w:rPr>
          <w:b/>
          <w:bCs/>
          <w:color w:val="000000" w:themeColor="text1"/>
        </w:rPr>
      </w:pPr>
      <w:r w:rsidRPr="00DF1C31">
        <w:rPr>
          <w:b/>
          <w:bCs/>
          <w:color w:val="000000" w:themeColor="text1"/>
        </w:rPr>
        <w:t>第一章　総則</w:t>
      </w:r>
    </w:p>
    <w:p w14:paraId="501D0553" w14:textId="5DD0BD68"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w:t>
      </w:r>
    </w:p>
    <w:p w14:paraId="4170626E" w14:textId="1A1ED2BA" w:rsidR="007D3C51" w:rsidRPr="00CB3A5B" w:rsidRDefault="00173981">
      <w:pPr>
        <w:rPr>
          <w:color w:val="000000" w:themeColor="text1"/>
        </w:rPr>
      </w:pPr>
      <w:r w:rsidRPr="00CB3A5B">
        <w:rPr>
          <w:color w:val="000000" w:themeColor="text1"/>
        </w:rPr>
        <w:t>第一条　この法律において「</w:t>
      </w:r>
      <w:r w:rsidR="00B04B06" w:rsidRPr="00CB3A5B">
        <w:rPr>
          <w:color w:val="000000" w:themeColor="text1"/>
        </w:rPr>
        <w:t>船員</w:t>
      </w:r>
      <w:r w:rsidRPr="00CB3A5B">
        <w:rPr>
          <w:color w:val="000000" w:themeColor="text1"/>
        </w:rPr>
        <w:t>」とは、日本船舶又は日本船舶以外の国土交通省令で定める船舶に乗り組む船長及び</w:t>
      </w:r>
      <w:r w:rsidR="00B07348" w:rsidRPr="00CB3A5B">
        <w:rPr>
          <w:color w:val="000000" w:themeColor="text1"/>
        </w:rPr>
        <w:t>海員</w:t>
      </w:r>
      <w:r w:rsidRPr="00CB3A5B">
        <w:rPr>
          <w:color w:val="000000" w:themeColor="text1"/>
        </w:rPr>
        <w:t>並びに予備</w:t>
      </w:r>
      <w:r w:rsidR="00B04B06" w:rsidRPr="00CB3A5B">
        <w:rPr>
          <w:color w:val="000000" w:themeColor="text1"/>
        </w:rPr>
        <w:t>船員</w:t>
      </w:r>
      <w:r w:rsidRPr="00CB3A5B">
        <w:rPr>
          <w:color w:val="000000" w:themeColor="text1"/>
        </w:rPr>
        <w:t>をいう。</w:t>
      </w:r>
    </w:p>
    <w:p w14:paraId="47251BDA"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前項に規定する船舶には、次の船舶を含まない。</w:t>
      </w:r>
    </w:p>
    <w:p w14:paraId="21E834A2" w14:textId="77777777" w:rsidR="007D3C51" w:rsidRPr="00CB3A5B" w:rsidRDefault="00173981">
      <w:pPr>
        <w:rPr>
          <w:color w:val="000000" w:themeColor="text1"/>
        </w:rPr>
      </w:pPr>
      <w:r w:rsidRPr="00CB3A5B">
        <w:rPr>
          <w:color w:val="000000" w:themeColor="text1"/>
        </w:rPr>
        <w:t>一　総トン数五トン未満の船舶</w:t>
      </w:r>
    </w:p>
    <w:p w14:paraId="527ADE98" w14:textId="77777777" w:rsidR="007D3C51" w:rsidRPr="00CB3A5B" w:rsidRDefault="00173981">
      <w:pPr>
        <w:rPr>
          <w:color w:val="000000" w:themeColor="text1"/>
        </w:rPr>
      </w:pPr>
      <w:r w:rsidRPr="00CB3A5B">
        <w:rPr>
          <w:color w:val="000000" w:themeColor="text1"/>
        </w:rPr>
        <w:t>二　湖、川又は港のみを航行する船舶</w:t>
      </w:r>
    </w:p>
    <w:p w14:paraId="5DE57DDB" w14:textId="77777777" w:rsidR="007D3C51" w:rsidRPr="00CB3A5B" w:rsidRDefault="00173981">
      <w:pPr>
        <w:rPr>
          <w:color w:val="000000" w:themeColor="text1"/>
        </w:rPr>
      </w:pPr>
      <w:r w:rsidRPr="00CB3A5B">
        <w:rPr>
          <w:color w:val="000000" w:themeColor="text1"/>
        </w:rPr>
        <w:t>三　政令の定める総トン数三十トン未満の漁船</w:t>
      </w:r>
    </w:p>
    <w:p w14:paraId="3072A657" w14:textId="17A4E436" w:rsidR="007D3C51" w:rsidRPr="00CB3A5B" w:rsidRDefault="00173981">
      <w:pPr>
        <w:rPr>
          <w:color w:val="000000" w:themeColor="text1"/>
        </w:rPr>
      </w:pPr>
      <w:r w:rsidRPr="00CB3A5B">
        <w:rPr>
          <w:color w:val="000000" w:themeColor="text1"/>
        </w:rPr>
        <w:t>四　前三号に掲げるもののほか、船舶職員及び小型船舶操縦者法（昭和二十六年法律第百四十九号）第二条第四項に規定する小型船舶であつて、スポーツ又はレクリエーションの用に供するヨット、モーターボートその他のその航海の目的、期間及び態様、運航体制等からみて</w:t>
      </w:r>
      <w:r w:rsidR="00B04B06" w:rsidRPr="00CB3A5B">
        <w:rPr>
          <w:color w:val="000000" w:themeColor="text1"/>
        </w:rPr>
        <w:t>船員</w:t>
      </w:r>
      <w:r w:rsidRPr="00CB3A5B">
        <w:rPr>
          <w:color w:val="000000" w:themeColor="text1"/>
        </w:rPr>
        <w:t>労働の特殊性が認められない船舶として国土交通省令の定めるもの</w:t>
      </w:r>
    </w:p>
    <w:p w14:paraId="54A9E9FF" w14:textId="77777777"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前項第二号の港の区域は、港則法（昭和二十三年法律第百七十四号）に基づく港の区域の定めのあるものについては、その区域によるものとする。ただし、国土交通大臣は、政令で定めるところにより、特に港を指定し、これと異なる区域を定めることができる。</w:t>
      </w:r>
    </w:p>
    <w:p w14:paraId="55F9B2A4" w14:textId="70060517" w:rsidR="007D3C51" w:rsidRPr="00CB3A5B" w:rsidRDefault="00173981">
      <w:pPr>
        <w:rPr>
          <w:color w:val="000000" w:themeColor="text1"/>
        </w:rPr>
      </w:pPr>
      <w:r w:rsidRPr="00CB3A5B">
        <w:rPr>
          <w:color w:val="000000" w:themeColor="text1"/>
        </w:rPr>
        <w:t>第二条　この法律において「</w:t>
      </w:r>
      <w:r w:rsidR="00B07348" w:rsidRPr="00CB3A5B">
        <w:rPr>
          <w:color w:val="000000" w:themeColor="text1"/>
        </w:rPr>
        <w:t>海員</w:t>
      </w:r>
      <w:r w:rsidRPr="00CB3A5B">
        <w:rPr>
          <w:color w:val="000000" w:themeColor="text1"/>
        </w:rPr>
        <w:t>」とは、船内で使用される船長以外の乗組員で労働の対償として給料その他の報酬を支払われる者をいう。</w:t>
      </w:r>
    </w:p>
    <w:p w14:paraId="3011D63F" w14:textId="71E13E00"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この法律において「予備</w:t>
      </w:r>
      <w:r w:rsidR="00B04B06" w:rsidRPr="00CB3A5B">
        <w:rPr>
          <w:color w:val="000000" w:themeColor="text1"/>
        </w:rPr>
        <w:t>船員</w:t>
      </w:r>
      <w:r w:rsidRPr="00CB3A5B">
        <w:rPr>
          <w:color w:val="000000" w:themeColor="text1"/>
        </w:rPr>
        <w:t>」とは、前条第一項に規定する船舶に乗り組むため雇用されている者で船内で使用されていないものをいう。</w:t>
      </w:r>
    </w:p>
    <w:p w14:paraId="543119C2" w14:textId="7EDD9FDF" w:rsidR="007D3C51" w:rsidRPr="00CB3A5B" w:rsidRDefault="00173981">
      <w:pPr>
        <w:rPr>
          <w:color w:val="000000" w:themeColor="text1"/>
        </w:rPr>
      </w:pPr>
      <w:r w:rsidRPr="00CB3A5B">
        <w:rPr>
          <w:color w:val="000000" w:themeColor="text1"/>
        </w:rPr>
        <w:t>第三条　この法律において「職員」とは、航海士、機関長、機関士、通信長、通信士及び国土交通省令で定めるその他の</w:t>
      </w:r>
      <w:r w:rsidR="00B07348" w:rsidRPr="00CB3A5B">
        <w:rPr>
          <w:color w:val="000000" w:themeColor="text1"/>
        </w:rPr>
        <w:t>海員</w:t>
      </w:r>
      <w:r w:rsidRPr="00CB3A5B">
        <w:rPr>
          <w:color w:val="000000" w:themeColor="text1"/>
        </w:rPr>
        <w:t>をいう。</w:t>
      </w:r>
    </w:p>
    <w:p w14:paraId="35C4766C" w14:textId="1BB0754E" w:rsidR="007D3C51" w:rsidRPr="00CB3A5B" w:rsidRDefault="001D12F3">
      <w:pPr>
        <w:rPr>
          <w:color w:val="000000" w:themeColor="text1"/>
        </w:rPr>
      </w:pPr>
      <w:r w:rsidRPr="00CB3A5B">
        <w:rPr>
          <w:rFonts w:hint="eastAsia"/>
          <w:color w:val="000000" w:themeColor="text1"/>
        </w:rPr>
        <w:t>２</w:t>
      </w:r>
      <w:r w:rsidR="00173981" w:rsidRPr="00CB3A5B">
        <w:rPr>
          <w:rFonts w:hint="eastAsia"/>
          <w:color w:val="000000" w:themeColor="text1"/>
        </w:rPr>
        <w:t xml:space="preserve">　</w:t>
      </w:r>
      <w:r w:rsidR="00173981" w:rsidRPr="00CB3A5B">
        <w:rPr>
          <w:color w:val="000000" w:themeColor="text1"/>
        </w:rPr>
        <w:t>この法律において「部員」とは、職員以外の</w:t>
      </w:r>
      <w:r w:rsidR="00B07348" w:rsidRPr="00CB3A5B">
        <w:rPr>
          <w:color w:val="000000" w:themeColor="text1"/>
        </w:rPr>
        <w:t>海員</w:t>
      </w:r>
      <w:r w:rsidR="00173981" w:rsidRPr="00CB3A5B">
        <w:rPr>
          <w:color w:val="000000" w:themeColor="text1"/>
        </w:rPr>
        <w:t>をいう。</w:t>
      </w:r>
    </w:p>
    <w:p w14:paraId="10509594" w14:textId="77777777" w:rsidR="007D3C51" w:rsidRPr="00CB3A5B" w:rsidRDefault="00173981">
      <w:pPr>
        <w:rPr>
          <w:color w:val="000000" w:themeColor="text1"/>
        </w:rPr>
      </w:pPr>
      <w:r w:rsidRPr="00CB3A5B">
        <w:rPr>
          <w:color w:val="000000" w:themeColor="text1"/>
        </w:rPr>
        <w:t>（給料及び労働時間）</w:t>
      </w:r>
    </w:p>
    <w:p w14:paraId="1C5C96F9" w14:textId="4EDB5F33" w:rsidR="007D3C51" w:rsidRPr="00CB3A5B" w:rsidRDefault="00173981">
      <w:pPr>
        <w:rPr>
          <w:color w:val="000000" w:themeColor="text1"/>
        </w:rPr>
      </w:pPr>
      <w:r w:rsidRPr="00CB3A5B">
        <w:rPr>
          <w:color w:val="000000" w:themeColor="text1"/>
        </w:rPr>
        <w:t>第四条　この法律において「給料」とは、船舶所有者が</w:t>
      </w:r>
      <w:r w:rsidR="00B04B06" w:rsidRPr="00CB3A5B">
        <w:rPr>
          <w:color w:val="000000" w:themeColor="text1"/>
        </w:rPr>
        <w:t>船員</w:t>
      </w:r>
      <w:r w:rsidRPr="00CB3A5B">
        <w:rPr>
          <w:color w:val="000000" w:themeColor="text1"/>
        </w:rPr>
        <w:t>に対し一定の金額により定期に支払う報酬のうち基本となるべき固定給をいう。</w:t>
      </w:r>
    </w:p>
    <w:p w14:paraId="75E0D597" w14:textId="3EAEF905" w:rsidR="007D3C51" w:rsidRPr="00CB3A5B" w:rsidRDefault="00173981">
      <w:pPr>
        <w:rPr>
          <w:color w:val="000000" w:themeColor="text1"/>
        </w:rPr>
      </w:pPr>
      <w:r w:rsidRPr="00CB3A5B">
        <w:rPr>
          <w:rFonts w:hint="eastAsia"/>
          <w:color w:val="000000" w:themeColor="text1"/>
        </w:rPr>
        <w:lastRenderedPageBreak/>
        <w:t xml:space="preserve">２　</w:t>
      </w:r>
      <w:r w:rsidRPr="00CB3A5B">
        <w:rPr>
          <w:color w:val="000000" w:themeColor="text1"/>
        </w:rPr>
        <w:t>この法律において「労働時間」とは、</w:t>
      </w:r>
      <w:r w:rsidR="00B04B06" w:rsidRPr="00CB3A5B">
        <w:rPr>
          <w:color w:val="000000" w:themeColor="text1"/>
        </w:rPr>
        <w:t>船員</w:t>
      </w:r>
      <w:r w:rsidRPr="00CB3A5B">
        <w:rPr>
          <w:color w:val="000000" w:themeColor="text1"/>
        </w:rPr>
        <w:t>が職務上必要な作業に従事する時間（</w:t>
      </w:r>
      <w:r w:rsidR="00B07348" w:rsidRPr="00CB3A5B">
        <w:rPr>
          <w:color w:val="000000" w:themeColor="text1"/>
        </w:rPr>
        <w:t>海員</w:t>
      </w:r>
      <w:r w:rsidRPr="00CB3A5B">
        <w:rPr>
          <w:color w:val="000000" w:themeColor="text1"/>
        </w:rPr>
        <w:t>にあつては、上長の職務上の命令により作業に従事する時間に限る。）をいう。</w:t>
      </w:r>
    </w:p>
    <w:p w14:paraId="37BCFF0A" w14:textId="77777777" w:rsidR="007D3C51" w:rsidRPr="00CB3A5B" w:rsidRDefault="00173981">
      <w:pPr>
        <w:rPr>
          <w:color w:val="000000" w:themeColor="text1"/>
        </w:rPr>
      </w:pPr>
      <w:r w:rsidRPr="00CB3A5B">
        <w:rPr>
          <w:color w:val="000000" w:themeColor="text1"/>
        </w:rPr>
        <w:t>（船舶所有者に関する規定の適用）</w:t>
      </w:r>
    </w:p>
    <w:p w14:paraId="1D9CDAD9" w14:textId="08AE043A" w:rsidR="007D3C51" w:rsidRPr="00CB3A5B" w:rsidRDefault="00173981">
      <w:pPr>
        <w:rPr>
          <w:color w:val="000000" w:themeColor="text1"/>
        </w:rPr>
      </w:pPr>
      <w:r w:rsidRPr="00CB3A5B">
        <w:rPr>
          <w:color w:val="000000" w:themeColor="text1"/>
        </w:rPr>
        <w:t>第五条　この法律の規定（第十一章の二、第百十三条第三項、第百三十条の二、第百三十条の三、第百三十一条（第七号に係る部分に限る。）及び第百三十五条第一項（第百三十条の二、第百三十条の三又は第百三十一条第七号の違反行為に係る部分に限る。）を除く。）及びこの法律に基づく命令の規定（第十一章の二の規定に基づく命令の規定を除く。）のうち、船舶所有者に関する規定は、船舶共有の場合には船舶管理人に、船舶貸借の場合には船舶借入人に、船舶所有者、船舶管理人及び船舶借入人以外の者が</w:t>
      </w:r>
      <w:r w:rsidR="00B04B06" w:rsidRPr="00CB3A5B">
        <w:rPr>
          <w:color w:val="000000" w:themeColor="text1"/>
        </w:rPr>
        <w:t>船員</w:t>
      </w:r>
      <w:r w:rsidRPr="00CB3A5B">
        <w:rPr>
          <w:color w:val="000000" w:themeColor="text1"/>
        </w:rPr>
        <w:t>を使用する場合にはその者にこれを適用する。</w:t>
      </w:r>
    </w:p>
    <w:p w14:paraId="64034977"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第十一章の二、第百十三条第三項、第百三十条の二、第百三十条の三、第百三十一条（第七号に係る部分に限る。）及び第百三十五条第一項（第百三十条の二、第百三十条の三又は第百三十一条第七号の違反行為に係る部分に限る。）の規定並びに第十一章の二の規定に基づく命令の規定のうち、船舶所有者に関する規定は、船舶共有の場合には船舶管理人に、船舶貸借の場合には船舶借入人にこれを適用する。</w:t>
      </w:r>
    </w:p>
    <w:p w14:paraId="6F04388F" w14:textId="77777777" w:rsidR="007D3C51" w:rsidRPr="00CB3A5B" w:rsidRDefault="00173981">
      <w:pPr>
        <w:rPr>
          <w:color w:val="000000" w:themeColor="text1"/>
        </w:rPr>
      </w:pPr>
      <w:r w:rsidRPr="00CB3A5B">
        <w:rPr>
          <w:color w:val="000000" w:themeColor="text1"/>
        </w:rPr>
        <w:t>（労働基準法の適用）</w:t>
      </w:r>
    </w:p>
    <w:p w14:paraId="2285186F" w14:textId="661D4FF7" w:rsidR="007D3C51" w:rsidRPr="00CB3A5B" w:rsidRDefault="00173981">
      <w:pPr>
        <w:rPr>
          <w:color w:val="000000" w:themeColor="text1"/>
        </w:rPr>
      </w:pPr>
      <w:r w:rsidRPr="00CB3A5B">
        <w:rPr>
          <w:color w:val="000000" w:themeColor="text1"/>
        </w:rPr>
        <w:t>第六条　労働基準法（昭和二十二年法律第四十九号）第一条から第十一条まで、第百十六条第二項、第百十七条から第百十九条まで及び第百二十一条の規定は、</w:t>
      </w:r>
      <w:r w:rsidR="00B04B06" w:rsidRPr="00CB3A5B">
        <w:rPr>
          <w:color w:val="000000" w:themeColor="text1"/>
        </w:rPr>
        <w:t>船員</w:t>
      </w:r>
      <w:r w:rsidRPr="00CB3A5B">
        <w:rPr>
          <w:color w:val="000000" w:themeColor="text1"/>
        </w:rPr>
        <w:t>の労働関係についても適用があるものとする。</w:t>
      </w:r>
    </w:p>
    <w:p w14:paraId="181BBB72" w14:textId="77777777" w:rsidR="007D3C51" w:rsidRPr="00DF1C31" w:rsidRDefault="00173981" w:rsidP="00DF1C31">
      <w:pPr>
        <w:ind w:leftChars="291" w:left="660"/>
        <w:rPr>
          <w:b/>
          <w:bCs/>
          <w:color w:val="000000" w:themeColor="text1"/>
        </w:rPr>
      </w:pPr>
      <w:r w:rsidRPr="00DF1C31">
        <w:rPr>
          <w:b/>
          <w:bCs/>
          <w:color w:val="000000" w:themeColor="text1"/>
        </w:rPr>
        <w:t>第二章　船長の職務及び権限</w:t>
      </w:r>
    </w:p>
    <w:p w14:paraId="4C93D6DA" w14:textId="77777777" w:rsidR="007D3C51" w:rsidRPr="00CB3A5B" w:rsidRDefault="00173981">
      <w:pPr>
        <w:rPr>
          <w:color w:val="000000" w:themeColor="text1"/>
        </w:rPr>
      </w:pPr>
      <w:r w:rsidRPr="00CB3A5B">
        <w:rPr>
          <w:color w:val="000000" w:themeColor="text1"/>
        </w:rPr>
        <w:t>（指揮命令権）</w:t>
      </w:r>
    </w:p>
    <w:p w14:paraId="2E0163F0" w14:textId="1DDE0D68" w:rsidR="007D3C51" w:rsidRPr="00CB3A5B" w:rsidRDefault="00173981">
      <w:pPr>
        <w:rPr>
          <w:color w:val="000000" w:themeColor="text1"/>
        </w:rPr>
      </w:pPr>
      <w:r w:rsidRPr="00CB3A5B">
        <w:rPr>
          <w:color w:val="000000" w:themeColor="text1"/>
        </w:rPr>
        <w:t>第七条　船長は、</w:t>
      </w:r>
      <w:r w:rsidR="00B07348" w:rsidRPr="00CB3A5B">
        <w:rPr>
          <w:color w:val="000000" w:themeColor="text1"/>
        </w:rPr>
        <w:t>海員</w:t>
      </w:r>
      <w:r w:rsidRPr="00CB3A5B">
        <w:rPr>
          <w:color w:val="000000" w:themeColor="text1"/>
        </w:rPr>
        <w:t>を指揮監督し、且つ、船内にある者に対して自己の職務を行うのに必要な命令をすることができる。</w:t>
      </w:r>
    </w:p>
    <w:p w14:paraId="3D5F41D1" w14:textId="77777777" w:rsidR="007D3C51" w:rsidRPr="00CB3A5B" w:rsidRDefault="00173981">
      <w:pPr>
        <w:rPr>
          <w:color w:val="000000" w:themeColor="text1"/>
        </w:rPr>
      </w:pPr>
      <w:r w:rsidRPr="00CB3A5B">
        <w:rPr>
          <w:color w:val="000000" w:themeColor="text1"/>
        </w:rPr>
        <w:t>（発航前の検査）</w:t>
      </w:r>
    </w:p>
    <w:p w14:paraId="0C4D42A2" w14:textId="77777777" w:rsidR="007D3C51" w:rsidRPr="00CB3A5B" w:rsidRDefault="00173981">
      <w:pPr>
        <w:rPr>
          <w:color w:val="000000" w:themeColor="text1"/>
        </w:rPr>
      </w:pPr>
      <w:r w:rsidRPr="00CB3A5B">
        <w:rPr>
          <w:color w:val="000000" w:themeColor="text1"/>
        </w:rPr>
        <w:t>第八条　船長は、国土交通省令の定めるところにより、発航前に船舶が航海に支障ないかどうかその他航海に必要な準備が整つているかいないかを検査しなければならない。</w:t>
      </w:r>
    </w:p>
    <w:p w14:paraId="67F82A4D" w14:textId="77777777" w:rsidR="007D3C51" w:rsidRPr="00CB3A5B" w:rsidRDefault="00173981">
      <w:pPr>
        <w:rPr>
          <w:color w:val="000000" w:themeColor="text1"/>
        </w:rPr>
      </w:pPr>
      <w:r w:rsidRPr="00CB3A5B">
        <w:rPr>
          <w:color w:val="000000" w:themeColor="text1"/>
        </w:rPr>
        <w:t>（航海の成就）</w:t>
      </w:r>
    </w:p>
    <w:p w14:paraId="456EB65E" w14:textId="77777777" w:rsidR="007D3C51" w:rsidRPr="00CB3A5B" w:rsidRDefault="00173981">
      <w:pPr>
        <w:rPr>
          <w:color w:val="000000" w:themeColor="text1"/>
        </w:rPr>
      </w:pPr>
      <w:r w:rsidRPr="00CB3A5B">
        <w:rPr>
          <w:color w:val="000000" w:themeColor="text1"/>
        </w:rPr>
        <w:t>第九条　船長は、航海の準備が終つたときは、遅滞なく発航し、且つ、必要がある場合を除いて、予定の航路を変更しないで到達港まで航行しなければならない。</w:t>
      </w:r>
    </w:p>
    <w:p w14:paraId="7B595041" w14:textId="77777777" w:rsidR="007D3C51" w:rsidRPr="00CB3A5B" w:rsidRDefault="00173981">
      <w:pPr>
        <w:rPr>
          <w:color w:val="000000" w:themeColor="text1"/>
        </w:rPr>
      </w:pPr>
      <w:r w:rsidRPr="00CB3A5B">
        <w:rPr>
          <w:color w:val="000000" w:themeColor="text1"/>
        </w:rPr>
        <w:t>（甲板上の指揮）</w:t>
      </w:r>
    </w:p>
    <w:p w14:paraId="4B8A1E39" w14:textId="77777777" w:rsidR="007D3C51" w:rsidRPr="00CB3A5B" w:rsidRDefault="00173981">
      <w:pPr>
        <w:rPr>
          <w:color w:val="000000" w:themeColor="text1"/>
        </w:rPr>
      </w:pPr>
      <w:r w:rsidRPr="00CB3A5B">
        <w:rPr>
          <w:color w:val="000000" w:themeColor="text1"/>
        </w:rPr>
        <w:t>第十条　船長は、船舶が港を出入するとき、船舶が狭い水路を通過するときその他船舶に危険の虞があるときは、甲板にあつて自ら船舶を指揮しなければならない。</w:t>
      </w:r>
    </w:p>
    <w:p w14:paraId="4AFA3024" w14:textId="77777777" w:rsidR="007D3C51" w:rsidRPr="00CB3A5B" w:rsidRDefault="00173981">
      <w:pPr>
        <w:rPr>
          <w:color w:val="000000" w:themeColor="text1"/>
        </w:rPr>
      </w:pPr>
      <w:r w:rsidRPr="00CB3A5B">
        <w:rPr>
          <w:color w:val="000000" w:themeColor="text1"/>
        </w:rPr>
        <w:t>（在船義務）</w:t>
      </w:r>
    </w:p>
    <w:p w14:paraId="086BAFFD" w14:textId="77777777" w:rsidR="007D3C51" w:rsidRPr="00CB3A5B" w:rsidRDefault="00173981">
      <w:pPr>
        <w:rPr>
          <w:color w:val="000000" w:themeColor="text1"/>
        </w:rPr>
      </w:pPr>
      <w:r w:rsidRPr="00CB3A5B">
        <w:rPr>
          <w:color w:val="000000" w:themeColor="text1"/>
        </w:rPr>
        <w:t>第十一条　船長は、やむを得ない場合を除いて、自己に代わつて船舶を指揮すべき者にその職務を委任した後でなければ、荷物の船積及び旅客の乗込の時から荷物の陸揚及び旅客の上陸の時まで、自己の指揮する船舶を去つてはならない。</w:t>
      </w:r>
    </w:p>
    <w:p w14:paraId="2DE81380" w14:textId="77777777" w:rsidR="007D3C51" w:rsidRPr="00CB3A5B" w:rsidRDefault="00173981">
      <w:pPr>
        <w:rPr>
          <w:color w:val="000000" w:themeColor="text1"/>
        </w:rPr>
      </w:pPr>
      <w:bookmarkStart w:id="1" w:name="_Hlk219726012"/>
      <w:r w:rsidRPr="00CB3A5B">
        <w:rPr>
          <w:color w:val="000000" w:themeColor="text1"/>
        </w:rPr>
        <w:t>（船舶に危険がある場合における処置）</w:t>
      </w:r>
    </w:p>
    <w:p w14:paraId="42958C06" w14:textId="77777777" w:rsidR="007D3C51" w:rsidRPr="00CB3A5B" w:rsidRDefault="00173981">
      <w:pPr>
        <w:rPr>
          <w:color w:val="000000" w:themeColor="text1"/>
        </w:rPr>
      </w:pPr>
      <w:r w:rsidRPr="00CB3A5B">
        <w:rPr>
          <w:color w:val="000000" w:themeColor="text1"/>
        </w:rPr>
        <w:t>第十二条　船長は、自己の指揮する船舶に急迫した危険があるときは、人命の救助並びに船舶及び積荷の救助に必要な手段を尽くさなければならない。</w:t>
      </w:r>
    </w:p>
    <w:p w14:paraId="1B92D1AA" w14:textId="77777777" w:rsidR="007D3C51" w:rsidRPr="00CB3A5B" w:rsidRDefault="00173981">
      <w:pPr>
        <w:rPr>
          <w:color w:val="000000" w:themeColor="text1"/>
        </w:rPr>
      </w:pPr>
      <w:bookmarkStart w:id="2" w:name="_Hlk219725340"/>
      <w:bookmarkEnd w:id="1"/>
      <w:r w:rsidRPr="00CB3A5B">
        <w:rPr>
          <w:color w:val="000000" w:themeColor="text1"/>
        </w:rPr>
        <w:t>（船舶が衝突した場合における処置）</w:t>
      </w:r>
    </w:p>
    <w:p w14:paraId="20850FCF" w14:textId="77777777" w:rsidR="007D3C51" w:rsidRPr="00CB3A5B" w:rsidRDefault="00173981">
      <w:pPr>
        <w:rPr>
          <w:color w:val="000000" w:themeColor="text1"/>
        </w:rPr>
      </w:pPr>
      <w:r w:rsidRPr="00CB3A5B">
        <w:rPr>
          <w:color w:val="000000" w:themeColor="text1"/>
        </w:rPr>
        <w:t>第十三条　船長は、船舶が衝突したときは、互に人命及び船舶の救助に必要な手段を尽し、且つ船舶の名称、所有者、船籍港、発航港及び到達港を告げなければならない。但し、自己の指揮する船舶に急迫した危険があるときは、この限りでない。</w:t>
      </w:r>
    </w:p>
    <w:bookmarkEnd w:id="2"/>
    <w:p w14:paraId="3F0342CA" w14:textId="77777777" w:rsidR="00A3204F" w:rsidRPr="00CB3A5B" w:rsidRDefault="00A3204F" w:rsidP="00A3204F">
      <w:pPr>
        <w:rPr>
          <w:color w:val="000000" w:themeColor="text1"/>
        </w:rPr>
      </w:pPr>
      <w:r w:rsidRPr="00CB3A5B">
        <w:rPr>
          <w:rFonts w:hint="eastAsia"/>
          <w:color w:val="000000" w:themeColor="text1"/>
        </w:rPr>
        <w:t>（コンテナが海中に転落した場合における通報）</w:t>
      </w:r>
    </w:p>
    <w:p w14:paraId="7B262847" w14:textId="77777777" w:rsidR="00A3204F" w:rsidRPr="00CB3A5B" w:rsidRDefault="00A3204F" w:rsidP="00A3204F">
      <w:pPr>
        <w:rPr>
          <w:color w:val="000000" w:themeColor="text1"/>
        </w:rPr>
      </w:pPr>
      <w:r w:rsidRPr="00CB3A5B">
        <w:rPr>
          <w:rFonts w:hint="eastAsia"/>
          <w:color w:val="000000" w:themeColor="text1"/>
        </w:rPr>
        <w:t>第十三条の二　国土交通省令で定める船舶の船長は、その輸送中のコンテナが海中に転落したときは、直ちに、当該コンテナが海中に転落したと見込まれる地点その他の国土交通省令で定める事項を、国土交通省令で定めるところにより、自己の指揮する船舶の付近にある船舶であつて国土交通省令で定める範囲内にあるもの、当該地点の最寄りの海上保安機関及び自己の指揮する船舶の旗国（海洋法に関する国際連合条約第九十一条に規定するその旗を掲げる権利を有する国をいう。）の権限のある機関に通報しなければならない。</w:t>
      </w:r>
    </w:p>
    <w:p w14:paraId="2B2D93BA" w14:textId="77777777" w:rsidR="00A3204F" w:rsidRPr="00CB3A5B" w:rsidRDefault="00A3204F" w:rsidP="00A3204F">
      <w:pPr>
        <w:rPr>
          <w:color w:val="000000" w:themeColor="text1"/>
        </w:rPr>
      </w:pPr>
      <w:r w:rsidRPr="00CB3A5B">
        <w:rPr>
          <w:rFonts w:hint="eastAsia"/>
          <w:color w:val="000000" w:themeColor="text1"/>
        </w:rPr>
        <w:lastRenderedPageBreak/>
        <w:t>２　船舶所有者その他船舶の運航に関し権原を有する者として国土交通省令で定めるものは、異常気象その他の事由により前項に規定する船長が同項の規定による通報をすることが困難であると認めるときは、当該船長に代わつてこれをするよう努めなければならない。</w:t>
      </w:r>
    </w:p>
    <w:p w14:paraId="7122ECA2" w14:textId="77777777" w:rsidR="007D3C51" w:rsidRPr="00CB3A5B" w:rsidRDefault="00173981">
      <w:pPr>
        <w:rPr>
          <w:color w:val="000000" w:themeColor="text1"/>
        </w:rPr>
      </w:pPr>
      <w:r w:rsidRPr="00CB3A5B">
        <w:rPr>
          <w:color w:val="000000" w:themeColor="text1"/>
        </w:rPr>
        <w:t>（遭難船舶等の救助）</w:t>
      </w:r>
    </w:p>
    <w:p w14:paraId="2D3EAAB3" w14:textId="77777777" w:rsidR="007D3C51" w:rsidRPr="00CB3A5B" w:rsidRDefault="00173981">
      <w:pPr>
        <w:rPr>
          <w:color w:val="000000" w:themeColor="text1"/>
        </w:rPr>
      </w:pPr>
      <w:r w:rsidRPr="00CB3A5B">
        <w:rPr>
          <w:color w:val="000000" w:themeColor="text1"/>
        </w:rPr>
        <w:t>第十四条　船長は、他の船舶又は航空機の遭難を知つたときは、人命の救助に必要な手段を尽さなければならない。但し、自己の指揮する船舶に急迫した危険がある場合及び国土交通省令の定める場合は、この限りでない。</w:t>
      </w:r>
    </w:p>
    <w:p w14:paraId="7C7EA4B0" w14:textId="77777777" w:rsidR="007D3C51" w:rsidRPr="00CB3A5B" w:rsidRDefault="00173981">
      <w:pPr>
        <w:rPr>
          <w:color w:val="000000" w:themeColor="text1"/>
        </w:rPr>
      </w:pPr>
      <w:r w:rsidRPr="00CB3A5B">
        <w:rPr>
          <w:color w:val="000000" w:themeColor="text1"/>
        </w:rPr>
        <w:t>（異常気象等）</w:t>
      </w:r>
    </w:p>
    <w:p w14:paraId="692051E6" w14:textId="77777777" w:rsidR="007D3C51" w:rsidRPr="00CB3A5B" w:rsidRDefault="00173981">
      <w:pPr>
        <w:rPr>
          <w:color w:val="000000" w:themeColor="text1"/>
        </w:rPr>
      </w:pPr>
      <w:r w:rsidRPr="00CB3A5B">
        <w:rPr>
          <w:color w:val="000000" w:themeColor="text1"/>
        </w:rPr>
        <w:t>第十四条の二　国土交通省令の定める船舶の船長は、暴風雨、流氷その他の異常な気象、海象若しくは地象又は漂流物若しくは沈没物であつて、船舶の航行に危険を及ぼすおそれのあるものに遭遇したときは、国土交通省令の定めるところにより、その旨を附近にある船舶及び海上保安機関その他の関係機関に通報しなければならない。</w:t>
      </w:r>
    </w:p>
    <w:p w14:paraId="57BE0C02" w14:textId="77777777" w:rsidR="007D3C51" w:rsidRPr="00CB3A5B" w:rsidRDefault="00173981">
      <w:pPr>
        <w:rPr>
          <w:color w:val="000000" w:themeColor="text1"/>
        </w:rPr>
      </w:pPr>
      <w:r w:rsidRPr="00CB3A5B">
        <w:rPr>
          <w:color w:val="000000" w:themeColor="text1"/>
        </w:rPr>
        <w:t>（非常配置表及び操練）</w:t>
      </w:r>
    </w:p>
    <w:p w14:paraId="09FFA215" w14:textId="400CEE27" w:rsidR="007D3C51" w:rsidRPr="00CB3A5B" w:rsidRDefault="00173981">
      <w:pPr>
        <w:rPr>
          <w:color w:val="000000" w:themeColor="text1"/>
        </w:rPr>
      </w:pPr>
      <w:r w:rsidRPr="00CB3A5B">
        <w:rPr>
          <w:color w:val="000000" w:themeColor="text1"/>
        </w:rPr>
        <w:t>第十四条の三　国土交通省令の定める船舶の船長は、第十二条乃至第十四条に規定する場合その他非常の場合における</w:t>
      </w:r>
      <w:r w:rsidR="00B07348" w:rsidRPr="00CB3A5B">
        <w:rPr>
          <w:color w:val="000000" w:themeColor="text1"/>
        </w:rPr>
        <w:t>海員</w:t>
      </w:r>
      <w:r w:rsidRPr="00CB3A5B">
        <w:rPr>
          <w:color w:val="000000" w:themeColor="text1"/>
        </w:rPr>
        <w:t>の作業に関し、国土交通省令の定めるところにより、非常配置表を定め、これを</w:t>
      </w:r>
      <w:r w:rsidR="00B04B06" w:rsidRPr="00CB3A5B">
        <w:rPr>
          <w:color w:val="000000" w:themeColor="text1"/>
        </w:rPr>
        <w:t>船員</w:t>
      </w:r>
      <w:r w:rsidRPr="00CB3A5B">
        <w:rPr>
          <w:color w:val="000000" w:themeColor="text1"/>
        </w:rPr>
        <w:t>室その他適当な場所に掲示して置かなければならない。</w:t>
      </w:r>
    </w:p>
    <w:p w14:paraId="3EE56720" w14:textId="2014FB68"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国土交通省令の定める船舶の船長は、国土交通省令の定めるところにより、</w:t>
      </w:r>
      <w:r w:rsidR="00B07348" w:rsidRPr="00CB3A5B">
        <w:rPr>
          <w:color w:val="000000" w:themeColor="text1"/>
        </w:rPr>
        <w:t>海員</w:t>
      </w:r>
      <w:r w:rsidRPr="00CB3A5B">
        <w:rPr>
          <w:color w:val="000000" w:themeColor="text1"/>
        </w:rPr>
        <w:t>及び旅客について、防火操練、救命艇操練その他非常の場合のために必要な操練を実施しなければならない。</w:t>
      </w:r>
    </w:p>
    <w:p w14:paraId="24E6F128" w14:textId="77777777" w:rsidR="007D3C51" w:rsidRPr="00CB3A5B" w:rsidRDefault="00173981">
      <w:pPr>
        <w:rPr>
          <w:color w:val="000000" w:themeColor="text1"/>
        </w:rPr>
      </w:pPr>
      <w:r w:rsidRPr="00CB3A5B">
        <w:rPr>
          <w:color w:val="000000" w:themeColor="text1"/>
        </w:rPr>
        <w:t>（航海の安全の確保）</w:t>
      </w:r>
    </w:p>
    <w:p w14:paraId="041603C5" w14:textId="77777777" w:rsidR="007D3C51" w:rsidRPr="00CB3A5B" w:rsidRDefault="00173981">
      <w:pPr>
        <w:rPr>
          <w:color w:val="000000" w:themeColor="text1"/>
        </w:rPr>
      </w:pPr>
      <w:r w:rsidRPr="00CB3A5B">
        <w:rPr>
          <w:color w:val="000000" w:themeColor="text1"/>
        </w:rPr>
        <w:t>第十四条の四　第八条から前条までに規定するもののほか、航海当直の実施、船舶の火災の予防、水密の保持その他航海の安全に関し船長の遵守すべき事項は、国土交通省令でこれを定める。</w:t>
      </w:r>
    </w:p>
    <w:p w14:paraId="70888599" w14:textId="77777777" w:rsidR="007D3C51" w:rsidRPr="00CB3A5B" w:rsidRDefault="00173981">
      <w:pPr>
        <w:rPr>
          <w:color w:val="000000" w:themeColor="text1"/>
        </w:rPr>
      </w:pPr>
      <w:bookmarkStart w:id="3" w:name="_Hlk219725492"/>
      <w:r w:rsidRPr="00CB3A5B">
        <w:rPr>
          <w:color w:val="000000" w:themeColor="text1"/>
        </w:rPr>
        <w:t>（水葬）</w:t>
      </w:r>
    </w:p>
    <w:p w14:paraId="28946723" w14:textId="77777777" w:rsidR="007D3C51" w:rsidRPr="00CB3A5B" w:rsidRDefault="00173981">
      <w:pPr>
        <w:rPr>
          <w:color w:val="000000" w:themeColor="text1"/>
        </w:rPr>
      </w:pPr>
      <w:r w:rsidRPr="00CB3A5B">
        <w:rPr>
          <w:color w:val="000000" w:themeColor="text1"/>
        </w:rPr>
        <w:t>第十五条　船長は、船舶の航行中船内にある者が死亡したときは、国土交通省令の定めるところにより、これを水葬に付することができる。</w:t>
      </w:r>
    </w:p>
    <w:bookmarkEnd w:id="3"/>
    <w:p w14:paraId="6211BB95" w14:textId="77777777" w:rsidR="007D3C51" w:rsidRPr="00CB3A5B" w:rsidRDefault="00173981">
      <w:pPr>
        <w:rPr>
          <w:color w:val="000000" w:themeColor="text1"/>
        </w:rPr>
      </w:pPr>
      <w:r w:rsidRPr="00CB3A5B">
        <w:rPr>
          <w:color w:val="000000" w:themeColor="text1"/>
        </w:rPr>
        <w:t>（遺留品の処置）</w:t>
      </w:r>
    </w:p>
    <w:p w14:paraId="4B7CC972" w14:textId="77777777" w:rsidR="007D3C51" w:rsidRPr="00CB3A5B" w:rsidRDefault="00173981">
      <w:pPr>
        <w:rPr>
          <w:color w:val="000000" w:themeColor="text1"/>
        </w:rPr>
      </w:pPr>
      <w:r w:rsidRPr="00CB3A5B">
        <w:rPr>
          <w:color w:val="000000" w:themeColor="text1"/>
        </w:rPr>
        <w:t>第十六条　船長は、船内にある者が死亡し、又は行方不明となつたときは、法令に特別の定がある場合を除いて、船内にある遺留品について、国土交通省令の定めるところにより、保管その他の必要な処置をしなければならない。</w:t>
      </w:r>
    </w:p>
    <w:p w14:paraId="450579CF" w14:textId="77777777" w:rsidR="007D3C51" w:rsidRPr="00CB3A5B" w:rsidRDefault="00173981">
      <w:pPr>
        <w:rPr>
          <w:color w:val="000000" w:themeColor="text1"/>
        </w:rPr>
      </w:pPr>
      <w:r w:rsidRPr="00CB3A5B">
        <w:rPr>
          <w:color w:val="000000" w:themeColor="text1"/>
        </w:rPr>
        <w:t>（在外国民の送還）</w:t>
      </w:r>
    </w:p>
    <w:p w14:paraId="7EB980D0" w14:textId="77777777" w:rsidR="007D3C51" w:rsidRPr="00CB3A5B" w:rsidRDefault="00173981">
      <w:pPr>
        <w:rPr>
          <w:color w:val="000000" w:themeColor="text1"/>
        </w:rPr>
      </w:pPr>
      <w:r w:rsidRPr="00CB3A5B">
        <w:rPr>
          <w:color w:val="000000" w:themeColor="text1"/>
        </w:rPr>
        <w:lastRenderedPageBreak/>
        <w:t>第十七条　船長は、外国に駐在する日本の領事官が、法令の定めるところにより、日本国民の送還を命じたときは、正当の事由がなければ、これを拒むことができない。</w:t>
      </w:r>
    </w:p>
    <w:p w14:paraId="79282DB1" w14:textId="77777777" w:rsidR="007D3C51" w:rsidRPr="00CB3A5B" w:rsidRDefault="00173981">
      <w:pPr>
        <w:rPr>
          <w:color w:val="000000" w:themeColor="text1"/>
        </w:rPr>
      </w:pPr>
      <w:r w:rsidRPr="00CB3A5B">
        <w:rPr>
          <w:color w:val="000000" w:themeColor="text1"/>
        </w:rPr>
        <w:t>（書類の備置き）</w:t>
      </w:r>
    </w:p>
    <w:p w14:paraId="326F11AF" w14:textId="77777777" w:rsidR="007D3C51" w:rsidRPr="00CB3A5B" w:rsidRDefault="00173981">
      <w:pPr>
        <w:rPr>
          <w:color w:val="000000" w:themeColor="text1"/>
        </w:rPr>
      </w:pPr>
      <w:r w:rsidRPr="00CB3A5B">
        <w:rPr>
          <w:color w:val="000000" w:themeColor="text1"/>
        </w:rPr>
        <w:t>第十八条　船長は、国土交通省令で定める場合を除いて、次の書類を船内に備え置かなければならない。</w:t>
      </w:r>
    </w:p>
    <w:p w14:paraId="0B7AA459" w14:textId="77777777" w:rsidR="007D3C51" w:rsidRPr="00CB3A5B" w:rsidRDefault="00173981">
      <w:pPr>
        <w:rPr>
          <w:color w:val="000000" w:themeColor="text1"/>
        </w:rPr>
      </w:pPr>
      <w:r w:rsidRPr="00CB3A5B">
        <w:rPr>
          <w:color w:val="000000" w:themeColor="text1"/>
        </w:rPr>
        <w:t>一　船舶国籍証書又は国土交通省令で定める証書</w:t>
      </w:r>
    </w:p>
    <w:p w14:paraId="3DBA2453" w14:textId="1EE934E0" w:rsidR="007D3C51" w:rsidRPr="00CB3A5B" w:rsidRDefault="00173981">
      <w:pPr>
        <w:rPr>
          <w:color w:val="000000" w:themeColor="text1"/>
        </w:rPr>
      </w:pPr>
      <w:r w:rsidRPr="00CB3A5B">
        <w:rPr>
          <w:color w:val="000000" w:themeColor="text1"/>
        </w:rPr>
        <w:t xml:space="preserve">二　</w:t>
      </w:r>
      <w:r w:rsidR="00B07348" w:rsidRPr="00CB3A5B">
        <w:rPr>
          <w:color w:val="000000" w:themeColor="text1"/>
        </w:rPr>
        <w:t>海員</w:t>
      </w:r>
      <w:r w:rsidRPr="00CB3A5B">
        <w:rPr>
          <w:color w:val="000000" w:themeColor="text1"/>
        </w:rPr>
        <w:t>名簿</w:t>
      </w:r>
    </w:p>
    <w:p w14:paraId="7493A3B3" w14:textId="77777777" w:rsidR="007D3C51" w:rsidRPr="00CB3A5B" w:rsidRDefault="00173981">
      <w:pPr>
        <w:rPr>
          <w:color w:val="000000" w:themeColor="text1"/>
        </w:rPr>
      </w:pPr>
      <w:r w:rsidRPr="00CB3A5B">
        <w:rPr>
          <w:color w:val="000000" w:themeColor="text1"/>
        </w:rPr>
        <w:t>三　航海日誌</w:t>
      </w:r>
    </w:p>
    <w:p w14:paraId="05F90CFF" w14:textId="77777777" w:rsidR="007D3C51" w:rsidRPr="00CB3A5B" w:rsidRDefault="00173981">
      <w:pPr>
        <w:rPr>
          <w:color w:val="000000" w:themeColor="text1"/>
        </w:rPr>
      </w:pPr>
      <w:r w:rsidRPr="00CB3A5B">
        <w:rPr>
          <w:color w:val="000000" w:themeColor="text1"/>
        </w:rPr>
        <w:t>四　積荷に関する書類</w:t>
      </w:r>
    </w:p>
    <w:p w14:paraId="0BD28DCF" w14:textId="77777777" w:rsidR="007D3C51" w:rsidRPr="00CB3A5B" w:rsidRDefault="00173981">
      <w:pPr>
        <w:rPr>
          <w:color w:val="000000" w:themeColor="text1"/>
        </w:rPr>
      </w:pPr>
      <w:r w:rsidRPr="00CB3A5B">
        <w:rPr>
          <w:color w:val="000000" w:themeColor="text1"/>
        </w:rPr>
        <w:t>五　海上運送法（昭和二十四年法律第百八十七号）第二十六条第三項に規定する証明書</w:t>
      </w:r>
    </w:p>
    <w:p w14:paraId="6457F04D" w14:textId="1A57ADE8" w:rsidR="007D3C51" w:rsidRPr="00CB3A5B" w:rsidRDefault="00173981">
      <w:pPr>
        <w:rPr>
          <w:color w:val="000000" w:themeColor="text1"/>
        </w:rPr>
      </w:pPr>
      <w:r w:rsidRPr="00CB3A5B">
        <w:rPr>
          <w:rFonts w:hint="eastAsia"/>
          <w:color w:val="000000" w:themeColor="text1"/>
        </w:rPr>
        <w:t xml:space="preserve">２　</w:t>
      </w:r>
      <w:r w:rsidR="00B07348" w:rsidRPr="00CB3A5B">
        <w:rPr>
          <w:color w:val="000000" w:themeColor="text1"/>
        </w:rPr>
        <w:t>海員</w:t>
      </w:r>
      <w:r w:rsidRPr="00CB3A5B">
        <w:rPr>
          <w:color w:val="000000" w:themeColor="text1"/>
        </w:rPr>
        <w:t>名簿及び航海日誌に関し必要な事項は、国土交通省令でこれを定める。</w:t>
      </w:r>
    </w:p>
    <w:p w14:paraId="5C7E847A" w14:textId="77777777" w:rsidR="007D3C51" w:rsidRPr="00CB3A5B" w:rsidRDefault="00173981">
      <w:pPr>
        <w:rPr>
          <w:color w:val="000000" w:themeColor="text1"/>
        </w:rPr>
      </w:pPr>
      <w:r w:rsidRPr="00CB3A5B">
        <w:rPr>
          <w:color w:val="000000" w:themeColor="text1"/>
        </w:rPr>
        <w:t>（航行に関する報告）</w:t>
      </w:r>
    </w:p>
    <w:p w14:paraId="176312A1" w14:textId="77777777" w:rsidR="007D3C51" w:rsidRPr="00CB3A5B" w:rsidRDefault="00173981">
      <w:pPr>
        <w:rPr>
          <w:color w:val="000000" w:themeColor="text1"/>
        </w:rPr>
      </w:pPr>
      <w:bookmarkStart w:id="4" w:name="_Hlk219725544"/>
      <w:r w:rsidRPr="00CB3A5B">
        <w:rPr>
          <w:color w:val="000000" w:themeColor="text1"/>
        </w:rPr>
        <w:t>第十九条　船長は、左の各号の一に該当する場合には、国土交通省令の定めるところにより、国土交通大臣にその旨を報告しなければならない。</w:t>
      </w:r>
    </w:p>
    <w:p w14:paraId="60254550" w14:textId="77777777" w:rsidR="007D3C51" w:rsidRPr="00CB3A5B" w:rsidRDefault="00173981">
      <w:pPr>
        <w:rPr>
          <w:color w:val="000000" w:themeColor="text1"/>
        </w:rPr>
      </w:pPr>
      <w:r w:rsidRPr="00CB3A5B">
        <w:rPr>
          <w:color w:val="000000" w:themeColor="text1"/>
        </w:rPr>
        <w:t>一　船舶の衝突、乗揚、沈没、滅失、火災、機関の損傷その他の海難が発生したとき。</w:t>
      </w:r>
    </w:p>
    <w:p w14:paraId="2007D0C3" w14:textId="77777777" w:rsidR="007D3C51" w:rsidRPr="00CB3A5B" w:rsidRDefault="00173981">
      <w:pPr>
        <w:rPr>
          <w:color w:val="000000" w:themeColor="text1"/>
        </w:rPr>
      </w:pPr>
      <w:r w:rsidRPr="00CB3A5B">
        <w:rPr>
          <w:color w:val="000000" w:themeColor="text1"/>
        </w:rPr>
        <w:t>二　人命又は船舶の救助に従事したとき。</w:t>
      </w:r>
    </w:p>
    <w:p w14:paraId="51CB0A85" w14:textId="77777777" w:rsidR="007D3C51" w:rsidRPr="00CB3A5B" w:rsidRDefault="00173981">
      <w:pPr>
        <w:rPr>
          <w:color w:val="000000" w:themeColor="text1"/>
        </w:rPr>
      </w:pPr>
      <w:r w:rsidRPr="00CB3A5B">
        <w:rPr>
          <w:color w:val="000000" w:themeColor="text1"/>
        </w:rPr>
        <w:lastRenderedPageBreak/>
        <w:t>三　無線電信によつて知つたときを除いて、航行中他の船舶の遭難を知つたとき。</w:t>
      </w:r>
    </w:p>
    <w:p w14:paraId="6C3E26BF" w14:textId="77777777" w:rsidR="007D3C51" w:rsidRPr="00CB3A5B" w:rsidRDefault="00173981">
      <w:pPr>
        <w:rPr>
          <w:color w:val="000000" w:themeColor="text1"/>
        </w:rPr>
      </w:pPr>
      <w:r w:rsidRPr="00CB3A5B">
        <w:rPr>
          <w:color w:val="000000" w:themeColor="text1"/>
        </w:rPr>
        <w:t>四　船内にある者が死亡し、又は行方不明となつたとき。</w:t>
      </w:r>
    </w:p>
    <w:p w14:paraId="5F209253" w14:textId="77777777" w:rsidR="007D3C51" w:rsidRPr="00CB3A5B" w:rsidRDefault="00173981">
      <w:pPr>
        <w:rPr>
          <w:color w:val="000000" w:themeColor="text1"/>
        </w:rPr>
      </w:pPr>
      <w:r w:rsidRPr="00CB3A5B">
        <w:rPr>
          <w:color w:val="000000" w:themeColor="text1"/>
        </w:rPr>
        <w:t>五　予定の航路を変更したとき。</w:t>
      </w:r>
    </w:p>
    <w:bookmarkEnd w:id="4"/>
    <w:p w14:paraId="62ED76E5" w14:textId="77777777" w:rsidR="007D3C51" w:rsidRPr="00CB3A5B" w:rsidRDefault="00173981">
      <w:pPr>
        <w:rPr>
          <w:color w:val="000000" w:themeColor="text1"/>
        </w:rPr>
      </w:pPr>
      <w:r w:rsidRPr="00CB3A5B">
        <w:rPr>
          <w:color w:val="000000" w:themeColor="text1"/>
        </w:rPr>
        <w:t>六　船舶が抑留され、又は捕獲されたときその他船舶に関し著しい事故があつたとき。</w:t>
      </w:r>
    </w:p>
    <w:p w14:paraId="04896DE8" w14:textId="77777777" w:rsidR="007D3C51" w:rsidRPr="00CB3A5B" w:rsidRDefault="00173981">
      <w:pPr>
        <w:rPr>
          <w:color w:val="000000" w:themeColor="text1"/>
        </w:rPr>
      </w:pPr>
      <w:r w:rsidRPr="00CB3A5B">
        <w:rPr>
          <w:color w:val="000000" w:themeColor="text1"/>
        </w:rPr>
        <w:t>（船長の職務の代行）</w:t>
      </w:r>
    </w:p>
    <w:p w14:paraId="5F71B426" w14:textId="05905DE9" w:rsidR="007D3C51" w:rsidRPr="00CB3A5B" w:rsidRDefault="00173981">
      <w:pPr>
        <w:rPr>
          <w:color w:val="000000" w:themeColor="text1"/>
        </w:rPr>
      </w:pPr>
      <w:r w:rsidRPr="00CB3A5B">
        <w:rPr>
          <w:color w:val="000000" w:themeColor="text1"/>
        </w:rPr>
        <w:t>第二十条　船長が死亡したとき、船舶を去つたとき、又はこれを指揮することができない場合において他人を選任しないときは、運航に従事する</w:t>
      </w:r>
      <w:r w:rsidR="00B07348" w:rsidRPr="00CB3A5B">
        <w:rPr>
          <w:color w:val="000000" w:themeColor="text1"/>
        </w:rPr>
        <w:t>海員</w:t>
      </w:r>
      <w:r w:rsidRPr="00CB3A5B">
        <w:rPr>
          <w:color w:val="000000" w:themeColor="text1"/>
        </w:rPr>
        <w:t>は、その職掌の順位に従つて船長の職務を行う。</w:t>
      </w:r>
    </w:p>
    <w:p w14:paraId="5F9D1F63" w14:textId="77777777" w:rsidR="007D3C51" w:rsidRPr="00DF1C31" w:rsidRDefault="00173981" w:rsidP="00DF1C31">
      <w:pPr>
        <w:ind w:leftChars="291" w:left="660"/>
        <w:rPr>
          <w:b/>
          <w:bCs/>
          <w:color w:val="000000" w:themeColor="text1"/>
        </w:rPr>
      </w:pPr>
      <w:r w:rsidRPr="00DF1C31">
        <w:rPr>
          <w:b/>
          <w:bCs/>
          <w:color w:val="000000" w:themeColor="text1"/>
        </w:rPr>
        <w:t>第三章　紀律</w:t>
      </w:r>
    </w:p>
    <w:p w14:paraId="4717F09B" w14:textId="77777777" w:rsidR="007D3C51" w:rsidRPr="00CB3A5B" w:rsidRDefault="00173981">
      <w:pPr>
        <w:rPr>
          <w:color w:val="000000" w:themeColor="text1"/>
        </w:rPr>
      </w:pPr>
      <w:r w:rsidRPr="00CB3A5B">
        <w:rPr>
          <w:color w:val="000000" w:themeColor="text1"/>
        </w:rPr>
        <w:t>（船内秩序）</w:t>
      </w:r>
    </w:p>
    <w:p w14:paraId="612F6B51" w14:textId="60054243" w:rsidR="007D3C51" w:rsidRPr="00CB3A5B" w:rsidRDefault="00173981">
      <w:pPr>
        <w:rPr>
          <w:color w:val="000000" w:themeColor="text1"/>
        </w:rPr>
      </w:pPr>
      <w:r w:rsidRPr="00CB3A5B">
        <w:rPr>
          <w:color w:val="000000" w:themeColor="text1"/>
        </w:rPr>
        <w:t xml:space="preserve">第二十一条　</w:t>
      </w:r>
      <w:r w:rsidR="00B07348" w:rsidRPr="00CB3A5B">
        <w:rPr>
          <w:color w:val="000000" w:themeColor="text1"/>
        </w:rPr>
        <w:t>海員</w:t>
      </w:r>
      <w:r w:rsidRPr="00CB3A5B">
        <w:rPr>
          <w:color w:val="000000" w:themeColor="text1"/>
        </w:rPr>
        <w:t>は、次の事項を守らなければならない。</w:t>
      </w:r>
    </w:p>
    <w:p w14:paraId="5311B367" w14:textId="77777777" w:rsidR="007D3C51" w:rsidRPr="00CB3A5B" w:rsidRDefault="00173981">
      <w:pPr>
        <w:rPr>
          <w:color w:val="000000" w:themeColor="text1"/>
        </w:rPr>
      </w:pPr>
      <w:r w:rsidRPr="00CB3A5B">
        <w:rPr>
          <w:color w:val="000000" w:themeColor="text1"/>
        </w:rPr>
        <w:t>一　上長の職務上の命令に従うこと。</w:t>
      </w:r>
    </w:p>
    <w:p w14:paraId="7E4B4521" w14:textId="77777777" w:rsidR="007D3C51" w:rsidRPr="00CB3A5B" w:rsidRDefault="00173981">
      <w:pPr>
        <w:rPr>
          <w:color w:val="000000" w:themeColor="text1"/>
        </w:rPr>
      </w:pPr>
      <w:r w:rsidRPr="00CB3A5B">
        <w:rPr>
          <w:color w:val="000000" w:themeColor="text1"/>
        </w:rPr>
        <w:t>二　職務を怠り、又は他の乗組員の職務を妨げないこと。</w:t>
      </w:r>
    </w:p>
    <w:p w14:paraId="4E059DC6" w14:textId="77777777" w:rsidR="007D3C51" w:rsidRPr="00CB3A5B" w:rsidRDefault="00173981">
      <w:pPr>
        <w:rPr>
          <w:color w:val="000000" w:themeColor="text1"/>
        </w:rPr>
      </w:pPr>
      <w:r w:rsidRPr="00CB3A5B">
        <w:rPr>
          <w:color w:val="000000" w:themeColor="text1"/>
        </w:rPr>
        <w:t>三　船長の指定する時までに船舶に乗り込むこと。</w:t>
      </w:r>
    </w:p>
    <w:p w14:paraId="563E2F9F" w14:textId="77777777" w:rsidR="007D3C51" w:rsidRPr="00CB3A5B" w:rsidRDefault="00173981">
      <w:pPr>
        <w:rPr>
          <w:color w:val="000000" w:themeColor="text1"/>
        </w:rPr>
      </w:pPr>
      <w:r w:rsidRPr="00CB3A5B">
        <w:rPr>
          <w:color w:val="000000" w:themeColor="text1"/>
        </w:rPr>
        <w:t>四　船長の許可なく船舶を去らないこと。</w:t>
      </w:r>
    </w:p>
    <w:p w14:paraId="1BE6ABE2" w14:textId="77777777" w:rsidR="007D3C51" w:rsidRPr="00CB3A5B" w:rsidRDefault="00173981">
      <w:pPr>
        <w:rPr>
          <w:color w:val="000000" w:themeColor="text1"/>
        </w:rPr>
      </w:pPr>
      <w:r w:rsidRPr="00CB3A5B">
        <w:rPr>
          <w:color w:val="000000" w:themeColor="text1"/>
        </w:rPr>
        <w:t>五　船長の許可なく救命艇その他の重要な属具を使用しないこと。</w:t>
      </w:r>
    </w:p>
    <w:p w14:paraId="3172A6F6" w14:textId="77777777" w:rsidR="007D3C51" w:rsidRPr="00CB3A5B" w:rsidRDefault="00173981">
      <w:pPr>
        <w:rPr>
          <w:color w:val="000000" w:themeColor="text1"/>
        </w:rPr>
      </w:pPr>
      <w:r w:rsidRPr="00CB3A5B">
        <w:rPr>
          <w:color w:val="000000" w:themeColor="text1"/>
        </w:rPr>
        <w:t>六　船内の食料又は淡水を濫費しないこと。</w:t>
      </w:r>
    </w:p>
    <w:p w14:paraId="2B3D3DD4" w14:textId="77777777" w:rsidR="007D3C51" w:rsidRPr="00CB3A5B" w:rsidRDefault="00173981">
      <w:pPr>
        <w:rPr>
          <w:color w:val="000000" w:themeColor="text1"/>
        </w:rPr>
      </w:pPr>
      <w:r w:rsidRPr="00CB3A5B">
        <w:rPr>
          <w:color w:val="000000" w:themeColor="text1"/>
        </w:rPr>
        <w:lastRenderedPageBreak/>
        <w:t>七　船長の許可なく電気若しくは火気を使用し、又は禁止された場所で喫煙しないこと。</w:t>
      </w:r>
    </w:p>
    <w:p w14:paraId="44C43BF0" w14:textId="77777777" w:rsidR="007D3C51" w:rsidRPr="00CB3A5B" w:rsidRDefault="00173981">
      <w:pPr>
        <w:rPr>
          <w:color w:val="000000" w:themeColor="text1"/>
        </w:rPr>
      </w:pPr>
      <w:r w:rsidRPr="00CB3A5B">
        <w:rPr>
          <w:color w:val="000000" w:themeColor="text1"/>
        </w:rPr>
        <w:t>八　船長の許可なく日用品以外の物品を船内に持ち込み、又は船内から持ち出さないこと。</w:t>
      </w:r>
    </w:p>
    <w:p w14:paraId="1F990563" w14:textId="77777777" w:rsidR="007D3C51" w:rsidRPr="00CB3A5B" w:rsidRDefault="00173981">
      <w:pPr>
        <w:rPr>
          <w:color w:val="000000" w:themeColor="text1"/>
        </w:rPr>
      </w:pPr>
      <w:r w:rsidRPr="00CB3A5B">
        <w:rPr>
          <w:color w:val="000000" w:themeColor="text1"/>
        </w:rPr>
        <w:t>九　船内において争闘、乱酔その他粗暴の行為をしないこと。</w:t>
      </w:r>
    </w:p>
    <w:p w14:paraId="0F611AAC" w14:textId="77777777" w:rsidR="007D3C51" w:rsidRPr="00CB3A5B" w:rsidRDefault="00173981">
      <w:pPr>
        <w:rPr>
          <w:color w:val="000000" w:themeColor="text1"/>
        </w:rPr>
      </w:pPr>
      <w:r w:rsidRPr="00CB3A5B">
        <w:rPr>
          <w:color w:val="000000" w:themeColor="text1"/>
        </w:rPr>
        <w:t>十　その他船内の秩序を乱すようなことをしないこと。</w:t>
      </w:r>
    </w:p>
    <w:p w14:paraId="579C8D85" w14:textId="77777777" w:rsidR="007D3C51" w:rsidRPr="00CB3A5B" w:rsidRDefault="00173981">
      <w:pPr>
        <w:rPr>
          <w:color w:val="000000" w:themeColor="text1"/>
        </w:rPr>
      </w:pPr>
      <w:r w:rsidRPr="00CB3A5B">
        <w:rPr>
          <w:color w:val="000000" w:themeColor="text1"/>
        </w:rPr>
        <w:t>（懲戒）</w:t>
      </w:r>
    </w:p>
    <w:p w14:paraId="67E54837" w14:textId="60F12483" w:rsidR="007D3C51" w:rsidRPr="00CB3A5B" w:rsidRDefault="00173981">
      <w:pPr>
        <w:rPr>
          <w:color w:val="000000" w:themeColor="text1"/>
        </w:rPr>
      </w:pPr>
      <w:r w:rsidRPr="00CB3A5B">
        <w:rPr>
          <w:color w:val="000000" w:themeColor="text1"/>
        </w:rPr>
        <w:t>第二十二条　船長は、</w:t>
      </w:r>
      <w:r w:rsidR="00B07348" w:rsidRPr="00CB3A5B">
        <w:rPr>
          <w:color w:val="000000" w:themeColor="text1"/>
        </w:rPr>
        <w:t>海員</w:t>
      </w:r>
      <w:r w:rsidRPr="00CB3A5B">
        <w:rPr>
          <w:color w:val="000000" w:themeColor="text1"/>
        </w:rPr>
        <w:t>が前条の事項を守らないときは、これを懲戒することができる。</w:t>
      </w:r>
    </w:p>
    <w:p w14:paraId="25F41B60" w14:textId="77777777" w:rsidR="007D3C51" w:rsidRPr="00CB3A5B" w:rsidRDefault="00173981">
      <w:pPr>
        <w:rPr>
          <w:color w:val="000000" w:themeColor="text1"/>
        </w:rPr>
      </w:pPr>
      <w:r w:rsidRPr="00CB3A5B">
        <w:rPr>
          <w:color w:val="000000" w:themeColor="text1"/>
        </w:rPr>
        <w:t>第二十三条　懲戒は、上陸禁止及び戒告の二種とし、上陸禁止の期間は、初日を含めて十日以内とし、その期間には、停泊日数のみを算入する。</w:t>
      </w:r>
    </w:p>
    <w:p w14:paraId="24FB2648" w14:textId="2317552D" w:rsidR="007D3C51" w:rsidRPr="00CB3A5B" w:rsidRDefault="00173981">
      <w:pPr>
        <w:rPr>
          <w:color w:val="000000" w:themeColor="text1"/>
        </w:rPr>
      </w:pPr>
      <w:r w:rsidRPr="00CB3A5B">
        <w:rPr>
          <w:color w:val="000000" w:themeColor="text1"/>
        </w:rPr>
        <w:t>第二十四条　船長は、</w:t>
      </w:r>
      <w:r w:rsidR="00B07348" w:rsidRPr="00CB3A5B">
        <w:rPr>
          <w:color w:val="000000" w:themeColor="text1"/>
        </w:rPr>
        <w:t>海員</w:t>
      </w:r>
      <w:r w:rsidRPr="00CB3A5B">
        <w:rPr>
          <w:color w:val="000000" w:themeColor="text1"/>
        </w:rPr>
        <w:t>を懲戒しようとするときは、三人以上の</w:t>
      </w:r>
      <w:r w:rsidR="00B07348" w:rsidRPr="00CB3A5B">
        <w:rPr>
          <w:color w:val="000000" w:themeColor="text1"/>
        </w:rPr>
        <w:t>海員</w:t>
      </w:r>
      <w:r w:rsidRPr="00CB3A5B">
        <w:rPr>
          <w:color w:val="000000" w:themeColor="text1"/>
        </w:rPr>
        <w:t>を立ち会わせて本人及び関係人を取り調べた上、立会人の意見を聴かなければならない。</w:t>
      </w:r>
    </w:p>
    <w:p w14:paraId="3E54CDB2" w14:textId="77777777" w:rsidR="007D3C51" w:rsidRPr="00CB3A5B" w:rsidRDefault="00173981">
      <w:pPr>
        <w:rPr>
          <w:color w:val="000000" w:themeColor="text1"/>
        </w:rPr>
      </w:pPr>
      <w:r w:rsidRPr="00CB3A5B">
        <w:rPr>
          <w:color w:val="000000" w:themeColor="text1"/>
        </w:rPr>
        <w:t>（危険に対する処置）</w:t>
      </w:r>
    </w:p>
    <w:p w14:paraId="544B152C" w14:textId="07AD67F7" w:rsidR="007D3C51" w:rsidRPr="00CB3A5B" w:rsidRDefault="00173981">
      <w:pPr>
        <w:rPr>
          <w:color w:val="000000" w:themeColor="text1"/>
        </w:rPr>
      </w:pPr>
      <w:r w:rsidRPr="00CB3A5B">
        <w:rPr>
          <w:color w:val="000000" w:themeColor="text1"/>
        </w:rPr>
        <w:t>第二十五条　船長は、</w:t>
      </w:r>
      <w:r w:rsidR="00B07348" w:rsidRPr="00CB3A5B">
        <w:rPr>
          <w:color w:val="000000" w:themeColor="text1"/>
        </w:rPr>
        <w:t>海員</w:t>
      </w:r>
      <w:r w:rsidRPr="00CB3A5B">
        <w:rPr>
          <w:color w:val="000000" w:themeColor="text1"/>
        </w:rPr>
        <w:t>が凶器、爆発又は発火しやすい物、劇薬その他の危険物を所持するときは、その物につき保管、放棄その他の処置をすることができる。</w:t>
      </w:r>
    </w:p>
    <w:p w14:paraId="203CCEDF" w14:textId="40F82E84" w:rsidR="007D3C51" w:rsidRPr="00CB3A5B" w:rsidRDefault="00173981">
      <w:pPr>
        <w:rPr>
          <w:color w:val="000000" w:themeColor="text1"/>
        </w:rPr>
      </w:pPr>
      <w:r w:rsidRPr="00CB3A5B">
        <w:rPr>
          <w:color w:val="000000" w:themeColor="text1"/>
        </w:rPr>
        <w:t>第二十六条　船長は、船内にある者の生命若しくは身体又は船舶に危害を及ぼすような行為をしようとする</w:t>
      </w:r>
      <w:r w:rsidR="00B07348" w:rsidRPr="00CB3A5B">
        <w:rPr>
          <w:color w:val="000000" w:themeColor="text1"/>
        </w:rPr>
        <w:t>海員</w:t>
      </w:r>
      <w:r w:rsidRPr="00CB3A5B">
        <w:rPr>
          <w:color w:val="000000" w:themeColor="text1"/>
        </w:rPr>
        <w:t>に対し、その危害を避けるのに必要な処置をすることができる。</w:t>
      </w:r>
    </w:p>
    <w:p w14:paraId="3E4CB5DA" w14:textId="77777777" w:rsidR="007D3C51" w:rsidRPr="00CB3A5B" w:rsidRDefault="00173981">
      <w:pPr>
        <w:rPr>
          <w:color w:val="000000" w:themeColor="text1"/>
        </w:rPr>
      </w:pPr>
      <w:r w:rsidRPr="00CB3A5B">
        <w:rPr>
          <w:color w:val="000000" w:themeColor="text1"/>
        </w:rPr>
        <w:t>第二十七条　船長は、必要があると認めるときは、旅客その他船内にある者に対しても、前二条に規定する処置をすることができる。</w:t>
      </w:r>
    </w:p>
    <w:p w14:paraId="51FA26E8" w14:textId="77777777" w:rsidR="007D3C51" w:rsidRPr="00CB3A5B" w:rsidRDefault="00173981">
      <w:pPr>
        <w:rPr>
          <w:color w:val="000000" w:themeColor="text1"/>
        </w:rPr>
      </w:pPr>
      <w:r w:rsidRPr="00CB3A5B">
        <w:rPr>
          <w:color w:val="000000" w:themeColor="text1"/>
        </w:rPr>
        <w:t>（強制下船）</w:t>
      </w:r>
    </w:p>
    <w:p w14:paraId="75ABCBE0" w14:textId="703EB2C0" w:rsidR="007D3C51" w:rsidRPr="00CB3A5B" w:rsidRDefault="00173981">
      <w:pPr>
        <w:rPr>
          <w:color w:val="000000" w:themeColor="text1"/>
        </w:rPr>
      </w:pPr>
      <w:r w:rsidRPr="00CB3A5B">
        <w:rPr>
          <w:color w:val="000000" w:themeColor="text1"/>
        </w:rPr>
        <w:t>第二十八条　船長は、</w:t>
      </w:r>
      <w:r w:rsidR="004250E6" w:rsidRPr="00CB3A5B">
        <w:rPr>
          <w:color w:val="000000" w:themeColor="text1"/>
        </w:rPr>
        <w:t>雇入契約</w:t>
      </w:r>
      <w:r w:rsidRPr="00CB3A5B">
        <w:rPr>
          <w:color w:val="000000" w:themeColor="text1"/>
        </w:rPr>
        <w:t>の終了の届出をした後当該届出に係る</w:t>
      </w:r>
      <w:r w:rsidR="00B07348" w:rsidRPr="00CB3A5B">
        <w:rPr>
          <w:color w:val="000000" w:themeColor="text1"/>
        </w:rPr>
        <w:t>海員</w:t>
      </w:r>
      <w:r w:rsidRPr="00CB3A5B">
        <w:rPr>
          <w:color w:val="000000" w:themeColor="text1"/>
        </w:rPr>
        <w:t>が船舶を去らないときは、その</w:t>
      </w:r>
      <w:r w:rsidR="00B07348" w:rsidRPr="00CB3A5B">
        <w:rPr>
          <w:color w:val="000000" w:themeColor="text1"/>
        </w:rPr>
        <w:t>海員</w:t>
      </w:r>
      <w:r w:rsidRPr="00CB3A5B">
        <w:rPr>
          <w:color w:val="000000" w:themeColor="text1"/>
        </w:rPr>
        <w:t>を強制して船舶から去らせることができる。</w:t>
      </w:r>
    </w:p>
    <w:p w14:paraId="0FBA2D85" w14:textId="77777777" w:rsidR="007D3C51" w:rsidRPr="00CB3A5B" w:rsidRDefault="00173981">
      <w:pPr>
        <w:rPr>
          <w:color w:val="000000" w:themeColor="text1"/>
        </w:rPr>
      </w:pPr>
      <w:r w:rsidRPr="00CB3A5B">
        <w:rPr>
          <w:color w:val="000000" w:themeColor="text1"/>
        </w:rPr>
        <w:t>（行政庁に対する援助の請求）</w:t>
      </w:r>
    </w:p>
    <w:p w14:paraId="2DD92957" w14:textId="15AF7937" w:rsidR="007D3C51" w:rsidRPr="00CB3A5B" w:rsidRDefault="00173981">
      <w:pPr>
        <w:rPr>
          <w:color w:val="000000" w:themeColor="text1"/>
        </w:rPr>
      </w:pPr>
      <w:r w:rsidRPr="00CB3A5B">
        <w:rPr>
          <w:color w:val="000000" w:themeColor="text1"/>
        </w:rPr>
        <w:t>第二十九条　船長は、</w:t>
      </w:r>
      <w:r w:rsidR="00B07348" w:rsidRPr="00CB3A5B">
        <w:rPr>
          <w:color w:val="000000" w:themeColor="text1"/>
        </w:rPr>
        <w:t>海員</w:t>
      </w:r>
      <w:r w:rsidRPr="00CB3A5B">
        <w:rPr>
          <w:color w:val="000000" w:themeColor="text1"/>
        </w:rPr>
        <w:t>その他船内にある者の行為が人命又は船舶に危害を及ぼしその他船内の秩序を著しくみだす場合において、必要があると認めるときは、行政庁に援助を請求することができる。</w:t>
      </w:r>
    </w:p>
    <w:p w14:paraId="34A752F7" w14:textId="77777777" w:rsidR="007D3C51" w:rsidRPr="00CB3A5B" w:rsidRDefault="00173981">
      <w:pPr>
        <w:rPr>
          <w:color w:val="000000" w:themeColor="text1"/>
        </w:rPr>
      </w:pPr>
      <w:r w:rsidRPr="00CB3A5B">
        <w:rPr>
          <w:color w:val="000000" w:themeColor="text1"/>
        </w:rPr>
        <w:t>（争議行為の制限）</w:t>
      </w:r>
    </w:p>
    <w:p w14:paraId="712DCFBE" w14:textId="77777777" w:rsidR="007D3C51" w:rsidRPr="00CB3A5B" w:rsidRDefault="00173981">
      <w:pPr>
        <w:rPr>
          <w:color w:val="000000" w:themeColor="text1"/>
        </w:rPr>
      </w:pPr>
      <w:r w:rsidRPr="00CB3A5B">
        <w:rPr>
          <w:color w:val="000000" w:themeColor="text1"/>
        </w:rPr>
        <w:t>第三十条　労働関係に関する争議行為は、船舶が外国の港にあるとき、又はその争議行為に因り人命若しくは船舶に危険が及ぶようなときは、これをしてはならない。</w:t>
      </w:r>
    </w:p>
    <w:p w14:paraId="3D60676D" w14:textId="63B8C6F9" w:rsidR="007D3C51" w:rsidRPr="00DF1C31" w:rsidRDefault="00173981" w:rsidP="00DF1C31">
      <w:pPr>
        <w:ind w:leftChars="291" w:left="660"/>
        <w:rPr>
          <w:b/>
          <w:bCs/>
          <w:color w:val="000000" w:themeColor="text1"/>
        </w:rPr>
      </w:pPr>
      <w:r w:rsidRPr="00DF1C31">
        <w:rPr>
          <w:b/>
          <w:bCs/>
          <w:color w:val="000000" w:themeColor="text1"/>
        </w:rPr>
        <w:t xml:space="preserve">第四章　</w:t>
      </w:r>
      <w:r w:rsidR="004250E6" w:rsidRPr="00DF1C31">
        <w:rPr>
          <w:b/>
          <w:bCs/>
          <w:color w:val="000000" w:themeColor="text1"/>
        </w:rPr>
        <w:t>雇入契約</w:t>
      </w:r>
      <w:r w:rsidRPr="00DF1C31">
        <w:rPr>
          <w:b/>
          <w:bCs/>
          <w:color w:val="000000" w:themeColor="text1"/>
        </w:rPr>
        <w:t>等</w:t>
      </w:r>
    </w:p>
    <w:p w14:paraId="7EDAF2F4" w14:textId="77777777" w:rsidR="007D3C51" w:rsidRPr="00CB3A5B" w:rsidRDefault="00173981">
      <w:pPr>
        <w:rPr>
          <w:color w:val="000000" w:themeColor="text1"/>
        </w:rPr>
      </w:pPr>
      <w:r w:rsidRPr="00CB3A5B">
        <w:rPr>
          <w:color w:val="000000" w:themeColor="text1"/>
        </w:rPr>
        <w:t>（この法律に違反する契約）</w:t>
      </w:r>
    </w:p>
    <w:p w14:paraId="210FC599" w14:textId="214C15FE" w:rsidR="007D3C51" w:rsidRPr="00CB3A5B" w:rsidRDefault="00173981">
      <w:pPr>
        <w:rPr>
          <w:color w:val="000000" w:themeColor="text1"/>
        </w:rPr>
      </w:pPr>
      <w:r w:rsidRPr="00CB3A5B">
        <w:rPr>
          <w:color w:val="000000" w:themeColor="text1"/>
        </w:rPr>
        <w:t>第三十一条　この法律で定める基準に達しない労働条件を定める</w:t>
      </w:r>
      <w:r w:rsidR="004250E6" w:rsidRPr="00CB3A5B">
        <w:rPr>
          <w:color w:val="000000" w:themeColor="text1"/>
        </w:rPr>
        <w:t>雇入契約</w:t>
      </w:r>
      <w:r w:rsidRPr="00CB3A5B">
        <w:rPr>
          <w:color w:val="000000" w:themeColor="text1"/>
        </w:rPr>
        <w:t>（予備</w:t>
      </w:r>
      <w:r w:rsidR="00B04B06" w:rsidRPr="00CB3A5B">
        <w:rPr>
          <w:color w:val="000000" w:themeColor="text1"/>
        </w:rPr>
        <w:t>船員</w:t>
      </w:r>
      <w:r w:rsidRPr="00CB3A5B">
        <w:rPr>
          <w:color w:val="000000" w:themeColor="text1"/>
        </w:rPr>
        <w:t>については、雇用契約。以下この条、次条、第三十三条、第三十四条、第五十八条、第八十四条及び第百条において同じ。）は、その部分については、無効とする。この場合には、</w:t>
      </w:r>
      <w:r w:rsidR="004250E6" w:rsidRPr="00CB3A5B">
        <w:rPr>
          <w:color w:val="000000" w:themeColor="text1"/>
        </w:rPr>
        <w:t>雇入契約</w:t>
      </w:r>
      <w:r w:rsidRPr="00CB3A5B">
        <w:rPr>
          <w:color w:val="000000" w:themeColor="text1"/>
        </w:rPr>
        <w:t>は、その無効の部分については、この法律で定める基準に達する労働条件を定めたものとみなす。</w:t>
      </w:r>
    </w:p>
    <w:p w14:paraId="599EAE3E" w14:textId="00D28B0A" w:rsidR="007D3C51" w:rsidRPr="00CB3A5B" w:rsidRDefault="00173981">
      <w:pPr>
        <w:rPr>
          <w:color w:val="000000" w:themeColor="text1"/>
        </w:rPr>
      </w:pPr>
      <w:r w:rsidRPr="00CB3A5B">
        <w:rPr>
          <w:color w:val="000000" w:themeColor="text1"/>
        </w:rPr>
        <w:t>（</w:t>
      </w:r>
      <w:r w:rsidR="004250E6" w:rsidRPr="00CB3A5B">
        <w:rPr>
          <w:color w:val="000000" w:themeColor="text1"/>
        </w:rPr>
        <w:t>雇入契約</w:t>
      </w:r>
      <w:r w:rsidRPr="00CB3A5B">
        <w:rPr>
          <w:color w:val="000000" w:themeColor="text1"/>
        </w:rPr>
        <w:t>の締結前の書面の交付等）</w:t>
      </w:r>
    </w:p>
    <w:p w14:paraId="15A68420" w14:textId="78528FDC" w:rsidR="007D3C51" w:rsidRPr="00CB3A5B" w:rsidRDefault="00173981">
      <w:pPr>
        <w:rPr>
          <w:color w:val="000000" w:themeColor="text1"/>
        </w:rPr>
      </w:pPr>
      <w:r w:rsidRPr="00CB3A5B">
        <w:rPr>
          <w:color w:val="000000" w:themeColor="text1"/>
        </w:rPr>
        <w:t>第三十二条　船舶所有者は、</w:t>
      </w:r>
      <w:r w:rsidR="004250E6" w:rsidRPr="00CB3A5B">
        <w:rPr>
          <w:color w:val="000000" w:themeColor="text1"/>
        </w:rPr>
        <w:t>雇入契約</w:t>
      </w:r>
      <w:r w:rsidRPr="00CB3A5B">
        <w:rPr>
          <w:color w:val="000000" w:themeColor="text1"/>
        </w:rPr>
        <w:t>を締結しようとするときは、あらかじめ、当該</w:t>
      </w:r>
      <w:r w:rsidR="004250E6" w:rsidRPr="00CB3A5B">
        <w:rPr>
          <w:color w:val="000000" w:themeColor="text1"/>
        </w:rPr>
        <w:t>雇入契約</w:t>
      </w:r>
      <w:r w:rsidRPr="00CB3A5B">
        <w:rPr>
          <w:color w:val="000000" w:themeColor="text1"/>
        </w:rPr>
        <w:t>の相手方となろうとする者（次項において「相手方」という。）に対し、次に掲げる事項について書面を交付して説明しなければならない。</w:t>
      </w:r>
    </w:p>
    <w:p w14:paraId="785451A0" w14:textId="77777777" w:rsidR="007D3C51" w:rsidRPr="00CB3A5B" w:rsidRDefault="00173981">
      <w:pPr>
        <w:rPr>
          <w:color w:val="000000" w:themeColor="text1"/>
        </w:rPr>
      </w:pPr>
      <w:r w:rsidRPr="00CB3A5B">
        <w:rPr>
          <w:color w:val="000000" w:themeColor="text1"/>
        </w:rPr>
        <w:t>一　船舶所有者の名称又は氏名及び住所</w:t>
      </w:r>
    </w:p>
    <w:p w14:paraId="1DD890F0" w14:textId="6A0E46F9" w:rsidR="007D3C51" w:rsidRPr="00CB3A5B" w:rsidRDefault="00173981">
      <w:pPr>
        <w:rPr>
          <w:color w:val="000000" w:themeColor="text1"/>
        </w:rPr>
      </w:pPr>
      <w:r w:rsidRPr="00CB3A5B">
        <w:rPr>
          <w:color w:val="000000" w:themeColor="text1"/>
        </w:rPr>
        <w:t>二　給料、労働時間その他の労働条件に関する事項であつて、</w:t>
      </w:r>
      <w:r w:rsidR="004250E6" w:rsidRPr="00CB3A5B">
        <w:rPr>
          <w:color w:val="000000" w:themeColor="text1"/>
        </w:rPr>
        <w:t>雇入契約</w:t>
      </w:r>
      <w:r w:rsidRPr="00CB3A5B">
        <w:rPr>
          <w:color w:val="000000" w:themeColor="text1"/>
        </w:rPr>
        <w:t>の内容とすることが必要なものとして国土交通省令で定めるもの</w:t>
      </w:r>
    </w:p>
    <w:p w14:paraId="77C4EDC7" w14:textId="7D108C7C"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前項の場合において、当該</w:t>
      </w:r>
      <w:r w:rsidR="004250E6" w:rsidRPr="00CB3A5B">
        <w:rPr>
          <w:color w:val="000000" w:themeColor="text1"/>
        </w:rPr>
        <w:t>雇入契約</w:t>
      </w:r>
      <w:r w:rsidRPr="00CB3A5B">
        <w:rPr>
          <w:color w:val="000000" w:themeColor="text1"/>
        </w:rPr>
        <w:t>に係る航海が海上運送法第二十六条第一項の規定による命令によるものであるときは、船舶所有者は、あらかじめ、相手方に対し、その旨を書面を交付して説明しなければならない。</w:t>
      </w:r>
    </w:p>
    <w:p w14:paraId="1462D99C" w14:textId="04018AD3"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w:t>
      </w:r>
      <w:r w:rsidR="004250E6" w:rsidRPr="00CB3A5B">
        <w:rPr>
          <w:color w:val="000000" w:themeColor="text1"/>
        </w:rPr>
        <w:t>雇入契約</w:t>
      </w:r>
      <w:r w:rsidRPr="00CB3A5B">
        <w:rPr>
          <w:color w:val="000000" w:themeColor="text1"/>
        </w:rPr>
        <w:t>の内容（第一項第二号に掲げる事項に限る。）を変更しようとするときは、あらかじめ、</w:t>
      </w:r>
      <w:r w:rsidR="00B04B06" w:rsidRPr="00CB3A5B">
        <w:rPr>
          <w:color w:val="000000" w:themeColor="text1"/>
        </w:rPr>
        <w:t>船員</w:t>
      </w:r>
      <w:r w:rsidRPr="00CB3A5B">
        <w:rPr>
          <w:color w:val="000000" w:themeColor="text1"/>
        </w:rPr>
        <w:t>に対し、当該変更の内容について書面を交付して説明しなければならない。</w:t>
      </w:r>
    </w:p>
    <w:p w14:paraId="34534FD9" w14:textId="77777777"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第二項の規定は、前項の場合について準用する。</w:t>
      </w:r>
    </w:p>
    <w:p w14:paraId="3EF59DC9" w14:textId="4C7347F0" w:rsidR="007D3C51" w:rsidRPr="00CB3A5B" w:rsidRDefault="00173981">
      <w:pPr>
        <w:rPr>
          <w:color w:val="000000" w:themeColor="text1"/>
        </w:rPr>
      </w:pPr>
      <w:r w:rsidRPr="00CB3A5B">
        <w:rPr>
          <w:color w:val="000000" w:themeColor="text1"/>
        </w:rPr>
        <w:t>（募集受託者又は</w:t>
      </w:r>
      <w:r w:rsidR="00B04B06" w:rsidRPr="00CB3A5B">
        <w:rPr>
          <w:color w:val="000000" w:themeColor="text1"/>
        </w:rPr>
        <w:t>船員</w:t>
      </w:r>
      <w:r w:rsidRPr="00CB3A5B">
        <w:rPr>
          <w:color w:val="000000" w:themeColor="text1"/>
        </w:rPr>
        <w:t>職業紹介事業者を利用した</w:t>
      </w:r>
      <w:r w:rsidR="00B04B06" w:rsidRPr="00CB3A5B">
        <w:rPr>
          <w:color w:val="000000" w:themeColor="text1"/>
        </w:rPr>
        <w:t>船員</w:t>
      </w:r>
      <w:r w:rsidRPr="00CB3A5B">
        <w:rPr>
          <w:color w:val="000000" w:themeColor="text1"/>
        </w:rPr>
        <w:t>の雇入れの制限）</w:t>
      </w:r>
    </w:p>
    <w:p w14:paraId="4097AF63" w14:textId="553F1B5E" w:rsidR="007D3C51" w:rsidRPr="00CB3A5B" w:rsidRDefault="00173981">
      <w:pPr>
        <w:rPr>
          <w:color w:val="000000" w:themeColor="text1"/>
        </w:rPr>
      </w:pPr>
      <w:r w:rsidRPr="00CB3A5B">
        <w:rPr>
          <w:color w:val="000000" w:themeColor="text1"/>
        </w:rPr>
        <w:t>第三十二条の二　船舶所有者は、次に掲げる者を</w:t>
      </w:r>
      <w:r w:rsidR="00B04B06" w:rsidRPr="00CB3A5B">
        <w:rPr>
          <w:color w:val="000000" w:themeColor="text1"/>
        </w:rPr>
        <w:t>船員</w:t>
      </w:r>
      <w:r w:rsidRPr="00CB3A5B">
        <w:rPr>
          <w:color w:val="000000" w:themeColor="text1"/>
        </w:rPr>
        <w:t>として雇い入れてはならない。</w:t>
      </w:r>
    </w:p>
    <w:p w14:paraId="563496D9" w14:textId="470E254F" w:rsidR="007D3C51" w:rsidRPr="00CB3A5B" w:rsidRDefault="00173981">
      <w:pPr>
        <w:rPr>
          <w:color w:val="000000" w:themeColor="text1"/>
        </w:rPr>
      </w:pPr>
      <w:r w:rsidRPr="00CB3A5B">
        <w:rPr>
          <w:color w:val="000000" w:themeColor="text1"/>
        </w:rPr>
        <w:t>一　当該船舶所有者が、</w:t>
      </w:r>
      <w:r w:rsidR="00B04B06" w:rsidRPr="00CB3A5B">
        <w:rPr>
          <w:color w:val="000000" w:themeColor="text1"/>
        </w:rPr>
        <w:t>船員</w:t>
      </w:r>
      <w:r w:rsidRPr="00CB3A5B">
        <w:rPr>
          <w:color w:val="000000" w:themeColor="text1"/>
        </w:rPr>
        <w:t>職業安定法（昭和二十三年法律第百三十号）第四十四条第一項の許可を受けないで日本国内において募集受託者（同条第二項に規定する募集受託者をいう。第三号において同じ。）に行わせた</w:t>
      </w:r>
      <w:r w:rsidR="00B04B06" w:rsidRPr="00CB3A5B">
        <w:rPr>
          <w:color w:val="000000" w:themeColor="text1"/>
        </w:rPr>
        <w:t>船員</w:t>
      </w:r>
      <w:r w:rsidRPr="00CB3A5B">
        <w:rPr>
          <w:color w:val="000000" w:themeColor="text1"/>
        </w:rPr>
        <w:t>の募集（同法第六条第八項に規定する</w:t>
      </w:r>
      <w:r w:rsidR="00B04B06" w:rsidRPr="00CB3A5B">
        <w:rPr>
          <w:color w:val="000000" w:themeColor="text1"/>
        </w:rPr>
        <w:t>船員</w:t>
      </w:r>
      <w:r w:rsidRPr="00CB3A5B">
        <w:rPr>
          <w:color w:val="000000" w:themeColor="text1"/>
        </w:rPr>
        <w:t>の募集をいう。同号において同じ。）に応じた者</w:t>
      </w:r>
    </w:p>
    <w:p w14:paraId="26691872" w14:textId="7935F8BC"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職業安定法第三十四条第一項の許可を受けて、又は同法第四十条第一項の規定による届出をして</w:t>
      </w:r>
      <w:r w:rsidR="00B04B06" w:rsidRPr="00CB3A5B">
        <w:rPr>
          <w:color w:val="000000" w:themeColor="text1"/>
        </w:rPr>
        <w:t>船員</w:t>
      </w:r>
      <w:r w:rsidRPr="00CB3A5B">
        <w:rPr>
          <w:color w:val="000000" w:themeColor="text1"/>
        </w:rPr>
        <w:t>職業紹介事業（同法第六条第三項に規定する</w:t>
      </w:r>
      <w:r w:rsidR="00B04B06" w:rsidRPr="00CB3A5B">
        <w:rPr>
          <w:color w:val="000000" w:themeColor="text1"/>
        </w:rPr>
        <w:t>船員</w:t>
      </w:r>
      <w:r w:rsidRPr="00CB3A5B">
        <w:rPr>
          <w:color w:val="000000" w:themeColor="text1"/>
        </w:rPr>
        <w:t>職業紹介事業をいう。第四号において同じ。）を行う者以外の者（日本政府、同法第六条第四項に規定する特定地方公共団体及び</w:t>
      </w:r>
      <w:r w:rsidR="00B04B06" w:rsidRPr="00CB3A5B">
        <w:rPr>
          <w:color w:val="000000" w:themeColor="text1"/>
        </w:rPr>
        <w:t>船員</w:t>
      </w:r>
      <w:r w:rsidRPr="00CB3A5B">
        <w:rPr>
          <w:color w:val="000000" w:themeColor="text1"/>
        </w:rPr>
        <w:t>の雇用の促進に関する特別措置法（昭和五十二年法律第九十六号）第七条第二項に規定する</w:t>
      </w:r>
      <w:r w:rsidR="00B04B06" w:rsidRPr="00CB3A5B">
        <w:rPr>
          <w:color w:val="000000" w:themeColor="text1"/>
        </w:rPr>
        <w:t>船員</w:t>
      </w:r>
      <w:r w:rsidRPr="00CB3A5B">
        <w:rPr>
          <w:color w:val="000000" w:themeColor="text1"/>
        </w:rPr>
        <w:t>雇用促進センターを除く。）が日本国内において当該船舶所有者に紹介した求職者</w:t>
      </w:r>
    </w:p>
    <w:p w14:paraId="0BD4CF80" w14:textId="66CE8AC8" w:rsidR="007D3C51" w:rsidRPr="00CB3A5B" w:rsidRDefault="00173981">
      <w:pPr>
        <w:rPr>
          <w:color w:val="000000" w:themeColor="text1"/>
        </w:rPr>
      </w:pPr>
      <w:r w:rsidRPr="00CB3A5B">
        <w:rPr>
          <w:color w:val="000000" w:themeColor="text1"/>
        </w:rPr>
        <w:t>三　当該船舶所有者が、外国において、当該外国における</w:t>
      </w:r>
      <w:r w:rsidR="00B04B06" w:rsidRPr="00CB3A5B">
        <w:rPr>
          <w:color w:val="000000" w:themeColor="text1"/>
        </w:rPr>
        <w:t>船員</w:t>
      </w:r>
      <w:r w:rsidRPr="00CB3A5B">
        <w:rPr>
          <w:color w:val="000000" w:themeColor="text1"/>
        </w:rPr>
        <w:t>の募集を適確に実施することができるものとして国土交通省令で定める基準に適合しない募集受託者に行わせた</w:t>
      </w:r>
      <w:r w:rsidR="00B04B06" w:rsidRPr="00CB3A5B">
        <w:rPr>
          <w:color w:val="000000" w:themeColor="text1"/>
        </w:rPr>
        <w:t>船員</w:t>
      </w:r>
      <w:r w:rsidRPr="00CB3A5B">
        <w:rPr>
          <w:color w:val="000000" w:themeColor="text1"/>
        </w:rPr>
        <w:t>の募集に応じた者</w:t>
      </w:r>
    </w:p>
    <w:p w14:paraId="06D1E69F" w14:textId="7FFD5143" w:rsidR="007D3C51" w:rsidRPr="00CB3A5B" w:rsidRDefault="00173981">
      <w:pPr>
        <w:rPr>
          <w:color w:val="000000" w:themeColor="text1"/>
        </w:rPr>
      </w:pPr>
      <w:r w:rsidRPr="00CB3A5B">
        <w:rPr>
          <w:color w:val="000000" w:themeColor="text1"/>
        </w:rPr>
        <w:lastRenderedPageBreak/>
        <w:t>四　外国において、当該外国における</w:t>
      </w:r>
      <w:r w:rsidR="00B04B06" w:rsidRPr="00CB3A5B">
        <w:rPr>
          <w:color w:val="000000" w:themeColor="text1"/>
        </w:rPr>
        <w:t>船員</w:t>
      </w:r>
      <w:r w:rsidRPr="00CB3A5B">
        <w:rPr>
          <w:color w:val="000000" w:themeColor="text1"/>
        </w:rPr>
        <w:t>職業紹介事業を適確に実施することができるものとして国土交通省令で定める基準に適合しない者が当該船舶所有者に紹介した求職者</w:t>
      </w:r>
    </w:p>
    <w:p w14:paraId="4D34AB86" w14:textId="77777777" w:rsidR="007D3C51" w:rsidRPr="00CB3A5B" w:rsidRDefault="00173981">
      <w:pPr>
        <w:rPr>
          <w:color w:val="000000" w:themeColor="text1"/>
        </w:rPr>
      </w:pPr>
      <w:r w:rsidRPr="00CB3A5B">
        <w:rPr>
          <w:color w:val="000000" w:themeColor="text1"/>
        </w:rPr>
        <w:t>（賠償予定の禁止）</w:t>
      </w:r>
    </w:p>
    <w:p w14:paraId="70072D59" w14:textId="4C7A6724" w:rsidR="007D3C51" w:rsidRPr="00CB3A5B" w:rsidRDefault="00173981">
      <w:pPr>
        <w:rPr>
          <w:color w:val="000000" w:themeColor="text1"/>
        </w:rPr>
      </w:pPr>
      <w:r w:rsidRPr="00CB3A5B">
        <w:rPr>
          <w:color w:val="000000" w:themeColor="text1"/>
        </w:rPr>
        <w:t>第三十三条　船舶所有者は、</w:t>
      </w:r>
      <w:r w:rsidR="004250E6" w:rsidRPr="00CB3A5B">
        <w:rPr>
          <w:color w:val="000000" w:themeColor="text1"/>
        </w:rPr>
        <w:t>雇入契約</w:t>
      </w:r>
      <w:r w:rsidRPr="00CB3A5B">
        <w:rPr>
          <w:color w:val="000000" w:themeColor="text1"/>
        </w:rPr>
        <w:t>の不履行について違約金を定め、又は損害賠償額を予定する契約をしてはならない。</w:t>
      </w:r>
    </w:p>
    <w:p w14:paraId="2D699986" w14:textId="77777777" w:rsidR="007D3C51" w:rsidRPr="00CB3A5B" w:rsidRDefault="00173981">
      <w:pPr>
        <w:rPr>
          <w:color w:val="000000" w:themeColor="text1"/>
        </w:rPr>
      </w:pPr>
      <w:r w:rsidRPr="00CB3A5B">
        <w:rPr>
          <w:color w:val="000000" w:themeColor="text1"/>
        </w:rPr>
        <w:t>（貯蓄金の管理等）</w:t>
      </w:r>
    </w:p>
    <w:p w14:paraId="1BB7149B" w14:textId="6C60890E" w:rsidR="007D3C51" w:rsidRPr="00CB3A5B" w:rsidRDefault="00173981">
      <w:pPr>
        <w:rPr>
          <w:color w:val="000000" w:themeColor="text1"/>
        </w:rPr>
      </w:pPr>
      <w:r w:rsidRPr="00CB3A5B">
        <w:rPr>
          <w:color w:val="000000" w:themeColor="text1"/>
        </w:rPr>
        <w:t>第三十四条　船舶所有者は、</w:t>
      </w:r>
      <w:r w:rsidR="004250E6" w:rsidRPr="00CB3A5B">
        <w:rPr>
          <w:color w:val="000000" w:themeColor="text1"/>
        </w:rPr>
        <w:t>雇入契約</w:t>
      </w:r>
      <w:r w:rsidRPr="00CB3A5B">
        <w:rPr>
          <w:color w:val="000000" w:themeColor="text1"/>
        </w:rPr>
        <w:t>に附随して、貯蓄の契約をさせ、又は貯蓄金を管理する契約をしてはならない。</w:t>
      </w:r>
    </w:p>
    <w:p w14:paraId="2849F6C4" w14:textId="44DE301D"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w:t>
      </w:r>
      <w:r w:rsidR="00B04B06" w:rsidRPr="00CB3A5B">
        <w:rPr>
          <w:color w:val="000000" w:themeColor="text1"/>
        </w:rPr>
        <w:t>船員</w:t>
      </w:r>
      <w:r w:rsidRPr="00CB3A5B">
        <w:rPr>
          <w:color w:val="000000" w:themeColor="text1"/>
        </w:rPr>
        <w:t>の委託を受けてその貯蓄金を管理しようとする場合においては、国土交通省令の定めるところにより、その使用する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の過半数を代表する者との書面による協定をし、これを国土交通大臣に届け出なければならない。</w:t>
      </w:r>
    </w:p>
    <w:p w14:paraId="028E8990" w14:textId="6B0E7E82"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w:t>
      </w:r>
      <w:r w:rsidR="00B04B06" w:rsidRPr="00CB3A5B">
        <w:rPr>
          <w:color w:val="000000" w:themeColor="text1"/>
        </w:rPr>
        <w:t>船員</w:t>
      </w:r>
      <w:r w:rsidRPr="00CB3A5B">
        <w:rPr>
          <w:color w:val="000000" w:themeColor="text1"/>
        </w:rPr>
        <w:t>の委託を受けてその貯蓄金の管理をする場合において、貯蓄金の管理が預金の受入れであるときは、利子をつけなければならない。この場合において、その利率が金融機関の受け入れる預金の利率を考慮して国土交通省令の定める利率を下るときは、その国土交通省令の定める利率による利子をつけることとしたものとみなす。</w:t>
      </w:r>
    </w:p>
    <w:p w14:paraId="013A52EF" w14:textId="09AA40B2" w:rsidR="007D3C51" w:rsidRPr="00CB3A5B" w:rsidRDefault="00173981">
      <w:pPr>
        <w:rPr>
          <w:color w:val="000000" w:themeColor="text1"/>
        </w:rPr>
      </w:pPr>
      <w:r w:rsidRPr="00CB3A5B">
        <w:rPr>
          <w:rFonts w:hint="eastAsia"/>
          <w:color w:val="000000" w:themeColor="text1"/>
        </w:rPr>
        <w:t xml:space="preserve">４　</w:t>
      </w:r>
      <w:r w:rsidR="00B04B06" w:rsidRPr="00CB3A5B">
        <w:rPr>
          <w:color w:val="000000" w:themeColor="text1"/>
        </w:rPr>
        <w:t>船員</w:t>
      </w:r>
      <w:r w:rsidRPr="00CB3A5B">
        <w:rPr>
          <w:color w:val="000000" w:themeColor="text1"/>
        </w:rPr>
        <w:t>は、船舶所有者に管理を委託した貯蓄金については、いつでも、返還を請求することができる。</w:t>
      </w:r>
    </w:p>
    <w:p w14:paraId="5FA8140B" w14:textId="77777777" w:rsidR="007D3C51" w:rsidRPr="00CB3A5B" w:rsidRDefault="00173981">
      <w:pPr>
        <w:rPr>
          <w:color w:val="000000" w:themeColor="text1"/>
        </w:rPr>
      </w:pPr>
      <w:r w:rsidRPr="00CB3A5B">
        <w:rPr>
          <w:color w:val="000000" w:themeColor="text1"/>
        </w:rPr>
        <w:t>（相殺の制限）</w:t>
      </w:r>
    </w:p>
    <w:p w14:paraId="38FA6162" w14:textId="4B59B91D" w:rsidR="007D3C51" w:rsidRPr="00CB3A5B" w:rsidRDefault="00173981">
      <w:pPr>
        <w:rPr>
          <w:color w:val="000000" w:themeColor="text1"/>
        </w:rPr>
      </w:pPr>
      <w:r w:rsidRPr="00CB3A5B">
        <w:rPr>
          <w:color w:val="000000" w:themeColor="text1"/>
        </w:rPr>
        <w:t>第三十五条　船舶所有者は、</w:t>
      </w:r>
      <w:r w:rsidR="00B04B06" w:rsidRPr="00CB3A5B">
        <w:rPr>
          <w:color w:val="000000" w:themeColor="text1"/>
        </w:rPr>
        <w:t>船員</w:t>
      </w:r>
      <w:r w:rsidRPr="00CB3A5B">
        <w:rPr>
          <w:color w:val="000000" w:themeColor="text1"/>
        </w:rPr>
        <w:t>に対する債権と給料の支払の債務とを相殺してはならない。但し、相殺の額が給料の額の三分の一を超えないとき及び</w:t>
      </w:r>
      <w:r w:rsidR="00B04B06" w:rsidRPr="00CB3A5B">
        <w:rPr>
          <w:color w:val="000000" w:themeColor="text1"/>
        </w:rPr>
        <w:t>船員</w:t>
      </w:r>
      <w:r w:rsidRPr="00CB3A5B">
        <w:rPr>
          <w:color w:val="000000" w:themeColor="text1"/>
        </w:rPr>
        <w:t>の犯罪行為に因る損害賠償の請求権を以てするときは、この限りでない。</w:t>
      </w:r>
    </w:p>
    <w:p w14:paraId="7D716832" w14:textId="3D01BF42" w:rsidR="007D3C51" w:rsidRPr="00CB3A5B" w:rsidRDefault="00173981">
      <w:pPr>
        <w:rPr>
          <w:color w:val="000000" w:themeColor="text1"/>
        </w:rPr>
      </w:pPr>
      <w:r w:rsidRPr="00CB3A5B">
        <w:rPr>
          <w:color w:val="000000" w:themeColor="text1"/>
        </w:rPr>
        <w:t>（</w:t>
      </w:r>
      <w:r w:rsidR="004250E6" w:rsidRPr="00CB3A5B">
        <w:rPr>
          <w:color w:val="000000" w:themeColor="text1"/>
        </w:rPr>
        <w:t>雇入契約</w:t>
      </w:r>
      <w:r w:rsidRPr="00CB3A5B">
        <w:rPr>
          <w:color w:val="000000" w:themeColor="text1"/>
        </w:rPr>
        <w:t>の成立時の書面の交付等）</w:t>
      </w:r>
    </w:p>
    <w:p w14:paraId="4CF38BCF" w14:textId="015800B3" w:rsidR="007D3C51" w:rsidRPr="00CB3A5B" w:rsidRDefault="00173981">
      <w:pPr>
        <w:rPr>
          <w:color w:val="000000" w:themeColor="text1"/>
        </w:rPr>
      </w:pPr>
      <w:r w:rsidRPr="00CB3A5B">
        <w:rPr>
          <w:color w:val="000000" w:themeColor="text1"/>
        </w:rPr>
        <w:t>第三十六条　船舶所有者は、</w:t>
      </w:r>
      <w:r w:rsidR="004250E6" w:rsidRPr="00CB3A5B">
        <w:rPr>
          <w:color w:val="000000" w:themeColor="text1"/>
        </w:rPr>
        <w:t>雇入契約</w:t>
      </w:r>
      <w:r w:rsidRPr="00CB3A5B">
        <w:rPr>
          <w:color w:val="000000" w:themeColor="text1"/>
        </w:rPr>
        <w:t>が成立したときは、遅滞なく、国土交通省令で定めるところにより、次に掲げる事項を記載した書面を</w:t>
      </w:r>
      <w:r w:rsidR="00B04B06" w:rsidRPr="00CB3A5B">
        <w:rPr>
          <w:color w:val="000000" w:themeColor="text1"/>
        </w:rPr>
        <w:t>船員</w:t>
      </w:r>
      <w:r w:rsidRPr="00CB3A5B">
        <w:rPr>
          <w:color w:val="000000" w:themeColor="text1"/>
        </w:rPr>
        <w:t>に交付しなければならない。</w:t>
      </w:r>
    </w:p>
    <w:p w14:paraId="69BBFC25" w14:textId="77777777" w:rsidR="007D3C51" w:rsidRPr="00CB3A5B" w:rsidRDefault="00173981">
      <w:pPr>
        <w:rPr>
          <w:color w:val="000000" w:themeColor="text1"/>
        </w:rPr>
      </w:pPr>
      <w:r w:rsidRPr="00CB3A5B">
        <w:rPr>
          <w:color w:val="000000" w:themeColor="text1"/>
        </w:rPr>
        <w:t>一　第三十二条第一項各号に掲げる事項</w:t>
      </w:r>
    </w:p>
    <w:p w14:paraId="7ED35888" w14:textId="5D60AA0F" w:rsidR="007D3C51" w:rsidRPr="00CB3A5B" w:rsidRDefault="00173981">
      <w:pPr>
        <w:rPr>
          <w:color w:val="000000" w:themeColor="text1"/>
        </w:rPr>
      </w:pPr>
      <w:r w:rsidRPr="00CB3A5B">
        <w:rPr>
          <w:color w:val="000000" w:themeColor="text1"/>
        </w:rPr>
        <w:t>二　当該</w:t>
      </w:r>
      <w:r w:rsidR="004250E6" w:rsidRPr="00CB3A5B">
        <w:rPr>
          <w:color w:val="000000" w:themeColor="text1"/>
        </w:rPr>
        <w:t>雇入契約</w:t>
      </w:r>
      <w:r w:rsidRPr="00CB3A5B">
        <w:rPr>
          <w:color w:val="000000" w:themeColor="text1"/>
        </w:rPr>
        <w:t>を締結した</w:t>
      </w:r>
      <w:r w:rsidR="00B04B06" w:rsidRPr="00CB3A5B">
        <w:rPr>
          <w:color w:val="000000" w:themeColor="text1"/>
        </w:rPr>
        <w:t>船員</w:t>
      </w:r>
      <w:r w:rsidRPr="00CB3A5B">
        <w:rPr>
          <w:color w:val="000000" w:themeColor="text1"/>
        </w:rPr>
        <w:t>の氏名、住所及び生年月日</w:t>
      </w:r>
    </w:p>
    <w:p w14:paraId="2B6DABA2" w14:textId="351140A8" w:rsidR="007D3C51" w:rsidRPr="00CB3A5B" w:rsidRDefault="00173981">
      <w:pPr>
        <w:rPr>
          <w:color w:val="000000" w:themeColor="text1"/>
        </w:rPr>
      </w:pPr>
      <w:r w:rsidRPr="00CB3A5B">
        <w:rPr>
          <w:color w:val="000000" w:themeColor="text1"/>
        </w:rPr>
        <w:t>三　当該</w:t>
      </w:r>
      <w:r w:rsidR="004250E6" w:rsidRPr="00CB3A5B">
        <w:rPr>
          <w:color w:val="000000" w:themeColor="text1"/>
        </w:rPr>
        <w:t>雇入契約</w:t>
      </w:r>
      <w:r w:rsidRPr="00CB3A5B">
        <w:rPr>
          <w:color w:val="000000" w:themeColor="text1"/>
        </w:rPr>
        <w:t>を締結した場所及び年月日</w:t>
      </w:r>
    </w:p>
    <w:p w14:paraId="1B6B8CC4" w14:textId="417A4408"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w:t>
      </w:r>
      <w:r w:rsidR="004250E6" w:rsidRPr="00CB3A5B">
        <w:rPr>
          <w:color w:val="000000" w:themeColor="text1"/>
        </w:rPr>
        <w:t>雇入契約</w:t>
      </w:r>
      <w:r w:rsidRPr="00CB3A5B">
        <w:rPr>
          <w:color w:val="000000" w:themeColor="text1"/>
        </w:rPr>
        <w:t>の内容（第三十二条第一項第二号に掲げる事項に限る。）を変更したときは、遅滞なく、国土交通省令で定めるところにより、その変更の内容並びに当該変更について</w:t>
      </w:r>
      <w:r w:rsidR="00B04B06" w:rsidRPr="00CB3A5B">
        <w:rPr>
          <w:color w:val="000000" w:themeColor="text1"/>
        </w:rPr>
        <w:t>船員</w:t>
      </w:r>
      <w:r w:rsidRPr="00CB3A5B">
        <w:rPr>
          <w:color w:val="000000" w:themeColor="text1"/>
        </w:rPr>
        <w:t>と合意した場所及び年月日を記載した書面を</w:t>
      </w:r>
      <w:r w:rsidR="00B04B06" w:rsidRPr="00CB3A5B">
        <w:rPr>
          <w:color w:val="000000" w:themeColor="text1"/>
        </w:rPr>
        <w:t>船員</w:t>
      </w:r>
      <w:r w:rsidRPr="00CB3A5B">
        <w:rPr>
          <w:color w:val="000000" w:themeColor="text1"/>
        </w:rPr>
        <w:t>に交付しなければならない。</w:t>
      </w:r>
    </w:p>
    <w:p w14:paraId="1BE523FF" w14:textId="77777777"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船舶所有者は、前二項の書面の写しを船内に備え置かなければならない。</w:t>
      </w:r>
    </w:p>
    <w:p w14:paraId="39E648E4" w14:textId="6E842DF4" w:rsidR="007D3C51" w:rsidRPr="00CB3A5B" w:rsidRDefault="00173981">
      <w:pPr>
        <w:rPr>
          <w:color w:val="000000" w:themeColor="text1"/>
        </w:rPr>
      </w:pPr>
      <w:r w:rsidRPr="00CB3A5B">
        <w:rPr>
          <w:color w:val="000000" w:themeColor="text1"/>
        </w:rPr>
        <w:t>（</w:t>
      </w:r>
      <w:r w:rsidR="004250E6" w:rsidRPr="00CB3A5B">
        <w:rPr>
          <w:color w:val="000000" w:themeColor="text1"/>
        </w:rPr>
        <w:t>雇入契約</w:t>
      </w:r>
      <w:r w:rsidRPr="00CB3A5B">
        <w:rPr>
          <w:color w:val="000000" w:themeColor="text1"/>
        </w:rPr>
        <w:t>の成立等の届出）</w:t>
      </w:r>
    </w:p>
    <w:p w14:paraId="233FF688" w14:textId="2B99597A" w:rsidR="007D3C51" w:rsidRPr="00CB3A5B" w:rsidRDefault="00173981">
      <w:pPr>
        <w:rPr>
          <w:color w:val="000000" w:themeColor="text1"/>
        </w:rPr>
      </w:pPr>
      <w:r w:rsidRPr="00CB3A5B">
        <w:rPr>
          <w:color w:val="000000" w:themeColor="text1"/>
        </w:rPr>
        <w:t>第三十七条　船舶所有者は、</w:t>
      </w:r>
      <w:r w:rsidR="004250E6" w:rsidRPr="00CB3A5B">
        <w:rPr>
          <w:color w:val="000000" w:themeColor="text1"/>
        </w:rPr>
        <w:t>雇入契約</w:t>
      </w:r>
      <w:r w:rsidRPr="00CB3A5B">
        <w:rPr>
          <w:color w:val="000000" w:themeColor="text1"/>
        </w:rPr>
        <w:t>の成立、終了、更新又は変更（以下「</w:t>
      </w:r>
      <w:r w:rsidR="004250E6" w:rsidRPr="00CB3A5B">
        <w:rPr>
          <w:color w:val="000000" w:themeColor="text1"/>
        </w:rPr>
        <w:t>雇入契約</w:t>
      </w:r>
      <w:r w:rsidRPr="00CB3A5B">
        <w:rPr>
          <w:color w:val="000000" w:themeColor="text1"/>
        </w:rPr>
        <w:t>の成立等」という。）があつたときは、国土交通省令で定めるところにより、遅滞なく、国土交通大臣に届け出なければならない。</w:t>
      </w:r>
    </w:p>
    <w:p w14:paraId="53C10311" w14:textId="02AF15B5" w:rsidR="007D3C51" w:rsidRPr="00CB3A5B" w:rsidRDefault="00173981">
      <w:pPr>
        <w:rPr>
          <w:color w:val="000000" w:themeColor="text1"/>
        </w:rPr>
      </w:pPr>
      <w:r w:rsidRPr="00CB3A5B">
        <w:rPr>
          <w:color w:val="000000" w:themeColor="text1"/>
        </w:rPr>
        <w:t>第三十八条　国土交通大臣は、</w:t>
      </w:r>
      <w:r w:rsidR="004250E6" w:rsidRPr="00CB3A5B">
        <w:rPr>
          <w:color w:val="000000" w:themeColor="text1"/>
        </w:rPr>
        <w:t>雇入契約</w:t>
      </w:r>
      <w:r w:rsidRPr="00CB3A5B">
        <w:rPr>
          <w:color w:val="000000" w:themeColor="text1"/>
        </w:rPr>
        <w:t>の成立等の届出があつたときは、その</w:t>
      </w:r>
      <w:r w:rsidR="004250E6" w:rsidRPr="00CB3A5B">
        <w:rPr>
          <w:color w:val="000000" w:themeColor="text1"/>
        </w:rPr>
        <w:t>雇入契約</w:t>
      </w:r>
      <w:r w:rsidRPr="00CB3A5B">
        <w:rPr>
          <w:color w:val="000000" w:themeColor="text1"/>
        </w:rPr>
        <w:t>が航海の安全又は</w:t>
      </w:r>
      <w:r w:rsidR="00B04B06" w:rsidRPr="00CB3A5B">
        <w:rPr>
          <w:color w:val="000000" w:themeColor="text1"/>
        </w:rPr>
        <w:t>船員</w:t>
      </w:r>
      <w:r w:rsidRPr="00CB3A5B">
        <w:rPr>
          <w:color w:val="000000" w:themeColor="text1"/>
        </w:rPr>
        <w:t>の労働関係に関する法令の規定に違反するようなことがないかどうか及び当事者の合意が充分であつたかどうかを確認するものとする。この場合において、国土交通大臣は、必要があると認めるときは、第百一条第一項の規定による命令その他必要な措置を講ずるものとする。</w:t>
      </w:r>
    </w:p>
    <w:p w14:paraId="3AB38FC9" w14:textId="6CFFB446" w:rsidR="007D3C51" w:rsidRPr="00CB3A5B" w:rsidRDefault="00173981">
      <w:pPr>
        <w:rPr>
          <w:color w:val="000000" w:themeColor="text1"/>
        </w:rPr>
      </w:pPr>
      <w:r w:rsidRPr="00CB3A5B">
        <w:rPr>
          <w:color w:val="000000" w:themeColor="text1"/>
        </w:rPr>
        <w:t>（沈没等に因る</w:t>
      </w:r>
      <w:r w:rsidR="004250E6" w:rsidRPr="00CB3A5B">
        <w:rPr>
          <w:color w:val="000000" w:themeColor="text1"/>
        </w:rPr>
        <w:t>雇入契約</w:t>
      </w:r>
      <w:r w:rsidRPr="00CB3A5B">
        <w:rPr>
          <w:color w:val="000000" w:themeColor="text1"/>
        </w:rPr>
        <w:t>の終了）</w:t>
      </w:r>
    </w:p>
    <w:p w14:paraId="3205D5A8" w14:textId="17AD37FC" w:rsidR="007D3C51" w:rsidRPr="00CB3A5B" w:rsidRDefault="00173981">
      <w:pPr>
        <w:rPr>
          <w:color w:val="000000" w:themeColor="text1"/>
        </w:rPr>
      </w:pPr>
      <w:r w:rsidRPr="00CB3A5B">
        <w:rPr>
          <w:color w:val="000000" w:themeColor="text1"/>
        </w:rPr>
        <w:t>第三十九条　船舶が左の各号の一に該当する場合には、</w:t>
      </w:r>
      <w:r w:rsidR="004250E6" w:rsidRPr="00CB3A5B">
        <w:rPr>
          <w:color w:val="000000" w:themeColor="text1"/>
        </w:rPr>
        <w:t>雇入契約</w:t>
      </w:r>
      <w:r w:rsidRPr="00CB3A5B">
        <w:rPr>
          <w:color w:val="000000" w:themeColor="text1"/>
        </w:rPr>
        <w:t>は、終了する。</w:t>
      </w:r>
    </w:p>
    <w:p w14:paraId="1BC9126C" w14:textId="77777777" w:rsidR="007D3C51" w:rsidRPr="00CB3A5B" w:rsidRDefault="00173981">
      <w:pPr>
        <w:rPr>
          <w:color w:val="000000" w:themeColor="text1"/>
        </w:rPr>
      </w:pPr>
      <w:r w:rsidRPr="00CB3A5B">
        <w:rPr>
          <w:color w:val="000000" w:themeColor="text1"/>
        </w:rPr>
        <w:t>一　沈没又は滅失したとき。</w:t>
      </w:r>
    </w:p>
    <w:p w14:paraId="6ECE7A20" w14:textId="77777777" w:rsidR="007D3C51" w:rsidRPr="00CB3A5B" w:rsidRDefault="00173981">
      <w:pPr>
        <w:rPr>
          <w:color w:val="000000" w:themeColor="text1"/>
        </w:rPr>
      </w:pPr>
      <w:r w:rsidRPr="00CB3A5B">
        <w:rPr>
          <w:color w:val="000000" w:themeColor="text1"/>
        </w:rPr>
        <w:t>二　全く運航に堪えなくなつたとき。</w:t>
      </w:r>
    </w:p>
    <w:p w14:paraId="06A83139"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船舶の存否が一箇月間分らないときは、船舶は、滅失したものと推定する。</w:t>
      </w:r>
    </w:p>
    <w:p w14:paraId="0EFB8A14" w14:textId="7BD33FE9"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第一項の規定により</w:t>
      </w:r>
      <w:r w:rsidR="004250E6" w:rsidRPr="00CB3A5B">
        <w:rPr>
          <w:color w:val="000000" w:themeColor="text1"/>
        </w:rPr>
        <w:t>雇入契約</w:t>
      </w:r>
      <w:r w:rsidRPr="00CB3A5B">
        <w:rPr>
          <w:color w:val="000000" w:themeColor="text1"/>
        </w:rPr>
        <w:t>が終了したときでも、</w:t>
      </w:r>
      <w:r w:rsidR="00B04B06" w:rsidRPr="00CB3A5B">
        <w:rPr>
          <w:color w:val="000000" w:themeColor="text1"/>
        </w:rPr>
        <w:t>船員</w:t>
      </w:r>
      <w:r w:rsidRPr="00CB3A5B">
        <w:rPr>
          <w:color w:val="000000" w:themeColor="text1"/>
        </w:rPr>
        <w:t>は、人命、船舶又は積荷の応急救助のために必要な作業に従事しなければならない。</w:t>
      </w:r>
    </w:p>
    <w:p w14:paraId="33960417" w14:textId="441EB8B4"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前項の規定により応急救助の作業に従事する場合には、第一項の規定にかかわらず、その作業が終了するまでは、</w:t>
      </w:r>
      <w:r w:rsidR="004250E6" w:rsidRPr="00CB3A5B">
        <w:rPr>
          <w:color w:val="000000" w:themeColor="text1"/>
        </w:rPr>
        <w:t>雇入契約</w:t>
      </w:r>
      <w:r w:rsidRPr="00CB3A5B">
        <w:rPr>
          <w:color w:val="000000" w:themeColor="text1"/>
        </w:rPr>
        <w:t>は、なお存続する。</w:t>
      </w:r>
      <w:r w:rsidR="00B04B06" w:rsidRPr="00CB3A5B">
        <w:rPr>
          <w:color w:val="000000" w:themeColor="text1"/>
        </w:rPr>
        <w:t>船員</w:t>
      </w:r>
      <w:r w:rsidRPr="00CB3A5B">
        <w:rPr>
          <w:color w:val="000000" w:themeColor="text1"/>
        </w:rPr>
        <w:t>がその作業の終了後引き続き遺留品の保全、</w:t>
      </w:r>
      <w:r w:rsidR="00B04B06" w:rsidRPr="00CB3A5B">
        <w:rPr>
          <w:color w:val="000000" w:themeColor="text1"/>
        </w:rPr>
        <w:t>船員</w:t>
      </w:r>
      <w:r w:rsidRPr="00CB3A5B">
        <w:rPr>
          <w:color w:val="000000" w:themeColor="text1"/>
        </w:rPr>
        <w:t>の送還その他必要な残務の処理に従事する場合において、その処理が終了するまでの間についても、同様とする。</w:t>
      </w:r>
    </w:p>
    <w:p w14:paraId="1A0D83F1" w14:textId="0264EE3A" w:rsidR="007D3C51" w:rsidRPr="00CB3A5B" w:rsidRDefault="00173981">
      <w:pPr>
        <w:rPr>
          <w:color w:val="000000" w:themeColor="text1"/>
        </w:rPr>
      </w:pPr>
      <w:r w:rsidRPr="00CB3A5B">
        <w:rPr>
          <w:rFonts w:hint="eastAsia"/>
          <w:color w:val="000000" w:themeColor="text1"/>
        </w:rPr>
        <w:t xml:space="preserve">５　</w:t>
      </w:r>
      <w:r w:rsidRPr="00CB3A5B">
        <w:rPr>
          <w:color w:val="000000" w:themeColor="text1"/>
        </w:rPr>
        <w:t>前項後段の規定により</w:t>
      </w:r>
      <w:r w:rsidR="004250E6" w:rsidRPr="00CB3A5B">
        <w:rPr>
          <w:color w:val="000000" w:themeColor="text1"/>
        </w:rPr>
        <w:t>雇入契約</w:t>
      </w:r>
      <w:r w:rsidRPr="00CB3A5B">
        <w:rPr>
          <w:color w:val="000000" w:themeColor="text1"/>
        </w:rPr>
        <w:t>が存続する間においては、船舶所有者又は</w:t>
      </w:r>
      <w:r w:rsidR="00B04B06" w:rsidRPr="00CB3A5B">
        <w:rPr>
          <w:color w:val="000000" w:themeColor="text1"/>
        </w:rPr>
        <w:t>船員</w:t>
      </w:r>
      <w:r w:rsidRPr="00CB3A5B">
        <w:rPr>
          <w:color w:val="000000" w:themeColor="text1"/>
        </w:rPr>
        <w:t>は、いつでも、当該</w:t>
      </w:r>
      <w:r w:rsidR="004250E6" w:rsidRPr="00CB3A5B">
        <w:rPr>
          <w:color w:val="000000" w:themeColor="text1"/>
        </w:rPr>
        <w:t>雇入契約</w:t>
      </w:r>
      <w:r w:rsidRPr="00CB3A5B">
        <w:rPr>
          <w:color w:val="000000" w:themeColor="text1"/>
        </w:rPr>
        <w:t>を解除することができる。</w:t>
      </w:r>
    </w:p>
    <w:p w14:paraId="66BDDF3B" w14:textId="15DC3CBA" w:rsidR="007D3C51" w:rsidRPr="00CB3A5B" w:rsidRDefault="00173981">
      <w:pPr>
        <w:rPr>
          <w:color w:val="000000" w:themeColor="text1"/>
        </w:rPr>
      </w:pPr>
      <w:bookmarkStart w:id="5" w:name="_Hlk219725733"/>
      <w:r w:rsidRPr="00CB3A5B">
        <w:rPr>
          <w:color w:val="000000" w:themeColor="text1"/>
        </w:rPr>
        <w:t>（</w:t>
      </w:r>
      <w:r w:rsidR="004250E6" w:rsidRPr="00CB3A5B">
        <w:rPr>
          <w:color w:val="000000" w:themeColor="text1"/>
        </w:rPr>
        <w:t>雇入契約</w:t>
      </w:r>
      <w:r w:rsidRPr="00CB3A5B">
        <w:rPr>
          <w:color w:val="000000" w:themeColor="text1"/>
        </w:rPr>
        <w:t>の解除）</w:t>
      </w:r>
    </w:p>
    <w:p w14:paraId="6509A6AF" w14:textId="05539B58" w:rsidR="007D3C51" w:rsidRPr="00CB3A5B" w:rsidRDefault="00173981">
      <w:pPr>
        <w:rPr>
          <w:color w:val="000000" w:themeColor="text1"/>
        </w:rPr>
      </w:pPr>
      <w:r w:rsidRPr="00CB3A5B">
        <w:rPr>
          <w:color w:val="000000" w:themeColor="text1"/>
        </w:rPr>
        <w:t>第四十条　船舶所有者は、左の各号の一に該当する場合には、</w:t>
      </w:r>
      <w:r w:rsidR="004250E6" w:rsidRPr="00CB3A5B">
        <w:rPr>
          <w:color w:val="000000" w:themeColor="text1"/>
        </w:rPr>
        <w:t>雇入契約</w:t>
      </w:r>
      <w:r w:rsidRPr="00CB3A5B">
        <w:rPr>
          <w:color w:val="000000" w:themeColor="text1"/>
        </w:rPr>
        <w:t>を解除することができる。</w:t>
      </w:r>
    </w:p>
    <w:p w14:paraId="17248470" w14:textId="7D988721" w:rsidR="007D3C51" w:rsidRPr="00CB3A5B" w:rsidRDefault="00173981">
      <w:pPr>
        <w:rPr>
          <w:color w:val="000000" w:themeColor="text1"/>
        </w:rPr>
      </w:pPr>
      <w:r w:rsidRPr="00CB3A5B">
        <w:rPr>
          <w:color w:val="000000" w:themeColor="text1"/>
        </w:rPr>
        <w:t xml:space="preserve">一　</w:t>
      </w:r>
      <w:r w:rsidR="00B04B06" w:rsidRPr="00CB3A5B">
        <w:rPr>
          <w:color w:val="000000" w:themeColor="text1"/>
        </w:rPr>
        <w:t>船員</w:t>
      </w:r>
      <w:r w:rsidRPr="00CB3A5B">
        <w:rPr>
          <w:color w:val="000000" w:themeColor="text1"/>
        </w:rPr>
        <w:t>が著しく職務に不適任であるとき。</w:t>
      </w:r>
    </w:p>
    <w:p w14:paraId="714858D3" w14:textId="72201686"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が著しく職務を怠つたとき、又は職務に関し</w:t>
      </w:r>
      <w:r w:rsidR="00B04B06" w:rsidRPr="00CB3A5B">
        <w:rPr>
          <w:color w:val="000000" w:themeColor="text1"/>
        </w:rPr>
        <w:t>船員</w:t>
      </w:r>
      <w:r w:rsidRPr="00CB3A5B">
        <w:rPr>
          <w:color w:val="000000" w:themeColor="text1"/>
        </w:rPr>
        <w:t>に重大な過失のあつたとき。</w:t>
      </w:r>
    </w:p>
    <w:p w14:paraId="1BE42996" w14:textId="6852DFE6" w:rsidR="007D3C51" w:rsidRPr="00CB3A5B" w:rsidRDefault="00173981">
      <w:pPr>
        <w:rPr>
          <w:color w:val="000000" w:themeColor="text1"/>
        </w:rPr>
      </w:pPr>
      <w:r w:rsidRPr="00CB3A5B">
        <w:rPr>
          <w:color w:val="000000" w:themeColor="text1"/>
        </w:rPr>
        <w:t xml:space="preserve">三　</w:t>
      </w:r>
      <w:r w:rsidR="00B07348" w:rsidRPr="00CB3A5B">
        <w:rPr>
          <w:color w:val="000000" w:themeColor="text1"/>
        </w:rPr>
        <w:t>海員</w:t>
      </w:r>
      <w:r w:rsidRPr="00CB3A5B">
        <w:rPr>
          <w:color w:val="000000" w:themeColor="text1"/>
        </w:rPr>
        <w:t>が船長の指定する時までに船舶に乗り込まないとき。</w:t>
      </w:r>
    </w:p>
    <w:p w14:paraId="1F5582AA" w14:textId="7AAD30DC" w:rsidR="007D3C51" w:rsidRPr="00CB3A5B" w:rsidRDefault="00173981">
      <w:pPr>
        <w:rPr>
          <w:color w:val="000000" w:themeColor="text1"/>
        </w:rPr>
      </w:pPr>
      <w:r w:rsidRPr="00CB3A5B">
        <w:rPr>
          <w:color w:val="000000" w:themeColor="text1"/>
        </w:rPr>
        <w:t xml:space="preserve">四　</w:t>
      </w:r>
      <w:r w:rsidR="00B07348" w:rsidRPr="00CB3A5B">
        <w:rPr>
          <w:color w:val="000000" w:themeColor="text1"/>
        </w:rPr>
        <w:t>海員</w:t>
      </w:r>
      <w:r w:rsidRPr="00CB3A5B">
        <w:rPr>
          <w:color w:val="000000" w:themeColor="text1"/>
        </w:rPr>
        <w:t>が著しく船内の秩序をみだしたとき。</w:t>
      </w:r>
    </w:p>
    <w:p w14:paraId="5E1ADF4F" w14:textId="12C88ECD" w:rsidR="007D3C51" w:rsidRPr="00CB3A5B" w:rsidRDefault="00173981">
      <w:pPr>
        <w:rPr>
          <w:color w:val="000000" w:themeColor="text1"/>
        </w:rPr>
      </w:pPr>
      <w:r w:rsidRPr="00CB3A5B">
        <w:rPr>
          <w:color w:val="000000" w:themeColor="text1"/>
        </w:rPr>
        <w:t xml:space="preserve">五　</w:t>
      </w:r>
      <w:r w:rsidR="00B04B06" w:rsidRPr="00CB3A5B">
        <w:rPr>
          <w:color w:val="000000" w:themeColor="text1"/>
        </w:rPr>
        <w:t>船員</w:t>
      </w:r>
      <w:r w:rsidRPr="00CB3A5B">
        <w:rPr>
          <w:color w:val="000000" w:themeColor="text1"/>
        </w:rPr>
        <w:t>が負傷又は疾病のため職務に堪えないとき。</w:t>
      </w:r>
    </w:p>
    <w:p w14:paraId="3A6DEA5B" w14:textId="77777777" w:rsidR="007D3C51" w:rsidRPr="00CB3A5B" w:rsidRDefault="00173981">
      <w:pPr>
        <w:rPr>
          <w:color w:val="000000" w:themeColor="text1"/>
        </w:rPr>
      </w:pPr>
      <w:r w:rsidRPr="00CB3A5B">
        <w:rPr>
          <w:color w:val="000000" w:themeColor="text1"/>
        </w:rPr>
        <w:t>六　前各号の場合を除いて、やむを得ない事由のあるとき。</w:t>
      </w:r>
    </w:p>
    <w:p w14:paraId="7A9079E7" w14:textId="59CC3FC1" w:rsidR="007D3C51" w:rsidRPr="00CB3A5B" w:rsidRDefault="00173981">
      <w:pPr>
        <w:rPr>
          <w:color w:val="000000" w:themeColor="text1"/>
        </w:rPr>
      </w:pPr>
      <w:r w:rsidRPr="00CB3A5B">
        <w:rPr>
          <w:color w:val="000000" w:themeColor="text1"/>
        </w:rPr>
        <w:t xml:space="preserve">第四十一条　</w:t>
      </w:r>
      <w:r w:rsidR="00B04B06" w:rsidRPr="00CB3A5B">
        <w:rPr>
          <w:color w:val="000000" w:themeColor="text1"/>
        </w:rPr>
        <w:t>船員</w:t>
      </w:r>
      <w:r w:rsidRPr="00CB3A5B">
        <w:rPr>
          <w:color w:val="000000" w:themeColor="text1"/>
        </w:rPr>
        <w:t>は、左の各号の一に該当する場合には、</w:t>
      </w:r>
      <w:r w:rsidR="004250E6" w:rsidRPr="00CB3A5B">
        <w:rPr>
          <w:color w:val="000000" w:themeColor="text1"/>
        </w:rPr>
        <w:t>雇入契約</w:t>
      </w:r>
      <w:r w:rsidRPr="00CB3A5B">
        <w:rPr>
          <w:color w:val="000000" w:themeColor="text1"/>
        </w:rPr>
        <w:t>を解除することができる。</w:t>
      </w:r>
    </w:p>
    <w:p w14:paraId="355A0341" w14:textId="7CE642FE" w:rsidR="007D3C51" w:rsidRPr="00CB3A5B" w:rsidRDefault="00173981">
      <w:pPr>
        <w:rPr>
          <w:color w:val="000000" w:themeColor="text1"/>
        </w:rPr>
      </w:pPr>
      <w:r w:rsidRPr="00CB3A5B">
        <w:rPr>
          <w:color w:val="000000" w:themeColor="text1"/>
        </w:rPr>
        <w:t>一　船舶が</w:t>
      </w:r>
      <w:r w:rsidR="004250E6" w:rsidRPr="00CB3A5B">
        <w:rPr>
          <w:color w:val="000000" w:themeColor="text1"/>
        </w:rPr>
        <w:t>雇入契約</w:t>
      </w:r>
      <w:r w:rsidRPr="00CB3A5B">
        <w:rPr>
          <w:color w:val="000000" w:themeColor="text1"/>
        </w:rPr>
        <w:t>の成立の時における国籍を失つたとき。</w:t>
      </w:r>
    </w:p>
    <w:p w14:paraId="623E82B3" w14:textId="60786614" w:rsidR="007D3C51" w:rsidRPr="00CB3A5B" w:rsidRDefault="00173981">
      <w:pPr>
        <w:rPr>
          <w:color w:val="000000" w:themeColor="text1"/>
        </w:rPr>
      </w:pPr>
      <w:r w:rsidRPr="00CB3A5B">
        <w:rPr>
          <w:color w:val="000000" w:themeColor="text1"/>
        </w:rPr>
        <w:t xml:space="preserve">二　</w:t>
      </w:r>
      <w:r w:rsidR="004250E6" w:rsidRPr="00CB3A5B">
        <w:rPr>
          <w:color w:val="000000" w:themeColor="text1"/>
        </w:rPr>
        <w:t>雇入契約</w:t>
      </w:r>
      <w:r w:rsidRPr="00CB3A5B">
        <w:rPr>
          <w:color w:val="000000" w:themeColor="text1"/>
        </w:rPr>
        <w:t>により定められた労働条件と事実とが著しく相違するとき。</w:t>
      </w:r>
    </w:p>
    <w:p w14:paraId="23A37F05" w14:textId="34DAE8C2" w:rsidR="007D3C51" w:rsidRPr="00CB3A5B" w:rsidRDefault="00173981">
      <w:pPr>
        <w:rPr>
          <w:color w:val="000000" w:themeColor="text1"/>
        </w:rPr>
      </w:pPr>
      <w:r w:rsidRPr="00CB3A5B">
        <w:rPr>
          <w:color w:val="000000" w:themeColor="text1"/>
        </w:rPr>
        <w:t xml:space="preserve">三　</w:t>
      </w:r>
      <w:r w:rsidR="00B04B06" w:rsidRPr="00CB3A5B">
        <w:rPr>
          <w:color w:val="000000" w:themeColor="text1"/>
        </w:rPr>
        <w:t>船員</w:t>
      </w:r>
      <w:r w:rsidRPr="00CB3A5B">
        <w:rPr>
          <w:color w:val="000000" w:themeColor="text1"/>
        </w:rPr>
        <w:t>が負傷又は疾病のため職務に堪えないとき。</w:t>
      </w:r>
    </w:p>
    <w:p w14:paraId="628A063F" w14:textId="65FFCA8E" w:rsidR="007D3C51" w:rsidRPr="00CB3A5B" w:rsidRDefault="00173981">
      <w:pPr>
        <w:rPr>
          <w:color w:val="000000" w:themeColor="text1"/>
        </w:rPr>
      </w:pPr>
      <w:r w:rsidRPr="00CB3A5B">
        <w:rPr>
          <w:color w:val="000000" w:themeColor="text1"/>
        </w:rPr>
        <w:t xml:space="preserve">四　</w:t>
      </w:r>
      <w:r w:rsidR="00B04B06" w:rsidRPr="00CB3A5B">
        <w:rPr>
          <w:color w:val="000000" w:themeColor="text1"/>
        </w:rPr>
        <w:t>船員</w:t>
      </w:r>
      <w:r w:rsidRPr="00CB3A5B">
        <w:rPr>
          <w:color w:val="000000" w:themeColor="text1"/>
        </w:rPr>
        <w:t>が国土交通省令の定めるところにより教育を受けようとするとき。</w:t>
      </w:r>
    </w:p>
    <w:p w14:paraId="05096FB2" w14:textId="654D8569"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船舶が外国の港からの航海を終了した場合において、その船舶に乗り組む</w:t>
      </w:r>
      <w:r w:rsidR="00B04B06" w:rsidRPr="00CB3A5B">
        <w:rPr>
          <w:color w:val="000000" w:themeColor="text1"/>
        </w:rPr>
        <w:t>船員</w:t>
      </w:r>
      <w:r w:rsidRPr="00CB3A5B">
        <w:rPr>
          <w:color w:val="000000" w:themeColor="text1"/>
        </w:rPr>
        <w:t>が、二十四時間以上の期間を定めて書面で</w:t>
      </w:r>
      <w:r w:rsidR="004250E6" w:rsidRPr="00CB3A5B">
        <w:rPr>
          <w:color w:val="000000" w:themeColor="text1"/>
        </w:rPr>
        <w:t>雇入契約</w:t>
      </w:r>
      <w:r w:rsidRPr="00CB3A5B">
        <w:rPr>
          <w:color w:val="000000" w:themeColor="text1"/>
        </w:rPr>
        <w:t>の解除の申入をしたときは、その期間が満了した時に、その者の</w:t>
      </w:r>
      <w:r w:rsidR="004250E6" w:rsidRPr="00CB3A5B">
        <w:rPr>
          <w:color w:val="000000" w:themeColor="text1"/>
        </w:rPr>
        <w:t>雇入契約</w:t>
      </w:r>
      <w:r w:rsidRPr="00CB3A5B">
        <w:rPr>
          <w:color w:val="000000" w:themeColor="text1"/>
        </w:rPr>
        <w:t>は、終了する。</w:t>
      </w:r>
    </w:p>
    <w:p w14:paraId="0E0C5178" w14:textId="3833447F" w:rsidR="007D3C51" w:rsidRPr="00CB3A5B" w:rsidRDefault="00173981">
      <w:pPr>
        <w:rPr>
          <w:color w:val="000000" w:themeColor="text1"/>
        </w:rPr>
      </w:pPr>
      <w:r w:rsidRPr="00CB3A5B">
        <w:rPr>
          <w:rFonts w:hint="eastAsia"/>
          <w:color w:val="000000" w:themeColor="text1"/>
        </w:rPr>
        <w:t xml:space="preserve">３　</w:t>
      </w:r>
      <w:r w:rsidR="00B07348" w:rsidRPr="00CB3A5B">
        <w:rPr>
          <w:color w:val="000000" w:themeColor="text1"/>
        </w:rPr>
        <w:t>海員</w:t>
      </w:r>
      <w:r w:rsidRPr="00CB3A5B">
        <w:rPr>
          <w:color w:val="000000" w:themeColor="text1"/>
        </w:rPr>
        <w:t>は、船長の適当と認める自己の後任者を提供したときは、</w:t>
      </w:r>
      <w:r w:rsidR="004250E6" w:rsidRPr="00CB3A5B">
        <w:rPr>
          <w:color w:val="000000" w:themeColor="text1"/>
        </w:rPr>
        <w:t>雇入契約</w:t>
      </w:r>
      <w:r w:rsidRPr="00CB3A5B">
        <w:rPr>
          <w:color w:val="000000" w:themeColor="text1"/>
        </w:rPr>
        <w:t>を解除することができる。</w:t>
      </w:r>
    </w:p>
    <w:p w14:paraId="10689E92" w14:textId="65FD90DD" w:rsidR="007D3C51" w:rsidRPr="00CB3A5B" w:rsidRDefault="00173981">
      <w:pPr>
        <w:rPr>
          <w:color w:val="000000" w:themeColor="text1"/>
        </w:rPr>
      </w:pPr>
      <w:r w:rsidRPr="00CB3A5B">
        <w:rPr>
          <w:color w:val="000000" w:themeColor="text1"/>
        </w:rPr>
        <w:t>第四十二条　期間の定のない</w:t>
      </w:r>
      <w:r w:rsidR="004250E6" w:rsidRPr="00CB3A5B">
        <w:rPr>
          <w:color w:val="000000" w:themeColor="text1"/>
        </w:rPr>
        <w:t>雇入契約</w:t>
      </w:r>
      <w:r w:rsidRPr="00CB3A5B">
        <w:rPr>
          <w:color w:val="000000" w:themeColor="text1"/>
        </w:rPr>
        <w:t>は、船舶所有者又は</w:t>
      </w:r>
      <w:r w:rsidR="00B04B06" w:rsidRPr="00CB3A5B">
        <w:rPr>
          <w:color w:val="000000" w:themeColor="text1"/>
        </w:rPr>
        <w:t>船員</w:t>
      </w:r>
      <w:r w:rsidRPr="00CB3A5B">
        <w:rPr>
          <w:color w:val="000000" w:themeColor="text1"/>
        </w:rPr>
        <w:t>が二十四時間以上の期間を定めて書面で解除の申入をしたときは、その期間が満了した時に終了する。</w:t>
      </w:r>
    </w:p>
    <w:p w14:paraId="18F11173" w14:textId="059E9DEE" w:rsidR="007D3C51" w:rsidRPr="00CB3A5B" w:rsidRDefault="00173981">
      <w:pPr>
        <w:rPr>
          <w:color w:val="000000" w:themeColor="text1"/>
        </w:rPr>
      </w:pPr>
      <w:r w:rsidRPr="00CB3A5B">
        <w:rPr>
          <w:color w:val="000000" w:themeColor="text1"/>
        </w:rPr>
        <w:t>（船舶所有者の変更に因る</w:t>
      </w:r>
      <w:r w:rsidR="004250E6" w:rsidRPr="00CB3A5B">
        <w:rPr>
          <w:color w:val="000000" w:themeColor="text1"/>
        </w:rPr>
        <w:t>雇入契約</w:t>
      </w:r>
      <w:r w:rsidRPr="00CB3A5B">
        <w:rPr>
          <w:color w:val="000000" w:themeColor="text1"/>
        </w:rPr>
        <w:t>の終了）</w:t>
      </w:r>
    </w:p>
    <w:p w14:paraId="233E270E" w14:textId="4F3C7FC8" w:rsidR="007D3C51" w:rsidRPr="00CB3A5B" w:rsidRDefault="00173981">
      <w:pPr>
        <w:rPr>
          <w:color w:val="000000" w:themeColor="text1"/>
        </w:rPr>
      </w:pPr>
      <w:r w:rsidRPr="00CB3A5B">
        <w:rPr>
          <w:color w:val="000000" w:themeColor="text1"/>
        </w:rPr>
        <w:t>第四十三条　相続その他の包括承継の場合を除いて、船舶所有者の変更があつたときは、</w:t>
      </w:r>
      <w:r w:rsidR="004250E6" w:rsidRPr="00CB3A5B">
        <w:rPr>
          <w:color w:val="000000" w:themeColor="text1"/>
        </w:rPr>
        <w:t>雇入契約</w:t>
      </w:r>
      <w:r w:rsidRPr="00CB3A5B">
        <w:rPr>
          <w:color w:val="000000" w:themeColor="text1"/>
        </w:rPr>
        <w:t>は、終了する。</w:t>
      </w:r>
    </w:p>
    <w:p w14:paraId="4DC8EE4A" w14:textId="7D70E72D" w:rsidR="007D3C51" w:rsidRPr="00CB3A5B" w:rsidRDefault="00173981">
      <w:pPr>
        <w:rPr>
          <w:color w:val="000000" w:themeColor="text1"/>
        </w:rPr>
      </w:pPr>
      <w:r w:rsidRPr="00CB3A5B">
        <w:rPr>
          <w:rFonts w:hint="eastAsia"/>
          <w:color w:val="000000" w:themeColor="text1"/>
        </w:rPr>
        <w:lastRenderedPageBreak/>
        <w:t xml:space="preserve">２　</w:t>
      </w:r>
      <w:r w:rsidRPr="00CB3A5B">
        <w:rPr>
          <w:color w:val="000000" w:themeColor="text1"/>
        </w:rPr>
        <w:t>前項の場合には、</w:t>
      </w:r>
      <w:r w:rsidR="004250E6" w:rsidRPr="00CB3A5B">
        <w:rPr>
          <w:color w:val="000000" w:themeColor="text1"/>
        </w:rPr>
        <w:t>雇入契約</w:t>
      </w:r>
      <w:r w:rsidRPr="00CB3A5B">
        <w:rPr>
          <w:color w:val="000000" w:themeColor="text1"/>
        </w:rPr>
        <w:t>の終了の時から、</w:t>
      </w:r>
      <w:r w:rsidR="00B04B06" w:rsidRPr="00CB3A5B">
        <w:rPr>
          <w:color w:val="000000" w:themeColor="text1"/>
        </w:rPr>
        <w:t>船員</w:t>
      </w:r>
      <w:r w:rsidRPr="00CB3A5B">
        <w:rPr>
          <w:color w:val="000000" w:themeColor="text1"/>
        </w:rPr>
        <w:t>と新所有者との間に従前と同一条件の</w:t>
      </w:r>
      <w:r w:rsidR="004250E6" w:rsidRPr="00CB3A5B">
        <w:rPr>
          <w:color w:val="000000" w:themeColor="text1"/>
        </w:rPr>
        <w:t>雇入契約</w:t>
      </w:r>
      <w:r w:rsidRPr="00CB3A5B">
        <w:rPr>
          <w:color w:val="000000" w:themeColor="text1"/>
        </w:rPr>
        <w:t>が存するものとみなす。この場合には、</w:t>
      </w:r>
      <w:r w:rsidR="00B04B06" w:rsidRPr="00CB3A5B">
        <w:rPr>
          <w:color w:val="000000" w:themeColor="text1"/>
        </w:rPr>
        <w:t>船員</w:t>
      </w:r>
      <w:r w:rsidRPr="00CB3A5B">
        <w:rPr>
          <w:color w:val="000000" w:themeColor="text1"/>
        </w:rPr>
        <w:t>は、前条の規定に準じて</w:t>
      </w:r>
      <w:r w:rsidR="004250E6" w:rsidRPr="00CB3A5B">
        <w:rPr>
          <w:color w:val="000000" w:themeColor="text1"/>
        </w:rPr>
        <w:t>雇入契約</w:t>
      </w:r>
      <w:r w:rsidRPr="00CB3A5B">
        <w:rPr>
          <w:color w:val="000000" w:themeColor="text1"/>
        </w:rPr>
        <w:t>を解除することができる。</w:t>
      </w:r>
    </w:p>
    <w:p w14:paraId="7C4160E5" w14:textId="11EBA9CD" w:rsidR="007D3C51" w:rsidRPr="00CB3A5B" w:rsidRDefault="00173981">
      <w:pPr>
        <w:rPr>
          <w:color w:val="000000" w:themeColor="text1"/>
        </w:rPr>
      </w:pPr>
      <w:r w:rsidRPr="00CB3A5B">
        <w:rPr>
          <w:color w:val="000000" w:themeColor="text1"/>
        </w:rPr>
        <w:t>（</w:t>
      </w:r>
      <w:r w:rsidR="004250E6" w:rsidRPr="00CB3A5B">
        <w:rPr>
          <w:color w:val="000000" w:themeColor="text1"/>
        </w:rPr>
        <w:t>雇入契約</w:t>
      </w:r>
      <w:r w:rsidRPr="00CB3A5B">
        <w:rPr>
          <w:color w:val="000000" w:themeColor="text1"/>
        </w:rPr>
        <w:t>の延長）</w:t>
      </w:r>
    </w:p>
    <w:p w14:paraId="728158B7" w14:textId="39D87C7F" w:rsidR="007D3C51" w:rsidRPr="00CB3A5B" w:rsidRDefault="00173981">
      <w:pPr>
        <w:rPr>
          <w:color w:val="000000" w:themeColor="text1"/>
        </w:rPr>
      </w:pPr>
      <w:r w:rsidRPr="00CB3A5B">
        <w:rPr>
          <w:color w:val="000000" w:themeColor="text1"/>
        </w:rPr>
        <w:t xml:space="preserve">第四十四条　</w:t>
      </w:r>
      <w:r w:rsidR="004250E6" w:rsidRPr="00CB3A5B">
        <w:rPr>
          <w:color w:val="000000" w:themeColor="text1"/>
        </w:rPr>
        <w:t>雇入契約</w:t>
      </w:r>
      <w:r w:rsidRPr="00CB3A5B">
        <w:rPr>
          <w:color w:val="000000" w:themeColor="text1"/>
        </w:rPr>
        <w:t>が終了した時に船舶が航行中の場合には、次の港に入港してその港における荷物の陸揚及び旅客の上陸が終る時まで、</w:t>
      </w:r>
      <w:r w:rsidR="004250E6" w:rsidRPr="00CB3A5B">
        <w:rPr>
          <w:color w:val="000000" w:themeColor="text1"/>
        </w:rPr>
        <w:t>雇入契約</w:t>
      </w:r>
      <w:r w:rsidRPr="00CB3A5B">
        <w:rPr>
          <w:color w:val="000000" w:themeColor="text1"/>
        </w:rPr>
        <w:t>が終了した時に船舶が停泊中の場合には、その港における荷物の陸揚及び旅客の上陸が終る時まで、その</w:t>
      </w:r>
      <w:r w:rsidR="004250E6" w:rsidRPr="00CB3A5B">
        <w:rPr>
          <w:color w:val="000000" w:themeColor="text1"/>
        </w:rPr>
        <w:t>雇入契約</w:t>
      </w:r>
      <w:r w:rsidRPr="00CB3A5B">
        <w:rPr>
          <w:color w:val="000000" w:themeColor="text1"/>
        </w:rPr>
        <w:t>は、存続するものとみなす。</w:t>
      </w:r>
    </w:p>
    <w:p w14:paraId="038FFFEA" w14:textId="7DD1A7DC"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w:t>
      </w:r>
      <w:r w:rsidR="004250E6" w:rsidRPr="00CB3A5B">
        <w:rPr>
          <w:color w:val="000000" w:themeColor="text1"/>
        </w:rPr>
        <w:t>雇入契約</w:t>
      </w:r>
      <w:r w:rsidRPr="00CB3A5B">
        <w:rPr>
          <w:color w:val="000000" w:themeColor="text1"/>
        </w:rPr>
        <w:t>が適当な</w:t>
      </w:r>
      <w:r w:rsidR="00B04B06" w:rsidRPr="00CB3A5B">
        <w:rPr>
          <w:color w:val="000000" w:themeColor="text1"/>
        </w:rPr>
        <w:t>船員</w:t>
      </w:r>
      <w:r w:rsidRPr="00CB3A5B">
        <w:rPr>
          <w:color w:val="000000" w:themeColor="text1"/>
        </w:rPr>
        <w:t>を補充することのできない港において終了する場合には、適当な</w:t>
      </w:r>
      <w:r w:rsidR="00B04B06" w:rsidRPr="00CB3A5B">
        <w:rPr>
          <w:color w:val="000000" w:themeColor="text1"/>
        </w:rPr>
        <w:t>船員</w:t>
      </w:r>
      <w:r w:rsidRPr="00CB3A5B">
        <w:rPr>
          <w:color w:val="000000" w:themeColor="text1"/>
        </w:rPr>
        <w:t>を補充することのできる港に到着して荷物の陸揚及び旅客の上陸が終る時まで、</w:t>
      </w:r>
      <w:r w:rsidR="004250E6" w:rsidRPr="00CB3A5B">
        <w:rPr>
          <w:color w:val="000000" w:themeColor="text1"/>
        </w:rPr>
        <w:t>雇入契約</w:t>
      </w:r>
      <w:r w:rsidRPr="00CB3A5B">
        <w:rPr>
          <w:color w:val="000000" w:themeColor="text1"/>
        </w:rPr>
        <w:t>を存続させることができる。但し、第四十一条第一項第一号乃至第三号の場合は、この限りでない。</w:t>
      </w:r>
    </w:p>
    <w:p w14:paraId="704561CF" w14:textId="77777777" w:rsidR="007D3C51" w:rsidRPr="00CB3A5B" w:rsidRDefault="00173981">
      <w:pPr>
        <w:rPr>
          <w:color w:val="000000" w:themeColor="text1"/>
        </w:rPr>
      </w:pPr>
      <w:r w:rsidRPr="00CB3A5B">
        <w:rPr>
          <w:color w:val="000000" w:themeColor="text1"/>
        </w:rPr>
        <w:t>（解雇制限）</w:t>
      </w:r>
    </w:p>
    <w:p w14:paraId="3FA3A9F6" w14:textId="202C5EBF" w:rsidR="007D3C51" w:rsidRPr="00CB3A5B" w:rsidRDefault="00173981">
      <w:pPr>
        <w:rPr>
          <w:color w:val="000000" w:themeColor="text1"/>
        </w:rPr>
      </w:pPr>
      <w:r w:rsidRPr="00CB3A5B">
        <w:rPr>
          <w:color w:val="000000" w:themeColor="text1"/>
        </w:rPr>
        <w:t>第四十四条の二　船舶所有者は、</w:t>
      </w:r>
      <w:r w:rsidR="00B04B06" w:rsidRPr="00CB3A5B">
        <w:rPr>
          <w:color w:val="000000" w:themeColor="text1"/>
        </w:rPr>
        <w:t>船員</w:t>
      </w:r>
      <w:r w:rsidRPr="00CB3A5B">
        <w:rPr>
          <w:color w:val="000000" w:themeColor="text1"/>
        </w:rPr>
        <w:t>が職務上負傷し、又は疾病にかかり療養のため作業に従事しない期間及びその後三十日間並びに女子の</w:t>
      </w:r>
      <w:r w:rsidR="00B04B06" w:rsidRPr="00CB3A5B">
        <w:rPr>
          <w:color w:val="000000" w:themeColor="text1"/>
        </w:rPr>
        <w:t>船員</w:t>
      </w:r>
      <w:r w:rsidRPr="00CB3A5B">
        <w:rPr>
          <w:color w:val="000000" w:themeColor="text1"/>
        </w:rPr>
        <w:t>が第八十七条第一項又は第二項の規定によつて作業に従事しない期間及びその後三十日間は、解雇してはならない。ただし、療養のため作業に従事しない期間が三年を超えた場合又は天災事変その他やむを得ない事由のために事業の継続が不可能となつた場合においては、この限りでない。</w:t>
      </w:r>
    </w:p>
    <w:p w14:paraId="4189F84B"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前項但書の天災事変その他やむを得ない事由のために事業の継続が不可能となつた場合においては、その事由について国土交通大臣の認定を受けなければならない。</w:t>
      </w:r>
    </w:p>
    <w:p w14:paraId="60BD041E" w14:textId="77777777" w:rsidR="007D3C51" w:rsidRPr="00CB3A5B" w:rsidRDefault="00173981">
      <w:pPr>
        <w:rPr>
          <w:color w:val="000000" w:themeColor="text1"/>
        </w:rPr>
      </w:pPr>
      <w:r w:rsidRPr="00CB3A5B">
        <w:rPr>
          <w:color w:val="000000" w:themeColor="text1"/>
        </w:rPr>
        <w:t>（解雇の予告）</w:t>
      </w:r>
    </w:p>
    <w:p w14:paraId="0326BAB4" w14:textId="572A1AA5" w:rsidR="007D3C51" w:rsidRPr="00CB3A5B" w:rsidRDefault="00173981">
      <w:pPr>
        <w:rPr>
          <w:color w:val="000000" w:themeColor="text1"/>
        </w:rPr>
      </w:pPr>
      <w:r w:rsidRPr="00CB3A5B">
        <w:rPr>
          <w:color w:val="000000" w:themeColor="text1"/>
        </w:rPr>
        <w:t>第四十四条の三　船舶所有者は、予備</w:t>
      </w:r>
      <w:r w:rsidR="00B04B06" w:rsidRPr="00CB3A5B">
        <w:rPr>
          <w:color w:val="000000" w:themeColor="text1"/>
        </w:rPr>
        <w:t>船員</w:t>
      </w:r>
      <w:r w:rsidRPr="00CB3A5B">
        <w:rPr>
          <w:color w:val="000000" w:themeColor="text1"/>
        </w:rPr>
        <w:t>を解雇しようとする場合においては、少なくとも三十日前にその予告をしなければならない。三十日前に予告をしない船舶所有者は、一箇月分の給料の額と同額の予告手当を支払わなければならない。但し、天災事変その他やむを得ない事由のために事業の継続が不可能となつた場合又は予備</w:t>
      </w:r>
      <w:r w:rsidR="00B04B06" w:rsidRPr="00CB3A5B">
        <w:rPr>
          <w:color w:val="000000" w:themeColor="text1"/>
        </w:rPr>
        <w:t>船員</w:t>
      </w:r>
      <w:r w:rsidRPr="00CB3A5B">
        <w:rPr>
          <w:color w:val="000000" w:themeColor="text1"/>
        </w:rPr>
        <w:t>の責に帰すべき事由に基づいて解雇する場合においては、この限りでない。</w:t>
      </w:r>
    </w:p>
    <w:p w14:paraId="314A0E4D"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前項の予告の日数は、一日について、国土交通省令の定めるところにより算定する給料の額と同額の予告手当を支払つた場合においては、その日数を短縮することができる。</w:t>
      </w:r>
    </w:p>
    <w:p w14:paraId="6071D20C" w14:textId="77777777"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第一項但書の場合においては、その事由について国土交通大臣の認定を受けなければならない。</w:t>
      </w:r>
    </w:p>
    <w:p w14:paraId="0DD41640" w14:textId="77777777" w:rsidR="007D3C51" w:rsidRPr="00CB3A5B" w:rsidRDefault="00173981">
      <w:pPr>
        <w:rPr>
          <w:color w:val="000000" w:themeColor="text1"/>
        </w:rPr>
      </w:pPr>
      <w:r w:rsidRPr="00CB3A5B">
        <w:rPr>
          <w:color w:val="000000" w:themeColor="text1"/>
        </w:rPr>
        <w:t>（失業手当）</w:t>
      </w:r>
    </w:p>
    <w:p w14:paraId="1B0978DB" w14:textId="66DBF191" w:rsidR="007D3C51" w:rsidRPr="00CB3A5B" w:rsidRDefault="00173981">
      <w:pPr>
        <w:rPr>
          <w:color w:val="000000" w:themeColor="text1"/>
        </w:rPr>
      </w:pPr>
      <w:r w:rsidRPr="00CB3A5B">
        <w:rPr>
          <w:color w:val="000000" w:themeColor="text1"/>
        </w:rPr>
        <w:lastRenderedPageBreak/>
        <w:t>第四十五条　船舶所有者は、第三十九条の規定により</w:t>
      </w:r>
      <w:r w:rsidR="004250E6" w:rsidRPr="00CB3A5B">
        <w:rPr>
          <w:color w:val="000000" w:themeColor="text1"/>
        </w:rPr>
        <w:t>雇入契約</w:t>
      </w:r>
      <w:r w:rsidRPr="00CB3A5B">
        <w:rPr>
          <w:color w:val="000000" w:themeColor="text1"/>
        </w:rPr>
        <w:t>が終了したときは、その翌日（行方不明となつた</w:t>
      </w:r>
      <w:r w:rsidR="00B04B06" w:rsidRPr="00CB3A5B">
        <w:rPr>
          <w:color w:val="000000" w:themeColor="text1"/>
        </w:rPr>
        <w:t>船員</w:t>
      </w:r>
      <w:r w:rsidRPr="00CB3A5B">
        <w:rPr>
          <w:color w:val="000000" w:themeColor="text1"/>
        </w:rPr>
        <w:t>については、その生存が知れた日）から二箇月（その行方不明について行方不明手当の支払を受くべき</w:t>
      </w:r>
      <w:r w:rsidR="00B04B06" w:rsidRPr="00CB3A5B">
        <w:rPr>
          <w:color w:val="000000" w:themeColor="text1"/>
        </w:rPr>
        <w:t>船員</w:t>
      </w:r>
      <w:r w:rsidRPr="00CB3A5B">
        <w:rPr>
          <w:color w:val="000000" w:themeColor="text1"/>
        </w:rPr>
        <w:t>については、二箇月から行方不明中の期間を控除した期間）の範囲内において、</w:t>
      </w:r>
      <w:r w:rsidR="00B04B06" w:rsidRPr="00CB3A5B">
        <w:rPr>
          <w:color w:val="000000" w:themeColor="text1"/>
        </w:rPr>
        <w:t>船員</w:t>
      </w:r>
      <w:r w:rsidRPr="00CB3A5B">
        <w:rPr>
          <w:color w:val="000000" w:themeColor="text1"/>
        </w:rPr>
        <w:t>の失業期間中毎月一回その失業日数に応じ給料の額と同額の失業手当を支払わなければならない。</w:t>
      </w:r>
    </w:p>
    <w:p w14:paraId="0030E7D8" w14:textId="77777777" w:rsidR="007D3C51" w:rsidRPr="00CB3A5B" w:rsidRDefault="00173981">
      <w:pPr>
        <w:rPr>
          <w:color w:val="000000" w:themeColor="text1"/>
        </w:rPr>
      </w:pPr>
      <w:r w:rsidRPr="00CB3A5B">
        <w:rPr>
          <w:color w:val="000000" w:themeColor="text1"/>
        </w:rPr>
        <w:t>（雇止手当）</w:t>
      </w:r>
    </w:p>
    <w:p w14:paraId="4714A9EC" w14:textId="6F47F769" w:rsidR="007D3C51" w:rsidRPr="00CB3A5B" w:rsidRDefault="00173981">
      <w:pPr>
        <w:rPr>
          <w:color w:val="000000" w:themeColor="text1"/>
        </w:rPr>
      </w:pPr>
      <w:r w:rsidRPr="00CB3A5B">
        <w:rPr>
          <w:color w:val="000000" w:themeColor="text1"/>
        </w:rPr>
        <w:t>第四十六条　船舶所有者（第四号の場合には旧所有者）は、左の各号の一に該当する場合には、遅滞なく、</w:t>
      </w:r>
      <w:r w:rsidR="00B04B06" w:rsidRPr="00CB3A5B">
        <w:rPr>
          <w:color w:val="000000" w:themeColor="text1"/>
        </w:rPr>
        <w:t>船員</w:t>
      </w:r>
      <w:r w:rsidRPr="00CB3A5B">
        <w:rPr>
          <w:color w:val="000000" w:themeColor="text1"/>
        </w:rPr>
        <w:t>に一箇月分の給料の額と同額の雇止手当を支払わなければならない。</w:t>
      </w:r>
    </w:p>
    <w:p w14:paraId="491F5879" w14:textId="0F61A74C" w:rsidR="007D3C51" w:rsidRPr="00CB3A5B" w:rsidRDefault="00173981">
      <w:pPr>
        <w:rPr>
          <w:color w:val="000000" w:themeColor="text1"/>
        </w:rPr>
      </w:pPr>
      <w:r w:rsidRPr="00CB3A5B">
        <w:rPr>
          <w:color w:val="000000" w:themeColor="text1"/>
        </w:rPr>
        <w:t>一　第四十条第六号の規定により船舶所有者が</w:t>
      </w:r>
      <w:r w:rsidR="004250E6" w:rsidRPr="00CB3A5B">
        <w:rPr>
          <w:color w:val="000000" w:themeColor="text1"/>
        </w:rPr>
        <w:t>雇入契約</w:t>
      </w:r>
      <w:r w:rsidRPr="00CB3A5B">
        <w:rPr>
          <w:color w:val="000000" w:themeColor="text1"/>
        </w:rPr>
        <w:t>を解除したとき。</w:t>
      </w:r>
    </w:p>
    <w:p w14:paraId="44D8240E" w14:textId="494EAD64" w:rsidR="007D3C51" w:rsidRPr="00CB3A5B" w:rsidRDefault="00173981">
      <w:pPr>
        <w:rPr>
          <w:color w:val="000000" w:themeColor="text1"/>
        </w:rPr>
      </w:pPr>
      <w:r w:rsidRPr="00CB3A5B">
        <w:rPr>
          <w:color w:val="000000" w:themeColor="text1"/>
        </w:rPr>
        <w:t>二　第四十一条第一項第一号又は第二号の規定により</w:t>
      </w:r>
      <w:r w:rsidR="00B04B06" w:rsidRPr="00CB3A5B">
        <w:rPr>
          <w:color w:val="000000" w:themeColor="text1"/>
        </w:rPr>
        <w:t>船員</w:t>
      </w:r>
      <w:r w:rsidRPr="00CB3A5B">
        <w:rPr>
          <w:color w:val="000000" w:themeColor="text1"/>
        </w:rPr>
        <w:t>が</w:t>
      </w:r>
      <w:r w:rsidR="004250E6" w:rsidRPr="00CB3A5B">
        <w:rPr>
          <w:color w:val="000000" w:themeColor="text1"/>
        </w:rPr>
        <w:t>雇入契約</w:t>
      </w:r>
      <w:r w:rsidRPr="00CB3A5B">
        <w:rPr>
          <w:color w:val="000000" w:themeColor="text1"/>
        </w:rPr>
        <w:t>を解除したとき。</w:t>
      </w:r>
    </w:p>
    <w:p w14:paraId="2622A921" w14:textId="4DA693F7" w:rsidR="007D3C51" w:rsidRPr="00CB3A5B" w:rsidRDefault="00173981">
      <w:pPr>
        <w:rPr>
          <w:color w:val="000000" w:themeColor="text1"/>
        </w:rPr>
      </w:pPr>
      <w:r w:rsidRPr="00CB3A5B">
        <w:rPr>
          <w:color w:val="000000" w:themeColor="text1"/>
        </w:rPr>
        <w:t>三　第四十二条の規定により船舶所有者が</w:t>
      </w:r>
      <w:r w:rsidR="004250E6" w:rsidRPr="00CB3A5B">
        <w:rPr>
          <w:color w:val="000000" w:themeColor="text1"/>
        </w:rPr>
        <w:t>雇入契約</w:t>
      </w:r>
      <w:r w:rsidRPr="00CB3A5B">
        <w:rPr>
          <w:color w:val="000000" w:themeColor="text1"/>
        </w:rPr>
        <w:t>を解除したとき。</w:t>
      </w:r>
    </w:p>
    <w:p w14:paraId="32F21000" w14:textId="02AEE318" w:rsidR="007D3C51" w:rsidRPr="00CB3A5B" w:rsidRDefault="00173981">
      <w:pPr>
        <w:rPr>
          <w:color w:val="000000" w:themeColor="text1"/>
        </w:rPr>
      </w:pPr>
      <w:r w:rsidRPr="00CB3A5B">
        <w:rPr>
          <w:color w:val="000000" w:themeColor="text1"/>
        </w:rPr>
        <w:t>四　第四十三条第一項の規定により</w:t>
      </w:r>
      <w:r w:rsidR="004250E6" w:rsidRPr="00CB3A5B">
        <w:rPr>
          <w:color w:val="000000" w:themeColor="text1"/>
        </w:rPr>
        <w:t>雇入契約</w:t>
      </w:r>
      <w:r w:rsidRPr="00CB3A5B">
        <w:rPr>
          <w:color w:val="000000" w:themeColor="text1"/>
        </w:rPr>
        <w:t>が終了したとき。</w:t>
      </w:r>
    </w:p>
    <w:p w14:paraId="7B544123" w14:textId="71126821" w:rsidR="007D3C51" w:rsidRPr="00CB3A5B" w:rsidRDefault="00173981">
      <w:pPr>
        <w:rPr>
          <w:color w:val="000000" w:themeColor="text1"/>
        </w:rPr>
      </w:pPr>
      <w:r w:rsidRPr="00CB3A5B">
        <w:rPr>
          <w:color w:val="000000" w:themeColor="text1"/>
        </w:rPr>
        <w:t xml:space="preserve">五　</w:t>
      </w:r>
      <w:r w:rsidR="00B04B06" w:rsidRPr="00CB3A5B">
        <w:rPr>
          <w:color w:val="000000" w:themeColor="text1"/>
        </w:rPr>
        <w:t>船員</w:t>
      </w:r>
      <w:r w:rsidRPr="00CB3A5B">
        <w:rPr>
          <w:color w:val="000000" w:themeColor="text1"/>
        </w:rPr>
        <w:t>が第八十三条の健康証明書を受けることができないため</w:t>
      </w:r>
      <w:r w:rsidR="004250E6" w:rsidRPr="00CB3A5B">
        <w:rPr>
          <w:color w:val="000000" w:themeColor="text1"/>
        </w:rPr>
        <w:t>雇入契約</w:t>
      </w:r>
      <w:r w:rsidRPr="00CB3A5B">
        <w:rPr>
          <w:color w:val="000000" w:themeColor="text1"/>
        </w:rPr>
        <w:t>が解除されたとき。</w:t>
      </w:r>
    </w:p>
    <w:p w14:paraId="2F8D0815" w14:textId="77777777" w:rsidR="007D3C51" w:rsidRPr="00CB3A5B" w:rsidRDefault="00173981">
      <w:pPr>
        <w:rPr>
          <w:color w:val="000000" w:themeColor="text1"/>
        </w:rPr>
      </w:pPr>
      <w:r w:rsidRPr="00CB3A5B">
        <w:rPr>
          <w:color w:val="000000" w:themeColor="text1"/>
        </w:rPr>
        <w:t>（送還）</w:t>
      </w:r>
    </w:p>
    <w:p w14:paraId="3B8E6239" w14:textId="2AAD8166" w:rsidR="007D3C51" w:rsidRPr="00CB3A5B" w:rsidRDefault="00173981">
      <w:pPr>
        <w:rPr>
          <w:color w:val="000000" w:themeColor="text1"/>
        </w:rPr>
      </w:pPr>
      <w:r w:rsidRPr="00CB3A5B">
        <w:rPr>
          <w:color w:val="000000" w:themeColor="text1"/>
        </w:rPr>
        <w:t>第四十七条　船舶所有者は、次の各号のいずれかに該当する場合には、遅滞なくその費用で、</w:t>
      </w:r>
      <w:r w:rsidR="00B04B06" w:rsidRPr="00CB3A5B">
        <w:rPr>
          <w:color w:val="000000" w:themeColor="text1"/>
        </w:rPr>
        <w:t>船員</w:t>
      </w:r>
      <w:r w:rsidRPr="00CB3A5B">
        <w:rPr>
          <w:color w:val="000000" w:themeColor="text1"/>
        </w:rPr>
        <w:t>の希望により、雇入港又は雇入港までの送還に要する費用の範囲内で送還することのできるその他の地（雇入れのため雇入港に招致した</w:t>
      </w:r>
      <w:r w:rsidR="00B04B06" w:rsidRPr="00CB3A5B">
        <w:rPr>
          <w:color w:val="000000" w:themeColor="text1"/>
        </w:rPr>
        <w:t>船員</w:t>
      </w:r>
      <w:r w:rsidRPr="00CB3A5B">
        <w:rPr>
          <w:color w:val="000000" w:themeColor="text1"/>
        </w:rPr>
        <w:t>及び未成年者の</w:t>
      </w:r>
      <w:r w:rsidR="00B04B06" w:rsidRPr="00CB3A5B">
        <w:rPr>
          <w:color w:val="000000" w:themeColor="text1"/>
        </w:rPr>
        <w:t>船員</w:t>
      </w:r>
      <w:r w:rsidRPr="00CB3A5B">
        <w:rPr>
          <w:color w:val="000000" w:themeColor="text1"/>
        </w:rPr>
        <w:t>にあつては、雇入港若しくは</w:t>
      </w:r>
      <w:r w:rsidR="004250E6" w:rsidRPr="00CB3A5B">
        <w:rPr>
          <w:color w:val="000000" w:themeColor="text1"/>
        </w:rPr>
        <w:t>雇入契約</w:t>
      </w:r>
      <w:r w:rsidRPr="00CB3A5B">
        <w:rPr>
          <w:color w:val="000000" w:themeColor="text1"/>
        </w:rPr>
        <w:t>の成立の時における</w:t>
      </w:r>
      <w:r w:rsidR="00B04B06" w:rsidRPr="00CB3A5B">
        <w:rPr>
          <w:color w:val="000000" w:themeColor="text1"/>
        </w:rPr>
        <w:t>船員</w:t>
      </w:r>
      <w:r w:rsidRPr="00CB3A5B">
        <w:rPr>
          <w:color w:val="000000" w:themeColor="text1"/>
        </w:rPr>
        <w:t>の居住地又はこれらのいずれかまでの送還に要する費用の範囲内で送還することのできるその他の地。次項において「雇入港等」という。）まで</w:t>
      </w:r>
      <w:r w:rsidR="00B04B06" w:rsidRPr="00CB3A5B">
        <w:rPr>
          <w:color w:val="000000" w:themeColor="text1"/>
        </w:rPr>
        <w:t>船員</w:t>
      </w:r>
      <w:r w:rsidRPr="00CB3A5B">
        <w:rPr>
          <w:color w:val="000000" w:themeColor="text1"/>
        </w:rPr>
        <w:t>を送還しなければならない。ただし、送還に代えてその費用を支払うことができる。</w:t>
      </w:r>
    </w:p>
    <w:p w14:paraId="1F626155" w14:textId="2D35D587" w:rsidR="007D3C51" w:rsidRPr="00CB3A5B" w:rsidRDefault="00173981">
      <w:pPr>
        <w:rPr>
          <w:color w:val="000000" w:themeColor="text1"/>
        </w:rPr>
      </w:pPr>
      <w:r w:rsidRPr="00CB3A5B">
        <w:rPr>
          <w:color w:val="000000" w:themeColor="text1"/>
        </w:rPr>
        <w:t>一　第三十九条の規定により</w:t>
      </w:r>
      <w:r w:rsidR="004250E6" w:rsidRPr="00CB3A5B">
        <w:rPr>
          <w:color w:val="000000" w:themeColor="text1"/>
        </w:rPr>
        <w:t>雇入契約</w:t>
      </w:r>
      <w:r w:rsidRPr="00CB3A5B">
        <w:rPr>
          <w:color w:val="000000" w:themeColor="text1"/>
        </w:rPr>
        <w:t>が終了したとき。</w:t>
      </w:r>
    </w:p>
    <w:p w14:paraId="62DB3F4D" w14:textId="050CAF2B" w:rsidR="007D3C51" w:rsidRPr="00CB3A5B" w:rsidRDefault="00173981">
      <w:pPr>
        <w:rPr>
          <w:color w:val="000000" w:themeColor="text1"/>
        </w:rPr>
      </w:pPr>
      <w:r w:rsidRPr="00CB3A5B">
        <w:rPr>
          <w:color w:val="000000" w:themeColor="text1"/>
        </w:rPr>
        <w:t>二　第四十条第一号又は第六号の規定により船舶所有者が</w:t>
      </w:r>
      <w:r w:rsidR="004250E6" w:rsidRPr="00CB3A5B">
        <w:rPr>
          <w:color w:val="000000" w:themeColor="text1"/>
        </w:rPr>
        <w:t>雇入契約</w:t>
      </w:r>
      <w:r w:rsidRPr="00CB3A5B">
        <w:rPr>
          <w:color w:val="000000" w:themeColor="text1"/>
        </w:rPr>
        <w:t>を解除したとき。</w:t>
      </w:r>
    </w:p>
    <w:p w14:paraId="10D12F2D" w14:textId="2F01795E" w:rsidR="007D3C51" w:rsidRPr="00CB3A5B" w:rsidRDefault="00173981">
      <w:pPr>
        <w:rPr>
          <w:color w:val="000000" w:themeColor="text1"/>
        </w:rPr>
      </w:pPr>
      <w:r w:rsidRPr="00CB3A5B">
        <w:rPr>
          <w:color w:val="000000" w:themeColor="text1"/>
        </w:rPr>
        <w:t>三　第四十条第五号又は第四十一条第一項第三号の規定により船舶所有者又は</w:t>
      </w:r>
      <w:r w:rsidR="00B04B06" w:rsidRPr="00CB3A5B">
        <w:rPr>
          <w:color w:val="000000" w:themeColor="text1"/>
        </w:rPr>
        <w:t>船員</w:t>
      </w:r>
      <w:r w:rsidRPr="00CB3A5B">
        <w:rPr>
          <w:color w:val="000000" w:themeColor="text1"/>
        </w:rPr>
        <w:t>が</w:t>
      </w:r>
      <w:r w:rsidR="004250E6" w:rsidRPr="00CB3A5B">
        <w:rPr>
          <w:color w:val="000000" w:themeColor="text1"/>
        </w:rPr>
        <w:t>雇入契約</w:t>
      </w:r>
      <w:r w:rsidRPr="00CB3A5B">
        <w:rPr>
          <w:color w:val="000000" w:themeColor="text1"/>
        </w:rPr>
        <w:t>を解除したとき。ただし、</w:t>
      </w:r>
      <w:r w:rsidR="00B04B06" w:rsidRPr="00CB3A5B">
        <w:rPr>
          <w:color w:val="000000" w:themeColor="text1"/>
        </w:rPr>
        <w:t>船員</w:t>
      </w:r>
      <w:r w:rsidRPr="00CB3A5B">
        <w:rPr>
          <w:color w:val="000000" w:themeColor="text1"/>
        </w:rPr>
        <w:t>の職務外の負傷又は疾病につき</w:t>
      </w:r>
      <w:r w:rsidR="00B04B06" w:rsidRPr="00CB3A5B">
        <w:rPr>
          <w:color w:val="000000" w:themeColor="text1"/>
        </w:rPr>
        <w:t>船員</w:t>
      </w:r>
      <w:r w:rsidRPr="00CB3A5B">
        <w:rPr>
          <w:color w:val="000000" w:themeColor="text1"/>
        </w:rPr>
        <w:t>に故意又は重大な過失のあつたときは、この限りでない。</w:t>
      </w:r>
    </w:p>
    <w:p w14:paraId="071919AB" w14:textId="3460A438" w:rsidR="007D3C51" w:rsidRPr="00CB3A5B" w:rsidRDefault="00173981">
      <w:pPr>
        <w:rPr>
          <w:color w:val="000000" w:themeColor="text1"/>
        </w:rPr>
      </w:pPr>
      <w:r w:rsidRPr="00CB3A5B">
        <w:rPr>
          <w:color w:val="000000" w:themeColor="text1"/>
        </w:rPr>
        <w:t>四　第四十一条第一項第一号又は第二号の規定により</w:t>
      </w:r>
      <w:r w:rsidR="00B04B06" w:rsidRPr="00CB3A5B">
        <w:rPr>
          <w:color w:val="000000" w:themeColor="text1"/>
        </w:rPr>
        <w:t>船員</w:t>
      </w:r>
      <w:r w:rsidRPr="00CB3A5B">
        <w:rPr>
          <w:color w:val="000000" w:themeColor="text1"/>
        </w:rPr>
        <w:t>が</w:t>
      </w:r>
      <w:r w:rsidR="004250E6" w:rsidRPr="00CB3A5B">
        <w:rPr>
          <w:color w:val="000000" w:themeColor="text1"/>
        </w:rPr>
        <w:t>雇入契約</w:t>
      </w:r>
      <w:r w:rsidRPr="00CB3A5B">
        <w:rPr>
          <w:color w:val="000000" w:themeColor="text1"/>
        </w:rPr>
        <w:t>を解除したとき。</w:t>
      </w:r>
    </w:p>
    <w:p w14:paraId="67E4FA43" w14:textId="6C47DA03" w:rsidR="007D3C51" w:rsidRPr="00CB3A5B" w:rsidRDefault="00173981">
      <w:pPr>
        <w:rPr>
          <w:color w:val="000000" w:themeColor="text1"/>
        </w:rPr>
      </w:pPr>
      <w:r w:rsidRPr="00CB3A5B">
        <w:rPr>
          <w:color w:val="000000" w:themeColor="text1"/>
        </w:rPr>
        <w:t>五　第四十二条の規定により船舶所有者が</w:t>
      </w:r>
      <w:r w:rsidR="004250E6" w:rsidRPr="00CB3A5B">
        <w:rPr>
          <w:color w:val="000000" w:themeColor="text1"/>
        </w:rPr>
        <w:t>雇入契約</w:t>
      </w:r>
      <w:r w:rsidRPr="00CB3A5B">
        <w:rPr>
          <w:color w:val="000000" w:themeColor="text1"/>
        </w:rPr>
        <w:t>を解除したとき。</w:t>
      </w:r>
    </w:p>
    <w:p w14:paraId="0211C0C9" w14:textId="24634041" w:rsidR="007D3C51" w:rsidRPr="00CB3A5B" w:rsidRDefault="00173981">
      <w:pPr>
        <w:rPr>
          <w:color w:val="000000" w:themeColor="text1"/>
        </w:rPr>
      </w:pPr>
      <w:r w:rsidRPr="00CB3A5B">
        <w:rPr>
          <w:color w:val="000000" w:themeColor="text1"/>
        </w:rPr>
        <w:t>六　第四十三条第二項の規定により</w:t>
      </w:r>
      <w:r w:rsidR="00B04B06" w:rsidRPr="00CB3A5B">
        <w:rPr>
          <w:color w:val="000000" w:themeColor="text1"/>
        </w:rPr>
        <w:t>船員</w:t>
      </w:r>
      <w:r w:rsidRPr="00CB3A5B">
        <w:rPr>
          <w:color w:val="000000" w:themeColor="text1"/>
        </w:rPr>
        <w:t>が</w:t>
      </w:r>
      <w:r w:rsidR="004250E6" w:rsidRPr="00CB3A5B">
        <w:rPr>
          <w:color w:val="000000" w:themeColor="text1"/>
        </w:rPr>
        <w:t>雇入契約</w:t>
      </w:r>
      <w:r w:rsidRPr="00CB3A5B">
        <w:rPr>
          <w:color w:val="000000" w:themeColor="text1"/>
        </w:rPr>
        <w:t>を解除したとき。</w:t>
      </w:r>
    </w:p>
    <w:p w14:paraId="5044BB67" w14:textId="6160D78C" w:rsidR="007D3C51" w:rsidRPr="00CB3A5B" w:rsidRDefault="00173981">
      <w:pPr>
        <w:rPr>
          <w:color w:val="000000" w:themeColor="text1"/>
        </w:rPr>
      </w:pPr>
      <w:r w:rsidRPr="00CB3A5B">
        <w:rPr>
          <w:color w:val="000000" w:themeColor="text1"/>
        </w:rPr>
        <w:t xml:space="preserve">七　</w:t>
      </w:r>
      <w:r w:rsidR="004250E6" w:rsidRPr="00CB3A5B">
        <w:rPr>
          <w:color w:val="000000" w:themeColor="text1"/>
        </w:rPr>
        <w:t>雇入契約</w:t>
      </w:r>
      <w:r w:rsidRPr="00CB3A5B">
        <w:rPr>
          <w:color w:val="000000" w:themeColor="text1"/>
        </w:rPr>
        <w:t>が期間の満了により</w:t>
      </w:r>
      <w:r w:rsidR="00B04B06" w:rsidRPr="00CB3A5B">
        <w:rPr>
          <w:color w:val="000000" w:themeColor="text1"/>
        </w:rPr>
        <w:t>船員</w:t>
      </w:r>
      <w:r w:rsidRPr="00CB3A5B">
        <w:rPr>
          <w:color w:val="000000" w:themeColor="text1"/>
        </w:rPr>
        <w:t>の本国以外の地で終了したとき。</w:t>
      </w:r>
    </w:p>
    <w:p w14:paraId="73B4258E" w14:textId="5D6D60FE" w:rsidR="007D3C51" w:rsidRPr="00CB3A5B" w:rsidRDefault="00173981">
      <w:pPr>
        <w:rPr>
          <w:color w:val="000000" w:themeColor="text1"/>
        </w:rPr>
      </w:pPr>
      <w:r w:rsidRPr="00CB3A5B">
        <w:rPr>
          <w:color w:val="000000" w:themeColor="text1"/>
        </w:rPr>
        <w:t xml:space="preserve">八　</w:t>
      </w:r>
      <w:r w:rsidR="00B04B06" w:rsidRPr="00CB3A5B">
        <w:rPr>
          <w:color w:val="000000" w:themeColor="text1"/>
        </w:rPr>
        <w:t>船員</w:t>
      </w:r>
      <w:r w:rsidRPr="00CB3A5B">
        <w:rPr>
          <w:color w:val="000000" w:themeColor="text1"/>
        </w:rPr>
        <w:t>が第八十三条の健康証明書を受けることができないため</w:t>
      </w:r>
      <w:r w:rsidR="004250E6" w:rsidRPr="00CB3A5B">
        <w:rPr>
          <w:color w:val="000000" w:themeColor="text1"/>
        </w:rPr>
        <w:t>雇入契約</w:t>
      </w:r>
      <w:r w:rsidRPr="00CB3A5B">
        <w:rPr>
          <w:color w:val="000000" w:themeColor="text1"/>
        </w:rPr>
        <w:t>が解除されたとき。</w:t>
      </w:r>
    </w:p>
    <w:p w14:paraId="7E1F03D1" w14:textId="5DA8DF24"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船舶所有者は、第四十条第二号から第四号までの規定により</w:t>
      </w:r>
      <w:r w:rsidR="004250E6" w:rsidRPr="00CB3A5B">
        <w:rPr>
          <w:color w:val="000000" w:themeColor="text1"/>
        </w:rPr>
        <w:t>雇入契約</w:t>
      </w:r>
      <w:r w:rsidRPr="00CB3A5B">
        <w:rPr>
          <w:color w:val="000000" w:themeColor="text1"/>
        </w:rPr>
        <w:t>を解除した場合又は同条第五号の規定により</w:t>
      </w:r>
      <w:r w:rsidR="004250E6" w:rsidRPr="00CB3A5B">
        <w:rPr>
          <w:color w:val="000000" w:themeColor="text1"/>
        </w:rPr>
        <w:t>雇入契約</w:t>
      </w:r>
      <w:r w:rsidRPr="00CB3A5B">
        <w:rPr>
          <w:color w:val="000000" w:themeColor="text1"/>
        </w:rPr>
        <w:t>を解除した場合（</w:t>
      </w:r>
      <w:r w:rsidR="00B04B06" w:rsidRPr="00CB3A5B">
        <w:rPr>
          <w:color w:val="000000" w:themeColor="text1"/>
        </w:rPr>
        <w:t>船員</w:t>
      </w:r>
      <w:r w:rsidRPr="00CB3A5B">
        <w:rPr>
          <w:color w:val="000000" w:themeColor="text1"/>
        </w:rPr>
        <w:t>の職務外の負傷又は疾病につき</w:t>
      </w:r>
      <w:r w:rsidR="00B04B06" w:rsidRPr="00CB3A5B">
        <w:rPr>
          <w:color w:val="000000" w:themeColor="text1"/>
        </w:rPr>
        <w:t>船員</w:t>
      </w:r>
      <w:r w:rsidRPr="00CB3A5B">
        <w:rPr>
          <w:color w:val="000000" w:themeColor="text1"/>
        </w:rPr>
        <w:t>に故意又は重大な過失のある場合に限る。）において、</w:t>
      </w:r>
      <w:r w:rsidR="00B04B06" w:rsidRPr="00CB3A5B">
        <w:rPr>
          <w:color w:val="000000" w:themeColor="text1"/>
        </w:rPr>
        <w:t>船員</w:t>
      </w:r>
      <w:r w:rsidRPr="00CB3A5B">
        <w:rPr>
          <w:color w:val="000000" w:themeColor="text1"/>
        </w:rPr>
        <w:t>が自己の負担においてその希望する雇入港等まで移動することができないときは、遅滞なくその費用で、</w:t>
      </w:r>
      <w:r w:rsidR="00B04B06" w:rsidRPr="00CB3A5B">
        <w:rPr>
          <w:color w:val="000000" w:themeColor="text1"/>
        </w:rPr>
        <w:t>船員</w:t>
      </w:r>
      <w:r w:rsidRPr="00CB3A5B">
        <w:rPr>
          <w:color w:val="000000" w:themeColor="text1"/>
        </w:rPr>
        <w:t>の希望により、雇入港等まで</w:t>
      </w:r>
      <w:r w:rsidR="00B04B06" w:rsidRPr="00CB3A5B">
        <w:rPr>
          <w:color w:val="000000" w:themeColor="text1"/>
        </w:rPr>
        <w:t>船員</w:t>
      </w:r>
      <w:r w:rsidRPr="00CB3A5B">
        <w:rPr>
          <w:color w:val="000000" w:themeColor="text1"/>
        </w:rPr>
        <w:t>を送還しなければならない。ただし、送還に代えてその費用を支払うことができる。</w:t>
      </w:r>
    </w:p>
    <w:p w14:paraId="38F5F125" w14:textId="1C792B14"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前二項の規定により</w:t>
      </w:r>
      <w:r w:rsidR="00B04B06" w:rsidRPr="00CB3A5B">
        <w:rPr>
          <w:color w:val="000000" w:themeColor="text1"/>
        </w:rPr>
        <w:t>船員</w:t>
      </w:r>
      <w:r w:rsidRPr="00CB3A5B">
        <w:rPr>
          <w:color w:val="000000" w:themeColor="text1"/>
        </w:rPr>
        <w:t>を送還する場合における輸送手段は、正当な理由がある場合を除き、</w:t>
      </w:r>
      <w:r w:rsidR="00B04B06" w:rsidRPr="00CB3A5B">
        <w:rPr>
          <w:color w:val="000000" w:themeColor="text1"/>
        </w:rPr>
        <w:t>船員</w:t>
      </w:r>
      <w:r w:rsidRPr="00CB3A5B">
        <w:rPr>
          <w:color w:val="000000" w:themeColor="text1"/>
        </w:rPr>
        <w:t>の希望に応じたものでなければならない。</w:t>
      </w:r>
    </w:p>
    <w:p w14:paraId="45083A22" w14:textId="35A0D377"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船舶所有者は、第二項の規定により、その費用で</w:t>
      </w:r>
      <w:r w:rsidR="00B04B06" w:rsidRPr="00CB3A5B">
        <w:rPr>
          <w:color w:val="000000" w:themeColor="text1"/>
        </w:rPr>
        <w:t>船員</w:t>
      </w:r>
      <w:r w:rsidRPr="00CB3A5B">
        <w:rPr>
          <w:color w:val="000000" w:themeColor="text1"/>
        </w:rPr>
        <w:t>を送還したとき、又は送還に代えてその費用を支払つたときは、</w:t>
      </w:r>
      <w:r w:rsidR="00B04B06" w:rsidRPr="00CB3A5B">
        <w:rPr>
          <w:color w:val="000000" w:themeColor="text1"/>
        </w:rPr>
        <w:t>船員</w:t>
      </w:r>
      <w:r w:rsidRPr="00CB3A5B">
        <w:rPr>
          <w:color w:val="000000" w:themeColor="text1"/>
        </w:rPr>
        <w:t>に対し、当該費用の償還を請求することができる。</w:t>
      </w:r>
    </w:p>
    <w:p w14:paraId="25F5072D" w14:textId="77777777" w:rsidR="007D3C51" w:rsidRPr="00CB3A5B" w:rsidRDefault="00173981">
      <w:pPr>
        <w:rPr>
          <w:color w:val="000000" w:themeColor="text1"/>
        </w:rPr>
      </w:pPr>
      <w:r w:rsidRPr="00CB3A5B">
        <w:rPr>
          <w:color w:val="000000" w:themeColor="text1"/>
        </w:rPr>
        <w:t>（送還の費用）</w:t>
      </w:r>
    </w:p>
    <w:p w14:paraId="40D2195A" w14:textId="4212AE6F" w:rsidR="007D3C51" w:rsidRPr="00CB3A5B" w:rsidRDefault="00173981">
      <w:pPr>
        <w:rPr>
          <w:color w:val="000000" w:themeColor="text1"/>
        </w:rPr>
      </w:pPr>
      <w:r w:rsidRPr="00CB3A5B">
        <w:rPr>
          <w:color w:val="000000" w:themeColor="text1"/>
        </w:rPr>
        <w:t>第四十八条　船舶所有者の負担すべき</w:t>
      </w:r>
      <w:r w:rsidR="00B04B06" w:rsidRPr="00CB3A5B">
        <w:rPr>
          <w:color w:val="000000" w:themeColor="text1"/>
        </w:rPr>
        <w:t>船員</w:t>
      </w:r>
      <w:r w:rsidRPr="00CB3A5B">
        <w:rPr>
          <w:color w:val="000000" w:themeColor="text1"/>
        </w:rPr>
        <w:t>の送還の費用は、送還中の運送賃、宿泊費及び食費並びに</w:t>
      </w:r>
      <w:r w:rsidR="004250E6" w:rsidRPr="00CB3A5B">
        <w:rPr>
          <w:color w:val="000000" w:themeColor="text1"/>
        </w:rPr>
        <w:t>雇入契約</w:t>
      </w:r>
      <w:r w:rsidRPr="00CB3A5B">
        <w:rPr>
          <w:color w:val="000000" w:themeColor="text1"/>
        </w:rPr>
        <w:t>の終了の時から遅滞なく出発する時までの宿泊費及び食費とする。</w:t>
      </w:r>
    </w:p>
    <w:p w14:paraId="021B3864" w14:textId="77777777" w:rsidR="007D3C51" w:rsidRPr="00CB3A5B" w:rsidRDefault="00173981">
      <w:pPr>
        <w:rPr>
          <w:color w:val="000000" w:themeColor="text1"/>
        </w:rPr>
      </w:pPr>
      <w:r w:rsidRPr="00CB3A5B">
        <w:rPr>
          <w:color w:val="000000" w:themeColor="text1"/>
        </w:rPr>
        <w:t>（送還手当）</w:t>
      </w:r>
    </w:p>
    <w:p w14:paraId="152AFB33" w14:textId="36771C6D" w:rsidR="007D3C51" w:rsidRPr="00CB3A5B" w:rsidRDefault="00173981">
      <w:pPr>
        <w:rPr>
          <w:color w:val="000000" w:themeColor="text1"/>
        </w:rPr>
      </w:pPr>
      <w:r w:rsidRPr="00CB3A5B">
        <w:rPr>
          <w:color w:val="000000" w:themeColor="text1"/>
        </w:rPr>
        <w:t>第四十九条　船舶所有者は、第四十七条第一項の規定により</w:t>
      </w:r>
      <w:r w:rsidR="00B04B06" w:rsidRPr="00CB3A5B">
        <w:rPr>
          <w:color w:val="000000" w:themeColor="text1"/>
        </w:rPr>
        <w:t>船員</w:t>
      </w:r>
      <w:r w:rsidRPr="00CB3A5B">
        <w:rPr>
          <w:color w:val="000000" w:themeColor="text1"/>
        </w:rPr>
        <w:t>を送還する場合には、</w:t>
      </w:r>
      <w:r w:rsidR="00B04B06" w:rsidRPr="00CB3A5B">
        <w:rPr>
          <w:color w:val="000000" w:themeColor="text1"/>
        </w:rPr>
        <w:t>船員</w:t>
      </w:r>
      <w:r w:rsidRPr="00CB3A5B">
        <w:rPr>
          <w:color w:val="000000" w:themeColor="text1"/>
        </w:rPr>
        <w:t>の送還に要する日数に応じ給料の額と同額の送還手当を支払わなければならない。同項ただし書の規定により送還に代えてその費用を支払うときも同様とする。</w:t>
      </w:r>
    </w:p>
    <w:p w14:paraId="1505093F"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前項の送還手当は、船舶所有者が送還するときは、毎月一回、送還に代えてその費用を支払うときは、その際これを支払わなければならない。</w:t>
      </w:r>
    </w:p>
    <w:p w14:paraId="2BEB9CE3" w14:textId="62249AE0"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手帳）</w:t>
      </w:r>
    </w:p>
    <w:p w14:paraId="4276216C" w14:textId="65762136" w:rsidR="007D3C51" w:rsidRPr="00CB3A5B" w:rsidRDefault="00173981">
      <w:pPr>
        <w:rPr>
          <w:color w:val="000000" w:themeColor="text1"/>
        </w:rPr>
      </w:pPr>
      <w:r w:rsidRPr="00CB3A5B">
        <w:rPr>
          <w:color w:val="000000" w:themeColor="text1"/>
        </w:rPr>
        <w:t xml:space="preserve">第五十条　</w:t>
      </w:r>
      <w:r w:rsidR="00B04B06" w:rsidRPr="00CB3A5B">
        <w:rPr>
          <w:color w:val="000000" w:themeColor="text1"/>
        </w:rPr>
        <w:t>船員</w:t>
      </w:r>
      <w:r w:rsidRPr="00CB3A5B">
        <w:rPr>
          <w:color w:val="000000" w:themeColor="text1"/>
        </w:rPr>
        <w:t>は、国土交通大臣が交付する</w:t>
      </w:r>
      <w:r w:rsidR="00B04B06" w:rsidRPr="00CB3A5B">
        <w:rPr>
          <w:color w:val="000000" w:themeColor="text1"/>
        </w:rPr>
        <w:t>船員</w:t>
      </w:r>
      <w:r w:rsidRPr="00CB3A5B">
        <w:rPr>
          <w:color w:val="000000" w:themeColor="text1"/>
        </w:rPr>
        <w:t>手帳を受有しなければならない。</w:t>
      </w:r>
    </w:p>
    <w:p w14:paraId="4723232E" w14:textId="754FD4F8"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船長は、</w:t>
      </w:r>
      <w:r w:rsidR="00B07348" w:rsidRPr="00CB3A5B">
        <w:rPr>
          <w:color w:val="000000" w:themeColor="text1"/>
        </w:rPr>
        <w:t>海員</w:t>
      </w:r>
      <w:r w:rsidRPr="00CB3A5B">
        <w:rPr>
          <w:color w:val="000000" w:themeColor="text1"/>
        </w:rPr>
        <w:t>の乗船中その</w:t>
      </w:r>
      <w:r w:rsidR="00B04B06" w:rsidRPr="00CB3A5B">
        <w:rPr>
          <w:color w:val="000000" w:themeColor="text1"/>
        </w:rPr>
        <w:t>船員</w:t>
      </w:r>
      <w:r w:rsidRPr="00CB3A5B">
        <w:rPr>
          <w:color w:val="000000" w:themeColor="text1"/>
        </w:rPr>
        <w:t>手帳を保管しなければならない。</w:t>
      </w:r>
    </w:p>
    <w:p w14:paraId="46C48158" w14:textId="0A2D53FC" w:rsidR="007D3C51" w:rsidRPr="00CB3A5B" w:rsidRDefault="00173981">
      <w:pPr>
        <w:rPr>
          <w:color w:val="000000" w:themeColor="text1"/>
        </w:rPr>
      </w:pPr>
      <w:r w:rsidRPr="00CB3A5B">
        <w:rPr>
          <w:rFonts w:hint="eastAsia"/>
          <w:color w:val="000000" w:themeColor="text1"/>
        </w:rPr>
        <w:t xml:space="preserve">３　</w:t>
      </w:r>
      <w:r w:rsidR="00B04B06" w:rsidRPr="00CB3A5B">
        <w:rPr>
          <w:color w:val="000000" w:themeColor="text1"/>
        </w:rPr>
        <w:t>船員</w:t>
      </w:r>
      <w:r w:rsidRPr="00CB3A5B">
        <w:rPr>
          <w:color w:val="000000" w:themeColor="text1"/>
        </w:rPr>
        <w:t>手帳には、国土交通大臣、船舶所有者その他の者が当該</w:t>
      </w:r>
      <w:r w:rsidR="00B04B06" w:rsidRPr="00CB3A5B">
        <w:rPr>
          <w:color w:val="000000" w:themeColor="text1"/>
        </w:rPr>
        <w:t>船員</w:t>
      </w:r>
      <w:r w:rsidRPr="00CB3A5B">
        <w:rPr>
          <w:color w:val="000000" w:themeColor="text1"/>
        </w:rPr>
        <w:t>手帳を受有する</w:t>
      </w:r>
      <w:r w:rsidR="00B04B06" w:rsidRPr="00CB3A5B">
        <w:rPr>
          <w:color w:val="000000" w:themeColor="text1"/>
        </w:rPr>
        <w:t>船員</w:t>
      </w:r>
      <w:r w:rsidRPr="00CB3A5B">
        <w:rPr>
          <w:color w:val="000000" w:themeColor="text1"/>
        </w:rPr>
        <w:t>の身分関係事項その他の事実を記載するものとする。</w:t>
      </w:r>
    </w:p>
    <w:p w14:paraId="34691A44" w14:textId="5126D461"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前項に定めるもののほか、船長は、その指揮する船舶に乗り組もうとし、又は乗り組む</w:t>
      </w:r>
      <w:r w:rsidR="00B04B06" w:rsidRPr="00CB3A5B">
        <w:rPr>
          <w:color w:val="000000" w:themeColor="text1"/>
        </w:rPr>
        <w:t>船員</w:t>
      </w:r>
      <w:r w:rsidRPr="00CB3A5B">
        <w:rPr>
          <w:color w:val="000000" w:themeColor="text1"/>
        </w:rPr>
        <w:t>について</w:t>
      </w:r>
      <w:r w:rsidR="004250E6" w:rsidRPr="00CB3A5B">
        <w:rPr>
          <w:color w:val="000000" w:themeColor="text1"/>
        </w:rPr>
        <w:t>雇入契約</w:t>
      </w:r>
      <w:r w:rsidRPr="00CB3A5B">
        <w:rPr>
          <w:color w:val="000000" w:themeColor="text1"/>
        </w:rPr>
        <w:t>の成立等があつたことを知つたときは、遅滞なく、当該</w:t>
      </w:r>
      <w:r w:rsidR="00B04B06" w:rsidRPr="00CB3A5B">
        <w:rPr>
          <w:color w:val="000000" w:themeColor="text1"/>
        </w:rPr>
        <w:t>船員</w:t>
      </w:r>
      <w:r w:rsidRPr="00CB3A5B">
        <w:rPr>
          <w:color w:val="000000" w:themeColor="text1"/>
        </w:rPr>
        <w:t>の船内における職務、雇入期間その他の勤務に関する事項をその</w:t>
      </w:r>
      <w:r w:rsidR="00B04B06" w:rsidRPr="00CB3A5B">
        <w:rPr>
          <w:color w:val="000000" w:themeColor="text1"/>
        </w:rPr>
        <w:t>船員</w:t>
      </w:r>
      <w:r w:rsidRPr="00CB3A5B">
        <w:rPr>
          <w:color w:val="000000" w:themeColor="text1"/>
        </w:rPr>
        <w:t>手帳に記載しなければならない。ただし、船舶所有者が国土交通省令で定めるところにより</w:t>
      </w:r>
      <w:r w:rsidR="00B04B06" w:rsidRPr="00CB3A5B">
        <w:rPr>
          <w:color w:val="000000" w:themeColor="text1"/>
        </w:rPr>
        <w:t>船員</w:t>
      </w:r>
      <w:r w:rsidRPr="00CB3A5B">
        <w:rPr>
          <w:color w:val="000000" w:themeColor="text1"/>
        </w:rPr>
        <w:t>に対し当該勤務に関する事項を記載した書面を交付した場合は、この限りでない。</w:t>
      </w:r>
    </w:p>
    <w:p w14:paraId="03BC2646" w14:textId="5233B91B" w:rsidR="007D3C51" w:rsidRPr="00CB3A5B" w:rsidRDefault="00173981">
      <w:pPr>
        <w:rPr>
          <w:color w:val="000000" w:themeColor="text1"/>
        </w:rPr>
      </w:pPr>
      <w:r w:rsidRPr="00CB3A5B">
        <w:rPr>
          <w:rFonts w:hint="eastAsia"/>
          <w:color w:val="000000" w:themeColor="text1"/>
        </w:rPr>
        <w:t xml:space="preserve">５　</w:t>
      </w:r>
      <w:r w:rsidRPr="00CB3A5B">
        <w:rPr>
          <w:color w:val="000000" w:themeColor="text1"/>
        </w:rPr>
        <w:t>前各項に定めるもののほか、</w:t>
      </w:r>
      <w:r w:rsidR="00B04B06" w:rsidRPr="00CB3A5B">
        <w:rPr>
          <w:color w:val="000000" w:themeColor="text1"/>
        </w:rPr>
        <w:t>船員</w:t>
      </w:r>
      <w:r w:rsidRPr="00CB3A5B">
        <w:rPr>
          <w:color w:val="000000" w:themeColor="text1"/>
        </w:rPr>
        <w:t>手帳の二重受有の禁止及び記載事項の訂正に係る申請義務並びに</w:t>
      </w:r>
      <w:r w:rsidR="00B04B06" w:rsidRPr="00CB3A5B">
        <w:rPr>
          <w:color w:val="000000" w:themeColor="text1"/>
        </w:rPr>
        <w:t>船員</w:t>
      </w:r>
      <w:r w:rsidRPr="00CB3A5B">
        <w:rPr>
          <w:color w:val="000000" w:themeColor="text1"/>
        </w:rPr>
        <w:t>手帳の返還の手続に関し</w:t>
      </w:r>
      <w:r w:rsidR="00B04B06" w:rsidRPr="00CB3A5B">
        <w:rPr>
          <w:color w:val="000000" w:themeColor="text1"/>
        </w:rPr>
        <w:t>船員</w:t>
      </w:r>
      <w:r w:rsidRPr="00CB3A5B">
        <w:rPr>
          <w:color w:val="000000" w:themeColor="text1"/>
        </w:rPr>
        <w:t>及び船長その他他人の</w:t>
      </w:r>
      <w:r w:rsidR="00B04B06" w:rsidRPr="00CB3A5B">
        <w:rPr>
          <w:color w:val="000000" w:themeColor="text1"/>
        </w:rPr>
        <w:t>船員</w:t>
      </w:r>
      <w:r w:rsidRPr="00CB3A5B">
        <w:rPr>
          <w:color w:val="000000" w:themeColor="text1"/>
        </w:rPr>
        <w:t>手帳を保管する者の遵守すべき事項は、政令で定める。</w:t>
      </w:r>
    </w:p>
    <w:p w14:paraId="151F14F9" w14:textId="35A5CAE3" w:rsidR="007D3C51" w:rsidRPr="00CB3A5B" w:rsidRDefault="00173981">
      <w:pPr>
        <w:rPr>
          <w:color w:val="000000" w:themeColor="text1"/>
        </w:rPr>
      </w:pPr>
      <w:r w:rsidRPr="00CB3A5B">
        <w:rPr>
          <w:rFonts w:hint="eastAsia"/>
          <w:color w:val="000000" w:themeColor="text1"/>
        </w:rPr>
        <w:t xml:space="preserve">６　</w:t>
      </w:r>
      <w:r w:rsidRPr="00CB3A5B">
        <w:rPr>
          <w:color w:val="000000" w:themeColor="text1"/>
        </w:rPr>
        <w:t>前各項に定めるもののほか、</w:t>
      </w:r>
      <w:r w:rsidR="00B04B06" w:rsidRPr="00CB3A5B">
        <w:rPr>
          <w:color w:val="000000" w:themeColor="text1"/>
        </w:rPr>
        <w:t>船員</w:t>
      </w:r>
      <w:r w:rsidRPr="00CB3A5B">
        <w:rPr>
          <w:color w:val="000000" w:themeColor="text1"/>
        </w:rPr>
        <w:t>手帳の様式並びにその交付、再交付、訂正、書換え及び返還に関し必要な事項は、国土交通省令で定める。</w:t>
      </w:r>
    </w:p>
    <w:p w14:paraId="5D0C6114" w14:textId="77777777" w:rsidR="007D3C51" w:rsidRPr="00CB3A5B" w:rsidRDefault="00173981">
      <w:pPr>
        <w:rPr>
          <w:color w:val="000000" w:themeColor="text1"/>
        </w:rPr>
      </w:pPr>
      <w:r w:rsidRPr="00CB3A5B">
        <w:rPr>
          <w:color w:val="000000" w:themeColor="text1"/>
        </w:rPr>
        <w:t>（勤務成績証明書）</w:t>
      </w:r>
    </w:p>
    <w:p w14:paraId="5F406EBB" w14:textId="25E4499A" w:rsidR="007D3C51" w:rsidRPr="00CB3A5B" w:rsidRDefault="00173981">
      <w:pPr>
        <w:rPr>
          <w:color w:val="000000" w:themeColor="text1"/>
        </w:rPr>
      </w:pPr>
      <w:r w:rsidRPr="00CB3A5B">
        <w:rPr>
          <w:color w:val="000000" w:themeColor="text1"/>
        </w:rPr>
        <w:t xml:space="preserve">第五十一条　</w:t>
      </w:r>
      <w:r w:rsidR="00B07348" w:rsidRPr="00CB3A5B">
        <w:rPr>
          <w:color w:val="000000" w:themeColor="text1"/>
        </w:rPr>
        <w:t>海員</w:t>
      </w:r>
      <w:r w:rsidRPr="00CB3A5B">
        <w:rPr>
          <w:color w:val="000000" w:themeColor="text1"/>
        </w:rPr>
        <w:t>は、船舶所有者又は船長に対し勤務の成績に関する証明書の交付を請求することができる。</w:t>
      </w:r>
    </w:p>
    <w:p w14:paraId="7BA12848" w14:textId="77777777" w:rsidR="007D3C51" w:rsidRPr="00B44844" w:rsidRDefault="00173981" w:rsidP="00B44844">
      <w:pPr>
        <w:ind w:leftChars="291" w:left="660"/>
        <w:rPr>
          <w:b/>
          <w:bCs/>
          <w:color w:val="000000" w:themeColor="text1"/>
        </w:rPr>
      </w:pPr>
      <w:r w:rsidRPr="00B44844">
        <w:rPr>
          <w:b/>
          <w:bCs/>
          <w:color w:val="000000" w:themeColor="text1"/>
        </w:rPr>
        <w:t>第五章　給料その他の報酬</w:t>
      </w:r>
    </w:p>
    <w:p w14:paraId="5E0DADB4" w14:textId="77777777" w:rsidR="007D3C51" w:rsidRPr="00CB3A5B" w:rsidRDefault="00173981">
      <w:pPr>
        <w:rPr>
          <w:color w:val="000000" w:themeColor="text1"/>
        </w:rPr>
      </w:pPr>
      <w:r w:rsidRPr="00CB3A5B">
        <w:rPr>
          <w:color w:val="000000" w:themeColor="text1"/>
        </w:rPr>
        <w:t>（給料その他の報酬の定め方）</w:t>
      </w:r>
    </w:p>
    <w:p w14:paraId="67D653C6" w14:textId="3BB1A21B" w:rsidR="007D3C51" w:rsidRPr="00CB3A5B" w:rsidRDefault="00173981">
      <w:pPr>
        <w:rPr>
          <w:color w:val="000000" w:themeColor="text1"/>
        </w:rPr>
      </w:pPr>
      <w:r w:rsidRPr="00CB3A5B">
        <w:rPr>
          <w:color w:val="000000" w:themeColor="text1"/>
        </w:rPr>
        <w:t xml:space="preserve">第五十二条　</w:t>
      </w:r>
      <w:r w:rsidR="00B04B06" w:rsidRPr="00CB3A5B">
        <w:rPr>
          <w:color w:val="000000" w:themeColor="text1"/>
        </w:rPr>
        <w:t>船員</w:t>
      </w:r>
      <w:r w:rsidRPr="00CB3A5B">
        <w:rPr>
          <w:color w:val="000000" w:themeColor="text1"/>
        </w:rPr>
        <w:t>の給料その他の報酬は、</w:t>
      </w:r>
      <w:r w:rsidR="00B04B06" w:rsidRPr="00CB3A5B">
        <w:rPr>
          <w:color w:val="000000" w:themeColor="text1"/>
        </w:rPr>
        <w:t>船員</w:t>
      </w:r>
      <w:r w:rsidRPr="00CB3A5B">
        <w:rPr>
          <w:color w:val="000000" w:themeColor="text1"/>
        </w:rPr>
        <w:t>労働の特殊性に基き、且つ</w:t>
      </w:r>
      <w:r w:rsidR="00B04B06" w:rsidRPr="00CB3A5B">
        <w:rPr>
          <w:color w:val="000000" w:themeColor="text1"/>
        </w:rPr>
        <w:t>船員</w:t>
      </w:r>
      <w:r w:rsidRPr="00CB3A5B">
        <w:rPr>
          <w:color w:val="000000" w:themeColor="text1"/>
        </w:rPr>
        <w:t>の経験、能力及び職務の内容に応じて、これを定めなければならない。</w:t>
      </w:r>
    </w:p>
    <w:p w14:paraId="7C52ABEB" w14:textId="77777777" w:rsidR="007D3C51" w:rsidRPr="00CB3A5B" w:rsidRDefault="00173981">
      <w:pPr>
        <w:rPr>
          <w:color w:val="000000" w:themeColor="text1"/>
        </w:rPr>
      </w:pPr>
      <w:r w:rsidRPr="00CB3A5B">
        <w:rPr>
          <w:color w:val="000000" w:themeColor="text1"/>
        </w:rPr>
        <w:t>（給料その他の報酬の支払方法）</w:t>
      </w:r>
    </w:p>
    <w:p w14:paraId="5FE0C129" w14:textId="52BDDBF6" w:rsidR="007D3C51" w:rsidRPr="00CB3A5B" w:rsidRDefault="00173981">
      <w:pPr>
        <w:rPr>
          <w:color w:val="000000" w:themeColor="text1"/>
        </w:rPr>
      </w:pPr>
      <w:bookmarkStart w:id="6" w:name="_Hlk210658285"/>
      <w:r w:rsidRPr="00CB3A5B">
        <w:rPr>
          <w:color w:val="000000" w:themeColor="text1"/>
        </w:rPr>
        <w:lastRenderedPageBreak/>
        <w:t>第五十三条　給料その他の報酬は、その全額を通貨で、第五十六条の規定による場合を除き直接</w:t>
      </w:r>
      <w:r w:rsidR="00B04B06" w:rsidRPr="00CB3A5B">
        <w:rPr>
          <w:color w:val="000000" w:themeColor="text1"/>
        </w:rPr>
        <w:t>船員</w:t>
      </w:r>
      <w:r w:rsidRPr="00CB3A5B">
        <w:rPr>
          <w:color w:val="000000" w:themeColor="text1"/>
        </w:rPr>
        <w:t>に支払わなければならない。ただし、法令又は労働協約に別段の定めがある場合においては給料その他の報酬の一部を控除して支払い、法令若しくは労働協約に別段の定めがある場合又は給料その他の報酬で国土交通省令で定めるものについて確実な支払の方法で国土交通省令で定めるものによる場合においては通貨以外のもので支払うことができる。</w:t>
      </w:r>
    </w:p>
    <w:bookmarkEnd w:id="6"/>
    <w:p w14:paraId="7CF070D4"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国土交通省令の定める報酬を除いて、給料その他の報酬は、これを毎月一回以上一定の期日に支払わなければならない。</w:t>
      </w:r>
    </w:p>
    <w:p w14:paraId="4B4554B5" w14:textId="4ABED8E9"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w:t>
      </w:r>
      <w:r w:rsidR="00B04B06" w:rsidRPr="00CB3A5B">
        <w:rPr>
          <w:color w:val="000000" w:themeColor="text1"/>
        </w:rPr>
        <w:t>船員</w:t>
      </w:r>
      <w:r w:rsidRPr="00CB3A5B">
        <w:rPr>
          <w:color w:val="000000" w:themeColor="text1"/>
        </w:rPr>
        <w:t>に給料その他の報酬を支払う場合においては、国土交通省令で定めるところにより、</w:t>
      </w:r>
      <w:r w:rsidR="00B04B06" w:rsidRPr="00CB3A5B">
        <w:rPr>
          <w:color w:val="000000" w:themeColor="text1"/>
        </w:rPr>
        <w:t>船員</w:t>
      </w:r>
      <w:r w:rsidRPr="00CB3A5B">
        <w:rPr>
          <w:color w:val="000000" w:themeColor="text1"/>
        </w:rPr>
        <w:t>に対し、給料その他の報酬の支払に関する事項を記載した書面を交付しなければならない。</w:t>
      </w:r>
    </w:p>
    <w:p w14:paraId="5DDB0D54" w14:textId="51DDFBD4" w:rsidR="007D3C51" w:rsidRPr="00CB3A5B" w:rsidRDefault="00173981">
      <w:pPr>
        <w:rPr>
          <w:color w:val="000000" w:themeColor="text1"/>
        </w:rPr>
      </w:pPr>
      <w:r w:rsidRPr="00CB3A5B">
        <w:rPr>
          <w:color w:val="000000" w:themeColor="text1"/>
        </w:rPr>
        <w:t>第五十四条　船舶所有者は、左の場合には、支払期日前でも遅滞なく、</w:t>
      </w:r>
      <w:r w:rsidR="00B04B06" w:rsidRPr="00CB3A5B">
        <w:rPr>
          <w:color w:val="000000" w:themeColor="text1"/>
        </w:rPr>
        <w:t>船員</w:t>
      </w:r>
      <w:r w:rsidRPr="00CB3A5B">
        <w:rPr>
          <w:color w:val="000000" w:themeColor="text1"/>
        </w:rPr>
        <w:t>が職務に従事した日数に応じ、前条第二項に規定する給料その他の報酬を支払わなければならない。</w:t>
      </w:r>
    </w:p>
    <w:p w14:paraId="56073FCF" w14:textId="084ABDEA" w:rsidR="007D3C51" w:rsidRPr="00CB3A5B" w:rsidRDefault="00173981">
      <w:pPr>
        <w:rPr>
          <w:color w:val="000000" w:themeColor="text1"/>
        </w:rPr>
      </w:pPr>
      <w:r w:rsidRPr="00CB3A5B">
        <w:rPr>
          <w:color w:val="000000" w:themeColor="text1"/>
        </w:rPr>
        <w:t xml:space="preserve">一　</w:t>
      </w:r>
      <w:r w:rsidR="00B04B06" w:rsidRPr="00CB3A5B">
        <w:rPr>
          <w:color w:val="000000" w:themeColor="text1"/>
        </w:rPr>
        <w:t>船員</w:t>
      </w:r>
      <w:r w:rsidRPr="00CB3A5B">
        <w:rPr>
          <w:color w:val="000000" w:themeColor="text1"/>
        </w:rPr>
        <w:t>が解雇され、又は退職したとき。</w:t>
      </w:r>
    </w:p>
    <w:p w14:paraId="638268D8" w14:textId="15B5DD60"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、その同居の親族又は</w:t>
      </w:r>
      <w:r w:rsidR="00B04B06" w:rsidRPr="00CB3A5B">
        <w:rPr>
          <w:color w:val="000000" w:themeColor="text1"/>
        </w:rPr>
        <w:t>船員</w:t>
      </w:r>
      <w:r w:rsidRPr="00CB3A5B">
        <w:rPr>
          <w:color w:val="000000" w:themeColor="text1"/>
        </w:rPr>
        <w:t>の収入によつて生計を維持する者が結婚、葬祭、出産、療養又は不慮の災害の復旧に要する費用に充てようとする場合において、</w:t>
      </w:r>
      <w:r w:rsidR="00B04B06" w:rsidRPr="00CB3A5B">
        <w:rPr>
          <w:color w:val="000000" w:themeColor="text1"/>
        </w:rPr>
        <w:t>船員</w:t>
      </w:r>
      <w:r w:rsidRPr="00CB3A5B">
        <w:rPr>
          <w:color w:val="000000" w:themeColor="text1"/>
        </w:rPr>
        <w:t>から請求のあつたとき。</w:t>
      </w:r>
    </w:p>
    <w:p w14:paraId="3676A985" w14:textId="0FC20727" w:rsidR="007D3C51" w:rsidRPr="00CB3A5B" w:rsidRDefault="00173981">
      <w:pPr>
        <w:rPr>
          <w:color w:val="000000" w:themeColor="text1"/>
        </w:rPr>
      </w:pPr>
      <w:r w:rsidRPr="00CB3A5B">
        <w:rPr>
          <w:color w:val="000000" w:themeColor="text1"/>
        </w:rPr>
        <w:t>第五十五条　船長は、</w:t>
      </w:r>
      <w:r w:rsidR="00B07348" w:rsidRPr="00CB3A5B">
        <w:rPr>
          <w:color w:val="000000" w:themeColor="text1"/>
        </w:rPr>
        <w:t>海員</w:t>
      </w:r>
      <w:r w:rsidRPr="00CB3A5B">
        <w:rPr>
          <w:color w:val="000000" w:themeColor="text1"/>
        </w:rPr>
        <w:t>の給料その他の報酬が船内において支払われるときは、直接</w:t>
      </w:r>
      <w:r w:rsidR="00B07348" w:rsidRPr="00CB3A5B">
        <w:rPr>
          <w:color w:val="000000" w:themeColor="text1"/>
        </w:rPr>
        <w:t>海員</w:t>
      </w:r>
      <w:r w:rsidRPr="00CB3A5B">
        <w:rPr>
          <w:color w:val="000000" w:themeColor="text1"/>
        </w:rPr>
        <w:t>にこれを手渡さなければならない。但し、やむを得ない事由のあるときは、他の職員に手渡させることができる。</w:t>
      </w:r>
    </w:p>
    <w:p w14:paraId="475937B0" w14:textId="0B4C3DFB" w:rsidR="007D3C51" w:rsidRPr="00CB3A5B" w:rsidRDefault="00173981">
      <w:pPr>
        <w:rPr>
          <w:color w:val="000000" w:themeColor="text1"/>
        </w:rPr>
      </w:pPr>
      <w:r w:rsidRPr="00CB3A5B">
        <w:rPr>
          <w:color w:val="000000" w:themeColor="text1"/>
        </w:rPr>
        <w:t>第五十六条　船舶所有者は、</w:t>
      </w:r>
      <w:r w:rsidR="00B04B06" w:rsidRPr="00CB3A5B">
        <w:rPr>
          <w:color w:val="000000" w:themeColor="text1"/>
        </w:rPr>
        <w:t>船員</w:t>
      </w:r>
      <w:r w:rsidRPr="00CB3A5B">
        <w:rPr>
          <w:color w:val="000000" w:themeColor="text1"/>
        </w:rPr>
        <w:t>から請求があつたときは、</w:t>
      </w:r>
      <w:r w:rsidR="00B04B06" w:rsidRPr="00CB3A5B">
        <w:rPr>
          <w:color w:val="000000" w:themeColor="text1"/>
        </w:rPr>
        <w:t>船員</w:t>
      </w:r>
      <w:r w:rsidRPr="00CB3A5B">
        <w:rPr>
          <w:color w:val="000000" w:themeColor="text1"/>
        </w:rPr>
        <w:t>に支払わるべき給料その他の報酬をその同居の親族又は</w:t>
      </w:r>
      <w:r w:rsidR="00B04B06" w:rsidRPr="00CB3A5B">
        <w:rPr>
          <w:color w:val="000000" w:themeColor="text1"/>
        </w:rPr>
        <w:t>船員</w:t>
      </w:r>
      <w:r w:rsidRPr="00CB3A5B">
        <w:rPr>
          <w:color w:val="000000" w:themeColor="text1"/>
        </w:rPr>
        <w:t>の収入によつて生計を維持する者に渡さなければならない。</w:t>
      </w:r>
    </w:p>
    <w:p w14:paraId="36A45223" w14:textId="77777777" w:rsidR="007D3C51" w:rsidRPr="00CB3A5B" w:rsidRDefault="00173981">
      <w:pPr>
        <w:rPr>
          <w:color w:val="000000" w:themeColor="text1"/>
        </w:rPr>
      </w:pPr>
      <w:bookmarkStart w:id="7" w:name="_Hlk218760494"/>
      <w:r w:rsidRPr="00CB3A5B">
        <w:rPr>
          <w:color w:val="000000" w:themeColor="text1"/>
        </w:rPr>
        <w:t>（傷病中の給料請求権）</w:t>
      </w:r>
    </w:p>
    <w:p w14:paraId="042126CA" w14:textId="13A0F156" w:rsidR="007D3C51" w:rsidRPr="00CB3A5B" w:rsidRDefault="00173981">
      <w:pPr>
        <w:rPr>
          <w:color w:val="000000" w:themeColor="text1"/>
        </w:rPr>
      </w:pPr>
      <w:r w:rsidRPr="00CB3A5B">
        <w:rPr>
          <w:color w:val="000000" w:themeColor="text1"/>
        </w:rPr>
        <w:t xml:space="preserve">第五十七条　</w:t>
      </w:r>
      <w:r w:rsidR="00B04B06" w:rsidRPr="00CB3A5B">
        <w:rPr>
          <w:color w:val="000000" w:themeColor="text1"/>
        </w:rPr>
        <w:t>船員</w:t>
      </w:r>
      <w:r w:rsidRPr="00CB3A5B">
        <w:rPr>
          <w:color w:val="000000" w:themeColor="text1"/>
        </w:rPr>
        <w:t>は、負傷又は疾病のため職務に従事しない期間についても、</w:t>
      </w:r>
      <w:r w:rsidR="004250E6" w:rsidRPr="00CB3A5B">
        <w:rPr>
          <w:color w:val="000000" w:themeColor="text1"/>
        </w:rPr>
        <w:t>雇入契約</w:t>
      </w:r>
      <w:r w:rsidRPr="00CB3A5B">
        <w:rPr>
          <w:color w:val="000000" w:themeColor="text1"/>
        </w:rPr>
        <w:t>存続中給料及び国土交通省令の定める手当を請求することができる。但し、その負傷又は疾病につき</w:t>
      </w:r>
      <w:r w:rsidR="00B04B06" w:rsidRPr="00CB3A5B">
        <w:rPr>
          <w:color w:val="000000" w:themeColor="text1"/>
        </w:rPr>
        <w:t>船員</w:t>
      </w:r>
      <w:r w:rsidRPr="00CB3A5B">
        <w:rPr>
          <w:color w:val="000000" w:themeColor="text1"/>
        </w:rPr>
        <w:t>に故意又は重大な過失のあつたときは、この限りでない。</w:t>
      </w:r>
    </w:p>
    <w:bookmarkEnd w:id="7"/>
    <w:p w14:paraId="6CE249C1" w14:textId="77777777" w:rsidR="007D3C51" w:rsidRPr="00CB3A5B" w:rsidRDefault="00173981">
      <w:pPr>
        <w:rPr>
          <w:color w:val="000000" w:themeColor="text1"/>
        </w:rPr>
      </w:pPr>
      <w:r w:rsidRPr="00CB3A5B">
        <w:rPr>
          <w:color w:val="000000" w:themeColor="text1"/>
        </w:rPr>
        <w:t>（歩合による報酬）</w:t>
      </w:r>
    </w:p>
    <w:p w14:paraId="34038398" w14:textId="4B0A8F9E" w:rsidR="007D3C51" w:rsidRPr="00CB3A5B" w:rsidRDefault="00173981">
      <w:pPr>
        <w:rPr>
          <w:color w:val="000000" w:themeColor="text1"/>
        </w:rPr>
      </w:pPr>
      <w:r w:rsidRPr="00CB3A5B">
        <w:rPr>
          <w:color w:val="000000" w:themeColor="text1"/>
        </w:rPr>
        <w:t xml:space="preserve">第五十八条　</w:t>
      </w:r>
      <w:r w:rsidR="00B04B06" w:rsidRPr="00CB3A5B">
        <w:rPr>
          <w:color w:val="000000" w:themeColor="text1"/>
        </w:rPr>
        <w:t>船員</w:t>
      </w:r>
      <w:r w:rsidRPr="00CB3A5B">
        <w:rPr>
          <w:color w:val="000000" w:themeColor="text1"/>
        </w:rPr>
        <w:t>の報酬が歩合によつて支払われる場合においては、その歩合による毎月の額が</w:t>
      </w:r>
      <w:r w:rsidR="004250E6" w:rsidRPr="00CB3A5B">
        <w:rPr>
          <w:color w:val="000000" w:themeColor="text1"/>
        </w:rPr>
        <w:t>雇入契約</w:t>
      </w:r>
      <w:r w:rsidRPr="00CB3A5B">
        <w:rPr>
          <w:color w:val="000000" w:themeColor="text1"/>
        </w:rPr>
        <w:t>に定める一定額に達しないときでも、その報酬の額は、その一定額を下つてはならない。</w:t>
      </w:r>
    </w:p>
    <w:p w14:paraId="6B4895AA" w14:textId="77777777"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第三十五条及び前条の規定の適用については、前項に規定する一定額の報酬は、これを給料とみなす。</w:t>
      </w:r>
    </w:p>
    <w:p w14:paraId="27B8A83A" w14:textId="4BDD80D9" w:rsidR="007D3C51" w:rsidRPr="00CB3A5B" w:rsidRDefault="00173981">
      <w:pPr>
        <w:rPr>
          <w:color w:val="000000" w:themeColor="text1"/>
        </w:rPr>
      </w:pPr>
      <w:r w:rsidRPr="00CB3A5B">
        <w:rPr>
          <w:rFonts w:hint="eastAsia"/>
          <w:color w:val="000000" w:themeColor="text1"/>
        </w:rPr>
        <w:lastRenderedPageBreak/>
        <w:t xml:space="preserve">３　</w:t>
      </w:r>
      <w:r w:rsidR="00B04B06" w:rsidRPr="00CB3A5B">
        <w:rPr>
          <w:color w:val="000000" w:themeColor="text1"/>
        </w:rPr>
        <w:t>船員</w:t>
      </w:r>
      <w:r w:rsidRPr="00CB3A5B">
        <w:rPr>
          <w:color w:val="000000" w:themeColor="text1"/>
        </w:rPr>
        <w:t>の報酬が歩合によつて支払われるときは、第四十四条の三、第四十五条、第四十六条、第四十九条及び第七十八条の規定の適用については、</w:t>
      </w:r>
      <w:r w:rsidR="004250E6" w:rsidRPr="00CB3A5B">
        <w:rPr>
          <w:color w:val="000000" w:themeColor="text1"/>
        </w:rPr>
        <w:t>雇入契約</w:t>
      </w:r>
      <w:r w:rsidRPr="00CB3A5B">
        <w:rPr>
          <w:color w:val="000000" w:themeColor="text1"/>
        </w:rPr>
        <w:t>に定める額を以て一箇月分の給料の額とみなす。</w:t>
      </w:r>
    </w:p>
    <w:p w14:paraId="7DD984F7" w14:textId="77777777"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前項の額は、第一項の一定額以下であつてはならない。</w:t>
      </w:r>
    </w:p>
    <w:p w14:paraId="47DFC20A" w14:textId="77777777" w:rsidR="007D3C51" w:rsidRPr="00CB3A5B" w:rsidRDefault="00173981">
      <w:pPr>
        <w:rPr>
          <w:color w:val="000000" w:themeColor="text1"/>
        </w:rPr>
      </w:pPr>
      <w:r w:rsidRPr="00CB3A5B">
        <w:rPr>
          <w:color w:val="000000" w:themeColor="text1"/>
        </w:rPr>
        <w:t>（報酬支払簿）</w:t>
      </w:r>
    </w:p>
    <w:p w14:paraId="721DDBFA" w14:textId="212A932E" w:rsidR="007D3C51" w:rsidRPr="00CB3A5B" w:rsidRDefault="00173981">
      <w:pPr>
        <w:rPr>
          <w:color w:val="000000" w:themeColor="text1"/>
        </w:rPr>
      </w:pPr>
      <w:r w:rsidRPr="00CB3A5B">
        <w:rPr>
          <w:color w:val="000000" w:themeColor="text1"/>
        </w:rPr>
        <w:t>第五十八条の二　船舶所有者は、国土交通省令の定めるところにより、報酬支払簿を備え置いて、</w:t>
      </w:r>
      <w:r w:rsidR="00B04B06" w:rsidRPr="00CB3A5B">
        <w:rPr>
          <w:color w:val="000000" w:themeColor="text1"/>
        </w:rPr>
        <w:t>船員</w:t>
      </w:r>
      <w:r w:rsidRPr="00CB3A5B">
        <w:rPr>
          <w:color w:val="000000" w:themeColor="text1"/>
        </w:rPr>
        <w:t>に対する給料その他の報酬の支払に関する事項を記載しなければならない。</w:t>
      </w:r>
    </w:p>
    <w:p w14:paraId="007B04F8" w14:textId="77777777" w:rsidR="007D3C51" w:rsidRPr="00CB3A5B" w:rsidRDefault="00173981">
      <w:pPr>
        <w:rPr>
          <w:color w:val="000000" w:themeColor="text1"/>
        </w:rPr>
      </w:pPr>
      <w:r w:rsidRPr="00CB3A5B">
        <w:rPr>
          <w:color w:val="000000" w:themeColor="text1"/>
        </w:rPr>
        <w:t>（最低報酬）</w:t>
      </w:r>
    </w:p>
    <w:p w14:paraId="115322D2" w14:textId="77777777" w:rsidR="007D3C51" w:rsidRPr="00CB3A5B" w:rsidRDefault="00173981">
      <w:pPr>
        <w:rPr>
          <w:color w:val="000000" w:themeColor="text1"/>
        </w:rPr>
      </w:pPr>
      <w:r w:rsidRPr="00CB3A5B">
        <w:rPr>
          <w:color w:val="000000" w:themeColor="text1"/>
        </w:rPr>
        <w:t>第五十九条　給料その他の報酬の最低基準に関しては、最低賃金法（昭和三十四年法律第百三十七号）の定めるところによる。</w:t>
      </w:r>
    </w:p>
    <w:p w14:paraId="60329ABB" w14:textId="162D4273" w:rsidR="007D3C51" w:rsidRPr="00B44844" w:rsidRDefault="00173981" w:rsidP="00B44844">
      <w:pPr>
        <w:ind w:leftChars="291" w:left="660"/>
        <w:rPr>
          <w:b/>
          <w:bCs/>
          <w:color w:val="000000" w:themeColor="text1"/>
        </w:rPr>
      </w:pPr>
      <w:r w:rsidRPr="00B44844">
        <w:rPr>
          <w:b/>
          <w:bCs/>
          <w:color w:val="000000" w:themeColor="text1"/>
        </w:rPr>
        <w:t>第六章　労働時間、</w:t>
      </w:r>
      <w:r w:rsidR="00933D47" w:rsidRPr="00B44844">
        <w:rPr>
          <w:b/>
          <w:bCs/>
          <w:color w:val="000000" w:themeColor="text1"/>
        </w:rPr>
        <w:t>休日</w:t>
      </w:r>
      <w:r w:rsidRPr="00B44844">
        <w:rPr>
          <w:b/>
          <w:bCs/>
          <w:color w:val="000000" w:themeColor="text1"/>
        </w:rPr>
        <w:t>及び定員</w:t>
      </w:r>
    </w:p>
    <w:p w14:paraId="5867129A" w14:textId="77777777" w:rsidR="007D3C51" w:rsidRPr="00CB3A5B" w:rsidRDefault="00173981">
      <w:pPr>
        <w:rPr>
          <w:color w:val="000000" w:themeColor="text1"/>
        </w:rPr>
      </w:pPr>
      <w:r w:rsidRPr="00CB3A5B">
        <w:rPr>
          <w:color w:val="000000" w:themeColor="text1"/>
        </w:rPr>
        <w:t>（労働時間）</w:t>
      </w:r>
    </w:p>
    <w:p w14:paraId="3E57AC44" w14:textId="046DEFCC" w:rsidR="007D3C51" w:rsidRPr="00CB3A5B" w:rsidRDefault="00173981">
      <w:pPr>
        <w:rPr>
          <w:color w:val="000000" w:themeColor="text1"/>
        </w:rPr>
      </w:pPr>
      <w:r w:rsidRPr="00CB3A5B">
        <w:rPr>
          <w:color w:val="000000" w:themeColor="text1"/>
        </w:rPr>
        <w:t xml:space="preserve">第六十条　</w:t>
      </w:r>
      <w:r w:rsidR="00B04B06" w:rsidRPr="00CB3A5B">
        <w:rPr>
          <w:color w:val="000000" w:themeColor="text1"/>
        </w:rPr>
        <w:t>船員</w:t>
      </w:r>
      <w:r w:rsidRPr="00CB3A5B">
        <w:rPr>
          <w:color w:val="000000" w:themeColor="text1"/>
        </w:rPr>
        <w:t>の一日当たりの労働時間は、八時間以内とする。</w:t>
      </w:r>
    </w:p>
    <w:p w14:paraId="5E24BBCC" w14:textId="5A250C71" w:rsidR="007D3C51" w:rsidRPr="00CB3A5B" w:rsidRDefault="00173981">
      <w:pPr>
        <w:rPr>
          <w:color w:val="000000" w:themeColor="text1"/>
        </w:rPr>
      </w:pPr>
      <w:r w:rsidRPr="00CB3A5B">
        <w:rPr>
          <w:rFonts w:hint="eastAsia"/>
          <w:color w:val="000000" w:themeColor="text1"/>
        </w:rPr>
        <w:t xml:space="preserve">２　</w:t>
      </w:r>
      <w:r w:rsidR="00B04B06" w:rsidRPr="00CB3A5B">
        <w:rPr>
          <w:color w:val="000000" w:themeColor="text1"/>
        </w:rPr>
        <w:t>船員</w:t>
      </w:r>
      <w:r w:rsidRPr="00CB3A5B">
        <w:rPr>
          <w:color w:val="000000" w:themeColor="text1"/>
        </w:rPr>
        <w:t>の一週間当たりの労働時間は、基準労働期間について平均四十時間以内とする。</w:t>
      </w:r>
    </w:p>
    <w:p w14:paraId="7B9EF859" w14:textId="77777777"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前項の基準労働期間とは、船舶の航行区域、航路その他の航海の期間及び態様に係る事項を勘案して国土交通省令で定める船舶の区分に応じて一年以下の範囲内において国土交通省令で定める期間（船舶所有者が就業規則その他これに準ずるものにより当該期間の範囲内においてこれと異なる期間を定めた場合又は労働協約により一年以下の範囲内においてこれらと異なる期間が定められた場合には、それぞれその定められた期間）をいう。</w:t>
      </w:r>
    </w:p>
    <w:p w14:paraId="51A72C35" w14:textId="77777777"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国土交通大臣は、前項の国土交通省令の制定又は改正の立案をしようとするときは、あらかじめ、交通政策審議会の議を経なければならない。</w:t>
      </w:r>
    </w:p>
    <w:p w14:paraId="653B4158" w14:textId="79767FFA" w:rsidR="007D3C51" w:rsidRPr="00CB3A5B" w:rsidRDefault="00173981">
      <w:pPr>
        <w:rPr>
          <w:color w:val="000000" w:themeColor="text1"/>
        </w:rPr>
      </w:pPr>
      <w:r w:rsidRPr="00CB3A5B">
        <w:rPr>
          <w:color w:val="000000" w:themeColor="text1"/>
        </w:rPr>
        <w:t>（</w:t>
      </w:r>
      <w:r w:rsidR="00933D47" w:rsidRPr="00CB3A5B">
        <w:rPr>
          <w:color w:val="000000" w:themeColor="text1"/>
        </w:rPr>
        <w:t>休日</w:t>
      </w:r>
      <w:r w:rsidRPr="00CB3A5B">
        <w:rPr>
          <w:color w:val="000000" w:themeColor="text1"/>
        </w:rPr>
        <w:t>）</w:t>
      </w:r>
    </w:p>
    <w:p w14:paraId="0C6B6E80" w14:textId="74D9D98D" w:rsidR="007D3C51" w:rsidRPr="00CB3A5B" w:rsidRDefault="00173981">
      <w:pPr>
        <w:rPr>
          <w:color w:val="000000" w:themeColor="text1"/>
        </w:rPr>
      </w:pPr>
      <w:r w:rsidRPr="00CB3A5B">
        <w:rPr>
          <w:color w:val="000000" w:themeColor="text1"/>
        </w:rPr>
        <w:t>第六十一条　船舶所有者が</w:t>
      </w:r>
      <w:r w:rsidR="00B04B06" w:rsidRPr="00CB3A5B">
        <w:rPr>
          <w:color w:val="000000" w:themeColor="text1"/>
        </w:rPr>
        <w:t>船員</w:t>
      </w:r>
      <w:r w:rsidRPr="00CB3A5B">
        <w:rPr>
          <w:color w:val="000000" w:themeColor="text1"/>
        </w:rPr>
        <w:t>に与えるべき</w:t>
      </w:r>
      <w:r w:rsidR="00933D47" w:rsidRPr="00CB3A5B">
        <w:rPr>
          <w:color w:val="000000" w:themeColor="text1"/>
        </w:rPr>
        <w:t>休日</w:t>
      </w:r>
      <w:r w:rsidRPr="00CB3A5B">
        <w:rPr>
          <w:color w:val="000000" w:themeColor="text1"/>
        </w:rPr>
        <w:t>は、前条第二項の基準労働期間について一週間当たり平均一日以上とする。</w:t>
      </w:r>
    </w:p>
    <w:p w14:paraId="560F68B8" w14:textId="10437E47" w:rsidR="007D3C51" w:rsidRPr="00CB3A5B" w:rsidRDefault="00173981">
      <w:pPr>
        <w:rPr>
          <w:color w:val="000000" w:themeColor="text1"/>
        </w:rPr>
      </w:pPr>
      <w:r w:rsidRPr="00CB3A5B">
        <w:rPr>
          <w:color w:val="000000" w:themeColor="text1"/>
        </w:rPr>
        <w:t>（補償</w:t>
      </w:r>
      <w:r w:rsidR="00933D47" w:rsidRPr="00CB3A5B">
        <w:rPr>
          <w:color w:val="000000" w:themeColor="text1"/>
        </w:rPr>
        <w:t>休日</w:t>
      </w:r>
      <w:r w:rsidRPr="00CB3A5B">
        <w:rPr>
          <w:color w:val="000000" w:themeColor="text1"/>
        </w:rPr>
        <w:t>）</w:t>
      </w:r>
    </w:p>
    <w:p w14:paraId="07119D76" w14:textId="0C1CAAAD" w:rsidR="007D3C51" w:rsidRPr="00CB3A5B" w:rsidRDefault="00173981">
      <w:pPr>
        <w:rPr>
          <w:color w:val="000000" w:themeColor="text1"/>
        </w:rPr>
      </w:pPr>
      <w:r w:rsidRPr="00CB3A5B">
        <w:rPr>
          <w:color w:val="000000" w:themeColor="text1"/>
        </w:rPr>
        <w:t>第六十二条　船舶所有者は、</w:t>
      </w:r>
      <w:r w:rsidR="00B04B06" w:rsidRPr="00CB3A5B">
        <w:rPr>
          <w:color w:val="000000" w:themeColor="text1"/>
        </w:rPr>
        <w:t>船員</w:t>
      </w:r>
      <w:r w:rsidRPr="00CB3A5B">
        <w:rPr>
          <w:color w:val="000000" w:themeColor="text1"/>
        </w:rPr>
        <w:t>の労働時間（第六十六条（第八十八条の二の二第四項及び第五項並びに第八十八条の三第四項において準用する場合を含む。）の規定の適用を受ける時間を除く。）が一週間において四十時間を超える場合又は</w:t>
      </w:r>
      <w:r w:rsidR="00B04B06" w:rsidRPr="00CB3A5B">
        <w:rPr>
          <w:color w:val="000000" w:themeColor="text1"/>
        </w:rPr>
        <w:t>船員</w:t>
      </w:r>
      <w:r w:rsidRPr="00CB3A5B">
        <w:rPr>
          <w:color w:val="000000" w:themeColor="text1"/>
        </w:rPr>
        <w:t>に一週間において少なくとも一日の</w:t>
      </w:r>
      <w:r w:rsidR="00933D47" w:rsidRPr="00CB3A5B">
        <w:rPr>
          <w:color w:val="000000" w:themeColor="text1"/>
        </w:rPr>
        <w:t>休日</w:t>
      </w:r>
      <w:r w:rsidRPr="00CB3A5B">
        <w:rPr>
          <w:color w:val="000000" w:themeColor="text1"/>
        </w:rPr>
        <w:t>を与えることができない場合には、その超える時間（当該一週間において少なくとも一日の</w:t>
      </w:r>
      <w:r w:rsidR="00933D47" w:rsidRPr="00CB3A5B">
        <w:rPr>
          <w:color w:val="000000" w:themeColor="text1"/>
        </w:rPr>
        <w:t>休日</w:t>
      </w:r>
      <w:r w:rsidRPr="00CB3A5B">
        <w:rPr>
          <w:color w:val="000000" w:themeColor="text1"/>
        </w:rPr>
        <w:t>が与えられない場合にあつては、その超える時間が八時間を超える時間。次項において「超過時間」という。）において作業に従事すること又はその</w:t>
      </w:r>
      <w:r w:rsidR="00933D47" w:rsidRPr="00CB3A5B">
        <w:rPr>
          <w:color w:val="000000" w:themeColor="text1"/>
        </w:rPr>
        <w:t>休日</w:t>
      </w:r>
      <w:r w:rsidRPr="00CB3A5B">
        <w:rPr>
          <w:color w:val="000000" w:themeColor="text1"/>
        </w:rPr>
        <w:t>を与えられないことに対する補償としての</w:t>
      </w:r>
      <w:r w:rsidR="00933D47" w:rsidRPr="00CB3A5B">
        <w:rPr>
          <w:color w:val="000000" w:themeColor="text1"/>
        </w:rPr>
        <w:t>休日</w:t>
      </w:r>
      <w:r w:rsidRPr="00CB3A5B">
        <w:rPr>
          <w:color w:val="000000" w:themeColor="text1"/>
        </w:rPr>
        <w:t>（以下「補償</w:t>
      </w:r>
      <w:r w:rsidR="00933D47" w:rsidRPr="00CB3A5B">
        <w:rPr>
          <w:color w:val="000000" w:themeColor="text1"/>
        </w:rPr>
        <w:t>休日</w:t>
      </w:r>
      <w:r w:rsidRPr="00CB3A5B">
        <w:rPr>
          <w:color w:val="000000" w:themeColor="text1"/>
        </w:rPr>
        <w:t>」という。）を、当該一週間に係る第六十条第二項の基準労働期間以内にその者に与えなければならない。ただし、船舶が航海の途中にあるときその他の国土交通省令で定めるやむを得ない事由のあるときは、その事由の存する期間、補償</w:t>
      </w:r>
      <w:r w:rsidR="00933D47" w:rsidRPr="00CB3A5B">
        <w:rPr>
          <w:color w:val="000000" w:themeColor="text1"/>
        </w:rPr>
        <w:t>休日</w:t>
      </w:r>
      <w:r w:rsidRPr="00CB3A5B">
        <w:rPr>
          <w:color w:val="000000" w:themeColor="text1"/>
        </w:rPr>
        <w:t>を与えることを延期することができる。</w:t>
      </w:r>
    </w:p>
    <w:p w14:paraId="264D9916" w14:textId="1DF2AE21"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前項の規定により与えるべき補償</w:t>
      </w:r>
      <w:r w:rsidR="00933D47" w:rsidRPr="00CB3A5B">
        <w:rPr>
          <w:color w:val="000000" w:themeColor="text1"/>
        </w:rPr>
        <w:t>休日</w:t>
      </w:r>
      <w:r w:rsidRPr="00CB3A5B">
        <w:rPr>
          <w:color w:val="000000" w:themeColor="text1"/>
        </w:rPr>
        <w:t>の日数は、超過時間の合計八時間当たり又は少なくとも一日の</w:t>
      </w:r>
      <w:r w:rsidR="00933D47" w:rsidRPr="00CB3A5B">
        <w:rPr>
          <w:color w:val="000000" w:themeColor="text1"/>
        </w:rPr>
        <w:t>休日</w:t>
      </w:r>
      <w:r w:rsidRPr="00CB3A5B">
        <w:rPr>
          <w:color w:val="000000" w:themeColor="text1"/>
        </w:rPr>
        <w:t>が与えられない一週間当たり一日を基準として、第六十条第二項及び前条の規定を遵守するために必要な日数として国土交通省令で定めるところにより算定される日数とし、その付与の単位は、一日（国土交通省令で定める場合は、国土交通省令で定める一日未満の単位）とする。</w:t>
      </w:r>
    </w:p>
    <w:p w14:paraId="5556DDFF" w14:textId="36B0F2A5"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第一項の規定により与えられた補償</w:t>
      </w:r>
      <w:r w:rsidR="00933D47" w:rsidRPr="00CB3A5B">
        <w:rPr>
          <w:color w:val="000000" w:themeColor="text1"/>
        </w:rPr>
        <w:t>休日</w:t>
      </w:r>
      <w:r w:rsidRPr="00CB3A5B">
        <w:rPr>
          <w:color w:val="000000" w:themeColor="text1"/>
        </w:rPr>
        <w:t>を含む一週間に係る同項の規定の適用については、当該補償</w:t>
      </w:r>
      <w:r w:rsidR="00933D47" w:rsidRPr="00CB3A5B">
        <w:rPr>
          <w:color w:val="000000" w:themeColor="text1"/>
        </w:rPr>
        <w:t>休日</w:t>
      </w:r>
      <w:r w:rsidRPr="00CB3A5B">
        <w:rPr>
          <w:color w:val="000000" w:themeColor="text1"/>
        </w:rPr>
        <w:t>はそれを与えられた</w:t>
      </w:r>
      <w:r w:rsidR="00B04B06" w:rsidRPr="00CB3A5B">
        <w:rPr>
          <w:color w:val="000000" w:themeColor="text1"/>
        </w:rPr>
        <w:t>船員</w:t>
      </w:r>
      <w:r w:rsidRPr="00CB3A5B">
        <w:rPr>
          <w:color w:val="000000" w:themeColor="text1"/>
        </w:rPr>
        <w:t>が作業に従事した日であつて</w:t>
      </w:r>
      <w:r w:rsidR="00933D47" w:rsidRPr="00CB3A5B">
        <w:rPr>
          <w:color w:val="000000" w:themeColor="text1"/>
        </w:rPr>
        <w:t>休日</w:t>
      </w:r>
      <w:r w:rsidRPr="00CB3A5B">
        <w:rPr>
          <w:color w:val="000000" w:themeColor="text1"/>
        </w:rPr>
        <w:t>以外のものとみなし、その労働時間は八時間（当該補償</w:t>
      </w:r>
      <w:r w:rsidR="00933D47" w:rsidRPr="00CB3A5B">
        <w:rPr>
          <w:color w:val="000000" w:themeColor="text1"/>
        </w:rPr>
        <w:t>休日</w:t>
      </w:r>
      <w:r w:rsidRPr="00CB3A5B">
        <w:rPr>
          <w:color w:val="000000" w:themeColor="text1"/>
        </w:rPr>
        <w:t>が前項の国土交通省令の規定による一日未満の単位で与えられたものである場合には、国土交通省令で定める時間）とみなす。</w:t>
      </w:r>
    </w:p>
    <w:p w14:paraId="164E9029" w14:textId="24656A6F"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前三項に定めるもののほか、補償</w:t>
      </w:r>
      <w:r w:rsidR="00933D47" w:rsidRPr="00CB3A5B">
        <w:rPr>
          <w:color w:val="000000" w:themeColor="text1"/>
        </w:rPr>
        <w:t>休日</w:t>
      </w:r>
      <w:r w:rsidRPr="00CB3A5B">
        <w:rPr>
          <w:color w:val="000000" w:themeColor="text1"/>
        </w:rPr>
        <w:t>の付与に関し必要な事項は、国土交通省令でこれを定める。</w:t>
      </w:r>
    </w:p>
    <w:p w14:paraId="30C084A9" w14:textId="298F3D9F" w:rsidR="007D3C51" w:rsidRPr="00CB3A5B" w:rsidRDefault="00173981">
      <w:pPr>
        <w:rPr>
          <w:color w:val="000000" w:themeColor="text1"/>
        </w:rPr>
      </w:pPr>
      <w:r w:rsidRPr="00CB3A5B">
        <w:rPr>
          <w:color w:val="000000" w:themeColor="text1"/>
        </w:rPr>
        <w:t>第六十三条　船舶所有者は、前条第一項の規定により補償</w:t>
      </w:r>
      <w:r w:rsidR="00933D47" w:rsidRPr="00CB3A5B">
        <w:rPr>
          <w:color w:val="000000" w:themeColor="text1"/>
        </w:rPr>
        <w:t>休日</w:t>
      </w:r>
      <w:r w:rsidRPr="00CB3A5B">
        <w:rPr>
          <w:color w:val="000000" w:themeColor="text1"/>
        </w:rPr>
        <w:t>を与えるべき</w:t>
      </w:r>
      <w:r w:rsidR="00B04B06" w:rsidRPr="00CB3A5B">
        <w:rPr>
          <w:color w:val="000000" w:themeColor="text1"/>
        </w:rPr>
        <w:t>船員</w:t>
      </w:r>
      <w:r w:rsidRPr="00CB3A5B">
        <w:rPr>
          <w:color w:val="000000" w:themeColor="text1"/>
        </w:rPr>
        <w:t>が当該補償</w:t>
      </w:r>
      <w:r w:rsidR="00933D47" w:rsidRPr="00CB3A5B">
        <w:rPr>
          <w:color w:val="000000" w:themeColor="text1"/>
        </w:rPr>
        <w:t>休日</w:t>
      </w:r>
      <w:r w:rsidRPr="00CB3A5B">
        <w:rPr>
          <w:color w:val="000000" w:themeColor="text1"/>
        </w:rPr>
        <w:t>を与えられる前に解雇され、又は退職したときは、その者に与えるべき補償</w:t>
      </w:r>
      <w:r w:rsidR="00933D47" w:rsidRPr="00CB3A5B">
        <w:rPr>
          <w:color w:val="000000" w:themeColor="text1"/>
        </w:rPr>
        <w:t>休日</w:t>
      </w:r>
      <w:r w:rsidRPr="00CB3A5B">
        <w:rPr>
          <w:color w:val="000000" w:themeColor="text1"/>
        </w:rPr>
        <w:t>の日数に応じ、国土交通省令で定める補償</w:t>
      </w:r>
      <w:r w:rsidR="00933D47" w:rsidRPr="00CB3A5B">
        <w:rPr>
          <w:color w:val="000000" w:themeColor="text1"/>
        </w:rPr>
        <w:t>休日</w:t>
      </w:r>
      <w:r w:rsidRPr="00CB3A5B">
        <w:rPr>
          <w:color w:val="000000" w:themeColor="text1"/>
        </w:rPr>
        <w:t>手当を支払わなければならない。</w:t>
      </w:r>
    </w:p>
    <w:p w14:paraId="0654F6F3" w14:textId="7769E978" w:rsidR="007D3C51" w:rsidRPr="00CB3A5B" w:rsidRDefault="00173981">
      <w:pPr>
        <w:rPr>
          <w:color w:val="000000" w:themeColor="text1"/>
        </w:rPr>
      </w:pPr>
      <w:r w:rsidRPr="00CB3A5B">
        <w:rPr>
          <w:color w:val="000000" w:themeColor="text1"/>
        </w:rPr>
        <w:t>（時間外、補償</w:t>
      </w:r>
      <w:r w:rsidR="00933D47" w:rsidRPr="00CB3A5B">
        <w:rPr>
          <w:color w:val="000000" w:themeColor="text1"/>
        </w:rPr>
        <w:t>休日</w:t>
      </w:r>
      <w:r w:rsidRPr="00CB3A5B">
        <w:rPr>
          <w:color w:val="000000" w:themeColor="text1"/>
        </w:rPr>
        <w:t>及び休息時間の労働）</w:t>
      </w:r>
    </w:p>
    <w:p w14:paraId="00D9615A" w14:textId="4B2171F7" w:rsidR="007D3C51" w:rsidRPr="00CB3A5B" w:rsidRDefault="00173981">
      <w:pPr>
        <w:rPr>
          <w:color w:val="000000" w:themeColor="text1"/>
        </w:rPr>
      </w:pPr>
      <w:r w:rsidRPr="00CB3A5B">
        <w:rPr>
          <w:color w:val="000000" w:themeColor="text1"/>
        </w:rPr>
        <w:t>第六十四条　船長は、船舶の航海の安全を確保するため臨時の必要があるときは、第六十条第一項の規定若しくは第七十二条の国土交通省令の規定による労働時間の制限を超えて、自ら作業に従事し、若しくは</w:t>
      </w:r>
      <w:r w:rsidR="00B07348" w:rsidRPr="00CB3A5B">
        <w:rPr>
          <w:color w:val="000000" w:themeColor="text1"/>
        </w:rPr>
        <w:t>海員</w:t>
      </w:r>
      <w:r w:rsidRPr="00CB3A5B">
        <w:rPr>
          <w:color w:val="000000" w:themeColor="text1"/>
        </w:rPr>
        <w:t>を作業に従事させ、又は第六十二条第一項若しくは第六十五条の三の規定にかかわらず、補償</w:t>
      </w:r>
      <w:r w:rsidR="00933D47" w:rsidRPr="00CB3A5B">
        <w:rPr>
          <w:color w:val="000000" w:themeColor="text1"/>
        </w:rPr>
        <w:t>休日</w:t>
      </w:r>
      <w:r w:rsidRPr="00CB3A5B">
        <w:rPr>
          <w:color w:val="000000" w:themeColor="text1"/>
        </w:rPr>
        <w:t>若しくは休息時間において、自ら作業に従事し、若しくは</w:t>
      </w:r>
      <w:r w:rsidR="00B07348" w:rsidRPr="00CB3A5B">
        <w:rPr>
          <w:color w:val="000000" w:themeColor="text1"/>
        </w:rPr>
        <w:t>海員</w:t>
      </w:r>
      <w:r w:rsidRPr="00CB3A5B">
        <w:rPr>
          <w:color w:val="000000" w:themeColor="text1"/>
        </w:rPr>
        <w:t>を作業に従事させることができる。</w:t>
      </w:r>
    </w:p>
    <w:p w14:paraId="5D659E21" w14:textId="60B6C975"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長は、前項に規定する場合のほか、船舶が狭い水路を通過するため航海当直の員数を増加する必要がある場合その他の国土交通省令で定める特別の必要がある場合においては、国土交通省令で定める時間を限度として、第六十条第一項の規定又は第七十二条の国土交通省令の規定による労働時間の制限を超えて、自ら作業に従事し、又は</w:t>
      </w:r>
      <w:r w:rsidR="00B07348" w:rsidRPr="00CB3A5B">
        <w:rPr>
          <w:color w:val="000000" w:themeColor="text1"/>
        </w:rPr>
        <w:t>海員</w:t>
      </w:r>
      <w:r w:rsidRPr="00CB3A5B">
        <w:rPr>
          <w:color w:val="000000" w:themeColor="text1"/>
        </w:rPr>
        <w:t>を作業に従事させることができる。</w:t>
      </w:r>
    </w:p>
    <w:p w14:paraId="543DF0AB" w14:textId="544A2217" w:rsidR="007D3C51" w:rsidRPr="00CB3A5B" w:rsidRDefault="00173981">
      <w:pPr>
        <w:rPr>
          <w:color w:val="000000" w:themeColor="text1"/>
        </w:rPr>
      </w:pPr>
      <w:bookmarkStart w:id="8" w:name="_Hlk218525269"/>
      <w:r w:rsidRPr="00CB3A5B">
        <w:rPr>
          <w:rFonts w:hint="eastAsia"/>
          <w:color w:val="000000" w:themeColor="text1"/>
        </w:rPr>
        <w:lastRenderedPageBreak/>
        <w:t xml:space="preserve">３　</w:t>
      </w:r>
      <w:r w:rsidRPr="00CB3A5B">
        <w:rPr>
          <w:color w:val="000000" w:themeColor="text1"/>
        </w:rPr>
        <w:t>船長は、第一項の規定により、補償</w:t>
      </w:r>
      <w:r w:rsidR="00933D47" w:rsidRPr="00CB3A5B">
        <w:rPr>
          <w:color w:val="000000" w:themeColor="text1"/>
        </w:rPr>
        <w:t>休日</w:t>
      </w:r>
      <w:r w:rsidRPr="00CB3A5B">
        <w:rPr>
          <w:color w:val="000000" w:themeColor="text1"/>
        </w:rPr>
        <w:t>又は休息時間において、自ら作業に従事し、又は</w:t>
      </w:r>
      <w:r w:rsidR="00B07348" w:rsidRPr="00CB3A5B">
        <w:rPr>
          <w:color w:val="000000" w:themeColor="text1"/>
        </w:rPr>
        <w:t>海員</w:t>
      </w:r>
      <w:r w:rsidRPr="00CB3A5B">
        <w:rPr>
          <w:color w:val="000000" w:themeColor="text1"/>
        </w:rPr>
        <w:t>を作業に従事させたときは、船舶の運航の安全の確保に支障を及ぼさない限りにおいて、当該作業の終了後できる限り速やかに休息をし、又は休息をさせるよう努めなければならない。</w:t>
      </w:r>
    </w:p>
    <w:bookmarkEnd w:id="8"/>
    <w:p w14:paraId="1C075EA5" w14:textId="05BB92C8" w:rsidR="007D3C51" w:rsidRPr="00CB3A5B" w:rsidRDefault="00173981">
      <w:pPr>
        <w:rPr>
          <w:color w:val="000000" w:themeColor="text1"/>
        </w:rPr>
      </w:pPr>
      <w:r w:rsidRPr="00CB3A5B">
        <w:rPr>
          <w:color w:val="000000" w:themeColor="text1"/>
        </w:rPr>
        <w:t>第六十四条の二　船舶所有者は、国土交通省令で定めるところにより、その使用する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との書面による協定をし、これを国土交通大臣に届け出た場合においては、その協定で定めるところにより、第六十条第一項の規定又は第七十二条の国土交通省令の規定による労働時間の制限を超えて</w:t>
      </w:r>
      <w:r w:rsidR="00B04B06" w:rsidRPr="00CB3A5B">
        <w:rPr>
          <w:color w:val="000000" w:themeColor="text1"/>
        </w:rPr>
        <w:t>船員</w:t>
      </w:r>
      <w:r w:rsidRPr="00CB3A5B">
        <w:rPr>
          <w:color w:val="000000" w:themeColor="text1"/>
        </w:rPr>
        <w:t>を作業に従事させることができる。</w:t>
      </w:r>
    </w:p>
    <w:p w14:paraId="1EA70CC8" w14:textId="3AFE676F"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国土交通大臣は、労働時間の延長を適正なものとするため、前項の協定で定める労働時間の延長の限度その他の必要な事項について、</w:t>
      </w:r>
      <w:r w:rsidR="00B04B06" w:rsidRPr="00CB3A5B">
        <w:rPr>
          <w:color w:val="000000" w:themeColor="text1"/>
        </w:rPr>
        <w:t>船員</w:t>
      </w:r>
      <w:r w:rsidRPr="00CB3A5B">
        <w:rPr>
          <w:color w:val="000000" w:themeColor="text1"/>
        </w:rPr>
        <w:t>の福祉、時間外労働の動向その他の事情を考慮して基準を定めることができる。</w:t>
      </w:r>
    </w:p>
    <w:p w14:paraId="290A876C" w14:textId="51824D5C"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第一項の協定をする船舶所有者及び労働組合又は</w:t>
      </w:r>
      <w:r w:rsidR="00B04B06" w:rsidRPr="00CB3A5B">
        <w:rPr>
          <w:color w:val="000000" w:themeColor="text1"/>
        </w:rPr>
        <w:t>船員</w:t>
      </w:r>
      <w:r w:rsidRPr="00CB3A5B">
        <w:rPr>
          <w:color w:val="000000" w:themeColor="text1"/>
        </w:rPr>
        <w:t>の過半数を代表する者は、当該協定で労働時間の延長を定めるに当たり、当該協定の内容が前項の基準に適合したものとなるようにしなければならない。</w:t>
      </w:r>
    </w:p>
    <w:p w14:paraId="7729A4E3" w14:textId="0FFD66E8"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国土交通大臣は、第二項の基準に関し、第一項の協定をする船舶所有者及び労働組合又は</w:t>
      </w:r>
      <w:r w:rsidR="00B04B06" w:rsidRPr="00CB3A5B">
        <w:rPr>
          <w:color w:val="000000" w:themeColor="text1"/>
        </w:rPr>
        <w:t>船員</w:t>
      </w:r>
      <w:r w:rsidRPr="00CB3A5B">
        <w:rPr>
          <w:color w:val="000000" w:themeColor="text1"/>
        </w:rPr>
        <w:t>の過半数を代表する者に対し、必要な助言及び指導を行うことができる。</w:t>
      </w:r>
    </w:p>
    <w:p w14:paraId="2033E2E3" w14:textId="4D85E318" w:rsidR="007D3C51" w:rsidRPr="00CB3A5B" w:rsidRDefault="00173981">
      <w:pPr>
        <w:rPr>
          <w:color w:val="000000" w:themeColor="text1"/>
        </w:rPr>
      </w:pPr>
      <w:r w:rsidRPr="00CB3A5B">
        <w:rPr>
          <w:color w:val="000000" w:themeColor="text1"/>
        </w:rPr>
        <w:t>第六十五条　船舶所有者は、国土交通省令で定めるところにより、その使用する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の過半数を代表する者との書面による協定をし、これを国土交通大臣に届け出た場合においては、第六十二条第一項の規定にかかわらず、その協定で定めるところにより、かつ、国土交通省令で定める補償</w:t>
      </w:r>
      <w:r w:rsidR="00933D47" w:rsidRPr="00CB3A5B">
        <w:rPr>
          <w:color w:val="000000" w:themeColor="text1"/>
        </w:rPr>
        <w:t>休日</w:t>
      </w:r>
      <w:r w:rsidRPr="00CB3A5B">
        <w:rPr>
          <w:color w:val="000000" w:themeColor="text1"/>
        </w:rPr>
        <w:t>の日数を限度として、補償</w:t>
      </w:r>
      <w:r w:rsidR="00933D47" w:rsidRPr="00CB3A5B">
        <w:rPr>
          <w:color w:val="000000" w:themeColor="text1"/>
        </w:rPr>
        <w:t>休日</w:t>
      </w:r>
      <w:r w:rsidRPr="00CB3A5B">
        <w:rPr>
          <w:color w:val="000000" w:themeColor="text1"/>
        </w:rPr>
        <w:t>において</w:t>
      </w:r>
      <w:r w:rsidR="00B04B06" w:rsidRPr="00CB3A5B">
        <w:rPr>
          <w:color w:val="000000" w:themeColor="text1"/>
        </w:rPr>
        <w:t>船員</w:t>
      </w:r>
      <w:r w:rsidRPr="00CB3A5B">
        <w:rPr>
          <w:color w:val="000000" w:themeColor="text1"/>
        </w:rPr>
        <w:t>を作業に従事させることができる。</w:t>
      </w:r>
    </w:p>
    <w:p w14:paraId="210923C8" w14:textId="77777777" w:rsidR="007D3C51" w:rsidRPr="00CB3A5B" w:rsidRDefault="00173981">
      <w:pPr>
        <w:rPr>
          <w:color w:val="000000" w:themeColor="text1"/>
        </w:rPr>
      </w:pPr>
      <w:r w:rsidRPr="00CB3A5B">
        <w:rPr>
          <w:color w:val="000000" w:themeColor="text1"/>
        </w:rPr>
        <w:t>（労働時間の限度）</w:t>
      </w:r>
    </w:p>
    <w:p w14:paraId="1F0EDF22" w14:textId="264E1308" w:rsidR="007D3C51" w:rsidRPr="00CB3A5B" w:rsidRDefault="00173981">
      <w:pPr>
        <w:rPr>
          <w:color w:val="000000" w:themeColor="text1"/>
        </w:rPr>
      </w:pPr>
      <w:r w:rsidRPr="00CB3A5B">
        <w:rPr>
          <w:color w:val="000000" w:themeColor="text1"/>
        </w:rPr>
        <w:t>第六十五条の二　第六十四条第二項の規定により第六十条第一項の規定又は第七十二条の国土交通省令の規定による労働時間の制限を超えて</w:t>
      </w:r>
      <w:r w:rsidR="00B04B06" w:rsidRPr="00CB3A5B">
        <w:rPr>
          <w:color w:val="000000" w:themeColor="text1"/>
        </w:rPr>
        <w:t>船員</w:t>
      </w:r>
      <w:r w:rsidRPr="00CB3A5B">
        <w:rPr>
          <w:color w:val="000000" w:themeColor="text1"/>
        </w:rPr>
        <w:t>を作業に従事させる場合であつても、</w:t>
      </w:r>
      <w:r w:rsidR="00B04B06" w:rsidRPr="00CB3A5B">
        <w:rPr>
          <w:color w:val="000000" w:themeColor="text1"/>
        </w:rPr>
        <w:t>船員</w:t>
      </w:r>
      <w:r w:rsidRPr="00CB3A5B">
        <w:rPr>
          <w:color w:val="000000" w:themeColor="text1"/>
        </w:rPr>
        <w:t>の一日当たりの労働時間及び一週間当たりの労働時間は、第六十条第一項の規定及び第七十二条の国土交通省令の規定による労働時間並びに</w:t>
      </w:r>
      <w:r w:rsidR="00B07348" w:rsidRPr="00CB3A5B">
        <w:rPr>
          <w:color w:val="000000" w:themeColor="text1"/>
        </w:rPr>
        <w:t>海員</w:t>
      </w:r>
      <w:r w:rsidRPr="00CB3A5B">
        <w:rPr>
          <w:color w:val="000000" w:themeColor="text1"/>
        </w:rPr>
        <w:t>にあつては次項の規定による作業に従事する労働時間を含め、それぞれ十四時間及び七十二時間を限度とする。</w:t>
      </w:r>
    </w:p>
    <w:p w14:paraId="56EC8075" w14:textId="1C790B54" w:rsidR="007D3C51" w:rsidRPr="00CB3A5B" w:rsidRDefault="00173981">
      <w:pPr>
        <w:rPr>
          <w:color w:val="000000" w:themeColor="text1"/>
        </w:rPr>
      </w:pPr>
      <w:r w:rsidRPr="00CB3A5B">
        <w:rPr>
          <w:rFonts w:hint="eastAsia"/>
          <w:color w:val="000000" w:themeColor="text1"/>
        </w:rPr>
        <w:lastRenderedPageBreak/>
        <w:t xml:space="preserve">２　</w:t>
      </w:r>
      <w:r w:rsidRPr="00CB3A5B">
        <w:rPr>
          <w:color w:val="000000" w:themeColor="text1"/>
        </w:rPr>
        <w:t>第六十四条の二第一項の規定により第六十条第一項の規定又は第七十二条の国土交通省令の規定による労働時間の制限を超えて</w:t>
      </w:r>
      <w:r w:rsidR="00B07348" w:rsidRPr="00CB3A5B">
        <w:rPr>
          <w:color w:val="000000" w:themeColor="text1"/>
        </w:rPr>
        <w:t>海員</w:t>
      </w:r>
      <w:r w:rsidRPr="00CB3A5B">
        <w:rPr>
          <w:color w:val="000000" w:themeColor="text1"/>
        </w:rPr>
        <w:t>を作業に従事させる場合であつても、</w:t>
      </w:r>
      <w:r w:rsidR="00B07348" w:rsidRPr="00CB3A5B">
        <w:rPr>
          <w:color w:val="000000" w:themeColor="text1"/>
        </w:rPr>
        <w:t>海員</w:t>
      </w:r>
      <w:r w:rsidRPr="00CB3A5B">
        <w:rPr>
          <w:color w:val="000000" w:themeColor="text1"/>
        </w:rPr>
        <w:t>の一日当たりの労働時間及び一週間当たりの労働時間は、第六十条第一項の規定及び第七十二条の国土交通省令の規定による労働時間並びに前項の規定による作業に従事する労働時間を含め、それぞれ十四時間及び七十二時間を限度とする。</w:t>
      </w:r>
    </w:p>
    <w:p w14:paraId="53500B16" w14:textId="5AC20A24"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船舶所有者は、</w:t>
      </w:r>
      <w:r w:rsidR="00B04B06" w:rsidRPr="00CB3A5B">
        <w:rPr>
          <w:color w:val="000000" w:themeColor="text1"/>
        </w:rPr>
        <w:t>船員</w:t>
      </w:r>
      <w:r w:rsidRPr="00CB3A5B">
        <w:rPr>
          <w:color w:val="000000" w:themeColor="text1"/>
        </w:rPr>
        <w:t>を前二項に規定する労働時間の限度を超えて作業に従事させてはならない。</w:t>
      </w:r>
    </w:p>
    <w:p w14:paraId="0DDE8147" w14:textId="244C94AB" w:rsidR="007D3C51" w:rsidRPr="00CB3A5B" w:rsidRDefault="00173981">
      <w:pPr>
        <w:rPr>
          <w:color w:val="000000" w:themeColor="text1"/>
        </w:rPr>
      </w:pPr>
      <w:r w:rsidRPr="00CB3A5B">
        <w:rPr>
          <w:rFonts w:hint="eastAsia"/>
          <w:color w:val="000000" w:themeColor="text1"/>
        </w:rPr>
        <w:t xml:space="preserve">４　</w:t>
      </w:r>
      <w:r w:rsidRPr="00CB3A5B">
        <w:rPr>
          <w:color w:val="000000" w:themeColor="text1"/>
        </w:rPr>
        <w:t>第六十四条第一項の規定により</w:t>
      </w:r>
      <w:r w:rsidR="00B04B06" w:rsidRPr="00CB3A5B">
        <w:rPr>
          <w:color w:val="000000" w:themeColor="text1"/>
        </w:rPr>
        <w:t>船員</w:t>
      </w:r>
      <w:r w:rsidRPr="00CB3A5B">
        <w:rPr>
          <w:color w:val="000000" w:themeColor="text1"/>
        </w:rPr>
        <w:t>が作業に従事した労働時間は、第一項及び第二項に規定する労働時間には算入しないものとする。</w:t>
      </w:r>
    </w:p>
    <w:p w14:paraId="50BF947F" w14:textId="208C1A50" w:rsidR="007D3C51" w:rsidRPr="00CB3A5B" w:rsidRDefault="00173981">
      <w:pPr>
        <w:rPr>
          <w:color w:val="000000" w:themeColor="text1"/>
        </w:rPr>
      </w:pPr>
      <w:r w:rsidRPr="00CB3A5B">
        <w:rPr>
          <w:rFonts w:hint="eastAsia"/>
          <w:color w:val="000000" w:themeColor="text1"/>
        </w:rPr>
        <w:t xml:space="preserve">５　</w:t>
      </w:r>
      <w:r w:rsidRPr="00CB3A5B">
        <w:rPr>
          <w:color w:val="000000" w:themeColor="text1"/>
        </w:rPr>
        <w:t>第一項から第三項までの規定は、海底の掘削に従事する船舶その他のその航海の態様が特殊であるため</w:t>
      </w:r>
      <w:r w:rsidR="00B04B06" w:rsidRPr="00CB3A5B">
        <w:rPr>
          <w:color w:val="000000" w:themeColor="text1"/>
        </w:rPr>
        <w:t>船員</w:t>
      </w:r>
      <w:r w:rsidRPr="00CB3A5B">
        <w:rPr>
          <w:color w:val="000000" w:themeColor="text1"/>
        </w:rPr>
        <w:t>がこれらの規定によることが著しく不適当な職務に従事することとなると認められる船舶として国土交通省令で定めるものについては、適用しない。</w:t>
      </w:r>
    </w:p>
    <w:p w14:paraId="765A5CC7" w14:textId="77777777" w:rsidR="007D3C51" w:rsidRPr="00CB3A5B" w:rsidRDefault="00173981">
      <w:pPr>
        <w:rPr>
          <w:color w:val="000000" w:themeColor="text1"/>
        </w:rPr>
      </w:pPr>
      <w:r w:rsidRPr="00CB3A5B">
        <w:rPr>
          <w:color w:val="000000" w:themeColor="text1"/>
        </w:rPr>
        <w:t>（休息時間）</w:t>
      </w:r>
    </w:p>
    <w:p w14:paraId="1C875693" w14:textId="03099BAD" w:rsidR="007D3C51" w:rsidRPr="00CB3A5B" w:rsidRDefault="00173981">
      <w:pPr>
        <w:rPr>
          <w:color w:val="000000" w:themeColor="text1"/>
        </w:rPr>
      </w:pPr>
      <w:r w:rsidRPr="00CB3A5B">
        <w:rPr>
          <w:color w:val="000000" w:themeColor="text1"/>
        </w:rPr>
        <w:t>第六十五条の三　船舶所有者は、休息時間を一日について三回以上に分割して</w:t>
      </w:r>
      <w:r w:rsidR="00B04B06" w:rsidRPr="00CB3A5B">
        <w:rPr>
          <w:color w:val="000000" w:themeColor="text1"/>
        </w:rPr>
        <w:t>船員</w:t>
      </w:r>
      <w:r w:rsidRPr="00CB3A5B">
        <w:rPr>
          <w:color w:val="000000" w:themeColor="text1"/>
        </w:rPr>
        <w:t>に与えてはならない。</w:t>
      </w:r>
    </w:p>
    <w:p w14:paraId="1BA9A493" w14:textId="529EB78B" w:rsidR="007D3C51" w:rsidRPr="00CB3A5B" w:rsidRDefault="00173981">
      <w:pPr>
        <w:rPr>
          <w:color w:val="000000" w:themeColor="text1"/>
        </w:rPr>
      </w:pPr>
      <w:r w:rsidRPr="00CB3A5B">
        <w:rPr>
          <w:rFonts w:hint="eastAsia"/>
          <w:color w:val="000000" w:themeColor="text1"/>
        </w:rPr>
        <w:t xml:space="preserve">２　</w:t>
      </w:r>
      <w:r w:rsidRPr="00CB3A5B">
        <w:rPr>
          <w:color w:val="000000" w:themeColor="text1"/>
        </w:rPr>
        <w:t>船舶所有者は、前項に規定する休息時間を一日について二回に分割して</w:t>
      </w:r>
      <w:r w:rsidR="00B04B06" w:rsidRPr="00CB3A5B">
        <w:rPr>
          <w:color w:val="000000" w:themeColor="text1"/>
        </w:rPr>
        <w:t>船員</w:t>
      </w:r>
      <w:r w:rsidRPr="00CB3A5B">
        <w:rPr>
          <w:color w:val="000000" w:themeColor="text1"/>
        </w:rPr>
        <w:t>に与える場合において、休息時間のうち、いずれか長い方の休息時間を六時間以上としなければならない。</w:t>
      </w:r>
    </w:p>
    <w:p w14:paraId="70DEBD35" w14:textId="235DD30F" w:rsidR="007D3C51" w:rsidRPr="00CB3A5B" w:rsidRDefault="00173981">
      <w:pPr>
        <w:rPr>
          <w:color w:val="000000" w:themeColor="text1"/>
        </w:rPr>
      </w:pPr>
      <w:r w:rsidRPr="00CB3A5B">
        <w:rPr>
          <w:rFonts w:hint="eastAsia"/>
          <w:color w:val="000000" w:themeColor="text1"/>
        </w:rPr>
        <w:t xml:space="preserve">３　</w:t>
      </w:r>
      <w:r w:rsidRPr="00CB3A5B">
        <w:rPr>
          <w:color w:val="000000" w:themeColor="text1"/>
        </w:rPr>
        <w:t>前二項の規定にかかわらず、船舶所有者は、国土交通省令で定めるところにより、その使用する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との書面による協定をし、これを国土交通大臣に届け出た場合においては、その協定で定めるところにより、休息時間を、一日について三回以上に分割して、又は前項に規定する場合において休息時間のうちいずれか長い方の休息時間を六時間未満として、</w:t>
      </w:r>
      <w:r w:rsidR="00B04B06" w:rsidRPr="00CB3A5B">
        <w:rPr>
          <w:color w:val="000000" w:themeColor="text1"/>
        </w:rPr>
        <w:t>船員</w:t>
      </w:r>
      <w:r w:rsidRPr="00CB3A5B">
        <w:rPr>
          <w:color w:val="000000" w:themeColor="text1"/>
        </w:rPr>
        <w:t>（</w:t>
      </w:r>
      <w:r w:rsidR="00B07348" w:rsidRPr="00CB3A5B">
        <w:rPr>
          <w:color w:val="000000" w:themeColor="text1"/>
        </w:rPr>
        <w:t>海員</w:t>
      </w:r>
      <w:r w:rsidRPr="00CB3A5B">
        <w:rPr>
          <w:color w:val="000000" w:themeColor="text1"/>
        </w:rPr>
        <w:t>にあつては、次に掲げる者に限る。）に与えることができる。</w:t>
      </w:r>
    </w:p>
    <w:p w14:paraId="21D9E198" w14:textId="1DD68C74" w:rsidR="007D3C51" w:rsidRPr="00CB3A5B" w:rsidRDefault="00173981">
      <w:pPr>
        <w:rPr>
          <w:color w:val="000000" w:themeColor="text1"/>
        </w:rPr>
      </w:pPr>
      <w:r w:rsidRPr="00CB3A5B">
        <w:rPr>
          <w:color w:val="000000" w:themeColor="text1"/>
        </w:rPr>
        <w:t>一　船舶が狭い水路を通過するため航海当直の員数を増加する必要がある場合その他の国土交通省令で定める特別の安全上の必要がある場合において作業に従事する</w:t>
      </w:r>
      <w:r w:rsidR="00B07348" w:rsidRPr="00CB3A5B">
        <w:rPr>
          <w:color w:val="000000" w:themeColor="text1"/>
        </w:rPr>
        <w:t>海員</w:t>
      </w:r>
    </w:p>
    <w:p w14:paraId="0BD67C80" w14:textId="35365298" w:rsidR="007D3C51" w:rsidRPr="00CB3A5B" w:rsidRDefault="00173981">
      <w:pPr>
        <w:rPr>
          <w:color w:val="000000" w:themeColor="text1"/>
        </w:rPr>
      </w:pPr>
      <w:r w:rsidRPr="00CB3A5B">
        <w:rPr>
          <w:color w:val="000000" w:themeColor="text1"/>
        </w:rPr>
        <w:t>二　定期的に短距離の航路に就航するため入出港が頻繁である船舶その他のその航海の態様が特殊であるため</w:t>
      </w:r>
      <w:r w:rsidR="00B04B06" w:rsidRPr="00CB3A5B">
        <w:rPr>
          <w:color w:val="000000" w:themeColor="text1"/>
        </w:rPr>
        <w:t>船員</w:t>
      </w:r>
      <w:r w:rsidRPr="00CB3A5B">
        <w:rPr>
          <w:color w:val="000000" w:themeColor="text1"/>
        </w:rPr>
        <w:t>が前二項の規定によることが著しく不適当な職務に従事することとなると認められる船舶で国土交通大臣の指定するものに乗り組む</w:t>
      </w:r>
      <w:r w:rsidR="00B07348" w:rsidRPr="00CB3A5B">
        <w:rPr>
          <w:color w:val="000000" w:themeColor="text1"/>
        </w:rPr>
        <w:t>海員</w:t>
      </w:r>
    </w:p>
    <w:p w14:paraId="5A513F4B" w14:textId="77777777" w:rsidR="007D3C51" w:rsidRPr="00CB3A5B" w:rsidRDefault="00173981">
      <w:pPr>
        <w:rPr>
          <w:color w:val="000000" w:themeColor="text1"/>
        </w:rPr>
      </w:pPr>
      <w:r w:rsidRPr="00CB3A5B">
        <w:rPr>
          <w:color w:val="000000" w:themeColor="text1"/>
        </w:rPr>
        <w:t>（割増手当）</w:t>
      </w:r>
    </w:p>
    <w:p w14:paraId="6D7684ED" w14:textId="6B15CF4A" w:rsidR="007D3C51" w:rsidRPr="00CB3A5B" w:rsidRDefault="00173981">
      <w:pPr>
        <w:rPr>
          <w:color w:val="000000" w:themeColor="text1"/>
        </w:rPr>
      </w:pPr>
      <w:r w:rsidRPr="00CB3A5B">
        <w:rPr>
          <w:color w:val="000000" w:themeColor="text1"/>
        </w:rPr>
        <w:t>第六十六条　船舶所有者は、第六十四条から第六十五条までの規定により、</w:t>
      </w:r>
      <w:r w:rsidR="00B04B06" w:rsidRPr="00CB3A5B">
        <w:rPr>
          <w:color w:val="000000" w:themeColor="text1"/>
        </w:rPr>
        <w:t>船員</w:t>
      </w:r>
      <w:r w:rsidRPr="00CB3A5B">
        <w:rPr>
          <w:color w:val="000000" w:themeColor="text1"/>
        </w:rPr>
        <w:t>が、第六十条第一項の規定若しくは第七十二条の国土交通省令の規定による労働時間の制限</w:t>
      </w:r>
      <w:r w:rsidRPr="00CB3A5B">
        <w:rPr>
          <w:color w:val="000000" w:themeColor="text1"/>
        </w:rPr>
        <w:lastRenderedPageBreak/>
        <w:t>を超えて又は補償</w:t>
      </w:r>
      <w:r w:rsidR="00933D47" w:rsidRPr="00CB3A5B">
        <w:rPr>
          <w:color w:val="000000" w:themeColor="text1"/>
        </w:rPr>
        <w:t>休日</w:t>
      </w:r>
      <w:r w:rsidRPr="00CB3A5B">
        <w:rPr>
          <w:color w:val="000000" w:themeColor="text1"/>
        </w:rPr>
        <w:t>において作業に従事したときは、国土交通省令で定める割増手当を支払わなければならない。</w:t>
      </w:r>
    </w:p>
    <w:p w14:paraId="1D3F2ECF" w14:textId="77777777" w:rsidR="007D3C51" w:rsidRPr="00CB3A5B" w:rsidRDefault="00173981">
      <w:pPr>
        <w:rPr>
          <w:color w:val="000000" w:themeColor="text1"/>
        </w:rPr>
      </w:pPr>
      <w:r w:rsidRPr="00CB3A5B">
        <w:rPr>
          <w:color w:val="000000" w:themeColor="text1"/>
        </w:rPr>
        <w:t>（通常配置表）</w:t>
      </w:r>
    </w:p>
    <w:p w14:paraId="656DEE92" w14:textId="0FA7D366" w:rsidR="007D3C51" w:rsidRPr="00CB3A5B" w:rsidRDefault="00173981">
      <w:pPr>
        <w:rPr>
          <w:color w:val="000000" w:themeColor="text1"/>
        </w:rPr>
      </w:pPr>
      <w:r w:rsidRPr="00CB3A5B">
        <w:rPr>
          <w:color w:val="000000" w:themeColor="text1"/>
        </w:rPr>
        <w:t>第六十六条の二　船長は、第十二条から第十四条までに規定する場合その他非常の場合以外の通常の場合における</w:t>
      </w:r>
      <w:r w:rsidR="00B04B06" w:rsidRPr="00CB3A5B">
        <w:rPr>
          <w:color w:val="000000" w:themeColor="text1"/>
        </w:rPr>
        <w:t>船員</w:t>
      </w:r>
      <w:r w:rsidRPr="00CB3A5B">
        <w:rPr>
          <w:color w:val="000000" w:themeColor="text1"/>
        </w:rPr>
        <w:t>の船内作業の時間帯及び作業内容に関し、国土交通省令で定めるところにより、通常配置表を定め、これを</w:t>
      </w:r>
      <w:r w:rsidR="00B04B06" w:rsidRPr="00CB3A5B">
        <w:rPr>
          <w:color w:val="000000" w:themeColor="text1"/>
        </w:rPr>
        <w:t>船員</w:t>
      </w:r>
      <w:r w:rsidRPr="00CB3A5B">
        <w:rPr>
          <w:color w:val="000000" w:themeColor="text1"/>
        </w:rPr>
        <w:t>室その他適当な場所に掲示しておかなければならない。</w:t>
      </w:r>
    </w:p>
    <w:p w14:paraId="7CB2F64E" w14:textId="77777777" w:rsidR="007D3C51" w:rsidRPr="00CB3A5B" w:rsidRDefault="00173981">
      <w:pPr>
        <w:rPr>
          <w:color w:val="000000" w:themeColor="text1"/>
        </w:rPr>
      </w:pPr>
      <w:r w:rsidRPr="00CB3A5B">
        <w:rPr>
          <w:color w:val="000000" w:themeColor="text1"/>
        </w:rPr>
        <w:t>（記録簿の備置き等）</w:t>
      </w:r>
    </w:p>
    <w:p w14:paraId="2BF67CF0" w14:textId="55AD88E9" w:rsidR="007D3C51" w:rsidRPr="00CB3A5B" w:rsidRDefault="00173981">
      <w:pPr>
        <w:rPr>
          <w:color w:val="000000" w:themeColor="text1"/>
        </w:rPr>
      </w:pPr>
      <w:r w:rsidRPr="00CB3A5B">
        <w:rPr>
          <w:color w:val="000000" w:themeColor="text1"/>
        </w:rPr>
        <w:t>第六十七条　船舶所有者は、国土交通省令で定めるところにより、</w:t>
      </w:r>
      <w:r w:rsidR="00B04B06" w:rsidRPr="00CB3A5B">
        <w:rPr>
          <w:color w:val="000000" w:themeColor="text1"/>
        </w:rPr>
        <w:t>船員</w:t>
      </w:r>
      <w:r w:rsidRPr="00CB3A5B">
        <w:rPr>
          <w:color w:val="000000" w:themeColor="text1"/>
        </w:rPr>
        <w:t>の労務管理を行う主たる事務所に記録簿を備え置いて、</w:t>
      </w:r>
      <w:r w:rsidR="00B04B06" w:rsidRPr="00CB3A5B">
        <w:rPr>
          <w:color w:val="000000" w:themeColor="text1"/>
        </w:rPr>
        <w:t>船員</w:t>
      </w:r>
      <w:r w:rsidRPr="00CB3A5B">
        <w:rPr>
          <w:color w:val="000000" w:themeColor="text1"/>
        </w:rPr>
        <w:t>の労働時間及び休息時間並びに</w:t>
      </w:r>
      <w:r w:rsidR="00B04B06" w:rsidRPr="00CB3A5B">
        <w:rPr>
          <w:color w:val="000000" w:themeColor="text1"/>
        </w:rPr>
        <w:t>船員</w:t>
      </w:r>
      <w:r w:rsidRPr="00CB3A5B">
        <w:rPr>
          <w:color w:val="000000" w:themeColor="text1"/>
        </w:rPr>
        <w:t>に対する</w:t>
      </w:r>
      <w:r w:rsidR="00933D47" w:rsidRPr="00CB3A5B">
        <w:rPr>
          <w:color w:val="000000" w:themeColor="text1"/>
        </w:rPr>
        <w:t>休日</w:t>
      </w:r>
      <w:r w:rsidRPr="00CB3A5B">
        <w:rPr>
          <w:color w:val="000000" w:themeColor="text1"/>
        </w:rPr>
        <w:t>及び有給休暇の付与に関する事項を記載しなければならない。</w:t>
      </w:r>
    </w:p>
    <w:p w14:paraId="3AAA00D2" w14:textId="6C450DB6" w:rsidR="007D3C51" w:rsidRPr="00CB3A5B" w:rsidRDefault="0069388E">
      <w:pPr>
        <w:rPr>
          <w:color w:val="000000" w:themeColor="text1"/>
        </w:rPr>
      </w:pPr>
      <w:r w:rsidRPr="00CB3A5B">
        <w:rPr>
          <w:rFonts w:hint="eastAsia"/>
          <w:color w:val="000000" w:themeColor="text1"/>
        </w:rPr>
        <w:t xml:space="preserve">２　</w:t>
      </w:r>
      <w:r w:rsidRPr="00CB3A5B">
        <w:rPr>
          <w:color w:val="000000" w:themeColor="text1"/>
        </w:rPr>
        <w:t>船舶所有者は、国土交通省令で定めるところにより、</w:t>
      </w:r>
      <w:r w:rsidR="00B04B06" w:rsidRPr="00CB3A5B">
        <w:rPr>
          <w:color w:val="000000" w:themeColor="text1"/>
        </w:rPr>
        <w:t>船員</w:t>
      </w:r>
      <w:r w:rsidRPr="00CB3A5B">
        <w:rPr>
          <w:color w:val="000000" w:themeColor="text1"/>
        </w:rPr>
        <w:t>に対し、前項の記録簿の写しを交付しなければならない。</w:t>
      </w:r>
    </w:p>
    <w:p w14:paraId="214CFC97" w14:textId="1DE138BC" w:rsidR="007D3C51" w:rsidRPr="00CB3A5B" w:rsidRDefault="0069388E">
      <w:pPr>
        <w:rPr>
          <w:color w:val="000000" w:themeColor="text1"/>
        </w:rPr>
      </w:pPr>
      <w:r w:rsidRPr="00CB3A5B">
        <w:rPr>
          <w:rFonts w:hint="eastAsia"/>
          <w:color w:val="000000" w:themeColor="text1"/>
        </w:rPr>
        <w:t xml:space="preserve">３　</w:t>
      </w:r>
      <w:r w:rsidRPr="00CB3A5B">
        <w:rPr>
          <w:color w:val="000000" w:themeColor="text1"/>
        </w:rPr>
        <w:t>船舶所有者は、第一項の記録簿の作成に当たり、国土交通省令で定める方法により、</w:t>
      </w:r>
      <w:r w:rsidR="00B04B06" w:rsidRPr="00CB3A5B">
        <w:rPr>
          <w:color w:val="000000" w:themeColor="text1"/>
        </w:rPr>
        <w:t>船員</w:t>
      </w:r>
      <w:r w:rsidRPr="00CB3A5B">
        <w:rPr>
          <w:color w:val="000000" w:themeColor="text1"/>
        </w:rPr>
        <w:t>の労働時間の状況を把握しなければならない。</w:t>
      </w:r>
    </w:p>
    <w:p w14:paraId="398AF903" w14:textId="77777777" w:rsidR="007D3C51" w:rsidRPr="00CB3A5B" w:rsidRDefault="00173981">
      <w:pPr>
        <w:rPr>
          <w:color w:val="000000" w:themeColor="text1"/>
        </w:rPr>
      </w:pPr>
      <w:r w:rsidRPr="00CB3A5B">
        <w:rPr>
          <w:color w:val="000000" w:themeColor="text1"/>
        </w:rPr>
        <w:lastRenderedPageBreak/>
        <w:t>（労務管理責任者）</w:t>
      </w:r>
    </w:p>
    <w:p w14:paraId="7476B934" w14:textId="1138B6DA" w:rsidR="007D3C51" w:rsidRPr="00CB3A5B" w:rsidRDefault="00173981">
      <w:pPr>
        <w:rPr>
          <w:color w:val="000000" w:themeColor="text1"/>
        </w:rPr>
      </w:pPr>
      <w:r w:rsidRPr="00CB3A5B">
        <w:rPr>
          <w:color w:val="000000" w:themeColor="text1"/>
        </w:rPr>
        <w:t>第六十七条の二　船舶所有者は、前条第一項の記録簿の作成及び備置きその他の</w:t>
      </w:r>
      <w:r w:rsidR="00B04B06" w:rsidRPr="00CB3A5B">
        <w:rPr>
          <w:color w:val="000000" w:themeColor="text1"/>
        </w:rPr>
        <w:t>船員</w:t>
      </w:r>
      <w:r w:rsidRPr="00CB3A5B">
        <w:rPr>
          <w:color w:val="000000" w:themeColor="text1"/>
        </w:rPr>
        <w:t>の労務管理に関する事項であつて国土交通省令で定めるものを管理させるため、労務管理責任者を選任しなければならない。</w:t>
      </w:r>
    </w:p>
    <w:p w14:paraId="246A430A" w14:textId="35DD35E4" w:rsidR="007D3C51" w:rsidRPr="00CB3A5B" w:rsidRDefault="0069388E">
      <w:pPr>
        <w:rPr>
          <w:color w:val="000000" w:themeColor="text1"/>
        </w:rPr>
      </w:pPr>
      <w:r w:rsidRPr="00CB3A5B">
        <w:rPr>
          <w:rFonts w:hint="eastAsia"/>
          <w:color w:val="000000" w:themeColor="text1"/>
        </w:rPr>
        <w:t xml:space="preserve">２　</w:t>
      </w:r>
      <w:r w:rsidRPr="00CB3A5B">
        <w:rPr>
          <w:color w:val="000000" w:themeColor="text1"/>
        </w:rPr>
        <w:t>労務管理責任者は、</w:t>
      </w:r>
      <w:r w:rsidR="00B04B06" w:rsidRPr="00CB3A5B">
        <w:rPr>
          <w:color w:val="000000" w:themeColor="text1"/>
        </w:rPr>
        <w:t>船員</w:t>
      </w:r>
      <w:r w:rsidRPr="00CB3A5B">
        <w:rPr>
          <w:color w:val="000000" w:themeColor="text1"/>
        </w:rPr>
        <w:t>の労働時間、作業による心身への負荷その他の</w:t>
      </w:r>
      <w:r w:rsidR="00B04B06" w:rsidRPr="00CB3A5B">
        <w:rPr>
          <w:color w:val="000000" w:themeColor="text1"/>
        </w:rPr>
        <w:t>船員</w:t>
      </w:r>
      <w:r w:rsidRPr="00CB3A5B">
        <w:rPr>
          <w:color w:val="000000" w:themeColor="text1"/>
        </w:rPr>
        <w:t>の状況に鑑み、労働時間の短縮、</w:t>
      </w:r>
      <w:r w:rsidR="00933D47" w:rsidRPr="00CB3A5B">
        <w:rPr>
          <w:color w:val="000000" w:themeColor="text1"/>
        </w:rPr>
        <w:t>休日</w:t>
      </w:r>
      <w:r w:rsidRPr="00CB3A5B">
        <w:rPr>
          <w:color w:val="000000" w:themeColor="text1"/>
        </w:rPr>
        <w:t>又は有給休暇の付与、乗り組む船舶の変更その他国土交通省令で定める措置を講ずる必要があるときは、船舶所有者に対しその旨の意見を述べるものとする。</w:t>
      </w:r>
    </w:p>
    <w:p w14:paraId="1606DF70" w14:textId="1B382795" w:rsidR="007D3C51" w:rsidRPr="00CB3A5B" w:rsidRDefault="0069388E">
      <w:pPr>
        <w:rPr>
          <w:color w:val="000000" w:themeColor="text1"/>
        </w:rPr>
      </w:pPr>
      <w:r w:rsidRPr="00CB3A5B">
        <w:rPr>
          <w:rFonts w:hint="eastAsia"/>
          <w:color w:val="000000" w:themeColor="text1"/>
        </w:rPr>
        <w:t xml:space="preserve">３　</w:t>
      </w:r>
      <w:r w:rsidRPr="00CB3A5B">
        <w:rPr>
          <w:color w:val="000000" w:themeColor="text1"/>
        </w:rPr>
        <w:t>船舶所有者は、前項の規定による労務管理責任者の意見を勘案し、その必要があると認めるときは、国土交通省令で定めるところにより、</w:t>
      </w:r>
      <w:r w:rsidR="00B04B06" w:rsidRPr="00CB3A5B">
        <w:rPr>
          <w:color w:val="000000" w:themeColor="text1"/>
        </w:rPr>
        <w:t>船員</w:t>
      </w:r>
      <w:r w:rsidRPr="00CB3A5B">
        <w:rPr>
          <w:color w:val="000000" w:themeColor="text1"/>
        </w:rPr>
        <w:t>の健康状態その他の実情を考慮して、同項の措置のうち適切なものを講じなければならない。</w:t>
      </w:r>
    </w:p>
    <w:p w14:paraId="14B4DA5F" w14:textId="1692AF72" w:rsidR="007D3C51" w:rsidRPr="00CB3A5B" w:rsidRDefault="0069388E">
      <w:pPr>
        <w:rPr>
          <w:color w:val="000000" w:themeColor="text1"/>
        </w:rPr>
      </w:pPr>
      <w:r w:rsidRPr="00CB3A5B">
        <w:rPr>
          <w:rFonts w:hint="eastAsia"/>
          <w:color w:val="000000" w:themeColor="text1"/>
        </w:rPr>
        <w:t xml:space="preserve">４　</w:t>
      </w:r>
      <w:r w:rsidRPr="00CB3A5B">
        <w:rPr>
          <w:color w:val="000000" w:themeColor="text1"/>
        </w:rPr>
        <w:t>船舶所有者は、前項の措置を講ずるため運航計画（内航海運業法（昭和二十七年法律第百五十一号）第十二条第一項に規定する運航計画をいう。）の作成及び実施に関する事項について変更の必要があると認めるときは、当該</w:t>
      </w:r>
      <w:r w:rsidR="00B04B06" w:rsidRPr="00CB3A5B">
        <w:rPr>
          <w:color w:val="000000" w:themeColor="text1"/>
        </w:rPr>
        <w:t>船員</w:t>
      </w:r>
      <w:r w:rsidRPr="00CB3A5B">
        <w:rPr>
          <w:color w:val="000000" w:themeColor="text1"/>
        </w:rPr>
        <w:t>が乗り組む船舶の運航の管理を行う同法第八条第一項に規定する内航運送をする内航海運業者に対し意見を述べなければならない。</w:t>
      </w:r>
    </w:p>
    <w:p w14:paraId="62860023" w14:textId="02A24F09" w:rsidR="007D3C51" w:rsidRPr="00CB3A5B" w:rsidRDefault="0069388E">
      <w:pPr>
        <w:rPr>
          <w:color w:val="000000" w:themeColor="text1"/>
        </w:rPr>
      </w:pPr>
      <w:r w:rsidRPr="00CB3A5B">
        <w:rPr>
          <w:rFonts w:hint="eastAsia"/>
          <w:color w:val="000000" w:themeColor="text1"/>
        </w:rPr>
        <w:lastRenderedPageBreak/>
        <w:t xml:space="preserve">５　</w:t>
      </w:r>
      <w:r w:rsidRPr="00CB3A5B">
        <w:rPr>
          <w:color w:val="000000" w:themeColor="text1"/>
        </w:rPr>
        <w:t>船舶所有者は、労務管理責任者について、必要な研修を受けさせることその他の第一項に規定する事項を管理するための知識の習得及び向上を図るための措置を講ずるよう努めなければならない。</w:t>
      </w:r>
    </w:p>
    <w:p w14:paraId="6D6EA3BC" w14:textId="77777777" w:rsidR="007D3C51" w:rsidRPr="00CB3A5B" w:rsidRDefault="00173981">
      <w:pPr>
        <w:rPr>
          <w:color w:val="000000" w:themeColor="text1"/>
        </w:rPr>
      </w:pPr>
      <w:r w:rsidRPr="00CB3A5B">
        <w:rPr>
          <w:color w:val="000000" w:themeColor="text1"/>
        </w:rPr>
        <w:t>（例外規定）</w:t>
      </w:r>
    </w:p>
    <w:p w14:paraId="4814EDD2" w14:textId="50171BA1" w:rsidR="007D3C51" w:rsidRPr="00CB3A5B" w:rsidRDefault="00173981">
      <w:pPr>
        <w:rPr>
          <w:color w:val="000000" w:themeColor="text1"/>
        </w:rPr>
      </w:pPr>
      <w:r w:rsidRPr="00CB3A5B">
        <w:rPr>
          <w:color w:val="000000" w:themeColor="text1"/>
        </w:rPr>
        <w:t>第六十八条　第六十条から前条までの規定及び第七十二条の国土交通省令の規定は、</w:t>
      </w:r>
      <w:r w:rsidR="00B04B06" w:rsidRPr="00CB3A5B">
        <w:rPr>
          <w:color w:val="000000" w:themeColor="text1"/>
        </w:rPr>
        <w:t>船員</w:t>
      </w:r>
      <w:r w:rsidRPr="00CB3A5B">
        <w:rPr>
          <w:color w:val="000000" w:themeColor="text1"/>
        </w:rPr>
        <w:t>が人命、船舶若しくは積荷の安全を図るため又は人命若しくは他の船舶を救助するため緊急を要する作業に従事する場合（</w:t>
      </w:r>
      <w:r w:rsidR="00B07348" w:rsidRPr="00CB3A5B">
        <w:rPr>
          <w:color w:val="000000" w:themeColor="text1"/>
        </w:rPr>
        <w:t>海員</w:t>
      </w:r>
      <w:r w:rsidRPr="00CB3A5B">
        <w:rPr>
          <w:color w:val="000000" w:themeColor="text1"/>
        </w:rPr>
        <w:t>にあつては、船長の命令により当該作業に従事する場合に限る。）には、これを適用しない。</w:t>
      </w:r>
    </w:p>
    <w:p w14:paraId="6FA1616C" w14:textId="0DDF367D" w:rsidR="007D3C51" w:rsidRPr="00CB3A5B" w:rsidRDefault="004071F4">
      <w:pPr>
        <w:rPr>
          <w:color w:val="000000" w:themeColor="text1"/>
        </w:rPr>
      </w:pPr>
      <w:r w:rsidRPr="00CB3A5B">
        <w:rPr>
          <w:rFonts w:hint="eastAsia"/>
          <w:color w:val="000000" w:themeColor="text1"/>
        </w:rPr>
        <w:t xml:space="preserve">２　</w:t>
      </w:r>
      <w:r w:rsidRPr="00CB3A5B">
        <w:rPr>
          <w:color w:val="000000" w:themeColor="text1"/>
        </w:rPr>
        <w:t>船長は、補償</w:t>
      </w:r>
      <w:r w:rsidR="00933D47" w:rsidRPr="00CB3A5B">
        <w:rPr>
          <w:color w:val="000000" w:themeColor="text1"/>
        </w:rPr>
        <w:t>休日</w:t>
      </w:r>
      <w:r w:rsidRPr="00CB3A5B">
        <w:rPr>
          <w:color w:val="000000" w:themeColor="text1"/>
        </w:rPr>
        <w:t>又は休息時間において、前項の作業に自ら従事し、又は</w:t>
      </w:r>
      <w:r w:rsidR="00B07348" w:rsidRPr="00CB3A5B">
        <w:rPr>
          <w:color w:val="000000" w:themeColor="text1"/>
        </w:rPr>
        <w:t>海員</w:t>
      </w:r>
      <w:r w:rsidRPr="00CB3A5B">
        <w:rPr>
          <w:color w:val="000000" w:themeColor="text1"/>
        </w:rPr>
        <w:t>を従事させたときは、船舶の運航の安全の確保に支障を及ぼさない限りにおいて、当該作業の終了後できる限り速やかに休息をし、又は休息をさせるよう努めなければならない。</w:t>
      </w:r>
    </w:p>
    <w:p w14:paraId="6F749F81" w14:textId="77777777" w:rsidR="007D3C51" w:rsidRPr="00CB3A5B" w:rsidRDefault="00173981">
      <w:pPr>
        <w:rPr>
          <w:color w:val="000000" w:themeColor="text1"/>
        </w:rPr>
      </w:pPr>
      <w:r w:rsidRPr="00CB3A5B">
        <w:rPr>
          <w:color w:val="000000" w:themeColor="text1"/>
        </w:rPr>
        <w:t>（定員）</w:t>
      </w:r>
    </w:p>
    <w:p w14:paraId="7BF35D70" w14:textId="6D4F95A3" w:rsidR="007D3C51" w:rsidRPr="00CB3A5B" w:rsidRDefault="00173981">
      <w:pPr>
        <w:rPr>
          <w:color w:val="000000" w:themeColor="text1"/>
        </w:rPr>
      </w:pPr>
      <w:r w:rsidRPr="00CB3A5B">
        <w:rPr>
          <w:color w:val="000000" w:themeColor="text1"/>
        </w:rPr>
        <w:t>第六十九条　船舶所有者は、国土交通省令で定める場合を除いて、第六十条第一項の規定又は第七十二条の国土交通省令の規定を遵守するために必要な</w:t>
      </w:r>
      <w:r w:rsidR="00B07348" w:rsidRPr="00CB3A5B">
        <w:rPr>
          <w:color w:val="000000" w:themeColor="text1"/>
        </w:rPr>
        <w:t>海員</w:t>
      </w:r>
      <w:r w:rsidRPr="00CB3A5B">
        <w:rPr>
          <w:color w:val="000000" w:themeColor="text1"/>
        </w:rPr>
        <w:t>の定員を定めて、その員数の</w:t>
      </w:r>
      <w:r w:rsidR="00B07348" w:rsidRPr="00CB3A5B">
        <w:rPr>
          <w:color w:val="000000" w:themeColor="text1"/>
        </w:rPr>
        <w:t>海員</w:t>
      </w:r>
      <w:r w:rsidRPr="00CB3A5B">
        <w:rPr>
          <w:color w:val="000000" w:themeColor="text1"/>
        </w:rPr>
        <w:t>を乗り組ませなければならない。</w:t>
      </w:r>
    </w:p>
    <w:p w14:paraId="42174205" w14:textId="407E08CD" w:rsidR="007D3C51" w:rsidRPr="00CB3A5B" w:rsidRDefault="0042461D">
      <w:pPr>
        <w:rPr>
          <w:color w:val="000000" w:themeColor="text1"/>
        </w:rPr>
      </w:pPr>
      <w:r w:rsidRPr="00CB3A5B">
        <w:rPr>
          <w:rFonts w:hint="eastAsia"/>
          <w:color w:val="000000" w:themeColor="text1"/>
        </w:rPr>
        <w:t xml:space="preserve">２　</w:t>
      </w:r>
      <w:r w:rsidR="00173981" w:rsidRPr="00CB3A5B">
        <w:rPr>
          <w:color w:val="000000" w:themeColor="text1"/>
        </w:rPr>
        <w:t>船舶所有者は、航海中</w:t>
      </w:r>
      <w:r w:rsidR="00B07348" w:rsidRPr="00CB3A5B">
        <w:rPr>
          <w:color w:val="000000" w:themeColor="text1"/>
        </w:rPr>
        <w:t>海員</w:t>
      </w:r>
      <w:r w:rsidR="00173981" w:rsidRPr="00CB3A5B">
        <w:rPr>
          <w:color w:val="000000" w:themeColor="text1"/>
        </w:rPr>
        <w:t>に欠員を生じたときは、遅滞なくその欠員を補充しなければならない。</w:t>
      </w:r>
    </w:p>
    <w:p w14:paraId="41DD84CC" w14:textId="16D4537D" w:rsidR="007D3C51" w:rsidRPr="00CB3A5B" w:rsidRDefault="00173981">
      <w:pPr>
        <w:rPr>
          <w:color w:val="000000" w:themeColor="text1"/>
        </w:rPr>
      </w:pPr>
      <w:r w:rsidRPr="00CB3A5B">
        <w:rPr>
          <w:color w:val="000000" w:themeColor="text1"/>
        </w:rPr>
        <w:t>第七十条　船舶所有者は、前条の規定によるほか、航海当直その他の船舶の航海の安全を確保するための作業を適切に実施するために必要な員数の</w:t>
      </w:r>
      <w:r w:rsidR="00B07348" w:rsidRPr="00CB3A5B">
        <w:rPr>
          <w:color w:val="000000" w:themeColor="text1"/>
        </w:rPr>
        <w:t>海員</w:t>
      </w:r>
      <w:r w:rsidRPr="00CB3A5B">
        <w:rPr>
          <w:color w:val="000000" w:themeColor="text1"/>
        </w:rPr>
        <w:t>を乗り組ませなければならない。</w:t>
      </w:r>
    </w:p>
    <w:p w14:paraId="2A958F4D" w14:textId="77777777" w:rsidR="007D3C51" w:rsidRPr="00CB3A5B" w:rsidRDefault="00173981">
      <w:pPr>
        <w:rPr>
          <w:color w:val="000000" w:themeColor="text1"/>
        </w:rPr>
      </w:pPr>
      <w:r w:rsidRPr="00CB3A5B">
        <w:rPr>
          <w:color w:val="000000" w:themeColor="text1"/>
        </w:rPr>
        <w:t>（適用範囲等）</w:t>
      </w:r>
    </w:p>
    <w:p w14:paraId="1CABDBE2" w14:textId="77777777" w:rsidR="007D3C51" w:rsidRPr="00CB3A5B" w:rsidRDefault="00173981">
      <w:pPr>
        <w:rPr>
          <w:color w:val="000000" w:themeColor="text1"/>
        </w:rPr>
      </w:pPr>
      <w:r w:rsidRPr="00CB3A5B">
        <w:rPr>
          <w:color w:val="000000" w:themeColor="text1"/>
        </w:rPr>
        <w:t>第七十一条　第六十条から第六十九条までの規定は、次に掲げる船舶については、これを適用しない。</w:t>
      </w:r>
    </w:p>
    <w:p w14:paraId="3036DCA6" w14:textId="77777777" w:rsidR="007D3C51" w:rsidRPr="00CB3A5B" w:rsidRDefault="00173981">
      <w:pPr>
        <w:rPr>
          <w:color w:val="000000" w:themeColor="text1"/>
        </w:rPr>
      </w:pPr>
      <w:r w:rsidRPr="00CB3A5B">
        <w:rPr>
          <w:color w:val="000000" w:themeColor="text1"/>
        </w:rPr>
        <w:t>一　漁船</w:t>
      </w:r>
    </w:p>
    <w:p w14:paraId="1168C50A" w14:textId="5B30F1A2"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が断続的作業に従事する船舶で船舶所有者が国土交通大臣の許可を受けたもの</w:t>
      </w:r>
    </w:p>
    <w:p w14:paraId="0A261BDB" w14:textId="562038AE" w:rsidR="007D3C51" w:rsidRPr="00CB3A5B" w:rsidRDefault="00FB3951">
      <w:pPr>
        <w:rPr>
          <w:color w:val="000000" w:themeColor="text1"/>
        </w:rPr>
      </w:pPr>
      <w:r w:rsidRPr="00CB3A5B">
        <w:rPr>
          <w:rFonts w:hint="eastAsia"/>
          <w:color w:val="000000" w:themeColor="text1"/>
        </w:rPr>
        <w:t xml:space="preserve">２　</w:t>
      </w:r>
      <w:r w:rsidR="00173981" w:rsidRPr="00CB3A5B">
        <w:rPr>
          <w:color w:val="000000" w:themeColor="text1"/>
        </w:rPr>
        <w:t>前項各号の船舶に係る前条の規定の適用については、同条中「前条の規定によるほか、航海当直」とあるのは、「航海当直」とする。</w:t>
      </w:r>
    </w:p>
    <w:p w14:paraId="7D0719BB" w14:textId="77777777" w:rsidR="007D3C51" w:rsidRPr="00CB3A5B" w:rsidRDefault="00173981">
      <w:pPr>
        <w:rPr>
          <w:color w:val="000000" w:themeColor="text1"/>
        </w:rPr>
      </w:pPr>
      <w:r w:rsidRPr="00CB3A5B">
        <w:rPr>
          <w:color w:val="000000" w:themeColor="text1"/>
        </w:rPr>
        <w:t>（特例）</w:t>
      </w:r>
    </w:p>
    <w:p w14:paraId="1B4D08D9" w14:textId="3761F90B" w:rsidR="007D3C51" w:rsidRPr="00CB3A5B" w:rsidRDefault="00173981">
      <w:pPr>
        <w:rPr>
          <w:color w:val="000000" w:themeColor="text1"/>
        </w:rPr>
      </w:pPr>
      <w:r w:rsidRPr="00CB3A5B">
        <w:rPr>
          <w:color w:val="000000" w:themeColor="text1"/>
        </w:rPr>
        <w:t>第七十二条　定期的に短距離の航路に就航するため入出港が頻繁である船舶その他のその航海の態様が特殊であるため</w:t>
      </w:r>
      <w:r w:rsidR="00B04B06" w:rsidRPr="00CB3A5B">
        <w:rPr>
          <w:color w:val="000000" w:themeColor="text1"/>
        </w:rPr>
        <w:t>船員</w:t>
      </w:r>
      <w:r w:rsidRPr="00CB3A5B">
        <w:rPr>
          <w:color w:val="000000" w:themeColor="text1"/>
        </w:rPr>
        <w:t>が第六十条第一項の規定によることが著しく不適当な職務に従事することとなると認められる船舶で国土交通大臣の指定するものに関しては、当該船舶の航海の態様及び当該</w:t>
      </w:r>
      <w:r w:rsidR="00B04B06" w:rsidRPr="00CB3A5B">
        <w:rPr>
          <w:color w:val="000000" w:themeColor="text1"/>
        </w:rPr>
        <w:t>船員</w:t>
      </w:r>
      <w:r w:rsidRPr="00CB3A5B">
        <w:rPr>
          <w:color w:val="000000" w:themeColor="text1"/>
        </w:rPr>
        <w:t>の職務に応じ、国土交通省令で定める一定の期間を平均した一日当たりの労働時間が八時間を超えず、かつ、一日当たりの労働時間が十四時間を超えない範囲内において、</w:t>
      </w:r>
      <w:r w:rsidR="00B04B06" w:rsidRPr="00CB3A5B">
        <w:rPr>
          <w:color w:val="000000" w:themeColor="text1"/>
        </w:rPr>
        <w:t>船員</w:t>
      </w:r>
      <w:r w:rsidRPr="00CB3A5B">
        <w:rPr>
          <w:color w:val="000000" w:themeColor="text1"/>
        </w:rPr>
        <w:t>の一日当たりの労働時間について国土交通省令で別段の定めをすることができる。</w:t>
      </w:r>
    </w:p>
    <w:p w14:paraId="7A5B4449" w14:textId="2D742E45" w:rsidR="007D3C51" w:rsidRPr="00CB3A5B" w:rsidRDefault="00173981">
      <w:pPr>
        <w:rPr>
          <w:color w:val="000000" w:themeColor="text1"/>
        </w:rPr>
      </w:pPr>
      <w:r w:rsidRPr="00CB3A5B">
        <w:rPr>
          <w:color w:val="000000" w:themeColor="text1"/>
        </w:rPr>
        <w:t>第七十三条　第六十条から第六十九条までの規定の適用を受けない</w:t>
      </w:r>
      <w:r w:rsidR="00B04B06" w:rsidRPr="00CB3A5B">
        <w:rPr>
          <w:color w:val="000000" w:themeColor="text1"/>
        </w:rPr>
        <w:t>船員</w:t>
      </w:r>
      <w:r w:rsidRPr="00CB3A5B">
        <w:rPr>
          <w:color w:val="000000" w:themeColor="text1"/>
        </w:rPr>
        <w:t>の労働時間、</w:t>
      </w:r>
      <w:r w:rsidR="00933D47" w:rsidRPr="00CB3A5B">
        <w:rPr>
          <w:color w:val="000000" w:themeColor="text1"/>
        </w:rPr>
        <w:t>休日</w:t>
      </w:r>
      <w:r w:rsidRPr="00CB3A5B">
        <w:rPr>
          <w:color w:val="000000" w:themeColor="text1"/>
        </w:rPr>
        <w:t>及び定員に関し船舶所有者の遵守すべき事項は、政令で定める。</w:t>
      </w:r>
    </w:p>
    <w:p w14:paraId="2F73DDA9" w14:textId="6E03B3A4" w:rsidR="007D3C51" w:rsidRPr="00CB3A5B" w:rsidRDefault="005E4F96">
      <w:pPr>
        <w:rPr>
          <w:color w:val="000000" w:themeColor="text1"/>
        </w:rPr>
      </w:pPr>
      <w:r w:rsidRPr="00CB3A5B">
        <w:rPr>
          <w:rFonts w:hint="eastAsia"/>
          <w:color w:val="000000" w:themeColor="text1"/>
        </w:rPr>
        <w:t xml:space="preserve">２　</w:t>
      </w:r>
      <w:r w:rsidR="00173981" w:rsidRPr="00CB3A5B">
        <w:rPr>
          <w:color w:val="000000" w:themeColor="text1"/>
        </w:rPr>
        <w:t>国土交通大臣は、前項の政令の制定又は改廃の立案をしようとするときは、交通政策審議会の議を経なければならない。</w:t>
      </w:r>
    </w:p>
    <w:p w14:paraId="52508722" w14:textId="77777777" w:rsidR="007D3C51" w:rsidRPr="00B924BC" w:rsidRDefault="00173981" w:rsidP="00B924BC">
      <w:pPr>
        <w:ind w:leftChars="291" w:left="660"/>
        <w:rPr>
          <w:b/>
          <w:bCs/>
          <w:color w:val="000000" w:themeColor="text1"/>
        </w:rPr>
      </w:pPr>
      <w:r w:rsidRPr="00B924BC">
        <w:rPr>
          <w:b/>
          <w:bCs/>
          <w:color w:val="000000" w:themeColor="text1"/>
        </w:rPr>
        <w:t>第七章　有給休暇</w:t>
      </w:r>
    </w:p>
    <w:p w14:paraId="66D4C4B5" w14:textId="77777777" w:rsidR="007D3C51" w:rsidRPr="00CB3A5B" w:rsidRDefault="00173981">
      <w:pPr>
        <w:rPr>
          <w:color w:val="000000" w:themeColor="text1"/>
        </w:rPr>
      </w:pPr>
      <w:r w:rsidRPr="00CB3A5B">
        <w:rPr>
          <w:color w:val="000000" w:themeColor="text1"/>
        </w:rPr>
        <w:t>（有給休暇の付与）</w:t>
      </w:r>
    </w:p>
    <w:p w14:paraId="762A28D6" w14:textId="2BD2ED15" w:rsidR="007D3C51" w:rsidRPr="00CB3A5B" w:rsidRDefault="00173981">
      <w:pPr>
        <w:rPr>
          <w:color w:val="000000" w:themeColor="text1"/>
        </w:rPr>
      </w:pPr>
      <w:r w:rsidRPr="00CB3A5B">
        <w:rPr>
          <w:color w:val="000000" w:themeColor="text1"/>
        </w:rPr>
        <w:t>第七十四条　船舶所有者は、</w:t>
      </w:r>
      <w:r w:rsidR="00B04B06" w:rsidRPr="00CB3A5B">
        <w:rPr>
          <w:color w:val="000000" w:themeColor="text1"/>
        </w:rPr>
        <w:t>船員</w:t>
      </w:r>
      <w:r w:rsidRPr="00CB3A5B">
        <w:rPr>
          <w:color w:val="000000" w:themeColor="text1"/>
        </w:rPr>
        <w:t>が同一の事業に属する船舶において初めて六箇月間連続して勤務（船舶のぎ装又は修繕中の勤務を含む。以下同じ。）に従事したときは、その六箇月の経過後一年以内にその</w:t>
      </w:r>
      <w:r w:rsidR="00B04B06" w:rsidRPr="00CB3A5B">
        <w:rPr>
          <w:color w:val="000000" w:themeColor="text1"/>
        </w:rPr>
        <w:t>船員</w:t>
      </w:r>
      <w:r w:rsidRPr="00CB3A5B">
        <w:rPr>
          <w:color w:val="000000" w:themeColor="text1"/>
        </w:rPr>
        <w:t>に次条第一項又は第二項の規定による日数の有給休暇を与えなければならない。ただし、船舶が航海の途中にあるとき、又は船舶の工事のため特に必要がある場合において国土交通大臣の許可を受けたときは、当該航海又は工事に必要な期間（工事の場合にあつては、三箇月以内に限る。）、有給休暇を与えることを延期することができる。</w:t>
      </w:r>
    </w:p>
    <w:p w14:paraId="66A9CDD6" w14:textId="26D49BF9" w:rsidR="007D3C51" w:rsidRPr="00CB3A5B" w:rsidRDefault="00F57C58">
      <w:pPr>
        <w:rPr>
          <w:color w:val="000000" w:themeColor="text1"/>
        </w:rPr>
      </w:pPr>
      <w:r w:rsidRPr="00CB3A5B">
        <w:rPr>
          <w:rFonts w:hint="eastAsia"/>
          <w:color w:val="000000" w:themeColor="text1"/>
        </w:rPr>
        <w:t xml:space="preserve">２　</w:t>
      </w:r>
      <w:r w:rsidR="00173981" w:rsidRPr="00CB3A5B">
        <w:rPr>
          <w:color w:val="000000" w:themeColor="text1"/>
        </w:rPr>
        <w:t>船舶所有者は、</w:t>
      </w:r>
      <w:r w:rsidR="00B04B06" w:rsidRPr="00CB3A5B">
        <w:rPr>
          <w:color w:val="000000" w:themeColor="text1"/>
        </w:rPr>
        <w:t>船員</w:t>
      </w:r>
      <w:r w:rsidR="00173981" w:rsidRPr="00CB3A5B">
        <w:rPr>
          <w:color w:val="000000" w:themeColor="text1"/>
        </w:rPr>
        <w:t>が前項の規定により与えられた有給休暇に係る連続した勤務の後に当該同一の事業に属する船舶において一年間連続して勤務に従事したときは、そ</w:t>
      </w:r>
      <w:r w:rsidR="00173981" w:rsidRPr="00CB3A5B">
        <w:rPr>
          <w:color w:val="000000" w:themeColor="text1"/>
        </w:rPr>
        <w:lastRenderedPageBreak/>
        <w:t>の一年の経過後一年以内にその</w:t>
      </w:r>
      <w:r w:rsidR="00B04B06" w:rsidRPr="00CB3A5B">
        <w:rPr>
          <w:color w:val="000000" w:themeColor="text1"/>
        </w:rPr>
        <w:t>船員</w:t>
      </w:r>
      <w:r w:rsidR="00173981" w:rsidRPr="00CB3A5B">
        <w:rPr>
          <w:color w:val="000000" w:themeColor="text1"/>
        </w:rPr>
        <w:t>に次条第三項又は第四項の規定による日数の有給休暇を与えなければならない。</w:t>
      </w:r>
    </w:p>
    <w:p w14:paraId="123D8011" w14:textId="07CEC755" w:rsidR="007D3C51" w:rsidRPr="00CB3A5B" w:rsidRDefault="00F57C58">
      <w:pPr>
        <w:rPr>
          <w:color w:val="000000" w:themeColor="text1"/>
        </w:rPr>
      </w:pPr>
      <w:r w:rsidRPr="00CB3A5B">
        <w:rPr>
          <w:rFonts w:hint="eastAsia"/>
          <w:color w:val="000000" w:themeColor="text1"/>
        </w:rPr>
        <w:t xml:space="preserve">３　</w:t>
      </w:r>
      <w:r w:rsidR="00173981" w:rsidRPr="00CB3A5B">
        <w:rPr>
          <w:color w:val="000000" w:themeColor="text1"/>
        </w:rPr>
        <w:t>第一項ただし書の規定は、前項の場合について準用する。</w:t>
      </w:r>
    </w:p>
    <w:p w14:paraId="7056F2DC" w14:textId="1A8530DD" w:rsidR="007D3C51" w:rsidRPr="00CB3A5B" w:rsidRDefault="00F57C58">
      <w:pPr>
        <w:rPr>
          <w:color w:val="000000" w:themeColor="text1"/>
        </w:rPr>
      </w:pPr>
      <w:r w:rsidRPr="00CB3A5B">
        <w:rPr>
          <w:rFonts w:hint="eastAsia"/>
          <w:color w:val="000000" w:themeColor="text1"/>
        </w:rPr>
        <w:t xml:space="preserve">４　</w:t>
      </w:r>
      <w:r w:rsidR="00B04B06" w:rsidRPr="00CB3A5B">
        <w:rPr>
          <w:color w:val="000000" w:themeColor="text1"/>
        </w:rPr>
        <w:t>船員</w:t>
      </w:r>
      <w:r w:rsidR="00173981" w:rsidRPr="00CB3A5B">
        <w:rPr>
          <w:color w:val="000000" w:themeColor="text1"/>
        </w:rPr>
        <w:t>が同一の事業に属する船舶における勤務に準ずる勤務として国土交通省令で定めるものに従事した期間並びに</w:t>
      </w:r>
      <w:r w:rsidR="00B04B06" w:rsidRPr="00CB3A5B">
        <w:rPr>
          <w:color w:val="000000" w:themeColor="text1"/>
        </w:rPr>
        <w:t>船員</w:t>
      </w:r>
      <w:r w:rsidR="00173981" w:rsidRPr="00CB3A5B">
        <w:rPr>
          <w:color w:val="000000" w:themeColor="text1"/>
        </w:rPr>
        <w:t>が職務上負傷し、又は疾病にかかり療養のため勤務に従事しない期間、育児休業、介護休業等育児又は家族介護を行う労働者の福祉に関する法律（平成三年法律第七十六号）第二条第一号に規定する育児休業又は同条第二号に規定する介護休業（同法第六十一条第三項に規定する行政執行法人介護休業及び同法第六十一条の二第三項に規定する介護をするための休業を含む。）をした期間及び女子の</w:t>
      </w:r>
      <w:r w:rsidR="00B04B06" w:rsidRPr="00CB3A5B">
        <w:rPr>
          <w:color w:val="000000" w:themeColor="text1"/>
        </w:rPr>
        <w:t>船員</w:t>
      </w:r>
      <w:r w:rsidR="00173981" w:rsidRPr="00CB3A5B">
        <w:rPr>
          <w:color w:val="000000" w:themeColor="text1"/>
        </w:rPr>
        <w:t>が第八十七条第一項又は第二項の規定によつて勤務に従事しない期間は、連続して勤務に従事した期間の計算については、同一の事業に属する船舶において勤務に従事した期間とみなす。</w:t>
      </w:r>
    </w:p>
    <w:p w14:paraId="3CDC817A" w14:textId="47C468E3" w:rsidR="007D3C51" w:rsidRPr="00CB3A5B" w:rsidRDefault="00F57C58">
      <w:pPr>
        <w:rPr>
          <w:color w:val="000000" w:themeColor="text1"/>
        </w:rPr>
      </w:pPr>
      <w:r w:rsidRPr="00CB3A5B">
        <w:rPr>
          <w:rFonts w:hint="eastAsia"/>
          <w:color w:val="000000" w:themeColor="text1"/>
        </w:rPr>
        <w:t xml:space="preserve">５　</w:t>
      </w:r>
      <w:r w:rsidR="00173981" w:rsidRPr="00CB3A5B">
        <w:rPr>
          <w:color w:val="000000" w:themeColor="text1"/>
        </w:rPr>
        <w:t>船舶における勤務が中断した場合において、その中断の事由が</w:t>
      </w:r>
      <w:r w:rsidR="00B04B06" w:rsidRPr="00CB3A5B">
        <w:rPr>
          <w:color w:val="000000" w:themeColor="text1"/>
        </w:rPr>
        <w:t>船員</w:t>
      </w:r>
      <w:r w:rsidR="00173981" w:rsidRPr="00CB3A5B">
        <w:rPr>
          <w:color w:val="000000" w:themeColor="text1"/>
        </w:rPr>
        <w:t>の故意又は過失によるものでなく、かつ、その中断の期間の合計が一年当たり六週間を超えないときは、その中断の期間は、</w:t>
      </w:r>
      <w:r w:rsidR="00B04B06" w:rsidRPr="00CB3A5B">
        <w:rPr>
          <w:color w:val="000000" w:themeColor="text1"/>
        </w:rPr>
        <w:t>船員</w:t>
      </w:r>
      <w:r w:rsidR="00173981" w:rsidRPr="00CB3A5B">
        <w:rPr>
          <w:color w:val="000000" w:themeColor="text1"/>
        </w:rPr>
        <w:t>が当該期間の前後の勤務と連続して勤務に従事した期間とみなす。</w:t>
      </w:r>
    </w:p>
    <w:p w14:paraId="6950A81B" w14:textId="77777777" w:rsidR="007D3C51" w:rsidRPr="00CB3A5B" w:rsidRDefault="00173981">
      <w:pPr>
        <w:rPr>
          <w:color w:val="000000" w:themeColor="text1"/>
        </w:rPr>
      </w:pPr>
      <w:r w:rsidRPr="00CB3A5B">
        <w:rPr>
          <w:color w:val="000000" w:themeColor="text1"/>
        </w:rPr>
        <w:t>（有給休暇の日数）</w:t>
      </w:r>
    </w:p>
    <w:p w14:paraId="09716AA6" w14:textId="77777777" w:rsidR="007D3C51" w:rsidRPr="00CB3A5B" w:rsidRDefault="00173981">
      <w:pPr>
        <w:rPr>
          <w:color w:val="000000" w:themeColor="text1"/>
        </w:rPr>
      </w:pPr>
      <w:r w:rsidRPr="00CB3A5B">
        <w:rPr>
          <w:color w:val="000000" w:themeColor="text1"/>
        </w:rPr>
        <w:t>第七十五条　前条第一項の規定により与えなければならない有給休暇の日数は、連続した勤務六箇月について十五日とし、連続した勤務三箇月を増すごとに五日を加える。ただし、同項ただし書の規定により有給休暇の付与を延期したときは、その延期した期間一箇月を増すごとに二日を加える。</w:t>
      </w:r>
    </w:p>
    <w:p w14:paraId="47B4E289" w14:textId="61981570" w:rsidR="007D3C51" w:rsidRPr="00CB3A5B" w:rsidRDefault="00F4683F">
      <w:pPr>
        <w:rPr>
          <w:color w:val="000000" w:themeColor="text1"/>
        </w:rPr>
      </w:pPr>
      <w:r w:rsidRPr="00CB3A5B">
        <w:rPr>
          <w:rFonts w:hint="eastAsia"/>
          <w:color w:val="000000" w:themeColor="text1"/>
        </w:rPr>
        <w:t xml:space="preserve">２　</w:t>
      </w:r>
      <w:r w:rsidR="00173981" w:rsidRPr="00CB3A5B">
        <w:rPr>
          <w:color w:val="000000" w:themeColor="text1"/>
        </w:rPr>
        <w:t>沿海区域又は平水区域を航行区域とする船舶で国内各港間のみを航海するものに乗り組む</w:t>
      </w:r>
      <w:r w:rsidR="00B04B06" w:rsidRPr="00CB3A5B">
        <w:rPr>
          <w:color w:val="000000" w:themeColor="text1"/>
        </w:rPr>
        <w:t>船員</w:t>
      </w:r>
      <w:r w:rsidR="00173981" w:rsidRPr="00CB3A5B">
        <w:rPr>
          <w:color w:val="000000" w:themeColor="text1"/>
        </w:rPr>
        <w:t>に前条第一項の規定により与えなければならない有給休暇の日数は、前項の規定にかかわらず、連続した勤務六箇月について十日とし、連続した勤務三箇月を増すごとに三日（同項ただし書に規定する期間については、一箇月を増すごとに一日）を加える。</w:t>
      </w:r>
    </w:p>
    <w:p w14:paraId="5EB8364B" w14:textId="50FCA48C" w:rsidR="007D3C51" w:rsidRPr="00CB3A5B" w:rsidRDefault="00F4683F">
      <w:pPr>
        <w:rPr>
          <w:color w:val="000000" w:themeColor="text1"/>
        </w:rPr>
      </w:pPr>
      <w:r w:rsidRPr="00CB3A5B">
        <w:rPr>
          <w:rFonts w:hint="eastAsia"/>
          <w:color w:val="000000" w:themeColor="text1"/>
        </w:rPr>
        <w:t xml:space="preserve">３　</w:t>
      </w:r>
      <w:r w:rsidR="00173981" w:rsidRPr="00CB3A5B">
        <w:rPr>
          <w:color w:val="000000" w:themeColor="text1"/>
        </w:rPr>
        <w:t>前条第二項の規定により与えなければならない有給休暇の日数は、連続した勤務一年について二十五日とし、連続した勤務三箇月を増すごとに五日を加える。ただし、同条第三項において準用する同条第一項ただし書の規定により有給休暇の付与を延期したときは、その延期した期間一箇月を増すごとに二日を加える。</w:t>
      </w:r>
    </w:p>
    <w:p w14:paraId="30F9D044" w14:textId="70BA429B" w:rsidR="007D3C51" w:rsidRPr="00CB3A5B" w:rsidRDefault="00F4683F">
      <w:pPr>
        <w:rPr>
          <w:color w:val="000000" w:themeColor="text1"/>
        </w:rPr>
      </w:pPr>
      <w:r w:rsidRPr="00CB3A5B">
        <w:rPr>
          <w:rFonts w:hint="eastAsia"/>
          <w:color w:val="000000" w:themeColor="text1"/>
        </w:rPr>
        <w:t xml:space="preserve">４　</w:t>
      </w:r>
      <w:r w:rsidR="00173981" w:rsidRPr="00CB3A5B">
        <w:rPr>
          <w:color w:val="000000" w:themeColor="text1"/>
        </w:rPr>
        <w:t>第二項に規定する</w:t>
      </w:r>
      <w:r w:rsidR="00B04B06" w:rsidRPr="00CB3A5B">
        <w:rPr>
          <w:color w:val="000000" w:themeColor="text1"/>
        </w:rPr>
        <w:t>船員</w:t>
      </w:r>
      <w:r w:rsidR="00173981" w:rsidRPr="00CB3A5B">
        <w:rPr>
          <w:color w:val="000000" w:themeColor="text1"/>
        </w:rPr>
        <w:t>に前条第二項の規定により与えなければならない有給休暇の日数は、前項の規定にかかわらず、連続した勤務一年について十五日とし、連続した</w:t>
      </w:r>
      <w:r w:rsidR="00173981" w:rsidRPr="00CB3A5B">
        <w:rPr>
          <w:color w:val="000000" w:themeColor="text1"/>
        </w:rPr>
        <w:lastRenderedPageBreak/>
        <w:t>勤務三箇月を増すごとに三日（同項ただし書に規定する期間については、一箇月を増すごとに一日）を加える。</w:t>
      </w:r>
    </w:p>
    <w:p w14:paraId="6CA2E6DA" w14:textId="17EC3939" w:rsidR="007D3C51" w:rsidRPr="00CB3A5B" w:rsidRDefault="00173981">
      <w:pPr>
        <w:rPr>
          <w:color w:val="000000" w:themeColor="text1"/>
        </w:rPr>
      </w:pPr>
      <w:r w:rsidRPr="00CB3A5B">
        <w:rPr>
          <w:color w:val="000000" w:themeColor="text1"/>
        </w:rPr>
        <w:t>第七十六条　船舶所有者が</w:t>
      </w:r>
      <w:r w:rsidR="00B04B06" w:rsidRPr="00CB3A5B">
        <w:rPr>
          <w:color w:val="000000" w:themeColor="text1"/>
        </w:rPr>
        <w:t>船員</w:t>
      </w:r>
      <w:r w:rsidRPr="00CB3A5B">
        <w:rPr>
          <w:color w:val="000000" w:themeColor="text1"/>
        </w:rPr>
        <w:t>に週</w:t>
      </w:r>
      <w:r w:rsidR="00933D47" w:rsidRPr="00CB3A5B">
        <w:rPr>
          <w:color w:val="000000" w:themeColor="text1"/>
        </w:rPr>
        <w:t>休日</w:t>
      </w:r>
      <w:r w:rsidRPr="00CB3A5B">
        <w:rPr>
          <w:color w:val="000000" w:themeColor="text1"/>
        </w:rPr>
        <w:t>、祝祭日の</w:t>
      </w:r>
      <w:r w:rsidR="00933D47" w:rsidRPr="00CB3A5B">
        <w:rPr>
          <w:color w:val="000000" w:themeColor="text1"/>
        </w:rPr>
        <w:t>休日</w:t>
      </w:r>
      <w:r w:rsidRPr="00CB3A5B">
        <w:rPr>
          <w:color w:val="000000" w:themeColor="text1"/>
        </w:rPr>
        <w:t>、慣習による</w:t>
      </w:r>
      <w:r w:rsidR="00933D47" w:rsidRPr="00CB3A5B">
        <w:rPr>
          <w:color w:val="000000" w:themeColor="text1"/>
        </w:rPr>
        <w:t>休日</w:t>
      </w:r>
      <w:r w:rsidRPr="00CB3A5B">
        <w:rPr>
          <w:color w:val="000000" w:themeColor="text1"/>
        </w:rPr>
        <w:t>又はこれらに代わるべき</w:t>
      </w:r>
      <w:r w:rsidR="00933D47" w:rsidRPr="00CB3A5B">
        <w:rPr>
          <w:color w:val="000000" w:themeColor="text1"/>
        </w:rPr>
        <w:t>休日</w:t>
      </w:r>
      <w:r w:rsidRPr="00CB3A5B">
        <w:rPr>
          <w:color w:val="000000" w:themeColor="text1"/>
        </w:rPr>
        <w:t>を与えているときは、その</w:t>
      </w:r>
      <w:r w:rsidR="00933D47" w:rsidRPr="00CB3A5B">
        <w:rPr>
          <w:color w:val="000000" w:themeColor="text1"/>
        </w:rPr>
        <w:t>休日</w:t>
      </w:r>
      <w:r w:rsidRPr="00CB3A5B">
        <w:rPr>
          <w:color w:val="000000" w:themeColor="text1"/>
        </w:rPr>
        <w:t>の日数は、これを前条の有給休暇の日数に算入しないものとする。負傷又は疾病に因り勤務に従事しない日数も同様とする。</w:t>
      </w:r>
    </w:p>
    <w:p w14:paraId="6A769F0F" w14:textId="77777777" w:rsidR="007D3C51" w:rsidRPr="00CB3A5B" w:rsidRDefault="00173981">
      <w:pPr>
        <w:rPr>
          <w:color w:val="000000" w:themeColor="text1"/>
        </w:rPr>
      </w:pPr>
      <w:r w:rsidRPr="00CB3A5B">
        <w:rPr>
          <w:color w:val="000000" w:themeColor="text1"/>
        </w:rPr>
        <w:t>（有給休暇の与え方）</w:t>
      </w:r>
    </w:p>
    <w:p w14:paraId="7DAC7C8E" w14:textId="505BEEED" w:rsidR="007D3C51" w:rsidRPr="00CB3A5B" w:rsidRDefault="00173981">
      <w:pPr>
        <w:rPr>
          <w:color w:val="000000" w:themeColor="text1"/>
        </w:rPr>
      </w:pPr>
      <w:r w:rsidRPr="00CB3A5B">
        <w:rPr>
          <w:color w:val="000000" w:themeColor="text1"/>
        </w:rPr>
        <w:t>第七十七条　有給休暇を与うべき時期及び場所については、船舶所有者と</w:t>
      </w:r>
      <w:r w:rsidR="00B04B06" w:rsidRPr="00CB3A5B">
        <w:rPr>
          <w:color w:val="000000" w:themeColor="text1"/>
        </w:rPr>
        <w:t>船員</w:t>
      </w:r>
      <w:r w:rsidRPr="00CB3A5B">
        <w:rPr>
          <w:color w:val="000000" w:themeColor="text1"/>
        </w:rPr>
        <w:t>との協議による。</w:t>
      </w:r>
    </w:p>
    <w:p w14:paraId="121D00FF" w14:textId="1F709A5C" w:rsidR="007D3C51" w:rsidRPr="00CB3A5B" w:rsidRDefault="004F4858">
      <w:pPr>
        <w:rPr>
          <w:color w:val="000000" w:themeColor="text1"/>
        </w:rPr>
      </w:pPr>
      <w:r w:rsidRPr="00CB3A5B">
        <w:rPr>
          <w:rFonts w:hint="eastAsia"/>
          <w:color w:val="000000" w:themeColor="text1"/>
        </w:rPr>
        <w:t xml:space="preserve">２　</w:t>
      </w:r>
      <w:r w:rsidR="00173981" w:rsidRPr="00CB3A5B">
        <w:rPr>
          <w:color w:val="000000" w:themeColor="text1"/>
        </w:rPr>
        <w:t>有給休暇は、労働協約の定めるところにより、期間を分けて、これを与えることができる。</w:t>
      </w:r>
    </w:p>
    <w:p w14:paraId="2E7E3BC9" w14:textId="77777777" w:rsidR="007D3C51" w:rsidRPr="00CB3A5B" w:rsidRDefault="00173981">
      <w:pPr>
        <w:rPr>
          <w:color w:val="000000" w:themeColor="text1"/>
        </w:rPr>
      </w:pPr>
      <w:r w:rsidRPr="00CB3A5B">
        <w:rPr>
          <w:color w:val="000000" w:themeColor="text1"/>
        </w:rPr>
        <w:t>（有給休暇中の報酬）</w:t>
      </w:r>
    </w:p>
    <w:p w14:paraId="0E851FCB" w14:textId="30B1242A" w:rsidR="007D3C51" w:rsidRPr="00CB3A5B" w:rsidRDefault="00173981">
      <w:pPr>
        <w:rPr>
          <w:color w:val="000000" w:themeColor="text1"/>
        </w:rPr>
      </w:pPr>
      <w:r w:rsidRPr="00CB3A5B">
        <w:rPr>
          <w:color w:val="000000" w:themeColor="text1"/>
        </w:rPr>
        <w:t>第七十八条　船舶所有者は、有給休暇中</w:t>
      </w:r>
      <w:r w:rsidR="00B04B06" w:rsidRPr="00CB3A5B">
        <w:rPr>
          <w:color w:val="000000" w:themeColor="text1"/>
        </w:rPr>
        <w:t>船員</w:t>
      </w:r>
      <w:r w:rsidRPr="00CB3A5B">
        <w:rPr>
          <w:color w:val="000000" w:themeColor="text1"/>
        </w:rPr>
        <w:t>に給料並びに国土交通省令の定める手当及び食費を支払わなければならない。</w:t>
      </w:r>
    </w:p>
    <w:p w14:paraId="2EFE7F2D" w14:textId="26578F53" w:rsidR="007D3C51" w:rsidRPr="00CB3A5B" w:rsidRDefault="0018266D">
      <w:pPr>
        <w:rPr>
          <w:color w:val="000000" w:themeColor="text1"/>
        </w:rPr>
      </w:pPr>
      <w:r w:rsidRPr="00CB3A5B">
        <w:rPr>
          <w:rFonts w:hint="eastAsia"/>
          <w:color w:val="000000" w:themeColor="text1"/>
        </w:rPr>
        <w:t xml:space="preserve">２　</w:t>
      </w:r>
      <w:r w:rsidR="00173981" w:rsidRPr="00CB3A5B">
        <w:rPr>
          <w:color w:val="000000" w:themeColor="text1"/>
        </w:rPr>
        <w:t>船舶所有者は、有給休暇を請求することができる</w:t>
      </w:r>
      <w:r w:rsidR="00B04B06" w:rsidRPr="00CB3A5B">
        <w:rPr>
          <w:color w:val="000000" w:themeColor="text1"/>
        </w:rPr>
        <w:t>船員</w:t>
      </w:r>
      <w:r w:rsidR="00173981" w:rsidRPr="00CB3A5B">
        <w:rPr>
          <w:color w:val="000000" w:themeColor="text1"/>
        </w:rPr>
        <w:t>が有給休暇を与えられる前に解雇され、又は退職したときは、その者に与うべき有給休暇の日数に応じ前項の給料、手当及び食費を支払わなければならない。</w:t>
      </w:r>
    </w:p>
    <w:p w14:paraId="604660EC" w14:textId="77777777" w:rsidR="007D3C51" w:rsidRPr="00CB3A5B" w:rsidRDefault="00173981">
      <w:pPr>
        <w:rPr>
          <w:color w:val="000000" w:themeColor="text1"/>
        </w:rPr>
      </w:pPr>
      <w:bookmarkStart w:id="10" w:name="_Hlk218686156"/>
      <w:r w:rsidRPr="00CB3A5B">
        <w:rPr>
          <w:color w:val="000000" w:themeColor="text1"/>
        </w:rPr>
        <w:t>（適用範囲等）</w:t>
      </w:r>
    </w:p>
    <w:p w14:paraId="54F9FA23" w14:textId="77777777" w:rsidR="007D3C51" w:rsidRPr="00CB3A5B" w:rsidRDefault="00173981">
      <w:pPr>
        <w:rPr>
          <w:color w:val="000000" w:themeColor="text1"/>
        </w:rPr>
      </w:pPr>
      <w:r w:rsidRPr="00CB3A5B">
        <w:rPr>
          <w:color w:val="000000" w:themeColor="text1"/>
        </w:rPr>
        <w:t>第七十九条　この章の規定は、左の船舶については、これを適用しない。</w:t>
      </w:r>
    </w:p>
    <w:p w14:paraId="6B52E44F" w14:textId="77777777" w:rsidR="007D3C51" w:rsidRPr="00CB3A5B" w:rsidRDefault="00173981">
      <w:pPr>
        <w:rPr>
          <w:color w:val="000000" w:themeColor="text1"/>
        </w:rPr>
      </w:pPr>
      <w:r w:rsidRPr="00CB3A5B">
        <w:rPr>
          <w:color w:val="000000" w:themeColor="text1"/>
        </w:rPr>
        <w:t>一　漁船</w:t>
      </w:r>
    </w:p>
    <w:p w14:paraId="328DD242" w14:textId="77777777" w:rsidR="007D3C51" w:rsidRPr="00CB3A5B" w:rsidRDefault="00173981">
      <w:pPr>
        <w:rPr>
          <w:color w:val="000000" w:themeColor="text1"/>
        </w:rPr>
      </w:pPr>
      <w:r w:rsidRPr="00CB3A5B">
        <w:rPr>
          <w:color w:val="000000" w:themeColor="text1"/>
        </w:rPr>
        <w:t>二　船舶所有者と同一の家庭に属する者のみを使用する船舶</w:t>
      </w:r>
    </w:p>
    <w:bookmarkEnd w:id="10"/>
    <w:p w14:paraId="618280E7" w14:textId="242EB216" w:rsidR="007D3C51" w:rsidRPr="00CB3A5B" w:rsidRDefault="00173981">
      <w:pPr>
        <w:rPr>
          <w:color w:val="000000" w:themeColor="text1"/>
        </w:rPr>
      </w:pPr>
      <w:r w:rsidRPr="00CB3A5B">
        <w:rPr>
          <w:color w:val="000000" w:themeColor="text1"/>
        </w:rPr>
        <w:t>第七十九条の二　国土交通大臣は、必要があると認めるときは、交通政策審議会の決議により、漁船に乗り組む</w:t>
      </w:r>
      <w:r w:rsidR="00B04B06" w:rsidRPr="00CB3A5B">
        <w:rPr>
          <w:color w:val="000000" w:themeColor="text1"/>
        </w:rPr>
        <w:t>船員</w:t>
      </w:r>
      <w:r w:rsidRPr="00CB3A5B">
        <w:rPr>
          <w:color w:val="000000" w:themeColor="text1"/>
        </w:rPr>
        <w:t>の有給休暇に関し必要な国土交通省令を発することができる。</w:t>
      </w:r>
    </w:p>
    <w:p w14:paraId="737DCBCE" w14:textId="77777777" w:rsidR="007D3C51" w:rsidRPr="00FB6739" w:rsidRDefault="00173981" w:rsidP="00FB6739">
      <w:pPr>
        <w:ind w:leftChars="291" w:left="660"/>
        <w:rPr>
          <w:b/>
          <w:bCs/>
          <w:color w:val="000000" w:themeColor="text1"/>
        </w:rPr>
      </w:pPr>
      <w:r w:rsidRPr="00FB6739">
        <w:rPr>
          <w:b/>
          <w:bCs/>
          <w:color w:val="000000" w:themeColor="text1"/>
        </w:rPr>
        <w:t>第八章　食料並びに安全及び衛生</w:t>
      </w:r>
    </w:p>
    <w:p w14:paraId="7AF30309" w14:textId="77777777" w:rsidR="007D3C51" w:rsidRPr="00CB3A5B" w:rsidRDefault="00173981">
      <w:pPr>
        <w:rPr>
          <w:color w:val="000000" w:themeColor="text1"/>
        </w:rPr>
      </w:pPr>
      <w:r w:rsidRPr="00CB3A5B">
        <w:rPr>
          <w:color w:val="000000" w:themeColor="text1"/>
        </w:rPr>
        <w:t>（食料の支給）</w:t>
      </w:r>
    </w:p>
    <w:p w14:paraId="3CFD6165" w14:textId="024ED614" w:rsidR="007D3C51" w:rsidRPr="00CB3A5B" w:rsidRDefault="00173981">
      <w:pPr>
        <w:rPr>
          <w:color w:val="000000" w:themeColor="text1"/>
        </w:rPr>
      </w:pPr>
      <w:r w:rsidRPr="00CB3A5B">
        <w:rPr>
          <w:color w:val="000000" w:themeColor="text1"/>
        </w:rPr>
        <w:t>第八十条　船舶所有者は、</w:t>
      </w:r>
      <w:r w:rsidR="00B04B06" w:rsidRPr="00CB3A5B">
        <w:rPr>
          <w:color w:val="000000" w:themeColor="text1"/>
        </w:rPr>
        <w:t>船員</w:t>
      </w:r>
      <w:r w:rsidRPr="00CB3A5B">
        <w:rPr>
          <w:color w:val="000000" w:themeColor="text1"/>
        </w:rPr>
        <w:t>の乗船中、これに食料を支給しなければならない。</w:t>
      </w:r>
    </w:p>
    <w:p w14:paraId="6DFA0B4F" w14:textId="640E6AFF" w:rsidR="007D3C51" w:rsidRPr="00CB3A5B" w:rsidRDefault="00C165AE">
      <w:pPr>
        <w:rPr>
          <w:color w:val="000000" w:themeColor="text1"/>
        </w:rPr>
      </w:pPr>
      <w:r w:rsidRPr="00CB3A5B">
        <w:rPr>
          <w:rFonts w:hint="eastAsia"/>
          <w:color w:val="000000" w:themeColor="text1"/>
        </w:rPr>
        <w:t xml:space="preserve">２　</w:t>
      </w:r>
      <w:r w:rsidR="00173981" w:rsidRPr="00CB3A5B">
        <w:rPr>
          <w:color w:val="000000" w:themeColor="text1"/>
        </w:rPr>
        <w:t>前項の規定による食料の支給は、</w:t>
      </w:r>
      <w:r w:rsidR="00B04B06" w:rsidRPr="00CB3A5B">
        <w:rPr>
          <w:color w:val="000000" w:themeColor="text1"/>
        </w:rPr>
        <w:t>船員</w:t>
      </w:r>
      <w:r w:rsidR="00173981" w:rsidRPr="00CB3A5B">
        <w:rPr>
          <w:color w:val="000000" w:themeColor="text1"/>
        </w:rPr>
        <w:t>が職務に従事する期間又は</w:t>
      </w:r>
      <w:r w:rsidR="00B04B06" w:rsidRPr="00CB3A5B">
        <w:rPr>
          <w:color w:val="000000" w:themeColor="text1"/>
        </w:rPr>
        <w:t>船員</w:t>
      </w:r>
      <w:r w:rsidR="00173981" w:rsidRPr="00CB3A5B">
        <w:rPr>
          <w:color w:val="000000" w:themeColor="text1"/>
        </w:rPr>
        <w:t>が負傷若しくは疾病のため職務に従事しない期間においては、船舶所有者の費用で行わなければならない。</w:t>
      </w:r>
    </w:p>
    <w:p w14:paraId="498AC630" w14:textId="5F846B9B" w:rsidR="007D3C51" w:rsidRPr="00CB3A5B" w:rsidRDefault="00C165AE">
      <w:pPr>
        <w:rPr>
          <w:color w:val="000000" w:themeColor="text1"/>
        </w:rPr>
      </w:pPr>
      <w:r w:rsidRPr="00CB3A5B">
        <w:rPr>
          <w:rFonts w:hint="eastAsia"/>
          <w:color w:val="000000" w:themeColor="text1"/>
        </w:rPr>
        <w:t xml:space="preserve">３　</w:t>
      </w:r>
      <w:r w:rsidR="00173981" w:rsidRPr="00CB3A5B">
        <w:rPr>
          <w:color w:val="000000" w:themeColor="text1"/>
        </w:rPr>
        <w:t>第一項の規定による食料の支給は、遠洋区域若しくは近海区域を航行区域とする船舶で総トン数七百トン以上のもの又は国土交通省令で定める漁船に乗り組む</w:t>
      </w:r>
      <w:r w:rsidR="00B04B06" w:rsidRPr="00CB3A5B">
        <w:rPr>
          <w:color w:val="000000" w:themeColor="text1"/>
        </w:rPr>
        <w:t>船員</w:t>
      </w:r>
      <w:r w:rsidR="00173981" w:rsidRPr="00CB3A5B">
        <w:rPr>
          <w:color w:val="000000" w:themeColor="text1"/>
        </w:rPr>
        <w:t>に支給する場合にあつては、国土交通大臣の定める食料表に基づいて行わなければならない。</w:t>
      </w:r>
    </w:p>
    <w:p w14:paraId="56BA8F40" w14:textId="564C32DC" w:rsidR="007D3C51" w:rsidRPr="00CB3A5B" w:rsidRDefault="00C165AE">
      <w:pPr>
        <w:rPr>
          <w:color w:val="000000" w:themeColor="text1"/>
        </w:rPr>
      </w:pPr>
      <w:r w:rsidRPr="00CB3A5B">
        <w:rPr>
          <w:rFonts w:hint="eastAsia"/>
          <w:color w:val="000000" w:themeColor="text1"/>
        </w:rPr>
        <w:lastRenderedPageBreak/>
        <w:t xml:space="preserve">４　</w:t>
      </w:r>
      <w:r w:rsidR="00173981" w:rsidRPr="00CB3A5B">
        <w:rPr>
          <w:color w:val="000000" w:themeColor="text1"/>
        </w:rPr>
        <w:t>船舶所有者は、その大きさ、航行区域及び航海の態様を勘案して国土交通省令で定める船舶には、第一項の規定による船内における食料の支給を適切に行う能力を有するものとして国土交通省令で定める基準に該当する者を乗り組ませなければならない。</w:t>
      </w:r>
    </w:p>
    <w:p w14:paraId="4BD6DA5B" w14:textId="77777777" w:rsidR="007D3C51" w:rsidRPr="00CB3A5B" w:rsidRDefault="00173981">
      <w:pPr>
        <w:rPr>
          <w:color w:val="000000" w:themeColor="text1"/>
        </w:rPr>
      </w:pPr>
      <w:r w:rsidRPr="00CB3A5B">
        <w:rPr>
          <w:color w:val="000000" w:themeColor="text1"/>
        </w:rPr>
        <w:t>（安全及び衛生）</w:t>
      </w:r>
    </w:p>
    <w:p w14:paraId="32668467" w14:textId="77777777" w:rsidR="007D3C51" w:rsidRPr="00CB3A5B" w:rsidRDefault="00173981">
      <w:pPr>
        <w:rPr>
          <w:color w:val="000000" w:themeColor="text1"/>
        </w:rPr>
      </w:pPr>
      <w:r w:rsidRPr="00CB3A5B">
        <w:rPr>
          <w:color w:val="000000" w:themeColor="text1"/>
        </w:rPr>
        <w:t>第八十一条　船舶所有者は、作業用具の整備、船内衛生の保持に必要な設備の設置及び物品の備付け、船内作業による危害の防止及び船内衛生の保持に関する措置の船内における実施及びその管理の体制の整備その他の船内作業による危害の防止及び船内衛生の保持に関し国土交通省令で定める事項を遵守しなければならない。</w:t>
      </w:r>
    </w:p>
    <w:p w14:paraId="6108CDFB" w14:textId="69FD0063" w:rsidR="007D3C51" w:rsidRPr="00CB3A5B" w:rsidRDefault="00345E28">
      <w:pPr>
        <w:rPr>
          <w:color w:val="000000" w:themeColor="text1"/>
        </w:rPr>
      </w:pPr>
      <w:r w:rsidRPr="00CB3A5B">
        <w:rPr>
          <w:rFonts w:hint="eastAsia"/>
          <w:color w:val="000000" w:themeColor="text1"/>
        </w:rPr>
        <w:t xml:space="preserve">２　</w:t>
      </w:r>
      <w:r w:rsidR="00173981" w:rsidRPr="00CB3A5B">
        <w:rPr>
          <w:color w:val="000000" w:themeColor="text1"/>
        </w:rPr>
        <w:t>船舶所有者は、国土交通省令で定める危険な船内作業については、国土交通省令で定める経験又は技能を有しない</w:t>
      </w:r>
      <w:r w:rsidR="00B04B06" w:rsidRPr="00CB3A5B">
        <w:rPr>
          <w:color w:val="000000" w:themeColor="text1"/>
        </w:rPr>
        <w:t>船員</w:t>
      </w:r>
      <w:r w:rsidR="00173981" w:rsidRPr="00CB3A5B">
        <w:rPr>
          <w:color w:val="000000" w:themeColor="text1"/>
        </w:rPr>
        <w:t>を従事させてはならない。</w:t>
      </w:r>
    </w:p>
    <w:p w14:paraId="1E0F53AE" w14:textId="145A1B29" w:rsidR="007D3C51" w:rsidRPr="00CB3A5B" w:rsidRDefault="00345E28">
      <w:pPr>
        <w:rPr>
          <w:color w:val="000000" w:themeColor="text1"/>
        </w:rPr>
      </w:pPr>
      <w:r w:rsidRPr="00CB3A5B">
        <w:rPr>
          <w:rFonts w:hint="eastAsia"/>
          <w:color w:val="000000" w:themeColor="text1"/>
        </w:rPr>
        <w:t xml:space="preserve">３　</w:t>
      </w:r>
      <w:r w:rsidR="00173981" w:rsidRPr="00CB3A5B">
        <w:rPr>
          <w:color w:val="000000" w:themeColor="text1"/>
        </w:rPr>
        <w:t>船舶所有者は、次に掲げる</w:t>
      </w:r>
      <w:r w:rsidR="00B04B06" w:rsidRPr="00CB3A5B">
        <w:rPr>
          <w:color w:val="000000" w:themeColor="text1"/>
        </w:rPr>
        <w:t>船員</w:t>
      </w:r>
      <w:r w:rsidR="00173981" w:rsidRPr="00CB3A5B">
        <w:rPr>
          <w:color w:val="000000" w:themeColor="text1"/>
        </w:rPr>
        <w:t>を作業に従事させてはならない。</w:t>
      </w:r>
    </w:p>
    <w:p w14:paraId="12437B5A" w14:textId="656959E2" w:rsidR="007D3C51" w:rsidRPr="00CB3A5B" w:rsidRDefault="00173981">
      <w:pPr>
        <w:rPr>
          <w:color w:val="000000" w:themeColor="text1"/>
        </w:rPr>
      </w:pPr>
      <w:r w:rsidRPr="00CB3A5B">
        <w:rPr>
          <w:color w:val="000000" w:themeColor="text1"/>
        </w:rPr>
        <w:t>一　伝染病にかかつた</w:t>
      </w:r>
      <w:r w:rsidR="00B04B06" w:rsidRPr="00CB3A5B">
        <w:rPr>
          <w:color w:val="000000" w:themeColor="text1"/>
        </w:rPr>
        <w:t>船員</w:t>
      </w:r>
    </w:p>
    <w:p w14:paraId="464D57F7" w14:textId="3D738987" w:rsidR="007D3C51" w:rsidRPr="00CB3A5B" w:rsidRDefault="00173981">
      <w:pPr>
        <w:rPr>
          <w:color w:val="000000" w:themeColor="text1"/>
        </w:rPr>
      </w:pPr>
      <w:r w:rsidRPr="00CB3A5B">
        <w:rPr>
          <w:color w:val="000000" w:themeColor="text1"/>
        </w:rPr>
        <w:t>二　心身の障害により作業を適正に行うことができない</w:t>
      </w:r>
      <w:r w:rsidR="00B04B06" w:rsidRPr="00CB3A5B">
        <w:rPr>
          <w:color w:val="000000" w:themeColor="text1"/>
        </w:rPr>
        <w:t>船員</w:t>
      </w:r>
      <w:r w:rsidRPr="00CB3A5B">
        <w:rPr>
          <w:color w:val="000000" w:themeColor="text1"/>
        </w:rPr>
        <w:t>として国土交通省令で定めるもの</w:t>
      </w:r>
    </w:p>
    <w:p w14:paraId="16DD17E8" w14:textId="1EADEB51" w:rsidR="007D3C51" w:rsidRPr="00CB3A5B" w:rsidRDefault="00173981">
      <w:pPr>
        <w:rPr>
          <w:color w:val="000000" w:themeColor="text1"/>
        </w:rPr>
      </w:pPr>
      <w:r w:rsidRPr="00CB3A5B">
        <w:rPr>
          <w:color w:val="000000" w:themeColor="text1"/>
        </w:rPr>
        <w:t>三　前二号に掲げるもののほか、労働に従事することによつて病勢の増悪するおそれのある疾病として国土交通省令で定めるものにかかつた</w:t>
      </w:r>
      <w:r w:rsidR="00B04B06" w:rsidRPr="00CB3A5B">
        <w:rPr>
          <w:color w:val="000000" w:themeColor="text1"/>
        </w:rPr>
        <w:t>船員</w:t>
      </w:r>
    </w:p>
    <w:p w14:paraId="5D53B1C5" w14:textId="7505B096" w:rsidR="007D3C51" w:rsidRPr="00CB3A5B" w:rsidRDefault="00345E28">
      <w:pPr>
        <w:rPr>
          <w:color w:val="000000" w:themeColor="text1"/>
        </w:rPr>
      </w:pPr>
      <w:r w:rsidRPr="00CB3A5B">
        <w:rPr>
          <w:rFonts w:hint="eastAsia"/>
          <w:color w:val="000000" w:themeColor="text1"/>
        </w:rPr>
        <w:t xml:space="preserve">４　</w:t>
      </w:r>
      <w:r w:rsidR="00B04B06" w:rsidRPr="00CB3A5B">
        <w:rPr>
          <w:color w:val="000000" w:themeColor="text1"/>
        </w:rPr>
        <w:t>船員</w:t>
      </w:r>
      <w:r w:rsidR="00173981" w:rsidRPr="00CB3A5B">
        <w:rPr>
          <w:color w:val="000000" w:themeColor="text1"/>
        </w:rPr>
        <w:t>は、船内作業による危害の防止及び船内衛生の保持に関し国土交通省令の定める事項を遵守しなければならない。</w:t>
      </w:r>
    </w:p>
    <w:p w14:paraId="7BB0F16D" w14:textId="77777777" w:rsidR="0075343D" w:rsidRPr="00CB3A5B" w:rsidRDefault="0075343D" w:rsidP="0075343D">
      <w:pPr>
        <w:rPr>
          <w:color w:val="000000" w:themeColor="text1"/>
        </w:rPr>
      </w:pPr>
      <w:r w:rsidRPr="00CB3A5B">
        <w:rPr>
          <w:rFonts w:hint="eastAsia"/>
          <w:color w:val="000000" w:themeColor="text1"/>
        </w:rPr>
        <w:t>（特定雇入契約以外の雇入契約を締結した際の基本訓練）</w:t>
      </w:r>
    </w:p>
    <w:p w14:paraId="4E2ACD25" w14:textId="77777777" w:rsidR="0075343D" w:rsidRPr="00CB3A5B" w:rsidRDefault="0075343D" w:rsidP="0075343D">
      <w:pPr>
        <w:rPr>
          <w:color w:val="000000" w:themeColor="text1"/>
        </w:rPr>
      </w:pPr>
      <w:r w:rsidRPr="00CB3A5B">
        <w:rPr>
          <w:rFonts w:hint="eastAsia"/>
          <w:color w:val="000000" w:themeColor="text1"/>
        </w:rPr>
        <w:t>第八十一条の二　船舶所有者は、船員と雇入契約（次条第一項に規定する特定雇入契約を除く。第八十一条の四において同じ。）を締結したときは、遅滞なく、当該船員について、国土交通省令で定めるところにより、基本訓練（船舶に急迫した危険がある場合その他非常の場合における海上労働の安全及び衛生を確保するための次に掲げる事項に関する教育訓練をいう。以下この条及び次条第一項において同じ。）を実施しなければならない。ただし、当該船員が次項に規定する証明書であつて当該船舶所有者が交付したものを受有している場合にあつては基本訓練を実施することを要せず、当該船員が次条第二項に規定する証明書であつて当該船舶所有者が交付したものを受有している場合にあつては第三号及び第四号に掲げる事項に係る基本訓練を実施することを要しない。</w:t>
      </w:r>
    </w:p>
    <w:p w14:paraId="5B0CE9AB" w14:textId="2E7871E4" w:rsidR="0075343D" w:rsidRPr="00CB3A5B" w:rsidRDefault="0075343D" w:rsidP="0075343D">
      <w:pPr>
        <w:rPr>
          <w:color w:val="000000" w:themeColor="text1"/>
        </w:rPr>
      </w:pPr>
      <w:r w:rsidRPr="00CB3A5B">
        <w:rPr>
          <w:rFonts w:hint="eastAsia"/>
          <w:color w:val="000000" w:themeColor="text1"/>
        </w:rPr>
        <w:t>一　船舷から水面への安全な飛び降り方、救命設備の使用方法その他の海上での救命に関する事項（次条第三項第一号において「生存技術」という。）</w:t>
      </w:r>
    </w:p>
    <w:p w14:paraId="196D2E2C" w14:textId="5589432F" w:rsidR="0075343D" w:rsidRPr="00CB3A5B" w:rsidRDefault="0075343D" w:rsidP="0075343D">
      <w:pPr>
        <w:rPr>
          <w:color w:val="000000" w:themeColor="text1"/>
        </w:rPr>
      </w:pPr>
      <w:r w:rsidRPr="00CB3A5B">
        <w:rPr>
          <w:rFonts w:hint="eastAsia"/>
          <w:color w:val="000000" w:themeColor="text1"/>
        </w:rPr>
        <w:lastRenderedPageBreak/>
        <w:t>二　火災の化学的性質、消火設備の使用方法その他の船上での消火に関する事項（次条第三項第二号において「消火技術」という。）</w:t>
      </w:r>
    </w:p>
    <w:p w14:paraId="0C911ACA" w14:textId="38D6E684" w:rsidR="0075343D" w:rsidRPr="00CB3A5B" w:rsidRDefault="0075343D" w:rsidP="0075343D">
      <w:pPr>
        <w:rPr>
          <w:color w:val="000000" w:themeColor="text1"/>
        </w:rPr>
      </w:pPr>
      <w:r w:rsidRPr="00CB3A5B">
        <w:rPr>
          <w:rFonts w:hint="eastAsia"/>
          <w:color w:val="000000" w:themeColor="text1"/>
        </w:rPr>
        <w:t>三　負傷者に対する船内での応急の手当に関する事項</w:t>
      </w:r>
    </w:p>
    <w:p w14:paraId="35BD71D4" w14:textId="1C0292D6" w:rsidR="0075343D" w:rsidRPr="00CB3A5B" w:rsidRDefault="0075343D" w:rsidP="0075343D">
      <w:pPr>
        <w:rPr>
          <w:color w:val="000000" w:themeColor="text1"/>
        </w:rPr>
      </w:pPr>
      <w:r w:rsidRPr="00CB3A5B">
        <w:rPr>
          <w:rFonts w:hint="eastAsia"/>
          <w:color w:val="000000" w:themeColor="text1"/>
        </w:rPr>
        <w:t>四　前三号に掲げるもののほか、船舶に急迫した危険がある場合その他非常の場合における海上労働の安全及び衛生を確保するための国土交通省令で定める事項</w:t>
      </w:r>
    </w:p>
    <w:p w14:paraId="3FC49F91" w14:textId="195CCF91" w:rsidR="0075343D" w:rsidRPr="00CB3A5B" w:rsidRDefault="00982062" w:rsidP="0075343D">
      <w:pPr>
        <w:rPr>
          <w:color w:val="000000" w:themeColor="text1"/>
        </w:rPr>
      </w:pPr>
      <w:r w:rsidRPr="00CB3A5B">
        <w:rPr>
          <w:rFonts w:hint="eastAsia"/>
          <w:color w:val="000000" w:themeColor="text1"/>
        </w:rPr>
        <w:t xml:space="preserve">２　</w:t>
      </w:r>
      <w:r w:rsidR="0075343D" w:rsidRPr="00CB3A5B">
        <w:rPr>
          <w:rFonts w:hint="eastAsia"/>
          <w:color w:val="000000" w:themeColor="text1"/>
        </w:rPr>
        <w:t>船舶所有者は、国土交通省令で定めるところにより、基本訓練を修了した者に対し、基本訓練を修了した旨の証明書を交付しなければならない。</w:t>
      </w:r>
    </w:p>
    <w:p w14:paraId="752A5770" w14:textId="08FFAE7F" w:rsidR="0075343D" w:rsidRPr="00CB3A5B" w:rsidRDefault="0075343D" w:rsidP="0075343D">
      <w:pPr>
        <w:rPr>
          <w:color w:val="000000" w:themeColor="text1"/>
        </w:rPr>
      </w:pPr>
      <w:r w:rsidRPr="00CB3A5B">
        <w:rPr>
          <w:rFonts w:hint="eastAsia"/>
          <w:color w:val="000000" w:themeColor="text1"/>
        </w:rPr>
        <w:t>（特定雇入契約を締結した際の基本訓練及び実技講習）</w:t>
      </w:r>
    </w:p>
    <w:p w14:paraId="746954C0" w14:textId="77777777" w:rsidR="0075343D" w:rsidRPr="00CB3A5B" w:rsidRDefault="0075343D" w:rsidP="0075343D">
      <w:pPr>
        <w:rPr>
          <w:color w:val="000000" w:themeColor="text1"/>
        </w:rPr>
      </w:pPr>
      <w:r w:rsidRPr="00CB3A5B">
        <w:rPr>
          <w:rFonts w:hint="eastAsia"/>
          <w:color w:val="000000" w:themeColor="text1"/>
        </w:rPr>
        <w:t>第八十一条の三　船舶所有者は、船員と特定雇入契約（遠洋区域、近海区域又は沿海区域を航行区域とする船舶その他の国土交通省令で定める船舶において船長その他の国土交通省令で定める職務を行う旨を定めた雇入契約をいう。以下この条から第八十一条の五までにおいて同じ。）を締結したときは、遅滞なく、当該船員について、国土交通省令で定めるところにより、基本訓練（前条第一項第三号及び第四号に掲げる事項に係るものに限る。）を実施しなければならない。ただし、当該船員が同条第二項又は次項に規定する証明書であつて当該船舶所有者が交付したものを受有している場合は、この限りでない。</w:t>
      </w:r>
    </w:p>
    <w:p w14:paraId="07E54DB4" w14:textId="64C76829" w:rsidR="0075343D" w:rsidRPr="00CB3A5B" w:rsidRDefault="00982062" w:rsidP="0075343D">
      <w:pPr>
        <w:rPr>
          <w:color w:val="000000" w:themeColor="text1"/>
        </w:rPr>
      </w:pPr>
      <w:r w:rsidRPr="00CB3A5B">
        <w:rPr>
          <w:rFonts w:hint="eastAsia"/>
          <w:color w:val="000000" w:themeColor="text1"/>
        </w:rPr>
        <w:t xml:space="preserve">２　</w:t>
      </w:r>
      <w:r w:rsidR="0075343D" w:rsidRPr="00CB3A5B">
        <w:rPr>
          <w:rFonts w:hint="eastAsia"/>
          <w:color w:val="000000" w:themeColor="text1"/>
        </w:rPr>
        <w:t>船舶所有者は、国土交通省令で定めるところにより、前項に規定する基本訓練を修了した者に対し、当該基本訓練を修了した旨の証明書を交付しなければならない。</w:t>
      </w:r>
    </w:p>
    <w:p w14:paraId="02E2A0ED" w14:textId="7BF7F6FA" w:rsidR="0075343D" w:rsidRPr="00CB3A5B" w:rsidRDefault="00982062" w:rsidP="0075343D">
      <w:pPr>
        <w:rPr>
          <w:color w:val="000000" w:themeColor="text1"/>
        </w:rPr>
      </w:pPr>
      <w:r w:rsidRPr="00CB3A5B">
        <w:rPr>
          <w:rFonts w:hint="eastAsia"/>
          <w:color w:val="000000" w:themeColor="text1"/>
        </w:rPr>
        <w:t xml:space="preserve">３　</w:t>
      </w:r>
      <w:r w:rsidR="0075343D" w:rsidRPr="00CB3A5B">
        <w:rPr>
          <w:rFonts w:hint="eastAsia"/>
          <w:color w:val="000000" w:themeColor="text1"/>
        </w:rPr>
        <w:t>船舶所有者は、船員と特定雇入契約を締結したときは、遅滞なく、当該船員に、国土交通省令で定めるところにより、次の各号に掲げる教育訓練の区分に応じ、当該各号に定める実技講習を受けさせなければならない。</w:t>
      </w:r>
    </w:p>
    <w:p w14:paraId="4B444FDB" w14:textId="77777777" w:rsidR="0075343D" w:rsidRPr="00CB3A5B" w:rsidRDefault="0075343D" w:rsidP="0075343D">
      <w:pPr>
        <w:rPr>
          <w:color w:val="000000" w:themeColor="text1"/>
        </w:rPr>
      </w:pPr>
      <w:r w:rsidRPr="00CB3A5B">
        <w:rPr>
          <w:rFonts w:hint="eastAsia"/>
          <w:color w:val="000000" w:themeColor="text1"/>
        </w:rPr>
        <w:t>一　生存技術に関する教育訓練　生存技術に関する知識及び能力を習得させるための実技講習（以下「生存講習」という。）であつて、第八十三条の二の規定により国土交通大臣の登録を受けた者（以下「登録生存講習機関」という。）（第八十三条の十四第一項の規定により国土交通大臣が生存講習を自ら行う場合にあつては、国土交通大臣）が行うもの</w:t>
      </w:r>
    </w:p>
    <w:p w14:paraId="16B86166" w14:textId="77777777" w:rsidR="0075343D" w:rsidRPr="00CB3A5B" w:rsidRDefault="0075343D" w:rsidP="0075343D">
      <w:pPr>
        <w:rPr>
          <w:color w:val="000000" w:themeColor="text1"/>
        </w:rPr>
      </w:pPr>
      <w:r w:rsidRPr="00CB3A5B">
        <w:rPr>
          <w:rFonts w:hint="eastAsia"/>
          <w:color w:val="000000" w:themeColor="text1"/>
        </w:rPr>
        <w:t>二　消火技術に関する教育訓練　消火技術に関する知識及び能力を習得させるための実技講習（第五項第二号を除き、以下「消火講習」という。）であつて、第八十三条の十七の規定により国土交通大臣の登録を受けた者（第八十三条の十九及び第百三十一条の三において「登録消火講習機関」という。）（第八十三条の十九において準用する第八十三条の十四第一項の規定により国土交通大臣が消火講習を自ら行う場合にあつては、国土交通大臣）が行うもの</w:t>
      </w:r>
    </w:p>
    <w:p w14:paraId="3A7D528F" w14:textId="4E608622" w:rsidR="0075343D" w:rsidRPr="00CB3A5B" w:rsidRDefault="00982062" w:rsidP="0075343D">
      <w:pPr>
        <w:rPr>
          <w:color w:val="000000" w:themeColor="text1"/>
        </w:rPr>
      </w:pPr>
      <w:r w:rsidRPr="00CB3A5B">
        <w:rPr>
          <w:rFonts w:hint="eastAsia"/>
          <w:color w:val="000000" w:themeColor="text1"/>
        </w:rPr>
        <w:t xml:space="preserve">４　</w:t>
      </w:r>
      <w:r w:rsidR="0075343D" w:rsidRPr="00CB3A5B">
        <w:rPr>
          <w:rFonts w:hint="eastAsia"/>
          <w:color w:val="000000" w:themeColor="text1"/>
        </w:rPr>
        <w:t>前項（第一号に係る部分に限る。）の規定は、特定雇入契約を締結した船員が次の各号に掲げる要件のいずれかに該当する場合には、適用しない。</w:t>
      </w:r>
    </w:p>
    <w:p w14:paraId="74D4FCE1" w14:textId="77777777" w:rsidR="0075343D" w:rsidRPr="00CB3A5B" w:rsidRDefault="0075343D" w:rsidP="0075343D">
      <w:pPr>
        <w:rPr>
          <w:color w:val="000000" w:themeColor="text1"/>
        </w:rPr>
      </w:pPr>
      <w:r w:rsidRPr="00CB3A5B">
        <w:rPr>
          <w:rFonts w:hint="eastAsia"/>
          <w:color w:val="000000" w:themeColor="text1"/>
        </w:rPr>
        <w:t>一　特定雇入契約の締結の日前五年以内に前項第一号に定める実技講習の課程を修了したこと。</w:t>
      </w:r>
    </w:p>
    <w:p w14:paraId="29F64823" w14:textId="77777777" w:rsidR="0075343D" w:rsidRPr="00CB3A5B" w:rsidRDefault="0075343D" w:rsidP="0075343D">
      <w:pPr>
        <w:rPr>
          <w:color w:val="000000" w:themeColor="text1"/>
        </w:rPr>
      </w:pPr>
      <w:r w:rsidRPr="00CB3A5B">
        <w:rPr>
          <w:rFonts w:hint="eastAsia"/>
          <w:color w:val="000000" w:themeColor="text1"/>
        </w:rPr>
        <w:t>二　特定雇入契約の締結の日前五年以内に船舶職員及び小型船舶操縦者法第四条第二項に規定する登録海技免許講習（次項第二号において「登録海技免許講習」という。）のうち同法別表第一の備考第三号又は第四号に規定する救命講習又は機関救命講習の課程を修了したこと。</w:t>
      </w:r>
    </w:p>
    <w:p w14:paraId="683A3F0E" w14:textId="77777777" w:rsidR="0075343D" w:rsidRPr="00CB3A5B" w:rsidRDefault="0075343D" w:rsidP="0075343D">
      <w:pPr>
        <w:rPr>
          <w:color w:val="000000" w:themeColor="text1"/>
        </w:rPr>
      </w:pPr>
      <w:r w:rsidRPr="00CB3A5B">
        <w:rPr>
          <w:rFonts w:hint="eastAsia"/>
          <w:color w:val="000000" w:themeColor="text1"/>
        </w:rPr>
        <w:t>三　千九百七十八年の船員の訓練及び資格証明並びに当直の基準に関する国際条約（以下「船員条約」という。）又は千九百九十五年の漁船員の訓練及び資格証明並びに当直の基準に関する国際条約（以下「漁船員条約」という。）の締約国が発給した書面によつて特定雇入契約の締結の日前五年以内に前項第一号に定める実技講習に相当する講習の課程を修了したことを確認することができること。</w:t>
      </w:r>
    </w:p>
    <w:p w14:paraId="1D91DBD9" w14:textId="1FA003A8" w:rsidR="0075343D" w:rsidRPr="00CB3A5B" w:rsidRDefault="00AC18D6" w:rsidP="0075343D">
      <w:pPr>
        <w:rPr>
          <w:color w:val="000000" w:themeColor="text1"/>
        </w:rPr>
      </w:pPr>
      <w:r w:rsidRPr="00CB3A5B">
        <w:rPr>
          <w:rFonts w:hint="eastAsia"/>
          <w:color w:val="000000" w:themeColor="text1"/>
        </w:rPr>
        <w:t xml:space="preserve">５　</w:t>
      </w:r>
      <w:r w:rsidR="0075343D" w:rsidRPr="00CB3A5B">
        <w:rPr>
          <w:rFonts w:hint="eastAsia"/>
          <w:color w:val="000000" w:themeColor="text1"/>
        </w:rPr>
        <w:t>第三項（第二号に係る部分に限る。）の規定は、特定雇入契約を締結した船員が次の各号に掲げる要件のいずれかに該当する場合には、適用しない。</w:t>
      </w:r>
    </w:p>
    <w:p w14:paraId="7FABCC8D" w14:textId="77777777" w:rsidR="0075343D" w:rsidRPr="00CB3A5B" w:rsidRDefault="0075343D" w:rsidP="0075343D">
      <w:pPr>
        <w:rPr>
          <w:color w:val="000000" w:themeColor="text1"/>
        </w:rPr>
      </w:pPr>
      <w:r w:rsidRPr="00CB3A5B">
        <w:rPr>
          <w:rFonts w:hint="eastAsia"/>
          <w:color w:val="000000" w:themeColor="text1"/>
        </w:rPr>
        <w:lastRenderedPageBreak/>
        <w:t>一　特定雇入契約の締結の日前五年以内に第三項第二号に定める実技講習の課程を修了したこと。</w:t>
      </w:r>
    </w:p>
    <w:p w14:paraId="7CD32A51" w14:textId="09E18549" w:rsidR="0075343D" w:rsidRPr="00CB3A5B" w:rsidRDefault="0075343D" w:rsidP="0075343D">
      <w:pPr>
        <w:rPr>
          <w:color w:val="000000" w:themeColor="text1"/>
        </w:rPr>
      </w:pPr>
      <w:r w:rsidRPr="00CB3A5B">
        <w:rPr>
          <w:rFonts w:hint="eastAsia"/>
          <w:color w:val="000000" w:themeColor="text1"/>
        </w:rPr>
        <w:t>二　特定雇入契約の締結の日前五年以内に登録海技免許講習のうち船舶職員及び小型船舶操縦者法別表第一の備考第五号に規定する消火講習の課程を修了したこと。</w:t>
      </w:r>
    </w:p>
    <w:p w14:paraId="4C0B513F" w14:textId="065733CC" w:rsidR="0075343D" w:rsidRPr="00CB3A5B" w:rsidRDefault="0075343D" w:rsidP="0075343D">
      <w:pPr>
        <w:rPr>
          <w:color w:val="000000" w:themeColor="text1"/>
        </w:rPr>
      </w:pPr>
      <w:r w:rsidRPr="00CB3A5B">
        <w:rPr>
          <w:rFonts w:hint="eastAsia"/>
          <w:color w:val="000000" w:themeColor="text1"/>
        </w:rPr>
        <w:t>三　船員条約又は漁船員条約の締約国が発給した書面によつて特定雇入契約の締結の日前五年以内に第三項第二号に定める実技講習に相当する講習の課程を修了したことを確認することができること。</w:t>
      </w:r>
    </w:p>
    <w:p w14:paraId="6938C669" w14:textId="1E2C56B1" w:rsidR="0075343D" w:rsidRPr="00CB3A5B" w:rsidRDefault="0075343D" w:rsidP="0075343D">
      <w:pPr>
        <w:rPr>
          <w:color w:val="000000" w:themeColor="text1"/>
        </w:rPr>
      </w:pPr>
      <w:r w:rsidRPr="00CB3A5B">
        <w:rPr>
          <w:rFonts w:hint="eastAsia"/>
          <w:color w:val="000000" w:themeColor="text1"/>
        </w:rPr>
        <w:t>（特定雇入契約以外の雇入契約を特定雇入契約に変更した際の実技講習）</w:t>
      </w:r>
    </w:p>
    <w:p w14:paraId="422092E5" w14:textId="750E16B6" w:rsidR="0075343D" w:rsidRPr="00CB3A5B" w:rsidRDefault="0075343D" w:rsidP="0075343D">
      <w:pPr>
        <w:rPr>
          <w:color w:val="000000" w:themeColor="text1"/>
        </w:rPr>
      </w:pPr>
      <w:r w:rsidRPr="00CB3A5B">
        <w:rPr>
          <w:rFonts w:hint="eastAsia"/>
          <w:color w:val="000000" w:themeColor="text1"/>
        </w:rPr>
        <w:t>第八十一条の四　前条第三項から第五項までの規定は、船舶所有者が船員と締結した雇入契約を特定雇入契約に変更した場合について準用する。</w:t>
      </w:r>
    </w:p>
    <w:p w14:paraId="76B0327B" w14:textId="349B0EAB" w:rsidR="0075343D" w:rsidRPr="00CB3A5B" w:rsidRDefault="0075343D" w:rsidP="0075343D">
      <w:pPr>
        <w:rPr>
          <w:color w:val="000000" w:themeColor="text1"/>
        </w:rPr>
      </w:pPr>
      <w:r w:rsidRPr="00CB3A5B">
        <w:rPr>
          <w:rFonts w:hint="eastAsia"/>
          <w:color w:val="000000" w:themeColor="text1"/>
        </w:rPr>
        <w:t>（特定雇入契約が存する船員に対する再講習）</w:t>
      </w:r>
    </w:p>
    <w:p w14:paraId="608D89F9" w14:textId="50933C09" w:rsidR="0075343D" w:rsidRPr="00CB3A5B" w:rsidRDefault="0075343D" w:rsidP="0075343D">
      <w:pPr>
        <w:rPr>
          <w:color w:val="000000" w:themeColor="text1"/>
        </w:rPr>
      </w:pPr>
      <w:r w:rsidRPr="00CB3A5B">
        <w:rPr>
          <w:rFonts w:hint="eastAsia"/>
          <w:color w:val="000000" w:themeColor="text1"/>
        </w:rPr>
        <w:t>第八十一条の五　船舶所有者は、当該船舶所有者との間に特定雇入契約が存する船員について第八十一条の三第三項第一号又は第四項第二号若しくは第三号に定める講習の課程の修了の日（これらの日が複数ある場合にあつては、直近の日）後五年を経過したときは、遅滞なく、当該船員に、国土交通省令で定めるところにより、同条第三項第一号に定める実技講習又はこれに相当する講習であつて船員条約若しくは漁船員条約の締約国が認めたものを受けさせなければならない。</w:t>
      </w:r>
    </w:p>
    <w:p w14:paraId="6072D85B" w14:textId="7E9F069E" w:rsidR="002C007B" w:rsidRPr="00CB3A5B" w:rsidRDefault="00AC18D6" w:rsidP="0075343D">
      <w:pPr>
        <w:rPr>
          <w:color w:val="000000" w:themeColor="text1"/>
        </w:rPr>
      </w:pPr>
      <w:r w:rsidRPr="00CB3A5B">
        <w:rPr>
          <w:rFonts w:hint="eastAsia"/>
          <w:color w:val="000000" w:themeColor="text1"/>
        </w:rPr>
        <w:t xml:space="preserve">２　</w:t>
      </w:r>
      <w:r w:rsidR="0075343D" w:rsidRPr="00CB3A5B">
        <w:rPr>
          <w:rFonts w:hint="eastAsia"/>
          <w:color w:val="000000" w:themeColor="text1"/>
        </w:rPr>
        <w:t>船舶所有者は、当該船舶所有者との間に特定雇入契約が存する船員について第八十一条の三第三項第二号又は第五項第二号若しくは第三号に定める講習の課程の修了の日（これらの日が複数ある場合にあつては、直近の日）後五年を経過したときは、遅滞なく、当該船員に、国土交通省令で定めるところにより、同条第三項第二号に定める実技講習又はこれに相当する講習であつて船員条約若しくは漁船員条約の締約国が認めたものを受けさせなければならない。</w:t>
      </w:r>
    </w:p>
    <w:p w14:paraId="62F823B6" w14:textId="77777777" w:rsidR="007D3C51" w:rsidRPr="00CB3A5B" w:rsidRDefault="00173981">
      <w:pPr>
        <w:rPr>
          <w:color w:val="000000" w:themeColor="text1"/>
        </w:rPr>
      </w:pPr>
      <w:r w:rsidRPr="00CB3A5B">
        <w:rPr>
          <w:color w:val="000000" w:themeColor="text1"/>
        </w:rPr>
        <w:t>（医師）</w:t>
      </w:r>
    </w:p>
    <w:p w14:paraId="72343939" w14:textId="77777777" w:rsidR="007D3C51" w:rsidRPr="00CB3A5B" w:rsidRDefault="00173981">
      <w:pPr>
        <w:rPr>
          <w:color w:val="000000" w:themeColor="text1"/>
        </w:rPr>
      </w:pPr>
      <w:r w:rsidRPr="00CB3A5B">
        <w:rPr>
          <w:color w:val="000000" w:themeColor="text1"/>
        </w:rPr>
        <w:t>第八十二条　船舶所有者は、左の船舶には、医師を乗り組ませなければならない。但し、国内各港間を航海するとき、国土交通省令の定める区域のみを航海するとき、又は国土交通省令の定める短期間の航海を行なう場合若しくはやむを得ない事由がある場合において国土交通大臣の許可を受けたときは、この限りでない。</w:t>
      </w:r>
    </w:p>
    <w:p w14:paraId="63866B8C" w14:textId="77777777" w:rsidR="007D3C51" w:rsidRPr="00CB3A5B" w:rsidRDefault="00173981">
      <w:pPr>
        <w:rPr>
          <w:color w:val="000000" w:themeColor="text1"/>
        </w:rPr>
      </w:pPr>
      <w:r w:rsidRPr="00CB3A5B">
        <w:rPr>
          <w:color w:val="000000" w:themeColor="text1"/>
        </w:rPr>
        <w:t>一　遠洋区域又は近海区域を航行区域とする総トン数三千トン以上の船舶で最大とう載人員百人以上のもの</w:t>
      </w:r>
    </w:p>
    <w:p w14:paraId="33FC79FC" w14:textId="77777777" w:rsidR="007D3C51" w:rsidRPr="00CB3A5B" w:rsidRDefault="00173981">
      <w:pPr>
        <w:rPr>
          <w:color w:val="000000" w:themeColor="text1"/>
        </w:rPr>
      </w:pPr>
      <w:r w:rsidRPr="00CB3A5B">
        <w:rPr>
          <w:color w:val="000000" w:themeColor="text1"/>
        </w:rPr>
        <w:t>二　前号に掲げる船舶以外の遠洋区域を航行区域とする国土交通省令の定める船舶で国土交通大臣の指定する航路に就航するもの</w:t>
      </w:r>
    </w:p>
    <w:p w14:paraId="792C81DF" w14:textId="77777777" w:rsidR="007D3C51" w:rsidRPr="00CB3A5B" w:rsidRDefault="00173981">
      <w:pPr>
        <w:rPr>
          <w:color w:val="000000" w:themeColor="text1"/>
        </w:rPr>
      </w:pPr>
      <w:r w:rsidRPr="00CB3A5B">
        <w:rPr>
          <w:color w:val="000000" w:themeColor="text1"/>
        </w:rPr>
        <w:t>三　国土交通省令の定める母船式漁業に従事する漁船</w:t>
      </w:r>
    </w:p>
    <w:p w14:paraId="1D5873DA" w14:textId="77777777" w:rsidR="007D3C51" w:rsidRPr="00CB3A5B" w:rsidRDefault="00173981">
      <w:pPr>
        <w:rPr>
          <w:color w:val="000000" w:themeColor="text1"/>
        </w:rPr>
      </w:pPr>
      <w:r w:rsidRPr="00CB3A5B">
        <w:rPr>
          <w:color w:val="000000" w:themeColor="text1"/>
        </w:rPr>
        <w:t>（衛生管理者）</w:t>
      </w:r>
    </w:p>
    <w:p w14:paraId="5AA16CA6" w14:textId="77777777" w:rsidR="007D3C51" w:rsidRPr="00CB3A5B" w:rsidRDefault="00173981">
      <w:pPr>
        <w:rPr>
          <w:color w:val="000000" w:themeColor="text1"/>
        </w:rPr>
      </w:pPr>
      <w:r w:rsidRPr="00CB3A5B">
        <w:rPr>
          <w:color w:val="000000" w:themeColor="text1"/>
        </w:rPr>
        <w:t>第八十二条の二　船舶所有者は、左の船舶（前条各号に掲げるものを除く。）については、乗組員の中から衛生管理者を選任しなければならない。但し、国内各港間を航海する場合又は国土交通省令の定める区域のみを航海する場合は、この限りでない。</w:t>
      </w:r>
    </w:p>
    <w:p w14:paraId="7A38E27B" w14:textId="77777777" w:rsidR="007D3C51" w:rsidRPr="00CB3A5B" w:rsidRDefault="00173981">
      <w:pPr>
        <w:rPr>
          <w:color w:val="000000" w:themeColor="text1"/>
        </w:rPr>
      </w:pPr>
      <w:r w:rsidRPr="00CB3A5B">
        <w:rPr>
          <w:color w:val="000000" w:themeColor="text1"/>
        </w:rPr>
        <w:t>一　遠洋区域又は近海区域を航行区域とする総トン数三千トン以上の船舶</w:t>
      </w:r>
    </w:p>
    <w:p w14:paraId="3417F6B6" w14:textId="77777777" w:rsidR="007D3C51" w:rsidRPr="00CB3A5B" w:rsidRDefault="00173981">
      <w:pPr>
        <w:rPr>
          <w:color w:val="000000" w:themeColor="text1"/>
        </w:rPr>
      </w:pPr>
      <w:r w:rsidRPr="00CB3A5B">
        <w:rPr>
          <w:color w:val="000000" w:themeColor="text1"/>
        </w:rPr>
        <w:t>二　国土交通省令の定める漁船</w:t>
      </w:r>
    </w:p>
    <w:p w14:paraId="0E76B58F" w14:textId="5184AB52" w:rsidR="007D3C51" w:rsidRPr="00CB3A5B" w:rsidRDefault="003B6C5B">
      <w:pPr>
        <w:rPr>
          <w:color w:val="000000" w:themeColor="text1"/>
        </w:rPr>
      </w:pPr>
      <w:r w:rsidRPr="00CB3A5B">
        <w:rPr>
          <w:rFonts w:hint="eastAsia"/>
          <w:color w:val="000000" w:themeColor="text1"/>
        </w:rPr>
        <w:t xml:space="preserve">２　</w:t>
      </w:r>
      <w:r w:rsidR="00173981" w:rsidRPr="00CB3A5B">
        <w:rPr>
          <w:color w:val="000000" w:themeColor="text1"/>
        </w:rPr>
        <w:t>衛生管理者は、衛生管理者適任証書を受有する者でなければならない。但し、やむを得ない事由がある場合において、国土交通大臣の許可を受けたときは、この限りでない。</w:t>
      </w:r>
    </w:p>
    <w:p w14:paraId="1274B34E" w14:textId="72E9D722" w:rsidR="007D3C51" w:rsidRPr="00CB3A5B" w:rsidRDefault="0043435F">
      <w:pPr>
        <w:rPr>
          <w:color w:val="000000" w:themeColor="text1"/>
        </w:rPr>
      </w:pPr>
      <w:r w:rsidRPr="00CB3A5B">
        <w:rPr>
          <w:rFonts w:hint="eastAsia"/>
          <w:color w:val="000000" w:themeColor="text1"/>
        </w:rPr>
        <w:t xml:space="preserve">３　</w:t>
      </w:r>
      <w:r w:rsidR="00173981" w:rsidRPr="00CB3A5B">
        <w:rPr>
          <w:color w:val="000000" w:themeColor="text1"/>
        </w:rPr>
        <w:t>国土交通大臣は、左に掲げる者に衛生管理者適任証書を交付する。</w:t>
      </w:r>
    </w:p>
    <w:p w14:paraId="46C0655E" w14:textId="77777777" w:rsidR="007D3C51" w:rsidRPr="00CB3A5B" w:rsidRDefault="00173981">
      <w:pPr>
        <w:rPr>
          <w:color w:val="000000" w:themeColor="text1"/>
        </w:rPr>
      </w:pPr>
      <w:r w:rsidRPr="00CB3A5B">
        <w:rPr>
          <w:color w:val="000000" w:themeColor="text1"/>
        </w:rPr>
        <w:t>一　国土交通省令の定めるところにより国土交通大臣の行なう試験に合格した者</w:t>
      </w:r>
    </w:p>
    <w:p w14:paraId="68FB7A37" w14:textId="77777777" w:rsidR="007D3C51" w:rsidRPr="00CB3A5B" w:rsidRDefault="00173981">
      <w:pPr>
        <w:rPr>
          <w:color w:val="000000" w:themeColor="text1"/>
        </w:rPr>
      </w:pPr>
      <w:r w:rsidRPr="00CB3A5B">
        <w:rPr>
          <w:color w:val="000000" w:themeColor="text1"/>
        </w:rPr>
        <w:t>二　国土交通省令の定めるところにより国土交通大臣が前号に掲げる者と同等以上の能力を有すると認定した者</w:t>
      </w:r>
    </w:p>
    <w:p w14:paraId="3156DCDB" w14:textId="7E769AC0" w:rsidR="007D3C51" w:rsidRPr="00CB3A5B" w:rsidRDefault="00882A0E">
      <w:pPr>
        <w:rPr>
          <w:color w:val="000000" w:themeColor="text1"/>
        </w:rPr>
      </w:pPr>
      <w:r w:rsidRPr="00CB3A5B">
        <w:rPr>
          <w:rFonts w:hint="eastAsia"/>
          <w:color w:val="000000" w:themeColor="text1"/>
        </w:rPr>
        <w:t xml:space="preserve">３　</w:t>
      </w:r>
      <w:r w:rsidR="00173981" w:rsidRPr="00CB3A5B">
        <w:rPr>
          <w:color w:val="000000" w:themeColor="text1"/>
        </w:rPr>
        <w:t>衛生管理者は、国土交通省令の定めるところにより、船内の衛生管理に必要な業務に従事しなければならない。その業務については、衛生管理者は、必要に応じ、医師の指導を受けるように努めなければならない。</w:t>
      </w:r>
    </w:p>
    <w:p w14:paraId="43693917" w14:textId="0C513C05" w:rsidR="007D3C51" w:rsidRPr="00CB3A5B" w:rsidRDefault="006F42DD">
      <w:pPr>
        <w:rPr>
          <w:color w:val="000000" w:themeColor="text1"/>
        </w:rPr>
      </w:pPr>
      <w:r w:rsidRPr="00CB3A5B">
        <w:rPr>
          <w:rFonts w:hint="eastAsia"/>
          <w:color w:val="000000" w:themeColor="text1"/>
        </w:rPr>
        <w:t xml:space="preserve">４　</w:t>
      </w:r>
      <w:r w:rsidR="00173981" w:rsidRPr="00CB3A5B">
        <w:rPr>
          <w:color w:val="000000" w:themeColor="text1"/>
        </w:rPr>
        <w:t>前各項に定めるものの外、衛生管理者及び衛生管理者適任証書に関し必要な事項は、国土交通省令でこれを定める。</w:t>
      </w:r>
    </w:p>
    <w:p w14:paraId="7DB8BB51" w14:textId="77777777" w:rsidR="007D3C51" w:rsidRPr="00CB3A5B" w:rsidRDefault="00173981">
      <w:pPr>
        <w:rPr>
          <w:color w:val="000000" w:themeColor="text1"/>
        </w:rPr>
      </w:pPr>
      <w:r w:rsidRPr="00CB3A5B">
        <w:rPr>
          <w:color w:val="000000" w:themeColor="text1"/>
        </w:rPr>
        <w:t>（健康証明書）</w:t>
      </w:r>
    </w:p>
    <w:p w14:paraId="4BAF3AF1" w14:textId="77777777" w:rsidR="007D3C51" w:rsidRPr="00CB3A5B" w:rsidRDefault="00173981">
      <w:pPr>
        <w:rPr>
          <w:color w:val="000000" w:themeColor="text1"/>
        </w:rPr>
      </w:pPr>
      <w:r w:rsidRPr="00CB3A5B">
        <w:rPr>
          <w:color w:val="000000" w:themeColor="text1"/>
        </w:rPr>
        <w:t>第八十三条　船舶所有者は、国土交通大臣の指定する医師が船内労働に適することを証明した健康証明書を持たない者を船舶に乗り組ませてはならない。</w:t>
      </w:r>
    </w:p>
    <w:p w14:paraId="5182ECAA" w14:textId="0CF2F238" w:rsidR="007D3C51" w:rsidRPr="00CB3A5B" w:rsidRDefault="00EF6908">
      <w:pPr>
        <w:rPr>
          <w:color w:val="000000" w:themeColor="text1"/>
        </w:rPr>
      </w:pPr>
      <w:r w:rsidRPr="00CB3A5B">
        <w:rPr>
          <w:rFonts w:hint="eastAsia"/>
          <w:color w:val="000000" w:themeColor="text1"/>
        </w:rPr>
        <w:t xml:space="preserve">２　</w:t>
      </w:r>
      <w:r w:rsidR="00173981" w:rsidRPr="00CB3A5B">
        <w:rPr>
          <w:color w:val="000000" w:themeColor="text1"/>
        </w:rPr>
        <w:t>健康証明書に関し必要な事項は、国土交通省令でこれを定める。</w:t>
      </w:r>
    </w:p>
    <w:p w14:paraId="62D3E47D" w14:textId="77777777" w:rsidR="007D3C51" w:rsidRPr="00B74822" w:rsidRDefault="00173981" w:rsidP="00B74822">
      <w:pPr>
        <w:ind w:leftChars="291" w:left="660"/>
        <w:rPr>
          <w:b/>
          <w:bCs/>
          <w:color w:val="000000" w:themeColor="text1"/>
        </w:rPr>
      </w:pPr>
      <w:r w:rsidRPr="00B74822">
        <w:rPr>
          <w:rFonts w:hint="eastAsia"/>
          <w:b/>
          <w:bCs/>
          <w:color w:val="000000" w:themeColor="text1"/>
        </w:rPr>
        <w:t>第八章の二　登録生存講習機関等</w:t>
      </w:r>
    </w:p>
    <w:p w14:paraId="4A25E500" w14:textId="77777777" w:rsidR="007D3C51" w:rsidRPr="00B74822" w:rsidRDefault="00173981" w:rsidP="00B74822">
      <w:pPr>
        <w:ind w:leftChars="370" w:left="839"/>
        <w:rPr>
          <w:b/>
          <w:bCs/>
          <w:color w:val="000000" w:themeColor="text1"/>
          <w:lang w:eastAsia="zh-TW"/>
        </w:rPr>
      </w:pPr>
      <w:r w:rsidRPr="00B74822">
        <w:rPr>
          <w:b/>
          <w:bCs/>
          <w:color w:val="000000" w:themeColor="text1"/>
          <w:lang w:eastAsia="zh-TW"/>
        </w:rPr>
        <w:t>第一節　登録生存講習機関</w:t>
      </w:r>
    </w:p>
    <w:p w14:paraId="6172C7B6" w14:textId="77777777" w:rsidR="007D3C51" w:rsidRPr="00CB3A5B" w:rsidRDefault="00173981">
      <w:pPr>
        <w:rPr>
          <w:color w:val="000000" w:themeColor="text1"/>
        </w:rPr>
      </w:pPr>
      <w:r w:rsidRPr="00CB3A5B">
        <w:rPr>
          <w:rFonts w:hint="eastAsia"/>
          <w:color w:val="000000" w:themeColor="text1"/>
        </w:rPr>
        <w:t>第八十三条の二から第八十三条の十六まで</w:t>
      </w:r>
    </w:p>
    <w:p w14:paraId="2781BE01" w14:textId="77777777" w:rsidR="007D3C51" w:rsidRPr="00B74822" w:rsidRDefault="00173981" w:rsidP="00B74822">
      <w:pPr>
        <w:ind w:leftChars="370" w:left="839"/>
        <w:rPr>
          <w:b/>
          <w:bCs/>
          <w:color w:val="000000" w:themeColor="text1"/>
        </w:rPr>
      </w:pPr>
      <w:r w:rsidRPr="00B74822">
        <w:rPr>
          <w:b/>
          <w:bCs/>
          <w:color w:val="000000" w:themeColor="text1"/>
        </w:rPr>
        <w:t>第二節　登録消火講習機関</w:t>
      </w:r>
    </w:p>
    <w:p w14:paraId="69D86E41" w14:textId="77777777" w:rsidR="007D3C51" w:rsidRPr="00CB3A5B" w:rsidRDefault="00173981">
      <w:pPr>
        <w:rPr>
          <w:color w:val="000000" w:themeColor="text1"/>
        </w:rPr>
      </w:pPr>
      <w:r w:rsidRPr="00CB3A5B">
        <w:rPr>
          <w:rFonts w:hint="eastAsia"/>
          <w:color w:val="000000" w:themeColor="text1"/>
        </w:rPr>
        <w:t>第八十三条の十七から第八十三条の十九まで</w:t>
      </w:r>
    </w:p>
    <w:p w14:paraId="468A82A7" w14:textId="77777777" w:rsidR="007D3C51" w:rsidRPr="00B74822" w:rsidRDefault="00173981" w:rsidP="00B74822">
      <w:pPr>
        <w:ind w:leftChars="291" w:left="660"/>
        <w:rPr>
          <w:b/>
          <w:bCs/>
          <w:color w:val="000000" w:themeColor="text1"/>
        </w:rPr>
      </w:pPr>
      <w:r w:rsidRPr="00B74822">
        <w:rPr>
          <w:b/>
          <w:bCs/>
          <w:color w:val="000000" w:themeColor="text1"/>
        </w:rPr>
        <w:t>第八章の三　快適な海上労働環境の形成のための措置</w:t>
      </w:r>
    </w:p>
    <w:p w14:paraId="39AEC0F8" w14:textId="77777777" w:rsidR="007D3C51" w:rsidRPr="00CB3A5B" w:rsidRDefault="00173981">
      <w:pPr>
        <w:rPr>
          <w:color w:val="000000" w:themeColor="text1"/>
        </w:rPr>
      </w:pPr>
      <w:r w:rsidRPr="00CB3A5B">
        <w:rPr>
          <w:color w:val="000000" w:themeColor="text1"/>
        </w:rPr>
        <w:t>（船舶所有者の講ずる措置）</w:t>
      </w:r>
    </w:p>
    <w:p w14:paraId="75134CE4" w14:textId="1F7CC130" w:rsidR="007D3C51" w:rsidRPr="00CB3A5B" w:rsidRDefault="00173981">
      <w:pPr>
        <w:rPr>
          <w:color w:val="000000" w:themeColor="text1"/>
        </w:rPr>
      </w:pPr>
      <w:r w:rsidRPr="00CB3A5B">
        <w:rPr>
          <w:color w:val="000000" w:themeColor="text1"/>
        </w:rPr>
        <w:lastRenderedPageBreak/>
        <w:t>第八十三条の二十　船舶所有者は、船内における安全及び衛生の水準並びに休息の質の向上を図るため、次に掲げる措置を継続的かつ計画的に講ずることにより、快適な海上労働環境（船内における職場環境並びに</w:t>
      </w:r>
      <w:r w:rsidR="00B04B06" w:rsidRPr="00CB3A5B">
        <w:rPr>
          <w:color w:val="000000" w:themeColor="text1"/>
        </w:rPr>
        <w:t>船員</w:t>
      </w:r>
      <w:r w:rsidRPr="00CB3A5B">
        <w:rPr>
          <w:color w:val="000000" w:themeColor="text1"/>
        </w:rPr>
        <w:t>室の居住環境及びインターネットの利用環境をいう。以下この条において同じ。）を形成するように努めなければならない。この場合において、第二号から第四号までに掲げる措置については、当該船舶の航行区域、航路その他の航海の期間及び態様を勘案するものとする。</w:t>
      </w:r>
    </w:p>
    <w:p w14:paraId="5B6AD750" w14:textId="77777777" w:rsidR="007D3C51" w:rsidRPr="00CB3A5B" w:rsidRDefault="00173981">
      <w:pPr>
        <w:rPr>
          <w:color w:val="000000" w:themeColor="text1"/>
        </w:rPr>
      </w:pPr>
      <w:r w:rsidRPr="00CB3A5B">
        <w:rPr>
          <w:color w:val="000000" w:themeColor="text1"/>
        </w:rPr>
        <w:t>一　係船の自動化その他の船内作業の方法を改善するための措置</w:t>
      </w:r>
    </w:p>
    <w:p w14:paraId="363A89AA" w14:textId="3C63C99F" w:rsidR="007D3C51" w:rsidRPr="00CB3A5B" w:rsidRDefault="00173981">
      <w:pPr>
        <w:rPr>
          <w:color w:val="000000" w:themeColor="text1"/>
        </w:rPr>
      </w:pPr>
      <w:r w:rsidRPr="00CB3A5B">
        <w:rPr>
          <w:color w:val="000000" w:themeColor="text1"/>
        </w:rPr>
        <w:t xml:space="preserve">二　</w:t>
      </w:r>
      <w:r w:rsidR="00B04B06" w:rsidRPr="00CB3A5B">
        <w:rPr>
          <w:color w:val="000000" w:themeColor="text1"/>
        </w:rPr>
        <w:t>船員</w:t>
      </w:r>
      <w:r w:rsidRPr="00CB3A5B">
        <w:rPr>
          <w:color w:val="000000" w:themeColor="text1"/>
        </w:rPr>
        <w:t>室の新設、増設又は拡大</w:t>
      </w:r>
    </w:p>
    <w:p w14:paraId="27D05609" w14:textId="766109EC" w:rsidR="007D3C51" w:rsidRPr="00CB3A5B" w:rsidRDefault="00173981">
      <w:pPr>
        <w:rPr>
          <w:color w:val="000000" w:themeColor="text1"/>
        </w:rPr>
      </w:pPr>
      <w:r w:rsidRPr="00CB3A5B">
        <w:rPr>
          <w:color w:val="000000" w:themeColor="text1"/>
        </w:rPr>
        <w:t xml:space="preserve">三　</w:t>
      </w:r>
      <w:r w:rsidR="00B04B06" w:rsidRPr="00CB3A5B">
        <w:rPr>
          <w:color w:val="000000" w:themeColor="text1"/>
        </w:rPr>
        <w:t>船員</w:t>
      </w:r>
      <w:r w:rsidRPr="00CB3A5B">
        <w:rPr>
          <w:color w:val="000000" w:themeColor="text1"/>
        </w:rPr>
        <w:t>室におけるインターネットの利用を確保するための措置</w:t>
      </w:r>
    </w:p>
    <w:p w14:paraId="444DAE55" w14:textId="77E6D19A" w:rsidR="007D3C51" w:rsidRPr="00CB3A5B" w:rsidRDefault="00173981">
      <w:pPr>
        <w:rPr>
          <w:color w:val="000000" w:themeColor="text1"/>
        </w:rPr>
      </w:pPr>
      <w:r w:rsidRPr="00CB3A5B">
        <w:rPr>
          <w:color w:val="000000" w:themeColor="text1"/>
        </w:rPr>
        <w:t>四　浴槽その他の船内作業に従事することによる</w:t>
      </w:r>
      <w:r w:rsidR="00B04B06" w:rsidRPr="00CB3A5B">
        <w:rPr>
          <w:color w:val="000000" w:themeColor="text1"/>
        </w:rPr>
        <w:t>船員</w:t>
      </w:r>
      <w:r w:rsidRPr="00CB3A5B">
        <w:rPr>
          <w:color w:val="000000" w:themeColor="text1"/>
        </w:rPr>
        <w:t>の疲労を回復するための施設又は設備の設置又は整備</w:t>
      </w:r>
    </w:p>
    <w:p w14:paraId="0934A2A9" w14:textId="77777777" w:rsidR="007D3C51" w:rsidRPr="00CB3A5B" w:rsidRDefault="00173981">
      <w:pPr>
        <w:rPr>
          <w:color w:val="000000" w:themeColor="text1"/>
        </w:rPr>
      </w:pPr>
      <w:r w:rsidRPr="00CB3A5B">
        <w:rPr>
          <w:color w:val="000000" w:themeColor="text1"/>
        </w:rPr>
        <w:t>五　空気調和設備の作動状態の確認その他の海上労働環境を快適な状態に維持管理するための措置</w:t>
      </w:r>
    </w:p>
    <w:p w14:paraId="12D50568" w14:textId="77777777" w:rsidR="007D3C51" w:rsidRPr="00CB3A5B" w:rsidRDefault="00173981">
      <w:pPr>
        <w:rPr>
          <w:color w:val="000000" w:themeColor="text1"/>
        </w:rPr>
      </w:pPr>
      <w:r w:rsidRPr="00CB3A5B">
        <w:rPr>
          <w:color w:val="000000" w:themeColor="text1"/>
        </w:rPr>
        <w:t>六　前各号に掲げるもののほか、快適な海上労働環境を形成するため必要な措置</w:t>
      </w:r>
    </w:p>
    <w:p w14:paraId="73E53C73" w14:textId="77777777" w:rsidR="007D3C51" w:rsidRPr="00CB3A5B" w:rsidRDefault="00173981">
      <w:pPr>
        <w:rPr>
          <w:color w:val="000000" w:themeColor="text1"/>
        </w:rPr>
      </w:pPr>
      <w:r w:rsidRPr="00CB3A5B">
        <w:rPr>
          <w:color w:val="000000" w:themeColor="text1"/>
        </w:rPr>
        <w:t>（快適な海上労働環境の形成のための指針の公表等）</w:t>
      </w:r>
    </w:p>
    <w:p w14:paraId="72D8F2AF" w14:textId="77777777" w:rsidR="007D3C51" w:rsidRPr="00CB3A5B" w:rsidRDefault="00173981">
      <w:pPr>
        <w:rPr>
          <w:color w:val="000000" w:themeColor="text1"/>
        </w:rPr>
      </w:pPr>
      <w:r w:rsidRPr="00CB3A5B">
        <w:rPr>
          <w:color w:val="000000" w:themeColor="text1"/>
        </w:rPr>
        <w:t>第八十三条の二十一　国土交通大臣は、前条に規定する措置に関し、その適切かつ有効な実施を図るため必要な指針を公表するものとする。</w:t>
      </w:r>
    </w:p>
    <w:p w14:paraId="30C370E6" w14:textId="77777777" w:rsidR="007D3C51" w:rsidRPr="00CB3A5B" w:rsidRDefault="00173981">
      <w:pPr>
        <w:rPr>
          <w:color w:val="000000" w:themeColor="text1"/>
        </w:rPr>
      </w:pPr>
      <w:r w:rsidRPr="00CB3A5B">
        <w:rPr>
          <w:color w:val="000000" w:themeColor="text1"/>
        </w:rPr>
        <w:lastRenderedPageBreak/>
        <w:t>２　国土交通大臣は、前項の指針に従い、船舶所有者又はその団体に対し、必要な指導及び助言を行うことができる。</w:t>
      </w:r>
    </w:p>
    <w:p w14:paraId="23AEFA4A" w14:textId="4C624F59" w:rsidR="007D3C51" w:rsidRPr="00FB6739" w:rsidRDefault="00173981" w:rsidP="00FB6739">
      <w:pPr>
        <w:ind w:leftChars="291" w:left="660"/>
        <w:rPr>
          <w:b/>
          <w:bCs/>
          <w:color w:val="000000" w:themeColor="text1"/>
        </w:rPr>
      </w:pPr>
      <w:r w:rsidRPr="00FB6739">
        <w:rPr>
          <w:b/>
          <w:bCs/>
          <w:color w:val="000000" w:themeColor="text1"/>
        </w:rPr>
        <w:t>第九章　年少</w:t>
      </w:r>
      <w:r w:rsidR="00B04B06" w:rsidRPr="00FB6739">
        <w:rPr>
          <w:b/>
          <w:bCs/>
          <w:color w:val="000000" w:themeColor="text1"/>
        </w:rPr>
        <w:t>船員</w:t>
      </w:r>
    </w:p>
    <w:p w14:paraId="35FC8C95" w14:textId="77777777" w:rsidR="007D3C51" w:rsidRPr="00CB3A5B" w:rsidRDefault="00173981">
      <w:pPr>
        <w:rPr>
          <w:color w:val="000000" w:themeColor="text1"/>
        </w:rPr>
      </w:pPr>
      <w:r w:rsidRPr="00CB3A5B">
        <w:rPr>
          <w:color w:val="000000" w:themeColor="text1"/>
        </w:rPr>
        <w:t>（未成年者の行為能力）</w:t>
      </w:r>
    </w:p>
    <w:p w14:paraId="7A1C62F6" w14:textId="5733C9E5" w:rsidR="007D3C51" w:rsidRPr="00CB3A5B" w:rsidRDefault="00173981">
      <w:pPr>
        <w:rPr>
          <w:color w:val="000000" w:themeColor="text1"/>
        </w:rPr>
      </w:pPr>
      <w:r w:rsidRPr="00CB3A5B">
        <w:rPr>
          <w:color w:val="000000" w:themeColor="text1"/>
        </w:rPr>
        <w:t>第八十四条　未成年者が</w:t>
      </w:r>
      <w:r w:rsidR="00B04B06" w:rsidRPr="00CB3A5B">
        <w:rPr>
          <w:color w:val="000000" w:themeColor="text1"/>
        </w:rPr>
        <w:t>船員</w:t>
      </w:r>
      <w:r w:rsidRPr="00CB3A5B">
        <w:rPr>
          <w:color w:val="000000" w:themeColor="text1"/>
        </w:rPr>
        <w:t>となるには、法定代理人の許可を受けなければならない。</w:t>
      </w:r>
    </w:p>
    <w:p w14:paraId="549FD9FF" w14:textId="501331BE" w:rsidR="007D3C51" w:rsidRPr="00CB3A5B" w:rsidRDefault="00571A99">
      <w:pPr>
        <w:rPr>
          <w:color w:val="000000" w:themeColor="text1"/>
        </w:rPr>
      </w:pPr>
      <w:r w:rsidRPr="00CB3A5B">
        <w:rPr>
          <w:rFonts w:hint="eastAsia"/>
          <w:color w:val="000000" w:themeColor="text1"/>
        </w:rPr>
        <w:t xml:space="preserve">２　</w:t>
      </w:r>
      <w:r w:rsidR="00173981" w:rsidRPr="00CB3A5B">
        <w:rPr>
          <w:color w:val="000000" w:themeColor="text1"/>
        </w:rPr>
        <w:t>前項の許可を受けた者は、</w:t>
      </w:r>
      <w:r w:rsidR="004250E6" w:rsidRPr="00CB3A5B">
        <w:rPr>
          <w:color w:val="000000" w:themeColor="text1"/>
        </w:rPr>
        <w:t>雇入契約</w:t>
      </w:r>
      <w:r w:rsidR="00173981" w:rsidRPr="00CB3A5B">
        <w:rPr>
          <w:color w:val="000000" w:themeColor="text1"/>
        </w:rPr>
        <w:t>に関しては、成年者と同一の行為能力を有する。</w:t>
      </w:r>
    </w:p>
    <w:p w14:paraId="6DDEDE30" w14:textId="261EEEE4" w:rsidR="007D3C51" w:rsidRPr="00CB3A5B" w:rsidRDefault="00173981">
      <w:pPr>
        <w:rPr>
          <w:color w:val="000000" w:themeColor="text1"/>
        </w:rPr>
      </w:pPr>
      <w:bookmarkStart w:id="11" w:name="_Hlk218686218"/>
      <w:r w:rsidRPr="00CB3A5B">
        <w:rPr>
          <w:color w:val="000000" w:themeColor="text1"/>
        </w:rPr>
        <w:t>（年少</w:t>
      </w:r>
      <w:r w:rsidR="00B04B06" w:rsidRPr="00CB3A5B">
        <w:rPr>
          <w:color w:val="000000" w:themeColor="text1"/>
        </w:rPr>
        <w:t>船員</w:t>
      </w:r>
      <w:r w:rsidRPr="00CB3A5B">
        <w:rPr>
          <w:color w:val="000000" w:themeColor="text1"/>
        </w:rPr>
        <w:t>の就業制限）</w:t>
      </w:r>
    </w:p>
    <w:p w14:paraId="5CEC0B0E" w14:textId="4798F46B" w:rsidR="007D3C51" w:rsidRPr="00CB3A5B" w:rsidRDefault="00173981">
      <w:pPr>
        <w:rPr>
          <w:color w:val="000000" w:themeColor="text1"/>
        </w:rPr>
      </w:pPr>
      <w:r w:rsidRPr="00CB3A5B">
        <w:rPr>
          <w:color w:val="000000" w:themeColor="text1"/>
        </w:rPr>
        <w:t>第八十五条　船舶所有者は、年齢十六年未満の者（漁船にあつては、年齢十五年に達した日以後の最初の三月三十一日が終了した者を除く。）を</w:t>
      </w:r>
      <w:r w:rsidR="00B04B06" w:rsidRPr="00CB3A5B">
        <w:rPr>
          <w:color w:val="000000" w:themeColor="text1"/>
        </w:rPr>
        <w:t>船員</w:t>
      </w:r>
      <w:r w:rsidRPr="00CB3A5B">
        <w:rPr>
          <w:color w:val="000000" w:themeColor="text1"/>
        </w:rPr>
        <w:t>として使用してはならない。ただし、同一の家庭に属する者のみを使用する船舶については、この限りでない。</w:t>
      </w:r>
    </w:p>
    <w:p w14:paraId="191FDEB1" w14:textId="50BDD491" w:rsidR="007D3C51" w:rsidRPr="00CB3A5B" w:rsidRDefault="00FD0F84">
      <w:pPr>
        <w:rPr>
          <w:color w:val="000000" w:themeColor="text1"/>
        </w:rPr>
      </w:pPr>
      <w:r w:rsidRPr="00CB3A5B">
        <w:rPr>
          <w:rFonts w:hint="eastAsia"/>
          <w:color w:val="000000" w:themeColor="text1"/>
        </w:rPr>
        <w:t xml:space="preserve">２　</w:t>
      </w:r>
      <w:r w:rsidR="00173981" w:rsidRPr="00CB3A5B">
        <w:rPr>
          <w:color w:val="000000" w:themeColor="text1"/>
        </w:rPr>
        <w:t>船舶所有者は、年齢十八年未満の</w:t>
      </w:r>
      <w:r w:rsidR="00B04B06" w:rsidRPr="00CB3A5B">
        <w:rPr>
          <w:color w:val="000000" w:themeColor="text1"/>
        </w:rPr>
        <w:t>船員</w:t>
      </w:r>
      <w:r w:rsidR="00173981" w:rsidRPr="00CB3A5B">
        <w:rPr>
          <w:color w:val="000000" w:themeColor="text1"/>
        </w:rPr>
        <w:t>を第八十一条第二項の国土交通省令で定める危険な船内作業又は国土交通省令で定める当該</w:t>
      </w:r>
      <w:r w:rsidR="00B04B06" w:rsidRPr="00CB3A5B">
        <w:rPr>
          <w:color w:val="000000" w:themeColor="text1"/>
        </w:rPr>
        <w:t>船員</w:t>
      </w:r>
      <w:r w:rsidR="00173981" w:rsidRPr="00CB3A5B">
        <w:rPr>
          <w:color w:val="000000" w:themeColor="text1"/>
        </w:rPr>
        <w:t>の安全及び衛生上有害な作業に従事させてはならない。</w:t>
      </w:r>
    </w:p>
    <w:p w14:paraId="2DE585CD" w14:textId="4F40713D" w:rsidR="007D3C51" w:rsidRPr="00CB3A5B" w:rsidRDefault="00FD0F84">
      <w:pPr>
        <w:rPr>
          <w:color w:val="000000" w:themeColor="text1"/>
        </w:rPr>
      </w:pPr>
      <w:r w:rsidRPr="00CB3A5B">
        <w:rPr>
          <w:rFonts w:hint="eastAsia"/>
          <w:color w:val="000000" w:themeColor="text1"/>
        </w:rPr>
        <w:t xml:space="preserve">３　</w:t>
      </w:r>
      <w:r w:rsidR="00173981" w:rsidRPr="00CB3A5B">
        <w:rPr>
          <w:color w:val="000000" w:themeColor="text1"/>
        </w:rPr>
        <w:t>船舶所有者は、年齢十八年未満の者を</w:t>
      </w:r>
      <w:r w:rsidR="00B04B06" w:rsidRPr="00CB3A5B">
        <w:rPr>
          <w:color w:val="000000" w:themeColor="text1"/>
        </w:rPr>
        <w:t>船員</w:t>
      </w:r>
      <w:r w:rsidR="00173981" w:rsidRPr="00CB3A5B">
        <w:rPr>
          <w:color w:val="000000" w:themeColor="text1"/>
        </w:rPr>
        <w:t>として使用しようとするときは、国土交通大臣の認証を受けなければならない。</w:t>
      </w:r>
    </w:p>
    <w:p w14:paraId="2921C42F" w14:textId="02D52320" w:rsidR="007D3C51" w:rsidRPr="00CB3A5B" w:rsidRDefault="00FD0F84">
      <w:pPr>
        <w:rPr>
          <w:color w:val="000000" w:themeColor="text1"/>
        </w:rPr>
      </w:pPr>
      <w:r w:rsidRPr="00CB3A5B">
        <w:rPr>
          <w:rFonts w:hint="eastAsia"/>
          <w:color w:val="000000" w:themeColor="text1"/>
        </w:rPr>
        <w:t xml:space="preserve">４　</w:t>
      </w:r>
      <w:r w:rsidR="00173981" w:rsidRPr="00CB3A5B">
        <w:rPr>
          <w:color w:val="000000" w:themeColor="text1"/>
        </w:rPr>
        <w:t>前項の認証に関し必要な事項は、国土交通省令でこれを定める。</w:t>
      </w:r>
    </w:p>
    <w:p w14:paraId="58BDEE98" w14:textId="4FD846C9" w:rsidR="007D3C51" w:rsidRPr="00CB3A5B" w:rsidRDefault="00173981">
      <w:pPr>
        <w:rPr>
          <w:color w:val="000000" w:themeColor="text1"/>
        </w:rPr>
      </w:pPr>
      <w:bookmarkStart w:id="12" w:name="_Hlk218695768"/>
      <w:bookmarkEnd w:id="11"/>
      <w:r w:rsidRPr="00CB3A5B">
        <w:rPr>
          <w:color w:val="000000" w:themeColor="text1"/>
        </w:rPr>
        <w:t>（年少</w:t>
      </w:r>
      <w:r w:rsidR="00B04B06" w:rsidRPr="00CB3A5B">
        <w:rPr>
          <w:color w:val="000000" w:themeColor="text1"/>
        </w:rPr>
        <w:t>船員</w:t>
      </w:r>
      <w:r w:rsidRPr="00CB3A5B">
        <w:rPr>
          <w:color w:val="000000" w:themeColor="text1"/>
        </w:rPr>
        <w:t>の夜間労働の禁止）</w:t>
      </w:r>
    </w:p>
    <w:p w14:paraId="3BCA48F2" w14:textId="7327BFCC" w:rsidR="007D3C51" w:rsidRPr="00CB3A5B" w:rsidRDefault="00173981">
      <w:pPr>
        <w:rPr>
          <w:color w:val="000000" w:themeColor="text1"/>
        </w:rPr>
      </w:pPr>
      <w:r w:rsidRPr="00CB3A5B">
        <w:rPr>
          <w:color w:val="000000" w:themeColor="text1"/>
        </w:rPr>
        <w:t>第八十六条　船舶所有者は、年齢十八年未満の</w:t>
      </w:r>
      <w:r w:rsidR="00B04B06" w:rsidRPr="00CB3A5B">
        <w:rPr>
          <w:color w:val="000000" w:themeColor="text1"/>
        </w:rPr>
        <w:t>船員</w:t>
      </w:r>
      <w:r w:rsidRPr="00CB3A5B">
        <w:rPr>
          <w:color w:val="000000" w:themeColor="text1"/>
        </w:rPr>
        <w:t>を午後八時から翌日の午前五時までの間において作業に従事させてはならない。ただし、国土交通省令の定める場合において午前零時から午前五時までの間を含む連続した九時間の休息をさせるときは、この限りでない。</w:t>
      </w:r>
    </w:p>
    <w:bookmarkEnd w:id="12"/>
    <w:p w14:paraId="45F69E0C" w14:textId="366399BD" w:rsidR="007D3C51" w:rsidRPr="00CB3A5B" w:rsidRDefault="00507CDA">
      <w:pPr>
        <w:rPr>
          <w:color w:val="000000" w:themeColor="text1"/>
        </w:rPr>
      </w:pPr>
      <w:r w:rsidRPr="00CB3A5B">
        <w:rPr>
          <w:rFonts w:hint="eastAsia"/>
          <w:color w:val="000000" w:themeColor="text1"/>
        </w:rPr>
        <w:t xml:space="preserve">２　</w:t>
      </w:r>
      <w:r w:rsidR="00173981" w:rsidRPr="00CB3A5B">
        <w:rPr>
          <w:color w:val="000000" w:themeColor="text1"/>
        </w:rPr>
        <w:t>前項の規定は、第六十八条第一項の作業に従事させる場合には、これを適用しない。</w:t>
      </w:r>
    </w:p>
    <w:p w14:paraId="7D646871" w14:textId="12417807" w:rsidR="007D3C51" w:rsidRPr="00CB3A5B" w:rsidRDefault="00507CDA">
      <w:pPr>
        <w:rPr>
          <w:color w:val="000000" w:themeColor="text1"/>
        </w:rPr>
      </w:pPr>
      <w:r w:rsidRPr="00CB3A5B">
        <w:rPr>
          <w:rFonts w:hint="eastAsia"/>
          <w:color w:val="000000" w:themeColor="text1"/>
        </w:rPr>
        <w:t xml:space="preserve">３　</w:t>
      </w:r>
      <w:r w:rsidR="00173981" w:rsidRPr="00CB3A5B">
        <w:rPr>
          <w:color w:val="000000" w:themeColor="text1"/>
        </w:rPr>
        <w:t>第一項の規定は、漁船及び船舶所有者と同一の家庭に属する者のみを使用する船舶については、これを適用しない。</w:t>
      </w:r>
    </w:p>
    <w:p w14:paraId="0FFA6DCC" w14:textId="3058C348" w:rsidR="007D3C51" w:rsidRPr="00DD7443" w:rsidRDefault="00173981" w:rsidP="00DD7443">
      <w:pPr>
        <w:ind w:leftChars="291" w:left="660"/>
        <w:rPr>
          <w:b/>
          <w:bCs/>
          <w:color w:val="000000" w:themeColor="text1"/>
        </w:rPr>
      </w:pPr>
      <w:r w:rsidRPr="00DD7443">
        <w:rPr>
          <w:b/>
          <w:bCs/>
          <w:color w:val="000000" w:themeColor="text1"/>
        </w:rPr>
        <w:t>第九章の二　女子</w:t>
      </w:r>
      <w:r w:rsidR="00B04B06" w:rsidRPr="00DD7443">
        <w:rPr>
          <w:b/>
          <w:bCs/>
          <w:color w:val="000000" w:themeColor="text1"/>
        </w:rPr>
        <w:t>船員</w:t>
      </w:r>
    </w:p>
    <w:p w14:paraId="2AAA2A34" w14:textId="77777777" w:rsidR="007D3C51" w:rsidRPr="00CB3A5B" w:rsidRDefault="00173981">
      <w:pPr>
        <w:rPr>
          <w:color w:val="000000" w:themeColor="text1"/>
        </w:rPr>
      </w:pPr>
      <w:r w:rsidRPr="00CB3A5B">
        <w:rPr>
          <w:color w:val="000000" w:themeColor="text1"/>
        </w:rPr>
        <w:t>（妊産婦の就業制限）</w:t>
      </w:r>
    </w:p>
    <w:p w14:paraId="776F932E" w14:textId="77777777" w:rsidR="007D3C51" w:rsidRPr="00CB3A5B" w:rsidRDefault="00173981">
      <w:pPr>
        <w:rPr>
          <w:color w:val="000000" w:themeColor="text1"/>
        </w:rPr>
      </w:pPr>
      <w:r w:rsidRPr="00CB3A5B">
        <w:rPr>
          <w:color w:val="000000" w:themeColor="text1"/>
        </w:rPr>
        <w:t>第八十七条　船舶所有者は、妊娠中の女子を船内で使用してはならない。ただし、次の各号の一に掲げる場合は、この限りでない。</w:t>
      </w:r>
    </w:p>
    <w:p w14:paraId="39ECEFF6" w14:textId="77777777" w:rsidR="007D3C51" w:rsidRPr="00CB3A5B" w:rsidRDefault="00173981">
      <w:pPr>
        <w:rPr>
          <w:color w:val="000000" w:themeColor="text1"/>
        </w:rPr>
      </w:pPr>
      <w:r w:rsidRPr="00CB3A5B">
        <w:rPr>
          <w:color w:val="000000" w:themeColor="text1"/>
        </w:rPr>
        <w:t>一　国土交通省令で定める範囲の航海に関し、妊娠中の女子が船内で作業に従事することを申し出た場合において、その者の母性保護上支障がないと医師が認めたとき。</w:t>
      </w:r>
    </w:p>
    <w:p w14:paraId="175872F4" w14:textId="6F333F5A" w:rsidR="007D3C51" w:rsidRPr="00CB3A5B" w:rsidRDefault="00173981">
      <w:pPr>
        <w:rPr>
          <w:color w:val="000000" w:themeColor="text1"/>
        </w:rPr>
      </w:pPr>
      <w:r w:rsidRPr="00CB3A5B">
        <w:rPr>
          <w:color w:val="000000" w:themeColor="text1"/>
        </w:rPr>
        <w:t>二　女子の</w:t>
      </w:r>
      <w:r w:rsidR="00B04B06" w:rsidRPr="00CB3A5B">
        <w:rPr>
          <w:color w:val="000000" w:themeColor="text1"/>
        </w:rPr>
        <w:t>船員</w:t>
      </w:r>
      <w:r w:rsidRPr="00CB3A5B">
        <w:rPr>
          <w:color w:val="000000" w:themeColor="text1"/>
        </w:rPr>
        <w:t>が妊娠中であることが航海中に判明した場合において、その者が当該船舶の航海の安全を図るために必要な作業に従事するとき。</w:t>
      </w:r>
    </w:p>
    <w:p w14:paraId="7AFDE2D1" w14:textId="06C3B817" w:rsidR="007D3C51" w:rsidRPr="00CB3A5B" w:rsidRDefault="003146FB">
      <w:pPr>
        <w:rPr>
          <w:color w:val="000000" w:themeColor="text1"/>
        </w:rPr>
      </w:pPr>
      <w:r w:rsidRPr="00CB3A5B">
        <w:rPr>
          <w:rFonts w:hint="eastAsia"/>
          <w:color w:val="000000" w:themeColor="text1"/>
        </w:rPr>
        <w:t xml:space="preserve">２　</w:t>
      </w:r>
      <w:r w:rsidR="00173981" w:rsidRPr="00CB3A5B">
        <w:rPr>
          <w:color w:val="000000" w:themeColor="text1"/>
        </w:rPr>
        <w:t>船舶所有者は、出産後八週間を経過しない女子を船内で使用してはならない。ただし、出産後六週間を経過した女子が船内で作業に従事することを申し出た場合において、その者の母性保護上支障がないと医師が認めたときは、この限りでない。</w:t>
      </w:r>
    </w:p>
    <w:p w14:paraId="2CCD2838" w14:textId="148E4A86" w:rsidR="007D3C51" w:rsidRPr="00CB3A5B" w:rsidRDefault="003146FB">
      <w:pPr>
        <w:rPr>
          <w:color w:val="000000" w:themeColor="text1"/>
        </w:rPr>
      </w:pPr>
      <w:r w:rsidRPr="00CB3A5B">
        <w:rPr>
          <w:rFonts w:hint="eastAsia"/>
          <w:color w:val="000000" w:themeColor="text1"/>
        </w:rPr>
        <w:t xml:space="preserve">３　</w:t>
      </w:r>
      <w:r w:rsidR="00173981" w:rsidRPr="00CB3A5B">
        <w:rPr>
          <w:color w:val="000000" w:themeColor="text1"/>
        </w:rPr>
        <w:t>船舶所有者は、第一項ただし書の規定に基づき、妊娠中の女子を船内で作業に従事させる場合において、その女子の申出があつたときは、その者を軽易な作業に従事させなければならない。</w:t>
      </w:r>
    </w:p>
    <w:p w14:paraId="10CA76B8" w14:textId="033BA2D4" w:rsidR="007D3C51" w:rsidRPr="00CB3A5B" w:rsidRDefault="00173981">
      <w:pPr>
        <w:rPr>
          <w:color w:val="000000" w:themeColor="text1"/>
        </w:rPr>
      </w:pPr>
      <w:r w:rsidRPr="00CB3A5B">
        <w:rPr>
          <w:color w:val="000000" w:themeColor="text1"/>
        </w:rPr>
        <w:t>第八十八条　船舶所有者は、国土交通省令で定めるところにより、妊娠中又は出産後一年以内の女子（以下「妊産婦」という。）の</w:t>
      </w:r>
      <w:r w:rsidR="00B04B06" w:rsidRPr="00CB3A5B">
        <w:rPr>
          <w:color w:val="000000" w:themeColor="text1"/>
        </w:rPr>
        <w:t>船員</w:t>
      </w:r>
      <w:r w:rsidRPr="00CB3A5B">
        <w:rPr>
          <w:color w:val="000000" w:themeColor="text1"/>
        </w:rPr>
        <w:t>を国土交通省令で定める母性保護上有害な作業に従事させてはならない。</w:t>
      </w:r>
    </w:p>
    <w:p w14:paraId="28244D94" w14:textId="4BAC1485" w:rsidR="007D3C51" w:rsidRPr="00CB3A5B" w:rsidRDefault="00173981">
      <w:pPr>
        <w:rPr>
          <w:color w:val="000000" w:themeColor="text1"/>
        </w:rPr>
      </w:pPr>
      <w:r w:rsidRPr="00CB3A5B">
        <w:rPr>
          <w:color w:val="000000" w:themeColor="text1"/>
        </w:rPr>
        <w:t>（妊産婦の労働時間及び</w:t>
      </w:r>
      <w:r w:rsidR="00933D47" w:rsidRPr="00CB3A5B">
        <w:rPr>
          <w:color w:val="000000" w:themeColor="text1"/>
        </w:rPr>
        <w:t>休日</w:t>
      </w:r>
      <w:r w:rsidRPr="00CB3A5B">
        <w:rPr>
          <w:color w:val="000000" w:themeColor="text1"/>
        </w:rPr>
        <w:t>の特例）</w:t>
      </w:r>
    </w:p>
    <w:p w14:paraId="6D5B1653" w14:textId="0013B984" w:rsidR="007D3C51" w:rsidRPr="00CB3A5B" w:rsidRDefault="00173981">
      <w:pPr>
        <w:rPr>
          <w:color w:val="000000" w:themeColor="text1"/>
        </w:rPr>
      </w:pPr>
      <w:r w:rsidRPr="00CB3A5B">
        <w:rPr>
          <w:color w:val="000000" w:themeColor="text1"/>
        </w:rPr>
        <w:t>第八十八条の二　第六十一条、第六十四条から第六十五条の二まで、第六十五条の三第三項、第六十六条、第六十八条第一項及び第七十一条から第七十三条までの規定は、妊産婦の</w:t>
      </w:r>
      <w:r w:rsidR="00B04B06" w:rsidRPr="00CB3A5B">
        <w:rPr>
          <w:color w:val="000000" w:themeColor="text1"/>
        </w:rPr>
        <w:t>船員</w:t>
      </w:r>
      <w:r w:rsidRPr="00CB3A5B">
        <w:rPr>
          <w:color w:val="000000" w:themeColor="text1"/>
        </w:rPr>
        <w:t>については、これを適用しない。</w:t>
      </w:r>
    </w:p>
    <w:p w14:paraId="3D53467B" w14:textId="6DA7C45B" w:rsidR="007D3C51" w:rsidRPr="00CB3A5B" w:rsidRDefault="00173981">
      <w:pPr>
        <w:rPr>
          <w:color w:val="000000" w:themeColor="text1"/>
        </w:rPr>
      </w:pPr>
      <w:r w:rsidRPr="00CB3A5B">
        <w:rPr>
          <w:color w:val="000000" w:themeColor="text1"/>
        </w:rPr>
        <w:t>第八十八条の二の二　船舶所有者は、妊産婦の</w:t>
      </w:r>
      <w:r w:rsidR="00B04B06" w:rsidRPr="00CB3A5B">
        <w:rPr>
          <w:color w:val="000000" w:themeColor="text1"/>
        </w:rPr>
        <w:t>船員</w:t>
      </w:r>
      <w:r w:rsidRPr="00CB3A5B">
        <w:rPr>
          <w:color w:val="000000" w:themeColor="text1"/>
        </w:rPr>
        <w:t>を第六十条第一項の規定による労働時間の制限を超えて作業に従事させてはならない。</w:t>
      </w:r>
    </w:p>
    <w:p w14:paraId="7626D9E0" w14:textId="525DCDF8" w:rsidR="007D3C51" w:rsidRPr="00CB3A5B" w:rsidRDefault="00810673">
      <w:pPr>
        <w:rPr>
          <w:color w:val="000000" w:themeColor="text1"/>
        </w:rPr>
      </w:pPr>
      <w:r w:rsidRPr="00CB3A5B">
        <w:rPr>
          <w:rFonts w:hint="eastAsia"/>
          <w:color w:val="000000" w:themeColor="text1"/>
        </w:rPr>
        <w:t xml:space="preserve">２　</w:t>
      </w:r>
      <w:r w:rsidR="00173981" w:rsidRPr="00CB3A5B">
        <w:rPr>
          <w:color w:val="000000" w:themeColor="text1"/>
        </w:rPr>
        <w:t>船舶所有者は、出産後八週間を経過した妊産婦の</w:t>
      </w:r>
      <w:r w:rsidR="00B04B06" w:rsidRPr="00CB3A5B">
        <w:rPr>
          <w:color w:val="000000" w:themeColor="text1"/>
        </w:rPr>
        <w:t>船員</w:t>
      </w:r>
      <w:r w:rsidR="00173981" w:rsidRPr="00CB3A5B">
        <w:rPr>
          <w:color w:val="000000" w:themeColor="text1"/>
        </w:rPr>
        <w:t>が、第六十四条第一項に規定する場合において、第六十条第一項の規定による労働時間の制限を超えて作業に従事することを申し出たとき（その者の母性保護上支障がないと医師が認めた場合に限る。）は、前項の規定にかかわらず、同条第一項の規定による労働時間の制限を超えて当該妊産婦の</w:t>
      </w:r>
      <w:r w:rsidR="00B04B06" w:rsidRPr="00CB3A5B">
        <w:rPr>
          <w:color w:val="000000" w:themeColor="text1"/>
        </w:rPr>
        <w:t>船員</w:t>
      </w:r>
      <w:r w:rsidR="00173981" w:rsidRPr="00CB3A5B">
        <w:rPr>
          <w:color w:val="000000" w:themeColor="text1"/>
        </w:rPr>
        <w:t>を作業に従事させることができる。</w:t>
      </w:r>
    </w:p>
    <w:p w14:paraId="3A2FDCCB" w14:textId="0BDA4D0C" w:rsidR="007D3C51" w:rsidRPr="00CB3A5B" w:rsidRDefault="007824F8">
      <w:pPr>
        <w:rPr>
          <w:color w:val="000000" w:themeColor="text1"/>
        </w:rPr>
      </w:pPr>
      <w:r w:rsidRPr="00CB3A5B">
        <w:rPr>
          <w:rFonts w:hint="eastAsia"/>
          <w:color w:val="000000" w:themeColor="text1"/>
        </w:rPr>
        <w:t xml:space="preserve">３　</w:t>
      </w:r>
      <w:r w:rsidR="00173981" w:rsidRPr="00CB3A5B">
        <w:rPr>
          <w:color w:val="000000" w:themeColor="text1"/>
        </w:rPr>
        <w:t>船舶所有者は、出産後八週間を経過した妊産婦の</w:t>
      </w:r>
      <w:r w:rsidR="00B04B06" w:rsidRPr="00CB3A5B">
        <w:rPr>
          <w:color w:val="000000" w:themeColor="text1"/>
        </w:rPr>
        <w:t>船員</w:t>
      </w:r>
      <w:r w:rsidR="00173981" w:rsidRPr="00CB3A5B">
        <w:rPr>
          <w:color w:val="000000" w:themeColor="text1"/>
        </w:rPr>
        <w:t>が、第六十四条第二項に規定する場合において、第六十条第一項の規定による労働時間の制限を超えて作業に従事することを申し出たとき（その者の母性保護上支障がないと医師が認めた場合に限る。）は、第一項の規定にかかわらず、第六十四条第二項の国土交通省令で定める時間を限度として、第六十条第一項の規定による労働時間の制限を超えて当該妊産婦の</w:t>
      </w:r>
      <w:r w:rsidR="00B04B06" w:rsidRPr="00CB3A5B">
        <w:rPr>
          <w:color w:val="000000" w:themeColor="text1"/>
        </w:rPr>
        <w:t>船員</w:t>
      </w:r>
      <w:r w:rsidR="00173981" w:rsidRPr="00CB3A5B">
        <w:rPr>
          <w:color w:val="000000" w:themeColor="text1"/>
        </w:rPr>
        <w:t>を作業に従事させることができる。</w:t>
      </w:r>
    </w:p>
    <w:p w14:paraId="0C925644" w14:textId="010F0C7D" w:rsidR="007D3C51" w:rsidRPr="00CB3A5B" w:rsidRDefault="0075111F">
      <w:pPr>
        <w:rPr>
          <w:color w:val="000000" w:themeColor="text1"/>
        </w:rPr>
      </w:pPr>
      <w:r w:rsidRPr="00CB3A5B">
        <w:rPr>
          <w:rFonts w:hint="eastAsia"/>
          <w:color w:val="000000" w:themeColor="text1"/>
        </w:rPr>
        <w:t xml:space="preserve">４　</w:t>
      </w:r>
      <w:r w:rsidR="00173981" w:rsidRPr="00CB3A5B">
        <w:rPr>
          <w:color w:val="000000" w:themeColor="text1"/>
        </w:rPr>
        <w:t>第六十四条第三項及び第六十六条の規定は、第二項の規定により妊産婦の</w:t>
      </w:r>
      <w:r w:rsidR="00B04B06" w:rsidRPr="00CB3A5B">
        <w:rPr>
          <w:color w:val="000000" w:themeColor="text1"/>
        </w:rPr>
        <w:t>船員</w:t>
      </w:r>
      <w:r w:rsidR="00173981" w:rsidRPr="00CB3A5B">
        <w:rPr>
          <w:color w:val="000000" w:themeColor="text1"/>
        </w:rPr>
        <w:t>が労働時間の制限を超えて作業に従事した場合について準用する。この場合において、第六十六条中「第六十条第一項の規定若しくは第七十二条の国土交通省令の規定」とあるのは、「第六十条第一項の規定」と読み替えるものとする。</w:t>
      </w:r>
    </w:p>
    <w:p w14:paraId="6B88E5E8" w14:textId="3E28B1C3" w:rsidR="007D3C51" w:rsidRPr="00CB3A5B" w:rsidRDefault="00955F46">
      <w:pPr>
        <w:rPr>
          <w:color w:val="000000" w:themeColor="text1"/>
        </w:rPr>
      </w:pPr>
      <w:r w:rsidRPr="00CB3A5B">
        <w:rPr>
          <w:rFonts w:hint="eastAsia"/>
          <w:color w:val="000000" w:themeColor="text1"/>
        </w:rPr>
        <w:t xml:space="preserve">５　</w:t>
      </w:r>
      <w:r w:rsidR="00173981" w:rsidRPr="00CB3A5B">
        <w:rPr>
          <w:rFonts w:hint="eastAsia"/>
          <w:color w:val="000000" w:themeColor="text1"/>
        </w:rPr>
        <w:t>第六十五条の二第一項、第三項及び第四項並びに第六十六条の規定は、第三項の規定により妊産婦の</w:t>
      </w:r>
      <w:r w:rsidR="00B04B06" w:rsidRPr="00CB3A5B">
        <w:rPr>
          <w:rFonts w:hint="eastAsia"/>
          <w:color w:val="000000" w:themeColor="text1"/>
        </w:rPr>
        <w:t>船員</w:t>
      </w:r>
      <w:r w:rsidR="00173981" w:rsidRPr="00CB3A5B">
        <w:rPr>
          <w:rFonts w:hint="eastAsia"/>
          <w:color w:val="000000" w:themeColor="text1"/>
        </w:rPr>
        <w:t>が労働時間の制限を超えて作業に従事した場合について準用する。</w:t>
      </w:r>
      <w:r w:rsidR="00173981" w:rsidRPr="00CB3A5B">
        <w:rPr>
          <w:color w:val="000000" w:themeColor="text1"/>
        </w:rPr>
        <w:t>この場合において、第六十五条の二第一項中「第六十条第一項の規定又は第七十二条の国土交通省令の規定」とあるのは「第六十条第一項の規定」と、</w:t>
      </w:r>
      <w:r w:rsidR="00173981" w:rsidRPr="00CB3A5B">
        <w:rPr>
          <w:rFonts w:hint="eastAsia"/>
          <w:color w:val="000000" w:themeColor="text1"/>
        </w:rPr>
        <w:t>「第六十条第一項の規定及び第七十二条の国土交通省令の規定による労働時間並びに</w:t>
      </w:r>
      <w:r w:rsidR="00B07348" w:rsidRPr="00CB3A5B">
        <w:rPr>
          <w:rFonts w:hint="eastAsia"/>
          <w:color w:val="000000" w:themeColor="text1"/>
        </w:rPr>
        <w:t>海員</w:t>
      </w:r>
      <w:r w:rsidR="00173981" w:rsidRPr="00CB3A5B">
        <w:rPr>
          <w:rFonts w:hint="eastAsia"/>
          <w:color w:val="000000" w:themeColor="text1"/>
        </w:rPr>
        <w:t>にあつては次項の規定による作業に従事する」とあるのは「</w:t>
      </w:r>
      <w:bookmarkStart w:id="13" w:name="_Hlk210662152"/>
      <w:r w:rsidR="00173981" w:rsidRPr="00CB3A5B">
        <w:rPr>
          <w:rFonts w:hint="eastAsia"/>
          <w:color w:val="000000" w:themeColor="text1"/>
        </w:rPr>
        <w:t>同項の規定による</w:t>
      </w:r>
      <w:bookmarkEnd w:id="13"/>
      <w:r w:rsidR="00173981" w:rsidRPr="00CB3A5B">
        <w:rPr>
          <w:rFonts w:hint="eastAsia"/>
          <w:color w:val="000000" w:themeColor="text1"/>
        </w:rPr>
        <w:t>」と</w:t>
      </w:r>
      <w:r w:rsidR="00173981" w:rsidRPr="00CB3A5B">
        <w:rPr>
          <w:color w:val="000000" w:themeColor="text1"/>
        </w:rPr>
        <w:t>、</w:t>
      </w:r>
      <w:r w:rsidR="00173981" w:rsidRPr="00CB3A5B">
        <w:rPr>
          <w:rFonts w:hint="eastAsia"/>
          <w:color w:val="000000" w:themeColor="text1"/>
        </w:rPr>
        <w:t>同条第三項中「前二項」とあるのは「第八十八条の二の二第五項において準用する第一項」と、同条第四項中「第六十四条第一項」とあるのは「第八十八条の二の二第二項」と</w:t>
      </w:r>
      <w:r w:rsidR="00173981" w:rsidRPr="00CB3A5B">
        <w:rPr>
          <w:color w:val="000000" w:themeColor="text1"/>
        </w:rPr>
        <w:t>、</w:t>
      </w:r>
      <w:r w:rsidR="00173981" w:rsidRPr="00CB3A5B">
        <w:rPr>
          <w:rFonts w:hint="eastAsia"/>
          <w:color w:val="000000" w:themeColor="text1"/>
        </w:rPr>
        <w:t>「第一項及び第二項」とあるのは「同条第五項において準用する第一項」と</w:t>
      </w:r>
      <w:r w:rsidR="00173981" w:rsidRPr="00CB3A5B">
        <w:rPr>
          <w:color w:val="000000" w:themeColor="text1"/>
        </w:rPr>
        <w:t>、第六十六条中「第六十条第一項の規定若しくは第七十二条の国土交通省令の規定」とあるのは「第六十条第一項の規定」と読み替えるものとする。</w:t>
      </w:r>
    </w:p>
    <w:p w14:paraId="69053712" w14:textId="1F680BA3" w:rsidR="007D3C51" w:rsidRPr="00CB3A5B" w:rsidRDefault="00955F46">
      <w:pPr>
        <w:rPr>
          <w:color w:val="000000" w:themeColor="text1"/>
        </w:rPr>
      </w:pPr>
      <w:r w:rsidRPr="00CB3A5B">
        <w:rPr>
          <w:rFonts w:hint="eastAsia"/>
          <w:color w:val="000000" w:themeColor="text1"/>
        </w:rPr>
        <w:t xml:space="preserve">６　</w:t>
      </w:r>
      <w:r w:rsidR="00173981" w:rsidRPr="00CB3A5B">
        <w:rPr>
          <w:color w:val="000000" w:themeColor="text1"/>
        </w:rPr>
        <w:t>第六十五条の三第三項の規定は、出産後八週間を経過した妊産婦の</w:t>
      </w:r>
      <w:r w:rsidR="00B04B06" w:rsidRPr="00CB3A5B">
        <w:rPr>
          <w:color w:val="000000" w:themeColor="text1"/>
        </w:rPr>
        <w:t>船員</w:t>
      </w:r>
      <w:r w:rsidR="00173981" w:rsidRPr="00CB3A5B">
        <w:rPr>
          <w:color w:val="000000" w:themeColor="text1"/>
        </w:rPr>
        <w:t>（</w:t>
      </w:r>
      <w:r w:rsidR="00B07348" w:rsidRPr="00CB3A5B">
        <w:rPr>
          <w:color w:val="000000" w:themeColor="text1"/>
        </w:rPr>
        <w:t>海員</w:t>
      </w:r>
      <w:r w:rsidR="00173981" w:rsidRPr="00CB3A5B">
        <w:rPr>
          <w:color w:val="000000" w:themeColor="text1"/>
        </w:rPr>
        <w:t>にあつては、同項各号に掲げる者に限る。）がその休息時間を同項の協定で定めるところによることを船舶所有者に申し出て、その者の母性保護上支障がないと医師が認めた場合について準用する。</w:t>
      </w:r>
    </w:p>
    <w:p w14:paraId="197840AB" w14:textId="6B5CE648" w:rsidR="007D3C51" w:rsidRPr="00CB3A5B" w:rsidRDefault="00173981">
      <w:pPr>
        <w:rPr>
          <w:color w:val="000000" w:themeColor="text1"/>
        </w:rPr>
      </w:pPr>
      <w:r w:rsidRPr="00CB3A5B">
        <w:rPr>
          <w:color w:val="000000" w:themeColor="text1"/>
        </w:rPr>
        <w:t>第八十八条の三　船舶所有者は、妊産婦の</w:t>
      </w:r>
      <w:r w:rsidR="00B04B06" w:rsidRPr="00CB3A5B">
        <w:rPr>
          <w:color w:val="000000" w:themeColor="text1"/>
        </w:rPr>
        <w:t>船員</w:t>
      </w:r>
      <w:r w:rsidRPr="00CB3A5B">
        <w:rPr>
          <w:color w:val="000000" w:themeColor="text1"/>
        </w:rPr>
        <w:t>に一週間について少なくとも一日の</w:t>
      </w:r>
      <w:r w:rsidR="00933D47" w:rsidRPr="00CB3A5B">
        <w:rPr>
          <w:color w:val="000000" w:themeColor="text1"/>
        </w:rPr>
        <w:t>休日</w:t>
      </w:r>
      <w:r w:rsidRPr="00CB3A5B">
        <w:rPr>
          <w:color w:val="000000" w:themeColor="text1"/>
        </w:rPr>
        <w:t>（第六十二条第一項の規定により与えられる補償</w:t>
      </w:r>
      <w:r w:rsidR="00933D47" w:rsidRPr="00CB3A5B">
        <w:rPr>
          <w:color w:val="000000" w:themeColor="text1"/>
        </w:rPr>
        <w:t>休日</w:t>
      </w:r>
      <w:r w:rsidRPr="00CB3A5B">
        <w:rPr>
          <w:color w:val="000000" w:themeColor="text1"/>
        </w:rPr>
        <w:t>を除く。）を与えなければならない。</w:t>
      </w:r>
    </w:p>
    <w:p w14:paraId="2F56E2E5" w14:textId="38E2BA4E" w:rsidR="007D3C51" w:rsidRPr="00CB3A5B" w:rsidRDefault="008C0246">
      <w:pPr>
        <w:rPr>
          <w:color w:val="000000" w:themeColor="text1"/>
        </w:rPr>
      </w:pPr>
      <w:bookmarkStart w:id="14" w:name="_Hlk218694348"/>
      <w:r w:rsidRPr="00CB3A5B">
        <w:rPr>
          <w:rFonts w:hint="eastAsia"/>
          <w:color w:val="000000" w:themeColor="text1"/>
        </w:rPr>
        <w:t xml:space="preserve">２　</w:t>
      </w:r>
      <w:r w:rsidR="00173981" w:rsidRPr="00CB3A5B">
        <w:rPr>
          <w:color w:val="000000" w:themeColor="text1"/>
        </w:rPr>
        <w:t>妊産婦の</w:t>
      </w:r>
      <w:r w:rsidR="00B04B06" w:rsidRPr="00CB3A5B">
        <w:rPr>
          <w:color w:val="000000" w:themeColor="text1"/>
        </w:rPr>
        <w:t>船員</w:t>
      </w:r>
      <w:r w:rsidR="00173981" w:rsidRPr="00CB3A5B">
        <w:rPr>
          <w:color w:val="000000" w:themeColor="text1"/>
        </w:rPr>
        <w:t>に係る第六十二条の規定の適用については、同条第一項中「一週間において四十時間を超える場合又は</w:t>
      </w:r>
      <w:r w:rsidR="00B04B06" w:rsidRPr="00CB3A5B">
        <w:rPr>
          <w:color w:val="000000" w:themeColor="text1"/>
        </w:rPr>
        <w:t>船員</w:t>
      </w:r>
      <w:r w:rsidR="00173981" w:rsidRPr="00CB3A5B">
        <w:rPr>
          <w:color w:val="000000" w:themeColor="text1"/>
        </w:rPr>
        <w:t>に一週間において少なくとも一日の</w:t>
      </w:r>
      <w:r w:rsidR="00933D47" w:rsidRPr="00CB3A5B">
        <w:rPr>
          <w:color w:val="000000" w:themeColor="text1"/>
        </w:rPr>
        <w:t>休日</w:t>
      </w:r>
      <w:r w:rsidR="00173981" w:rsidRPr="00CB3A5B">
        <w:rPr>
          <w:color w:val="000000" w:themeColor="text1"/>
        </w:rPr>
        <w:t>を与えることができない場合」とあるのは「一週間において四十時間を超える場合」と、「当該一週間において少なくとも一日の</w:t>
      </w:r>
      <w:r w:rsidR="00933D47" w:rsidRPr="00CB3A5B">
        <w:rPr>
          <w:color w:val="000000" w:themeColor="text1"/>
        </w:rPr>
        <w:t>休日</w:t>
      </w:r>
      <w:r w:rsidR="00173981" w:rsidRPr="00CB3A5B">
        <w:rPr>
          <w:color w:val="000000" w:themeColor="text1"/>
        </w:rPr>
        <w:t>が与えられない場合にあつては、その超える時間が八時間を超える時間。次項において」とあるのは「次項において」と、「作業に従事すること又はその</w:t>
      </w:r>
      <w:r w:rsidR="00933D47" w:rsidRPr="00CB3A5B">
        <w:rPr>
          <w:color w:val="000000" w:themeColor="text1"/>
        </w:rPr>
        <w:t>休日</w:t>
      </w:r>
      <w:r w:rsidR="00173981" w:rsidRPr="00CB3A5B">
        <w:rPr>
          <w:color w:val="000000" w:themeColor="text1"/>
        </w:rPr>
        <w:t>を与えられないこと」とあるのは「作業に従事すること」と、同条第二項中「超過時間の合計八時間当たり又は少なくとも一日の</w:t>
      </w:r>
      <w:r w:rsidR="00933D47" w:rsidRPr="00CB3A5B">
        <w:rPr>
          <w:color w:val="000000" w:themeColor="text1"/>
        </w:rPr>
        <w:t>休日</w:t>
      </w:r>
      <w:r w:rsidR="00173981" w:rsidRPr="00CB3A5B">
        <w:rPr>
          <w:color w:val="000000" w:themeColor="text1"/>
        </w:rPr>
        <w:t>が与えられない一週間当たり一日を基準として、第六十条第二項及び前条」とあるのは「</w:t>
      </w:r>
      <w:bookmarkStart w:id="15" w:name="_Hlk210748365"/>
      <w:r w:rsidR="00173981" w:rsidRPr="00CB3A5B">
        <w:rPr>
          <w:color w:val="000000" w:themeColor="text1"/>
        </w:rPr>
        <w:t>超過時間の合計八時間当たり一日を基準として、第六十条第二項</w:t>
      </w:r>
      <w:bookmarkEnd w:id="15"/>
      <w:r w:rsidR="00173981" w:rsidRPr="00CB3A5B">
        <w:rPr>
          <w:color w:val="000000" w:themeColor="text1"/>
        </w:rPr>
        <w:t>」とする。</w:t>
      </w:r>
    </w:p>
    <w:bookmarkEnd w:id="14"/>
    <w:p w14:paraId="6503CADC" w14:textId="58E286B6" w:rsidR="007D3C51" w:rsidRPr="00CB3A5B" w:rsidRDefault="00484679">
      <w:pPr>
        <w:rPr>
          <w:color w:val="000000" w:themeColor="text1"/>
        </w:rPr>
      </w:pPr>
      <w:r w:rsidRPr="00CB3A5B">
        <w:rPr>
          <w:rFonts w:hint="eastAsia"/>
          <w:color w:val="000000" w:themeColor="text1"/>
        </w:rPr>
        <w:t xml:space="preserve">３　</w:t>
      </w:r>
      <w:r w:rsidR="00173981" w:rsidRPr="00CB3A5B">
        <w:rPr>
          <w:color w:val="000000" w:themeColor="text1"/>
        </w:rPr>
        <w:t>船舶所有者は、出産後八週間を経過した妊産婦の</w:t>
      </w:r>
      <w:r w:rsidR="00B04B06" w:rsidRPr="00CB3A5B">
        <w:rPr>
          <w:color w:val="000000" w:themeColor="text1"/>
        </w:rPr>
        <w:t>船員</w:t>
      </w:r>
      <w:r w:rsidR="00173981" w:rsidRPr="00CB3A5B">
        <w:rPr>
          <w:color w:val="000000" w:themeColor="text1"/>
        </w:rPr>
        <w:t>が次に掲げる申出をした場合において、その者の母性保護上支障がないと医師が認めたときは、第一項及び前項の規定により読み替えて適用する第六十二条第一項の規定にかかわらず、当該妊産婦の</w:t>
      </w:r>
      <w:r w:rsidR="00B04B06" w:rsidRPr="00CB3A5B">
        <w:rPr>
          <w:color w:val="000000" w:themeColor="text1"/>
        </w:rPr>
        <w:t>船員</w:t>
      </w:r>
      <w:r w:rsidR="00173981" w:rsidRPr="00CB3A5B">
        <w:rPr>
          <w:color w:val="000000" w:themeColor="text1"/>
        </w:rPr>
        <w:t>を</w:t>
      </w:r>
      <w:r w:rsidR="00933D47" w:rsidRPr="00CB3A5B">
        <w:rPr>
          <w:color w:val="000000" w:themeColor="text1"/>
        </w:rPr>
        <w:t>休日</w:t>
      </w:r>
      <w:r w:rsidR="00173981" w:rsidRPr="00CB3A5B">
        <w:rPr>
          <w:color w:val="000000" w:themeColor="text1"/>
        </w:rPr>
        <w:t>において作業に従事させることができる。</w:t>
      </w:r>
    </w:p>
    <w:p w14:paraId="1B5AC138" w14:textId="1C528685" w:rsidR="007D3C51" w:rsidRPr="00CB3A5B" w:rsidRDefault="00173981">
      <w:pPr>
        <w:rPr>
          <w:color w:val="000000" w:themeColor="text1"/>
        </w:rPr>
      </w:pPr>
      <w:r w:rsidRPr="00CB3A5B">
        <w:rPr>
          <w:color w:val="000000" w:themeColor="text1"/>
        </w:rPr>
        <w:t>一　第六十四条第一項に規定する場合において、</w:t>
      </w:r>
      <w:r w:rsidR="00933D47" w:rsidRPr="00CB3A5B">
        <w:rPr>
          <w:color w:val="000000" w:themeColor="text1"/>
        </w:rPr>
        <w:t>休日</w:t>
      </w:r>
      <w:r w:rsidRPr="00CB3A5B">
        <w:rPr>
          <w:color w:val="000000" w:themeColor="text1"/>
        </w:rPr>
        <w:t>において作業に従事することの申出</w:t>
      </w:r>
    </w:p>
    <w:p w14:paraId="0F990FF6" w14:textId="75C6C0D3" w:rsidR="007D3C51" w:rsidRPr="00CB3A5B" w:rsidRDefault="00173981">
      <w:pPr>
        <w:rPr>
          <w:color w:val="000000" w:themeColor="text1"/>
        </w:rPr>
      </w:pPr>
      <w:r w:rsidRPr="00CB3A5B">
        <w:rPr>
          <w:color w:val="000000" w:themeColor="text1"/>
        </w:rPr>
        <w:t>二　第六十五条に規定する場合において、同条の協定で定めるところにより、かつ、国土交通省令で定める日数を超えない範囲内で、</w:t>
      </w:r>
      <w:r w:rsidR="00933D47" w:rsidRPr="00CB3A5B">
        <w:rPr>
          <w:color w:val="000000" w:themeColor="text1"/>
        </w:rPr>
        <w:t>休日</w:t>
      </w:r>
      <w:r w:rsidRPr="00CB3A5B">
        <w:rPr>
          <w:color w:val="000000" w:themeColor="text1"/>
        </w:rPr>
        <w:t>において作業に従事することの申出</w:t>
      </w:r>
    </w:p>
    <w:p w14:paraId="483002BE" w14:textId="6D5BEADB" w:rsidR="007D3C51" w:rsidRPr="00CB3A5B" w:rsidRDefault="00484679">
      <w:pPr>
        <w:rPr>
          <w:color w:val="000000" w:themeColor="text1"/>
        </w:rPr>
      </w:pPr>
      <w:r w:rsidRPr="00CB3A5B">
        <w:rPr>
          <w:rFonts w:hint="eastAsia"/>
          <w:color w:val="000000" w:themeColor="text1"/>
        </w:rPr>
        <w:t xml:space="preserve">４　</w:t>
      </w:r>
      <w:r w:rsidR="00173981" w:rsidRPr="00CB3A5B">
        <w:rPr>
          <w:color w:val="000000" w:themeColor="text1"/>
        </w:rPr>
        <w:t>第六十六条の規定は、前項の規定により妊産婦の</w:t>
      </w:r>
      <w:r w:rsidR="00B04B06" w:rsidRPr="00CB3A5B">
        <w:rPr>
          <w:color w:val="000000" w:themeColor="text1"/>
        </w:rPr>
        <w:t>船員</w:t>
      </w:r>
      <w:r w:rsidR="00173981" w:rsidRPr="00CB3A5B">
        <w:rPr>
          <w:color w:val="000000" w:themeColor="text1"/>
        </w:rPr>
        <w:t>が</w:t>
      </w:r>
      <w:r w:rsidR="00933D47" w:rsidRPr="00CB3A5B">
        <w:rPr>
          <w:color w:val="000000" w:themeColor="text1"/>
        </w:rPr>
        <w:t>休日</w:t>
      </w:r>
      <w:r w:rsidR="00173981" w:rsidRPr="00CB3A5B">
        <w:rPr>
          <w:color w:val="000000" w:themeColor="text1"/>
        </w:rPr>
        <w:t>において作業に従事した場合について準用する。</w:t>
      </w:r>
    </w:p>
    <w:p w14:paraId="3A76B5B7" w14:textId="77777777" w:rsidR="007D3C51" w:rsidRPr="00CB3A5B" w:rsidRDefault="00173981">
      <w:pPr>
        <w:rPr>
          <w:color w:val="000000" w:themeColor="text1"/>
        </w:rPr>
      </w:pPr>
      <w:r w:rsidRPr="00CB3A5B">
        <w:rPr>
          <w:color w:val="000000" w:themeColor="text1"/>
        </w:rPr>
        <w:t>（妊産婦の夜間労働の制限）</w:t>
      </w:r>
    </w:p>
    <w:p w14:paraId="062AC68A" w14:textId="148B6B24" w:rsidR="007D3C51" w:rsidRPr="00CB3A5B" w:rsidRDefault="00173981">
      <w:pPr>
        <w:rPr>
          <w:color w:val="000000" w:themeColor="text1"/>
        </w:rPr>
      </w:pPr>
      <w:r w:rsidRPr="00CB3A5B">
        <w:rPr>
          <w:color w:val="000000" w:themeColor="text1"/>
        </w:rPr>
        <w:t>第八十八条の四　船舶所有者は、妊産婦の</w:t>
      </w:r>
      <w:r w:rsidR="00B04B06" w:rsidRPr="00CB3A5B">
        <w:rPr>
          <w:color w:val="000000" w:themeColor="text1"/>
        </w:rPr>
        <w:t>船員</w:t>
      </w:r>
      <w:r w:rsidRPr="00CB3A5B">
        <w:rPr>
          <w:color w:val="000000" w:themeColor="text1"/>
        </w:rPr>
        <w:t>を午後八時から翌日の午前五時までの間において作業に従事させてはならない。ただし、国土交通省令で定める場合において、これと異なる時刻の間において午前零時前後にわたり連続して九時間休息させるときは、この限りでない。</w:t>
      </w:r>
    </w:p>
    <w:p w14:paraId="0E517DA9" w14:textId="07B1B21F" w:rsidR="007D3C51" w:rsidRPr="00CB3A5B" w:rsidRDefault="005C5274">
      <w:pPr>
        <w:rPr>
          <w:color w:val="000000" w:themeColor="text1"/>
        </w:rPr>
      </w:pPr>
      <w:r w:rsidRPr="00CB3A5B">
        <w:rPr>
          <w:rFonts w:hint="eastAsia"/>
          <w:color w:val="000000" w:themeColor="text1"/>
        </w:rPr>
        <w:t xml:space="preserve">２　</w:t>
      </w:r>
      <w:r w:rsidR="00173981" w:rsidRPr="00CB3A5B">
        <w:rPr>
          <w:color w:val="000000" w:themeColor="text1"/>
        </w:rPr>
        <w:t>前項の規定は、出産後八週間を経過した妊産婦の</w:t>
      </w:r>
      <w:r w:rsidR="00B04B06" w:rsidRPr="00CB3A5B">
        <w:rPr>
          <w:color w:val="000000" w:themeColor="text1"/>
        </w:rPr>
        <w:t>船員</w:t>
      </w:r>
      <w:r w:rsidR="00173981" w:rsidRPr="00CB3A5B">
        <w:rPr>
          <w:color w:val="000000" w:themeColor="text1"/>
        </w:rPr>
        <w:t>が同項本文の時刻の間において作業に従事すること又は同項ただし書の規定による休息時間を短縮することを申し出た場合において、その者の母性保護上支障がないと医師が認めたときは、これを適用しない。</w:t>
      </w:r>
    </w:p>
    <w:p w14:paraId="4834C387" w14:textId="77777777" w:rsidR="007D3C51" w:rsidRPr="00CB3A5B" w:rsidRDefault="00173981">
      <w:pPr>
        <w:rPr>
          <w:color w:val="000000" w:themeColor="text1"/>
        </w:rPr>
      </w:pPr>
      <w:r w:rsidRPr="00CB3A5B">
        <w:rPr>
          <w:color w:val="000000" w:themeColor="text1"/>
        </w:rPr>
        <w:t>（例外規定）</w:t>
      </w:r>
    </w:p>
    <w:p w14:paraId="00EE1605" w14:textId="0A52B6E8" w:rsidR="007D3C51" w:rsidRPr="00CB3A5B" w:rsidRDefault="00173981">
      <w:pPr>
        <w:rPr>
          <w:color w:val="000000" w:themeColor="text1"/>
        </w:rPr>
      </w:pPr>
      <w:r w:rsidRPr="00CB3A5B">
        <w:rPr>
          <w:color w:val="000000" w:themeColor="text1"/>
        </w:rPr>
        <w:t>第八十八条の五　第六十条、第六十二条、第六十三条、第六十五条の三第一項及び第二項、第六十六条の二、第六十七条並びに前三条の規定は、船舶所有者が妊産婦の</w:t>
      </w:r>
      <w:r w:rsidR="00B04B06" w:rsidRPr="00CB3A5B">
        <w:rPr>
          <w:color w:val="000000" w:themeColor="text1"/>
        </w:rPr>
        <w:t>船員</w:t>
      </w:r>
      <w:r w:rsidRPr="00CB3A5B">
        <w:rPr>
          <w:color w:val="000000" w:themeColor="text1"/>
        </w:rPr>
        <w:t>を第六十八条第一項の作業に従事させる場合には、これを適用しない。</w:t>
      </w:r>
    </w:p>
    <w:p w14:paraId="593FDBA9" w14:textId="7EAB6AC3" w:rsidR="007D3C51" w:rsidRPr="00CB3A5B" w:rsidRDefault="00173981">
      <w:pPr>
        <w:rPr>
          <w:color w:val="000000" w:themeColor="text1"/>
        </w:rPr>
      </w:pPr>
      <w:r w:rsidRPr="00CB3A5B">
        <w:rPr>
          <w:color w:val="000000" w:themeColor="text1"/>
        </w:rPr>
        <w:t>（妊産婦以外の女子</w:t>
      </w:r>
      <w:r w:rsidR="00B04B06" w:rsidRPr="00CB3A5B">
        <w:rPr>
          <w:color w:val="000000" w:themeColor="text1"/>
        </w:rPr>
        <w:t>船員</w:t>
      </w:r>
      <w:r w:rsidRPr="00CB3A5B">
        <w:rPr>
          <w:color w:val="000000" w:themeColor="text1"/>
        </w:rPr>
        <w:t>の就業制限）</w:t>
      </w:r>
    </w:p>
    <w:p w14:paraId="3FDE76AF" w14:textId="5620A1D4" w:rsidR="007D3C51" w:rsidRPr="00CB3A5B" w:rsidRDefault="00173981">
      <w:pPr>
        <w:rPr>
          <w:color w:val="000000" w:themeColor="text1"/>
        </w:rPr>
      </w:pPr>
      <w:r w:rsidRPr="00CB3A5B">
        <w:rPr>
          <w:color w:val="000000" w:themeColor="text1"/>
        </w:rPr>
        <w:t>第八十八条の六　船舶所有者は、妊産婦以外の女子の</w:t>
      </w:r>
      <w:r w:rsidR="00B04B06" w:rsidRPr="00CB3A5B">
        <w:rPr>
          <w:color w:val="000000" w:themeColor="text1"/>
        </w:rPr>
        <w:t>船員</w:t>
      </w:r>
      <w:r w:rsidRPr="00CB3A5B">
        <w:rPr>
          <w:color w:val="000000" w:themeColor="text1"/>
        </w:rPr>
        <w:t>を第八十八条に規定する作業のうち国土交通省令で定める女子の妊娠又は出産に係る機能に有害なものに従事させてはならない。</w:t>
      </w:r>
    </w:p>
    <w:p w14:paraId="31FD7747" w14:textId="77777777" w:rsidR="007D3C51" w:rsidRPr="00CB3A5B" w:rsidRDefault="00173981">
      <w:pPr>
        <w:rPr>
          <w:color w:val="000000" w:themeColor="text1"/>
        </w:rPr>
      </w:pPr>
      <w:r w:rsidRPr="00CB3A5B">
        <w:rPr>
          <w:color w:val="000000" w:themeColor="text1"/>
        </w:rPr>
        <w:t>（生理日における就業制限）</w:t>
      </w:r>
    </w:p>
    <w:p w14:paraId="1918F087" w14:textId="6FD3CC68" w:rsidR="007D3C51" w:rsidRPr="00CB3A5B" w:rsidRDefault="00173981">
      <w:pPr>
        <w:rPr>
          <w:color w:val="000000" w:themeColor="text1"/>
        </w:rPr>
      </w:pPr>
      <w:r w:rsidRPr="00CB3A5B">
        <w:rPr>
          <w:color w:val="000000" w:themeColor="text1"/>
        </w:rPr>
        <w:t>第八十八条の七　船舶所有者は、生理日における就業が著しく困難な女子の</w:t>
      </w:r>
      <w:r w:rsidR="00B04B06" w:rsidRPr="00CB3A5B">
        <w:rPr>
          <w:color w:val="000000" w:themeColor="text1"/>
        </w:rPr>
        <w:t>船員</w:t>
      </w:r>
      <w:r w:rsidRPr="00CB3A5B">
        <w:rPr>
          <w:color w:val="000000" w:themeColor="text1"/>
        </w:rPr>
        <w:t>の請求があつたときは、その者を生理日において作業に従事させてはならない。</w:t>
      </w:r>
    </w:p>
    <w:p w14:paraId="071E66C5" w14:textId="77777777" w:rsidR="007D3C51" w:rsidRPr="00CB3A5B" w:rsidRDefault="00173981">
      <w:pPr>
        <w:rPr>
          <w:color w:val="000000" w:themeColor="text1"/>
        </w:rPr>
      </w:pPr>
      <w:r w:rsidRPr="00CB3A5B">
        <w:rPr>
          <w:color w:val="000000" w:themeColor="text1"/>
        </w:rPr>
        <w:t>（適用範囲）</w:t>
      </w:r>
    </w:p>
    <w:p w14:paraId="5DEADAFB" w14:textId="77777777" w:rsidR="007D3C51" w:rsidRPr="00CB3A5B" w:rsidRDefault="00173981">
      <w:pPr>
        <w:rPr>
          <w:color w:val="000000" w:themeColor="text1"/>
        </w:rPr>
      </w:pPr>
      <w:r w:rsidRPr="00CB3A5B">
        <w:rPr>
          <w:color w:val="000000" w:themeColor="text1"/>
        </w:rPr>
        <w:t>第八十八条の八　この章の規定は、船舶所有者と同一の家庭に属する者のみを使用する船舶については、これを適用しない。</w:t>
      </w:r>
    </w:p>
    <w:p w14:paraId="417250B2" w14:textId="77777777" w:rsidR="007D3C51" w:rsidRPr="00DD7443" w:rsidRDefault="00173981" w:rsidP="00DD7443">
      <w:pPr>
        <w:ind w:leftChars="291" w:left="660"/>
        <w:rPr>
          <w:b/>
          <w:bCs/>
          <w:color w:val="000000" w:themeColor="text1"/>
        </w:rPr>
      </w:pPr>
      <w:r w:rsidRPr="00DD7443">
        <w:rPr>
          <w:b/>
          <w:bCs/>
          <w:color w:val="000000" w:themeColor="text1"/>
        </w:rPr>
        <w:t>第十章　災害補償</w:t>
      </w:r>
    </w:p>
    <w:p w14:paraId="4D8FABC7" w14:textId="77777777" w:rsidR="007D3C51" w:rsidRPr="00CB3A5B" w:rsidRDefault="00173981">
      <w:pPr>
        <w:rPr>
          <w:color w:val="000000" w:themeColor="text1"/>
        </w:rPr>
      </w:pPr>
      <w:r w:rsidRPr="00CB3A5B">
        <w:rPr>
          <w:color w:val="000000" w:themeColor="text1"/>
        </w:rPr>
        <w:t>（療養補償）</w:t>
      </w:r>
    </w:p>
    <w:p w14:paraId="5B2C68C3" w14:textId="127CF828" w:rsidR="007D3C51" w:rsidRPr="00CB3A5B" w:rsidRDefault="00173981">
      <w:pPr>
        <w:rPr>
          <w:color w:val="000000" w:themeColor="text1"/>
        </w:rPr>
      </w:pPr>
      <w:r w:rsidRPr="00CB3A5B">
        <w:rPr>
          <w:color w:val="000000" w:themeColor="text1"/>
        </w:rPr>
        <w:t xml:space="preserve">第八十九条　</w:t>
      </w:r>
      <w:r w:rsidR="00B04B06" w:rsidRPr="00CB3A5B">
        <w:rPr>
          <w:color w:val="000000" w:themeColor="text1"/>
        </w:rPr>
        <w:t>船員</w:t>
      </w:r>
      <w:r w:rsidRPr="00CB3A5B">
        <w:rPr>
          <w:color w:val="000000" w:themeColor="text1"/>
        </w:rPr>
        <w:t>が職務上負傷し、又は疾病にかかつたときは、船舶所有者は、その負傷又は疾病がなおるまで、その費用で療養を施し、又は療養に必要な費用を負担しなければならない。</w:t>
      </w:r>
    </w:p>
    <w:p w14:paraId="333363AC" w14:textId="32BE086D" w:rsidR="007D3C51" w:rsidRPr="00CB3A5B" w:rsidRDefault="00CF1B6C">
      <w:pPr>
        <w:rPr>
          <w:color w:val="000000" w:themeColor="text1"/>
        </w:rPr>
      </w:pPr>
      <w:r w:rsidRPr="00CB3A5B">
        <w:rPr>
          <w:rFonts w:hint="eastAsia"/>
          <w:color w:val="000000" w:themeColor="text1"/>
        </w:rPr>
        <w:t xml:space="preserve">２　</w:t>
      </w:r>
      <w:r w:rsidR="00B04B06" w:rsidRPr="00CB3A5B">
        <w:rPr>
          <w:color w:val="000000" w:themeColor="text1"/>
        </w:rPr>
        <w:t>船員</w:t>
      </w:r>
      <w:r w:rsidR="00173981" w:rsidRPr="00CB3A5B">
        <w:rPr>
          <w:color w:val="000000" w:themeColor="text1"/>
        </w:rPr>
        <w:t>が</w:t>
      </w:r>
      <w:r w:rsidR="004250E6" w:rsidRPr="00CB3A5B">
        <w:rPr>
          <w:color w:val="000000" w:themeColor="text1"/>
        </w:rPr>
        <w:t>雇入契約</w:t>
      </w:r>
      <w:r w:rsidR="00173981" w:rsidRPr="00CB3A5B">
        <w:rPr>
          <w:color w:val="000000" w:themeColor="text1"/>
        </w:rPr>
        <w:t>存続中職務外で負傷し、又は疾病にかかつたときは、船舶所有者は、三箇月の範囲内において、その費用で療養を施し、又は療養に必要な費用を負担しなければならない。但し、その負傷又は疾病につき</w:t>
      </w:r>
      <w:r w:rsidR="00B04B06" w:rsidRPr="00CB3A5B">
        <w:rPr>
          <w:color w:val="000000" w:themeColor="text1"/>
        </w:rPr>
        <w:t>船員</w:t>
      </w:r>
      <w:r w:rsidR="00173981" w:rsidRPr="00CB3A5B">
        <w:rPr>
          <w:color w:val="000000" w:themeColor="text1"/>
        </w:rPr>
        <w:t>に故意又は重大な過失のあつたときは、この限りでない。</w:t>
      </w:r>
    </w:p>
    <w:p w14:paraId="3126814C" w14:textId="77777777" w:rsidR="007D3C51" w:rsidRPr="00CB3A5B" w:rsidRDefault="00173981">
      <w:pPr>
        <w:rPr>
          <w:color w:val="000000" w:themeColor="text1"/>
        </w:rPr>
      </w:pPr>
      <w:r w:rsidRPr="00CB3A5B">
        <w:rPr>
          <w:color w:val="000000" w:themeColor="text1"/>
        </w:rPr>
        <w:t>第九十条　前条の療養は、次の各号のものとする。</w:t>
      </w:r>
    </w:p>
    <w:p w14:paraId="4B50AF0A" w14:textId="77777777" w:rsidR="007D3C51" w:rsidRPr="00CB3A5B" w:rsidRDefault="00173981">
      <w:pPr>
        <w:rPr>
          <w:color w:val="000000" w:themeColor="text1"/>
        </w:rPr>
      </w:pPr>
      <w:r w:rsidRPr="00CB3A5B">
        <w:rPr>
          <w:color w:val="000000" w:themeColor="text1"/>
        </w:rPr>
        <w:t>一　診察</w:t>
      </w:r>
    </w:p>
    <w:p w14:paraId="58144D3A" w14:textId="77777777" w:rsidR="007D3C51" w:rsidRPr="00CB3A5B" w:rsidRDefault="00173981">
      <w:pPr>
        <w:rPr>
          <w:color w:val="000000" w:themeColor="text1"/>
        </w:rPr>
      </w:pPr>
      <w:r w:rsidRPr="00CB3A5B">
        <w:rPr>
          <w:color w:val="000000" w:themeColor="text1"/>
        </w:rPr>
        <w:t>二　薬剤又は治療材料の支給</w:t>
      </w:r>
    </w:p>
    <w:p w14:paraId="3EA9B7E6" w14:textId="77777777" w:rsidR="007D3C51" w:rsidRPr="00CB3A5B" w:rsidRDefault="00173981">
      <w:pPr>
        <w:rPr>
          <w:color w:val="000000" w:themeColor="text1"/>
        </w:rPr>
      </w:pPr>
      <w:r w:rsidRPr="00CB3A5B">
        <w:rPr>
          <w:color w:val="000000" w:themeColor="text1"/>
        </w:rPr>
        <w:t>三　処置、手術その他の治療</w:t>
      </w:r>
    </w:p>
    <w:p w14:paraId="0AEA4224" w14:textId="77777777" w:rsidR="007D3C51" w:rsidRPr="00CB3A5B" w:rsidRDefault="00173981">
      <w:pPr>
        <w:rPr>
          <w:color w:val="000000" w:themeColor="text1"/>
        </w:rPr>
      </w:pPr>
      <w:r w:rsidRPr="00CB3A5B">
        <w:rPr>
          <w:color w:val="000000" w:themeColor="text1"/>
        </w:rPr>
        <w:t>四　居宅における療養上の管理及びその療養に伴う世話その他の看護</w:t>
      </w:r>
    </w:p>
    <w:p w14:paraId="63E997E0" w14:textId="77777777" w:rsidR="007D3C51" w:rsidRPr="00CB3A5B" w:rsidRDefault="00173981">
      <w:pPr>
        <w:rPr>
          <w:color w:val="000000" w:themeColor="text1"/>
        </w:rPr>
      </w:pPr>
      <w:r w:rsidRPr="00CB3A5B">
        <w:rPr>
          <w:color w:val="000000" w:themeColor="text1"/>
        </w:rPr>
        <w:t>五　病院又は診療所への入院及びその療養に伴う世話その他の看護</w:t>
      </w:r>
    </w:p>
    <w:p w14:paraId="71CA1A37" w14:textId="77777777" w:rsidR="007D3C51" w:rsidRPr="00CB3A5B" w:rsidRDefault="00173981">
      <w:pPr>
        <w:rPr>
          <w:color w:val="000000" w:themeColor="text1"/>
        </w:rPr>
      </w:pPr>
      <w:r w:rsidRPr="00CB3A5B">
        <w:rPr>
          <w:color w:val="000000" w:themeColor="text1"/>
        </w:rPr>
        <w:t>六　治療に必要な自宅以外の場所への収容（食料の支給を含む。）</w:t>
      </w:r>
    </w:p>
    <w:p w14:paraId="09506A50" w14:textId="77777777" w:rsidR="007D3C51" w:rsidRPr="00CB3A5B" w:rsidRDefault="00173981">
      <w:pPr>
        <w:rPr>
          <w:color w:val="000000" w:themeColor="text1"/>
        </w:rPr>
      </w:pPr>
      <w:r w:rsidRPr="00CB3A5B">
        <w:rPr>
          <w:color w:val="000000" w:themeColor="text1"/>
        </w:rPr>
        <w:t>七　移送</w:t>
      </w:r>
    </w:p>
    <w:p w14:paraId="5FB0400C" w14:textId="77777777" w:rsidR="007D3C51" w:rsidRPr="00CB3A5B" w:rsidRDefault="00173981">
      <w:pPr>
        <w:rPr>
          <w:color w:val="000000" w:themeColor="text1"/>
        </w:rPr>
      </w:pPr>
      <w:r w:rsidRPr="00CB3A5B">
        <w:rPr>
          <w:color w:val="000000" w:themeColor="text1"/>
        </w:rPr>
        <w:t>（傷病手当及び予後手当）</w:t>
      </w:r>
    </w:p>
    <w:p w14:paraId="1F5EE52A" w14:textId="78913943" w:rsidR="007D3C51" w:rsidRPr="00CB3A5B" w:rsidRDefault="00173981">
      <w:pPr>
        <w:rPr>
          <w:color w:val="000000" w:themeColor="text1"/>
        </w:rPr>
      </w:pPr>
      <w:r w:rsidRPr="00CB3A5B">
        <w:rPr>
          <w:color w:val="000000" w:themeColor="text1"/>
        </w:rPr>
        <w:t xml:space="preserve">第九十一条　</w:t>
      </w:r>
      <w:r w:rsidR="00B04B06" w:rsidRPr="00CB3A5B">
        <w:rPr>
          <w:color w:val="000000" w:themeColor="text1"/>
        </w:rPr>
        <w:t>船員</w:t>
      </w:r>
      <w:r w:rsidRPr="00CB3A5B">
        <w:rPr>
          <w:color w:val="000000" w:themeColor="text1"/>
        </w:rPr>
        <w:t>が職務上負傷し、又は疾病にかかつたときは、船舶所有者は、四箇月の範囲内においてその負傷又は疾病がなおるまで毎月一回、国土交通省令の定める報酬（以下</w:t>
      </w:r>
      <w:r w:rsidR="00DF11DD" w:rsidRPr="00CB3A5B">
        <w:rPr>
          <w:rFonts w:hint="eastAsia"/>
          <w:color w:val="000000" w:themeColor="text1"/>
        </w:rPr>
        <w:t>「</w:t>
      </w:r>
      <w:r w:rsidRPr="00CB3A5B">
        <w:rPr>
          <w:color w:val="000000" w:themeColor="text1"/>
        </w:rPr>
        <w:t>標準報酬</w:t>
      </w:r>
      <w:r w:rsidR="00DF11DD" w:rsidRPr="00CB3A5B">
        <w:rPr>
          <w:rFonts w:hint="eastAsia"/>
          <w:color w:val="000000" w:themeColor="text1"/>
        </w:rPr>
        <w:t>」</w:t>
      </w:r>
      <w:r w:rsidRPr="00CB3A5B">
        <w:rPr>
          <w:color w:val="000000" w:themeColor="text1"/>
        </w:rPr>
        <w:t>という。）の月額に相当する額の傷病手当を支払い、その四箇月が経過してもその負傷又は疾病がなおらないときは、そのなおるまで毎月一回、標準報酬の月額の百分の六十に相当する額の傷病手当を支払わなければならない。</w:t>
      </w:r>
    </w:p>
    <w:p w14:paraId="4F86C342" w14:textId="5682B67D" w:rsidR="007D3C51" w:rsidRPr="00CB3A5B" w:rsidRDefault="000429F9">
      <w:pPr>
        <w:rPr>
          <w:color w:val="000000" w:themeColor="text1"/>
        </w:rPr>
      </w:pPr>
      <w:r w:rsidRPr="00CB3A5B">
        <w:rPr>
          <w:rFonts w:hint="eastAsia"/>
          <w:color w:val="000000" w:themeColor="text1"/>
        </w:rPr>
        <w:t xml:space="preserve">２　</w:t>
      </w:r>
      <w:r w:rsidR="00173981" w:rsidRPr="00CB3A5B">
        <w:rPr>
          <w:color w:val="000000" w:themeColor="text1"/>
        </w:rPr>
        <w:t>船舶所有者は、前項の負傷又は疾病がなおつた後遅滞なく、標準報酬の月額の百分の六十に相当する額の予後手当を支払わなければならない。</w:t>
      </w:r>
    </w:p>
    <w:p w14:paraId="41B83FC4" w14:textId="3C521214" w:rsidR="007D3C51" w:rsidRPr="00CB3A5B" w:rsidRDefault="000429F9">
      <w:pPr>
        <w:rPr>
          <w:color w:val="000000" w:themeColor="text1"/>
        </w:rPr>
      </w:pPr>
      <w:r w:rsidRPr="00CB3A5B">
        <w:rPr>
          <w:rFonts w:hint="eastAsia"/>
          <w:color w:val="000000" w:themeColor="text1"/>
        </w:rPr>
        <w:t xml:space="preserve">３　</w:t>
      </w:r>
      <w:r w:rsidR="00173981" w:rsidRPr="00CB3A5B">
        <w:rPr>
          <w:color w:val="000000" w:themeColor="text1"/>
        </w:rPr>
        <w:t>前二項の規定は、負傷又は疾病につき</w:t>
      </w:r>
      <w:r w:rsidR="00B04B06" w:rsidRPr="00CB3A5B">
        <w:rPr>
          <w:color w:val="000000" w:themeColor="text1"/>
        </w:rPr>
        <w:t>船員</w:t>
      </w:r>
      <w:r w:rsidR="00173981" w:rsidRPr="00CB3A5B">
        <w:rPr>
          <w:color w:val="000000" w:themeColor="text1"/>
        </w:rPr>
        <w:t>に故意又は重大な過失のあつたときは、これを適用しない。</w:t>
      </w:r>
    </w:p>
    <w:p w14:paraId="5E7DA9E0" w14:textId="77777777" w:rsidR="007D3C51" w:rsidRPr="00CB3A5B" w:rsidRDefault="00173981">
      <w:pPr>
        <w:rPr>
          <w:color w:val="000000" w:themeColor="text1"/>
        </w:rPr>
      </w:pPr>
      <w:r w:rsidRPr="00CB3A5B">
        <w:rPr>
          <w:color w:val="000000" w:themeColor="text1"/>
        </w:rPr>
        <w:t>（障害手当）</w:t>
      </w:r>
    </w:p>
    <w:p w14:paraId="6D175614" w14:textId="1B3B2023" w:rsidR="007D3C51" w:rsidRPr="00CB3A5B" w:rsidRDefault="00173981">
      <w:pPr>
        <w:rPr>
          <w:color w:val="000000" w:themeColor="text1"/>
        </w:rPr>
      </w:pPr>
      <w:r w:rsidRPr="00CB3A5B">
        <w:rPr>
          <w:color w:val="000000" w:themeColor="text1"/>
        </w:rPr>
        <w:t xml:space="preserve">第九十二条　</w:t>
      </w:r>
      <w:r w:rsidR="00B04B06" w:rsidRPr="00CB3A5B">
        <w:rPr>
          <w:color w:val="000000" w:themeColor="text1"/>
        </w:rPr>
        <w:t>船員</w:t>
      </w:r>
      <w:r w:rsidRPr="00CB3A5B">
        <w:rPr>
          <w:color w:val="000000" w:themeColor="text1"/>
        </w:rPr>
        <w:t>の職務上の負傷又は疾病がなおつた場合において、なおその</w:t>
      </w:r>
      <w:r w:rsidR="00B04B06" w:rsidRPr="00CB3A5B">
        <w:rPr>
          <w:color w:val="000000" w:themeColor="text1"/>
        </w:rPr>
        <w:t>船員</w:t>
      </w:r>
      <w:r w:rsidRPr="00CB3A5B">
        <w:rPr>
          <w:color w:val="000000" w:themeColor="text1"/>
        </w:rPr>
        <w:t>の身体に障害が存するときは、船舶所有者は、なおつた後遅滞なく、標準報酬の月額に障害の程度に応じ別表に定める月数を乗じて得た額の障害手当を支払わなければならない。但し、その負傷又は疾病につき</w:t>
      </w:r>
      <w:r w:rsidR="00B04B06" w:rsidRPr="00CB3A5B">
        <w:rPr>
          <w:color w:val="000000" w:themeColor="text1"/>
        </w:rPr>
        <w:t>船員</w:t>
      </w:r>
      <w:r w:rsidRPr="00CB3A5B">
        <w:rPr>
          <w:color w:val="000000" w:themeColor="text1"/>
        </w:rPr>
        <w:t>に故意又は重大な過失のあつたときは、この限りでない。</w:t>
      </w:r>
    </w:p>
    <w:p w14:paraId="5BD273C1" w14:textId="77777777" w:rsidR="007D3C51" w:rsidRPr="00CB3A5B" w:rsidRDefault="00173981">
      <w:pPr>
        <w:rPr>
          <w:color w:val="000000" w:themeColor="text1"/>
        </w:rPr>
      </w:pPr>
      <w:r w:rsidRPr="00CB3A5B">
        <w:rPr>
          <w:color w:val="000000" w:themeColor="text1"/>
        </w:rPr>
        <w:t>（行方不明手当）</w:t>
      </w:r>
    </w:p>
    <w:p w14:paraId="70DEDCE3" w14:textId="06B8C3A0" w:rsidR="007D3C51" w:rsidRPr="00CB3A5B" w:rsidRDefault="00173981">
      <w:pPr>
        <w:rPr>
          <w:color w:val="000000" w:themeColor="text1"/>
        </w:rPr>
      </w:pPr>
      <w:r w:rsidRPr="00CB3A5B">
        <w:rPr>
          <w:color w:val="000000" w:themeColor="text1"/>
        </w:rPr>
        <w:t>第九十二条の二　船舶所有者は、</w:t>
      </w:r>
      <w:r w:rsidR="00B04B06" w:rsidRPr="00CB3A5B">
        <w:rPr>
          <w:color w:val="000000" w:themeColor="text1"/>
        </w:rPr>
        <w:t>船員</w:t>
      </w:r>
      <w:r w:rsidRPr="00CB3A5B">
        <w:rPr>
          <w:color w:val="000000" w:themeColor="text1"/>
        </w:rPr>
        <w:t>が職務上行方不明となつたときは、三箇月の範囲内において、行方不明期間中毎月一回、国土交通省令の定める被扶養者に標準報酬の月額に相当する額の行方不明手当を支払わなければならない。但し、行方不明の期間が一箇月に満たない場合は、この限りでない。</w:t>
      </w:r>
    </w:p>
    <w:p w14:paraId="401D0E99" w14:textId="77777777" w:rsidR="007D3C51" w:rsidRPr="00CB3A5B" w:rsidRDefault="00173981">
      <w:pPr>
        <w:rPr>
          <w:color w:val="000000" w:themeColor="text1"/>
        </w:rPr>
      </w:pPr>
      <w:r w:rsidRPr="00CB3A5B">
        <w:rPr>
          <w:color w:val="000000" w:themeColor="text1"/>
        </w:rPr>
        <w:t>（遺族手当）</w:t>
      </w:r>
    </w:p>
    <w:p w14:paraId="00A182DF" w14:textId="1FBBBB7F" w:rsidR="007D3C51" w:rsidRPr="00CB3A5B" w:rsidRDefault="00173981">
      <w:pPr>
        <w:rPr>
          <w:color w:val="000000" w:themeColor="text1"/>
        </w:rPr>
      </w:pPr>
      <w:r w:rsidRPr="00CB3A5B">
        <w:rPr>
          <w:color w:val="000000" w:themeColor="text1"/>
        </w:rPr>
        <w:t xml:space="preserve">第九十三条　</w:t>
      </w:r>
      <w:r w:rsidR="00B04B06" w:rsidRPr="00CB3A5B">
        <w:rPr>
          <w:color w:val="000000" w:themeColor="text1"/>
        </w:rPr>
        <w:t>船員</w:t>
      </w:r>
      <w:r w:rsidRPr="00CB3A5B">
        <w:rPr>
          <w:color w:val="000000" w:themeColor="text1"/>
        </w:rPr>
        <w:t>が職務上死亡したときは、船舶所有者は、遅滞なく、国土交通省令の定める遺族に標準報酬の月額の三十六箇月分に相当する額の遺族手当を支払わなければならない。</w:t>
      </w:r>
      <w:r w:rsidR="00B04B06" w:rsidRPr="00CB3A5B">
        <w:rPr>
          <w:color w:val="000000" w:themeColor="text1"/>
        </w:rPr>
        <w:t>船員</w:t>
      </w:r>
      <w:r w:rsidRPr="00CB3A5B">
        <w:rPr>
          <w:color w:val="000000" w:themeColor="text1"/>
        </w:rPr>
        <w:t>が職務上の負傷又は疾病に因り死亡したときも同様とする。</w:t>
      </w:r>
    </w:p>
    <w:p w14:paraId="0B827795" w14:textId="77777777" w:rsidR="007D3C51" w:rsidRPr="00CB3A5B" w:rsidRDefault="00173981">
      <w:pPr>
        <w:rPr>
          <w:color w:val="000000" w:themeColor="text1"/>
        </w:rPr>
      </w:pPr>
      <w:r w:rsidRPr="00CB3A5B">
        <w:rPr>
          <w:color w:val="000000" w:themeColor="text1"/>
        </w:rPr>
        <w:t>（葬祭料）</w:t>
      </w:r>
    </w:p>
    <w:p w14:paraId="4C2C9D42" w14:textId="32A3E9F4" w:rsidR="007D3C51" w:rsidRPr="00CB3A5B" w:rsidRDefault="00173981">
      <w:pPr>
        <w:rPr>
          <w:color w:val="000000" w:themeColor="text1"/>
        </w:rPr>
      </w:pPr>
      <w:r w:rsidRPr="00CB3A5B">
        <w:rPr>
          <w:color w:val="000000" w:themeColor="text1"/>
        </w:rPr>
        <w:t xml:space="preserve">第九十四条　</w:t>
      </w:r>
      <w:r w:rsidR="00B04B06" w:rsidRPr="00CB3A5B">
        <w:rPr>
          <w:color w:val="000000" w:themeColor="text1"/>
        </w:rPr>
        <w:t>船員</w:t>
      </w:r>
      <w:r w:rsidRPr="00CB3A5B">
        <w:rPr>
          <w:color w:val="000000" w:themeColor="text1"/>
        </w:rPr>
        <w:t>が職務上死亡したときは、船舶所有者は、遅滞なく、国土交通省令の定める遺族で葬祭を行う者に標準報酬の月額の二箇月分に相当する額の葬祭料を支払わなければならない。</w:t>
      </w:r>
      <w:r w:rsidR="00B04B06" w:rsidRPr="00CB3A5B">
        <w:rPr>
          <w:color w:val="000000" w:themeColor="text1"/>
        </w:rPr>
        <w:t>船員</w:t>
      </w:r>
      <w:r w:rsidRPr="00CB3A5B">
        <w:rPr>
          <w:color w:val="000000" w:themeColor="text1"/>
        </w:rPr>
        <w:t>が職務上の負傷又は疾病に因り死亡したときも同様とする。</w:t>
      </w:r>
    </w:p>
    <w:p w14:paraId="364A3C21" w14:textId="77777777" w:rsidR="007D3C51" w:rsidRPr="00CB3A5B" w:rsidRDefault="00173981">
      <w:pPr>
        <w:rPr>
          <w:color w:val="000000" w:themeColor="text1"/>
        </w:rPr>
      </w:pPr>
      <w:r w:rsidRPr="00CB3A5B">
        <w:rPr>
          <w:color w:val="000000" w:themeColor="text1"/>
        </w:rPr>
        <w:t>（他の給付との関係）</w:t>
      </w:r>
    </w:p>
    <w:p w14:paraId="48406757" w14:textId="6EBF30C4" w:rsidR="007D3C51" w:rsidRPr="00CB3A5B" w:rsidRDefault="00173981">
      <w:pPr>
        <w:rPr>
          <w:color w:val="000000" w:themeColor="text1"/>
        </w:rPr>
      </w:pPr>
      <w:r w:rsidRPr="00CB3A5B">
        <w:rPr>
          <w:color w:val="000000" w:themeColor="text1"/>
        </w:rPr>
        <w:t>第九十五条　第八十九条から前条までの規定により療養又は費用、手当若しくは葬祭料の支払（以下</w:t>
      </w:r>
      <w:r w:rsidR="00B20476" w:rsidRPr="00CB3A5B">
        <w:rPr>
          <w:rFonts w:hint="eastAsia"/>
          <w:color w:val="000000" w:themeColor="text1"/>
        </w:rPr>
        <w:t>「</w:t>
      </w:r>
      <w:r w:rsidRPr="00CB3A5B">
        <w:rPr>
          <w:color w:val="000000" w:themeColor="text1"/>
        </w:rPr>
        <w:t>災害補償</w:t>
      </w:r>
      <w:r w:rsidR="00B20476" w:rsidRPr="00CB3A5B">
        <w:rPr>
          <w:rFonts w:hint="eastAsia"/>
          <w:color w:val="000000" w:themeColor="text1"/>
        </w:rPr>
        <w:t>」</w:t>
      </w:r>
      <w:r w:rsidRPr="00CB3A5B">
        <w:rPr>
          <w:color w:val="000000" w:themeColor="text1"/>
        </w:rPr>
        <w:t>と総称する。）を受くべき者が、その災害補償を受くべき事由と同一の事由により労働者災害補償保険法（昭和二十二年法律第五十号）若しくは</w:t>
      </w:r>
      <w:r w:rsidR="00B04B06" w:rsidRPr="00CB3A5B">
        <w:rPr>
          <w:color w:val="000000" w:themeColor="text1"/>
        </w:rPr>
        <w:t>船員</w:t>
      </w:r>
      <w:r w:rsidRPr="00CB3A5B">
        <w:rPr>
          <w:color w:val="000000" w:themeColor="text1"/>
        </w:rPr>
        <w:t>保険法による保険給付又は国土交通省令で指定する法令に基いて災害補償に相当する給付を受くべきときは、船舶所有者は、災害補償の責を免れる。</w:t>
      </w:r>
    </w:p>
    <w:p w14:paraId="6D17E2F6" w14:textId="77777777" w:rsidR="007D3C51" w:rsidRPr="00CB3A5B" w:rsidRDefault="00173981">
      <w:pPr>
        <w:rPr>
          <w:color w:val="000000" w:themeColor="text1"/>
        </w:rPr>
      </w:pPr>
      <w:r w:rsidRPr="00CB3A5B">
        <w:rPr>
          <w:color w:val="000000" w:themeColor="text1"/>
        </w:rPr>
        <w:t>（審査及び仲裁）</w:t>
      </w:r>
    </w:p>
    <w:p w14:paraId="46921CDC" w14:textId="77777777" w:rsidR="007D3C51" w:rsidRPr="00CB3A5B" w:rsidRDefault="00173981">
      <w:pPr>
        <w:rPr>
          <w:color w:val="000000" w:themeColor="text1"/>
        </w:rPr>
      </w:pPr>
      <w:r w:rsidRPr="00CB3A5B">
        <w:rPr>
          <w:color w:val="000000" w:themeColor="text1"/>
        </w:rPr>
        <w:t>第九十六条　職務上の負傷、疾病、行方不明又は死亡の認定、療養の方法、災害補償の金額の決定その他災害補償の実施に関して異議のある者は、国土交通大臣に対して審査又は事件の仲裁を申し立てることができる。</w:t>
      </w:r>
    </w:p>
    <w:p w14:paraId="74C88188" w14:textId="5AA8EAD3" w:rsidR="007D3C51" w:rsidRPr="00CB3A5B" w:rsidRDefault="000E4C99">
      <w:pPr>
        <w:rPr>
          <w:color w:val="000000" w:themeColor="text1"/>
        </w:rPr>
      </w:pPr>
      <w:r w:rsidRPr="00CB3A5B">
        <w:rPr>
          <w:rFonts w:hint="eastAsia"/>
          <w:color w:val="000000" w:themeColor="text1"/>
        </w:rPr>
        <w:t xml:space="preserve">２　</w:t>
      </w:r>
      <w:r w:rsidR="00173981" w:rsidRPr="00CB3A5B">
        <w:rPr>
          <w:color w:val="000000" w:themeColor="text1"/>
        </w:rPr>
        <w:t>国土交通大臣は、必要があると認めるときは、職権で審査又は事件の仲裁をすることができる。</w:t>
      </w:r>
    </w:p>
    <w:p w14:paraId="62AAF489" w14:textId="2240AB86" w:rsidR="007D3C51" w:rsidRPr="00CB3A5B" w:rsidRDefault="000E4C99">
      <w:pPr>
        <w:rPr>
          <w:color w:val="000000" w:themeColor="text1"/>
        </w:rPr>
      </w:pPr>
      <w:r w:rsidRPr="00CB3A5B">
        <w:rPr>
          <w:rFonts w:hint="eastAsia"/>
          <w:color w:val="000000" w:themeColor="text1"/>
        </w:rPr>
        <w:t xml:space="preserve">３　</w:t>
      </w:r>
      <w:r w:rsidR="00173981" w:rsidRPr="00CB3A5B">
        <w:rPr>
          <w:color w:val="000000" w:themeColor="text1"/>
        </w:rPr>
        <w:t>国土交通大臣は、審査又は事件の仲裁に際し船長その他の関係人の意見を聴かなければならない。</w:t>
      </w:r>
    </w:p>
    <w:p w14:paraId="2A7A249F" w14:textId="406F75D2" w:rsidR="007D3C51" w:rsidRPr="00CB3A5B" w:rsidRDefault="000E4C99">
      <w:pPr>
        <w:rPr>
          <w:color w:val="000000" w:themeColor="text1"/>
        </w:rPr>
      </w:pPr>
      <w:r w:rsidRPr="00CB3A5B">
        <w:rPr>
          <w:rFonts w:hint="eastAsia"/>
          <w:color w:val="000000" w:themeColor="text1"/>
        </w:rPr>
        <w:t xml:space="preserve">４　</w:t>
      </w:r>
      <w:r w:rsidR="00173981" w:rsidRPr="00CB3A5B">
        <w:rPr>
          <w:color w:val="000000" w:themeColor="text1"/>
        </w:rPr>
        <w:t>国土交通大臣は、審査又は事件の仲裁のため必要があると認めるときは、医師に診断又は検案をさせることができる。</w:t>
      </w:r>
    </w:p>
    <w:p w14:paraId="4AFB29FD" w14:textId="4DBAE274" w:rsidR="007D3C51" w:rsidRPr="00CB3A5B" w:rsidRDefault="000E4C99">
      <w:pPr>
        <w:rPr>
          <w:color w:val="000000" w:themeColor="text1"/>
        </w:rPr>
      </w:pPr>
      <w:r w:rsidRPr="00CB3A5B">
        <w:rPr>
          <w:rFonts w:hint="eastAsia"/>
          <w:color w:val="000000" w:themeColor="text1"/>
        </w:rPr>
        <w:t xml:space="preserve">５　</w:t>
      </w:r>
      <w:r w:rsidR="00173981" w:rsidRPr="00CB3A5B">
        <w:rPr>
          <w:color w:val="000000" w:themeColor="text1"/>
        </w:rPr>
        <w:t>第一項の規定による審査又は事件の仲裁の申立て及び第二項の規定による審査又は事件の仲裁の開始は、時効の完成猶予及び更新に関しては、これを裁判上の請求とみなす。</w:t>
      </w:r>
    </w:p>
    <w:p w14:paraId="69A8780C" w14:textId="77777777" w:rsidR="007D3C51" w:rsidRPr="00DD7443" w:rsidRDefault="00173981" w:rsidP="00DD7443">
      <w:pPr>
        <w:ind w:leftChars="291" w:left="660"/>
        <w:rPr>
          <w:b/>
          <w:bCs/>
          <w:color w:val="000000" w:themeColor="text1"/>
        </w:rPr>
      </w:pPr>
      <w:r w:rsidRPr="00DD7443">
        <w:rPr>
          <w:b/>
          <w:bCs/>
          <w:color w:val="000000" w:themeColor="text1"/>
        </w:rPr>
        <w:t>第十一章　就業規則</w:t>
      </w:r>
    </w:p>
    <w:p w14:paraId="7EE262E8" w14:textId="77777777" w:rsidR="007D3C51" w:rsidRPr="00CB3A5B" w:rsidRDefault="00173981">
      <w:pPr>
        <w:rPr>
          <w:color w:val="000000" w:themeColor="text1"/>
        </w:rPr>
      </w:pPr>
      <w:r w:rsidRPr="00CB3A5B">
        <w:rPr>
          <w:color w:val="000000" w:themeColor="text1"/>
        </w:rPr>
        <w:t>（就業規則の作成及び届出）</w:t>
      </w:r>
    </w:p>
    <w:p w14:paraId="6F3AF45D" w14:textId="2D3BE522" w:rsidR="007D3C51" w:rsidRPr="00CB3A5B" w:rsidRDefault="00173981">
      <w:pPr>
        <w:rPr>
          <w:color w:val="000000" w:themeColor="text1"/>
        </w:rPr>
      </w:pPr>
      <w:r w:rsidRPr="00CB3A5B">
        <w:rPr>
          <w:color w:val="000000" w:themeColor="text1"/>
        </w:rPr>
        <w:lastRenderedPageBreak/>
        <w:t>第九十七条　常時十人以上の</w:t>
      </w:r>
      <w:r w:rsidR="00B04B06" w:rsidRPr="00CB3A5B">
        <w:rPr>
          <w:color w:val="000000" w:themeColor="text1"/>
        </w:rPr>
        <w:t>船員</w:t>
      </w:r>
      <w:r w:rsidRPr="00CB3A5B">
        <w:rPr>
          <w:color w:val="000000" w:themeColor="text1"/>
        </w:rPr>
        <w:t>を使用する船舶所有者は、国土交通省令の定めるところにより、次の事項について就業規則を作成し、これを国土交通大臣に届け出なければならない。これを変更したときも同様とする。</w:t>
      </w:r>
    </w:p>
    <w:p w14:paraId="5B1F7FDD" w14:textId="77777777" w:rsidR="007D3C51" w:rsidRPr="00CB3A5B" w:rsidRDefault="00173981">
      <w:pPr>
        <w:rPr>
          <w:color w:val="000000" w:themeColor="text1"/>
        </w:rPr>
      </w:pPr>
      <w:r w:rsidRPr="00CB3A5B">
        <w:rPr>
          <w:color w:val="000000" w:themeColor="text1"/>
        </w:rPr>
        <w:t>一　給料その他の報酬</w:t>
      </w:r>
    </w:p>
    <w:p w14:paraId="5F485BCC" w14:textId="77777777" w:rsidR="007D3C51" w:rsidRPr="00CB3A5B" w:rsidRDefault="00173981">
      <w:pPr>
        <w:rPr>
          <w:color w:val="000000" w:themeColor="text1"/>
        </w:rPr>
      </w:pPr>
      <w:r w:rsidRPr="00CB3A5B">
        <w:rPr>
          <w:color w:val="000000" w:themeColor="text1"/>
        </w:rPr>
        <w:t>二　労働時間</w:t>
      </w:r>
    </w:p>
    <w:p w14:paraId="0FE53F44" w14:textId="64927F66" w:rsidR="007D3C51" w:rsidRPr="00CB3A5B" w:rsidRDefault="00173981">
      <w:pPr>
        <w:rPr>
          <w:color w:val="000000" w:themeColor="text1"/>
        </w:rPr>
      </w:pPr>
      <w:r w:rsidRPr="00CB3A5B">
        <w:rPr>
          <w:color w:val="000000" w:themeColor="text1"/>
        </w:rPr>
        <w:t xml:space="preserve">三　</w:t>
      </w:r>
      <w:r w:rsidR="00933D47" w:rsidRPr="00CB3A5B">
        <w:rPr>
          <w:color w:val="000000" w:themeColor="text1"/>
        </w:rPr>
        <w:t>休日</w:t>
      </w:r>
      <w:r w:rsidRPr="00CB3A5B">
        <w:rPr>
          <w:color w:val="000000" w:themeColor="text1"/>
        </w:rPr>
        <w:t>及び休暇</w:t>
      </w:r>
    </w:p>
    <w:p w14:paraId="14F4736B" w14:textId="77777777" w:rsidR="007D3C51" w:rsidRPr="00CB3A5B" w:rsidRDefault="00173981">
      <w:pPr>
        <w:rPr>
          <w:color w:val="000000" w:themeColor="text1"/>
        </w:rPr>
      </w:pPr>
      <w:r w:rsidRPr="00CB3A5B">
        <w:rPr>
          <w:color w:val="000000" w:themeColor="text1"/>
        </w:rPr>
        <w:t>四　定員</w:t>
      </w:r>
    </w:p>
    <w:p w14:paraId="7480E565" w14:textId="61538F8F" w:rsidR="007D3C51" w:rsidRPr="00CB3A5B" w:rsidRDefault="00B87E29">
      <w:pPr>
        <w:rPr>
          <w:color w:val="000000" w:themeColor="text1"/>
        </w:rPr>
      </w:pPr>
      <w:r w:rsidRPr="00CB3A5B">
        <w:rPr>
          <w:rFonts w:hint="eastAsia"/>
          <w:color w:val="000000" w:themeColor="text1"/>
        </w:rPr>
        <w:t xml:space="preserve">２　</w:t>
      </w:r>
      <w:r w:rsidR="00173981" w:rsidRPr="00CB3A5B">
        <w:rPr>
          <w:color w:val="000000" w:themeColor="text1"/>
        </w:rPr>
        <w:t>前項の船舶所有者は、次の事項について就業規則を作成したときは、これを国土交通大臣に届け出なければならない。これを変更したときも同様とする。</w:t>
      </w:r>
    </w:p>
    <w:p w14:paraId="1D1A681A" w14:textId="77777777" w:rsidR="007D3C51" w:rsidRPr="00CB3A5B" w:rsidRDefault="00173981">
      <w:pPr>
        <w:rPr>
          <w:color w:val="000000" w:themeColor="text1"/>
        </w:rPr>
      </w:pPr>
      <w:r w:rsidRPr="00CB3A5B">
        <w:rPr>
          <w:color w:val="000000" w:themeColor="text1"/>
        </w:rPr>
        <w:t>一　食料並びに安全及び衛生</w:t>
      </w:r>
    </w:p>
    <w:p w14:paraId="5ACEC6ED" w14:textId="77777777" w:rsidR="007D3C51" w:rsidRPr="00CB3A5B" w:rsidRDefault="00173981">
      <w:pPr>
        <w:rPr>
          <w:color w:val="000000" w:themeColor="text1"/>
        </w:rPr>
      </w:pPr>
      <w:r w:rsidRPr="00CB3A5B">
        <w:rPr>
          <w:color w:val="000000" w:themeColor="text1"/>
        </w:rPr>
        <w:t>二　被服及び日用品</w:t>
      </w:r>
    </w:p>
    <w:p w14:paraId="5A318FAD" w14:textId="77777777" w:rsidR="007D3C51" w:rsidRPr="00CB3A5B" w:rsidRDefault="00173981">
      <w:pPr>
        <w:rPr>
          <w:color w:val="000000" w:themeColor="text1"/>
        </w:rPr>
      </w:pPr>
      <w:r w:rsidRPr="00CB3A5B">
        <w:rPr>
          <w:color w:val="000000" w:themeColor="text1"/>
        </w:rPr>
        <w:t>三　陸上における宿泊、休養、医療及び慰安の施設</w:t>
      </w:r>
    </w:p>
    <w:p w14:paraId="518ACD34" w14:textId="77777777" w:rsidR="007D3C51" w:rsidRPr="00CB3A5B" w:rsidRDefault="00173981">
      <w:pPr>
        <w:rPr>
          <w:color w:val="000000" w:themeColor="text1"/>
        </w:rPr>
      </w:pPr>
      <w:r w:rsidRPr="00CB3A5B">
        <w:rPr>
          <w:color w:val="000000" w:themeColor="text1"/>
        </w:rPr>
        <w:t>四　災害補償</w:t>
      </w:r>
    </w:p>
    <w:p w14:paraId="770361B2" w14:textId="77777777" w:rsidR="007D3C51" w:rsidRPr="00CB3A5B" w:rsidRDefault="00173981">
      <w:pPr>
        <w:rPr>
          <w:color w:val="000000" w:themeColor="text1"/>
        </w:rPr>
      </w:pPr>
      <w:r w:rsidRPr="00CB3A5B">
        <w:rPr>
          <w:color w:val="000000" w:themeColor="text1"/>
        </w:rPr>
        <w:t>五　失業手当、雇止手当及び退職手当</w:t>
      </w:r>
    </w:p>
    <w:p w14:paraId="2772C8B7" w14:textId="77777777" w:rsidR="007D3C51" w:rsidRPr="00CB3A5B" w:rsidRDefault="00173981">
      <w:pPr>
        <w:rPr>
          <w:color w:val="000000" w:themeColor="text1"/>
        </w:rPr>
      </w:pPr>
      <w:r w:rsidRPr="00CB3A5B">
        <w:rPr>
          <w:color w:val="000000" w:themeColor="text1"/>
        </w:rPr>
        <w:t>六　送還</w:t>
      </w:r>
    </w:p>
    <w:p w14:paraId="602245C3" w14:textId="77777777" w:rsidR="007D3C51" w:rsidRPr="00CB3A5B" w:rsidRDefault="00173981">
      <w:pPr>
        <w:rPr>
          <w:color w:val="000000" w:themeColor="text1"/>
        </w:rPr>
      </w:pPr>
      <w:r w:rsidRPr="00CB3A5B">
        <w:rPr>
          <w:color w:val="000000" w:themeColor="text1"/>
        </w:rPr>
        <w:t>七　教育</w:t>
      </w:r>
    </w:p>
    <w:p w14:paraId="7FDFA33C" w14:textId="77777777" w:rsidR="007D3C51" w:rsidRPr="00CB3A5B" w:rsidRDefault="00173981">
      <w:pPr>
        <w:rPr>
          <w:color w:val="000000" w:themeColor="text1"/>
        </w:rPr>
      </w:pPr>
      <w:r w:rsidRPr="00CB3A5B">
        <w:rPr>
          <w:color w:val="000000" w:themeColor="text1"/>
        </w:rPr>
        <w:t>八　賞罰</w:t>
      </w:r>
    </w:p>
    <w:p w14:paraId="545016E2" w14:textId="77777777" w:rsidR="007D3C51" w:rsidRPr="00CB3A5B" w:rsidRDefault="00173981">
      <w:pPr>
        <w:rPr>
          <w:color w:val="000000" w:themeColor="text1"/>
        </w:rPr>
      </w:pPr>
      <w:r w:rsidRPr="00CB3A5B">
        <w:rPr>
          <w:color w:val="000000" w:themeColor="text1"/>
        </w:rPr>
        <w:t>九　その他の労働条件</w:t>
      </w:r>
    </w:p>
    <w:p w14:paraId="2AF0A801" w14:textId="55D1D5EC" w:rsidR="007D3C51" w:rsidRPr="00CB3A5B" w:rsidRDefault="00D144FD">
      <w:pPr>
        <w:rPr>
          <w:color w:val="000000" w:themeColor="text1"/>
        </w:rPr>
      </w:pPr>
      <w:r w:rsidRPr="00CB3A5B">
        <w:rPr>
          <w:rFonts w:hint="eastAsia"/>
          <w:color w:val="000000" w:themeColor="text1"/>
        </w:rPr>
        <w:lastRenderedPageBreak/>
        <w:t xml:space="preserve">３　</w:t>
      </w:r>
      <w:r w:rsidR="00173981" w:rsidRPr="00CB3A5B">
        <w:rPr>
          <w:color w:val="000000" w:themeColor="text1"/>
        </w:rPr>
        <w:t>船舶所有者を構成員とする団体で法人たるものは、その構成員たる第一項の船舶所有者について適用される就業規則を作成して、これを届け出ることができる。その変更についても同様とする。</w:t>
      </w:r>
    </w:p>
    <w:p w14:paraId="155F805F" w14:textId="45F88E64" w:rsidR="007D3C51" w:rsidRPr="00CB3A5B" w:rsidRDefault="00762BCF">
      <w:pPr>
        <w:rPr>
          <w:color w:val="000000" w:themeColor="text1"/>
        </w:rPr>
      </w:pPr>
      <w:r w:rsidRPr="00CB3A5B">
        <w:rPr>
          <w:rFonts w:hint="eastAsia"/>
          <w:color w:val="000000" w:themeColor="text1"/>
        </w:rPr>
        <w:t xml:space="preserve">４　</w:t>
      </w:r>
      <w:r w:rsidR="00173981" w:rsidRPr="00CB3A5B">
        <w:rPr>
          <w:color w:val="000000" w:themeColor="text1"/>
        </w:rPr>
        <w:t>前項の規定による届出があつたときは、同項に規定する船舶所有者は、当該就業規則の作成及びその作成又は変更の届出をしなくてもよい。</w:t>
      </w:r>
    </w:p>
    <w:p w14:paraId="3D6F88E4" w14:textId="7D2B6899" w:rsidR="007D3C51" w:rsidRPr="00CB3A5B" w:rsidRDefault="00BF6C45">
      <w:pPr>
        <w:rPr>
          <w:color w:val="000000" w:themeColor="text1"/>
        </w:rPr>
      </w:pPr>
      <w:r w:rsidRPr="00CB3A5B">
        <w:rPr>
          <w:rFonts w:hint="eastAsia"/>
          <w:color w:val="000000" w:themeColor="text1"/>
        </w:rPr>
        <w:t xml:space="preserve">５　</w:t>
      </w:r>
      <w:r w:rsidR="00173981" w:rsidRPr="00CB3A5B">
        <w:rPr>
          <w:color w:val="000000" w:themeColor="text1"/>
        </w:rPr>
        <w:t>第一項乃至第三項の規定による届出には、第九十八条の規定により聴いた意見を記載した書面を添附しなければならない。</w:t>
      </w:r>
    </w:p>
    <w:p w14:paraId="034DDC78" w14:textId="77777777" w:rsidR="007D3C51" w:rsidRPr="00CB3A5B" w:rsidRDefault="00173981">
      <w:pPr>
        <w:rPr>
          <w:color w:val="000000" w:themeColor="text1"/>
        </w:rPr>
      </w:pPr>
      <w:r w:rsidRPr="00CB3A5B">
        <w:rPr>
          <w:color w:val="000000" w:themeColor="text1"/>
        </w:rPr>
        <w:t>（就業規則の作成の手続）</w:t>
      </w:r>
    </w:p>
    <w:p w14:paraId="3866EE1D" w14:textId="1DF3F59A" w:rsidR="007D3C51" w:rsidRPr="00CB3A5B" w:rsidRDefault="00173981">
      <w:pPr>
        <w:rPr>
          <w:color w:val="000000" w:themeColor="text1"/>
        </w:rPr>
      </w:pPr>
      <w:r w:rsidRPr="00CB3A5B">
        <w:rPr>
          <w:color w:val="000000" w:themeColor="text1"/>
        </w:rPr>
        <w:t>第九十八条　船舶所有者又は前条第三項に規定する団体は、就業規則を作成し、又は変更するには、その就業規則の適用される船舶所有者の使用する</w:t>
      </w:r>
      <w:r w:rsidR="00B04B06" w:rsidRPr="00CB3A5B">
        <w:rPr>
          <w:color w:val="000000" w:themeColor="text1"/>
        </w:rPr>
        <w:t>船員</w:t>
      </w:r>
      <w:r w:rsidRPr="00CB3A5B">
        <w:rPr>
          <w:color w:val="000000" w:themeColor="text1"/>
        </w:rPr>
        <w:t>の過半数で組織する労働組合があるときは、その労働組合、</w:t>
      </w:r>
      <w:r w:rsidR="00B04B06" w:rsidRPr="00CB3A5B">
        <w:rPr>
          <w:color w:val="000000" w:themeColor="text1"/>
        </w:rPr>
        <w:t>船員</w:t>
      </w:r>
      <w:r w:rsidRPr="00CB3A5B">
        <w:rPr>
          <w:color w:val="000000" w:themeColor="text1"/>
        </w:rPr>
        <w:t>の過半数で組織する労働組合がないときは、</w:t>
      </w:r>
      <w:r w:rsidR="00B04B06" w:rsidRPr="00CB3A5B">
        <w:rPr>
          <w:color w:val="000000" w:themeColor="text1"/>
        </w:rPr>
        <w:t>船員</w:t>
      </w:r>
      <w:r w:rsidRPr="00CB3A5B">
        <w:rPr>
          <w:color w:val="000000" w:themeColor="text1"/>
        </w:rPr>
        <w:t>の過半数を代表する者の意見を聴かなければならない。</w:t>
      </w:r>
    </w:p>
    <w:p w14:paraId="55E8A112" w14:textId="77777777" w:rsidR="007D3C51" w:rsidRPr="00CB3A5B" w:rsidRDefault="00173981">
      <w:pPr>
        <w:rPr>
          <w:color w:val="000000" w:themeColor="text1"/>
        </w:rPr>
      </w:pPr>
      <w:r w:rsidRPr="00CB3A5B">
        <w:rPr>
          <w:color w:val="000000" w:themeColor="text1"/>
        </w:rPr>
        <w:t>（就業規則の監督）</w:t>
      </w:r>
    </w:p>
    <w:p w14:paraId="14598E62" w14:textId="77777777" w:rsidR="007D3C51" w:rsidRPr="00CB3A5B" w:rsidRDefault="00173981">
      <w:pPr>
        <w:rPr>
          <w:color w:val="000000" w:themeColor="text1"/>
        </w:rPr>
      </w:pPr>
      <w:r w:rsidRPr="00CB3A5B">
        <w:rPr>
          <w:color w:val="000000" w:themeColor="text1"/>
        </w:rPr>
        <w:t>第九十九条　国土交通大臣は、法令又は労働協約に違反する就業規則の変更を命ずることができる。</w:t>
      </w:r>
    </w:p>
    <w:p w14:paraId="0DF83028" w14:textId="59CC1C9F" w:rsidR="007D3C51" w:rsidRPr="00CB3A5B" w:rsidRDefault="00A7158B">
      <w:pPr>
        <w:rPr>
          <w:color w:val="000000" w:themeColor="text1"/>
        </w:rPr>
      </w:pPr>
      <w:r w:rsidRPr="00CB3A5B">
        <w:rPr>
          <w:rFonts w:hint="eastAsia"/>
          <w:color w:val="000000" w:themeColor="text1"/>
        </w:rPr>
        <w:t xml:space="preserve">２　</w:t>
      </w:r>
      <w:r w:rsidR="00173981" w:rsidRPr="00CB3A5B">
        <w:rPr>
          <w:color w:val="000000" w:themeColor="text1"/>
        </w:rPr>
        <w:t>国土交通大臣は、就業規則が不当であると認めるときは、交通政策審議会又は地方運輸局に置かれる政令で定める審議会（以下「交通政策審議会等」という。）の議を経て、その変更を命ずることができる。</w:t>
      </w:r>
    </w:p>
    <w:p w14:paraId="3D4BF8F9" w14:textId="77777777" w:rsidR="007D3C51" w:rsidRPr="00CB3A5B" w:rsidRDefault="00173981">
      <w:pPr>
        <w:rPr>
          <w:color w:val="000000" w:themeColor="text1"/>
        </w:rPr>
      </w:pPr>
      <w:r w:rsidRPr="00CB3A5B">
        <w:rPr>
          <w:color w:val="000000" w:themeColor="text1"/>
        </w:rPr>
        <w:t>（就業規則の効力）</w:t>
      </w:r>
    </w:p>
    <w:p w14:paraId="2CA196EA" w14:textId="370E5E22" w:rsidR="007D3C51" w:rsidRPr="00CB3A5B" w:rsidRDefault="00173981">
      <w:pPr>
        <w:rPr>
          <w:color w:val="000000" w:themeColor="text1"/>
        </w:rPr>
      </w:pPr>
      <w:r w:rsidRPr="00CB3A5B">
        <w:rPr>
          <w:color w:val="000000" w:themeColor="text1"/>
        </w:rPr>
        <w:t>第百条　就業規則で定める基準に達しない労働条件を定める</w:t>
      </w:r>
      <w:r w:rsidR="004250E6" w:rsidRPr="00CB3A5B">
        <w:rPr>
          <w:color w:val="000000" w:themeColor="text1"/>
        </w:rPr>
        <w:t>雇入契約</w:t>
      </w:r>
      <w:r w:rsidRPr="00CB3A5B">
        <w:rPr>
          <w:color w:val="000000" w:themeColor="text1"/>
        </w:rPr>
        <w:t>は、その部分については、無効とする。この場合には、</w:t>
      </w:r>
      <w:r w:rsidR="004250E6" w:rsidRPr="00CB3A5B">
        <w:rPr>
          <w:color w:val="000000" w:themeColor="text1"/>
        </w:rPr>
        <w:t>雇入契約</w:t>
      </w:r>
      <w:r w:rsidRPr="00CB3A5B">
        <w:rPr>
          <w:color w:val="000000" w:themeColor="text1"/>
        </w:rPr>
        <w:t>は、その無効の部分については、就業規則で定める基準に達する労働条件を定めたものとみなす。</w:t>
      </w:r>
    </w:p>
    <w:p w14:paraId="550E6B1F" w14:textId="3543042E" w:rsidR="007D3C51" w:rsidRPr="00DC5310" w:rsidRDefault="00173981" w:rsidP="00DC5310">
      <w:pPr>
        <w:ind w:leftChars="291" w:left="660"/>
        <w:rPr>
          <w:b/>
          <w:bCs/>
          <w:color w:val="000000" w:themeColor="text1"/>
        </w:rPr>
      </w:pPr>
      <w:r w:rsidRPr="00DC5310">
        <w:rPr>
          <w:b/>
          <w:bCs/>
          <w:color w:val="000000" w:themeColor="text1"/>
        </w:rPr>
        <w:t xml:space="preserve">第十一章の二　</w:t>
      </w:r>
      <w:r w:rsidR="00B04B06" w:rsidRPr="00DC5310">
        <w:rPr>
          <w:b/>
          <w:bCs/>
          <w:color w:val="000000" w:themeColor="text1"/>
        </w:rPr>
        <w:t>船員</w:t>
      </w:r>
      <w:r w:rsidRPr="00DC5310">
        <w:rPr>
          <w:b/>
          <w:bCs/>
          <w:color w:val="000000" w:themeColor="text1"/>
        </w:rPr>
        <w:t>の労働条件等の検査等</w:t>
      </w:r>
    </w:p>
    <w:p w14:paraId="4BDEB9E2" w14:textId="77777777" w:rsidR="007D3C51" w:rsidRPr="00CB3A5B" w:rsidRDefault="00173981">
      <w:pPr>
        <w:rPr>
          <w:color w:val="000000" w:themeColor="text1"/>
        </w:rPr>
      </w:pPr>
      <w:r w:rsidRPr="00CB3A5B">
        <w:rPr>
          <w:color w:val="000000" w:themeColor="text1"/>
        </w:rPr>
        <w:t>（定期検査）</w:t>
      </w:r>
    </w:p>
    <w:p w14:paraId="7385372D" w14:textId="24177F4C" w:rsidR="007D3C51" w:rsidRPr="00CB3A5B" w:rsidRDefault="00173981">
      <w:pPr>
        <w:rPr>
          <w:color w:val="000000" w:themeColor="text1"/>
        </w:rPr>
      </w:pPr>
      <w:r w:rsidRPr="00CB3A5B">
        <w:rPr>
          <w:color w:val="000000" w:themeColor="text1"/>
        </w:rPr>
        <w:t>第百条の二　総トン数五百トン以上の日本船舶（漁船その他国土交通省令で定める特別の用途に供される船舶を除く。以下「特定船舶」という。）の船舶所有者は、当該特定船舶を初めて本邦の港と本邦以外の地域の港との間又は本邦以外の地域の各港間の航海（以下「国際航海」という。）に従事させようとするときは、当該特定船舶に係る</w:t>
      </w:r>
      <w:r w:rsidR="00B04B06" w:rsidRPr="00CB3A5B">
        <w:rPr>
          <w:color w:val="000000" w:themeColor="text1"/>
        </w:rPr>
        <w:t>船員</w:t>
      </w:r>
      <w:r w:rsidRPr="00CB3A5B">
        <w:rPr>
          <w:color w:val="000000" w:themeColor="text1"/>
        </w:rPr>
        <w:t>の労働条件、安全衛生その他の労働環境及び療養補償（以下「労働条件等」という。）について、国土交通大臣又は第百条の十二の規定により国土交通大臣の登録を受けた者（以下「登録検査機関」という。）の行う定期検査を受けなければならない。次条第一項の海上労働証書又は第百条の六第三項の臨時海上労働証書の交付を受けた特定船舶をその有効期間満了後も国際航海に従事させようとするときも、同様とする。</w:t>
      </w:r>
    </w:p>
    <w:p w14:paraId="71E6B3BC" w14:textId="77777777" w:rsidR="007D3C51" w:rsidRPr="00CB3A5B" w:rsidRDefault="00173981">
      <w:pPr>
        <w:rPr>
          <w:color w:val="000000" w:themeColor="text1"/>
        </w:rPr>
      </w:pPr>
      <w:r w:rsidRPr="00CB3A5B">
        <w:rPr>
          <w:color w:val="000000" w:themeColor="text1"/>
        </w:rPr>
        <w:t>２　前項の検査は、特定船舶以外の日本船舶（漁船その他同項の国土交通省令で定める特別の用途に供される船舶を除く。）であつて、国際航海に従事させようとするものについても、船舶所有者の申請により実施することができる。</w:t>
      </w:r>
    </w:p>
    <w:p w14:paraId="5F79CEC4" w14:textId="77777777" w:rsidR="007D3C51" w:rsidRPr="00CB3A5B" w:rsidRDefault="00173981">
      <w:pPr>
        <w:rPr>
          <w:color w:val="000000" w:themeColor="text1"/>
        </w:rPr>
      </w:pPr>
      <w:r w:rsidRPr="00CB3A5B">
        <w:rPr>
          <w:color w:val="000000" w:themeColor="text1"/>
        </w:rPr>
        <w:t>（海上労働証書）</w:t>
      </w:r>
    </w:p>
    <w:p w14:paraId="543D8309" w14:textId="77777777" w:rsidR="007D3C51" w:rsidRPr="00CB3A5B" w:rsidRDefault="00173981">
      <w:pPr>
        <w:rPr>
          <w:color w:val="000000" w:themeColor="text1"/>
        </w:rPr>
      </w:pPr>
      <w:r w:rsidRPr="00CB3A5B">
        <w:rPr>
          <w:color w:val="000000" w:themeColor="text1"/>
        </w:rPr>
        <w:t>第百条の三　国土交通大臣は、国土交通大臣又は登録検査機関が前条第一項の検査の結果当該船舶が次に掲げる要件の全てに適合すると認めたときは、当該船舶の船舶所有者に対し、海上労働証書を交付しなければならない。国土交通大臣又は登録検査機関が同項の検査の結果当該船舶が次に掲げる要件のいずれかに適合していないと認めた場合において、国土交通大臣が当該要件に適合するために必要な措置が講じられたものと認めたときも、同様とする。</w:t>
      </w:r>
    </w:p>
    <w:p w14:paraId="598B9AC7" w14:textId="79AC0A6A" w:rsidR="007D3C51" w:rsidRPr="00CB3A5B" w:rsidRDefault="00173981">
      <w:pPr>
        <w:rPr>
          <w:color w:val="000000" w:themeColor="text1"/>
        </w:rPr>
      </w:pPr>
      <w:r w:rsidRPr="00CB3A5B">
        <w:rPr>
          <w:color w:val="000000" w:themeColor="text1"/>
        </w:rPr>
        <w:t>一　第三十二条第一項及び第三項の規定により、</w:t>
      </w:r>
      <w:r w:rsidR="00B04B06" w:rsidRPr="00CB3A5B">
        <w:rPr>
          <w:color w:val="000000" w:themeColor="text1"/>
        </w:rPr>
        <w:t>船員</w:t>
      </w:r>
      <w:r w:rsidRPr="00CB3A5B">
        <w:rPr>
          <w:color w:val="000000" w:themeColor="text1"/>
        </w:rPr>
        <w:t>にこれらの規定に規定する書面が交付されていること。</w:t>
      </w:r>
    </w:p>
    <w:p w14:paraId="15A761AC" w14:textId="3FF2C880" w:rsidR="007D3C51" w:rsidRPr="00CB3A5B" w:rsidRDefault="00173981">
      <w:pPr>
        <w:rPr>
          <w:color w:val="000000" w:themeColor="text1"/>
        </w:rPr>
      </w:pPr>
      <w:r w:rsidRPr="00CB3A5B">
        <w:rPr>
          <w:color w:val="000000" w:themeColor="text1"/>
        </w:rPr>
        <w:t>二　第三十二条の二各号に掲げる者が</w:t>
      </w:r>
      <w:r w:rsidR="00B04B06" w:rsidRPr="00CB3A5B">
        <w:rPr>
          <w:color w:val="000000" w:themeColor="text1"/>
        </w:rPr>
        <w:t>船員</w:t>
      </w:r>
      <w:r w:rsidRPr="00CB3A5B">
        <w:rPr>
          <w:color w:val="000000" w:themeColor="text1"/>
        </w:rPr>
        <w:t>として雇い入れられていないこと。</w:t>
      </w:r>
    </w:p>
    <w:p w14:paraId="2088A8C6" w14:textId="645E9251" w:rsidR="007D3C51" w:rsidRPr="00CB3A5B" w:rsidRDefault="00173981">
      <w:pPr>
        <w:rPr>
          <w:color w:val="000000" w:themeColor="text1"/>
        </w:rPr>
      </w:pPr>
      <w:r w:rsidRPr="00CB3A5B">
        <w:rPr>
          <w:color w:val="000000" w:themeColor="text1"/>
        </w:rPr>
        <w:t>三　第三十六条第一項及び第二項の規定により、</w:t>
      </w:r>
      <w:r w:rsidR="00B04B06" w:rsidRPr="00CB3A5B">
        <w:rPr>
          <w:color w:val="000000" w:themeColor="text1"/>
        </w:rPr>
        <w:t>船員</w:t>
      </w:r>
      <w:r w:rsidRPr="00CB3A5B">
        <w:rPr>
          <w:color w:val="000000" w:themeColor="text1"/>
        </w:rPr>
        <w:t>にこれらの規定に規定する書面が交付されていること。</w:t>
      </w:r>
    </w:p>
    <w:p w14:paraId="0D7B5519" w14:textId="77777777" w:rsidR="007D3C51" w:rsidRPr="00CB3A5B" w:rsidRDefault="00173981">
      <w:pPr>
        <w:rPr>
          <w:color w:val="000000" w:themeColor="text1"/>
        </w:rPr>
      </w:pPr>
      <w:r w:rsidRPr="00CB3A5B">
        <w:rPr>
          <w:color w:val="000000" w:themeColor="text1"/>
        </w:rPr>
        <w:t>四　第三十六条第三項の規定により、同項に規定する書面の写しが船内に備え置かれていること。</w:t>
      </w:r>
    </w:p>
    <w:p w14:paraId="73169EA8" w14:textId="77777777" w:rsidR="007D3C51" w:rsidRPr="00CB3A5B" w:rsidRDefault="00173981">
      <w:pPr>
        <w:rPr>
          <w:color w:val="000000" w:themeColor="text1"/>
        </w:rPr>
      </w:pPr>
      <w:r w:rsidRPr="00CB3A5B">
        <w:rPr>
          <w:color w:val="000000" w:themeColor="text1"/>
        </w:rPr>
        <w:t>五　第四十七条第一項又は第二項の規定による送還（当該送還に代えてするその費用の支払を含む。）を確実に実施するために必要な金額を担保するための保険契約の締結その他の措置が講じられていること。</w:t>
      </w:r>
    </w:p>
    <w:p w14:paraId="12DC6433" w14:textId="3FE7BB93" w:rsidR="007D3C51" w:rsidRPr="00CB3A5B" w:rsidRDefault="00173981">
      <w:pPr>
        <w:rPr>
          <w:color w:val="000000" w:themeColor="text1"/>
        </w:rPr>
      </w:pPr>
      <w:r w:rsidRPr="00CB3A5B">
        <w:rPr>
          <w:color w:val="000000" w:themeColor="text1"/>
        </w:rPr>
        <w:t>六　第五十条第四項本文の規定により</w:t>
      </w:r>
      <w:r w:rsidR="00B04B06" w:rsidRPr="00CB3A5B">
        <w:rPr>
          <w:color w:val="000000" w:themeColor="text1"/>
        </w:rPr>
        <w:t>船員</w:t>
      </w:r>
      <w:r w:rsidRPr="00CB3A5B">
        <w:rPr>
          <w:color w:val="000000" w:themeColor="text1"/>
        </w:rPr>
        <w:t>の勤務に関する事項が</w:t>
      </w:r>
      <w:r w:rsidR="00B04B06" w:rsidRPr="00CB3A5B">
        <w:rPr>
          <w:color w:val="000000" w:themeColor="text1"/>
        </w:rPr>
        <w:t>船員</w:t>
      </w:r>
      <w:r w:rsidRPr="00CB3A5B">
        <w:rPr>
          <w:color w:val="000000" w:themeColor="text1"/>
        </w:rPr>
        <w:t>手帳に記載され、又は同項ただし書の規定により</w:t>
      </w:r>
      <w:r w:rsidR="00B04B06" w:rsidRPr="00CB3A5B">
        <w:rPr>
          <w:color w:val="000000" w:themeColor="text1"/>
        </w:rPr>
        <w:t>船員</w:t>
      </w:r>
      <w:r w:rsidRPr="00CB3A5B">
        <w:rPr>
          <w:color w:val="000000" w:themeColor="text1"/>
        </w:rPr>
        <w:t>に同項ただし書に規定する書面が交付されていること。</w:t>
      </w:r>
    </w:p>
    <w:p w14:paraId="1AFFEA44" w14:textId="68264EDA" w:rsidR="007D3C51" w:rsidRPr="00CB3A5B" w:rsidRDefault="00173981">
      <w:pPr>
        <w:rPr>
          <w:color w:val="000000" w:themeColor="text1"/>
        </w:rPr>
      </w:pPr>
      <w:r w:rsidRPr="00CB3A5B">
        <w:rPr>
          <w:color w:val="000000" w:themeColor="text1"/>
        </w:rPr>
        <w:t>七　第五十三条第一項及び第二項並びに第五十六条の規定により、</w:t>
      </w:r>
      <w:r w:rsidR="00B04B06" w:rsidRPr="00CB3A5B">
        <w:rPr>
          <w:color w:val="000000" w:themeColor="text1"/>
        </w:rPr>
        <w:t>船員</w:t>
      </w:r>
      <w:r w:rsidRPr="00CB3A5B">
        <w:rPr>
          <w:color w:val="000000" w:themeColor="text1"/>
        </w:rPr>
        <w:t>に給料その他の報酬が支払われていること。</w:t>
      </w:r>
    </w:p>
    <w:p w14:paraId="1299911E" w14:textId="0076C679" w:rsidR="007D3C51" w:rsidRPr="00CB3A5B" w:rsidRDefault="00173981">
      <w:pPr>
        <w:rPr>
          <w:color w:val="000000" w:themeColor="text1"/>
        </w:rPr>
      </w:pPr>
      <w:r w:rsidRPr="00CB3A5B">
        <w:rPr>
          <w:color w:val="000000" w:themeColor="text1"/>
        </w:rPr>
        <w:t>八　第五十三条第三項の規定により、</w:t>
      </w:r>
      <w:r w:rsidR="00B04B06" w:rsidRPr="00CB3A5B">
        <w:rPr>
          <w:color w:val="000000" w:themeColor="text1"/>
        </w:rPr>
        <w:t>船員</w:t>
      </w:r>
      <w:r w:rsidRPr="00CB3A5B">
        <w:rPr>
          <w:color w:val="000000" w:themeColor="text1"/>
        </w:rPr>
        <w:t>に同項に規定する書面が交付されていること。</w:t>
      </w:r>
    </w:p>
    <w:p w14:paraId="274C58B6" w14:textId="51B73B7A" w:rsidR="007D3C51" w:rsidRPr="00CB3A5B" w:rsidRDefault="00173981">
      <w:pPr>
        <w:rPr>
          <w:color w:val="000000" w:themeColor="text1"/>
        </w:rPr>
      </w:pPr>
      <w:r w:rsidRPr="00CB3A5B">
        <w:rPr>
          <w:color w:val="000000" w:themeColor="text1"/>
        </w:rPr>
        <w:t xml:space="preserve">九　</w:t>
      </w:r>
      <w:r w:rsidR="00B04B06" w:rsidRPr="00CB3A5B">
        <w:rPr>
          <w:color w:val="000000" w:themeColor="text1"/>
        </w:rPr>
        <w:t>船員</w:t>
      </w:r>
      <w:r w:rsidRPr="00CB3A5B">
        <w:rPr>
          <w:color w:val="000000" w:themeColor="text1"/>
        </w:rPr>
        <w:t>の労働時間及び</w:t>
      </w:r>
      <w:r w:rsidR="00933D47" w:rsidRPr="00CB3A5B">
        <w:rPr>
          <w:color w:val="000000" w:themeColor="text1"/>
        </w:rPr>
        <w:t>休日</w:t>
      </w:r>
      <w:r w:rsidRPr="00CB3A5B">
        <w:rPr>
          <w:color w:val="000000" w:themeColor="text1"/>
        </w:rPr>
        <w:t>が、第六十条第一項及び第二項、第六十一条、第六十二条、第六十四条第一項及び第二項、第六十四条の二第一項、第六十五条、第六十五条の二第一項（第八十八条の二の二第五項において準用する場合を含む。）及び第二項、第六十五条の二第三項及び第四項（これらの規定を第八十八条の二の二第五項において準用する場合を含む。）並びに第五項、第六十五条の三第一項及び第二項、同条第三項（第八十八条の二の二第六項において準用する場合を含む。）、第六十八条第一項、第七十一条、第七十二条、第八十八条の二、第八十八条の二の二第一項から第三項まで、第八十八条の三第一項から第三項まで並びに第八十八条の五の規定による基準に適合しているものであること。</w:t>
      </w:r>
    </w:p>
    <w:p w14:paraId="4D05C6A6" w14:textId="77777777" w:rsidR="007D3C51" w:rsidRPr="00CB3A5B" w:rsidRDefault="00173981">
      <w:pPr>
        <w:rPr>
          <w:color w:val="000000" w:themeColor="text1"/>
        </w:rPr>
      </w:pPr>
      <w:r w:rsidRPr="00CB3A5B">
        <w:rPr>
          <w:color w:val="000000" w:themeColor="text1"/>
        </w:rPr>
        <w:t>十　第六十六条の二の規定により、通常配置表が定められ、及びこれが掲示されていること。</w:t>
      </w:r>
    </w:p>
    <w:p w14:paraId="0ABCE6BA" w14:textId="0B222951" w:rsidR="007D3C51" w:rsidRPr="00CB3A5B" w:rsidRDefault="00173981">
      <w:pPr>
        <w:rPr>
          <w:color w:val="000000" w:themeColor="text1"/>
        </w:rPr>
      </w:pPr>
      <w:r w:rsidRPr="00CB3A5B">
        <w:rPr>
          <w:color w:val="000000" w:themeColor="text1"/>
        </w:rPr>
        <w:t>十一　第六十七条第一項の規定により同項に規定する事項が記録簿に記載されており、かつ、同条第二項の規定によりその写しが</w:t>
      </w:r>
      <w:r w:rsidR="00B04B06" w:rsidRPr="00CB3A5B">
        <w:rPr>
          <w:color w:val="000000" w:themeColor="text1"/>
        </w:rPr>
        <w:t>船員</w:t>
      </w:r>
      <w:r w:rsidRPr="00CB3A5B">
        <w:rPr>
          <w:color w:val="000000" w:themeColor="text1"/>
        </w:rPr>
        <w:t>に交付されていること。</w:t>
      </w:r>
    </w:p>
    <w:p w14:paraId="7B46EBD7" w14:textId="28CBF41F" w:rsidR="007D3C51" w:rsidRPr="00CB3A5B" w:rsidRDefault="00173981">
      <w:pPr>
        <w:rPr>
          <w:color w:val="000000" w:themeColor="text1"/>
        </w:rPr>
      </w:pPr>
      <w:r w:rsidRPr="00CB3A5B">
        <w:rPr>
          <w:color w:val="000000" w:themeColor="text1"/>
        </w:rPr>
        <w:t>十二　第七十条の規定により、必要な員数の</w:t>
      </w:r>
      <w:r w:rsidR="00B07348" w:rsidRPr="00CB3A5B">
        <w:rPr>
          <w:color w:val="000000" w:themeColor="text1"/>
        </w:rPr>
        <w:t>海員</w:t>
      </w:r>
      <w:r w:rsidRPr="00CB3A5B">
        <w:rPr>
          <w:color w:val="000000" w:themeColor="text1"/>
        </w:rPr>
        <w:t>が乗り組んでいること。</w:t>
      </w:r>
    </w:p>
    <w:p w14:paraId="2BBE868D" w14:textId="311E926F" w:rsidR="007D3C51" w:rsidRPr="00CB3A5B" w:rsidRDefault="00173981">
      <w:pPr>
        <w:rPr>
          <w:color w:val="000000" w:themeColor="text1"/>
        </w:rPr>
      </w:pPr>
      <w:r w:rsidRPr="00CB3A5B">
        <w:rPr>
          <w:color w:val="000000" w:themeColor="text1"/>
        </w:rPr>
        <w:t>十三　第八十条第一項から第三項までの規定により、</w:t>
      </w:r>
      <w:r w:rsidR="00B04B06" w:rsidRPr="00CB3A5B">
        <w:rPr>
          <w:color w:val="000000" w:themeColor="text1"/>
        </w:rPr>
        <w:t>船員</w:t>
      </w:r>
      <w:r w:rsidRPr="00CB3A5B">
        <w:rPr>
          <w:color w:val="000000" w:themeColor="text1"/>
        </w:rPr>
        <w:t>に食料が支給されていること。</w:t>
      </w:r>
    </w:p>
    <w:p w14:paraId="7BBEAD09" w14:textId="77777777" w:rsidR="007D3C51" w:rsidRPr="00CB3A5B" w:rsidRDefault="00173981">
      <w:pPr>
        <w:rPr>
          <w:color w:val="000000" w:themeColor="text1"/>
        </w:rPr>
      </w:pPr>
      <w:r w:rsidRPr="00CB3A5B">
        <w:rPr>
          <w:color w:val="000000" w:themeColor="text1"/>
        </w:rPr>
        <w:t>十四　第八十条第四項の国土交通省令で定める船舶にあつては、同項の国土交通省令で定める基準に該当する者が乗り組んでいること。</w:t>
      </w:r>
    </w:p>
    <w:p w14:paraId="1078EF09" w14:textId="77777777" w:rsidR="007D3C51" w:rsidRPr="00CB3A5B" w:rsidRDefault="00173981">
      <w:pPr>
        <w:rPr>
          <w:color w:val="000000" w:themeColor="text1"/>
        </w:rPr>
      </w:pPr>
      <w:bookmarkStart w:id="19" w:name="_Hlk218861635"/>
      <w:r w:rsidRPr="00CB3A5B">
        <w:rPr>
          <w:color w:val="000000" w:themeColor="text1"/>
        </w:rPr>
        <w:t>十五　船内作業による危害の防止及び船内衛生の保持に関し第八十一条第一項の国土交通省令で定める事項が遵守されていること。</w:t>
      </w:r>
    </w:p>
    <w:bookmarkEnd w:id="19"/>
    <w:p w14:paraId="10B12EB0" w14:textId="655AD22C" w:rsidR="007D3C51" w:rsidRPr="00CB3A5B" w:rsidRDefault="00173981">
      <w:pPr>
        <w:rPr>
          <w:color w:val="000000" w:themeColor="text1"/>
        </w:rPr>
      </w:pPr>
      <w:r w:rsidRPr="00CB3A5B">
        <w:rPr>
          <w:color w:val="000000" w:themeColor="text1"/>
        </w:rPr>
        <w:t>十六　第八十一条第二項の国土交通省令で定める危険な船内作業に、同項の国土交通省令で定める経験又は技能を有しない</w:t>
      </w:r>
      <w:r w:rsidR="00B04B06" w:rsidRPr="00CB3A5B">
        <w:rPr>
          <w:color w:val="000000" w:themeColor="text1"/>
        </w:rPr>
        <w:t>船員</w:t>
      </w:r>
      <w:r w:rsidRPr="00CB3A5B">
        <w:rPr>
          <w:color w:val="000000" w:themeColor="text1"/>
        </w:rPr>
        <w:t>が従事していないこと。</w:t>
      </w:r>
    </w:p>
    <w:p w14:paraId="00E05CEF" w14:textId="2366DECF" w:rsidR="007D3C51" w:rsidRPr="00CB3A5B" w:rsidRDefault="00173981">
      <w:pPr>
        <w:rPr>
          <w:color w:val="000000" w:themeColor="text1"/>
        </w:rPr>
      </w:pPr>
      <w:r w:rsidRPr="00CB3A5B">
        <w:rPr>
          <w:color w:val="000000" w:themeColor="text1"/>
        </w:rPr>
        <w:t>十七　第八十一条第三項各号に掲げる</w:t>
      </w:r>
      <w:r w:rsidR="00B04B06" w:rsidRPr="00CB3A5B">
        <w:rPr>
          <w:color w:val="000000" w:themeColor="text1"/>
        </w:rPr>
        <w:t>船員</w:t>
      </w:r>
      <w:r w:rsidRPr="00CB3A5B">
        <w:rPr>
          <w:color w:val="000000" w:themeColor="text1"/>
        </w:rPr>
        <w:t>が作業に従事していないこと。</w:t>
      </w:r>
    </w:p>
    <w:p w14:paraId="27FFC4AA" w14:textId="77777777" w:rsidR="007D3C51" w:rsidRPr="00CB3A5B" w:rsidRDefault="00173981">
      <w:pPr>
        <w:rPr>
          <w:color w:val="000000" w:themeColor="text1"/>
        </w:rPr>
      </w:pPr>
      <w:r w:rsidRPr="00CB3A5B">
        <w:rPr>
          <w:color w:val="000000" w:themeColor="text1"/>
        </w:rPr>
        <w:lastRenderedPageBreak/>
        <w:t>十八　第八十二条第一号及び第二号に掲げる船舶にあつては、同条の規定により、医師が乗り組んでいること。</w:t>
      </w:r>
    </w:p>
    <w:p w14:paraId="1CF2CC45" w14:textId="77777777" w:rsidR="007D3C51" w:rsidRPr="00CB3A5B" w:rsidRDefault="00173981">
      <w:pPr>
        <w:rPr>
          <w:color w:val="000000" w:themeColor="text1"/>
        </w:rPr>
      </w:pPr>
      <w:r w:rsidRPr="00CB3A5B">
        <w:rPr>
          <w:color w:val="000000" w:themeColor="text1"/>
        </w:rPr>
        <w:t>十九　第八十二条の二第一項第一号に掲げる船舶にあつては、同項及び同条第二項の規定により、衛生管理者が選任されていること。</w:t>
      </w:r>
    </w:p>
    <w:p w14:paraId="0E9C0444" w14:textId="77777777" w:rsidR="007D3C51" w:rsidRPr="00CB3A5B" w:rsidRDefault="00173981">
      <w:pPr>
        <w:rPr>
          <w:color w:val="000000" w:themeColor="text1"/>
        </w:rPr>
      </w:pPr>
      <w:r w:rsidRPr="00CB3A5B">
        <w:rPr>
          <w:color w:val="000000" w:themeColor="text1"/>
        </w:rPr>
        <w:t>二十　第八十三条第一項の健康証明書を持たない者が船舶に乗り組んでいないこと。</w:t>
      </w:r>
    </w:p>
    <w:p w14:paraId="7A651D41" w14:textId="5A38FF88" w:rsidR="007D3C51" w:rsidRPr="00CB3A5B" w:rsidRDefault="00173981">
      <w:pPr>
        <w:rPr>
          <w:color w:val="000000" w:themeColor="text1"/>
        </w:rPr>
      </w:pPr>
      <w:r w:rsidRPr="00CB3A5B">
        <w:rPr>
          <w:color w:val="000000" w:themeColor="text1"/>
        </w:rPr>
        <w:t>二十一　年齢十六年未満の者が</w:t>
      </w:r>
      <w:r w:rsidR="00B04B06" w:rsidRPr="00CB3A5B">
        <w:rPr>
          <w:color w:val="000000" w:themeColor="text1"/>
        </w:rPr>
        <w:t>船員</w:t>
      </w:r>
      <w:r w:rsidRPr="00CB3A5B">
        <w:rPr>
          <w:color w:val="000000" w:themeColor="text1"/>
        </w:rPr>
        <w:t>として使用されていないこと。</w:t>
      </w:r>
    </w:p>
    <w:p w14:paraId="3180DD55" w14:textId="54B56668" w:rsidR="007D3C51" w:rsidRPr="00CB3A5B" w:rsidRDefault="00173981">
      <w:pPr>
        <w:rPr>
          <w:color w:val="000000" w:themeColor="text1"/>
        </w:rPr>
      </w:pPr>
      <w:r w:rsidRPr="00CB3A5B">
        <w:rPr>
          <w:color w:val="000000" w:themeColor="text1"/>
        </w:rPr>
        <w:t>二十二　年齢十八年未満の</w:t>
      </w:r>
      <w:r w:rsidR="00B04B06" w:rsidRPr="00CB3A5B">
        <w:rPr>
          <w:color w:val="000000" w:themeColor="text1"/>
        </w:rPr>
        <w:t>船員</w:t>
      </w:r>
      <w:r w:rsidRPr="00CB3A5B">
        <w:rPr>
          <w:color w:val="000000" w:themeColor="text1"/>
        </w:rPr>
        <w:t>が第八十一条第二項の国土交通省令で定める危険な船内作業又は第八十五条第二項の国土交通省令で定める当該</w:t>
      </w:r>
      <w:r w:rsidR="00B04B06" w:rsidRPr="00CB3A5B">
        <w:rPr>
          <w:color w:val="000000" w:themeColor="text1"/>
        </w:rPr>
        <w:t>船員</w:t>
      </w:r>
      <w:r w:rsidRPr="00CB3A5B">
        <w:rPr>
          <w:color w:val="000000" w:themeColor="text1"/>
        </w:rPr>
        <w:t>の安全及び衛生上有害な作業に従事していないこと。</w:t>
      </w:r>
    </w:p>
    <w:p w14:paraId="217C2522" w14:textId="3688849B" w:rsidR="007D3C51" w:rsidRPr="00CB3A5B" w:rsidRDefault="00173981">
      <w:pPr>
        <w:rPr>
          <w:color w:val="000000" w:themeColor="text1"/>
        </w:rPr>
      </w:pPr>
      <w:r w:rsidRPr="00CB3A5B">
        <w:rPr>
          <w:color w:val="000000" w:themeColor="text1"/>
        </w:rPr>
        <w:t>二十三　年齢十八年未満の</w:t>
      </w:r>
      <w:r w:rsidR="00B04B06" w:rsidRPr="00CB3A5B">
        <w:rPr>
          <w:color w:val="000000" w:themeColor="text1"/>
        </w:rPr>
        <w:t>船員</w:t>
      </w:r>
      <w:r w:rsidRPr="00CB3A5B">
        <w:rPr>
          <w:color w:val="000000" w:themeColor="text1"/>
        </w:rPr>
        <w:t>が第八十六条の規定により作業に従事させてはならない時刻の間において作業に従事していないこと。</w:t>
      </w:r>
    </w:p>
    <w:p w14:paraId="24F09BC3" w14:textId="67C6B71D" w:rsidR="007D3C51" w:rsidRPr="00CB3A5B" w:rsidRDefault="00173981">
      <w:pPr>
        <w:rPr>
          <w:color w:val="000000" w:themeColor="text1"/>
        </w:rPr>
      </w:pPr>
      <w:r w:rsidRPr="00CB3A5B">
        <w:rPr>
          <w:color w:val="000000" w:themeColor="text1"/>
        </w:rPr>
        <w:t>二十四　第八十九条の規定により、</w:t>
      </w:r>
      <w:r w:rsidR="00B04B06" w:rsidRPr="00CB3A5B">
        <w:rPr>
          <w:color w:val="000000" w:themeColor="text1"/>
        </w:rPr>
        <w:t>船員</w:t>
      </w:r>
      <w:r w:rsidRPr="00CB3A5B">
        <w:rPr>
          <w:color w:val="000000" w:themeColor="text1"/>
        </w:rPr>
        <w:t>が負傷し、又は疾病にかかつたとき（第九十五条に規定する場合を除く。）において、船舶所有者がその費用で療養を施し、又は療養に必要な費用を負担していること。</w:t>
      </w:r>
    </w:p>
    <w:p w14:paraId="7E7758C5" w14:textId="77777777" w:rsidR="007D3C51" w:rsidRPr="00CB3A5B" w:rsidRDefault="00173981">
      <w:pPr>
        <w:rPr>
          <w:color w:val="000000" w:themeColor="text1"/>
        </w:rPr>
      </w:pPr>
      <w:r w:rsidRPr="00CB3A5B">
        <w:rPr>
          <w:color w:val="000000" w:themeColor="text1"/>
        </w:rPr>
        <w:t>二十五　第九十二条の障害手当及び第九十三条の遺族手当を確実に支払うために必要な金額を担保するための保険契約の締結その他の措置が講じられていること。</w:t>
      </w:r>
    </w:p>
    <w:p w14:paraId="5909A01C" w14:textId="77777777" w:rsidR="007D3C51" w:rsidRPr="00CB3A5B" w:rsidRDefault="00173981">
      <w:pPr>
        <w:rPr>
          <w:color w:val="000000" w:themeColor="text1"/>
        </w:rPr>
      </w:pPr>
      <w:r w:rsidRPr="00CB3A5B">
        <w:rPr>
          <w:color w:val="000000" w:themeColor="text1"/>
        </w:rPr>
        <w:lastRenderedPageBreak/>
        <w:t>二十六　第百十三条第一項の規定により、同項に規定する書類が船内の見やすい場所に掲示され、又は備え置かれていること。</w:t>
      </w:r>
    </w:p>
    <w:p w14:paraId="5B05E8A6" w14:textId="77777777" w:rsidR="007D3C51" w:rsidRPr="00CB3A5B" w:rsidRDefault="00173981">
      <w:pPr>
        <w:rPr>
          <w:color w:val="000000" w:themeColor="text1"/>
        </w:rPr>
      </w:pPr>
      <w:r w:rsidRPr="00CB3A5B">
        <w:rPr>
          <w:color w:val="000000" w:themeColor="text1"/>
        </w:rPr>
        <w:t>二十七　第百十七条の二第一項の国土交通省令で定める船舶にあつては、同項の規定により、同項に規定する航海当直部員が乗り組んでいること。</w:t>
      </w:r>
    </w:p>
    <w:p w14:paraId="006A534B" w14:textId="77777777" w:rsidR="007D3C51" w:rsidRPr="00CB3A5B" w:rsidRDefault="00173981">
      <w:pPr>
        <w:rPr>
          <w:color w:val="000000" w:themeColor="text1"/>
        </w:rPr>
      </w:pPr>
      <w:r w:rsidRPr="00CB3A5B">
        <w:rPr>
          <w:color w:val="000000" w:themeColor="text1"/>
        </w:rPr>
        <w:t>二十八　第百十八条の六第一項の規定により、同項に規定する船内苦情処理手続が定められていること。</w:t>
      </w:r>
    </w:p>
    <w:p w14:paraId="4192F67E" w14:textId="3AACE218" w:rsidR="007D3C51" w:rsidRPr="00CB3A5B" w:rsidRDefault="00173981">
      <w:pPr>
        <w:rPr>
          <w:color w:val="000000" w:themeColor="text1"/>
        </w:rPr>
      </w:pPr>
      <w:r w:rsidRPr="00CB3A5B">
        <w:rPr>
          <w:color w:val="000000" w:themeColor="text1"/>
        </w:rPr>
        <w:t>二十九　第百十八条の六第二項の規定により、</w:t>
      </w:r>
      <w:r w:rsidR="00B04B06" w:rsidRPr="00CB3A5B">
        <w:rPr>
          <w:color w:val="000000" w:themeColor="text1"/>
        </w:rPr>
        <w:t>船員</w:t>
      </w:r>
      <w:r w:rsidRPr="00CB3A5B">
        <w:rPr>
          <w:color w:val="000000" w:themeColor="text1"/>
        </w:rPr>
        <w:t>に同項に規定する書面が交付されていること。</w:t>
      </w:r>
    </w:p>
    <w:p w14:paraId="2E95BE74" w14:textId="77777777" w:rsidR="007D3C51" w:rsidRPr="00CB3A5B" w:rsidRDefault="00173981">
      <w:pPr>
        <w:rPr>
          <w:color w:val="000000" w:themeColor="text1"/>
        </w:rPr>
      </w:pPr>
      <w:r w:rsidRPr="00CB3A5B">
        <w:rPr>
          <w:color w:val="000000" w:themeColor="text1"/>
        </w:rPr>
        <w:t>三十　第百十八条の六第三項の規定により、同条第一項の苦情が処理されていること。</w:t>
      </w:r>
    </w:p>
    <w:p w14:paraId="5585C352" w14:textId="3303E29B" w:rsidR="007D3C51" w:rsidRPr="00CB3A5B" w:rsidRDefault="00173981">
      <w:pPr>
        <w:rPr>
          <w:color w:val="000000" w:themeColor="text1"/>
        </w:rPr>
      </w:pPr>
      <w:r w:rsidRPr="00CB3A5B">
        <w:rPr>
          <w:color w:val="000000" w:themeColor="text1"/>
        </w:rPr>
        <w:t>三十一　第百十八条の六第一項の苦情の申出をしたことを理由として、</w:t>
      </w:r>
      <w:r w:rsidR="00B04B06" w:rsidRPr="00CB3A5B">
        <w:rPr>
          <w:color w:val="000000" w:themeColor="text1"/>
        </w:rPr>
        <w:t>船員</w:t>
      </w:r>
      <w:r w:rsidRPr="00CB3A5B">
        <w:rPr>
          <w:color w:val="000000" w:themeColor="text1"/>
        </w:rPr>
        <w:t>に対して不利益な取扱いがされていないこと。</w:t>
      </w:r>
    </w:p>
    <w:p w14:paraId="11E04AE3" w14:textId="77777777" w:rsidR="007D3C51" w:rsidRPr="00CB3A5B" w:rsidRDefault="00173981">
      <w:pPr>
        <w:rPr>
          <w:color w:val="000000" w:themeColor="text1"/>
        </w:rPr>
      </w:pPr>
      <w:r w:rsidRPr="00CB3A5B">
        <w:rPr>
          <w:color w:val="000000" w:themeColor="text1"/>
        </w:rPr>
        <w:t>三十二　有効な船舶安全法（昭和八年法律第十一号）第九条第一項の船舶検査証書又は同条第二項の臨時航行許可証の交付を受けていること。</w:t>
      </w:r>
    </w:p>
    <w:p w14:paraId="435C9E33" w14:textId="77777777" w:rsidR="007D3C51" w:rsidRPr="00CB3A5B" w:rsidRDefault="00173981">
      <w:pPr>
        <w:rPr>
          <w:color w:val="000000" w:themeColor="text1"/>
        </w:rPr>
      </w:pPr>
      <w:r w:rsidRPr="00CB3A5B">
        <w:rPr>
          <w:color w:val="000000" w:themeColor="text1"/>
        </w:rPr>
        <w:t>三十三　船舶職員及び小型船舶操縦者法第二条第一項に規定する船舶（同条第四項に規定する小型船舶を除く。）にあつては、同法第十八条、第十九条第一項及び第二十三条第五項の規定により、同法第二条第二項に規定する船舶職員が乗り組んでいること。</w:t>
      </w:r>
    </w:p>
    <w:p w14:paraId="24F4A0EC" w14:textId="77777777" w:rsidR="007D3C51" w:rsidRPr="00CB3A5B" w:rsidRDefault="00173981">
      <w:pPr>
        <w:rPr>
          <w:color w:val="000000" w:themeColor="text1"/>
        </w:rPr>
      </w:pPr>
      <w:r w:rsidRPr="00CB3A5B">
        <w:rPr>
          <w:color w:val="000000" w:themeColor="text1"/>
        </w:rPr>
        <w:lastRenderedPageBreak/>
        <w:t>三十四　国土交通省令で定めるところにより、当該船舶が前各号に掲げる要件に適合するために船舶所有者が実施すべき事項並びにその管理の体制及び方法が定められており、かつ、これらが適確に実施されていること。</w:t>
      </w:r>
    </w:p>
    <w:p w14:paraId="1FF74B9D" w14:textId="77777777" w:rsidR="007D3C51" w:rsidRPr="00CB3A5B" w:rsidRDefault="00173981">
      <w:pPr>
        <w:rPr>
          <w:color w:val="000000" w:themeColor="text1"/>
        </w:rPr>
      </w:pPr>
      <w:r w:rsidRPr="00CB3A5B">
        <w:rPr>
          <w:color w:val="000000" w:themeColor="text1"/>
        </w:rPr>
        <w:t>２　前項の海上労働証書（以下「海上労働証書」という。）の有効期間は、五年とする。</w:t>
      </w:r>
    </w:p>
    <w:p w14:paraId="7B87C490" w14:textId="77777777" w:rsidR="007D3C51" w:rsidRPr="00CB3A5B" w:rsidRDefault="00173981">
      <w:pPr>
        <w:rPr>
          <w:color w:val="000000" w:themeColor="text1"/>
        </w:rPr>
      </w:pPr>
      <w:r w:rsidRPr="00CB3A5B">
        <w:rPr>
          <w:color w:val="000000" w:themeColor="text1"/>
        </w:rPr>
        <w:t>３　前条第一項後段の検査の結果第一項の規定による海上労働証書の交付を受けることができる特定船舶であつて、国土交通省令で定める事由により従前の海上労働証書の有効期間が満了するまでの間において当該検査に係る海上労働証書の交付を受けることができなかつたものについては、従前の海上労働証書の有効期間は、前項の規定にかかわらず、当該検査に係る海上労働証書が交付される日又は従前の海上労働証書の有効期間が満了する日の翌日から起算して五月を経過する日のいずれか早い日までの期間とする。</w:t>
      </w:r>
    </w:p>
    <w:p w14:paraId="0FEF2AF1" w14:textId="77777777" w:rsidR="007D3C51" w:rsidRPr="00CB3A5B" w:rsidRDefault="00173981">
      <w:pPr>
        <w:rPr>
          <w:color w:val="000000" w:themeColor="text1"/>
        </w:rPr>
      </w:pPr>
      <w:r w:rsidRPr="00CB3A5B">
        <w:rPr>
          <w:color w:val="000000" w:themeColor="text1"/>
        </w:rPr>
        <w:t>４　前二項の規定にかかわらず、海上労働証書の交付を受けた船舶の船舶所有者の変更があつたときは、当該船舶に交付された海上労働証書の有効期間は、その変更があつた日に満了したものとみなす。</w:t>
      </w:r>
    </w:p>
    <w:p w14:paraId="271DD3C2" w14:textId="77777777" w:rsidR="007D3C51" w:rsidRPr="00CB3A5B" w:rsidRDefault="00173981">
      <w:pPr>
        <w:rPr>
          <w:color w:val="000000" w:themeColor="text1"/>
        </w:rPr>
      </w:pPr>
      <w:r w:rsidRPr="00CB3A5B">
        <w:rPr>
          <w:color w:val="000000" w:themeColor="text1"/>
        </w:rPr>
        <w:t>５　次に掲げる場合における海上労働証書の有効期間は、第二項の規定にかかわらず、従前の海上労働証書の有効期間（第二号に掲げる場合にあつては、第三項の規定の適用がないものとした場合の有効期間）が満了する日の翌日から起算して五年を経過する日までの期間とする。</w:t>
      </w:r>
    </w:p>
    <w:p w14:paraId="57995E1C" w14:textId="77777777" w:rsidR="007D3C51" w:rsidRPr="00CB3A5B" w:rsidRDefault="00173981">
      <w:pPr>
        <w:rPr>
          <w:color w:val="000000" w:themeColor="text1"/>
        </w:rPr>
      </w:pPr>
      <w:r w:rsidRPr="00CB3A5B">
        <w:rPr>
          <w:color w:val="000000" w:themeColor="text1"/>
        </w:rPr>
        <w:t>一　従前の海上労働証書の有効期間が満了する日前三月以内に受けた前条第一項後段の検査に係る海上労働証書の交付を受けたとき。</w:t>
      </w:r>
    </w:p>
    <w:p w14:paraId="1D38FEDB" w14:textId="77777777" w:rsidR="007D3C51" w:rsidRPr="00CB3A5B" w:rsidRDefault="00173981">
      <w:pPr>
        <w:rPr>
          <w:color w:val="000000" w:themeColor="text1"/>
        </w:rPr>
      </w:pPr>
      <w:r w:rsidRPr="00CB3A5B">
        <w:rPr>
          <w:color w:val="000000" w:themeColor="text1"/>
        </w:rPr>
        <w:t>二　従前の海上労働証書の有効期間について第三項の規定の適用があつたとき。</w:t>
      </w:r>
    </w:p>
    <w:p w14:paraId="48101699" w14:textId="77777777" w:rsidR="007D3C51" w:rsidRPr="00CB3A5B" w:rsidRDefault="00173981">
      <w:pPr>
        <w:rPr>
          <w:color w:val="000000" w:themeColor="text1"/>
        </w:rPr>
      </w:pPr>
      <w:r w:rsidRPr="00CB3A5B">
        <w:rPr>
          <w:color w:val="000000" w:themeColor="text1"/>
        </w:rPr>
        <w:t>（中間検査）</w:t>
      </w:r>
    </w:p>
    <w:p w14:paraId="277C9B47" w14:textId="5AD5C771" w:rsidR="007D3C51" w:rsidRPr="00CB3A5B" w:rsidRDefault="00173981">
      <w:pPr>
        <w:rPr>
          <w:color w:val="000000" w:themeColor="text1"/>
        </w:rPr>
      </w:pPr>
      <w:r w:rsidRPr="00CB3A5B">
        <w:rPr>
          <w:color w:val="000000" w:themeColor="text1"/>
        </w:rPr>
        <w:t>第百条の四　海上労働証書の交付を受けた船舶の船舶所有者は、当該海上労働証書の有効期間中において国土交通省令で定める時期に、当該船舶に係る</w:t>
      </w:r>
      <w:r w:rsidR="00B04B06" w:rsidRPr="00CB3A5B">
        <w:rPr>
          <w:color w:val="000000" w:themeColor="text1"/>
        </w:rPr>
        <w:t>船員</w:t>
      </w:r>
      <w:r w:rsidRPr="00CB3A5B">
        <w:rPr>
          <w:color w:val="000000" w:themeColor="text1"/>
        </w:rPr>
        <w:t>の労働条件等について国土交通大臣又は登録検査機関の行う中間検査を受けなければならない。</w:t>
      </w:r>
    </w:p>
    <w:p w14:paraId="0ED74A32" w14:textId="77777777" w:rsidR="007D3C51" w:rsidRPr="00CB3A5B" w:rsidRDefault="00173981">
      <w:pPr>
        <w:rPr>
          <w:color w:val="000000" w:themeColor="text1"/>
        </w:rPr>
      </w:pPr>
      <w:r w:rsidRPr="00CB3A5B">
        <w:rPr>
          <w:color w:val="000000" w:themeColor="text1"/>
        </w:rPr>
        <w:t>（海上労働証書の効力の停止）</w:t>
      </w:r>
    </w:p>
    <w:p w14:paraId="42B3A67D" w14:textId="77777777" w:rsidR="007D3C51" w:rsidRPr="00CB3A5B" w:rsidRDefault="00173981">
      <w:pPr>
        <w:rPr>
          <w:color w:val="000000" w:themeColor="text1"/>
        </w:rPr>
      </w:pPr>
      <w:r w:rsidRPr="00CB3A5B">
        <w:rPr>
          <w:color w:val="000000" w:themeColor="text1"/>
        </w:rPr>
        <w:t>第百条の五　国土交通大臣は、国土交通大臣又は登録検査機関が前条の検査の結果当該船舶が第百条の三第一項各号に掲げる要件のいずれかに適合していないと認めたときは、当該要件に適合するために必要な措置が講じられたものと認めるまでの間、当該船舶に交付された海上労働証書の効力を停止するものとする。</w:t>
      </w:r>
    </w:p>
    <w:p w14:paraId="7E20F8C0" w14:textId="77777777" w:rsidR="007D3C51" w:rsidRPr="00CB3A5B" w:rsidRDefault="00173981">
      <w:pPr>
        <w:rPr>
          <w:color w:val="000000" w:themeColor="text1"/>
        </w:rPr>
      </w:pPr>
      <w:r w:rsidRPr="00CB3A5B">
        <w:rPr>
          <w:color w:val="000000" w:themeColor="text1"/>
        </w:rPr>
        <w:t>（臨時海上労働証書）</w:t>
      </w:r>
    </w:p>
    <w:p w14:paraId="115D9089" w14:textId="02D8FC73" w:rsidR="007D3C51" w:rsidRPr="00CB3A5B" w:rsidRDefault="00173981">
      <w:pPr>
        <w:rPr>
          <w:color w:val="000000" w:themeColor="text1"/>
        </w:rPr>
      </w:pPr>
      <w:r w:rsidRPr="00CB3A5B">
        <w:rPr>
          <w:color w:val="000000" w:themeColor="text1"/>
        </w:rPr>
        <w:lastRenderedPageBreak/>
        <w:t>第百条の六　特定船舶の船舶所有者は、当該特定船舶について船舶所有者の変更があつたことその他の国土交通省令で定める事由により有効な海上労働証書の交付を受けていない当該特定船舶を臨時に国際航海に従事させようとするときは、当該特定船舶に係る</w:t>
      </w:r>
      <w:r w:rsidR="00B04B06" w:rsidRPr="00CB3A5B">
        <w:rPr>
          <w:color w:val="000000" w:themeColor="text1"/>
        </w:rPr>
        <w:t>船員</w:t>
      </w:r>
      <w:r w:rsidRPr="00CB3A5B">
        <w:rPr>
          <w:color w:val="000000" w:themeColor="text1"/>
        </w:rPr>
        <w:t>の労働条件等について、国土交通大臣又は登録検査機関（当該特定船舶が海上運送法第三十八条第四項の規定による検査を受けた船舶であるときは、正当な理由がある場合を除き、国土交通大臣又は登録検査機関のうち当該検査を行つたもの）の行う検査を受けなければならない。</w:t>
      </w:r>
    </w:p>
    <w:p w14:paraId="0D0F4646" w14:textId="77777777" w:rsidR="007D3C51" w:rsidRPr="00CB3A5B" w:rsidRDefault="00173981">
      <w:pPr>
        <w:rPr>
          <w:color w:val="000000" w:themeColor="text1"/>
        </w:rPr>
      </w:pPr>
      <w:r w:rsidRPr="00CB3A5B">
        <w:rPr>
          <w:color w:val="000000" w:themeColor="text1"/>
        </w:rPr>
        <w:t>２　前項の検査は、特定船舶以外の日本船舶（漁船その他第百条の二第一項の国土交通省令で定める特別の用途に供される船舶を除く。）であつて、前項の国土交通省令で定める事由により有効な海上労働証書の交付を受けていないものを臨時に国際航海に従事させようとするものについても、船舶所有者の申請により実施することができる。</w:t>
      </w:r>
    </w:p>
    <w:p w14:paraId="2742469E" w14:textId="77777777" w:rsidR="007D3C51" w:rsidRPr="00CB3A5B" w:rsidRDefault="00173981">
      <w:pPr>
        <w:rPr>
          <w:color w:val="000000" w:themeColor="text1"/>
        </w:rPr>
      </w:pPr>
      <w:r w:rsidRPr="00CB3A5B">
        <w:rPr>
          <w:color w:val="000000" w:themeColor="text1"/>
        </w:rPr>
        <w:t>３　国土交通大臣は、国土交通大臣又は登録検査機関が第一項の検査の結果当該船舶が次に掲げる要件の全てに適合すると認めたときは、当該船舶の船舶所有者に対し、臨時海上労働証書を交付しなければならない。</w:t>
      </w:r>
    </w:p>
    <w:p w14:paraId="59E04796" w14:textId="77777777" w:rsidR="007D3C51" w:rsidRPr="00CB3A5B" w:rsidRDefault="00173981">
      <w:pPr>
        <w:rPr>
          <w:color w:val="000000" w:themeColor="text1"/>
        </w:rPr>
      </w:pPr>
      <w:r w:rsidRPr="00CB3A5B">
        <w:rPr>
          <w:color w:val="000000" w:themeColor="text1"/>
        </w:rPr>
        <w:t>一　第百条の三第一項第一号から第五号まで、第十号、第十二号、第十四号、第十八号から第二十一号まで、第二十五号から第二十九号まで、第三十二号及び第三十三号の要件に適合していること。</w:t>
      </w:r>
    </w:p>
    <w:p w14:paraId="56B59159" w14:textId="77777777" w:rsidR="007D3C51" w:rsidRPr="00CB3A5B" w:rsidRDefault="00173981">
      <w:pPr>
        <w:rPr>
          <w:color w:val="000000" w:themeColor="text1"/>
        </w:rPr>
      </w:pPr>
      <w:r w:rsidRPr="00CB3A5B">
        <w:rPr>
          <w:color w:val="000000" w:themeColor="text1"/>
        </w:rPr>
        <w:t>二　船内作業による危害の防止及び船内衛生の保持に関し第八十一条第一項の国土交通省令で定める事項のうち、作業用具の整備、船内衛生の保持に必要な設備の設置及び物品の備付け並びに船内作業による危害の防止及び船内衛生の保持に関する措置の船内における実施及びその管理の体制の整備に関するものとして国土交通省令で定める事項が遵守されていること。</w:t>
      </w:r>
    </w:p>
    <w:p w14:paraId="27B442C0" w14:textId="77777777" w:rsidR="007D3C51" w:rsidRPr="00CB3A5B" w:rsidRDefault="00173981">
      <w:pPr>
        <w:rPr>
          <w:color w:val="000000" w:themeColor="text1"/>
        </w:rPr>
      </w:pPr>
      <w:r w:rsidRPr="00CB3A5B">
        <w:rPr>
          <w:color w:val="000000" w:themeColor="text1"/>
        </w:rPr>
        <w:t>三　国土交通省令で定めるところにより、当該船舶が第百条の三第一項第一号から第三十三号までに掲げる要件に適合するために船舶所有者が実施すべき事項並びにその管理の体制及び方法が定められていること。</w:t>
      </w:r>
    </w:p>
    <w:p w14:paraId="24D37667" w14:textId="77777777" w:rsidR="007D3C51" w:rsidRPr="00CB3A5B" w:rsidRDefault="00173981">
      <w:pPr>
        <w:rPr>
          <w:color w:val="000000" w:themeColor="text1"/>
        </w:rPr>
      </w:pPr>
      <w:r w:rsidRPr="00CB3A5B">
        <w:rPr>
          <w:color w:val="000000" w:themeColor="text1"/>
        </w:rPr>
        <w:t>４　前項の臨時海上労働証書（以下「臨時海上労働証書」という。）の有効期間は、六月とする。ただし、その有効期間は、当該船舶の船舶所有者が当該船舶について海上労働証書の交付を受けたときは、満了したものとみなす。</w:t>
      </w:r>
    </w:p>
    <w:p w14:paraId="35902C3B" w14:textId="77777777" w:rsidR="007D3C51" w:rsidRPr="00CB3A5B" w:rsidRDefault="00173981">
      <w:pPr>
        <w:rPr>
          <w:color w:val="000000" w:themeColor="text1"/>
        </w:rPr>
      </w:pPr>
      <w:r w:rsidRPr="00CB3A5B">
        <w:rPr>
          <w:color w:val="000000" w:themeColor="text1"/>
        </w:rPr>
        <w:t>５　第百条の三第四項の規定は、臨時海上労働証書について準用する。</w:t>
      </w:r>
    </w:p>
    <w:p w14:paraId="7E03FB8E" w14:textId="77777777" w:rsidR="007D3C51" w:rsidRPr="00CB3A5B" w:rsidRDefault="00173981">
      <w:pPr>
        <w:rPr>
          <w:color w:val="000000" w:themeColor="text1"/>
        </w:rPr>
      </w:pPr>
      <w:r w:rsidRPr="00CB3A5B">
        <w:rPr>
          <w:color w:val="000000" w:themeColor="text1"/>
        </w:rPr>
        <w:t>（特定船舶の航行）</w:t>
      </w:r>
    </w:p>
    <w:p w14:paraId="311F9195" w14:textId="77777777" w:rsidR="007D3C51" w:rsidRPr="00CB3A5B" w:rsidRDefault="00173981">
      <w:pPr>
        <w:rPr>
          <w:color w:val="000000" w:themeColor="text1"/>
        </w:rPr>
      </w:pPr>
      <w:r w:rsidRPr="00CB3A5B">
        <w:rPr>
          <w:color w:val="000000" w:themeColor="text1"/>
        </w:rPr>
        <w:t>第百条の七　特定船舶は、有効な海上労働証書又は臨時海上労働証書の交付を受けているものでなければ、国際航海に従事させてはならない。</w:t>
      </w:r>
    </w:p>
    <w:p w14:paraId="3D5DBAB3" w14:textId="77777777" w:rsidR="007D3C51" w:rsidRPr="00CB3A5B" w:rsidRDefault="00173981">
      <w:pPr>
        <w:rPr>
          <w:color w:val="000000" w:themeColor="text1"/>
        </w:rPr>
      </w:pPr>
      <w:r w:rsidRPr="00CB3A5B">
        <w:rPr>
          <w:color w:val="000000" w:themeColor="text1"/>
        </w:rPr>
        <w:t>（海上労働証書等の備置き）</w:t>
      </w:r>
    </w:p>
    <w:p w14:paraId="017BEE2C" w14:textId="77777777" w:rsidR="007D3C51" w:rsidRPr="00CB3A5B" w:rsidRDefault="00173981">
      <w:pPr>
        <w:rPr>
          <w:color w:val="000000" w:themeColor="text1"/>
        </w:rPr>
      </w:pPr>
      <w:r w:rsidRPr="00CB3A5B">
        <w:rPr>
          <w:color w:val="000000" w:themeColor="text1"/>
        </w:rPr>
        <w:t>第百条の八　海上労働証書又は臨時海上労働証書の交付を受けた特定船舶の船舶所有者は、当該特定船舶内に、国土交通省令で定めるところにより、これらの証書を備え置かなければならない。</w:t>
      </w:r>
    </w:p>
    <w:p w14:paraId="0832A9F6" w14:textId="77777777" w:rsidR="007D3C51" w:rsidRPr="00CB3A5B" w:rsidRDefault="00173981">
      <w:pPr>
        <w:rPr>
          <w:color w:val="000000" w:themeColor="text1"/>
        </w:rPr>
      </w:pPr>
      <w:r w:rsidRPr="00CB3A5B">
        <w:rPr>
          <w:color w:val="000000" w:themeColor="text1"/>
        </w:rPr>
        <w:t>（再検査）</w:t>
      </w:r>
    </w:p>
    <w:p w14:paraId="42CE5B96" w14:textId="77777777" w:rsidR="007D3C51" w:rsidRPr="00CB3A5B" w:rsidRDefault="00173981">
      <w:pPr>
        <w:rPr>
          <w:color w:val="000000" w:themeColor="text1"/>
        </w:rPr>
      </w:pPr>
      <w:r w:rsidRPr="00CB3A5B">
        <w:rPr>
          <w:color w:val="000000" w:themeColor="text1"/>
        </w:rPr>
        <w:t>第百条の九　第百条の二第一項、第百条の四又は第百条の六第一項の検査（以下「法定検査」という。）の結果に不服がある者は、その結果に関する通知を受けた日の翌日から起算して三十日以内に、その理由を記載した文書を添えて国土交通大臣に再検査を申請することができる。</w:t>
      </w:r>
    </w:p>
    <w:p w14:paraId="6A3AB763" w14:textId="77777777" w:rsidR="007D3C51" w:rsidRPr="00CB3A5B" w:rsidRDefault="00173981">
      <w:pPr>
        <w:rPr>
          <w:color w:val="000000" w:themeColor="text1"/>
        </w:rPr>
      </w:pPr>
      <w:r w:rsidRPr="00CB3A5B">
        <w:rPr>
          <w:color w:val="000000" w:themeColor="text1"/>
        </w:rPr>
        <w:t>２　法定検査又は前項の再検査の結果に不服がある者は、その取消しの訴えを提起することができる。</w:t>
      </w:r>
    </w:p>
    <w:p w14:paraId="6022FC04" w14:textId="77777777" w:rsidR="007D3C51" w:rsidRPr="00CB3A5B" w:rsidRDefault="00173981">
      <w:pPr>
        <w:rPr>
          <w:color w:val="000000" w:themeColor="text1"/>
        </w:rPr>
      </w:pPr>
      <w:r w:rsidRPr="00CB3A5B">
        <w:rPr>
          <w:color w:val="000000" w:themeColor="text1"/>
        </w:rPr>
        <w:t>３　再検査を申請した者は、国土交通大臣の許可を受けた後でなければ関係する帳簿書類その他の物件の現状を変更してはならない。</w:t>
      </w:r>
    </w:p>
    <w:p w14:paraId="4188124E" w14:textId="77777777" w:rsidR="007D3C51" w:rsidRPr="00CB3A5B" w:rsidRDefault="00173981">
      <w:pPr>
        <w:rPr>
          <w:color w:val="000000" w:themeColor="text1"/>
        </w:rPr>
      </w:pPr>
      <w:r w:rsidRPr="00CB3A5B">
        <w:rPr>
          <w:color w:val="000000" w:themeColor="text1"/>
        </w:rPr>
        <w:t>４　法定検査の結果に不服がある者は、第一項及び第二項の規定によることによつてのみこれを争うことができる。</w:t>
      </w:r>
    </w:p>
    <w:p w14:paraId="7062DF74" w14:textId="77777777" w:rsidR="007D3C51" w:rsidRPr="00CB3A5B" w:rsidRDefault="00173981">
      <w:pPr>
        <w:rPr>
          <w:color w:val="000000" w:themeColor="text1"/>
        </w:rPr>
      </w:pPr>
      <w:r w:rsidRPr="00CB3A5B">
        <w:rPr>
          <w:color w:val="000000" w:themeColor="text1"/>
        </w:rPr>
        <w:t>（証書の返納命令）</w:t>
      </w:r>
    </w:p>
    <w:p w14:paraId="146C98B9" w14:textId="77777777" w:rsidR="007D3C51" w:rsidRPr="00CB3A5B" w:rsidRDefault="00173981">
      <w:pPr>
        <w:rPr>
          <w:color w:val="000000" w:themeColor="text1"/>
        </w:rPr>
      </w:pPr>
      <w:r w:rsidRPr="00CB3A5B">
        <w:rPr>
          <w:color w:val="000000" w:themeColor="text1"/>
        </w:rPr>
        <w:lastRenderedPageBreak/>
        <w:t>第百条の十　国土交通大臣は、海上労働証書の交付を受けた船舶が、第百条の三第一項各号に掲げる要件のいずれかに適合しなくなつたと認めるときは、当該船舶の船舶所有者に対し、海上労働証書の返納を命ずることができる。</w:t>
      </w:r>
    </w:p>
    <w:p w14:paraId="16903CCB" w14:textId="77777777" w:rsidR="007D3C51" w:rsidRPr="00CB3A5B" w:rsidRDefault="00173981">
      <w:pPr>
        <w:rPr>
          <w:color w:val="000000" w:themeColor="text1"/>
        </w:rPr>
      </w:pPr>
      <w:r w:rsidRPr="00CB3A5B">
        <w:rPr>
          <w:color w:val="000000" w:themeColor="text1"/>
        </w:rPr>
        <w:t>２　国土交通大臣は、臨時海上労働証書の交付を受けた船舶が、第百条の六第三項各号に掲げる要件のいずれかに適合しなくなつたと認めるときは、当該船舶の船舶所有者に対し、臨時海上労働証書の返納を命ずることができる。</w:t>
      </w:r>
    </w:p>
    <w:p w14:paraId="57971EDF" w14:textId="77777777" w:rsidR="007D3C51" w:rsidRPr="00CB3A5B" w:rsidRDefault="00173981">
      <w:pPr>
        <w:rPr>
          <w:color w:val="000000" w:themeColor="text1"/>
        </w:rPr>
      </w:pPr>
      <w:r w:rsidRPr="00CB3A5B">
        <w:rPr>
          <w:color w:val="000000" w:themeColor="text1"/>
        </w:rPr>
        <w:t>（国土交通省令への委任）</w:t>
      </w:r>
    </w:p>
    <w:p w14:paraId="113CE63E" w14:textId="77777777" w:rsidR="007D3C51" w:rsidRPr="00CB3A5B" w:rsidRDefault="00173981">
      <w:pPr>
        <w:rPr>
          <w:color w:val="000000" w:themeColor="text1"/>
        </w:rPr>
      </w:pPr>
      <w:r w:rsidRPr="00CB3A5B">
        <w:rPr>
          <w:color w:val="000000" w:themeColor="text1"/>
        </w:rPr>
        <w:t>第百条の十一　法定検査の申請書の様式、法定検査の実施方法その他法定検査に関し必要な事項並びに海上労働証書及び臨時海上労働証書の様式、これらの証書の交付、再交付及び書換えその他これらの証書に関し必要な事項は、国土交通省令で定める。</w:t>
      </w:r>
    </w:p>
    <w:p w14:paraId="4F00864D" w14:textId="77777777" w:rsidR="007D3C51" w:rsidRPr="00CB2DB6" w:rsidRDefault="00173981" w:rsidP="00CB2DB6">
      <w:pPr>
        <w:ind w:leftChars="291" w:left="660"/>
        <w:rPr>
          <w:b/>
          <w:bCs/>
          <w:color w:val="000000" w:themeColor="text1"/>
        </w:rPr>
      </w:pPr>
      <w:r w:rsidRPr="00CB2DB6">
        <w:rPr>
          <w:b/>
          <w:bCs/>
          <w:color w:val="000000" w:themeColor="text1"/>
        </w:rPr>
        <w:t>第十一章の三　登録検査機関</w:t>
      </w:r>
    </w:p>
    <w:p w14:paraId="754AD328" w14:textId="77777777" w:rsidR="007D3C51" w:rsidRPr="00CB3A5B" w:rsidRDefault="00173981">
      <w:pPr>
        <w:rPr>
          <w:color w:val="000000" w:themeColor="text1"/>
        </w:rPr>
      </w:pPr>
      <w:r w:rsidRPr="00CB3A5B">
        <w:rPr>
          <w:color w:val="000000" w:themeColor="text1"/>
        </w:rPr>
        <w:t>（登録）</w:t>
      </w:r>
    </w:p>
    <w:p w14:paraId="01D776AD" w14:textId="77777777" w:rsidR="007D3C51" w:rsidRPr="00CB3A5B" w:rsidRDefault="00173981">
      <w:pPr>
        <w:rPr>
          <w:color w:val="000000" w:themeColor="text1"/>
        </w:rPr>
      </w:pPr>
      <w:r w:rsidRPr="00CB3A5B">
        <w:rPr>
          <w:color w:val="000000" w:themeColor="text1"/>
        </w:rPr>
        <w:t>第百条の十二　第百条の二第一項の規定による登録（以下単に「登録」という。）は、法定検査を行おうとする者の申請により行う。</w:t>
      </w:r>
    </w:p>
    <w:p w14:paraId="41FA2A06" w14:textId="77777777" w:rsidR="007D3C51" w:rsidRPr="00CB3A5B" w:rsidRDefault="00173981">
      <w:pPr>
        <w:rPr>
          <w:color w:val="000000" w:themeColor="text1"/>
        </w:rPr>
      </w:pPr>
      <w:r w:rsidRPr="00CB3A5B">
        <w:rPr>
          <w:color w:val="000000" w:themeColor="text1"/>
        </w:rPr>
        <w:t>２　国土交通大臣は、前項の規定により登録の申請をした者（以下この項及び次項において「登録申請者」という。）が次に掲げる要件の全てに適合しているときは、その</w:t>
      </w:r>
      <w:r w:rsidRPr="00CB3A5B">
        <w:rPr>
          <w:color w:val="000000" w:themeColor="text1"/>
        </w:rPr>
        <w:lastRenderedPageBreak/>
        <w:t>登録をしなければならない。この場合において、登録に関して必要な手続は、国土交通省令で定める。</w:t>
      </w:r>
    </w:p>
    <w:p w14:paraId="505AB012" w14:textId="77777777" w:rsidR="007D3C51" w:rsidRPr="00CB3A5B" w:rsidRDefault="00173981">
      <w:pPr>
        <w:rPr>
          <w:color w:val="000000" w:themeColor="text1"/>
        </w:rPr>
      </w:pPr>
      <w:r w:rsidRPr="00CB3A5B">
        <w:rPr>
          <w:color w:val="000000" w:themeColor="text1"/>
        </w:rPr>
        <w:t>一　次に掲げる条件のいずれかに適合する知識経験を有する者（第百条の十七において「検査員」という。）が検査を実施すること。</w:t>
      </w:r>
    </w:p>
    <w:p w14:paraId="1AE998B0" w14:textId="563F5C4A" w:rsidR="007D3C51" w:rsidRPr="00CB3A5B" w:rsidRDefault="00173981">
      <w:pPr>
        <w:rPr>
          <w:color w:val="000000" w:themeColor="text1"/>
        </w:rPr>
      </w:pPr>
      <w:r w:rsidRPr="00CB3A5B">
        <w:rPr>
          <w:color w:val="000000" w:themeColor="text1"/>
        </w:rPr>
        <w:t xml:space="preserve">イ　</w:t>
      </w:r>
      <w:r w:rsidR="00B04B06" w:rsidRPr="00CB3A5B">
        <w:rPr>
          <w:color w:val="000000" w:themeColor="text1"/>
        </w:rPr>
        <w:t>船員</w:t>
      </w:r>
      <w:r w:rsidRPr="00CB3A5B">
        <w:rPr>
          <w:color w:val="000000" w:themeColor="text1"/>
        </w:rPr>
        <w:t>の労働条件等の検査について三年以上の実務の経験を有すること。</w:t>
      </w:r>
    </w:p>
    <w:p w14:paraId="44BDE7CD" w14:textId="77777777" w:rsidR="007D3C51" w:rsidRPr="00CB3A5B" w:rsidRDefault="00173981">
      <w:pPr>
        <w:rPr>
          <w:color w:val="000000" w:themeColor="text1"/>
        </w:rPr>
      </w:pPr>
      <w:r w:rsidRPr="00CB3A5B">
        <w:rPr>
          <w:color w:val="000000" w:themeColor="text1"/>
        </w:rPr>
        <w:t>ロ　船舶職員及び小型船舶操縦者法第二条第二項に規定する船舶職員として五年以上の乗船経験を有すること。</w:t>
      </w:r>
    </w:p>
    <w:p w14:paraId="74921683" w14:textId="77777777" w:rsidR="007D3C51" w:rsidRPr="00CB3A5B" w:rsidRDefault="00173981">
      <w:pPr>
        <w:rPr>
          <w:color w:val="000000" w:themeColor="text1"/>
        </w:rPr>
      </w:pPr>
      <w:r w:rsidRPr="00CB3A5B">
        <w:rPr>
          <w:color w:val="000000" w:themeColor="text1"/>
        </w:rPr>
        <w:t>ハ　イ又はロに掲げる者と同等以上の知識経験を有すること。</w:t>
      </w:r>
    </w:p>
    <w:p w14:paraId="164D9DFB" w14:textId="77777777" w:rsidR="007D3C51" w:rsidRPr="00CB3A5B" w:rsidRDefault="00173981">
      <w:pPr>
        <w:rPr>
          <w:color w:val="000000" w:themeColor="text1"/>
        </w:rPr>
      </w:pPr>
      <w:r w:rsidRPr="00CB3A5B">
        <w:rPr>
          <w:color w:val="000000" w:themeColor="text1"/>
        </w:rPr>
        <w:t>二　登録申請者が、船舶所有者に支配されているものとして次のいずれかに該当するものでないこと。</w:t>
      </w:r>
    </w:p>
    <w:p w14:paraId="6AF4EE39" w14:textId="77777777" w:rsidR="007D3C51" w:rsidRPr="00CB3A5B" w:rsidRDefault="00173981">
      <w:pPr>
        <w:rPr>
          <w:color w:val="000000" w:themeColor="text1"/>
        </w:rPr>
      </w:pPr>
      <w:r w:rsidRPr="00CB3A5B">
        <w:rPr>
          <w:color w:val="000000" w:themeColor="text1"/>
        </w:rPr>
        <w:t>イ　登録申請者が株式会社である場合にあつては、船舶所有者がその親法人（会社法（平成十七年法律第八十六号）第八百七十九条第一項に規定する親法人をいい、当該登録申請者が外国にある事務所において検査に係る業務（以下「検査業務」という。）を行おうとする者である場合にあつては、外国における同法の親法人に相当するものを含む。）であること。</w:t>
      </w:r>
    </w:p>
    <w:p w14:paraId="020E38A5" w14:textId="77777777" w:rsidR="007D3C51" w:rsidRPr="00CB3A5B" w:rsidRDefault="00173981">
      <w:pPr>
        <w:rPr>
          <w:color w:val="000000" w:themeColor="text1"/>
        </w:rPr>
      </w:pPr>
      <w:r w:rsidRPr="00CB3A5B">
        <w:rPr>
          <w:color w:val="000000" w:themeColor="text1"/>
        </w:rPr>
        <w:t>ロ　登録申請者の役員（持分会社（会社法第五百七十五条第一項に規定する持分会社をいう。）にあつては、業務を執行する社員）に占める船舶所有者の役員又は職員（過</w:t>
      </w:r>
      <w:r w:rsidRPr="00CB3A5B">
        <w:rPr>
          <w:color w:val="000000" w:themeColor="text1"/>
        </w:rPr>
        <w:lastRenderedPageBreak/>
        <w:t>去二年間に当該船舶所有者の役員又は職員であつた者を含む。）の割合が二分の一を超えていること。</w:t>
      </w:r>
    </w:p>
    <w:p w14:paraId="6799ABBF" w14:textId="77777777" w:rsidR="007D3C51" w:rsidRPr="00CB3A5B" w:rsidRDefault="00173981">
      <w:pPr>
        <w:rPr>
          <w:color w:val="000000" w:themeColor="text1"/>
        </w:rPr>
      </w:pPr>
      <w:r w:rsidRPr="00CB3A5B">
        <w:rPr>
          <w:color w:val="000000" w:themeColor="text1"/>
        </w:rPr>
        <w:t>ハ　登録申請者（法人にあつては、その代表権を有する役員）が、船舶所有者の役員又は職員（過去二年間に当該船舶所有者の役員又は職員であつた者を含む。）であること。</w:t>
      </w:r>
    </w:p>
    <w:p w14:paraId="02F12481" w14:textId="77777777" w:rsidR="007D3C51" w:rsidRPr="00CB3A5B" w:rsidRDefault="00173981">
      <w:pPr>
        <w:rPr>
          <w:color w:val="000000" w:themeColor="text1"/>
        </w:rPr>
      </w:pPr>
      <w:r w:rsidRPr="00CB3A5B">
        <w:rPr>
          <w:color w:val="000000" w:themeColor="text1"/>
        </w:rPr>
        <w:t>３　国土交通大臣は、登録申請者が、次の各号のいずれかに該当するときは、登録をしてはならない。</w:t>
      </w:r>
    </w:p>
    <w:p w14:paraId="6707679C" w14:textId="26143520" w:rsidR="007D3C51" w:rsidRPr="00CB3A5B" w:rsidRDefault="00173981">
      <w:pPr>
        <w:rPr>
          <w:color w:val="000000" w:themeColor="text1"/>
        </w:rPr>
      </w:pPr>
      <w:r w:rsidRPr="00CB3A5B">
        <w:rPr>
          <w:color w:val="000000" w:themeColor="text1"/>
        </w:rPr>
        <w:t>一　この法律、船舶安全法、</w:t>
      </w:r>
      <w:r w:rsidR="00B04B06" w:rsidRPr="00CB3A5B">
        <w:rPr>
          <w:color w:val="000000" w:themeColor="text1"/>
        </w:rPr>
        <w:t>船員</w:t>
      </w:r>
      <w:r w:rsidRPr="00CB3A5B">
        <w:rPr>
          <w:color w:val="000000" w:themeColor="text1"/>
        </w:rPr>
        <w:t>職業安定法若しくは船舶職員及び小型船舶操縦者法又はこれらの法律に基づく命令に違反し、罰金以上の刑に処せられ、その執行を終わり、又は執行を受けることがなくなつた日から二年を経過しない者</w:t>
      </w:r>
    </w:p>
    <w:p w14:paraId="0F4FC6C7" w14:textId="77777777" w:rsidR="007D3C51" w:rsidRPr="00CB3A5B" w:rsidRDefault="00173981">
      <w:pPr>
        <w:rPr>
          <w:color w:val="000000" w:themeColor="text1"/>
        </w:rPr>
      </w:pPr>
      <w:r w:rsidRPr="00CB3A5B">
        <w:rPr>
          <w:color w:val="000000" w:themeColor="text1"/>
        </w:rPr>
        <w:t>二　第百条の二十六第一項又は第二項の規定により登録を取り消され、その取消しの日から二年を経過しない者</w:t>
      </w:r>
    </w:p>
    <w:p w14:paraId="71053D63" w14:textId="77777777" w:rsidR="007D3C51" w:rsidRPr="00CB3A5B" w:rsidRDefault="00173981">
      <w:pPr>
        <w:rPr>
          <w:color w:val="000000" w:themeColor="text1"/>
        </w:rPr>
      </w:pPr>
      <w:r w:rsidRPr="00CB3A5B">
        <w:rPr>
          <w:color w:val="000000" w:themeColor="text1"/>
        </w:rPr>
        <w:t>三　法人であつて、その業務を行う役員のうちに前二号のいずれかに該当する者があるもの</w:t>
      </w:r>
    </w:p>
    <w:p w14:paraId="326510F4" w14:textId="77777777" w:rsidR="007D3C51" w:rsidRPr="00CB3A5B" w:rsidRDefault="00173981">
      <w:pPr>
        <w:rPr>
          <w:color w:val="000000" w:themeColor="text1"/>
        </w:rPr>
      </w:pPr>
      <w:r w:rsidRPr="00CB3A5B">
        <w:rPr>
          <w:color w:val="000000" w:themeColor="text1"/>
        </w:rPr>
        <w:t>４　登録は、登録検査機関登録簿に次に掲げる事項を記載してするものとする。</w:t>
      </w:r>
    </w:p>
    <w:p w14:paraId="70710CEC" w14:textId="77777777" w:rsidR="007D3C51" w:rsidRPr="00CB3A5B" w:rsidRDefault="00173981">
      <w:pPr>
        <w:rPr>
          <w:color w:val="000000" w:themeColor="text1"/>
        </w:rPr>
      </w:pPr>
      <w:r w:rsidRPr="00CB3A5B">
        <w:rPr>
          <w:color w:val="000000" w:themeColor="text1"/>
        </w:rPr>
        <w:t>一　登録年月日及び登録番号</w:t>
      </w:r>
    </w:p>
    <w:p w14:paraId="592CA098" w14:textId="77777777" w:rsidR="007D3C51" w:rsidRPr="00CB3A5B" w:rsidRDefault="00173981">
      <w:pPr>
        <w:rPr>
          <w:color w:val="000000" w:themeColor="text1"/>
        </w:rPr>
      </w:pPr>
      <w:r w:rsidRPr="00CB3A5B">
        <w:rPr>
          <w:color w:val="000000" w:themeColor="text1"/>
        </w:rPr>
        <w:lastRenderedPageBreak/>
        <w:t>二　登録を受けた者の氏名又は名称及び住所並びに法人にあつては、その代表者の氏名</w:t>
      </w:r>
    </w:p>
    <w:p w14:paraId="16D3D0D7" w14:textId="77777777" w:rsidR="007D3C51" w:rsidRPr="00CB3A5B" w:rsidRDefault="00173981">
      <w:pPr>
        <w:rPr>
          <w:color w:val="000000" w:themeColor="text1"/>
        </w:rPr>
      </w:pPr>
      <w:r w:rsidRPr="00CB3A5B">
        <w:rPr>
          <w:color w:val="000000" w:themeColor="text1"/>
        </w:rPr>
        <w:t>三　登録を受けた者が検査を行う事業所の所在地</w:t>
      </w:r>
    </w:p>
    <w:p w14:paraId="239C24A3" w14:textId="77777777" w:rsidR="007D3C51" w:rsidRPr="00CB3A5B" w:rsidRDefault="00173981">
      <w:pPr>
        <w:rPr>
          <w:color w:val="000000" w:themeColor="text1"/>
        </w:rPr>
      </w:pPr>
      <w:r w:rsidRPr="00CB3A5B">
        <w:rPr>
          <w:color w:val="000000" w:themeColor="text1"/>
        </w:rPr>
        <w:t>四　前三号に掲げるもののほか、国土交通省令で定める事項</w:t>
      </w:r>
    </w:p>
    <w:p w14:paraId="15C936DC" w14:textId="77777777" w:rsidR="007D3C51" w:rsidRPr="00CB3A5B" w:rsidRDefault="00173981">
      <w:pPr>
        <w:rPr>
          <w:color w:val="000000" w:themeColor="text1"/>
        </w:rPr>
      </w:pPr>
      <w:r w:rsidRPr="00CB3A5B">
        <w:rPr>
          <w:color w:val="000000" w:themeColor="text1"/>
        </w:rPr>
        <w:t>（登録の更新）</w:t>
      </w:r>
    </w:p>
    <w:p w14:paraId="34D77541" w14:textId="77777777" w:rsidR="007D3C51" w:rsidRPr="00CB3A5B" w:rsidRDefault="00173981">
      <w:pPr>
        <w:rPr>
          <w:color w:val="000000" w:themeColor="text1"/>
        </w:rPr>
      </w:pPr>
      <w:r w:rsidRPr="00CB3A5B">
        <w:rPr>
          <w:color w:val="000000" w:themeColor="text1"/>
        </w:rPr>
        <w:t>第百条の十三　登録は、三年を下らない政令で定める期間ごとにその更新を受けなければ、その期間の経過によつて、その効力を失う。</w:t>
      </w:r>
    </w:p>
    <w:p w14:paraId="222FBB05" w14:textId="77777777" w:rsidR="007D3C51" w:rsidRPr="00CB3A5B" w:rsidRDefault="00173981">
      <w:pPr>
        <w:rPr>
          <w:color w:val="000000" w:themeColor="text1"/>
        </w:rPr>
      </w:pPr>
      <w:r w:rsidRPr="00CB3A5B">
        <w:rPr>
          <w:color w:val="000000" w:themeColor="text1"/>
        </w:rPr>
        <w:t>２　前条の規定は、前項の登録の更新について準用する。</w:t>
      </w:r>
    </w:p>
    <w:p w14:paraId="08B7FBDC" w14:textId="77777777" w:rsidR="007D3C51" w:rsidRPr="00CB3A5B" w:rsidRDefault="00173981">
      <w:pPr>
        <w:rPr>
          <w:color w:val="000000" w:themeColor="text1"/>
        </w:rPr>
      </w:pPr>
      <w:r w:rsidRPr="00CB3A5B">
        <w:rPr>
          <w:color w:val="000000" w:themeColor="text1"/>
        </w:rPr>
        <w:t>（検査の義務）</w:t>
      </w:r>
    </w:p>
    <w:p w14:paraId="34A4638C" w14:textId="77777777" w:rsidR="007D3C51" w:rsidRPr="00CB3A5B" w:rsidRDefault="00173981">
      <w:pPr>
        <w:rPr>
          <w:color w:val="000000" w:themeColor="text1"/>
        </w:rPr>
      </w:pPr>
      <w:r w:rsidRPr="00CB3A5B">
        <w:rPr>
          <w:color w:val="000000" w:themeColor="text1"/>
        </w:rPr>
        <w:t>第百条の十四　登録検査機関は、検査を行うことを求められたときは、正当な理由がある場合を除き、遅滞なく、検査を行わなければならない。</w:t>
      </w:r>
    </w:p>
    <w:p w14:paraId="07666DFE" w14:textId="77777777" w:rsidR="007D3C51" w:rsidRPr="00CB3A5B" w:rsidRDefault="00173981">
      <w:pPr>
        <w:rPr>
          <w:color w:val="000000" w:themeColor="text1"/>
        </w:rPr>
      </w:pPr>
      <w:r w:rsidRPr="00CB3A5B">
        <w:rPr>
          <w:color w:val="000000" w:themeColor="text1"/>
        </w:rPr>
        <w:t>２　登録検査機関は、公正に、かつ、第百条の十二第二項第一号に掲げる要件に適合する方法により検査を行わなければならない。</w:t>
      </w:r>
    </w:p>
    <w:p w14:paraId="471A9BCB" w14:textId="77777777" w:rsidR="007D3C51" w:rsidRPr="00CB3A5B" w:rsidRDefault="00173981">
      <w:pPr>
        <w:rPr>
          <w:color w:val="000000" w:themeColor="text1"/>
        </w:rPr>
      </w:pPr>
      <w:r w:rsidRPr="00CB3A5B">
        <w:rPr>
          <w:color w:val="000000" w:themeColor="text1"/>
        </w:rPr>
        <w:t>（登録事項の変更の届出）</w:t>
      </w:r>
    </w:p>
    <w:p w14:paraId="016C6730" w14:textId="77777777" w:rsidR="007D3C51" w:rsidRPr="00CB3A5B" w:rsidRDefault="00173981">
      <w:pPr>
        <w:rPr>
          <w:color w:val="000000" w:themeColor="text1"/>
        </w:rPr>
      </w:pPr>
      <w:r w:rsidRPr="00CB3A5B">
        <w:rPr>
          <w:color w:val="000000" w:themeColor="text1"/>
        </w:rPr>
        <w:t>第百条の十五　登録検査機関は、第百条の十二第四項第二号から第四号までに掲げる事項を変更しようとするときは、変更しようとする日の二週間前までに、国土交通大臣に届け出なければならない。</w:t>
      </w:r>
    </w:p>
    <w:p w14:paraId="650A8E70" w14:textId="77777777" w:rsidR="007D3C51" w:rsidRPr="00CB3A5B" w:rsidRDefault="00173981">
      <w:pPr>
        <w:rPr>
          <w:color w:val="000000" w:themeColor="text1"/>
        </w:rPr>
      </w:pPr>
      <w:r w:rsidRPr="00CB3A5B">
        <w:rPr>
          <w:color w:val="000000" w:themeColor="text1"/>
        </w:rPr>
        <w:lastRenderedPageBreak/>
        <w:t>（検査業務規程）</w:t>
      </w:r>
    </w:p>
    <w:p w14:paraId="6E9FF2BC" w14:textId="77777777" w:rsidR="007D3C51" w:rsidRPr="00CB3A5B" w:rsidRDefault="00173981">
      <w:pPr>
        <w:rPr>
          <w:color w:val="000000" w:themeColor="text1"/>
        </w:rPr>
      </w:pPr>
      <w:r w:rsidRPr="00CB3A5B">
        <w:rPr>
          <w:color w:val="000000" w:themeColor="text1"/>
        </w:rPr>
        <w:t>第百条の十六　登録検査機関は、検査業務の開始前に、検査業務の実施に関する規程（以下この章において「検査業務規程」という。）を定め、国土交通大臣の認可を受けなければならない。これを変更しようとするときも、同様とする。</w:t>
      </w:r>
    </w:p>
    <w:p w14:paraId="152F5A6D" w14:textId="77777777" w:rsidR="007D3C51" w:rsidRPr="00CB3A5B" w:rsidRDefault="00173981">
      <w:pPr>
        <w:rPr>
          <w:color w:val="000000" w:themeColor="text1"/>
        </w:rPr>
      </w:pPr>
      <w:r w:rsidRPr="00CB3A5B">
        <w:rPr>
          <w:color w:val="000000" w:themeColor="text1"/>
        </w:rPr>
        <w:t>２　国土交通大臣は、前項の認可をした検査業務規程が検査業務の適正かつ確実な実施上不適当となつたと認めるときは、登録検査機関（外国にある事務所において検査業務を行う登録検査機関（以下「外国登録検査機関」という。）を除く。）に対し、その検査業務規程を変更すべきことを命ずることができる。</w:t>
      </w:r>
    </w:p>
    <w:p w14:paraId="00D6C1FC" w14:textId="77777777" w:rsidR="007D3C51" w:rsidRPr="00CB3A5B" w:rsidRDefault="00173981">
      <w:pPr>
        <w:rPr>
          <w:color w:val="000000" w:themeColor="text1"/>
        </w:rPr>
      </w:pPr>
      <w:r w:rsidRPr="00CB3A5B">
        <w:rPr>
          <w:color w:val="000000" w:themeColor="text1"/>
        </w:rPr>
        <w:t>３　検査業務規程には、検査業務の実施方法、専任の管理責任者の選任その他の検査業務の信頼性を確保するための措置、検査に関する料金その他の国土交通省令で定める事項を定めておかなければならない。</w:t>
      </w:r>
    </w:p>
    <w:p w14:paraId="2DFC5DCB" w14:textId="77777777" w:rsidR="007D3C51" w:rsidRPr="00CB3A5B" w:rsidRDefault="00173981">
      <w:pPr>
        <w:rPr>
          <w:color w:val="000000" w:themeColor="text1"/>
        </w:rPr>
      </w:pPr>
      <w:r w:rsidRPr="00CB3A5B">
        <w:rPr>
          <w:color w:val="000000" w:themeColor="text1"/>
        </w:rPr>
        <w:t>（検査員）</w:t>
      </w:r>
    </w:p>
    <w:p w14:paraId="3451E8E4" w14:textId="77777777" w:rsidR="007D3C51" w:rsidRPr="00CB3A5B" w:rsidRDefault="00173981">
      <w:pPr>
        <w:rPr>
          <w:color w:val="000000" w:themeColor="text1"/>
        </w:rPr>
      </w:pPr>
      <w:r w:rsidRPr="00CB3A5B">
        <w:rPr>
          <w:color w:val="000000" w:themeColor="text1"/>
        </w:rPr>
        <w:t>第百条の十七　登録検査機関は、検査員を選任したときは、その日から十五日以内に、国土交通大臣にその旨を届け出なければならない。これを変更したときも、同様とする。</w:t>
      </w:r>
    </w:p>
    <w:p w14:paraId="17F769FD" w14:textId="77777777" w:rsidR="007D3C51" w:rsidRPr="00CB3A5B" w:rsidRDefault="00173981">
      <w:pPr>
        <w:rPr>
          <w:color w:val="000000" w:themeColor="text1"/>
        </w:rPr>
      </w:pPr>
      <w:r w:rsidRPr="00CB3A5B">
        <w:rPr>
          <w:color w:val="000000" w:themeColor="text1"/>
        </w:rPr>
        <w:lastRenderedPageBreak/>
        <w:t>２　国土交通大臣は、検査員が、この法律、この法律に基づく命令若しくは処分若しくは前条第一項の規定により認可を受けた検査業務規程に違反する行為をしたとき、又は検査業務に関し著しく不適当な行為をしたときは、登録検査機関（外国登録検査機関を除く。）に対し、検査員の解任を命ずることができる。</w:t>
      </w:r>
    </w:p>
    <w:p w14:paraId="52E906BC" w14:textId="77777777" w:rsidR="007D3C51" w:rsidRPr="00CB3A5B" w:rsidRDefault="00173981">
      <w:pPr>
        <w:rPr>
          <w:color w:val="000000" w:themeColor="text1"/>
        </w:rPr>
      </w:pPr>
      <w:r w:rsidRPr="00CB3A5B">
        <w:rPr>
          <w:color w:val="000000" w:themeColor="text1"/>
        </w:rPr>
        <w:t>３　前項の規定による命令により検査員の職を解任され、解任の日から二年を経過しない者は、検査員となることができない。</w:t>
      </w:r>
    </w:p>
    <w:p w14:paraId="2FF589B6" w14:textId="77777777" w:rsidR="007D3C51" w:rsidRPr="00CB3A5B" w:rsidRDefault="00173981">
      <w:pPr>
        <w:rPr>
          <w:color w:val="000000" w:themeColor="text1"/>
        </w:rPr>
      </w:pPr>
      <w:r w:rsidRPr="00CB3A5B">
        <w:rPr>
          <w:color w:val="000000" w:themeColor="text1"/>
        </w:rPr>
        <w:t>（役員及び職員の公務員たる性質）</w:t>
      </w:r>
    </w:p>
    <w:p w14:paraId="0FA5FB33" w14:textId="77777777" w:rsidR="007D3C51" w:rsidRPr="00CB3A5B" w:rsidRDefault="00173981">
      <w:pPr>
        <w:rPr>
          <w:color w:val="000000" w:themeColor="text1"/>
        </w:rPr>
      </w:pPr>
      <w:r w:rsidRPr="00CB3A5B">
        <w:rPr>
          <w:color w:val="000000" w:themeColor="text1"/>
        </w:rPr>
        <w:t>第百条の十八　登録検査機関の役員及び職員で検査業務に従事するものは、刑法（明治四十年法律第四十五号）その他の罰則の適用については、法令により公務に従事する職員とみなす。</w:t>
      </w:r>
    </w:p>
    <w:p w14:paraId="111BEC47" w14:textId="77777777" w:rsidR="007D3C51" w:rsidRPr="00CB3A5B" w:rsidRDefault="00173981">
      <w:pPr>
        <w:rPr>
          <w:color w:val="000000" w:themeColor="text1"/>
        </w:rPr>
      </w:pPr>
      <w:r w:rsidRPr="00CB3A5B">
        <w:rPr>
          <w:color w:val="000000" w:themeColor="text1"/>
        </w:rPr>
        <w:t>（財務諸表等の備付け及び閲覧等）</w:t>
      </w:r>
    </w:p>
    <w:p w14:paraId="0A228A0D" w14:textId="77777777" w:rsidR="007D3C51" w:rsidRPr="00CB3A5B" w:rsidRDefault="00173981">
      <w:pPr>
        <w:rPr>
          <w:color w:val="000000" w:themeColor="text1"/>
        </w:rPr>
      </w:pPr>
      <w:r w:rsidRPr="00CB3A5B">
        <w:rPr>
          <w:color w:val="000000" w:themeColor="text1"/>
        </w:rPr>
        <w:t>第百条の十九　登録検査機関は、毎事業年度経過後三月以内に、当該事業年度の財産目録、貸借対照表及び損益計算書又は収支計算書並びに事業報告書（その作成に代えて電磁的記録（電子的方式、磁気的方式その他人の知覚によつては認識することができない方式で作られる記録であつて、電子計算機による情報処理の用に供されるものをいう。以下この条において同じ。）の作成がされている場合における当該電磁的記録を含む。次項、第百条の二十六第二項第四号及び第百三十六条において「財務諸表等」という。）を作成し、国土交通大臣に提出するとともに、五年間事務所に備えて置かなければならない。</w:t>
      </w:r>
    </w:p>
    <w:p w14:paraId="08920C9D" w14:textId="77777777" w:rsidR="007D3C51" w:rsidRPr="00CB3A5B" w:rsidRDefault="00173981">
      <w:pPr>
        <w:rPr>
          <w:color w:val="000000" w:themeColor="text1"/>
        </w:rPr>
      </w:pPr>
      <w:r w:rsidRPr="00CB3A5B">
        <w:rPr>
          <w:color w:val="000000" w:themeColor="text1"/>
        </w:rPr>
        <w:t>２　船舶所有者その他の利害関係人は、登録検査機関の業務時間内は、いつでも、次に掲げる請求をすることができる。ただし、第二号又は第四号の請求をするには、登録検査機関の定めた費用を支払わなければならない。</w:t>
      </w:r>
    </w:p>
    <w:p w14:paraId="5B9A982C" w14:textId="77777777" w:rsidR="007D3C51" w:rsidRPr="00CB3A5B" w:rsidRDefault="00173981">
      <w:pPr>
        <w:rPr>
          <w:color w:val="000000" w:themeColor="text1"/>
        </w:rPr>
      </w:pPr>
      <w:r w:rsidRPr="00CB3A5B">
        <w:rPr>
          <w:color w:val="000000" w:themeColor="text1"/>
        </w:rPr>
        <w:t>一　財務諸表等が書面をもつて作成されているときは、当該書面の閲覧又は謄写の請求</w:t>
      </w:r>
    </w:p>
    <w:p w14:paraId="4B764B7F" w14:textId="77777777" w:rsidR="007D3C51" w:rsidRPr="00CB3A5B" w:rsidRDefault="00173981">
      <w:pPr>
        <w:rPr>
          <w:color w:val="000000" w:themeColor="text1"/>
        </w:rPr>
      </w:pPr>
      <w:r w:rsidRPr="00CB3A5B">
        <w:rPr>
          <w:color w:val="000000" w:themeColor="text1"/>
        </w:rPr>
        <w:t>二　前号の書面の謄本又は抄本の請求</w:t>
      </w:r>
    </w:p>
    <w:p w14:paraId="3A6A3422" w14:textId="77777777" w:rsidR="007D3C51" w:rsidRPr="00CB3A5B" w:rsidRDefault="00173981">
      <w:pPr>
        <w:rPr>
          <w:color w:val="000000" w:themeColor="text1"/>
        </w:rPr>
      </w:pPr>
      <w:r w:rsidRPr="00CB3A5B">
        <w:rPr>
          <w:color w:val="000000" w:themeColor="text1"/>
        </w:rPr>
        <w:t>三　財務諸表等が電磁的記録をもつて作成されているときは、当該電磁的記録に記録された事項を国土交通省令で定める方法により表示したものの閲覧又は謄写の請求</w:t>
      </w:r>
    </w:p>
    <w:p w14:paraId="2A51FE3C" w14:textId="77777777" w:rsidR="007D3C51" w:rsidRPr="00CB3A5B" w:rsidRDefault="00173981">
      <w:pPr>
        <w:rPr>
          <w:color w:val="000000" w:themeColor="text1"/>
        </w:rPr>
      </w:pPr>
      <w:r w:rsidRPr="00CB3A5B">
        <w:rPr>
          <w:color w:val="000000" w:themeColor="text1"/>
        </w:rPr>
        <w:t>四　前号の電磁的記録に記録された事項を電磁的方法であつて国土交通省令で定めるものにより提供することの請求又は当該事項を記載した書面の交付の請求</w:t>
      </w:r>
    </w:p>
    <w:p w14:paraId="74498EDE" w14:textId="77777777" w:rsidR="007D3C51" w:rsidRPr="00CB3A5B" w:rsidRDefault="00173981">
      <w:pPr>
        <w:rPr>
          <w:color w:val="000000" w:themeColor="text1"/>
        </w:rPr>
      </w:pPr>
      <w:r w:rsidRPr="00CB3A5B">
        <w:rPr>
          <w:color w:val="000000" w:themeColor="text1"/>
        </w:rPr>
        <w:t>（業務の休廃止）</w:t>
      </w:r>
    </w:p>
    <w:p w14:paraId="65743CE8" w14:textId="77777777" w:rsidR="007D3C51" w:rsidRPr="00CB3A5B" w:rsidRDefault="00173981">
      <w:pPr>
        <w:rPr>
          <w:color w:val="000000" w:themeColor="text1"/>
        </w:rPr>
      </w:pPr>
      <w:r w:rsidRPr="00CB3A5B">
        <w:rPr>
          <w:color w:val="000000" w:themeColor="text1"/>
        </w:rPr>
        <w:t>第百条の二十　登録検査機関は、国土交通大臣の許可を受けなければ、検査業務の全部又は一部を休止し、又は廃止してはならない。</w:t>
      </w:r>
    </w:p>
    <w:p w14:paraId="4DD065D9" w14:textId="77777777" w:rsidR="007D3C51" w:rsidRPr="00CB3A5B" w:rsidRDefault="00173981">
      <w:pPr>
        <w:rPr>
          <w:color w:val="000000" w:themeColor="text1"/>
        </w:rPr>
      </w:pPr>
      <w:r w:rsidRPr="00CB3A5B">
        <w:rPr>
          <w:color w:val="000000" w:themeColor="text1"/>
        </w:rPr>
        <w:t>（適合命令）</w:t>
      </w:r>
    </w:p>
    <w:p w14:paraId="07F9464D" w14:textId="77777777" w:rsidR="007D3C51" w:rsidRPr="00CB3A5B" w:rsidRDefault="00173981">
      <w:pPr>
        <w:rPr>
          <w:color w:val="000000" w:themeColor="text1"/>
        </w:rPr>
      </w:pPr>
      <w:r w:rsidRPr="00CB3A5B">
        <w:rPr>
          <w:color w:val="000000" w:themeColor="text1"/>
        </w:rPr>
        <w:lastRenderedPageBreak/>
        <w:t>第百条の二十一　国土交通大臣は、登録検査機関（外国登録検査機関を除く。）が第百条の十二第二項各号のいずれかに適合しなくなつたと認めるときは、その登録検査機関に対し、これらの規定に適合するため必要な措置をとるべきことを命ずることができる。</w:t>
      </w:r>
    </w:p>
    <w:p w14:paraId="138533C0" w14:textId="77777777" w:rsidR="007D3C51" w:rsidRPr="00CB3A5B" w:rsidRDefault="00173981">
      <w:pPr>
        <w:rPr>
          <w:color w:val="000000" w:themeColor="text1"/>
        </w:rPr>
      </w:pPr>
      <w:r w:rsidRPr="00CB3A5B">
        <w:rPr>
          <w:color w:val="000000" w:themeColor="text1"/>
        </w:rPr>
        <w:t>（改善命令）</w:t>
      </w:r>
    </w:p>
    <w:p w14:paraId="5B0D4F13" w14:textId="77777777" w:rsidR="007D3C51" w:rsidRPr="00CB3A5B" w:rsidRDefault="00173981">
      <w:pPr>
        <w:rPr>
          <w:color w:val="000000" w:themeColor="text1"/>
        </w:rPr>
      </w:pPr>
      <w:r w:rsidRPr="00CB3A5B">
        <w:rPr>
          <w:color w:val="000000" w:themeColor="text1"/>
        </w:rPr>
        <w:t>第百条の二十二　国土交通大臣は、登録検査機関（外国登録検査機関を除く。）が第百条の十四の規定に違反していると認めるときは、その登録検査機関に対し、同条の規定による検査業務を行うべきこと又は検査の方法その他の業務の方法の改善に関し必要な措置をとるべきことを命ずることができる。</w:t>
      </w:r>
    </w:p>
    <w:p w14:paraId="08D7DBA0" w14:textId="77777777" w:rsidR="007D3C51" w:rsidRPr="00CB3A5B" w:rsidRDefault="00173981">
      <w:pPr>
        <w:rPr>
          <w:color w:val="000000" w:themeColor="text1"/>
        </w:rPr>
      </w:pPr>
      <w:r w:rsidRPr="00CB3A5B">
        <w:rPr>
          <w:color w:val="000000" w:themeColor="text1"/>
        </w:rPr>
        <w:t>（準用）</w:t>
      </w:r>
    </w:p>
    <w:p w14:paraId="1E4E5A99" w14:textId="77777777" w:rsidR="007D3C51" w:rsidRPr="00CB3A5B" w:rsidRDefault="00173981">
      <w:pPr>
        <w:rPr>
          <w:color w:val="000000" w:themeColor="text1"/>
        </w:rPr>
      </w:pPr>
      <w:r w:rsidRPr="00CB3A5B">
        <w:rPr>
          <w:color w:val="000000" w:themeColor="text1"/>
        </w:rPr>
        <w:t>第百条の二十三　第百条の十六第二項、第百条の十七第二項及び前二条の規定は、外国登録検査機関について準用する。この場合において、これらの規定中「命ずる」とあるのは、「請求する」と読み替えるものとする。</w:t>
      </w:r>
    </w:p>
    <w:p w14:paraId="0FD97EB4" w14:textId="77777777" w:rsidR="007D3C51" w:rsidRPr="00CB3A5B" w:rsidRDefault="00173981">
      <w:pPr>
        <w:rPr>
          <w:color w:val="000000" w:themeColor="text1"/>
        </w:rPr>
      </w:pPr>
      <w:bookmarkStart w:id="20" w:name="_Hlk219205828"/>
      <w:r w:rsidRPr="00CB3A5B">
        <w:rPr>
          <w:color w:val="000000" w:themeColor="text1"/>
        </w:rPr>
        <w:t>（報告の徴収）</w:t>
      </w:r>
    </w:p>
    <w:p w14:paraId="6398ACEB" w14:textId="77777777" w:rsidR="007D3C51" w:rsidRPr="00CB3A5B" w:rsidRDefault="00173981">
      <w:pPr>
        <w:rPr>
          <w:color w:val="000000" w:themeColor="text1"/>
        </w:rPr>
      </w:pPr>
      <w:r w:rsidRPr="00CB3A5B">
        <w:rPr>
          <w:color w:val="000000" w:themeColor="text1"/>
        </w:rPr>
        <w:t>第百条の二十四　国土交通大臣は、この法律を施行するため必要があると認めるときは、登録検査機関（外国登録検査機関を除く。）に対し、その業務又は経理の状況に関し報告をさせることができる。</w:t>
      </w:r>
    </w:p>
    <w:bookmarkEnd w:id="20"/>
    <w:p w14:paraId="60F3E859" w14:textId="77777777" w:rsidR="007D3C51" w:rsidRPr="00CB3A5B" w:rsidRDefault="00173981">
      <w:pPr>
        <w:rPr>
          <w:color w:val="000000" w:themeColor="text1"/>
        </w:rPr>
      </w:pPr>
      <w:r w:rsidRPr="00CB3A5B">
        <w:rPr>
          <w:color w:val="000000" w:themeColor="text1"/>
        </w:rPr>
        <w:t>（立入検査）</w:t>
      </w:r>
    </w:p>
    <w:p w14:paraId="257C483D" w14:textId="77777777" w:rsidR="007D3C51" w:rsidRPr="00CB3A5B" w:rsidRDefault="00173981">
      <w:pPr>
        <w:rPr>
          <w:color w:val="000000" w:themeColor="text1"/>
        </w:rPr>
      </w:pPr>
      <w:r w:rsidRPr="00CB3A5B">
        <w:rPr>
          <w:color w:val="000000" w:themeColor="text1"/>
        </w:rPr>
        <w:lastRenderedPageBreak/>
        <w:t>第百条の二十五　国土交通大臣は、この法律を施行するため必要があると認めるときは、その職員に、登録検査機関（外国登録検査機関を除く。）の事務所又は事業所に立ち入り、業務の状況又は帳簿書類その他の物件を検査させることができる。</w:t>
      </w:r>
    </w:p>
    <w:p w14:paraId="196A0E7E" w14:textId="77777777" w:rsidR="007D3C51" w:rsidRPr="00CB3A5B" w:rsidRDefault="00173981">
      <w:pPr>
        <w:rPr>
          <w:color w:val="000000" w:themeColor="text1"/>
        </w:rPr>
      </w:pPr>
      <w:r w:rsidRPr="00CB3A5B">
        <w:rPr>
          <w:color w:val="000000" w:themeColor="text1"/>
        </w:rPr>
        <w:t>２　前項の規定により立入検査をする場合においては、当該職員は、その身分を示す証明書を携帯し、かつ、関係者の請求があるときは、これを提示しなければならない。</w:t>
      </w:r>
    </w:p>
    <w:p w14:paraId="57909033" w14:textId="77777777" w:rsidR="007D3C51" w:rsidRPr="00CB3A5B" w:rsidRDefault="00173981">
      <w:pPr>
        <w:rPr>
          <w:color w:val="000000" w:themeColor="text1"/>
        </w:rPr>
      </w:pPr>
      <w:r w:rsidRPr="00CB3A5B">
        <w:rPr>
          <w:color w:val="000000" w:themeColor="text1"/>
        </w:rPr>
        <w:t>３　第一項の規定による立入検査の権限は、犯罪捜査のために認められたものと解釈してはならない。</w:t>
      </w:r>
    </w:p>
    <w:p w14:paraId="664886DF" w14:textId="77777777" w:rsidR="007D3C51" w:rsidRPr="00CB3A5B" w:rsidRDefault="00173981">
      <w:pPr>
        <w:rPr>
          <w:color w:val="000000" w:themeColor="text1"/>
        </w:rPr>
      </w:pPr>
      <w:r w:rsidRPr="00CB3A5B">
        <w:rPr>
          <w:color w:val="000000" w:themeColor="text1"/>
        </w:rPr>
        <w:t>（登録の取消し等）</w:t>
      </w:r>
    </w:p>
    <w:p w14:paraId="2FDEC53E" w14:textId="77777777" w:rsidR="007D3C51" w:rsidRPr="00CB3A5B" w:rsidRDefault="00173981">
      <w:pPr>
        <w:rPr>
          <w:color w:val="000000" w:themeColor="text1"/>
        </w:rPr>
      </w:pPr>
      <w:r w:rsidRPr="00CB3A5B">
        <w:rPr>
          <w:color w:val="000000" w:themeColor="text1"/>
        </w:rPr>
        <w:t>第百条の二十六　国土交通大臣は、登録検査機関（外国登録検査機関を除く。）が次の各号のいずれかに該当するときは、その登録を取り消し、又は期間を定めて検査業務の全部若しくは一部の停止を命ずることができる。</w:t>
      </w:r>
    </w:p>
    <w:p w14:paraId="442DBE94" w14:textId="77777777" w:rsidR="007D3C51" w:rsidRPr="00CB3A5B" w:rsidRDefault="00173981">
      <w:pPr>
        <w:rPr>
          <w:color w:val="000000" w:themeColor="text1"/>
        </w:rPr>
      </w:pPr>
      <w:r w:rsidRPr="00CB3A5B">
        <w:rPr>
          <w:color w:val="000000" w:themeColor="text1"/>
        </w:rPr>
        <w:t>一　第百条の十二第三項第一号又は第三号に該当するに至つたとき。</w:t>
      </w:r>
    </w:p>
    <w:p w14:paraId="37BED480" w14:textId="77777777" w:rsidR="007D3C51" w:rsidRPr="00CB3A5B" w:rsidRDefault="00173981">
      <w:pPr>
        <w:rPr>
          <w:color w:val="000000" w:themeColor="text1"/>
        </w:rPr>
      </w:pPr>
      <w:r w:rsidRPr="00CB3A5B">
        <w:rPr>
          <w:color w:val="000000" w:themeColor="text1"/>
        </w:rPr>
        <w:t>二　第百条の十五、第百条の十七第一項、第百条の十九第一項、第百条の二十又は次条の規定に違反したとき。</w:t>
      </w:r>
    </w:p>
    <w:p w14:paraId="0992FF4D" w14:textId="77777777" w:rsidR="007D3C51" w:rsidRPr="00CB3A5B" w:rsidRDefault="00173981">
      <w:pPr>
        <w:rPr>
          <w:color w:val="000000" w:themeColor="text1"/>
        </w:rPr>
      </w:pPr>
      <w:r w:rsidRPr="00CB3A5B">
        <w:rPr>
          <w:color w:val="000000" w:themeColor="text1"/>
        </w:rPr>
        <w:t>三　第百条の十六第一項の規定による認可を受けず、又は同項の規定による認可を受けた検査業務規程によらないで検査を行つたとき。</w:t>
      </w:r>
    </w:p>
    <w:p w14:paraId="55A204BA" w14:textId="77777777" w:rsidR="007D3C51" w:rsidRPr="00CB3A5B" w:rsidRDefault="00173981">
      <w:pPr>
        <w:rPr>
          <w:color w:val="000000" w:themeColor="text1"/>
        </w:rPr>
      </w:pPr>
      <w:r w:rsidRPr="00CB3A5B">
        <w:rPr>
          <w:color w:val="000000" w:themeColor="text1"/>
        </w:rPr>
        <w:lastRenderedPageBreak/>
        <w:t>四　第百条の十六第二項、第百条の十七第二項、第百条の二十一又は第百条の二十二の規定による命令に違反したとき。</w:t>
      </w:r>
    </w:p>
    <w:p w14:paraId="5B641159" w14:textId="77777777" w:rsidR="007D3C51" w:rsidRPr="00CB3A5B" w:rsidRDefault="00173981">
      <w:pPr>
        <w:rPr>
          <w:color w:val="000000" w:themeColor="text1"/>
        </w:rPr>
      </w:pPr>
      <w:r w:rsidRPr="00CB3A5B">
        <w:rPr>
          <w:color w:val="000000" w:themeColor="text1"/>
        </w:rPr>
        <w:t>五　正当な理由がないのに第百条の十九第二項各号の規定による請求を拒んだとき。</w:t>
      </w:r>
    </w:p>
    <w:p w14:paraId="28BB2850" w14:textId="77777777" w:rsidR="007D3C51" w:rsidRPr="00CB3A5B" w:rsidRDefault="00173981">
      <w:pPr>
        <w:rPr>
          <w:color w:val="000000" w:themeColor="text1"/>
        </w:rPr>
      </w:pPr>
      <w:r w:rsidRPr="00CB3A5B">
        <w:rPr>
          <w:color w:val="000000" w:themeColor="text1"/>
        </w:rPr>
        <w:t>六　不正の手段により登録を受けたとき。</w:t>
      </w:r>
    </w:p>
    <w:p w14:paraId="1EF87DAF" w14:textId="77777777" w:rsidR="007D3C51" w:rsidRPr="00CB3A5B" w:rsidRDefault="00173981">
      <w:pPr>
        <w:rPr>
          <w:color w:val="000000" w:themeColor="text1"/>
        </w:rPr>
      </w:pPr>
      <w:r w:rsidRPr="00CB3A5B">
        <w:rPr>
          <w:color w:val="000000" w:themeColor="text1"/>
        </w:rPr>
        <w:t>２　国土交通大臣は、外国登録検査機関が次の各号のいずれかに該当するときは、その登録を取り消すことができる。</w:t>
      </w:r>
    </w:p>
    <w:p w14:paraId="496D6F41" w14:textId="77777777" w:rsidR="007D3C51" w:rsidRPr="00CB3A5B" w:rsidRDefault="00173981">
      <w:pPr>
        <w:rPr>
          <w:color w:val="000000" w:themeColor="text1"/>
        </w:rPr>
      </w:pPr>
      <w:r w:rsidRPr="00CB3A5B">
        <w:rPr>
          <w:color w:val="000000" w:themeColor="text1"/>
        </w:rPr>
        <w:t>一　前項第一号、第二号（第百条の十九第一項に係る部分を除く。）、第三号又は第六号のいずれかに該当するとき。</w:t>
      </w:r>
    </w:p>
    <w:p w14:paraId="10206FDE" w14:textId="77777777" w:rsidR="007D3C51" w:rsidRPr="00CB3A5B" w:rsidRDefault="00173981">
      <w:pPr>
        <w:rPr>
          <w:color w:val="000000" w:themeColor="text1"/>
        </w:rPr>
      </w:pPr>
      <w:r w:rsidRPr="00CB3A5B">
        <w:rPr>
          <w:color w:val="000000" w:themeColor="text1"/>
        </w:rPr>
        <w:t>二　第百条の二十三の規定により読み替えて準用する第百条の十六第二項、第百条の十七第二項、第百条の二十一又は第百条の二十二の規定による請求に応じなかつたとき。</w:t>
      </w:r>
    </w:p>
    <w:p w14:paraId="3A43D932" w14:textId="77777777" w:rsidR="007D3C51" w:rsidRPr="00CB3A5B" w:rsidRDefault="00173981">
      <w:pPr>
        <w:rPr>
          <w:color w:val="000000" w:themeColor="text1"/>
        </w:rPr>
      </w:pPr>
      <w:r w:rsidRPr="00CB3A5B">
        <w:rPr>
          <w:color w:val="000000" w:themeColor="text1"/>
        </w:rPr>
        <w:t>三　国土交通大臣が、外国登録検査機関が前二号のいずれかに該当すると認めて、期間を定めて検査業務の全部又は一部の停止を請求した場合において、その請求に応じなかつたとき。</w:t>
      </w:r>
    </w:p>
    <w:p w14:paraId="30973818" w14:textId="77777777" w:rsidR="007D3C51" w:rsidRPr="00CB3A5B" w:rsidRDefault="00173981">
      <w:pPr>
        <w:rPr>
          <w:color w:val="000000" w:themeColor="text1"/>
        </w:rPr>
      </w:pPr>
      <w:r w:rsidRPr="00CB3A5B">
        <w:rPr>
          <w:color w:val="000000" w:themeColor="text1"/>
        </w:rPr>
        <w:t>四　第百条の十九第一項の規定に違反して財務諸表等を備えて置かず、財務諸表等に記載すべき事項を記載せず、若しくは虚偽の記載をし、又は正当な理由がないのに同条第二項各号の規定による請求を拒んだとき。</w:t>
      </w:r>
    </w:p>
    <w:p w14:paraId="70D34762" w14:textId="77777777" w:rsidR="007D3C51" w:rsidRPr="00CB3A5B" w:rsidRDefault="00173981">
      <w:pPr>
        <w:rPr>
          <w:color w:val="000000" w:themeColor="text1"/>
        </w:rPr>
      </w:pPr>
      <w:r w:rsidRPr="00CB3A5B">
        <w:rPr>
          <w:color w:val="000000" w:themeColor="text1"/>
        </w:rPr>
        <w:t>五　国土交通大臣が、この法律を施行するため必要があると認めて、外国登録検査機関に対しその業務又は経理の状況に関し報告を求めた場合において、その報告がされず、又は虚偽の報告がされたとき。</w:t>
      </w:r>
    </w:p>
    <w:p w14:paraId="16CD6D43" w14:textId="77777777" w:rsidR="007D3C51" w:rsidRPr="00CB3A5B" w:rsidRDefault="00173981">
      <w:pPr>
        <w:rPr>
          <w:color w:val="000000" w:themeColor="text1"/>
        </w:rPr>
      </w:pPr>
      <w:r w:rsidRPr="00CB3A5B">
        <w:rPr>
          <w:color w:val="000000" w:themeColor="text1"/>
        </w:rPr>
        <w:t>六　国土交通大臣が、この法律を施行するため必要があると認めて、その職員に外国登録検査機関の事務所又は事業所に立ち入らせ、業務の状況又は帳簿書類その他の物件を検査させようとした場合において、その検査が拒まれ、妨げられ、又は忌避されたとき。</w:t>
      </w:r>
    </w:p>
    <w:p w14:paraId="39D27879" w14:textId="77777777" w:rsidR="007D3C51" w:rsidRPr="00CB3A5B" w:rsidRDefault="00173981">
      <w:pPr>
        <w:rPr>
          <w:color w:val="000000" w:themeColor="text1"/>
        </w:rPr>
      </w:pPr>
      <w:r w:rsidRPr="00CB3A5B">
        <w:rPr>
          <w:color w:val="000000" w:themeColor="text1"/>
        </w:rPr>
        <w:t>七　次項の規定による費用の負担をしないとき。</w:t>
      </w:r>
    </w:p>
    <w:p w14:paraId="5E89D629" w14:textId="77777777" w:rsidR="007D3C51" w:rsidRPr="00CB3A5B" w:rsidRDefault="00173981">
      <w:pPr>
        <w:rPr>
          <w:color w:val="000000" w:themeColor="text1"/>
        </w:rPr>
      </w:pPr>
      <w:r w:rsidRPr="00CB3A5B">
        <w:rPr>
          <w:color w:val="000000" w:themeColor="text1"/>
        </w:rPr>
        <w:t>３　前項第六号の検査に要する費用（政令で定めるものに限る。）は、当該検査を受ける外国登録検査機関の負担とする。</w:t>
      </w:r>
    </w:p>
    <w:p w14:paraId="6C83ECBD" w14:textId="77777777" w:rsidR="007D3C51" w:rsidRPr="00CB3A5B" w:rsidRDefault="00173981">
      <w:pPr>
        <w:rPr>
          <w:color w:val="000000" w:themeColor="text1"/>
        </w:rPr>
      </w:pPr>
      <w:r w:rsidRPr="00CB3A5B">
        <w:rPr>
          <w:color w:val="000000" w:themeColor="text1"/>
        </w:rPr>
        <w:t>（帳簿の記載）</w:t>
      </w:r>
    </w:p>
    <w:p w14:paraId="4683992C" w14:textId="77777777" w:rsidR="007D3C51" w:rsidRPr="00CB3A5B" w:rsidRDefault="00173981">
      <w:pPr>
        <w:rPr>
          <w:color w:val="000000" w:themeColor="text1"/>
        </w:rPr>
      </w:pPr>
      <w:r w:rsidRPr="00CB3A5B">
        <w:rPr>
          <w:color w:val="000000" w:themeColor="text1"/>
        </w:rPr>
        <w:t>第百条の二十七　登録検査機関は、国土交通省令で定めるところにより、帳簿を備え、検査業務に関し国土交通省令で定める事項を記載し、これを保存しなければならない。</w:t>
      </w:r>
    </w:p>
    <w:p w14:paraId="00AF39CD" w14:textId="77777777" w:rsidR="007D3C51" w:rsidRPr="00CB3A5B" w:rsidRDefault="00173981">
      <w:pPr>
        <w:rPr>
          <w:color w:val="000000" w:themeColor="text1"/>
        </w:rPr>
      </w:pPr>
      <w:r w:rsidRPr="00CB3A5B">
        <w:rPr>
          <w:color w:val="000000" w:themeColor="text1"/>
        </w:rPr>
        <w:t>（公示）</w:t>
      </w:r>
    </w:p>
    <w:p w14:paraId="5AD22CD1" w14:textId="77777777" w:rsidR="007D3C51" w:rsidRPr="00CB3A5B" w:rsidRDefault="00173981">
      <w:pPr>
        <w:rPr>
          <w:color w:val="000000" w:themeColor="text1"/>
        </w:rPr>
      </w:pPr>
      <w:r w:rsidRPr="00CB3A5B">
        <w:rPr>
          <w:color w:val="000000" w:themeColor="text1"/>
        </w:rPr>
        <w:t>第百条の二十八　国土交通大臣は、次に掲げる場合には、その旨を官報に公示しなければならない。</w:t>
      </w:r>
    </w:p>
    <w:p w14:paraId="5A3A2C48" w14:textId="77777777" w:rsidR="007D3C51" w:rsidRPr="00CB3A5B" w:rsidRDefault="00173981">
      <w:pPr>
        <w:rPr>
          <w:color w:val="000000" w:themeColor="text1"/>
        </w:rPr>
      </w:pPr>
      <w:r w:rsidRPr="00CB3A5B">
        <w:rPr>
          <w:color w:val="000000" w:themeColor="text1"/>
        </w:rPr>
        <w:t>一　登録をしたとき。</w:t>
      </w:r>
    </w:p>
    <w:p w14:paraId="15C46D0D" w14:textId="77777777" w:rsidR="007D3C51" w:rsidRPr="00CB3A5B" w:rsidRDefault="00173981">
      <w:pPr>
        <w:rPr>
          <w:color w:val="000000" w:themeColor="text1"/>
        </w:rPr>
      </w:pPr>
      <w:r w:rsidRPr="00CB3A5B">
        <w:rPr>
          <w:color w:val="000000" w:themeColor="text1"/>
        </w:rPr>
        <w:t>二　第百条の十五の規定による届出があつたとき。</w:t>
      </w:r>
    </w:p>
    <w:p w14:paraId="09E2E308" w14:textId="77777777" w:rsidR="007D3C51" w:rsidRPr="00CB3A5B" w:rsidRDefault="00173981">
      <w:pPr>
        <w:rPr>
          <w:color w:val="000000" w:themeColor="text1"/>
        </w:rPr>
      </w:pPr>
      <w:r w:rsidRPr="00CB3A5B">
        <w:rPr>
          <w:color w:val="000000" w:themeColor="text1"/>
        </w:rPr>
        <w:t>三　第百条の二十の規定による許可をしたとき。</w:t>
      </w:r>
    </w:p>
    <w:p w14:paraId="21E78030" w14:textId="77777777" w:rsidR="007D3C51" w:rsidRPr="00CB3A5B" w:rsidRDefault="00173981">
      <w:pPr>
        <w:rPr>
          <w:color w:val="000000" w:themeColor="text1"/>
        </w:rPr>
      </w:pPr>
      <w:r w:rsidRPr="00CB3A5B">
        <w:rPr>
          <w:color w:val="000000" w:themeColor="text1"/>
        </w:rPr>
        <w:t>四　第百条の二十六第一項の規定により登録を取り消し、又は検査業務の停止を命じたとき。</w:t>
      </w:r>
    </w:p>
    <w:p w14:paraId="71060E54" w14:textId="77777777" w:rsidR="007D3C51" w:rsidRPr="00CB3A5B" w:rsidRDefault="00173981">
      <w:pPr>
        <w:rPr>
          <w:color w:val="000000" w:themeColor="text1"/>
        </w:rPr>
      </w:pPr>
      <w:r w:rsidRPr="00CB3A5B">
        <w:rPr>
          <w:color w:val="000000" w:themeColor="text1"/>
        </w:rPr>
        <w:t>五　第百条の二十六第二項の規定により登録を取り消したとき。</w:t>
      </w:r>
    </w:p>
    <w:p w14:paraId="64C6C382" w14:textId="77777777" w:rsidR="007D3C51" w:rsidRPr="00055FD1" w:rsidRDefault="00173981" w:rsidP="00055FD1">
      <w:pPr>
        <w:ind w:leftChars="291" w:left="660"/>
        <w:rPr>
          <w:b/>
          <w:bCs/>
          <w:color w:val="000000" w:themeColor="text1"/>
        </w:rPr>
      </w:pPr>
      <w:r w:rsidRPr="00055FD1">
        <w:rPr>
          <w:b/>
          <w:bCs/>
          <w:color w:val="000000" w:themeColor="text1"/>
        </w:rPr>
        <w:t>第十二章　監督</w:t>
      </w:r>
    </w:p>
    <w:p w14:paraId="1E722E57" w14:textId="77777777" w:rsidR="007D3C51" w:rsidRPr="00CB3A5B" w:rsidRDefault="00173981">
      <w:pPr>
        <w:rPr>
          <w:color w:val="000000" w:themeColor="text1"/>
        </w:rPr>
      </w:pPr>
      <w:r w:rsidRPr="00CB3A5B">
        <w:rPr>
          <w:color w:val="000000" w:themeColor="text1"/>
        </w:rPr>
        <w:t>（監督命令等）</w:t>
      </w:r>
    </w:p>
    <w:p w14:paraId="4D8941FA" w14:textId="2140BEBA" w:rsidR="007D3C51" w:rsidRPr="00CB3A5B" w:rsidRDefault="00173981">
      <w:pPr>
        <w:rPr>
          <w:color w:val="000000" w:themeColor="text1"/>
        </w:rPr>
      </w:pPr>
      <w:r w:rsidRPr="00CB3A5B">
        <w:rPr>
          <w:color w:val="000000" w:themeColor="text1"/>
        </w:rPr>
        <w:t>第百一条　国土交通大臣は、この法律、労働基準法（</w:t>
      </w:r>
      <w:r w:rsidR="00B04B06" w:rsidRPr="00CB3A5B">
        <w:rPr>
          <w:color w:val="000000" w:themeColor="text1"/>
        </w:rPr>
        <w:t>船員</w:t>
      </w:r>
      <w:r w:rsidRPr="00CB3A5B">
        <w:rPr>
          <w:color w:val="000000" w:themeColor="text1"/>
        </w:rPr>
        <w:t>の労働関係について適用される部分に限る。以下同じ。）又はこの法律に基づいて発する命令に違反する事実があると認めるときは、船舶所有者又は</w:t>
      </w:r>
      <w:r w:rsidR="00B04B06" w:rsidRPr="00CB3A5B">
        <w:rPr>
          <w:color w:val="000000" w:themeColor="text1"/>
        </w:rPr>
        <w:t>船員</w:t>
      </w:r>
      <w:r w:rsidRPr="00CB3A5B">
        <w:rPr>
          <w:color w:val="000000" w:themeColor="text1"/>
        </w:rPr>
        <w:t>に対し、その違反を是正するため必要な措置をとるべきことを命ずることができる。</w:t>
      </w:r>
    </w:p>
    <w:p w14:paraId="2BB77F6B" w14:textId="2D707CB7" w:rsidR="007D3C51" w:rsidRPr="00CB3A5B" w:rsidRDefault="00D577D0">
      <w:pPr>
        <w:rPr>
          <w:color w:val="000000" w:themeColor="text1"/>
        </w:rPr>
      </w:pPr>
      <w:r w:rsidRPr="00CB3A5B">
        <w:rPr>
          <w:rFonts w:hint="eastAsia"/>
          <w:color w:val="000000" w:themeColor="text1"/>
        </w:rPr>
        <w:t xml:space="preserve">２　</w:t>
      </w:r>
      <w:r w:rsidR="00173981" w:rsidRPr="00CB3A5B">
        <w:rPr>
          <w:color w:val="000000" w:themeColor="text1"/>
        </w:rPr>
        <w:t>国土交通大臣は、前項の規定に基づく命令を発したにもかかわらず、船舶所有者又は</w:t>
      </w:r>
      <w:r w:rsidR="00B04B06" w:rsidRPr="00CB3A5B">
        <w:rPr>
          <w:color w:val="000000" w:themeColor="text1"/>
        </w:rPr>
        <w:t>船員</w:t>
      </w:r>
      <w:r w:rsidR="00173981" w:rsidRPr="00CB3A5B">
        <w:rPr>
          <w:color w:val="000000" w:themeColor="text1"/>
        </w:rPr>
        <w:t>がその命令に従わない場合において、船舶の航海の安全を確保するため特に必要があると認めるときは、その船舶の航行の停止を命じ、又はその航行を差し止めることができる。この場合において、その船舶が航行中であるときは、国土交通大臣は、その船舶の入港すべき港を指定することができる。</w:t>
      </w:r>
    </w:p>
    <w:p w14:paraId="485327F5" w14:textId="2C08ABA4" w:rsidR="007D3C51" w:rsidRPr="00CB3A5B" w:rsidRDefault="00D577D0">
      <w:pPr>
        <w:rPr>
          <w:color w:val="000000" w:themeColor="text1"/>
        </w:rPr>
      </w:pPr>
      <w:r w:rsidRPr="00CB3A5B">
        <w:rPr>
          <w:rFonts w:hint="eastAsia"/>
          <w:color w:val="000000" w:themeColor="text1"/>
        </w:rPr>
        <w:lastRenderedPageBreak/>
        <w:t xml:space="preserve">３　</w:t>
      </w:r>
      <w:r w:rsidR="00173981" w:rsidRPr="00CB3A5B">
        <w:rPr>
          <w:color w:val="000000" w:themeColor="text1"/>
        </w:rPr>
        <w:t>国土交通大臣は、前項の規定による処分に係る船舶について、第一項に規定する事実がなくなつたと認めるときは、直ちにその処分を取り消さなければならない。</w:t>
      </w:r>
    </w:p>
    <w:p w14:paraId="1CEE074A" w14:textId="2F3E2DFF" w:rsidR="007D3C51" w:rsidRPr="00CB3A5B" w:rsidRDefault="00173981">
      <w:pPr>
        <w:rPr>
          <w:color w:val="000000" w:themeColor="text1"/>
        </w:rPr>
      </w:pPr>
      <w:r w:rsidRPr="00CB3A5B">
        <w:rPr>
          <w:color w:val="000000" w:themeColor="text1"/>
        </w:rPr>
        <w:t>第百二条　国土交通大臣は、船舶所有者及び</w:t>
      </w:r>
      <w:r w:rsidR="00B04B06" w:rsidRPr="00CB3A5B">
        <w:rPr>
          <w:color w:val="000000" w:themeColor="text1"/>
        </w:rPr>
        <w:t>船員</w:t>
      </w:r>
      <w:r w:rsidRPr="00CB3A5B">
        <w:rPr>
          <w:color w:val="000000" w:themeColor="text1"/>
        </w:rPr>
        <w:t>の間に生じた労働関係に関する紛争（労働関係調整法第六条の労働争議及び個別労働関係紛争の解決の促進に関する法律（平成十三年法律第百十二号）第四条第一項の個別労働関係紛争であつて同法第二十一条第一項の規定により読み替えられた同法第五条第一項の規定により地方運輸局長（運輸監理部長を含む。以下同じ。）が指名するあつせん員があつせんを委任されたものを除く。）の解決について、あつせんすることができる。</w:t>
      </w:r>
    </w:p>
    <w:p w14:paraId="2A21EA0C" w14:textId="77777777" w:rsidR="007D3C51" w:rsidRPr="00CB3A5B" w:rsidRDefault="00173981">
      <w:pPr>
        <w:rPr>
          <w:color w:val="000000" w:themeColor="text1"/>
        </w:rPr>
      </w:pPr>
      <w:r w:rsidRPr="00CB3A5B">
        <w:rPr>
          <w:color w:val="000000" w:themeColor="text1"/>
        </w:rPr>
        <w:t>（外国における国土交通大臣の事務）</w:t>
      </w:r>
    </w:p>
    <w:p w14:paraId="4D14E4BD" w14:textId="77777777" w:rsidR="007D3C51" w:rsidRPr="00CB3A5B" w:rsidRDefault="00173981">
      <w:pPr>
        <w:rPr>
          <w:color w:val="000000" w:themeColor="text1"/>
        </w:rPr>
      </w:pPr>
      <w:r w:rsidRPr="00CB3A5B">
        <w:rPr>
          <w:color w:val="000000" w:themeColor="text1"/>
        </w:rPr>
        <w:t>第百三条　この法律によつて国土交通大臣の行うべき事務は、外国にあつては、国土交通省令の定めるところにより、日本の領事官がこれを行う。</w:t>
      </w:r>
    </w:p>
    <w:p w14:paraId="2358002D" w14:textId="5181B035" w:rsidR="007D3C51" w:rsidRPr="00CB3A5B" w:rsidRDefault="00740008">
      <w:pPr>
        <w:rPr>
          <w:color w:val="000000" w:themeColor="text1"/>
        </w:rPr>
      </w:pPr>
      <w:r w:rsidRPr="00CB3A5B">
        <w:rPr>
          <w:rFonts w:hint="eastAsia"/>
          <w:color w:val="000000" w:themeColor="text1"/>
        </w:rPr>
        <w:t xml:space="preserve">２　</w:t>
      </w:r>
      <w:r w:rsidR="00173981" w:rsidRPr="00CB3A5B">
        <w:rPr>
          <w:color w:val="000000" w:themeColor="text1"/>
        </w:rPr>
        <w:t>行政不服審査法（平成二十六年法律第六十八号）に定めるもののほか、領事官の行う前項の事務に係る処分又はその不作為についての審査請求に関して必要な事項は、政令で定める。</w:t>
      </w:r>
    </w:p>
    <w:p w14:paraId="0C093E1B" w14:textId="1F47AF06" w:rsidR="007D3C51" w:rsidRPr="00CB3A5B" w:rsidRDefault="00173981">
      <w:pPr>
        <w:rPr>
          <w:color w:val="000000" w:themeColor="text1"/>
        </w:rPr>
      </w:pPr>
      <w:r w:rsidRPr="00CB3A5B">
        <w:rPr>
          <w:color w:val="000000" w:themeColor="text1"/>
        </w:rPr>
        <w:t>（市町村が処理する事務）</w:t>
      </w:r>
    </w:p>
    <w:p w14:paraId="7272827F" w14:textId="77777777" w:rsidR="007D3C51" w:rsidRPr="00CB3A5B" w:rsidRDefault="00173981">
      <w:pPr>
        <w:rPr>
          <w:color w:val="000000" w:themeColor="text1"/>
        </w:rPr>
      </w:pPr>
      <w:r w:rsidRPr="00CB3A5B">
        <w:rPr>
          <w:color w:val="000000" w:themeColor="text1"/>
        </w:rPr>
        <w:t>第百四条　この法律に規定する国土交通大臣の権限に属する事務の一部は、政令で定めるところにより、政令の定める基準により国土交通大臣の指定する市町村長が行うこととすることができる。</w:t>
      </w:r>
    </w:p>
    <w:p w14:paraId="1836D328" w14:textId="1E99246A" w:rsidR="007D3C51" w:rsidRPr="00CB3A5B" w:rsidRDefault="00820D9B">
      <w:pPr>
        <w:rPr>
          <w:color w:val="000000" w:themeColor="text1"/>
        </w:rPr>
      </w:pPr>
      <w:r w:rsidRPr="00CB3A5B">
        <w:rPr>
          <w:rFonts w:hint="eastAsia"/>
          <w:color w:val="000000" w:themeColor="text1"/>
        </w:rPr>
        <w:t xml:space="preserve">２　</w:t>
      </w:r>
      <w:r w:rsidR="00173981" w:rsidRPr="00CB3A5B">
        <w:rPr>
          <w:color w:val="000000" w:themeColor="text1"/>
        </w:rPr>
        <w:t>市町村長のした前項の事務（地方自治法（昭和二十二年法律第六十七号）第二条第九項第一号に規定する第一号法定受託事務であるものに限る。）に係る処分についての審査請求は、国土交通大臣に対してするものとする。</w:t>
      </w:r>
    </w:p>
    <w:p w14:paraId="1FF42076" w14:textId="799014F2" w:rsidR="007D3C51" w:rsidRPr="00CB3A5B" w:rsidRDefault="00820D9B">
      <w:pPr>
        <w:rPr>
          <w:color w:val="000000" w:themeColor="text1"/>
        </w:rPr>
      </w:pPr>
      <w:r w:rsidRPr="00CB3A5B">
        <w:rPr>
          <w:rFonts w:hint="eastAsia"/>
          <w:color w:val="000000" w:themeColor="text1"/>
        </w:rPr>
        <w:t xml:space="preserve">３　</w:t>
      </w:r>
      <w:r w:rsidR="00173981" w:rsidRPr="00CB3A5B">
        <w:rPr>
          <w:color w:val="000000" w:themeColor="text1"/>
        </w:rPr>
        <w:t>市町村長の行う第一項の事務（地方自治法第二条第九項第一号に規定する第一号法定受託事務であるものに限る。）に係る処分の不作為についての審査請求は、市町村長、都道府県知事又は国土交通大臣のいずれかに対してするものとする。</w:t>
      </w:r>
    </w:p>
    <w:p w14:paraId="2ECDE429" w14:textId="238939D2"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労務官）</w:t>
      </w:r>
    </w:p>
    <w:p w14:paraId="1F354E2E" w14:textId="4969E2D6" w:rsidR="007D3C51" w:rsidRPr="00CB3A5B" w:rsidRDefault="00173981">
      <w:pPr>
        <w:rPr>
          <w:color w:val="000000" w:themeColor="text1"/>
        </w:rPr>
      </w:pPr>
      <w:r w:rsidRPr="00CB3A5B">
        <w:rPr>
          <w:color w:val="000000" w:themeColor="text1"/>
        </w:rPr>
        <w:t>第百五条　国土交通大臣は、所部の職員の中から</w:t>
      </w:r>
      <w:r w:rsidR="00B04B06" w:rsidRPr="00CB3A5B">
        <w:rPr>
          <w:color w:val="000000" w:themeColor="text1"/>
        </w:rPr>
        <w:t>船員</w:t>
      </w:r>
      <w:r w:rsidRPr="00CB3A5B">
        <w:rPr>
          <w:color w:val="000000" w:themeColor="text1"/>
        </w:rPr>
        <w:t>労務官を命じ、この法律及び労働基準法の施行に関する事項を掌らせる。</w:t>
      </w:r>
    </w:p>
    <w:p w14:paraId="68072F89" w14:textId="3A880527" w:rsidR="007D3C51" w:rsidRPr="00CB3A5B" w:rsidRDefault="00173981">
      <w:pPr>
        <w:rPr>
          <w:color w:val="000000" w:themeColor="text1"/>
        </w:rPr>
      </w:pPr>
      <w:r w:rsidRPr="00CB3A5B">
        <w:rPr>
          <w:color w:val="000000" w:themeColor="text1"/>
        </w:rPr>
        <w:t xml:space="preserve">第百六条　</w:t>
      </w:r>
      <w:r w:rsidR="00B04B06" w:rsidRPr="00CB3A5B">
        <w:rPr>
          <w:color w:val="000000" w:themeColor="text1"/>
        </w:rPr>
        <w:t>船員</w:t>
      </w:r>
      <w:r w:rsidRPr="00CB3A5B">
        <w:rPr>
          <w:color w:val="000000" w:themeColor="text1"/>
        </w:rPr>
        <w:t>労務官は、必要があると認めるときは、船舶所有者又は</w:t>
      </w:r>
      <w:r w:rsidR="00B04B06" w:rsidRPr="00CB3A5B">
        <w:rPr>
          <w:color w:val="000000" w:themeColor="text1"/>
        </w:rPr>
        <w:t>船員</w:t>
      </w:r>
      <w:r w:rsidRPr="00CB3A5B">
        <w:rPr>
          <w:color w:val="000000" w:themeColor="text1"/>
        </w:rPr>
        <w:t>に対し、この法律、労働基準法及びこの法律に基いて発する命令の遵守に関し注意を喚起し、又は勧告をすることができる。</w:t>
      </w:r>
    </w:p>
    <w:p w14:paraId="7CFA918A" w14:textId="443741F1" w:rsidR="007D3C51" w:rsidRPr="00CB3A5B" w:rsidRDefault="00173981">
      <w:pPr>
        <w:rPr>
          <w:color w:val="000000" w:themeColor="text1"/>
        </w:rPr>
      </w:pPr>
      <w:r w:rsidRPr="00CB3A5B">
        <w:rPr>
          <w:color w:val="000000" w:themeColor="text1"/>
        </w:rPr>
        <w:lastRenderedPageBreak/>
        <w:t xml:space="preserve">第百七条　</w:t>
      </w:r>
      <w:r w:rsidR="00B04B06" w:rsidRPr="00CB3A5B">
        <w:rPr>
          <w:color w:val="000000" w:themeColor="text1"/>
        </w:rPr>
        <w:t>船員</w:t>
      </w:r>
      <w:r w:rsidRPr="00CB3A5B">
        <w:rPr>
          <w:color w:val="000000" w:themeColor="text1"/>
        </w:rPr>
        <w:t>労務官は、必要があると認めるときは、船舶所有者、</w:t>
      </w:r>
      <w:r w:rsidR="00B04B06" w:rsidRPr="00CB3A5B">
        <w:rPr>
          <w:color w:val="000000" w:themeColor="text1"/>
        </w:rPr>
        <w:t>船員</w:t>
      </w:r>
      <w:r w:rsidRPr="00CB3A5B">
        <w:rPr>
          <w:color w:val="000000" w:themeColor="text1"/>
        </w:rPr>
        <w:t>その他の関係者に出頭を命じ、帳簿書類を提出させ、若しくは報告をさせ、又は船舶その他の事業場に立ち入り、帳簿書類その他の物件を検査し、若しくは船舶所有者、</w:t>
      </w:r>
      <w:r w:rsidR="00B04B06" w:rsidRPr="00CB3A5B">
        <w:rPr>
          <w:color w:val="000000" w:themeColor="text1"/>
        </w:rPr>
        <w:t>船員</w:t>
      </w:r>
      <w:r w:rsidRPr="00CB3A5B">
        <w:rPr>
          <w:color w:val="000000" w:themeColor="text1"/>
        </w:rPr>
        <w:t>その他の関係者に質問をすることができる。</w:t>
      </w:r>
    </w:p>
    <w:p w14:paraId="420CCE56" w14:textId="18EBDDA4" w:rsidR="007D3C51" w:rsidRPr="00CB3A5B" w:rsidRDefault="007D78F4">
      <w:pPr>
        <w:rPr>
          <w:color w:val="000000" w:themeColor="text1"/>
        </w:rPr>
      </w:pPr>
      <w:r w:rsidRPr="00CB3A5B">
        <w:rPr>
          <w:rFonts w:hint="eastAsia"/>
          <w:color w:val="000000" w:themeColor="text1"/>
        </w:rPr>
        <w:t xml:space="preserve">２　</w:t>
      </w:r>
      <w:r w:rsidR="00B04B06" w:rsidRPr="00CB3A5B">
        <w:rPr>
          <w:color w:val="000000" w:themeColor="text1"/>
        </w:rPr>
        <w:t>船員</w:t>
      </w:r>
      <w:r w:rsidR="00173981" w:rsidRPr="00CB3A5B">
        <w:rPr>
          <w:color w:val="000000" w:themeColor="text1"/>
        </w:rPr>
        <w:t>労務官は、必要があると認めるときは、旅客その他船内にある者に質問をすることができる。</w:t>
      </w:r>
    </w:p>
    <w:p w14:paraId="463F8DF3" w14:textId="1A430F4F" w:rsidR="007D3C51" w:rsidRPr="00CB3A5B" w:rsidRDefault="007D78F4">
      <w:pPr>
        <w:rPr>
          <w:color w:val="000000" w:themeColor="text1"/>
        </w:rPr>
      </w:pPr>
      <w:r w:rsidRPr="00CB3A5B">
        <w:rPr>
          <w:rFonts w:hint="eastAsia"/>
          <w:color w:val="000000" w:themeColor="text1"/>
        </w:rPr>
        <w:t xml:space="preserve">３　</w:t>
      </w:r>
      <w:r w:rsidR="00173981" w:rsidRPr="00CB3A5B">
        <w:rPr>
          <w:color w:val="000000" w:themeColor="text1"/>
        </w:rPr>
        <w:t>前二項の場合には、</w:t>
      </w:r>
      <w:r w:rsidR="00B04B06" w:rsidRPr="00CB3A5B">
        <w:rPr>
          <w:color w:val="000000" w:themeColor="text1"/>
        </w:rPr>
        <w:t>船員</w:t>
      </w:r>
      <w:r w:rsidR="00173981" w:rsidRPr="00CB3A5B">
        <w:rPr>
          <w:color w:val="000000" w:themeColor="text1"/>
        </w:rPr>
        <w:t>労務官は、その身分を示す証明書を携帯し、関係者に提示しなければならない。</w:t>
      </w:r>
    </w:p>
    <w:p w14:paraId="11F9A8DD" w14:textId="367053C1" w:rsidR="007D3C51" w:rsidRPr="00CB3A5B" w:rsidRDefault="007D78F4">
      <w:pPr>
        <w:rPr>
          <w:color w:val="000000" w:themeColor="text1"/>
        </w:rPr>
      </w:pPr>
      <w:r w:rsidRPr="00CB3A5B">
        <w:rPr>
          <w:rFonts w:hint="eastAsia"/>
          <w:color w:val="000000" w:themeColor="text1"/>
        </w:rPr>
        <w:t xml:space="preserve">４　</w:t>
      </w:r>
      <w:r w:rsidR="00173981" w:rsidRPr="00CB3A5B">
        <w:rPr>
          <w:color w:val="000000" w:themeColor="text1"/>
        </w:rPr>
        <w:t>第一項又は第二項の規定による立入検査の権限は、犯罪捜査のために認められたものと解釈してはならない。</w:t>
      </w:r>
    </w:p>
    <w:p w14:paraId="116B56C7" w14:textId="68984000" w:rsidR="007D3C51" w:rsidRPr="00CB3A5B" w:rsidRDefault="007D78F4">
      <w:pPr>
        <w:rPr>
          <w:color w:val="000000" w:themeColor="text1"/>
        </w:rPr>
      </w:pPr>
      <w:r w:rsidRPr="00CB3A5B">
        <w:rPr>
          <w:rFonts w:hint="eastAsia"/>
          <w:color w:val="000000" w:themeColor="text1"/>
        </w:rPr>
        <w:t xml:space="preserve">５　</w:t>
      </w:r>
      <w:r w:rsidR="00B04B06" w:rsidRPr="00CB3A5B">
        <w:rPr>
          <w:color w:val="000000" w:themeColor="text1"/>
        </w:rPr>
        <w:t>船員</w:t>
      </w:r>
      <w:r w:rsidR="00173981" w:rsidRPr="00CB3A5B">
        <w:rPr>
          <w:color w:val="000000" w:themeColor="text1"/>
        </w:rPr>
        <w:t>労務官の服制は、国土交通省令でこれを定める。</w:t>
      </w:r>
    </w:p>
    <w:p w14:paraId="5FFC8447" w14:textId="22616A88" w:rsidR="007D3C51" w:rsidRPr="00CB3A5B" w:rsidRDefault="00173981">
      <w:pPr>
        <w:rPr>
          <w:color w:val="000000" w:themeColor="text1"/>
        </w:rPr>
      </w:pPr>
      <w:r w:rsidRPr="00CB3A5B">
        <w:rPr>
          <w:color w:val="000000" w:themeColor="text1"/>
        </w:rPr>
        <w:t xml:space="preserve">第百八条　</w:t>
      </w:r>
      <w:r w:rsidR="00B04B06" w:rsidRPr="00CB3A5B">
        <w:rPr>
          <w:color w:val="000000" w:themeColor="text1"/>
        </w:rPr>
        <w:t>船員</w:t>
      </w:r>
      <w:r w:rsidRPr="00CB3A5B">
        <w:rPr>
          <w:color w:val="000000" w:themeColor="text1"/>
        </w:rPr>
        <w:t>労務官は、この法律、労働基準法及びこの法律に基づいて発する命令の違反の罪について、刑事訴訟法に規定する司法警察員の職務を行う。</w:t>
      </w:r>
    </w:p>
    <w:p w14:paraId="3A121610" w14:textId="624D46B7" w:rsidR="007D3C51" w:rsidRPr="00CB3A5B" w:rsidRDefault="00173981">
      <w:pPr>
        <w:rPr>
          <w:color w:val="000000" w:themeColor="text1"/>
        </w:rPr>
      </w:pPr>
      <w:r w:rsidRPr="00CB3A5B">
        <w:rPr>
          <w:color w:val="000000" w:themeColor="text1"/>
        </w:rPr>
        <w:t xml:space="preserve">第百八条の二　</w:t>
      </w:r>
      <w:r w:rsidR="00B04B06" w:rsidRPr="00CB3A5B">
        <w:rPr>
          <w:color w:val="000000" w:themeColor="text1"/>
        </w:rPr>
        <w:t>船員</w:t>
      </w:r>
      <w:r w:rsidRPr="00CB3A5B">
        <w:rPr>
          <w:color w:val="000000" w:themeColor="text1"/>
        </w:rPr>
        <w:t>労務官は、第百一条第二項又は第百十八条の五第三項に規定する場合において、船舶の航海の安全を確保するため緊急の必要があると認めるときは、第百一条第二項又は第百十八条の五第三項に規定する国土交通大臣の権限を即時に行うことができる。</w:t>
      </w:r>
    </w:p>
    <w:p w14:paraId="0CFCDE0E" w14:textId="56348A0D" w:rsidR="007D3C51" w:rsidRPr="00CB3A5B" w:rsidRDefault="00173981">
      <w:pPr>
        <w:rPr>
          <w:color w:val="000000" w:themeColor="text1"/>
        </w:rPr>
      </w:pPr>
      <w:r w:rsidRPr="00CB3A5B">
        <w:rPr>
          <w:color w:val="000000" w:themeColor="text1"/>
        </w:rPr>
        <w:t xml:space="preserve">第百九条　</w:t>
      </w:r>
      <w:r w:rsidR="00B04B06" w:rsidRPr="00CB3A5B">
        <w:rPr>
          <w:color w:val="000000" w:themeColor="text1"/>
        </w:rPr>
        <w:t>船員</w:t>
      </w:r>
      <w:r w:rsidRPr="00CB3A5B">
        <w:rPr>
          <w:color w:val="000000" w:themeColor="text1"/>
        </w:rPr>
        <w:t>労務官は、職務上知り得た秘密を漏してはならない。</w:t>
      </w:r>
      <w:r w:rsidR="00B04B06" w:rsidRPr="00CB3A5B">
        <w:rPr>
          <w:color w:val="000000" w:themeColor="text1"/>
        </w:rPr>
        <w:t>船員</w:t>
      </w:r>
      <w:r w:rsidRPr="00CB3A5B">
        <w:rPr>
          <w:color w:val="000000" w:themeColor="text1"/>
        </w:rPr>
        <w:t>労務官を退職した後においても同様とする。</w:t>
      </w:r>
    </w:p>
    <w:p w14:paraId="25495ADA" w14:textId="77777777" w:rsidR="007D3C51" w:rsidRPr="00CB3A5B" w:rsidRDefault="00173981">
      <w:pPr>
        <w:rPr>
          <w:color w:val="000000" w:themeColor="text1"/>
        </w:rPr>
      </w:pPr>
      <w:r w:rsidRPr="00CB3A5B">
        <w:rPr>
          <w:color w:val="000000" w:themeColor="text1"/>
        </w:rPr>
        <w:t>（交通政策審議会等の権限）</w:t>
      </w:r>
    </w:p>
    <w:p w14:paraId="4AB0A761" w14:textId="77777777" w:rsidR="007D3C51" w:rsidRPr="00CB3A5B" w:rsidRDefault="00173981">
      <w:pPr>
        <w:rPr>
          <w:color w:val="000000" w:themeColor="text1"/>
        </w:rPr>
      </w:pPr>
      <w:r w:rsidRPr="00CB3A5B">
        <w:rPr>
          <w:color w:val="000000" w:themeColor="text1"/>
        </w:rPr>
        <w:t>第百十条　交通政策審議会等は、国土交通大臣の諮問に応じ、この法律及び労働基準法の施行又は改正に関する事項を調査審議する。</w:t>
      </w:r>
    </w:p>
    <w:p w14:paraId="2FACD02D" w14:textId="1190B49E" w:rsidR="007D3C51" w:rsidRPr="00CB3A5B" w:rsidRDefault="001156BE">
      <w:pPr>
        <w:rPr>
          <w:color w:val="000000" w:themeColor="text1"/>
        </w:rPr>
      </w:pPr>
      <w:r w:rsidRPr="00CB3A5B">
        <w:rPr>
          <w:rFonts w:hint="eastAsia"/>
          <w:color w:val="000000" w:themeColor="text1"/>
        </w:rPr>
        <w:t xml:space="preserve">２　</w:t>
      </w:r>
      <w:r w:rsidR="00173981" w:rsidRPr="00CB3A5B">
        <w:rPr>
          <w:color w:val="000000" w:themeColor="text1"/>
        </w:rPr>
        <w:t>交通政策審議会等は、</w:t>
      </w:r>
      <w:r w:rsidR="00B04B06" w:rsidRPr="00CB3A5B">
        <w:rPr>
          <w:color w:val="000000" w:themeColor="text1"/>
        </w:rPr>
        <w:t>船員</w:t>
      </w:r>
      <w:r w:rsidR="00173981" w:rsidRPr="00CB3A5B">
        <w:rPr>
          <w:color w:val="000000" w:themeColor="text1"/>
        </w:rPr>
        <w:t>の労働条件に関して、関係行政官庁に建議することができる。</w:t>
      </w:r>
    </w:p>
    <w:p w14:paraId="0E80056C" w14:textId="77777777" w:rsidR="007D3C51" w:rsidRPr="00CB3A5B" w:rsidRDefault="00173981">
      <w:pPr>
        <w:rPr>
          <w:color w:val="000000" w:themeColor="text1"/>
        </w:rPr>
      </w:pPr>
      <w:r w:rsidRPr="00CB3A5B">
        <w:rPr>
          <w:color w:val="000000" w:themeColor="text1"/>
        </w:rPr>
        <w:t>（報告事項）</w:t>
      </w:r>
    </w:p>
    <w:p w14:paraId="60E84D75" w14:textId="77777777" w:rsidR="007D3C51" w:rsidRPr="00CB3A5B" w:rsidRDefault="00173981">
      <w:pPr>
        <w:rPr>
          <w:color w:val="000000" w:themeColor="text1"/>
        </w:rPr>
      </w:pPr>
      <w:r w:rsidRPr="00CB3A5B">
        <w:rPr>
          <w:color w:val="000000" w:themeColor="text1"/>
        </w:rPr>
        <w:t>第百十一条　船舶所有者は、国土交通省令の定めるところにより、左の事項について、国土交通大臣に報告をしなければならない。</w:t>
      </w:r>
    </w:p>
    <w:p w14:paraId="0556E954" w14:textId="48603FF8" w:rsidR="007D3C51" w:rsidRPr="00CB3A5B" w:rsidRDefault="00173981">
      <w:pPr>
        <w:rPr>
          <w:color w:val="000000" w:themeColor="text1"/>
        </w:rPr>
      </w:pPr>
      <w:r w:rsidRPr="00CB3A5B">
        <w:rPr>
          <w:color w:val="000000" w:themeColor="text1"/>
        </w:rPr>
        <w:t>一　使用</w:t>
      </w:r>
      <w:r w:rsidR="00B04B06" w:rsidRPr="00CB3A5B">
        <w:rPr>
          <w:color w:val="000000" w:themeColor="text1"/>
        </w:rPr>
        <w:t>船員</w:t>
      </w:r>
      <w:r w:rsidRPr="00CB3A5B">
        <w:rPr>
          <w:color w:val="000000" w:themeColor="text1"/>
        </w:rPr>
        <w:t>の数</w:t>
      </w:r>
    </w:p>
    <w:p w14:paraId="686301F5" w14:textId="77777777" w:rsidR="007D3C51" w:rsidRPr="00CB3A5B" w:rsidRDefault="00173981">
      <w:pPr>
        <w:rPr>
          <w:color w:val="000000" w:themeColor="text1"/>
        </w:rPr>
      </w:pPr>
      <w:r w:rsidRPr="00CB3A5B">
        <w:rPr>
          <w:color w:val="000000" w:themeColor="text1"/>
        </w:rPr>
        <w:t>二　給料その他の報酬の支払状況</w:t>
      </w:r>
    </w:p>
    <w:p w14:paraId="28349908" w14:textId="77777777" w:rsidR="007D3C51" w:rsidRPr="00CB3A5B" w:rsidRDefault="00173981">
      <w:pPr>
        <w:rPr>
          <w:color w:val="000000" w:themeColor="text1"/>
        </w:rPr>
      </w:pPr>
      <w:r w:rsidRPr="00CB3A5B">
        <w:rPr>
          <w:color w:val="000000" w:themeColor="text1"/>
        </w:rPr>
        <w:t>三　災害補償の実施状況</w:t>
      </w:r>
    </w:p>
    <w:p w14:paraId="12752C40" w14:textId="77777777" w:rsidR="007D3C51" w:rsidRPr="00CB3A5B" w:rsidRDefault="00173981">
      <w:pPr>
        <w:rPr>
          <w:color w:val="000000" w:themeColor="text1"/>
        </w:rPr>
      </w:pPr>
      <w:r w:rsidRPr="00CB3A5B">
        <w:rPr>
          <w:color w:val="000000" w:themeColor="text1"/>
        </w:rPr>
        <w:t>四　その他国土交通省令の定める事項</w:t>
      </w:r>
    </w:p>
    <w:p w14:paraId="1781FF2C" w14:textId="4E3255DB"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等の申告）</w:t>
      </w:r>
    </w:p>
    <w:p w14:paraId="7F969F84" w14:textId="62E4DABC" w:rsidR="007D3C51" w:rsidRPr="00CB3A5B" w:rsidRDefault="00173981">
      <w:pPr>
        <w:rPr>
          <w:color w:val="000000" w:themeColor="text1"/>
        </w:rPr>
      </w:pPr>
      <w:r w:rsidRPr="00CB3A5B">
        <w:rPr>
          <w:color w:val="000000" w:themeColor="text1"/>
        </w:rPr>
        <w:t xml:space="preserve">第百十二条　</w:t>
      </w:r>
      <w:r w:rsidR="00B04B06" w:rsidRPr="00CB3A5B">
        <w:rPr>
          <w:color w:val="000000" w:themeColor="text1"/>
        </w:rPr>
        <w:t>船員</w:t>
      </w:r>
      <w:r w:rsidRPr="00CB3A5B">
        <w:rPr>
          <w:color w:val="000000" w:themeColor="text1"/>
        </w:rPr>
        <w:t>は、この法律、労働基準法又はこの法律に基づいて発する命令に違反する事実について、第百十八条の五第一項に規定する特定小型船舶（次項において「</w:t>
      </w:r>
      <w:r w:rsidRPr="00CB3A5B">
        <w:rPr>
          <w:rFonts w:hint="eastAsia"/>
          <w:color w:val="000000" w:themeColor="text1"/>
        </w:rPr>
        <w:t>特定小型船舶</w:t>
      </w:r>
      <w:r w:rsidRPr="00CB3A5B">
        <w:rPr>
          <w:color w:val="000000" w:themeColor="text1"/>
        </w:rPr>
        <w:t>」という。）の乗組員は、この法律又はこの法律に基づいて発する命令に違反する事実について、それぞれ、国土交通省令で定めるところにより、国土交通大</w:t>
      </w:r>
      <w:r w:rsidRPr="00CB3A5B">
        <w:rPr>
          <w:color w:val="000000" w:themeColor="text1"/>
        </w:rPr>
        <w:lastRenderedPageBreak/>
        <w:t>臣、地方運輸局長、運輸支局長、地方運輸局、運輸監理部若しくは運輸支局の事務所の長又は</w:t>
      </w:r>
      <w:r w:rsidR="00B04B06" w:rsidRPr="00CB3A5B">
        <w:rPr>
          <w:color w:val="000000" w:themeColor="text1"/>
        </w:rPr>
        <w:t>船員</w:t>
      </w:r>
      <w:r w:rsidRPr="00CB3A5B">
        <w:rPr>
          <w:color w:val="000000" w:themeColor="text1"/>
        </w:rPr>
        <w:t>労務官にその事実を申告することができる。</w:t>
      </w:r>
    </w:p>
    <w:p w14:paraId="548DD812" w14:textId="5C571A96" w:rsidR="007D3C51" w:rsidRPr="00CB3A5B" w:rsidRDefault="00A23854">
      <w:pPr>
        <w:rPr>
          <w:color w:val="000000" w:themeColor="text1"/>
        </w:rPr>
      </w:pPr>
      <w:r w:rsidRPr="00CB3A5B">
        <w:rPr>
          <w:rFonts w:hint="eastAsia"/>
          <w:color w:val="000000" w:themeColor="text1"/>
        </w:rPr>
        <w:t xml:space="preserve">２　</w:t>
      </w:r>
      <w:r w:rsidR="00173981" w:rsidRPr="00CB3A5B">
        <w:rPr>
          <w:color w:val="000000" w:themeColor="text1"/>
        </w:rPr>
        <w:t>船舶所有者又は第百十八条の五第一項に規定する特定小型船舶所有者は、前項の申告をしたことを理由として、</w:t>
      </w:r>
      <w:r w:rsidR="00B04B06" w:rsidRPr="00CB3A5B">
        <w:rPr>
          <w:color w:val="000000" w:themeColor="text1"/>
        </w:rPr>
        <w:t>船員</w:t>
      </w:r>
      <w:r w:rsidR="00173981" w:rsidRPr="00CB3A5B">
        <w:rPr>
          <w:color w:val="000000" w:themeColor="text1"/>
        </w:rPr>
        <w:t>又は特定小型船舶の乗組員を解雇しその他</w:t>
      </w:r>
      <w:r w:rsidR="00B04B06" w:rsidRPr="00CB3A5B">
        <w:rPr>
          <w:color w:val="000000" w:themeColor="text1"/>
        </w:rPr>
        <w:t>船員</w:t>
      </w:r>
      <w:r w:rsidR="00173981" w:rsidRPr="00CB3A5B">
        <w:rPr>
          <w:color w:val="000000" w:themeColor="text1"/>
        </w:rPr>
        <w:t>又は特定小型船舶の乗組員に対して不利益な取扱いをしてはならない。</w:t>
      </w:r>
    </w:p>
    <w:p w14:paraId="051A4F7D" w14:textId="77777777" w:rsidR="007D3C51" w:rsidRPr="00830761" w:rsidRDefault="00173981" w:rsidP="00830761">
      <w:pPr>
        <w:ind w:leftChars="291" w:left="660"/>
        <w:rPr>
          <w:b/>
          <w:bCs/>
          <w:color w:val="000000" w:themeColor="text1"/>
        </w:rPr>
      </w:pPr>
      <w:r w:rsidRPr="00830761">
        <w:rPr>
          <w:b/>
          <w:bCs/>
          <w:color w:val="000000" w:themeColor="text1"/>
        </w:rPr>
        <w:t>第十三章　雑則</w:t>
      </w:r>
    </w:p>
    <w:p w14:paraId="7E3F3AC3" w14:textId="77777777" w:rsidR="007D3C51" w:rsidRPr="00CB3A5B" w:rsidRDefault="00173981">
      <w:pPr>
        <w:rPr>
          <w:color w:val="000000" w:themeColor="text1"/>
        </w:rPr>
      </w:pPr>
      <w:r w:rsidRPr="00CB3A5B">
        <w:rPr>
          <w:color w:val="000000" w:themeColor="text1"/>
        </w:rPr>
        <w:t>（就業規則等の掲示等）</w:t>
      </w:r>
    </w:p>
    <w:p w14:paraId="5331C138" w14:textId="77777777" w:rsidR="007D3C51" w:rsidRPr="00CB3A5B" w:rsidRDefault="00173981">
      <w:pPr>
        <w:rPr>
          <w:color w:val="000000" w:themeColor="text1"/>
        </w:rPr>
      </w:pPr>
      <w:r w:rsidRPr="00CB3A5B">
        <w:rPr>
          <w:color w:val="000000" w:themeColor="text1"/>
        </w:rPr>
        <w:t>第百十三条　船舶所有者は、この法律、労働基準法、この法律に基づく命令、労働協約、就業規則並びに第三十四条第二項、第六十四条の二第一項、第六十五条及び第六十五条の三第三項の協定を記載した書類を船内及びその他の事業場内の見やすい場所に掲示し、又は備え置かなければならない。</w:t>
      </w:r>
    </w:p>
    <w:p w14:paraId="27EB7076" w14:textId="7BBA2BC6" w:rsidR="007D3C51" w:rsidRPr="00CB3A5B" w:rsidRDefault="00A23854">
      <w:pPr>
        <w:rPr>
          <w:color w:val="000000" w:themeColor="text1"/>
        </w:rPr>
      </w:pPr>
      <w:r w:rsidRPr="00CB3A5B">
        <w:rPr>
          <w:rFonts w:hint="eastAsia"/>
          <w:color w:val="000000" w:themeColor="text1"/>
        </w:rPr>
        <w:t xml:space="preserve">２　</w:t>
      </w:r>
      <w:r w:rsidR="00173981" w:rsidRPr="00CB3A5B">
        <w:rPr>
          <w:color w:val="000000" w:themeColor="text1"/>
        </w:rPr>
        <w:t>船舶所有者（漁船その他第百条の二第一項の国土交通省令で定める特別の用途に供される船舶の船舶所有者を除く。）は、二千六年の海上の労働に関する条約を記載した書類を船内及びその他の事業場内の見やすい場所に掲示し、又は備え置かなければならない。</w:t>
      </w:r>
    </w:p>
    <w:p w14:paraId="3314D64E" w14:textId="037E7EB4" w:rsidR="007D3C51" w:rsidRPr="00CB3A5B" w:rsidRDefault="00A23854">
      <w:pPr>
        <w:rPr>
          <w:color w:val="000000" w:themeColor="text1"/>
        </w:rPr>
      </w:pPr>
      <w:r w:rsidRPr="00CB3A5B">
        <w:rPr>
          <w:rFonts w:hint="eastAsia"/>
          <w:color w:val="000000" w:themeColor="text1"/>
        </w:rPr>
        <w:t xml:space="preserve">３　</w:t>
      </w:r>
      <w:r w:rsidR="00173981" w:rsidRPr="00CB3A5B">
        <w:rPr>
          <w:color w:val="000000" w:themeColor="text1"/>
        </w:rPr>
        <w:t>海上労働証書又は臨時海上労働証書の交付を受けた特定船舶の船舶所有者は、これらの証書の写しを船内及びその他の事業場内の見やすい場所に掲示しなければならない。</w:t>
      </w:r>
    </w:p>
    <w:p w14:paraId="3A9808C7" w14:textId="77777777" w:rsidR="007D3C51" w:rsidRPr="00CB3A5B" w:rsidRDefault="00173981">
      <w:pPr>
        <w:rPr>
          <w:color w:val="000000" w:themeColor="text1"/>
        </w:rPr>
      </w:pPr>
      <w:r w:rsidRPr="00CB3A5B">
        <w:rPr>
          <w:color w:val="000000" w:themeColor="text1"/>
        </w:rPr>
        <w:t>（報酬、補償及び手当の調整）</w:t>
      </w:r>
    </w:p>
    <w:p w14:paraId="036CB00A" w14:textId="77777777" w:rsidR="007D3C51" w:rsidRPr="00CB3A5B" w:rsidRDefault="00173981">
      <w:pPr>
        <w:rPr>
          <w:color w:val="000000" w:themeColor="text1"/>
        </w:rPr>
      </w:pPr>
      <w:r w:rsidRPr="00CB3A5B">
        <w:rPr>
          <w:color w:val="000000" w:themeColor="text1"/>
        </w:rPr>
        <w:t>第百十四条　船舶所有者は、給料その他の報酬、失業手当、送還手当、傷病手当又は行方不明手当のうち、その二以上をともに支払うべき期間については、いずれか一の多額のものを支払うを以て足りる。</w:t>
      </w:r>
    </w:p>
    <w:p w14:paraId="4A762ACF" w14:textId="0851FBC3" w:rsidR="007D3C51" w:rsidRPr="00CB3A5B" w:rsidRDefault="0044088F">
      <w:pPr>
        <w:rPr>
          <w:color w:val="000000" w:themeColor="text1"/>
        </w:rPr>
      </w:pPr>
      <w:r w:rsidRPr="00CB3A5B">
        <w:rPr>
          <w:rFonts w:hint="eastAsia"/>
          <w:color w:val="000000" w:themeColor="text1"/>
        </w:rPr>
        <w:t xml:space="preserve">２　</w:t>
      </w:r>
      <w:r w:rsidR="00173981" w:rsidRPr="00CB3A5B">
        <w:rPr>
          <w:color w:val="000000" w:themeColor="text1"/>
        </w:rPr>
        <w:t>船舶所有者は、給料その他の報酬を支払うべき場合において雇止手当又は予後手当を支払うべきときは、給料その他の報酬を支払うべき限度において、雇止手当又は予後手当の支払の義務を免れる。</w:t>
      </w:r>
    </w:p>
    <w:p w14:paraId="04FE6409" w14:textId="77777777" w:rsidR="007D3C51" w:rsidRPr="00CB3A5B" w:rsidRDefault="00173981">
      <w:pPr>
        <w:rPr>
          <w:color w:val="000000" w:themeColor="text1"/>
        </w:rPr>
      </w:pPr>
      <w:r w:rsidRPr="00CB3A5B">
        <w:rPr>
          <w:color w:val="000000" w:themeColor="text1"/>
        </w:rPr>
        <w:t>（譲渡又は差押の禁止）</w:t>
      </w:r>
    </w:p>
    <w:p w14:paraId="5CD00EBB" w14:textId="77777777" w:rsidR="007D3C51" w:rsidRPr="00CB3A5B" w:rsidRDefault="00173981">
      <w:pPr>
        <w:rPr>
          <w:color w:val="000000" w:themeColor="text1"/>
        </w:rPr>
      </w:pPr>
      <w:r w:rsidRPr="00CB3A5B">
        <w:rPr>
          <w:color w:val="000000" w:themeColor="text1"/>
        </w:rPr>
        <w:t>第百十五条　失業手当、雇止手当、送還の費用、送還手当又は災害補償を受ける権利は、これを譲り渡し、又は差し押えることができない。給料その他の報酬及び前条に規定する手当をともに支払うべき期間についての給料その他の報酬を受ける権利（これらの手当の額に相当する部分に関するものに限る。）についても同様とする。</w:t>
      </w:r>
    </w:p>
    <w:p w14:paraId="761EFAFA" w14:textId="77777777" w:rsidR="007D3C51" w:rsidRPr="00CB3A5B" w:rsidRDefault="00173981">
      <w:pPr>
        <w:rPr>
          <w:color w:val="000000" w:themeColor="text1"/>
        </w:rPr>
      </w:pPr>
      <w:r w:rsidRPr="00CB3A5B">
        <w:rPr>
          <w:color w:val="000000" w:themeColor="text1"/>
        </w:rPr>
        <w:t>（付加金の支払）</w:t>
      </w:r>
    </w:p>
    <w:p w14:paraId="1CD47E39" w14:textId="6AC8935E" w:rsidR="007D3C51" w:rsidRPr="00CB3A5B" w:rsidRDefault="00173981">
      <w:pPr>
        <w:rPr>
          <w:color w:val="000000" w:themeColor="text1"/>
        </w:rPr>
      </w:pPr>
      <w:r w:rsidRPr="00CB3A5B">
        <w:rPr>
          <w:color w:val="000000" w:themeColor="text1"/>
        </w:rPr>
        <w:t>第百十六条　船舶所有者は、第四十四条の三から第四十六条まで、第四十七条第一項、第四十九条、第六十三条、第六十六条（第八十八条の二の二第四項及び第五項並びに第八十八条の三第四項において準用する場合を含む。）又は第七十八条の規定に違反したときは、これらの規定により船舶所有者が支払うべき金額（第四十七条第一項の規定に違反したときは、送還の費用）についての次項の規定による請求の時における未払金額に相当する額の付加金を</w:t>
      </w:r>
      <w:r w:rsidR="00B04B06" w:rsidRPr="00CB3A5B">
        <w:rPr>
          <w:color w:val="000000" w:themeColor="text1"/>
        </w:rPr>
        <w:t>船員</w:t>
      </w:r>
      <w:r w:rsidRPr="00CB3A5B">
        <w:rPr>
          <w:color w:val="000000" w:themeColor="text1"/>
        </w:rPr>
        <w:t>に支払わなければならない。</w:t>
      </w:r>
    </w:p>
    <w:p w14:paraId="2043A095" w14:textId="0E8BC1A9" w:rsidR="007D3C51" w:rsidRPr="00CB3A5B" w:rsidRDefault="00176D01">
      <w:pPr>
        <w:rPr>
          <w:color w:val="000000" w:themeColor="text1"/>
        </w:rPr>
      </w:pPr>
      <w:r w:rsidRPr="00CB3A5B">
        <w:rPr>
          <w:rFonts w:hint="eastAsia"/>
          <w:color w:val="000000" w:themeColor="text1"/>
        </w:rPr>
        <w:t xml:space="preserve">２　</w:t>
      </w:r>
      <w:r w:rsidR="00B04B06" w:rsidRPr="00CB3A5B">
        <w:rPr>
          <w:color w:val="000000" w:themeColor="text1"/>
        </w:rPr>
        <w:t>船員</w:t>
      </w:r>
      <w:r w:rsidR="00173981" w:rsidRPr="00CB3A5B">
        <w:rPr>
          <w:color w:val="000000" w:themeColor="text1"/>
        </w:rPr>
        <w:t>は、裁判所に対する訴えによつてのみ前項の付加金の支払を請求することができる。ただし、その訴えは、同項に規定する違反のあつた時から五年以内にこれをしなければならない。</w:t>
      </w:r>
    </w:p>
    <w:p w14:paraId="4F5931DD" w14:textId="77777777" w:rsidR="007D3C51" w:rsidRPr="00CB3A5B" w:rsidRDefault="00173981">
      <w:pPr>
        <w:rPr>
          <w:color w:val="000000" w:themeColor="text1"/>
        </w:rPr>
      </w:pPr>
      <w:bookmarkStart w:id="21" w:name="_Hlk219799878"/>
      <w:r w:rsidRPr="00CB3A5B">
        <w:rPr>
          <w:color w:val="000000" w:themeColor="text1"/>
        </w:rPr>
        <w:t>（時効の特則）</w:t>
      </w:r>
    </w:p>
    <w:p w14:paraId="03B203D3" w14:textId="35C38C0E" w:rsidR="007D3C51" w:rsidRPr="00CB3A5B" w:rsidRDefault="00173981">
      <w:pPr>
        <w:rPr>
          <w:color w:val="000000" w:themeColor="text1"/>
        </w:rPr>
      </w:pPr>
      <w:r w:rsidRPr="00CB3A5B">
        <w:rPr>
          <w:color w:val="000000" w:themeColor="text1"/>
        </w:rPr>
        <w:t xml:space="preserve">第百十七条　</w:t>
      </w:r>
      <w:r w:rsidR="00B04B06" w:rsidRPr="00CB3A5B">
        <w:rPr>
          <w:color w:val="000000" w:themeColor="text1"/>
        </w:rPr>
        <w:t>船員</w:t>
      </w:r>
      <w:r w:rsidRPr="00CB3A5B">
        <w:rPr>
          <w:color w:val="000000" w:themeColor="text1"/>
        </w:rPr>
        <w:t>の船舶所有者に対する債権は、これを行使することができる時から二年間（給料その他の報酬の債権にあつては、五年間）行使しないときは、時効によつて消滅する。船舶所有者に対する行方不明手当、遺族手当及び葬祭料の債権も同様とする。</w:t>
      </w:r>
    </w:p>
    <w:bookmarkEnd w:id="21"/>
    <w:p w14:paraId="1FF975A7" w14:textId="77777777" w:rsidR="007D3C51" w:rsidRPr="00CB3A5B" w:rsidRDefault="00173981">
      <w:pPr>
        <w:rPr>
          <w:color w:val="000000" w:themeColor="text1"/>
        </w:rPr>
      </w:pPr>
      <w:r w:rsidRPr="00CB3A5B">
        <w:rPr>
          <w:color w:val="000000" w:themeColor="text1"/>
        </w:rPr>
        <w:t>（航海当直部員）</w:t>
      </w:r>
    </w:p>
    <w:p w14:paraId="23C31F0E" w14:textId="77777777" w:rsidR="007D3C51" w:rsidRPr="00CB3A5B" w:rsidRDefault="00173981">
      <w:pPr>
        <w:rPr>
          <w:color w:val="000000" w:themeColor="text1"/>
        </w:rPr>
      </w:pPr>
      <w:r w:rsidRPr="00CB3A5B">
        <w:rPr>
          <w:color w:val="000000" w:themeColor="text1"/>
        </w:rPr>
        <w:t>第百十七条の二　船舶所有者は、国土交通省令で定める船舶に航海当直をすべき職務を有する部員（第五項において「航海当直部員」という。）として部員を乗り組ませようとする場合には、次項の規定により証印を受けている者又は</w:t>
      </w:r>
      <w:r w:rsidRPr="00CB3A5B">
        <w:rPr>
          <w:rFonts w:hint="eastAsia"/>
          <w:color w:val="000000" w:themeColor="text1"/>
        </w:rPr>
        <w:t>航海当直部員適任証書</w:t>
      </w:r>
      <w:r w:rsidRPr="00CB3A5B">
        <w:rPr>
          <w:color w:val="000000" w:themeColor="text1"/>
        </w:rPr>
        <w:t>を受有する者を、国土交通省令で定めるところにより乗り組ませなければならない。</w:t>
      </w:r>
    </w:p>
    <w:p w14:paraId="65ACEFCD" w14:textId="2E6CA2EC" w:rsidR="007D3C51" w:rsidRPr="00CB3A5B" w:rsidRDefault="00BC1ED9">
      <w:pPr>
        <w:rPr>
          <w:color w:val="000000" w:themeColor="text1"/>
        </w:rPr>
      </w:pPr>
      <w:bookmarkStart w:id="22" w:name="_Hlk219367047"/>
      <w:r w:rsidRPr="00CB3A5B">
        <w:rPr>
          <w:rFonts w:hint="eastAsia"/>
          <w:color w:val="000000" w:themeColor="text1"/>
        </w:rPr>
        <w:t xml:space="preserve">２　</w:t>
      </w:r>
      <w:r w:rsidR="00173981" w:rsidRPr="00CB3A5B">
        <w:rPr>
          <w:color w:val="000000" w:themeColor="text1"/>
        </w:rPr>
        <w:t>国土交通大臣は、国土交通省令の定めるところにより航海当直をするために必要な知識及び能力を有すると認定した者に対し、その者の</w:t>
      </w:r>
      <w:r w:rsidR="00B04B06" w:rsidRPr="00CB3A5B">
        <w:rPr>
          <w:color w:val="000000" w:themeColor="text1"/>
        </w:rPr>
        <w:t>船員</w:t>
      </w:r>
      <w:r w:rsidR="00173981" w:rsidRPr="00CB3A5B">
        <w:rPr>
          <w:color w:val="000000" w:themeColor="text1"/>
        </w:rPr>
        <w:t>手帳に当該認定をした旨の証印をし、又は航海当直部員適任証書を交付する。</w:t>
      </w:r>
    </w:p>
    <w:p w14:paraId="45E747CF" w14:textId="1E069632" w:rsidR="007D3C51" w:rsidRPr="00CB3A5B" w:rsidRDefault="00BC1ED9">
      <w:pPr>
        <w:rPr>
          <w:color w:val="000000" w:themeColor="text1"/>
        </w:rPr>
      </w:pPr>
      <w:bookmarkStart w:id="23" w:name="_Hlk219375685"/>
      <w:bookmarkEnd w:id="22"/>
      <w:r w:rsidRPr="00CB3A5B">
        <w:rPr>
          <w:rFonts w:hint="eastAsia"/>
          <w:color w:val="000000" w:themeColor="text1"/>
        </w:rPr>
        <w:t xml:space="preserve">３　</w:t>
      </w:r>
      <w:r w:rsidR="00173981" w:rsidRPr="00CB3A5B">
        <w:rPr>
          <w:color w:val="000000" w:themeColor="text1"/>
        </w:rPr>
        <w:t>国土交通大臣は、次項の規定により証印を抹消され、又は航海当直部員適任証書の返納を命ぜられ、その日から一年を経過しない者に対しては、前項の証印又は同項の規定による航海当直部員適任証書の交付をしないことができる。</w:t>
      </w:r>
    </w:p>
    <w:p w14:paraId="18C3ABAD" w14:textId="243559F0" w:rsidR="007D3C51" w:rsidRPr="00CB3A5B" w:rsidRDefault="00BC1ED9">
      <w:pPr>
        <w:rPr>
          <w:color w:val="000000" w:themeColor="text1"/>
        </w:rPr>
      </w:pPr>
      <w:bookmarkStart w:id="24" w:name="_Hlk219375734"/>
      <w:bookmarkEnd w:id="23"/>
      <w:r w:rsidRPr="00CB3A5B">
        <w:rPr>
          <w:rFonts w:hint="eastAsia"/>
          <w:color w:val="000000" w:themeColor="text1"/>
        </w:rPr>
        <w:t xml:space="preserve">４　</w:t>
      </w:r>
      <w:r w:rsidR="00173981" w:rsidRPr="00CB3A5B">
        <w:rPr>
          <w:color w:val="000000" w:themeColor="text1"/>
        </w:rPr>
        <w:t>国土交通大臣は、第二項の規定により証印を受けている者又は航海当直部員適任証書を受有する者が、その職務に関してこの法律又はこの法律に基づく命令に違反したときは、その者に対し</w:t>
      </w:r>
      <w:r w:rsidR="00B04B06" w:rsidRPr="00CB3A5B">
        <w:rPr>
          <w:color w:val="000000" w:themeColor="text1"/>
        </w:rPr>
        <w:t>船員</w:t>
      </w:r>
      <w:r w:rsidR="00173981" w:rsidRPr="00CB3A5B">
        <w:rPr>
          <w:color w:val="000000" w:themeColor="text1"/>
        </w:rPr>
        <w:t>手帳の提出を命じ、その証印を抹消し、又は航海当直部員適任証書の返納を命ずることができる。</w:t>
      </w:r>
    </w:p>
    <w:p w14:paraId="337ED9C2" w14:textId="7C199AF5" w:rsidR="007D3C51" w:rsidRPr="00CB3A5B" w:rsidRDefault="00BC1ED9">
      <w:pPr>
        <w:rPr>
          <w:color w:val="000000" w:themeColor="text1"/>
        </w:rPr>
      </w:pPr>
      <w:r w:rsidRPr="00CB3A5B">
        <w:rPr>
          <w:rFonts w:hint="eastAsia"/>
          <w:color w:val="000000" w:themeColor="text1"/>
        </w:rPr>
        <w:t xml:space="preserve">５　</w:t>
      </w:r>
      <w:r w:rsidR="00173981" w:rsidRPr="00CB3A5B">
        <w:rPr>
          <w:color w:val="000000" w:themeColor="text1"/>
        </w:rPr>
        <w:t>前各項に定めるもののほか、航海当直部員並びに第二項の証印及び航海当直部員適任証書に関し必要な事項は、国土交通省令でこれを定める。</w:t>
      </w:r>
    </w:p>
    <w:bookmarkEnd w:id="24"/>
    <w:p w14:paraId="2F6823BE" w14:textId="77777777" w:rsidR="007D3C51" w:rsidRPr="00CB3A5B" w:rsidRDefault="00173981">
      <w:pPr>
        <w:rPr>
          <w:color w:val="000000" w:themeColor="text1"/>
          <w:lang w:eastAsia="zh-TW"/>
        </w:rPr>
      </w:pPr>
      <w:r w:rsidRPr="00CB3A5B">
        <w:rPr>
          <w:color w:val="000000" w:themeColor="text1"/>
          <w:lang w:eastAsia="zh-TW"/>
        </w:rPr>
        <w:t>（危険物等取扱責任者）</w:t>
      </w:r>
    </w:p>
    <w:p w14:paraId="535610B0" w14:textId="77777777" w:rsidR="007D3C51" w:rsidRPr="00CB3A5B" w:rsidRDefault="00173981">
      <w:pPr>
        <w:rPr>
          <w:color w:val="000000" w:themeColor="text1"/>
        </w:rPr>
      </w:pPr>
      <w:r w:rsidRPr="00CB3A5B">
        <w:rPr>
          <w:color w:val="000000" w:themeColor="text1"/>
        </w:rPr>
        <w:t>第百十七条の三　船舶所有者は、国土交通省令で定めるタンカー（国土交通大臣が定める危険物又は有害物であるばら積みの液体貨物を輸送するために使用される船舶をいう。）又は国土交通省令で定める液化天然ガス等燃料船（液化天然ガスその他の国土交通大臣が定める危険物又は有害物である液体物質を燃料とする船舶をいう。）には、危険物又は有害物の取扱いに関する業務を管理すべき職務を有する者（第三項において「危険物等取扱責任者」という。）として、次項の規定により証印を受けている者又は危険物等取扱責任者適任証書を受有する者を、国土交通省令で定めるところにより乗り組ませなければならない。</w:t>
      </w:r>
    </w:p>
    <w:p w14:paraId="35CF6B9C" w14:textId="6D06CA29" w:rsidR="007D3C51" w:rsidRPr="00CB3A5B" w:rsidRDefault="00DE0301">
      <w:pPr>
        <w:rPr>
          <w:color w:val="000000" w:themeColor="text1"/>
        </w:rPr>
      </w:pPr>
      <w:bookmarkStart w:id="25" w:name="_Hlk219369635"/>
      <w:r w:rsidRPr="00CB3A5B">
        <w:rPr>
          <w:rFonts w:hint="eastAsia"/>
          <w:color w:val="000000" w:themeColor="text1"/>
        </w:rPr>
        <w:t xml:space="preserve">２　</w:t>
      </w:r>
      <w:r w:rsidR="00173981" w:rsidRPr="00CB3A5B">
        <w:rPr>
          <w:color w:val="000000" w:themeColor="text1"/>
        </w:rPr>
        <w:t>国土交通大臣は、国土交通省令で定めるところにより危険物又は有害物の取扱いに関する業務を管理するために必要な知識及び能力を有すると認定した者に対し、その者の</w:t>
      </w:r>
      <w:r w:rsidR="00B04B06" w:rsidRPr="00CB3A5B">
        <w:rPr>
          <w:color w:val="000000" w:themeColor="text1"/>
        </w:rPr>
        <w:t>船員</w:t>
      </w:r>
      <w:r w:rsidR="00173981" w:rsidRPr="00CB3A5B">
        <w:rPr>
          <w:color w:val="000000" w:themeColor="text1"/>
        </w:rPr>
        <w:t>手帳に当該認定をした旨の証印をし、又は</w:t>
      </w:r>
      <w:r w:rsidR="00173981" w:rsidRPr="00CB3A5B">
        <w:rPr>
          <w:rFonts w:hint="eastAsia"/>
          <w:color w:val="000000" w:themeColor="text1"/>
        </w:rPr>
        <w:t>危険物等取扱責任者適任証書</w:t>
      </w:r>
      <w:r w:rsidR="00173981" w:rsidRPr="00CB3A5B">
        <w:rPr>
          <w:color w:val="000000" w:themeColor="text1"/>
        </w:rPr>
        <w:t>を交付する。</w:t>
      </w:r>
    </w:p>
    <w:bookmarkEnd w:id="25"/>
    <w:p w14:paraId="0C780285" w14:textId="7AF595C8" w:rsidR="007D3C51" w:rsidRPr="00CB3A5B" w:rsidRDefault="00DE0301">
      <w:pPr>
        <w:rPr>
          <w:color w:val="000000" w:themeColor="text1"/>
        </w:rPr>
      </w:pPr>
      <w:r w:rsidRPr="00CB3A5B">
        <w:rPr>
          <w:rFonts w:hint="eastAsia"/>
          <w:color w:val="000000" w:themeColor="text1"/>
        </w:rPr>
        <w:lastRenderedPageBreak/>
        <w:t xml:space="preserve">３　</w:t>
      </w:r>
      <w:r w:rsidR="00173981" w:rsidRPr="00CB3A5B">
        <w:rPr>
          <w:color w:val="000000" w:themeColor="text1"/>
        </w:rPr>
        <w:t>前条第三項から第五項までの規定は、危険物等取扱責任者並びに前項の証印及び危険物等取扱責任者適任証書について準用する。</w:t>
      </w:r>
    </w:p>
    <w:p w14:paraId="2E7459DF" w14:textId="77777777" w:rsidR="007D3C51" w:rsidRPr="00CB3A5B" w:rsidRDefault="00173981">
      <w:pPr>
        <w:rPr>
          <w:color w:val="000000" w:themeColor="text1"/>
          <w:lang w:eastAsia="zh-TW"/>
        </w:rPr>
      </w:pPr>
      <w:r w:rsidRPr="00CB3A5B">
        <w:rPr>
          <w:color w:val="000000" w:themeColor="text1"/>
          <w:lang w:eastAsia="zh-TW"/>
        </w:rPr>
        <w:t>（特定海域運航責任者）</w:t>
      </w:r>
    </w:p>
    <w:p w14:paraId="1A54C939" w14:textId="77777777" w:rsidR="007D3C51" w:rsidRPr="00CB3A5B" w:rsidRDefault="00173981">
      <w:pPr>
        <w:rPr>
          <w:color w:val="000000" w:themeColor="text1"/>
        </w:rPr>
      </w:pPr>
      <w:r w:rsidRPr="00CB3A5B">
        <w:rPr>
          <w:color w:val="000000" w:themeColor="text1"/>
        </w:rPr>
        <w:t>第百十七条の四　船舶所有者は、特定海域（海氷の状況その他の自然的条件により船舶の航行の安全の確保に支障を生じ、又は生じるおそれがあるため、その運航につき特別の知識及び技能が必要であると認められる海域として国土交通省令で定めるものをいう。）を航行する船舶には、海域の特性に応じた運航に関する業務を管理すべき職務を有する者（第三項において「特定海域運航責任者」という。）として、次項の規定により証印を受けている者又は</w:t>
      </w:r>
      <w:r w:rsidRPr="00CB3A5B">
        <w:rPr>
          <w:rFonts w:hint="eastAsia"/>
          <w:color w:val="000000" w:themeColor="text1"/>
        </w:rPr>
        <w:t>特定海域運航責任者適任証書</w:t>
      </w:r>
      <w:r w:rsidRPr="00CB3A5B">
        <w:rPr>
          <w:color w:val="000000" w:themeColor="text1"/>
        </w:rPr>
        <w:t>を受有する者を、国土交通省令で定めるところにより乗り組ませなければならない。</w:t>
      </w:r>
    </w:p>
    <w:p w14:paraId="54C27613" w14:textId="18C660C4" w:rsidR="007D3C51" w:rsidRPr="00CB3A5B" w:rsidRDefault="00966823">
      <w:pPr>
        <w:rPr>
          <w:color w:val="000000" w:themeColor="text1"/>
        </w:rPr>
      </w:pPr>
      <w:r w:rsidRPr="00CB3A5B">
        <w:rPr>
          <w:rFonts w:hint="eastAsia"/>
          <w:color w:val="000000" w:themeColor="text1"/>
        </w:rPr>
        <w:t xml:space="preserve">２　</w:t>
      </w:r>
      <w:r w:rsidR="00173981" w:rsidRPr="00CB3A5B">
        <w:rPr>
          <w:color w:val="000000" w:themeColor="text1"/>
        </w:rPr>
        <w:t>国土交通大臣は、国土交通省令で定めるところにより海域の特性に応じた運航に関する業務を管理するために必要な知識及び能力を有すると認定した者に対し、その者の</w:t>
      </w:r>
      <w:r w:rsidR="00B04B06" w:rsidRPr="00CB3A5B">
        <w:rPr>
          <w:color w:val="000000" w:themeColor="text1"/>
        </w:rPr>
        <w:t>船員</w:t>
      </w:r>
      <w:r w:rsidR="00173981" w:rsidRPr="00CB3A5B">
        <w:rPr>
          <w:color w:val="000000" w:themeColor="text1"/>
        </w:rPr>
        <w:t>手帳に当該認定をした旨の証印をし、又は特定海域運航責任者適任証書を交付する。</w:t>
      </w:r>
    </w:p>
    <w:p w14:paraId="6BA29FDE" w14:textId="04615335" w:rsidR="007D3C51" w:rsidRPr="00CB3A5B" w:rsidRDefault="003E6FA3">
      <w:pPr>
        <w:rPr>
          <w:color w:val="000000" w:themeColor="text1"/>
        </w:rPr>
      </w:pPr>
      <w:r w:rsidRPr="00CB3A5B">
        <w:rPr>
          <w:rFonts w:hint="eastAsia"/>
          <w:color w:val="000000" w:themeColor="text1"/>
        </w:rPr>
        <w:t xml:space="preserve">３　</w:t>
      </w:r>
      <w:r w:rsidR="00173981" w:rsidRPr="00CB3A5B">
        <w:rPr>
          <w:color w:val="000000" w:themeColor="text1"/>
        </w:rPr>
        <w:t>第百十七条の二第三項から第五項までの規定は、特定海域運航責任者並びに前項の証印及び特定海域運航責任者適任証書について準用する。</w:t>
      </w:r>
    </w:p>
    <w:p w14:paraId="0809F747" w14:textId="77777777" w:rsidR="007D3C51" w:rsidRPr="00CB3A5B" w:rsidRDefault="00173981">
      <w:pPr>
        <w:rPr>
          <w:color w:val="000000" w:themeColor="text1"/>
        </w:rPr>
      </w:pPr>
      <w:r w:rsidRPr="00CB3A5B">
        <w:rPr>
          <w:color w:val="000000" w:themeColor="text1"/>
        </w:rPr>
        <w:t>（救命艇手）</w:t>
      </w:r>
    </w:p>
    <w:p w14:paraId="60757289" w14:textId="77777777" w:rsidR="007D3C51" w:rsidRPr="00CB3A5B" w:rsidRDefault="00173981">
      <w:pPr>
        <w:rPr>
          <w:color w:val="000000" w:themeColor="text1"/>
        </w:rPr>
      </w:pPr>
      <w:r w:rsidRPr="00CB3A5B">
        <w:rPr>
          <w:color w:val="000000" w:themeColor="text1"/>
        </w:rPr>
        <w:t>第百十八条　船舶所有者は、国土交通省令の定める船舶については、乗組員の中から国土交通省令の定める員数の救命艇手を選任しなければならない。</w:t>
      </w:r>
    </w:p>
    <w:p w14:paraId="6B6C8CE6" w14:textId="63D2791E" w:rsidR="007D3C51" w:rsidRPr="00CB3A5B" w:rsidRDefault="00D72ADD">
      <w:pPr>
        <w:rPr>
          <w:color w:val="000000" w:themeColor="text1"/>
        </w:rPr>
      </w:pPr>
      <w:r w:rsidRPr="00CB3A5B">
        <w:rPr>
          <w:rFonts w:hint="eastAsia"/>
          <w:color w:val="000000" w:themeColor="text1"/>
        </w:rPr>
        <w:t xml:space="preserve">２　</w:t>
      </w:r>
      <w:r w:rsidR="00173981" w:rsidRPr="00CB3A5B">
        <w:rPr>
          <w:color w:val="000000" w:themeColor="text1"/>
        </w:rPr>
        <w:t>救命艇手は、救命艇手適任証書を受有する者でなければならない。</w:t>
      </w:r>
    </w:p>
    <w:p w14:paraId="7429E7EE" w14:textId="172C3869" w:rsidR="007D3C51" w:rsidRPr="00CB3A5B" w:rsidRDefault="00983B1E">
      <w:pPr>
        <w:rPr>
          <w:color w:val="000000" w:themeColor="text1"/>
        </w:rPr>
      </w:pPr>
      <w:r w:rsidRPr="00CB3A5B">
        <w:rPr>
          <w:rFonts w:hint="eastAsia"/>
          <w:color w:val="000000" w:themeColor="text1"/>
        </w:rPr>
        <w:t xml:space="preserve">３　</w:t>
      </w:r>
      <w:r w:rsidR="00173981" w:rsidRPr="00CB3A5B">
        <w:rPr>
          <w:color w:val="000000" w:themeColor="text1"/>
        </w:rPr>
        <w:t>国土交通大臣は、左に掲げる者に救命艇手適任証書を交付する。</w:t>
      </w:r>
    </w:p>
    <w:p w14:paraId="329B4B44" w14:textId="77777777" w:rsidR="007D3C51" w:rsidRPr="00CB3A5B" w:rsidRDefault="00173981">
      <w:pPr>
        <w:rPr>
          <w:color w:val="000000" w:themeColor="text1"/>
        </w:rPr>
      </w:pPr>
      <w:r w:rsidRPr="00CB3A5B">
        <w:rPr>
          <w:color w:val="000000" w:themeColor="text1"/>
        </w:rPr>
        <w:t>一　国土交通省令の定めるところにより国土交通大臣の行なう試験に合格した者</w:t>
      </w:r>
    </w:p>
    <w:p w14:paraId="3568C9BF" w14:textId="77777777" w:rsidR="007D3C51" w:rsidRPr="00CB3A5B" w:rsidRDefault="00173981">
      <w:pPr>
        <w:rPr>
          <w:color w:val="000000" w:themeColor="text1"/>
        </w:rPr>
      </w:pPr>
      <w:r w:rsidRPr="00CB3A5B">
        <w:rPr>
          <w:color w:val="000000" w:themeColor="text1"/>
        </w:rPr>
        <w:t>二　国土交通省令の定めるところにより国土交通大臣が前号に掲げる者と同等以上の能力を有すると認定した者</w:t>
      </w:r>
    </w:p>
    <w:p w14:paraId="62AAB58B" w14:textId="01538044" w:rsidR="007D3C51" w:rsidRPr="00CB3A5B" w:rsidRDefault="00983B1E">
      <w:pPr>
        <w:rPr>
          <w:color w:val="000000" w:themeColor="text1"/>
        </w:rPr>
      </w:pPr>
      <w:r w:rsidRPr="00CB3A5B">
        <w:rPr>
          <w:rFonts w:hint="eastAsia"/>
          <w:color w:val="000000" w:themeColor="text1"/>
        </w:rPr>
        <w:t xml:space="preserve">４　</w:t>
      </w:r>
      <w:r w:rsidR="00173981" w:rsidRPr="00CB3A5B">
        <w:rPr>
          <w:color w:val="000000" w:themeColor="text1"/>
        </w:rPr>
        <w:t>国土交通大臣は、次項の規定により救命艇手適任証書の返納を命ぜられ、その日から一年を経過しない者に対しては、救命艇手適任証書の交付を行わないことができる。</w:t>
      </w:r>
    </w:p>
    <w:p w14:paraId="0467FEAA" w14:textId="567A12E8" w:rsidR="007D3C51" w:rsidRPr="00CB3A5B" w:rsidRDefault="00983B1E">
      <w:pPr>
        <w:rPr>
          <w:color w:val="000000" w:themeColor="text1"/>
        </w:rPr>
      </w:pPr>
      <w:r w:rsidRPr="00CB3A5B">
        <w:rPr>
          <w:rFonts w:hint="eastAsia"/>
          <w:color w:val="000000" w:themeColor="text1"/>
        </w:rPr>
        <w:t xml:space="preserve">５　</w:t>
      </w:r>
      <w:r w:rsidR="00173981" w:rsidRPr="00CB3A5B">
        <w:rPr>
          <w:color w:val="000000" w:themeColor="text1"/>
        </w:rPr>
        <w:t>国土交通大臣は、救命艇手が、その職務に関してこの法律又はこの法律に基づく命令に違反したときは、その救命艇手適任証書の返納を命ずることができる。</w:t>
      </w:r>
    </w:p>
    <w:p w14:paraId="5F3388F6" w14:textId="54067909" w:rsidR="007D3C51" w:rsidRPr="00CB3A5B" w:rsidRDefault="00983B1E">
      <w:pPr>
        <w:rPr>
          <w:color w:val="000000" w:themeColor="text1"/>
        </w:rPr>
      </w:pPr>
      <w:r w:rsidRPr="00CB3A5B">
        <w:rPr>
          <w:rFonts w:hint="eastAsia"/>
          <w:color w:val="000000" w:themeColor="text1"/>
        </w:rPr>
        <w:t xml:space="preserve">６　</w:t>
      </w:r>
      <w:r w:rsidR="00173981" w:rsidRPr="00CB3A5B">
        <w:rPr>
          <w:color w:val="000000" w:themeColor="text1"/>
        </w:rPr>
        <w:t>前各項に定めるもののほか、救命艇手及び救命艇手適任証書に関し必要な事項は、国土交通省令でこれを定める。</w:t>
      </w:r>
    </w:p>
    <w:p w14:paraId="222E8EC7" w14:textId="77777777" w:rsidR="007D3C51" w:rsidRPr="00CB3A5B" w:rsidRDefault="00173981">
      <w:pPr>
        <w:rPr>
          <w:color w:val="000000" w:themeColor="text1"/>
        </w:rPr>
      </w:pPr>
      <w:bookmarkStart w:id="26" w:name="_Hlk219379539"/>
      <w:r w:rsidRPr="00CB3A5B">
        <w:rPr>
          <w:color w:val="000000" w:themeColor="text1"/>
        </w:rPr>
        <w:t>（旅客船の乗組員）</w:t>
      </w:r>
    </w:p>
    <w:p w14:paraId="751C53ED" w14:textId="77777777" w:rsidR="007D3C51" w:rsidRPr="00CB3A5B" w:rsidRDefault="00173981">
      <w:pPr>
        <w:rPr>
          <w:color w:val="000000" w:themeColor="text1"/>
        </w:rPr>
      </w:pPr>
      <w:r w:rsidRPr="00CB3A5B">
        <w:rPr>
          <w:color w:val="000000" w:themeColor="text1"/>
        </w:rPr>
        <w:t>第百十八条の二　船舶所有者は、国土交通省令の定める旅客船には、国土交通省令の定めるところにより旅客の避難に関する教育訓練その他の航海の安全に関する教育訓練を修了した者以外の者を乗組員として乗り組ませてはならない。</w:t>
      </w:r>
    </w:p>
    <w:bookmarkEnd w:id="26"/>
    <w:p w14:paraId="79FF6D44" w14:textId="77777777" w:rsidR="007D3C51" w:rsidRPr="00CB3A5B" w:rsidRDefault="00173981">
      <w:pPr>
        <w:rPr>
          <w:color w:val="000000" w:themeColor="text1"/>
        </w:rPr>
      </w:pPr>
      <w:r w:rsidRPr="00CB3A5B">
        <w:rPr>
          <w:color w:val="000000" w:themeColor="text1"/>
        </w:rPr>
        <w:t>（高速船の乗組員）</w:t>
      </w:r>
    </w:p>
    <w:p w14:paraId="13BEBB3C" w14:textId="77777777" w:rsidR="007D3C51" w:rsidRPr="00CB3A5B" w:rsidRDefault="00173981">
      <w:pPr>
        <w:rPr>
          <w:color w:val="000000" w:themeColor="text1"/>
        </w:rPr>
      </w:pPr>
      <w:r w:rsidRPr="00CB3A5B">
        <w:rPr>
          <w:color w:val="000000" w:themeColor="text1"/>
        </w:rPr>
        <w:t>第百十八条の三　船舶所有者は、国土交通省令の定める高速船（最大速力が国土交通大臣の定める速力以上の船舶をいう。）には、国土交通省令の定めるところにより船舶の特性に応じた操船に関する教育訓練その他の航海の安全に関する教育訓練を修了した者以外の者を乗組員として乗り組ませてはならない。</w:t>
      </w:r>
    </w:p>
    <w:p w14:paraId="02B1F0B7" w14:textId="77777777" w:rsidR="007D3C51" w:rsidRPr="00CB3A5B" w:rsidRDefault="00173981">
      <w:pPr>
        <w:rPr>
          <w:color w:val="000000" w:themeColor="text1"/>
        </w:rPr>
      </w:pPr>
      <w:r w:rsidRPr="00CB3A5B">
        <w:rPr>
          <w:color w:val="000000" w:themeColor="text1"/>
        </w:rPr>
        <w:t>（船舶所有者による小型船舶の乗組員に対する教育訓練）</w:t>
      </w:r>
    </w:p>
    <w:p w14:paraId="77CBAC9E" w14:textId="77777777" w:rsidR="007D3C51" w:rsidRPr="00CB3A5B" w:rsidRDefault="00173981">
      <w:pPr>
        <w:rPr>
          <w:color w:val="000000" w:themeColor="text1"/>
        </w:rPr>
      </w:pPr>
      <w:r w:rsidRPr="00CB3A5B">
        <w:rPr>
          <w:color w:val="000000" w:themeColor="text1"/>
        </w:rPr>
        <w:t>第百十八条の四　船舶所有者は、国土交通省令で定める旅客の輸送の用に供する総トン数二十トン未満の船舶の乗組員（当該船舶に乗り組ませようとする者を含む。）について、国土交通省令で定めるところにより、船舶が航行する海域の特性に応じた操船に関する教育訓練その他の航海の安全に関する教育訓練（次条第一項において「</w:t>
      </w:r>
      <w:r w:rsidRPr="00CB3A5B">
        <w:rPr>
          <w:rFonts w:hint="eastAsia"/>
          <w:color w:val="000000" w:themeColor="text1"/>
        </w:rPr>
        <w:t>特定教育訓練</w:t>
      </w:r>
      <w:r w:rsidRPr="00CB3A5B">
        <w:rPr>
          <w:color w:val="000000" w:themeColor="text1"/>
        </w:rPr>
        <w:t>」という。）を実施しなければならない。</w:t>
      </w:r>
    </w:p>
    <w:p w14:paraId="2816A132" w14:textId="77777777" w:rsidR="007D3C51" w:rsidRPr="00CB3A5B" w:rsidRDefault="00173981">
      <w:pPr>
        <w:rPr>
          <w:color w:val="000000" w:themeColor="text1"/>
        </w:rPr>
      </w:pPr>
      <w:r w:rsidRPr="00CB3A5B">
        <w:rPr>
          <w:color w:val="000000" w:themeColor="text1"/>
        </w:rPr>
        <w:t>（特定小型船舶所有者による特定小型船舶の乗組員に対する教育訓練等）</w:t>
      </w:r>
    </w:p>
    <w:p w14:paraId="43564238" w14:textId="77777777" w:rsidR="007D3C51" w:rsidRPr="00CB3A5B" w:rsidRDefault="00173981">
      <w:pPr>
        <w:rPr>
          <w:color w:val="000000" w:themeColor="text1"/>
        </w:rPr>
      </w:pPr>
      <w:r w:rsidRPr="00CB3A5B">
        <w:rPr>
          <w:color w:val="000000" w:themeColor="text1"/>
        </w:rPr>
        <w:t>第百十八条の五　前条に規定する船舶であつて、第一条第二項第一号又は第二号に掲げる船舶に該当するもの（以下この条において「特定小型船舶」という。）の所有者（船舶共有の場合は船舶管理人、船舶貸借の場合は船舶借入人。以下この条、第百三十一条の二及び第百三十五条第二項において「特定小型船舶所有者」という。）は、特定小型船舶の乗組員（当該特定小型船舶に乗り組ませようとする者を含む。）について、国土交通省令で定めるところにより、特定教育訓練を実施しなければならない。</w:t>
      </w:r>
    </w:p>
    <w:p w14:paraId="623CEE39" w14:textId="51211B77" w:rsidR="007D3C51" w:rsidRPr="00CB3A5B" w:rsidRDefault="00F44E61">
      <w:pPr>
        <w:rPr>
          <w:color w:val="000000" w:themeColor="text1"/>
        </w:rPr>
      </w:pPr>
      <w:r w:rsidRPr="00CB3A5B">
        <w:rPr>
          <w:rFonts w:hint="eastAsia"/>
          <w:color w:val="000000" w:themeColor="text1"/>
        </w:rPr>
        <w:t xml:space="preserve">２　</w:t>
      </w:r>
      <w:r w:rsidR="00173981" w:rsidRPr="00CB3A5B">
        <w:rPr>
          <w:color w:val="000000" w:themeColor="text1"/>
        </w:rPr>
        <w:t>国土交通大臣は、前項の規定に違反する事実があると認めるときは、特定小型船舶所有者に対し、その違反を是正するため必要な措置をとるべきことを命ずることができる。</w:t>
      </w:r>
    </w:p>
    <w:p w14:paraId="4F295493" w14:textId="3B101B62" w:rsidR="007D3C51" w:rsidRPr="00CB3A5B" w:rsidRDefault="005E6579">
      <w:pPr>
        <w:rPr>
          <w:color w:val="000000" w:themeColor="text1"/>
        </w:rPr>
      </w:pPr>
      <w:r w:rsidRPr="00CB3A5B">
        <w:rPr>
          <w:rFonts w:hint="eastAsia"/>
          <w:color w:val="000000" w:themeColor="text1"/>
        </w:rPr>
        <w:t xml:space="preserve">３　</w:t>
      </w:r>
      <w:r w:rsidR="00173981" w:rsidRPr="00CB3A5B">
        <w:rPr>
          <w:color w:val="000000" w:themeColor="text1"/>
        </w:rPr>
        <w:t>国土交通大臣は、前項の規定に基づく命令を発したにもかかわらず、特定小型船舶所有者がその命令に従わない場合において、特定小型船舶の航海の安全を確保するため特に必要があると認めるときは、その特定小型船舶の航行の停止を命じ、又はその航行を差し止めることができる。この場合において、その特定小型船舶が航行中であるときは、国土交通大臣は、その特定小型船舶の入港すべき港を指定することができる。</w:t>
      </w:r>
    </w:p>
    <w:p w14:paraId="78FDFFF2" w14:textId="3199AEB9" w:rsidR="007D3C51" w:rsidRPr="00CB3A5B" w:rsidRDefault="005E6579">
      <w:pPr>
        <w:rPr>
          <w:color w:val="000000" w:themeColor="text1"/>
        </w:rPr>
      </w:pPr>
      <w:r w:rsidRPr="00CB3A5B">
        <w:rPr>
          <w:rFonts w:hint="eastAsia"/>
          <w:color w:val="000000" w:themeColor="text1"/>
        </w:rPr>
        <w:t xml:space="preserve">４　</w:t>
      </w:r>
      <w:r w:rsidR="00173981" w:rsidRPr="00CB3A5B">
        <w:rPr>
          <w:color w:val="000000" w:themeColor="text1"/>
        </w:rPr>
        <w:t>国土交通大臣は、前項の規定による処分に係る特定小型船舶について、第二項に規定する事実がなくなつたと認めるときは、直ちにその処分を取り消さなければならない。</w:t>
      </w:r>
    </w:p>
    <w:p w14:paraId="0F41185C" w14:textId="408BF115" w:rsidR="007D3C51" w:rsidRPr="00CB3A5B" w:rsidRDefault="005E6579">
      <w:pPr>
        <w:rPr>
          <w:color w:val="000000" w:themeColor="text1"/>
        </w:rPr>
      </w:pPr>
      <w:r w:rsidRPr="00CB3A5B">
        <w:rPr>
          <w:rFonts w:hint="eastAsia"/>
          <w:color w:val="000000" w:themeColor="text1"/>
        </w:rPr>
        <w:t xml:space="preserve">５　</w:t>
      </w:r>
      <w:r w:rsidR="00B04B06" w:rsidRPr="00CB3A5B">
        <w:rPr>
          <w:color w:val="000000" w:themeColor="text1"/>
        </w:rPr>
        <w:t>船員</w:t>
      </w:r>
      <w:r w:rsidR="00173981" w:rsidRPr="00CB3A5B">
        <w:rPr>
          <w:color w:val="000000" w:themeColor="text1"/>
        </w:rPr>
        <w:t>労務官は、必要があると認めるときは、特定小型船舶所有者に対し、第一項の規定の遵守に関し注意を喚起し、又は勧告をすることができる。</w:t>
      </w:r>
    </w:p>
    <w:p w14:paraId="53240C10" w14:textId="77777777" w:rsidR="007D3C51" w:rsidRPr="00CB3A5B" w:rsidRDefault="00173981">
      <w:pPr>
        <w:rPr>
          <w:color w:val="000000" w:themeColor="text1"/>
        </w:rPr>
      </w:pPr>
      <w:r w:rsidRPr="00CB3A5B">
        <w:rPr>
          <w:color w:val="000000" w:themeColor="text1"/>
        </w:rPr>
        <w:t>（船内苦情処理手続）</w:t>
      </w:r>
    </w:p>
    <w:p w14:paraId="0B52C5EC" w14:textId="73DFF6AE" w:rsidR="007D3C51" w:rsidRPr="00CB3A5B" w:rsidRDefault="00173981">
      <w:pPr>
        <w:rPr>
          <w:color w:val="000000" w:themeColor="text1"/>
        </w:rPr>
      </w:pPr>
      <w:r w:rsidRPr="00CB3A5B">
        <w:rPr>
          <w:color w:val="000000" w:themeColor="text1"/>
        </w:rPr>
        <w:t>第百十八条の六　船舶所有者は、国土交通省令で定めるところにより、船内苦情処理手続（</w:t>
      </w:r>
      <w:r w:rsidR="00B04B06" w:rsidRPr="00CB3A5B">
        <w:rPr>
          <w:color w:val="000000" w:themeColor="text1"/>
        </w:rPr>
        <w:t>船員</w:t>
      </w:r>
      <w:r w:rsidRPr="00CB3A5B">
        <w:rPr>
          <w:color w:val="000000" w:themeColor="text1"/>
        </w:rPr>
        <w:t>が航海中に船舶所有者に申出をしたこの法律、労働基準法及びこの法律に基づく命令に規定する事項並びに</w:t>
      </w:r>
      <w:r w:rsidR="00B04B06" w:rsidRPr="00CB3A5B">
        <w:rPr>
          <w:color w:val="000000" w:themeColor="text1"/>
        </w:rPr>
        <w:t>船員</w:t>
      </w:r>
      <w:r w:rsidRPr="00CB3A5B">
        <w:rPr>
          <w:color w:val="000000" w:themeColor="text1"/>
        </w:rPr>
        <w:t>の労働条件等に関し国土交通省令で定める事項に関する苦情を処理する手続をいう。以下この条において同じ。）を定めなければならない。</w:t>
      </w:r>
    </w:p>
    <w:p w14:paraId="17623018" w14:textId="12A5DC4D" w:rsidR="007D3C51" w:rsidRPr="00CB3A5B" w:rsidRDefault="003C4696">
      <w:pPr>
        <w:rPr>
          <w:color w:val="000000" w:themeColor="text1"/>
        </w:rPr>
      </w:pPr>
      <w:r w:rsidRPr="00CB3A5B">
        <w:rPr>
          <w:rFonts w:hint="eastAsia"/>
          <w:color w:val="000000" w:themeColor="text1"/>
        </w:rPr>
        <w:t xml:space="preserve">２　</w:t>
      </w:r>
      <w:r w:rsidR="00173981" w:rsidRPr="00CB3A5B">
        <w:rPr>
          <w:color w:val="000000" w:themeColor="text1"/>
        </w:rPr>
        <w:t>船舶所有者は、</w:t>
      </w:r>
      <w:r w:rsidR="004250E6" w:rsidRPr="00CB3A5B">
        <w:rPr>
          <w:color w:val="000000" w:themeColor="text1"/>
        </w:rPr>
        <w:t>雇入契約</w:t>
      </w:r>
      <w:r w:rsidR="00173981" w:rsidRPr="00CB3A5B">
        <w:rPr>
          <w:color w:val="000000" w:themeColor="text1"/>
        </w:rPr>
        <w:t>が成立したときは、遅滞なく、船内苦情処理手続を記載した書面を</w:t>
      </w:r>
      <w:r w:rsidR="00B04B06" w:rsidRPr="00CB3A5B">
        <w:rPr>
          <w:color w:val="000000" w:themeColor="text1"/>
        </w:rPr>
        <w:t>船員</w:t>
      </w:r>
      <w:r w:rsidR="00173981" w:rsidRPr="00CB3A5B">
        <w:rPr>
          <w:color w:val="000000" w:themeColor="text1"/>
        </w:rPr>
        <w:t>に交付しなければならない。</w:t>
      </w:r>
    </w:p>
    <w:p w14:paraId="08649E16" w14:textId="0FA26F6E" w:rsidR="007D3C51" w:rsidRPr="00CB3A5B" w:rsidRDefault="003C4696">
      <w:pPr>
        <w:rPr>
          <w:color w:val="000000" w:themeColor="text1"/>
        </w:rPr>
      </w:pPr>
      <w:r w:rsidRPr="00CB3A5B">
        <w:rPr>
          <w:rFonts w:hint="eastAsia"/>
          <w:color w:val="000000" w:themeColor="text1"/>
        </w:rPr>
        <w:t xml:space="preserve">３　</w:t>
      </w:r>
      <w:r w:rsidR="00173981" w:rsidRPr="00CB3A5B">
        <w:rPr>
          <w:color w:val="000000" w:themeColor="text1"/>
        </w:rPr>
        <w:t>船舶所有者は、</w:t>
      </w:r>
      <w:r w:rsidR="00B04B06" w:rsidRPr="00CB3A5B">
        <w:rPr>
          <w:color w:val="000000" w:themeColor="text1"/>
        </w:rPr>
        <w:t>船員</w:t>
      </w:r>
      <w:r w:rsidR="00173981" w:rsidRPr="00CB3A5B">
        <w:rPr>
          <w:color w:val="000000" w:themeColor="text1"/>
        </w:rPr>
        <w:t>から航海中に第一項の苦情の申出を受けた場合にあつては、船内苦情処理手続に定めるところにより、苦情を処理しなければならない。</w:t>
      </w:r>
    </w:p>
    <w:p w14:paraId="1205677B" w14:textId="4CAF5A0D" w:rsidR="007D3C51" w:rsidRPr="00CB3A5B" w:rsidRDefault="003C4696">
      <w:pPr>
        <w:rPr>
          <w:color w:val="000000" w:themeColor="text1"/>
        </w:rPr>
      </w:pPr>
      <w:r w:rsidRPr="00CB3A5B">
        <w:rPr>
          <w:rFonts w:hint="eastAsia"/>
          <w:color w:val="000000" w:themeColor="text1"/>
        </w:rPr>
        <w:t xml:space="preserve">４　</w:t>
      </w:r>
      <w:r w:rsidR="00173981" w:rsidRPr="00CB3A5B">
        <w:rPr>
          <w:color w:val="000000" w:themeColor="text1"/>
        </w:rPr>
        <w:t>船舶所有者は、第一項の苦情の申出をしたことを理由として、</w:t>
      </w:r>
      <w:r w:rsidR="00B04B06" w:rsidRPr="00CB3A5B">
        <w:rPr>
          <w:color w:val="000000" w:themeColor="text1"/>
        </w:rPr>
        <w:t>船員</w:t>
      </w:r>
      <w:r w:rsidR="00173981" w:rsidRPr="00CB3A5B">
        <w:rPr>
          <w:color w:val="000000" w:themeColor="text1"/>
        </w:rPr>
        <w:t>に対して解雇その他の不利益な取扱いをしてはならない。</w:t>
      </w:r>
    </w:p>
    <w:p w14:paraId="0FD86998" w14:textId="77777777" w:rsidR="007D3C51" w:rsidRPr="00CB3A5B" w:rsidRDefault="00173981">
      <w:pPr>
        <w:rPr>
          <w:color w:val="000000" w:themeColor="text1"/>
        </w:rPr>
      </w:pPr>
      <w:r w:rsidRPr="00CB3A5B">
        <w:rPr>
          <w:color w:val="000000" w:themeColor="text1"/>
        </w:rPr>
        <w:t>（戸籍証明）</w:t>
      </w:r>
    </w:p>
    <w:p w14:paraId="47880D7E" w14:textId="2B2F37D1" w:rsidR="007D3C51" w:rsidRPr="00CB3A5B" w:rsidRDefault="00173981">
      <w:pPr>
        <w:rPr>
          <w:color w:val="000000" w:themeColor="text1"/>
        </w:rPr>
      </w:pPr>
      <w:r w:rsidRPr="00CB3A5B">
        <w:rPr>
          <w:color w:val="000000" w:themeColor="text1"/>
        </w:rPr>
        <w:t xml:space="preserve">第百十九条　</w:t>
      </w:r>
      <w:r w:rsidR="00B04B06" w:rsidRPr="00CB3A5B">
        <w:rPr>
          <w:color w:val="000000" w:themeColor="text1"/>
        </w:rPr>
        <w:t>船員</w:t>
      </w:r>
      <w:r w:rsidRPr="00CB3A5B">
        <w:rPr>
          <w:color w:val="000000" w:themeColor="text1"/>
        </w:rPr>
        <w:t>、</w:t>
      </w:r>
      <w:r w:rsidR="00B04B06" w:rsidRPr="00CB3A5B">
        <w:rPr>
          <w:color w:val="000000" w:themeColor="text1"/>
        </w:rPr>
        <w:t>船員</w:t>
      </w:r>
      <w:r w:rsidRPr="00CB3A5B">
        <w:rPr>
          <w:color w:val="000000" w:themeColor="text1"/>
        </w:rPr>
        <w:t>になろうとする者、船舶所有者又は船長は、</w:t>
      </w:r>
      <w:r w:rsidR="00B04B06" w:rsidRPr="00CB3A5B">
        <w:rPr>
          <w:color w:val="000000" w:themeColor="text1"/>
        </w:rPr>
        <w:t>船員</w:t>
      </w:r>
      <w:r w:rsidRPr="00CB3A5B">
        <w:rPr>
          <w:color w:val="000000" w:themeColor="text1"/>
        </w:rPr>
        <w:t>又は</w:t>
      </w:r>
      <w:r w:rsidR="00B04B06" w:rsidRPr="00CB3A5B">
        <w:rPr>
          <w:color w:val="000000" w:themeColor="text1"/>
        </w:rPr>
        <w:t>船員</w:t>
      </w:r>
      <w:r w:rsidRPr="00CB3A5B">
        <w:rPr>
          <w:color w:val="000000" w:themeColor="text1"/>
        </w:rPr>
        <w:t>になろうとする者の戸籍について、戸籍事務を管掌する者又はその代理者に対し無償で証明を請求することができる。</w:t>
      </w:r>
    </w:p>
    <w:p w14:paraId="7A56F703" w14:textId="77777777" w:rsidR="007D3C51" w:rsidRPr="00CB3A5B" w:rsidRDefault="00173981">
      <w:pPr>
        <w:rPr>
          <w:color w:val="000000" w:themeColor="text1"/>
        </w:rPr>
      </w:pPr>
      <w:r w:rsidRPr="00CB3A5B">
        <w:rPr>
          <w:color w:val="000000" w:themeColor="text1"/>
        </w:rPr>
        <w:t>（経過措置）</w:t>
      </w:r>
    </w:p>
    <w:p w14:paraId="7B30F3A9" w14:textId="77777777" w:rsidR="007D3C51" w:rsidRPr="00CB3A5B" w:rsidRDefault="00173981">
      <w:pPr>
        <w:rPr>
          <w:color w:val="000000" w:themeColor="text1"/>
        </w:rPr>
      </w:pPr>
      <w:r w:rsidRPr="00CB3A5B">
        <w:rPr>
          <w:color w:val="000000" w:themeColor="text1"/>
        </w:rPr>
        <w:t>第百十九条の二　この法律の規定に基づき、命令を制定し、又は改廃する場合においては、命令で、その制定又は改廃に伴い合理的に必要と判断される範囲内において、所要の経過措置（年金制度、健康保険制度、雇用保険制度その他の社会保障制度及びこれらに関する政府の特別会計、労働関係調整制度その他の労働関係制度並びに罰則に関する経過措置を含む。）を定めることができる。</w:t>
      </w:r>
    </w:p>
    <w:p w14:paraId="50F00012" w14:textId="77777777" w:rsidR="007D3C51" w:rsidRPr="00CB3A5B" w:rsidRDefault="00173981">
      <w:pPr>
        <w:rPr>
          <w:color w:val="000000" w:themeColor="text1"/>
        </w:rPr>
      </w:pPr>
      <w:r w:rsidRPr="00CB3A5B">
        <w:rPr>
          <w:color w:val="000000" w:themeColor="text1"/>
        </w:rPr>
        <w:t>（国及び公共団体に対する適用）</w:t>
      </w:r>
    </w:p>
    <w:p w14:paraId="7D5D7B5C" w14:textId="77777777" w:rsidR="007D3C51" w:rsidRPr="00CB3A5B" w:rsidRDefault="00173981">
      <w:pPr>
        <w:rPr>
          <w:color w:val="000000" w:themeColor="text1"/>
        </w:rPr>
      </w:pPr>
      <w:r w:rsidRPr="00CB3A5B">
        <w:rPr>
          <w:color w:val="000000" w:themeColor="text1"/>
        </w:rPr>
        <w:t>第百二十条　この法律、労働基準法及びこの法律に基いて発する命令は、国、都道府県、市町村その他これに準ずるものについても適用があるものとする。</w:t>
      </w:r>
    </w:p>
    <w:p w14:paraId="25887CD6" w14:textId="77777777" w:rsidR="007D3C51" w:rsidRPr="00CB3A5B" w:rsidRDefault="00173981">
      <w:pPr>
        <w:rPr>
          <w:color w:val="000000" w:themeColor="text1"/>
        </w:rPr>
      </w:pPr>
      <w:r w:rsidRPr="00CB3A5B">
        <w:rPr>
          <w:color w:val="000000" w:themeColor="text1"/>
        </w:rPr>
        <w:t>（船舶職員及び小型船舶操縦者法の一部の適用除外）</w:t>
      </w:r>
    </w:p>
    <w:p w14:paraId="61D8A5A8" w14:textId="77777777" w:rsidR="007D3C51" w:rsidRPr="00CB3A5B" w:rsidRDefault="00173981">
      <w:pPr>
        <w:rPr>
          <w:color w:val="000000" w:themeColor="text1"/>
        </w:rPr>
      </w:pPr>
      <w:r w:rsidRPr="00CB3A5B">
        <w:rPr>
          <w:color w:val="000000" w:themeColor="text1"/>
        </w:rPr>
        <w:lastRenderedPageBreak/>
        <w:t>第百二十条の二　船舶職員及び小型船舶操縦者法第三章第五節の規定は、船長については、適用しない。</w:t>
      </w:r>
    </w:p>
    <w:p w14:paraId="00453E1D" w14:textId="77777777" w:rsidR="007D3C51" w:rsidRPr="00CB3A5B" w:rsidRDefault="00173981">
      <w:pPr>
        <w:rPr>
          <w:color w:val="000000" w:themeColor="text1"/>
        </w:rPr>
      </w:pPr>
      <w:r w:rsidRPr="00CB3A5B">
        <w:rPr>
          <w:color w:val="000000" w:themeColor="text1"/>
        </w:rPr>
        <w:t>（外国船舶の監督等）</w:t>
      </w:r>
    </w:p>
    <w:p w14:paraId="0D44849F" w14:textId="77777777" w:rsidR="007D3C51" w:rsidRPr="00CB3A5B" w:rsidRDefault="00173981">
      <w:pPr>
        <w:rPr>
          <w:color w:val="000000" w:themeColor="text1"/>
        </w:rPr>
      </w:pPr>
      <w:r w:rsidRPr="00CB3A5B">
        <w:rPr>
          <w:color w:val="000000" w:themeColor="text1"/>
        </w:rPr>
        <w:t>第百二十条の三　国土交通大臣は、その職員に、日本船舶以外の船舶（第一条第一項の国土交通省令で定める船舶及び同条第二項各号に定める船舶を除く。以下この条において「外国船舶」という。）で国土交通省令で定めるものが国内の港にある間、当該外国船舶に立ち入り、当該外国船舶の乗組員の労働条件等が二千六年の海上の労働に関する条約に定める要件に適合しているかどうか及び当該外国船舶の乗組員が次に掲げる要件の全てに適合しているかどうかについて検査を行わせることができる。</w:t>
      </w:r>
    </w:p>
    <w:p w14:paraId="62A1426E" w14:textId="5211C3BB" w:rsidR="007D3C51" w:rsidRPr="00CB3A5B" w:rsidRDefault="00173981">
      <w:pPr>
        <w:rPr>
          <w:color w:val="000000" w:themeColor="text1"/>
        </w:rPr>
      </w:pPr>
      <w:r w:rsidRPr="00CB3A5B">
        <w:rPr>
          <w:color w:val="000000" w:themeColor="text1"/>
        </w:rPr>
        <w:t>一　千九百七十八年の</w:t>
      </w:r>
      <w:r w:rsidR="00B04B06" w:rsidRPr="00CB3A5B">
        <w:rPr>
          <w:color w:val="000000" w:themeColor="text1"/>
        </w:rPr>
        <w:t>船員</w:t>
      </w:r>
      <w:r w:rsidRPr="00CB3A5B">
        <w:rPr>
          <w:color w:val="000000" w:themeColor="text1"/>
        </w:rPr>
        <w:t>の訓練及び資格証明並びに当直の基準に関する国際条約に定める航海当直の基準に従つた航海当直を実施していること。</w:t>
      </w:r>
    </w:p>
    <w:p w14:paraId="0E29A1BB" w14:textId="77777777" w:rsidR="007D3C51" w:rsidRPr="00CB3A5B" w:rsidRDefault="00173981">
      <w:pPr>
        <w:rPr>
          <w:color w:val="000000" w:themeColor="text1"/>
        </w:rPr>
      </w:pPr>
      <w:r w:rsidRPr="00CB3A5B">
        <w:rPr>
          <w:rFonts w:hint="eastAsia"/>
          <w:color w:val="000000" w:themeColor="text1"/>
        </w:rPr>
        <w:t>二　操舵（だ）設備又は消防設備の操作その他の航海の安全の確保に関し国土交通省令で定める事項を適切に実施するために必要な知識及び能力を有していること。</w:t>
      </w:r>
    </w:p>
    <w:p w14:paraId="7F265D96" w14:textId="49A9A22C" w:rsidR="007D3C51" w:rsidRPr="00CB3A5B" w:rsidRDefault="005C1ACA">
      <w:pPr>
        <w:rPr>
          <w:color w:val="000000" w:themeColor="text1"/>
        </w:rPr>
      </w:pPr>
      <w:r w:rsidRPr="00CB3A5B">
        <w:rPr>
          <w:rFonts w:hint="eastAsia"/>
          <w:color w:val="000000" w:themeColor="text1"/>
        </w:rPr>
        <w:t xml:space="preserve">２　</w:t>
      </w:r>
      <w:r w:rsidR="00173981" w:rsidRPr="00CB3A5B">
        <w:rPr>
          <w:color w:val="000000" w:themeColor="text1"/>
        </w:rPr>
        <w:t>国土交通大臣は、前項の検査を行う場合において必要があると認めるときは、その必要と認める限度において、当該外国船舶の帳簿書類その他の物件を検査し、当該外国船舶の乗組員に質問し、又は当該外国船舶の乗組員が同項第二号に定める知識及び能力を有するかどうかについて審査を行うことができる。</w:t>
      </w:r>
    </w:p>
    <w:p w14:paraId="46EBCA08" w14:textId="5C3D01B2" w:rsidR="007D3C51" w:rsidRPr="00CB3A5B" w:rsidRDefault="005C1ACA">
      <w:pPr>
        <w:rPr>
          <w:color w:val="000000" w:themeColor="text1"/>
        </w:rPr>
      </w:pPr>
      <w:r w:rsidRPr="00CB3A5B">
        <w:rPr>
          <w:rFonts w:hint="eastAsia"/>
          <w:color w:val="000000" w:themeColor="text1"/>
        </w:rPr>
        <w:t xml:space="preserve">３　</w:t>
      </w:r>
      <w:r w:rsidR="00173981" w:rsidRPr="00CB3A5B">
        <w:rPr>
          <w:color w:val="000000" w:themeColor="text1"/>
        </w:rPr>
        <w:t>国土交通大臣は、第一項の規定による検査の結果、当該外国船舶の乗組員の労働条件等が二千六年の海上の労働に関する条約に定める要件に適合していないと認めるとき、又は当該外国船舶の乗組員が同項各号に掲げる要件のいずれかに適合していないと認めるときは、当該外国船舶の船長に対し、これらの要件に適合するために必要な措置をとるべきことを文書により通告するものとする。</w:t>
      </w:r>
    </w:p>
    <w:p w14:paraId="7CB179AE" w14:textId="1CDE4954" w:rsidR="007D3C51" w:rsidRPr="00CB3A5B" w:rsidRDefault="005C1ACA">
      <w:pPr>
        <w:rPr>
          <w:color w:val="000000" w:themeColor="text1"/>
        </w:rPr>
      </w:pPr>
      <w:r w:rsidRPr="00CB3A5B">
        <w:rPr>
          <w:rFonts w:hint="eastAsia"/>
          <w:color w:val="000000" w:themeColor="text1"/>
        </w:rPr>
        <w:t xml:space="preserve">４　</w:t>
      </w:r>
      <w:r w:rsidR="00173981" w:rsidRPr="00CB3A5B">
        <w:rPr>
          <w:color w:val="000000" w:themeColor="text1"/>
        </w:rPr>
        <w:t>国土交通大臣は、前項の規定に基づく通告をしたにもかかわらず、なお当該通告に係る措置がとられていない場合において、当該外国船舶の大きさ及び種類並びに航海の期間及び態様を考慮して、航海を継続することが人の生命、身体若しくは財産に危険を生ぜしめ、又は海洋環境の保全に障害を及ぼすおそれがあると認めるときは、当該外国船舶の航行の停止を命じ、又はその航行を差し止めることができる。</w:t>
      </w:r>
    </w:p>
    <w:p w14:paraId="76AE8034" w14:textId="5FD16E1D" w:rsidR="007D3C51" w:rsidRPr="00CB3A5B" w:rsidRDefault="005C1ACA">
      <w:pPr>
        <w:rPr>
          <w:color w:val="000000" w:themeColor="text1"/>
        </w:rPr>
      </w:pPr>
      <w:r w:rsidRPr="00CB3A5B">
        <w:rPr>
          <w:rFonts w:hint="eastAsia"/>
          <w:color w:val="000000" w:themeColor="text1"/>
        </w:rPr>
        <w:t xml:space="preserve">５　</w:t>
      </w:r>
      <w:r w:rsidR="00173981" w:rsidRPr="00CB3A5B">
        <w:rPr>
          <w:color w:val="000000" w:themeColor="text1"/>
        </w:rPr>
        <w:t>国土交通大臣があらかじめ指定するその職員は、前項に規定する場合において、人の生命、身体若しくは財産に対する危険を防止し、又は海洋環境の保全を図るため緊急の必要があると認めるときは、同項に規定する国土交通大臣の権限を即時に行うことができる。</w:t>
      </w:r>
    </w:p>
    <w:p w14:paraId="0B738732" w14:textId="177ED3A5" w:rsidR="007D3C51" w:rsidRPr="00CB3A5B" w:rsidRDefault="005C1ACA">
      <w:pPr>
        <w:rPr>
          <w:color w:val="000000" w:themeColor="text1"/>
        </w:rPr>
      </w:pPr>
      <w:bookmarkStart w:id="27" w:name="_Hlk219715035"/>
      <w:r w:rsidRPr="00CB3A5B">
        <w:rPr>
          <w:rFonts w:hint="eastAsia"/>
          <w:color w:val="000000" w:themeColor="text1"/>
        </w:rPr>
        <w:t xml:space="preserve">６　</w:t>
      </w:r>
      <w:r w:rsidR="00173981" w:rsidRPr="00CB3A5B">
        <w:rPr>
          <w:color w:val="000000" w:themeColor="text1"/>
        </w:rPr>
        <w:t>第百一条第三項の規定は第四項の場合について、第百七条第三項及び第四項の規定は第一項の場合について、それぞれ準用する。この場合において、第百一条第三項中「前項」とあるのは「第百二十条の三第四項」と、「第一項に規定する事実がなくなつた」とあるのは「</w:t>
      </w:r>
      <w:bookmarkStart w:id="28" w:name="_Hlk210727341"/>
      <w:r w:rsidR="00173981" w:rsidRPr="00CB3A5B">
        <w:rPr>
          <w:color w:val="000000" w:themeColor="text1"/>
        </w:rPr>
        <w:t>二千六年の海上の労働に関する条約に定める要件及び同条第一項各号</w:t>
      </w:r>
      <w:r w:rsidR="00173981" w:rsidRPr="00CB3A5B">
        <w:rPr>
          <w:color w:val="000000" w:themeColor="text1"/>
        </w:rPr>
        <w:lastRenderedPageBreak/>
        <w:t>に定める要件に適合するために必要な措置がとられた</w:t>
      </w:r>
      <w:bookmarkEnd w:id="28"/>
      <w:r w:rsidR="00173981" w:rsidRPr="00CB3A5B">
        <w:rPr>
          <w:color w:val="000000" w:themeColor="text1"/>
        </w:rPr>
        <w:t>」と、第百七条第三項中「前二項」とあるのは「第百二十条の三第一項」と、「</w:t>
      </w:r>
      <w:r w:rsidR="00B04B06" w:rsidRPr="00CB3A5B">
        <w:rPr>
          <w:color w:val="000000" w:themeColor="text1"/>
        </w:rPr>
        <w:t>船員</w:t>
      </w:r>
      <w:r w:rsidR="00173981" w:rsidRPr="00CB3A5B">
        <w:rPr>
          <w:color w:val="000000" w:themeColor="text1"/>
        </w:rPr>
        <w:t>労務官」とあるのは「同条第一項の規定により立入検査をする職員」と、同条第四項中「第一項又は第二項」とあるのは「第百二十条の三第一項」と読み替えるものとする。</w:t>
      </w:r>
    </w:p>
    <w:bookmarkEnd w:id="27"/>
    <w:p w14:paraId="730FC683" w14:textId="09BA3446" w:rsidR="007D3C51" w:rsidRPr="00CB3A5B" w:rsidRDefault="00E060C7">
      <w:pPr>
        <w:rPr>
          <w:color w:val="000000" w:themeColor="text1"/>
        </w:rPr>
      </w:pPr>
      <w:r w:rsidRPr="00CB3A5B">
        <w:rPr>
          <w:rFonts w:hint="eastAsia"/>
          <w:color w:val="000000" w:themeColor="text1"/>
        </w:rPr>
        <w:t xml:space="preserve">７　</w:t>
      </w:r>
      <w:r w:rsidR="00173981" w:rsidRPr="00CB3A5B">
        <w:rPr>
          <w:color w:val="000000" w:themeColor="text1"/>
        </w:rPr>
        <w:t>第百十二条の規定（</w:t>
      </w:r>
      <w:r w:rsidR="00B04B06" w:rsidRPr="00CB3A5B">
        <w:rPr>
          <w:color w:val="000000" w:themeColor="text1"/>
        </w:rPr>
        <w:t>船員</w:t>
      </w:r>
      <w:r w:rsidR="00173981" w:rsidRPr="00CB3A5B">
        <w:rPr>
          <w:color w:val="000000" w:themeColor="text1"/>
        </w:rPr>
        <w:t>及び船舶所有者に係る部分に限る。）は、外国船舶の乗組員について準用する。この場合において、同条第一項中「この法律、労働基準法又はこの法律に基づいて発する命令」とあるのは「二千六年の海上の労働に関する条約」と、「</w:t>
      </w:r>
      <w:r w:rsidR="00B04B06" w:rsidRPr="00CB3A5B">
        <w:rPr>
          <w:color w:val="000000" w:themeColor="text1"/>
        </w:rPr>
        <w:t>船員</w:t>
      </w:r>
      <w:r w:rsidR="00173981" w:rsidRPr="00CB3A5B">
        <w:rPr>
          <w:color w:val="000000" w:themeColor="text1"/>
        </w:rPr>
        <w:t>労務官」とあるのは「国土交通大臣があらかじめ指定するその職員」と読み替えるものとする。</w:t>
      </w:r>
    </w:p>
    <w:p w14:paraId="04E68BA3" w14:textId="77777777" w:rsidR="007D3C51" w:rsidRPr="00CB3A5B" w:rsidRDefault="00173981">
      <w:pPr>
        <w:rPr>
          <w:color w:val="000000" w:themeColor="text1"/>
        </w:rPr>
      </w:pPr>
      <w:r w:rsidRPr="00CB3A5B">
        <w:rPr>
          <w:color w:val="000000" w:themeColor="text1"/>
        </w:rPr>
        <w:t>（命令の制定）</w:t>
      </w:r>
    </w:p>
    <w:p w14:paraId="3D1A3A11" w14:textId="4C444F17" w:rsidR="007D3C51" w:rsidRPr="00CB3A5B" w:rsidRDefault="00173981">
      <w:pPr>
        <w:rPr>
          <w:color w:val="000000" w:themeColor="text1"/>
        </w:rPr>
      </w:pPr>
      <w:r w:rsidRPr="00CB3A5B">
        <w:rPr>
          <w:color w:val="000000" w:themeColor="text1"/>
        </w:rPr>
        <w:t>第百二十一条　この法律に基いて発する命令は、その草案について公聴会を開いて、</w:t>
      </w:r>
      <w:r w:rsidR="00B04B06" w:rsidRPr="00CB3A5B">
        <w:rPr>
          <w:color w:val="000000" w:themeColor="text1"/>
        </w:rPr>
        <w:t>船員</w:t>
      </w:r>
      <w:r w:rsidRPr="00CB3A5B">
        <w:rPr>
          <w:color w:val="000000" w:themeColor="text1"/>
        </w:rPr>
        <w:t>及び船舶所有者のそれぞれを代表する者並びに公益を代表する者の意見を聴いて、これを制定するものとする。</w:t>
      </w:r>
    </w:p>
    <w:p w14:paraId="568ED37A" w14:textId="77777777" w:rsidR="007D3C51" w:rsidRPr="00CB3A5B" w:rsidRDefault="00173981">
      <w:pPr>
        <w:rPr>
          <w:color w:val="000000" w:themeColor="text1"/>
        </w:rPr>
      </w:pPr>
      <w:r w:rsidRPr="00CB3A5B">
        <w:rPr>
          <w:color w:val="000000" w:themeColor="text1"/>
        </w:rPr>
        <w:t>（手数料の納付）</w:t>
      </w:r>
    </w:p>
    <w:p w14:paraId="694A9C36" w14:textId="77777777" w:rsidR="007D3C51" w:rsidRPr="00CB3A5B" w:rsidRDefault="00173981">
      <w:pPr>
        <w:rPr>
          <w:color w:val="000000" w:themeColor="text1"/>
        </w:rPr>
      </w:pPr>
      <w:r w:rsidRPr="00CB3A5B">
        <w:rPr>
          <w:color w:val="000000" w:themeColor="text1"/>
        </w:rPr>
        <w:t>第百二十一条の二　次に掲げる者（第百四条第一項の規定により市町村長が行う事務に係る申請をする者を除く。）は、実費を勘案して政令で定める額の手数料を国に納めなければならない。</w:t>
      </w:r>
    </w:p>
    <w:p w14:paraId="3545A063" w14:textId="1C09352B" w:rsidR="007D3C51" w:rsidRPr="00CB3A5B" w:rsidRDefault="00173981">
      <w:pPr>
        <w:rPr>
          <w:color w:val="000000" w:themeColor="text1"/>
        </w:rPr>
      </w:pPr>
      <w:r w:rsidRPr="00CB3A5B">
        <w:rPr>
          <w:color w:val="000000" w:themeColor="text1"/>
        </w:rPr>
        <w:t xml:space="preserve">一　</w:t>
      </w:r>
      <w:r w:rsidR="00B04B06" w:rsidRPr="00CB3A5B">
        <w:rPr>
          <w:color w:val="000000" w:themeColor="text1"/>
        </w:rPr>
        <w:t>船員</w:t>
      </w:r>
      <w:r w:rsidRPr="00CB3A5B">
        <w:rPr>
          <w:color w:val="000000" w:themeColor="text1"/>
        </w:rPr>
        <w:t>手帳の交付、再交付、訂正又は書換えを受けようとする者</w:t>
      </w:r>
    </w:p>
    <w:p w14:paraId="2B88DD4D" w14:textId="77777777" w:rsidR="007D3C51" w:rsidRPr="00CB3A5B" w:rsidRDefault="00173981">
      <w:pPr>
        <w:rPr>
          <w:color w:val="000000" w:themeColor="text1"/>
        </w:rPr>
      </w:pPr>
      <w:r w:rsidRPr="00CB3A5B">
        <w:rPr>
          <w:color w:val="000000" w:themeColor="text1"/>
        </w:rPr>
        <w:t>二　第八十二条の二第二項の衛生管理者適任証書又は第百十八条第二項の救命艇手適任証書の再交付を受けようとする者</w:t>
      </w:r>
    </w:p>
    <w:p w14:paraId="2D61445C" w14:textId="77777777" w:rsidR="007D3C51" w:rsidRPr="00CB3A5B" w:rsidRDefault="00173981">
      <w:pPr>
        <w:rPr>
          <w:color w:val="000000" w:themeColor="text1"/>
        </w:rPr>
      </w:pPr>
      <w:r w:rsidRPr="00CB3A5B">
        <w:rPr>
          <w:color w:val="000000" w:themeColor="text1"/>
        </w:rPr>
        <w:t>三　第八十二条の二第三項第一号又は第百十八条第三項第一号の試験を受けようとする者</w:t>
      </w:r>
    </w:p>
    <w:p w14:paraId="10162A3A" w14:textId="77777777" w:rsidR="007D3C51" w:rsidRPr="00CB3A5B" w:rsidRDefault="00173981">
      <w:pPr>
        <w:rPr>
          <w:color w:val="000000" w:themeColor="text1"/>
        </w:rPr>
      </w:pPr>
      <w:r w:rsidRPr="00CB3A5B">
        <w:rPr>
          <w:color w:val="000000" w:themeColor="text1"/>
        </w:rPr>
        <w:t>四　第八十二条の二第三項第二号又は第百十八条第三項第二号の規定による認定を受けようとする者</w:t>
      </w:r>
    </w:p>
    <w:p w14:paraId="7630379C" w14:textId="77777777" w:rsidR="007D3C51" w:rsidRPr="00CB3A5B" w:rsidRDefault="00173981">
      <w:pPr>
        <w:rPr>
          <w:color w:val="000000" w:themeColor="text1"/>
        </w:rPr>
      </w:pPr>
      <w:r w:rsidRPr="00CB3A5B">
        <w:rPr>
          <w:color w:val="000000" w:themeColor="text1"/>
        </w:rPr>
        <w:t>五　法定検査（国土交通大臣が行うものに限る。）を受けようとする者</w:t>
      </w:r>
    </w:p>
    <w:p w14:paraId="4B047328" w14:textId="77777777" w:rsidR="007D3C51" w:rsidRPr="00CB3A5B" w:rsidRDefault="00173981">
      <w:pPr>
        <w:rPr>
          <w:color w:val="000000" w:themeColor="text1"/>
        </w:rPr>
      </w:pPr>
      <w:r w:rsidRPr="00CB3A5B">
        <w:rPr>
          <w:color w:val="000000" w:themeColor="text1"/>
        </w:rPr>
        <w:t>六　海上労働証書又は臨時海上労働証書の交付を受けようとする者（登録検査機関が検査を行つた船舶に係るこれらの証書の交付を受けようとする者に限る。）</w:t>
      </w:r>
    </w:p>
    <w:p w14:paraId="3993EF3F" w14:textId="77777777" w:rsidR="007D3C51" w:rsidRPr="00CB3A5B" w:rsidRDefault="00173981">
      <w:pPr>
        <w:rPr>
          <w:color w:val="000000" w:themeColor="text1"/>
        </w:rPr>
      </w:pPr>
      <w:r w:rsidRPr="00CB3A5B">
        <w:rPr>
          <w:color w:val="000000" w:themeColor="text1"/>
        </w:rPr>
        <w:t>七　海上労働証書又は臨時海上労働証書の再交付又は書換えを受けようとする者</w:t>
      </w:r>
    </w:p>
    <w:p w14:paraId="7B42437E" w14:textId="77777777" w:rsidR="007D3C51" w:rsidRPr="00CB3A5B" w:rsidRDefault="00173981">
      <w:pPr>
        <w:rPr>
          <w:color w:val="000000" w:themeColor="text1"/>
        </w:rPr>
      </w:pPr>
      <w:r w:rsidRPr="00CB3A5B">
        <w:rPr>
          <w:color w:val="000000" w:themeColor="text1"/>
        </w:rPr>
        <w:t>（事務の区分）</w:t>
      </w:r>
    </w:p>
    <w:p w14:paraId="62260F7F" w14:textId="77777777" w:rsidR="007D3C51" w:rsidRPr="00CB3A5B" w:rsidRDefault="00173981">
      <w:pPr>
        <w:rPr>
          <w:color w:val="000000" w:themeColor="text1"/>
        </w:rPr>
      </w:pPr>
      <w:r w:rsidRPr="00CB3A5B">
        <w:rPr>
          <w:color w:val="000000" w:themeColor="text1"/>
        </w:rPr>
        <w:t>第百二十一条の三　第百四条第三項の規定により都道府県が処理することとされている事務は、地方自治法第二条第九項第一号に規定する第一号法定受託事務とする。</w:t>
      </w:r>
    </w:p>
    <w:p w14:paraId="0B136D24" w14:textId="77777777" w:rsidR="007D3C51" w:rsidRPr="00CB3A5B" w:rsidRDefault="00173981">
      <w:pPr>
        <w:rPr>
          <w:color w:val="000000" w:themeColor="text1"/>
        </w:rPr>
      </w:pPr>
      <w:r w:rsidRPr="00CB3A5B">
        <w:rPr>
          <w:color w:val="000000" w:themeColor="text1"/>
        </w:rPr>
        <w:t>（権限の委任）</w:t>
      </w:r>
    </w:p>
    <w:p w14:paraId="0003A379" w14:textId="77777777" w:rsidR="007D3C51" w:rsidRPr="00CB3A5B" w:rsidRDefault="00173981">
      <w:pPr>
        <w:rPr>
          <w:color w:val="000000" w:themeColor="text1"/>
        </w:rPr>
      </w:pPr>
      <w:r w:rsidRPr="00CB3A5B">
        <w:rPr>
          <w:color w:val="000000" w:themeColor="text1"/>
        </w:rPr>
        <w:t>第百二十一条の四　この法律に規定する国土交通大臣の権限は、国土交通省令の定めるところにより、その一部を地方運輸局長に委任することができる。</w:t>
      </w:r>
    </w:p>
    <w:p w14:paraId="58A800EA" w14:textId="00EA9C82" w:rsidR="007D3C51" w:rsidRPr="00CB3A5B" w:rsidRDefault="00723445">
      <w:pPr>
        <w:rPr>
          <w:color w:val="000000" w:themeColor="text1"/>
        </w:rPr>
      </w:pPr>
      <w:r w:rsidRPr="00CB3A5B">
        <w:rPr>
          <w:rFonts w:hint="eastAsia"/>
          <w:color w:val="000000" w:themeColor="text1"/>
        </w:rPr>
        <w:t xml:space="preserve">２　</w:t>
      </w:r>
      <w:r w:rsidR="00173981" w:rsidRPr="00CB3A5B">
        <w:rPr>
          <w:color w:val="000000" w:themeColor="text1"/>
        </w:rPr>
        <w:t>前項の規定により地方運輸局長に委任された権限は、国土交通省令の定めるところにより、運輸支局長又は地方運輸局、運輸監理部若しくは運輸支局の事務所の長に委任することができる。</w:t>
      </w:r>
    </w:p>
    <w:p w14:paraId="3DC046EA" w14:textId="77777777" w:rsidR="007D3C51" w:rsidRPr="00C31443" w:rsidRDefault="00173981" w:rsidP="00C31443">
      <w:pPr>
        <w:ind w:leftChars="291" w:left="660"/>
        <w:rPr>
          <w:b/>
          <w:bCs/>
          <w:color w:val="000000" w:themeColor="text1"/>
        </w:rPr>
      </w:pPr>
      <w:r w:rsidRPr="00C31443">
        <w:rPr>
          <w:b/>
          <w:bCs/>
          <w:color w:val="000000" w:themeColor="text1"/>
        </w:rPr>
        <w:t>第十四章　罰則</w:t>
      </w:r>
    </w:p>
    <w:p w14:paraId="4423F56A" w14:textId="77777777" w:rsidR="007D3C51" w:rsidRPr="00CB3A5B" w:rsidRDefault="00173981">
      <w:pPr>
        <w:rPr>
          <w:color w:val="000000" w:themeColor="text1"/>
        </w:rPr>
      </w:pPr>
      <w:r w:rsidRPr="00CB3A5B">
        <w:rPr>
          <w:color w:val="000000" w:themeColor="text1"/>
        </w:rPr>
        <w:t>第百二十二条　船長がその職権を濫用して、船内にある者に対し義務のない事を行わせ、又は行うべき権利を妨害したときは、二年以下の拘禁刑に処する。</w:t>
      </w:r>
    </w:p>
    <w:p w14:paraId="1069472E" w14:textId="77777777" w:rsidR="007D3C51" w:rsidRPr="00CB3A5B" w:rsidRDefault="00173981">
      <w:pPr>
        <w:rPr>
          <w:color w:val="000000" w:themeColor="text1"/>
        </w:rPr>
      </w:pPr>
      <w:r w:rsidRPr="00CB3A5B">
        <w:rPr>
          <w:color w:val="000000" w:themeColor="text1"/>
        </w:rPr>
        <w:t>第百二十三条　船長が第十二条の規定に違反したときは、五年以下の拘禁刑に処する。</w:t>
      </w:r>
    </w:p>
    <w:p w14:paraId="6DD345BF" w14:textId="77777777" w:rsidR="007D3C51" w:rsidRPr="00CB3A5B" w:rsidRDefault="00173981">
      <w:pPr>
        <w:rPr>
          <w:color w:val="000000" w:themeColor="text1"/>
        </w:rPr>
      </w:pPr>
      <w:r w:rsidRPr="00CB3A5B">
        <w:rPr>
          <w:color w:val="000000" w:themeColor="text1"/>
        </w:rPr>
        <w:t>第百二十四条　船長が第十三条の規定に違反して人命及び船舶の救助に必要な手段を尽くさなかつたときは、三年以下の拘禁刑又は百万円以下の罰金に処する。</w:t>
      </w:r>
    </w:p>
    <w:p w14:paraId="54B4795D" w14:textId="77777777" w:rsidR="007D3C51" w:rsidRPr="00CB3A5B" w:rsidRDefault="00173981">
      <w:pPr>
        <w:rPr>
          <w:color w:val="000000" w:themeColor="text1"/>
        </w:rPr>
      </w:pPr>
      <w:r w:rsidRPr="00CB3A5B">
        <w:rPr>
          <w:color w:val="000000" w:themeColor="text1"/>
        </w:rPr>
        <w:t>第百二十五条　船長が次の各号のいずれかに該当する場合には、二年以下の拘禁刑又は五十万円以下の罰金に処する。</w:t>
      </w:r>
    </w:p>
    <w:p w14:paraId="742DECC0" w14:textId="77777777" w:rsidR="007D3C51" w:rsidRPr="00CB3A5B" w:rsidRDefault="00173981">
      <w:pPr>
        <w:rPr>
          <w:color w:val="000000" w:themeColor="text1"/>
        </w:rPr>
      </w:pPr>
      <w:r w:rsidRPr="00CB3A5B">
        <w:rPr>
          <w:color w:val="000000" w:themeColor="text1"/>
        </w:rPr>
        <w:t>一　第十四条の規定に違反したとき。</w:t>
      </w:r>
    </w:p>
    <w:p w14:paraId="5EBE2CA2" w14:textId="77777777" w:rsidR="007D3C51" w:rsidRPr="00CB3A5B" w:rsidRDefault="00173981">
      <w:pPr>
        <w:rPr>
          <w:color w:val="000000" w:themeColor="text1"/>
        </w:rPr>
      </w:pPr>
      <w:r w:rsidRPr="00CB3A5B">
        <w:rPr>
          <w:color w:val="000000" w:themeColor="text1"/>
        </w:rPr>
        <w:t>二　船舶を遺棄したとき。</w:t>
      </w:r>
    </w:p>
    <w:p w14:paraId="187E207C" w14:textId="2C819CAD" w:rsidR="007D3C51" w:rsidRPr="00CB3A5B" w:rsidRDefault="00173981">
      <w:pPr>
        <w:rPr>
          <w:color w:val="000000" w:themeColor="text1"/>
        </w:rPr>
      </w:pPr>
      <w:r w:rsidRPr="00CB3A5B">
        <w:rPr>
          <w:color w:val="000000" w:themeColor="text1"/>
        </w:rPr>
        <w:t>三　外国において</w:t>
      </w:r>
      <w:r w:rsidR="00B07348" w:rsidRPr="00CB3A5B">
        <w:rPr>
          <w:color w:val="000000" w:themeColor="text1"/>
        </w:rPr>
        <w:t>海員</w:t>
      </w:r>
      <w:r w:rsidRPr="00CB3A5B">
        <w:rPr>
          <w:color w:val="000000" w:themeColor="text1"/>
        </w:rPr>
        <w:t>を遺棄したとき。</w:t>
      </w:r>
    </w:p>
    <w:p w14:paraId="53568888" w14:textId="77777777" w:rsidR="007D3C51" w:rsidRPr="00CB3A5B" w:rsidRDefault="00173981">
      <w:pPr>
        <w:rPr>
          <w:color w:val="000000" w:themeColor="text1"/>
        </w:rPr>
      </w:pPr>
      <w:r w:rsidRPr="00CB3A5B">
        <w:rPr>
          <w:color w:val="000000" w:themeColor="text1"/>
        </w:rPr>
        <w:t>第百二十六条　船長が次の各号のいずれかに該当する場合には、三十万円以下の罰金に処する。</w:t>
      </w:r>
    </w:p>
    <w:p w14:paraId="2F268F58" w14:textId="77777777" w:rsidR="007D3C51" w:rsidRPr="00CB3A5B" w:rsidRDefault="00173981">
      <w:pPr>
        <w:rPr>
          <w:color w:val="000000" w:themeColor="text1"/>
        </w:rPr>
      </w:pPr>
      <w:r w:rsidRPr="00CB3A5B">
        <w:rPr>
          <w:color w:val="000000" w:themeColor="text1"/>
        </w:rPr>
        <w:t>一　第八条、第十条、第十一条、第十四条の三第一項、第十六条、第十七条、第五十条第二項、第五十五条又は第六十六条の二の規定に違反したとき。</w:t>
      </w:r>
    </w:p>
    <w:p w14:paraId="7BF363D9" w14:textId="77777777" w:rsidR="007D3C51" w:rsidRPr="00CB3A5B" w:rsidRDefault="00173981">
      <w:pPr>
        <w:rPr>
          <w:color w:val="000000" w:themeColor="text1"/>
        </w:rPr>
      </w:pPr>
      <w:r w:rsidRPr="00CB3A5B">
        <w:rPr>
          <w:color w:val="000000" w:themeColor="text1"/>
        </w:rPr>
        <w:t>二　第九条の規定に違反して予定の航路を変更したとき。</w:t>
      </w:r>
    </w:p>
    <w:p w14:paraId="17F8DFE3" w14:textId="77777777" w:rsidR="007D3C51" w:rsidRPr="00CB3A5B" w:rsidRDefault="00173981">
      <w:pPr>
        <w:rPr>
          <w:color w:val="000000" w:themeColor="text1"/>
        </w:rPr>
      </w:pPr>
      <w:r w:rsidRPr="00CB3A5B">
        <w:rPr>
          <w:color w:val="000000" w:themeColor="text1"/>
        </w:rPr>
        <w:t>三　第十三条の規定に違反して告げなかつたとき。</w:t>
      </w:r>
    </w:p>
    <w:p w14:paraId="2BDABD32" w14:textId="2787FD71" w:rsidR="00A64805" w:rsidRPr="00CB3A5B" w:rsidRDefault="00A64805">
      <w:pPr>
        <w:rPr>
          <w:color w:val="000000" w:themeColor="text1"/>
        </w:rPr>
      </w:pPr>
      <w:r w:rsidRPr="00CB3A5B">
        <w:rPr>
          <w:rFonts w:hint="eastAsia"/>
          <w:color w:val="000000" w:themeColor="text1"/>
        </w:rPr>
        <w:t xml:space="preserve">四　</w:t>
      </w:r>
      <w:r w:rsidR="00187685" w:rsidRPr="00CB3A5B">
        <w:rPr>
          <w:rFonts w:hint="eastAsia"/>
          <w:color w:val="000000" w:themeColor="text1"/>
        </w:rPr>
        <w:t>第十三条の二第一項の規定による通報をせず、又は虚偽の通報をしたとき。</w:t>
      </w:r>
    </w:p>
    <w:p w14:paraId="5B071997" w14:textId="55E65797" w:rsidR="007D3C51" w:rsidRPr="00CB3A5B" w:rsidRDefault="00720CE4">
      <w:pPr>
        <w:rPr>
          <w:color w:val="000000" w:themeColor="text1"/>
        </w:rPr>
      </w:pPr>
      <w:r w:rsidRPr="00CB3A5B">
        <w:rPr>
          <w:rFonts w:hint="eastAsia"/>
          <w:color w:val="000000" w:themeColor="text1"/>
        </w:rPr>
        <w:t>五</w:t>
      </w:r>
      <w:r w:rsidR="00173981" w:rsidRPr="00CB3A5B">
        <w:rPr>
          <w:color w:val="000000" w:themeColor="text1"/>
        </w:rPr>
        <w:t xml:space="preserve">　第十五条の規定に基づく国土交通省令に違反して水葬に付したとき。</w:t>
      </w:r>
    </w:p>
    <w:p w14:paraId="1BEBA646" w14:textId="254181BB" w:rsidR="007D3C51" w:rsidRPr="00CB3A5B" w:rsidRDefault="00720CE4">
      <w:pPr>
        <w:rPr>
          <w:color w:val="000000" w:themeColor="text1"/>
        </w:rPr>
      </w:pPr>
      <w:r w:rsidRPr="00CB3A5B">
        <w:rPr>
          <w:rFonts w:hint="eastAsia"/>
          <w:color w:val="000000" w:themeColor="text1"/>
        </w:rPr>
        <w:t>六</w:t>
      </w:r>
      <w:r w:rsidR="00173981" w:rsidRPr="00CB3A5B">
        <w:rPr>
          <w:color w:val="000000" w:themeColor="text1"/>
        </w:rPr>
        <w:t xml:space="preserve">　第十八条の規定による書類を備え置かず、又は同条第一項第二号若しくは第三号の書類に記載すべき事項を記載せず、若しくは虚偽の記載をしたとき。</w:t>
      </w:r>
    </w:p>
    <w:p w14:paraId="248E6D9A" w14:textId="1F92D721" w:rsidR="007D3C51" w:rsidRPr="00CB3A5B" w:rsidRDefault="00720CE4">
      <w:pPr>
        <w:rPr>
          <w:color w:val="000000" w:themeColor="text1"/>
        </w:rPr>
      </w:pPr>
      <w:r w:rsidRPr="00CB3A5B">
        <w:rPr>
          <w:rFonts w:hint="eastAsia"/>
          <w:color w:val="000000" w:themeColor="text1"/>
        </w:rPr>
        <w:t>七</w:t>
      </w:r>
      <w:r w:rsidR="00173981" w:rsidRPr="00CB3A5B">
        <w:rPr>
          <w:color w:val="000000" w:themeColor="text1"/>
        </w:rPr>
        <w:t xml:space="preserve">　第十九条の規定による報告をせず、又は虚偽の報告をしたとき。</w:t>
      </w:r>
    </w:p>
    <w:p w14:paraId="7451BCA3" w14:textId="0C06F92C" w:rsidR="007D3C51" w:rsidRPr="00CB3A5B" w:rsidRDefault="00720CE4">
      <w:pPr>
        <w:rPr>
          <w:color w:val="000000" w:themeColor="text1"/>
        </w:rPr>
      </w:pPr>
      <w:r w:rsidRPr="00CB3A5B">
        <w:rPr>
          <w:rFonts w:hint="eastAsia"/>
          <w:color w:val="000000" w:themeColor="text1"/>
        </w:rPr>
        <w:t>八</w:t>
      </w:r>
      <w:r w:rsidR="00173981" w:rsidRPr="00CB3A5B">
        <w:rPr>
          <w:color w:val="000000" w:themeColor="text1"/>
        </w:rPr>
        <w:t xml:space="preserve">　第五十条第四項本文の規定に違反して、</w:t>
      </w:r>
      <w:r w:rsidR="00B04B06" w:rsidRPr="00CB3A5B">
        <w:rPr>
          <w:color w:val="000000" w:themeColor="text1"/>
        </w:rPr>
        <w:t>船員</w:t>
      </w:r>
      <w:r w:rsidR="00173981" w:rsidRPr="00CB3A5B">
        <w:rPr>
          <w:color w:val="000000" w:themeColor="text1"/>
        </w:rPr>
        <w:t>手帳に記載すべき事項を記載せず、又は虚偽の記載をしたとき。</w:t>
      </w:r>
    </w:p>
    <w:p w14:paraId="72A8D48C" w14:textId="3D9C721D" w:rsidR="007D3C51" w:rsidRPr="00CB3A5B" w:rsidRDefault="00173981">
      <w:pPr>
        <w:rPr>
          <w:color w:val="000000" w:themeColor="text1"/>
        </w:rPr>
      </w:pPr>
      <w:r w:rsidRPr="00CB3A5B">
        <w:rPr>
          <w:color w:val="000000" w:themeColor="text1"/>
        </w:rPr>
        <w:t xml:space="preserve">第百二十七条　</w:t>
      </w:r>
      <w:r w:rsidR="00B07348" w:rsidRPr="00CB3A5B">
        <w:rPr>
          <w:color w:val="000000" w:themeColor="text1"/>
        </w:rPr>
        <w:t>海員</w:t>
      </w:r>
      <w:r w:rsidRPr="00CB3A5B">
        <w:rPr>
          <w:color w:val="000000" w:themeColor="text1"/>
        </w:rPr>
        <w:t>が上長に対し暴行又は脅迫をしたときは、三年以下の拘禁刑又は百万円以下の罰金に処する。</w:t>
      </w:r>
    </w:p>
    <w:p w14:paraId="588DDCA1" w14:textId="69EE75C1" w:rsidR="007D3C51" w:rsidRPr="00CB3A5B" w:rsidRDefault="00173981">
      <w:pPr>
        <w:rPr>
          <w:color w:val="000000" w:themeColor="text1"/>
        </w:rPr>
      </w:pPr>
      <w:r w:rsidRPr="00CB3A5B">
        <w:rPr>
          <w:color w:val="000000" w:themeColor="text1"/>
        </w:rPr>
        <w:t xml:space="preserve">第百二十八条　</w:t>
      </w:r>
      <w:r w:rsidR="00B07348" w:rsidRPr="00CB3A5B">
        <w:rPr>
          <w:color w:val="000000" w:themeColor="text1"/>
        </w:rPr>
        <w:t>海員</w:t>
      </w:r>
      <w:r w:rsidRPr="00CB3A5B">
        <w:rPr>
          <w:color w:val="000000" w:themeColor="text1"/>
        </w:rPr>
        <w:t>が次の各号のいずれかに該当する場合には、一年以下の拘禁刑に処する。</w:t>
      </w:r>
    </w:p>
    <w:p w14:paraId="5ACE1D8F" w14:textId="77777777" w:rsidR="007D3C51" w:rsidRPr="00CB3A5B" w:rsidRDefault="00173981">
      <w:pPr>
        <w:rPr>
          <w:color w:val="000000" w:themeColor="text1"/>
          <w:lang w:val="nb-NO"/>
        </w:rPr>
      </w:pPr>
      <w:r w:rsidRPr="00CB3A5B">
        <w:rPr>
          <w:color w:val="000000" w:themeColor="text1"/>
        </w:rPr>
        <w:t>一　削除</w:t>
      </w:r>
    </w:p>
    <w:p w14:paraId="280A7FAF" w14:textId="2B16DAD1" w:rsidR="007D3C51" w:rsidRPr="00CB3A5B" w:rsidRDefault="00173981">
      <w:pPr>
        <w:rPr>
          <w:color w:val="000000" w:themeColor="text1"/>
        </w:rPr>
      </w:pPr>
      <w:r w:rsidRPr="00CB3A5B">
        <w:rPr>
          <w:color w:val="000000" w:themeColor="text1"/>
        </w:rPr>
        <w:t>二　第十二条</w:t>
      </w:r>
      <w:r w:rsidR="00B6290F" w:rsidRPr="00CB3A5B">
        <w:rPr>
          <w:rFonts w:hint="eastAsia"/>
          <w:color w:val="000000" w:themeColor="text1"/>
        </w:rPr>
        <w:t>、第十三条又は</w:t>
      </w:r>
      <w:r w:rsidRPr="00CB3A5B">
        <w:rPr>
          <w:color w:val="000000" w:themeColor="text1"/>
        </w:rPr>
        <w:t>第十四条に規定する場合において、船長が人命、船舶、航空機又は積荷の救助に必要な手段をとるのに当たり、上長の命令に服従しなかつたとき。</w:t>
      </w:r>
    </w:p>
    <w:p w14:paraId="355AFB1B" w14:textId="77777777" w:rsidR="007D3C51" w:rsidRPr="00CB3A5B" w:rsidRDefault="00173981">
      <w:pPr>
        <w:rPr>
          <w:color w:val="000000" w:themeColor="text1"/>
        </w:rPr>
      </w:pPr>
      <w:r w:rsidRPr="00CB3A5B">
        <w:rPr>
          <w:color w:val="000000" w:themeColor="text1"/>
        </w:rPr>
        <w:t>三　第三十九条第三項に規定する場合において、人命、船舶又は積荷の応急救助のために必要な作業に従事しなかつたとき。</w:t>
      </w:r>
    </w:p>
    <w:p w14:paraId="43927DAE" w14:textId="77777777" w:rsidR="007D3C51" w:rsidRPr="00CB3A5B" w:rsidRDefault="00173981">
      <w:pPr>
        <w:rPr>
          <w:color w:val="000000" w:themeColor="text1"/>
        </w:rPr>
      </w:pPr>
      <w:r w:rsidRPr="00CB3A5B">
        <w:rPr>
          <w:color w:val="000000" w:themeColor="text1"/>
        </w:rPr>
        <w:t>四　外国において脱船したとき。</w:t>
      </w:r>
    </w:p>
    <w:p w14:paraId="36800477" w14:textId="460E39FA" w:rsidR="007D3C51" w:rsidRPr="00CB3A5B" w:rsidRDefault="00173981">
      <w:pPr>
        <w:rPr>
          <w:color w:val="000000" w:themeColor="text1"/>
        </w:rPr>
      </w:pPr>
      <w:r w:rsidRPr="00CB3A5B">
        <w:rPr>
          <w:color w:val="000000" w:themeColor="text1"/>
        </w:rPr>
        <w:t xml:space="preserve">第百二十八条の二　</w:t>
      </w:r>
      <w:r w:rsidR="00B04B06" w:rsidRPr="00CB3A5B">
        <w:rPr>
          <w:color w:val="000000" w:themeColor="text1"/>
        </w:rPr>
        <w:t>船員</w:t>
      </w:r>
      <w:r w:rsidRPr="00CB3A5B">
        <w:rPr>
          <w:color w:val="000000" w:themeColor="text1"/>
        </w:rPr>
        <w:t>が第八十一条第四項の規定に違反したときは、三十万円以下の罰金に処する。</w:t>
      </w:r>
    </w:p>
    <w:p w14:paraId="4AF70E9C" w14:textId="77777777" w:rsidR="007D3C51" w:rsidRPr="00CB3A5B" w:rsidRDefault="00173981">
      <w:pPr>
        <w:rPr>
          <w:color w:val="000000" w:themeColor="text1"/>
        </w:rPr>
      </w:pPr>
      <w:r w:rsidRPr="00CB3A5B">
        <w:rPr>
          <w:color w:val="000000" w:themeColor="text1"/>
        </w:rPr>
        <w:t>第百二十九条　船舶所有者が第八十五条第一項若しくは第二項、第八十八条又は第八十八条の六の規定に違反したときは、当該違反行為をした者は、一年以下の拘禁刑又は三十万円以下の罰金に処する。</w:t>
      </w:r>
    </w:p>
    <w:p w14:paraId="0BCAFC8A" w14:textId="77777777" w:rsidR="007D3C51" w:rsidRPr="00CB3A5B" w:rsidRDefault="00173981">
      <w:pPr>
        <w:rPr>
          <w:color w:val="000000" w:themeColor="text1"/>
        </w:rPr>
      </w:pPr>
      <w:r w:rsidRPr="00CB3A5B">
        <w:rPr>
          <w:color w:val="000000" w:themeColor="text1"/>
        </w:rPr>
        <w:t>第百三十条　船舶所有者が第三十三条、第三十四条第一項、第三十五条、第四十四条の二第一項若しくは第二項、第四十四条の三第一項若しくは第三項、第四十五条、第四十六条、第四十七条第一項若しくは第二項、第四十九条、第六十二条、第六十三条、第</w:t>
      </w:r>
      <w:r w:rsidRPr="00CB3A5B">
        <w:rPr>
          <w:color w:val="000000" w:themeColor="text1"/>
        </w:rPr>
        <w:lastRenderedPageBreak/>
        <w:t>六十五条の二第三項（第八十八条の二の二第五項において準用する場合を含む。）、第六十六条（第八十八条の二の二第四項及び第五項並びに第八十八条の三第四項において準用する場合を含む。）、第六十九条、第七十四条、第七十八条、第八十条、第八十一条第一項から第三項まで、第八十二条、第八十六条第一項、第八十七条第一項若しくは第二項、第八十八条の二の二第一項、第八十八条の三第一項、第八十八条の四第一項、第八十九条、第九十一条から第九十四条まで、第百十二条第二項、第百十七条の二第一項、第百十七条の三第一項、第百十七条の四第一項、第百十八条第一項、第百十八条の二から第百十八条の四まで又は第百十八条の六第四項の規定に違反したときは、当該違反行為をした者は、六月以下の拘禁刑又は三十万円以下の罰金に処する。</w:t>
      </w:r>
    </w:p>
    <w:p w14:paraId="0F6687B3" w14:textId="77777777" w:rsidR="007D3C51" w:rsidRPr="00CB3A5B" w:rsidRDefault="00173981">
      <w:pPr>
        <w:rPr>
          <w:color w:val="000000" w:themeColor="text1"/>
        </w:rPr>
      </w:pPr>
      <w:r w:rsidRPr="00CB3A5B">
        <w:rPr>
          <w:color w:val="000000" w:themeColor="text1"/>
        </w:rPr>
        <w:t>第百三十条の二　船舶所有者が次の各号のいずれかに該当する場合には、当該違反行為をした者は、二百万円以下の罰金に処する。</w:t>
      </w:r>
    </w:p>
    <w:p w14:paraId="59D6789F" w14:textId="77777777" w:rsidR="007D3C51" w:rsidRPr="00CB3A5B" w:rsidRDefault="00173981">
      <w:pPr>
        <w:rPr>
          <w:color w:val="000000" w:themeColor="text1"/>
        </w:rPr>
      </w:pPr>
      <w:r w:rsidRPr="00CB3A5B">
        <w:rPr>
          <w:color w:val="000000" w:themeColor="text1"/>
        </w:rPr>
        <w:t>一　偽りその他不正の行為により海上労働証書又は臨時海上労働証書の交付、再交付又は書換えを受けたとき。</w:t>
      </w:r>
    </w:p>
    <w:p w14:paraId="54AD4DC0" w14:textId="77777777" w:rsidR="007D3C51" w:rsidRPr="00CB3A5B" w:rsidRDefault="00173981">
      <w:pPr>
        <w:rPr>
          <w:color w:val="000000" w:themeColor="text1"/>
        </w:rPr>
      </w:pPr>
      <w:r w:rsidRPr="00CB3A5B">
        <w:rPr>
          <w:color w:val="000000" w:themeColor="text1"/>
        </w:rPr>
        <w:t>二　第百条の四の規定による検査を受けないで、海上労働証書の交付を受けた船舶を国際航海に従事させたとき。</w:t>
      </w:r>
    </w:p>
    <w:p w14:paraId="0805E7B0" w14:textId="77777777" w:rsidR="007D3C51" w:rsidRPr="00CB3A5B" w:rsidRDefault="00173981">
      <w:pPr>
        <w:rPr>
          <w:color w:val="000000" w:themeColor="text1"/>
        </w:rPr>
      </w:pPr>
      <w:r w:rsidRPr="00CB3A5B">
        <w:rPr>
          <w:color w:val="000000" w:themeColor="text1"/>
        </w:rPr>
        <w:t>三　第百条の七の規定に違反して、特定船舶を国際航海に従事させたとき。</w:t>
      </w:r>
    </w:p>
    <w:p w14:paraId="44261303" w14:textId="77777777" w:rsidR="007D3C51" w:rsidRPr="00CB3A5B" w:rsidRDefault="00173981">
      <w:pPr>
        <w:rPr>
          <w:color w:val="000000" w:themeColor="text1"/>
        </w:rPr>
      </w:pPr>
      <w:r w:rsidRPr="00CB3A5B">
        <w:rPr>
          <w:color w:val="000000" w:themeColor="text1"/>
        </w:rPr>
        <w:t>第百三十条の三　船舶所有者が第百条の十第一項又は第二項の規定による命令に違反したときは、当該違反行為をした者は、五十万円以下の罰金に処する。</w:t>
      </w:r>
    </w:p>
    <w:p w14:paraId="30FFDCBE" w14:textId="77777777" w:rsidR="007D3C51" w:rsidRPr="00CB3A5B" w:rsidRDefault="00173981">
      <w:pPr>
        <w:rPr>
          <w:color w:val="000000" w:themeColor="text1"/>
        </w:rPr>
      </w:pPr>
      <w:r w:rsidRPr="00CB3A5B">
        <w:rPr>
          <w:color w:val="000000" w:themeColor="text1"/>
        </w:rPr>
        <w:t>第百三十一条　船舶所有者が次の各号のいずれかに該当する場合には、当該違反行為をした者は、三十万円以下の罰金に処する。</w:t>
      </w:r>
    </w:p>
    <w:p w14:paraId="1968271A" w14:textId="77777777" w:rsidR="007D3C51" w:rsidRPr="00CB3A5B" w:rsidRDefault="00173981">
      <w:pPr>
        <w:rPr>
          <w:color w:val="000000" w:themeColor="text1"/>
        </w:rPr>
      </w:pPr>
      <w:r w:rsidRPr="00CB3A5B">
        <w:rPr>
          <w:color w:val="000000" w:themeColor="text1"/>
        </w:rPr>
        <w:t>一　第三十四条第二項、第三十六条第三項、第五十三条第一項若しくは第二項、第五十四条、第五十六条、第五十八条第一項、第六十七条第二項、第八十二条の二第一項、第八十三条第一項、第八十五条第三項、第八十八条の七又は第百十三条の規定に違反したとき。</w:t>
      </w:r>
    </w:p>
    <w:p w14:paraId="5BFF10DD" w14:textId="77777777" w:rsidR="007D3C51" w:rsidRPr="00CB3A5B" w:rsidRDefault="00173981">
      <w:pPr>
        <w:rPr>
          <w:color w:val="000000" w:themeColor="text1"/>
        </w:rPr>
      </w:pPr>
      <w:r w:rsidRPr="00CB3A5B">
        <w:rPr>
          <w:color w:val="000000" w:themeColor="text1"/>
        </w:rPr>
        <w:t>二　第三十二条第一項、第二項（同条第四項において準用する場合を含む。）若しくは第三項、第三十六条第一項若しくは第二項、第五十三条第三項又は第百十八条の六第二項の規定に違反して、書面を交付せず、又はこれらの規定に規定する事項を記載しない書面若しくは虚偽の記載のある書面を交付したとき。</w:t>
      </w:r>
    </w:p>
    <w:p w14:paraId="4A9F2328" w14:textId="7E4D61E3" w:rsidR="007D3C51" w:rsidRPr="00CB3A5B" w:rsidRDefault="00173981">
      <w:pPr>
        <w:rPr>
          <w:color w:val="000000" w:themeColor="text1"/>
        </w:rPr>
      </w:pPr>
      <w:r w:rsidRPr="00CB3A5B">
        <w:rPr>
          <w:color w:val="000000" w:themeColor="text1"/>
        </w:rPr>
        <w:t>三　第三十四条第四項の規定による</w:t>
      </w:r>
      <w:r w:rsidR="00B04B06" w:rsidRPr="00CB3A5B">
        <w:rPr>
          <w:color w:val="000000" w:themeColor="text1"/>
        </w:rPr>
        <w:t>船員</w:t>
      </w:r>
      <w:r w:rsidRPr="00CB3A5B">
        <w:rPr>
          <w:color w:val="000000" w:themeColor="text1"/>
        </w:rPr>
        <w:t>の請求にかかわらず、貯蓄金を返還しなかつたとき。</w:t>
      </w:r>
    </w:p>
    <w:p w14:paraId="6BAAD9C1" w14:textId="77777777" w:rsidR="007D3C51" w:rsidRPr="00CB3A5B" w:rsidRDefault="00173981">
      <w:pPr>
        <w:rPr>
          <w:color w:val="000000" w:themeColor="text1"/>
        </w:rPr>
      </w:pPr>
      <w:r w:rsidRPr="00CB3A5B">
        <w:rPr>
          <w:color w:val="000000" w:themeColor="text1"/>
        </w:rPr>
        <w:t>四　第三十七条の規定による届出をせず、又は虚偽の届出をしたとき。</w:t>
      </w:r>
    </w:p>
    <w:p w14:paraId="413FBA01" w14:textId="77777777" w:rsidR="007D3C51" w:rsidRPr="00CB3A5B" w:rsidRDefault="00173981">
      <w:pPr>
        <w:rPr>
          <w:color w:val="000000" w:themeColor="text1"/>
        </w:rPr>
      </w:pPr>
      <w:r w:rsidRPr="00CB3A5B">
        <w:rPr>
          <w:color w:val="000000" w:themeColor="text1"/>
        </w:rPr>
        <w:t>五　第五十条第四項ただし書の規定による書面の交付に際して虚偽の記載をした書面を交付したとき。</w:t>
      </w:r>
    </w:p>
    <w:p w14:paraId="6BA1359E" w14:textId="77777777" w:rsidR="007D3C51" w:rsidRPr="00CB3A5B" w:rsidRDefault="00173981">
      <w:pPr>
        <w:rPr>
          <w:color w:val="000000" w:themeColor="text1"/>
        </w:rPr>
      </w:pPr>
      <w:r w:rsidRPr="00CB3A5B">
        <w:rPr>
          <w:color w:val="000000" w:themeColor="text1"/>
        </w:rPr>
        <w:t>六　第五十八条の二又は第六十七条第一項の規定による報酬支払簿若しくは記録簿を備え置かず、又は報酬支払簿若しくは記録簿に記載すべき事項を記載せず、若しくは虚偽の記載をしたとき。</w:t>
      </w:r>
    </w:p>
    <w:p w14:paraId="795CC12D" w14:textId="77777777" w:rsidR="007D3C51" w:rsidRPr="00CB3A5B" w:rsidRDefault="00173981">
      <w:pPr>
        <w:rPr>
          <w:color w:val="000000" w:themeColor="text1"/>
        </w:rPr>
      </w:pPr>
      <w:r w:rsidRPr="00CB3A5B">
        <w:rPr>
          <w:color w:val="000000" w:themeColor="text1"/>
        </w:rPr>
        <w:t>七　第百条の八の規定に違反して、特定船舶を国際航海に従事させたとき。</w:t>
      </w:r>
    </w:p>
    <w:p w14:paraId="2090BC0B" w14:textId="77777777" w:rsidR="007D3C51" w:rsidRPr="00CB3A5B" w:rsidRDefault="00173981">
      <w:pPr>
        <w:rPr>
          <w:color w:val="000000" w:themeColor="text1"/>
        </w:rPr>
      </w:pPr>
      <w:r w:rsidRPr="00CB3A5B">
        <w:rPr>
          <w:color w:val="000000" w:themeColor="text1"/>
        </w:rPr>
        <w:t>八　第百十一条の規定による報告をせず、又は虚偽の報告をしたとき。</w:t>
      </w:r>
    </w:p>
    <w:p w14:paraId="40AA6840" w14:textId="77777777" w:rsidR="007D3C51" w:rsidRPr="00CB3A5B" w:rsidRDefault="00173981">
      <w:pPr>
        <w:rPr>
          <w:color w:val="000000" w:themeColor="text1"/>
        </w:rPr>
      </w:pPr>
      <w:r w:rsidRPr="00CB3A5B">
        <w:rPr>
          <w:color w:val="000000" w:themeColor="text1"/>
        </w:rPr>
        <w:t>第百三十一条の二　特定小型船舶所有者が第百十二条第二項又は第百十八条の五第一項の規定に違反したときは、当該違反行為をした者は、六月以下の拘禁刑又は三十万円以下の罰金に処する。</w:t>
      </w:r>
    </w:p>
    <w:p w14:paraId="7390F906" w14:textId="77777777" w:rsidR="007D3C51" w:rsidRPr="00CB3A5B" w:rsidRDefault="00173981">
      <w:pPr>
        <w:rPr>
          <w:color w:val="000000" w:themeColor="text1"/>
        </w:rPr>
      </w:pPr>
      <w:r w:rsidRPr="00CB3A5B">
        <w:rPr>
          <w:color w:val="000000" w:themeColor="text1"/>
        </w:rPr>
        <w:t>第百三十一条の三　第百条の二十六第一項の規定による検査業務の停止の命令に違反したときは、その違反行為をした登録検査機関の役員又は職員は、一年以下の拘禁刑又は五十万円以下の罰金に処する。</w:t>
      </w:r>
    </w:p>
    <w:p w14:paraId="0AE35121" w14:textId="77777777" w:rsidR="007D3C51" w:rsidRPr="00CB3A5B" w:rsidRDefault="00173981">
      <w:pPr>
        <w:rPr>
          <w:color w:val="000000" w:themeColor="text1"/>
        </w:rPr>
      </w:pPr>
      <w:r w:rsidRPr="00CB3A5B">
        <w:rPr>
          <w:color w:val="000000" w:themeColor="text1"/>
        </w:rPr>
        <w:t>第百三十一条の四　次の各号のいずれかに該当する場合には、その違反行為をした登録検査機関（外国登録検査機関を除く。）の役員又は職員は、三十万円以下の罰金に処する。</w:t>
      </w:r>
    </w:p>
    <w:p w14:paraId="5C3C1D30" w14:textId="77777777" w:rsidR="007D3C51" w:rsidRPr="00CB3A5B" w:rsidRDefault="00173981">
      <w:pPr>
        <w:rPr>
          <w:color w:val="000000" w:themeColor="text1"/>
        </w:rPr>
      </w:pPr>
      <w:r w:rsidRPr="00CB3A5B">
        <w:rPr>
          <w:color w:val="000000" w:themeColor="text1"/>
        </w:rPr>
        <w:t>一　第百条の二十の規定による許可を受けないで検査業務の全部を廃止したとき。</w:t>
      </w:r>
    </w:p>
    <w:p w14:paraId="5BB9CCA9" w14:textId="77777777" w:rsidR="007D3C51" w:rsidRPr="00CB3A5B" w:rsidRDefault="00173981">
      <w:pPr>
        <w:rPr>
          <w:color w:val="000000" w:themeColor="text1"/>
        </w:rPr>
      </w:pPr>
      <w:r w:rsidRPr="00CB3A5B">
        <w:rPr>
          <w:color w:val="000000" w:themeColor="text1"/>
        </w:rPr>
        <w:t>二　第百条の二十四の規定による報告をせず、又は虚偽の報告をしたとき。</w:t>
      </w:r>
    </w:p>
    <w:p w14:paraId="09279D10" w14:textId="77777777" w:rsidR="007D3C51" w:rsidRPr="00CB3A5B" w:rsidRDefault="00173981">
      <w:pPr>
        <w:rPr>
          <w:color w:val="000000" w:themeColor="text1"/>
        </w:rPr>
      </w:pPr>
      <w:r w:rsidRPr="00CB3A5B">
        <w:rPr>
          <w:color w:val="000000" w:themeColor="text1"/>
        </w:rPr>
        <w:t>第百三十二条　第百一条第二項又は第百十八条の五第三項の規定による処分に違反したときは、当該違反行為をした者は、六月以下の拘禁刑又は三十万円以下の罰金に処する。</w:t>
      </w:r>
    </w:p>
    <w:p w14:paraId="426F5577" w14:textId="443FBEFF" w:rsidR="007D3C51" w:rsidRPr="00CB3A5B" w:rsidRDefault="00A5309B">
      <w:pPr>
        <w:rPr>
          <w:color w:val="000000" w:themeColor="text1"/>
        </w:rPr>
      </w:pPr>
      <w:r w:rsidRPr="00CB3A5B">
        <w:rPr>
          <w:rFonts w:hint="eastAsia"/>
          <w:color w:val="000000" w:themeColor="text1"/>
        </w:rPr>
        <w:t xml:space="preserve">２　</w:t>
      </w:r>
      <w:r w:rsidR="00173981" w:rsidRPr="00CB3A5B">
        <w:rPr>
          <w:color w:val="000000" w:themeColor="text1"/>
        </w:rPr>
        <w:t>第百二十条の三第四項の規定による処分に違反した者は、六月以下の拘禁刑又は三十万円以下の罰金に処する。</w:t>
      </w:r>
    </w:p>
    <w:p w14:paraId="4B8D3ADD" w14:textId="77777777" w:rsidR="007D3C51" w:rsidRPr="00CB3A5B" w:rsidRDefault="00173981">
      <w:pPr>
        <w:rPr>
          <w:color w:val="000000" w:themeColor="text1"/>
        </w:rPr>
      </w:pPr>
      <w:r w:rsidRPr="00CB3A5B">
        <w:rPr>
          <w:color w:val="000000" w:themeColor="text1"/>
        </w:rPr>
        <w:t>第百三十三条　次の各号のいずれかに該当する者は、三十万円以下の罰金に処する。</w:t>
      </w:r>
    </w:p>
    <w:p w14:paraId="28E783B2" w14:textId="21843F9C" w:rsidR="007D3C51" w:rsidRPr="00CB3A5B" w:rsidRDefault="00173981">
      <w:pPr>
        <w:rPr>
          <w:color w:val="000000" w:themeColor="text1"/>
        </w:rPr>
      </w:pPr>
      <w:r w:rsidRPr="00CB3A5B">
        <w:rPr>
          <w:color w:val="000000" w:themeColor="text1"/>
        </w:rPr>
        <w:t>一　自己の</w:t>
      </w:r>
      <w:r w:rsidR="00B04B06" w:rsidRPr="00CB3A5B">
        <w:rPr>
          <w:color w:val="000000" w:themeColor="text1"/>
        </w:rPr>
        <w:t>船員</w:t>
      </w:r>
      <w:r w:rsidRPr="00CB3A5B">
        <w:rPr>
          <w:color w:val="000000" w:themeColor="text1"/>
        </w:rPr>
        <w:t>手帳を棄損した者</w:t>
      </w:r>
    </w:p>
    <w:p w14:paraId="1ACBC755" w14:textId="77777777" w:rsidR="007D3C51" w:rsidRPr="00CB3A5B" w:rsidRDefault="00173981">
      <w:pPr>
        <w:rPr>
          <w:color w:val="000000" w:themeColor="text1"/>
        </w:rPr>
      </w:pPr>
      <w:r w:rsidRPr="00CB3A5B">
        <w:rPr>
          <w:color w:val="000000" w:themeColor="text1"/>
        </w:rPr>
        <w:t>二　削除</w:t>
      </w:r>
    </w:p>
    <w:p w14:paraId="3337F1D0" w14:textId="49585DA1" w:rsidR="007D3C51" w:rsidRPr="00CB3A5B" w:rsidRDefault="00173981">
      <w:pPr>
        <w:rPr>
          <w:color w:val="000000" w:themeColor="text1"/>
        </w:rPr>
      </w:pPr>
      <w:r w:rsidRPr="00CB3A5B">
        <w:rPr>
          <w:color w:val="000000" w:themeColor="text1"/>
        </w:rPr>
        <w:t>三　偽りその他不正の行為により</w:t>
      </w:r>
      <w:r w:rsidR="00B04B06" w:rsidRPr="00CB3A5B">
        <w:rPr>
          <w:color w:val="000000" w:themeColor="text1"/>
        </w:rPr>
        <w:t>船員</w:t>
      </w:r>
      <w:r w:rsidRPr="00CB3A5B">
        <w:rPr>
          <w:color w:val="000000" w:themeColor="text1"/>
        </w:rPr>
        <w:t>手帳の交付、再交付、訂正又は書換えを受けた者</w:t>
      </w:r>
    </w:p>
    <w:p w14:paraId="52F3EAA5" w14:textId="28F952D9" w:rsidR="007D3C51" w:rsidRPr="00CB3A5B" w:rsidRDefault="00173981">
      <w:pPr>
        <w:rPr>
          <w:color w:val="000000" w:themeColor="text1"/>
        </w:rPr>
      </w:pPr>
      <w:r w:rsidRPr="00CB3A5B">
        <w:rPr>
          <w:color w:val="000000" w:themeColor="text1"/>
        </w:rPr>
        <w:t>四　他人の</w:t>
      </w:r>
      <w:r w:rsidR="00B04B06" w:rsidRPr="00CB3A5B">
        <w:rPr>
          <w:color w:val="000000" w:themeColor="text1"/>
        </w:rPr>
        <w:t>船員</w:t>
      </w:r>
      <w:r w:rsidRPr="00CB3A5B">
        <w:rPr>
          <w:color w:val="000000" w:themeColor="text1"/>
        </w:rPr>
        <w:t>手帳を行使した者</w:t>
      </w:r>
    </w:p>
    <w:p w14:paraId="580D1E23" w14:textId="77777777" w:rsidR="007D3C51" w:rsidRPr="00CB3A5B" w:rsidRDefault="00173981">
      <w:pPr>
        <w:rPr>
          <w:color w:val="000000" w:themeColor="text1"/>
        </w:rPr>
      </w:pPr>
      <w:r w:rsidRPr="00CB3A5B">
        <w:rPr>
          <w:color w:val="000000" w:themeColor="text1"/>
        </w:rPr>
        <w:t>五　第百条の二十五の規定による検査を拒み、妨げ、又は忌避した者</w:t>
      </w:r>
    </w:p>
    <w:p w14:paraId="53E55D30" w14:textId="77777777" w:rsidR="007D3C51" w:rsidRPr="00CB3A5B" w:rsidRDefault="00173981">
      <w:pPr>
        <w:rPr>
          <w:color w:val="000000" w:themeColor="text1"/>
        </w:rPr>
      </w:pPr>
      <w:r w:rsidRPr="00CB3A5B">
        <w:rPr>
          <w:color w:val="000000" w:themeColor="text1"/>
        </w:rPr>
        <w:t>六　第百九条の規定に違反した者</w:t>
      </w:r>
    </w:p>
    <w:p w14:paraId="044D279F" w14:textId="77777777" w:rsidR="007D3C51" w:rsidRPr="00CB3A5B" w:rsidRDefault="00173981">
      <w:pPr>
        <w:rPr>
          <w:color w:val="000000" w:themeColor="text1"/>
        </w:rPr>
      </w:pPr>
      <w:r w:rsidRPr="00CB3A5B">
        <w:rPr>
          <w:color w:val="000000" w:themeColor="text1"/>
        </w:rPr>
        <w:t>七　第百十二条第一項に定める場合において、虚偽の申告をした者</w:t>
      </w:r>
    </w:p>
    <w:p w14:paraId="53B514F8" w14:textId="77777777" w:rsidR="007D3C51" w:rsidRPr="00CB3A5B" w:rsidRDefault="00173981">
      <w:pPr>
        <w:rPr>
          <w:color w:val="000000" w:themeColor="text1"/>
        </w:rPr>
      </w:pPr>
      <w:r w:rsidRPr="00CB3A5B">
        <w:rPr>
          <w:color w:val="000000" w:themeColor="text1"/>
        </w:rPr>
        <w:t>八　第百二十条の三第一項の規定による立入りを拒み、妨げ、又は忌避した者</w:t>
      </w:r>
    </w:p>
    <w:p w14:paraId="3D8AAFD3" w14:textId="77777777" w:rsidR="007D3C51" w:rsidRPr="00CB3A5B" w:rsidRDefault="00173981">
      <w:pPr>
        <w:rPr>
          <w:color w:val="000000" w:themeColor="text1"/>
        </w:rPr>
      </w:pPr>
      <w:r w:rsidRPr="00CB3A5B">
        <w:rPr>
          <w:color w:val="000000" w:themeColor="text1"/>
        </w:rPr>
        <w:t>九　第百二十条の三第二項の規定による検査若しくは審査を拒み、妨げ、若しくは忌避し、又は質問に対し陳述をせず、若しくは虚偽の陳述をした者</w:t>
      </w:r>
    </w:p>
    <w:p w14:paraId="59BAB79E" w14:textId="47CC9F4F" w:rsidR="007D3C51" w:rsidRPr="00CB3A5B" w:rsidRDefault="00761621">
      <w:pPr>
        <w:rPr>
          <w:color w:val="000000" w:themeColor="text1"/>
        </w:rPr>
      </w:pPr>
      <w:r w:rsidRPr="00CB3A5B">
        <w:rPr>
          <w:rFonts w:hint="eastAsia"/>
          <w:color w:val="000000" w:themeColor="text1"/>
        </w:rPr>
        <w:t xml:space="preserve">２　</w:t>
      </w:r>
      <w:r w:rsidR="00173981" w:rsidRPr="00CB3A5B">
        <w:rPr>
          <w:color w:val="000000" w:themeColor="text1"/>
        </w:rPr>
        <w:t>次の各号のいずれかに該当する場合には、当該違反行為をした者は、三十万円以下の罰金に処する。</w:t>
      </w:r>
    </w:p>
    <w:p w14:paraId="3ABD5CF3" w14:textId="77777777" w:rsidR="007D3C51" w:rsidRPr="00CB3A5B" w:rsidRDefault="00173981">
      <w:pPr>
        <w:rPr>
          <w:color w:val="000000" w:themeColor="text1"/>
        </w:rPr>
      </w:pPr>
      <w:r w:rsidRPr="00CB3A5B">
        <w:rPr>
          <w:color w:val="000000" w:themeColor="text1"/>
        </w:rPr>
        <w:lastRenderedPageBreak/>
        <w:t>一　第九十七条の規定による就業規則の作成若しくは届出をせず、又は虚偽の届出をしたとき。</w:t>
      </w:r>
    </w:p>
    <w:p w14:paraId="5D68AC65" w14:textId="77777777" w:rsidR="007D3C51" w:rsidRPr="00CB3A5B" w:rsidRDefault="00173981">
      <w:pPr>
        <w:rPr>
          <w:color w:val="000000" w:themeColor="text1"/>
        </w:rPr>
      </w:pPr>
      <w:r w:rsidRPr="00CB3A5B">
        <w:rPr>
          <w:color w:val="000000" w:themeColor="text1"/>
        </w:rPr>
        <w:t>二　第九十八条の規定に違反したとき。</w:t>
      </w:r>
    </w:p>
    <w:p w14:paraId="0F31FBD2" w14:textId="77777777" w:rsidR="007D3C51" w:rsidRPr="00CB3A5B" w:rsidRDefault="00173981">
      <w:pPr>
        <w:rPr>
          <w:color w:val="000000" w:themeColor="text1"/>
        </w:rPr>
      </w:pPr>
      <w:r w:rsidRPr="00CB3A5B">
        <w:rPr>
          <w:color w:val="000000" w:themeColor="text1"/>
        </w:rPr>
        <w:t>三　第九十九条の規定による命令に違反したとき。</w:t>
      </w:r>
    </w:p>
    <w:p w14:paraId="23F0CE2F" w14:textId="77777777" w:rsidR="007D3C51" w:rsidRPr="00CB3A5B" w:rsidRDefault="00173981">
      <w:pPr>
        <w:rPr>
          <w:color w:val="000000" w:themeColor="text1"/>
        </w:rPr>
      </w:pPr>
      <w:r w:rsidRPr="00CB3A5B">
        <w:rPr>
          <w:color w:val="000000" w:themeColor="text1"/>
        </w:rPr>
        <w:t>四　第百一条第一項の規定による命令に違反したとき。</w:t>
      </w:r>
    </w:p>
    <w:p w14:paraId="164441E0" w14:textId="77777777" w:rsidR="007D3C51" w:rsidRPr="00CB3A5B" w:rsidRDefault="00173981">
      <w:pPr>
        <w:rPr>
          <w:color w:val="000000" w:themeColor="text1"/>
        </w:rPr>
      </w:pPr>
      <w:r w:rsidRPr="00CB3A5B">
        <w:rPr>
          <w:color w:val="000000" w:themeColor="text1"/>
        </w:rPr>
        <w:t>五　第百七条第一項の規定による出頭の命令に応ぜず、同項の規定による帳簿書類の提出をせず、若しくは虚偽の記載をした帳簿書類を提出し、若しくは同項の規定による報告をせず、若しくは虚偽の報告をし、又は同項の規定による立入り若しくは検査を拒み、妨げ、若しくは忌避し、若しくは同項の規定による質問に対し陳述をせず、若しくは虚偽の陳述をしたとき。</w:t>
      </w:r>
    </w:p>
    <w:p w14:paraId="3757BD7D" w14:textId="77777777" w:rsidR="007D3C51" w:rsidRPr="00CB3A5B" w:rsidRDefault="00173981">
      <w:pPr>
        <w:rPr>
          <w:color w:val="000000" w:themeColor="text1"/>
        </w:rPr>
      </w:pPr>
      <w:r w:rsidRPr="00CB3A5B">
        <w:rPr>
          <w:color w:val="000000" w:themeColor="text1"/>
        </w:rPr>
        <w:t>六　第百十八条の五第二項の規定による命令に違反したとき。</w:t>
      </w:r>
    </w:p>
    <w:p w14:paraId="63142F2E" w14:textId="77777777" w:rsidR="007D3C51" w:rsidRPr="00CB3A5B" w:rsidRDefault="00173981">
      <w:pPr>
        <w:rPr>
          <w:color w:val="000000" w:themeColor="text1"/>
        </w:rPr>
      </w:pPr>
      <w:r w:rsidRPr="00CB3A5B">
        <w:rPr>
          <w:color w:val="000000" w:themeColor="text1"/>
        </w:rPr>
        <w:t>第百三十四条　この章のうち船長に適用すべき規定は、船長に代わつてその職務を行う者にこれを適用する。</w:t>
      </w:r>
    </w:p>
    <w:p w14:paraId="2338D272" w14:textId="77777777" w:rsidR="007D3C51" w:rsidRPr="00CB3A5B" w:rsidRDefault="00173981">
      <w:pPr>
        <w:rPr>
          <w:color w:val="000000" w:themeColor="text1"/>
        </w:rPr>
      </w:pPr>
      <w:r w:rsidRPr="00CB3A5B">
        <w:rPr>
          <w:color w:val="000000" w:themeColor="text1"/>
        </w:rPr>
        <w:t>第百三十五条　船舶所有者の代表者、代理人、使用人その他の従業者が船舶所有者の業務に関し第百二十九条から第百三十一条まで、第百三十二条第一項又は第百三十三条第二項の違反行為をしたときは、その行為者を罰するほか、その船舶所有者に対して、各本条の罰金刑を科する。</w:t>
      </w:r>
    </w:p>
    <w:p w14:paraId="2E091071" w14:textId="4AB98C1B" w:rsidR="007D3C51" w:rsidRPr="00CB3A5B" w:rsidRDefault="00174F29">
      <w:pPr>
        <w:rPr>
          <w:color w:val="000000" w:themeColor="text1"/>
        </w:rPr>
      </w:pPr>
      <w:r w:rsidRPr="00CB3A5B">
        <w:rPr>
          <w:rFonts w:hint="eastAsia"/>
          <w:color w:val="000000" w:themeColor="text1"/>
        </w:rPr>
        <w:t xml:space="preserve">２　</w:t>
      </w:r>
      <w:r w:rsidR="00173981" w:rsidRPr="00CB3A5B">
        <w:rPr>
          <w:color w:val="000000" w:themeColor="text1"/>
        </w:rPr>
        <w:t>特定小型船舶所有者の代表者、代理人、使用人その他の従業者が特定小型船舶所有者の業務に関し第百三十一条の二、第百三十二条第一項（第百十八条の五第三項に係</w:t>
      </w:r>
      <w:r w:rsidR="00173981" w:rsidRPr="00CB3A5B">
        <w:rPr>
          <w:color w:val="000000" w:themeColor="text1"/>
        </w:rPr>
        <w:lastRenderedPageBreak/>
        <w:t>る部分に限る。）及び第百三十三条第二項（第六号に係る部分に限る。）の違反行為をしたときは、その行為者を罰するほか、その特定小型船舶所有者に対して、各本条の罰金刑を科する。</w:t>
      </w:r>
    </w:p>
    <w:p w14:paraId="271CAED0" w14:textId="6E0812B8" w:rsidR="007D3C51" w:rsidRPr="00CB3A5B" w:rsidRDefault="00174F29">
      <w:pPr>
        <w:rPr>
          <w:color w:val="000000" w:themeColor="text1"/>
        </w:rPr>
      </w:pPr>
      <w:r w:rsidRPr="00CB3A5B">
        <w:rPr>
          <w:rFonts w:hint="eastAsia"/>
          <w:color w:val="000000" w:themeColor="text1"/>
        </w:rPr>
        <w:t xml:space="preserve">３　</w:t>
      </w:r>
      <w:r w:rsidR="00173981" w:rsidRPr="00CB3A5B">
        <w:rPr>
          <w:color w:val="000000" w:themeColor="text1"/>
        </w:rPr>
        <w:t>第九十七条第三項に規定する団体の代表者、代理人、使用人その他の従業者がその団体の業務に関し第百三十三条第二項（第四号を除く。）の違反行為をしたときは、その行為者を罰するほか、その団体に対して、同条の刑を科する。</w:t>
      </w:r>
    </w:p>
    <w:p w14:paraId="329420FA" w14:textId="77777777" w:rsidR="007D3C51" w:rsidRPr="00CB3A5B" w:rsidRDefault="00173981">
      <w:pPr>
        <w:rPr>
          <w:color w:val="000000" w:themeColor="text1"/>
        </w:rPr>
      </w:pPr>
      <w:r w:rsidRPr="00CB3A5B">
        <w:rPr>
          <w:color w:val="000000" w:themeColor="text1"/>
        </w:rPr>
        <w:t>第百三十六条　第百条の十九第一項の規定に違反して財務諸表等を備えて置かず、財務諸表等に記載すべき事項を記載せず、若しくは虚偽の記載をし、又は正当な理由がないのに同条第二項各号の規定による請求を拒んだ者（外国登録検査機関を除く。）は、二十万円以下の過料に処する。</w:t>
      </w:r>
    </w:p>
    <w:p w14:paraId="63E46FF7" w14:textId="77777777" w:rsidR="007D3C51" w:rsidRPr="00CB3A5B" w:rsidRDefault="00173981">
      <w:pPr>
        <w:rPr>
          <w:color w:val="000000" w:themeColor="text1"/>
        </w:rPr>
      </w:pPr>
      <w:r w:rsidRPr="00CB3A5B">
        <w:rPr>
          <w:color w:val="000000" w:themeColor="text1"/>
        </w:rPr>
        <w:t>第百三十七条　第五十条第五項及び第七十三条第一項の規定に基づく政令には、必要な罰則を設けることができる。</w:t>
      </w:r>
    </w:p>
    <w:p w14:paraId="4A4A8C77" w14:textId="64DB06E2" w:rsidR="007D3C51" w:rsidRPr="00CB3A5B" w:rsidRDefault="001C0C8B">
      <w:pPr>
        <w:rPr>
          <w:color w:val="000000" w:themeColor="text1"/>
        </w:rPr>
      </w:pPr>
      <w:r w:rsidRPr="00CB3A5B">
        <w:rPr>
          <w:rFonts w:hint="eastAsia"/>
          <w:color w:val="000000" w:themeColor="text1"/>
        </w:rPr>
        <w:t xml:space="preserve">２　</w:t>
      </w:r>
      <w:r w:rsidR="00173981" w:rsidRPr="00CB3A5B">
        <w:rPr>
          <w:color w:val="000000" w:themeColor="text1"/>
        </w:rPr>
        <w:t>前項の罰則に規定することができる罰は、第五十条第五項の規定に基づく政令にあつては三十万円以下の罰金、第七十三条第一項の規定に基づく政令にあつては六月以下の拘禁刑又は三十万円以下の罰金とする。</w:t>
      </w:r>
    </w:p>
    <w:p w14:paraId="58042154" w14:textId="77777777" w:rsidR="007D3C51" w:rsidRPr="00B74822" w:rsidRDefault="00173981" w:rsidP="00B74822">
      <w:pPr>
        <w:ind w:leftChars="194" w:left="440"/>
        <w:rPr>
          <w:b/>
          <w:bCs/>
          <w:color w:val="000000" w:themeColor="text1"/>
        </w:rPr>
      </w:pPr>
      <w:r w:rsidRPr="00B74822">
        <w:rPr>
          <w:b/>
          <w:bCs/>
          <w:color w:val="000000" w:themeColor="text1"/>
        </w:rPr>
        <w:lastRenderedPageBreak/>
        <w:t>附　則</w:t>
      </w:r>
    </w:p>
    <w:p w14:paraId="7FAD1813" w14:textId="77777777" w:rsidR="007D3C51" w:rsidRPr="00CB3A5B" w:rsidRDefault="00173981">
      <w:pPr>
        <w:rPr>
          <w:color w:val="000000" w:themeColor="text1"/>
        </w:rPr>
      </w:pPr>
      <w:r w:rsidRPr="00CB3A5B">
        <w:rPr>
          <w:color w:val="000000" w:themeColor="text1"/>
        </w:rPr>
        <w:t>第一条　この法律は、第十章の規定を除いて、公布の日からこれを施行する。</w:t>
      </w:r>
    </w:p>
    <w:p w14:paraId="3941663B" w14:textId="2998E2D8" w:rsidR="007D3C51" w:rsidRPr="00CB3A5B" w:rsidRDefault="002739DC">
      <w:pPr>
        <w:rPr>
          <w:color w:val="000000" w:themeColor="text1"/>
        </w:rPr>
      </w:pPr>
      <w:r w:rsidRPr="00CB3A5B">
        <w:rPr>
          <w:rFonts w:hint="eastAsia"/>
          <w:color w:val="000000" w:themeColor="text1"/>
        </w:rPr>
        <w:t xml:space="preserve">２　</w:t>
      </w:r>
      <w:r w:rsidR="00173981" w:rsidRPr="00CB3A5B">
        <w:rPr>
          <w:color w:val="000000" w:themeColor="text1"/>
        </w:rPr>
        <w:t>第十章の規定施行の期日は、命令でこれを定める。</w:t>
      </w:r>
    </w:p>
    <w:p w14:paraId="01CE87A1" w14:textId="77777777" w:rsidR="007D3C51" w:rsidRPr="00CB3A5B" w:rsidRDefault="00173981">
      <w:pPr>
        <w:rPr>
          <w:color w:val="000000" w:themeColor="text1"/>
        </w:rPr>
      </w:pPr>
      <w:r w:rsidRPr="00CB3A5B">
        <w:rPr>
          <w:color w:val="000000" w:themeColor="text1"/>
        </w:rPr>
        <w:t>第二条　この法律施行前に生じた事項については、なお従前の例による。</w:t>
      </w:r>
    </w:p>
    <w:p w14:paraId="0E5E0866" w14:textId="77777777" w:rsidR="007D3C51" w:rsidRPr="00CB3A5B" w:rsidRDefault="00173981">
      <w:pPr>
        <w:rPr>
          <w:color w:val="000000" w:themeColor="text1"/>
        </w:rPr>
      </w:pPr>
      <w:r w:rsidRPr="00CB3A5B">
        <w:rPr>
          <w:color w:val="000000" w:themeColor="text1"/>
        </w:rPr>
        <w:t>第三条　第百十六条第二項の規定の適用については、当分の間、同項ただし書中「五年」とあるのは、「三年」とする。</w:t>
      </w:r>
    </w:p>
    <w:p w14:paraId="46451487" w14:textId="13EF4170" w:rsidR="007D3C51" w:rsidRPr="00CB3A5B" w:rsidRDefault="00A94308">
      <w:pPr>
        <w:rPr>
          <w:color w:val="000000" w:themeColor="text1"/>
        </w:rPr>
      </w:pPr>
      <w:bookmarkStart w:id="29" w:name="_Hlk219800580"/>
      <w:r w:rsidRPr="00CB3A5B">
        <w:rPr>
          <w:rFonts w:hint="eastAsia"/>
          <w:color w:val="000000" w:themeColor="text1"/>
        </w:rPr>
        <w:t xml:space="preserve">２　</w:t>
      </w:r>
      <w:r w:rsidR="00173981" w:rsidRPr="00CB3A5B">
        <w:rPr>
          <w:color w:val="000000" w:themeColor="text1"/>
        </w:rPr>
        <w:t>第百十七条の規定の適用については、当分の間、同条中「の債権にあつては、」とあるのは、「（退職手当を除く。）の債権にあつては三年間、退職手当の債権にあつては」とする。</w:t>
      </w:r>
    </w:p>
    <w:bookmarkEnd w:id="29"/>
    <w:p w14:paraId="78175D2A" w14:textId="77777777" w:rsidR="007D3C51" w:rsidRPr="00CB3A5B" w:rsidRDefault="00173981">
      <w:pPr>
        <w:rPr>
          <w:color w:val="000000" w:themeColor="text1"/>
          <w:lang w:eastAsia="zh-CN"/>
        </w:rPr>
      </w:pPr>
      <w:r w:rsidRPr="00CB3A5B">
        <w:rPr>
          <w:color w:val="000000" w:themeColor="text1"/>
          <w:lang w:eastAsia="zh-CN"/>
        </w:rPr>
        <w:t>附　則　（令和七年五月一四日法律第三二号）　抄</w:t>
      </w:r>
    </w:p>
    <w:p w14:paraId="3C4C38B7" w14:textId="77777777" w:rsidR="007D3C51" w:rsidRPr="00CB3A5B" w:rsidRDefault="00173981">
      <w:pPr>
        <w:rPr>
          <w:color w:val="000000" w:themeColor="text1"/>
        </w:rPr>
      </w:pPr>
      <w:r w:rsidRPr="00CB3A5B">
        <w:rPr>
          <w:color w:val="000000" w:themeColor="text1"/>
        </w:rPr>
        <w:t>（施行期日）</w:t>
      </w:r>
    </w:p>
    <w:p w14:paraId="59F50E73" w14:textId="77777777" w:rsidR="007D3C51" w:rsidRPr="00CB3A5B" w:rsidRDefault="00173981">
      <w:pPr>
        <w:rPr>
          <w:color w:val="000000" w:themeColor="text1"/>
        </w:rPr>
      </w:pPr>
      <w:r w:rsidRPr="00CB3A5B">
        <w:rPr>
          <w:color w:val="000000" w:themeColor="text1"/>
        </w:rPr>
        <w:t>第一条　この法律は、公布の日から起算して一年を超えない範囲内において政令で定める日から施行する。ただし、次の各号に掲げる規定は、当該各号に定める日から施行する。</w:t>
      </w:r>
    </w:p>
    <w:p w14:paraId="6C107102" w14:textId="77777777" w:rsidR="007D3C51" w:rsidRPr="00CB3A5B" w:rsidRDefault="00173981">
      <w:pPr>
        <w:rPr>
          <w:color w:val="000000" w:themeColor="text1"/>
        </w:rPr>
      </w:pPr>
      <w:r w:rsidRPr="00CB3A5B">
        <w:rPr>
          <w:color w:val="000000" w:themeColor="text1"/>
        </w:rPr>
        <w:t>一　附則第二十八条の規定　公布の日</w:t>
      </w:r>
    </w:p>
    <w:p w14:paraId="2EAF2A51" w14:textId="1DF30D6C" w:rsidR="007D3C51" w:rsidRPr="00CB3A5B" w:rsidRDefault="00173981">
      <w:pPr>
        <w:rPr>
          <w:color w:val="000000" w:themeColor="text1"/>
        </w:rPr>
      </w:pPr>
      <w:r w:rsidRPr="00CB3A5B">
        <w:rPr>
          <w:color w:val="000000" w:themeColor="text1"/>
        </w:rPr>
        <w:t>二　第一条中</w:t>
      </w:r>
      <w:r w:rsidR="00B04B06" w:rsidRPr="00CB3A5B">
        <w:rPr>
          <w:color w:val="000000" w:themeColor="text1"/>
        </w:rPr>
        <w:t>船員</w:t>
      </w:r>
      <w:r w:rsidRPr="00CB3A5B">
        <w:rPr>
          <w:color w:val="000000" w:themeColor="text1"/>
        </w:rPr>
        <w:t>法第十三条の次に一条を加える改正規定、同法第百二十六条の改正規定（同条第七号の改正規定を除く。）及び同法第百二十八条第二号の改正規定並びに附則第五条及び第十八条の規定　令和六年五月二十三日に採択された千九百七十四年の</w:t>
      </w:r>
      <w:r w:rsidRPr="00CB3A5B">
        <w:rPr>
          <w:color w:val="000000" w:themeColor="text1"/>
        </w:rPr>
        <w:lastRenderedPageBreak/>
        <w:t>海上における人命の安全のための国際条約附属書の改正が日本国について効力を生ずる日</w:t>
      </w:r>
    </w:p>
    <w:p w14:paraId="76AD979B" w14:textId="0DF472FD" w:rsidR="007D3C51" w:rsidRPr="00CB3A5B" w:rsidRDefault="00173981">
      <w:pPr>
        <w:rPr>
          <w:color w:val="000000" w:themeColor="text1"/>
        </w:rPr>
      </w:pPr>
      <w:r w:rsidRPr="00CB3A5B">
        <w:rPr>
          <w:color w:val="000000" w:themeColor="text1"/>
        </w:rPr>
        <w:t>三　第一条中</w:t>
      </w:r>
      <w:r w:rsidR="00B04B06" w:rsidRPr="00CB3A5B">
        <w:rPr>
          <w:color w:val="000000" w:themeColor="text1"/>
        </w:rPr>
        <w:t>船員</w:t>
      </w:r>
      <w:r w:rsidRPr="00CB3A5B">
        <w:rPr>
          <w:color w:val="000000" w:themeColor="text1"/>
        </w:rPr>
        <w:t>法目次の改正規定（「第百三十六条」を「第百三十七条」に改める部分を除く。）、同法第八十一条の次に四条を加える改正規定、同法第八章の次に二章を加える改正規定（第八章の二に係る部分に限る。）、同法第百条の三第一項の改正規定（同項第六号の改正規定を除く。）、同法第百条の六第三項第一号及び第三号、第百条の十九第一項、第百二十条の三第一項から第三項まで及び第六項並びに第百二十一条の二の改正規定、同法第百三十条の改正規定（「まで若しくは」を「まで又は」に改め、「違反し、又は第七十三条の規定に基づく国土交通省令に」を削る部分を除く。）、同法中第百三十一条の四を第百三十一条の六とし、第百三十一条の三を第百三十一条の五とし、第百三十一条の二の次に二条を加える改正規定、同法第百三十三条第一項の改正規定（同項第二号の改正規定を除く。）並びに同法第百三十六条の改正規定並びに第三条の規定並びに附則第六条、第七条、第九条、第十二条第二項及び第三項、第十三条、第十六条、第二十一条並びに第二十六条の規定　千九百九十五年の漁</w:t>
      </w:r>
      <w:r w:rsidR="00B04B06" w:rsidRPr="00CB3A5B">
        <w:rPr>
          <w:color w:val="000000" w:themeColor="text1"/>
        </w:rPr>
        <w:t>船員</w:t>
      </w:r>
      <w:r w:rsidRPr="00CB3A5B">
        <w:rPr>
          <w:color w:val="000000" w:themeColor="text1"/>
        </w:rPr>
        <w:t>の訓練及び資格証明並びに当直の基準に関する国際条約が日本国について効力を生ずる日</w:t>
      </w:r>
    </w:p>
    <w:p w14:paraId="58726B56" w14:textId="77777777" w:rsidR="007D3C51" w:rsidRPr="00CB3A5B" w:rsidRDefault="00173981">
      <w:pPr>
        <w:rPr>
          <w:color w:val="000000" w:themeColor="text1"/>
        </w:rPr>
      </w:pPr>
      <w:r w:rsidRPr="00CB3A5B">
        <w:rPr>
          <w:color w:val="000000" w:themeColor="text1"/>
        </w:rPr>
        <w:t>四　次条から附則第四条まで並びに附則第十条、第十一条、第十二条第一項、第十九条及び第二十条の規定　前号に定める日前の政令で定める日</w:t>
      </w:r>
    </w:p>
    <w:p w14:paraId="089F7D06" w14:textId="7B6E2C6D" w:rsidR="007D3C51" w:rsidRPr="00CB3A5B" w:rsidRDefault="00173981">
      <w:pPr>
        <w:rPr>
          <w:color w:val="000000" w:themeColor="text1"/>
        </w:rPr>
      </w:pPr>
      <w:r w:rsidRPr="00CB3A5B">
        <w:rPr>
          <w:color w:val="000000" w:themeColor="text1"/>
        </w:rPr>
        <w:t>（</w:t>
      </w:r>
      <w:r w:rsidR="00B04B06" w:rsidRPr="00CB3A5B">
        <w:rPr>
          <w:color w:val="000000" w:themeColor="text1"/>
        </w:rPr>
        <w:t>船員</w:t>
      </w:r>
      <w:r w:rsidRPr="00CB3A5B">
        <w:rPr>
          <w:color w:val="000000" w:themeColor="text1"/>
        </w:rPr>
        <w:t>手帳及び勤務成績証明書に関する経過措置）</w:t>
      </w:r>
    </w:p>
    <w:p w14:paraId="3C686C08" w14:textId="5BE4D87C" w:rsidR="007D3C51" w:rsidRPr="00CB3A5B" w:rsidRDefault="00173981">
      <w:pPr>
        <w:rPr>
          <w:color w:val="000000" w:themeColor="text1"/>
        </w:rPr>
      </w:pPr>
      <w:r w:rsidRPr="00CB3A5B">
        <w:rPr>
          <w:color w:val="000000" w:themeColor="text1"/>
        </w:rPr>
        <w:t>第八条　この法律の施行の日（以下「施行日」という。）前に</w:t>
      </w:r>
      <w:r w:rsidR="00B04B06" w:rsidRPr="00CB3A5B">
        <w:rPr>
          <w:color w:val="000000" w:themeColor="text1"/>
        </w:rPr>
        <w:t>船員</w:t>
      </w:r>
      <w:r w:rsidRPr="00CB3A5B">
        <w:rPr>
          <w:color w:val="000000" w:themeColor="text1"/>
        </w:rPr>
        <w:t>法第三十七条に規定する</w:t>
      </w:r>
      <w:r w:rsidR="004250E6" w:rsidRPr="00CB3A5B">
        <w:rPr>
          <w:color w:val="000000" w:themeColor="text1"/>
        </w:rPr>
        <w:t>雇入契約</w:t>
      </w:r>
      <w:r w:rsidRPr="00CB3A5B">
        <w:rPr>
          <w:color w:val="000000" w:themeColor="text1"/>
        </w:rPr>
        <w:t>の成立等があった場合における当該</w:t>
      </w:r>
      <w:r w:rsidR="004250E6" w:rsidRPr="00CB3A5B">
        <w:rPr>
          <w:color w:val="000000" w:themeColor="text1"/>
        </w:rPr>
        <w:t>雇入契約</w:t>
      </w:r>
      <w:r w:rsidRPr="00CB3A5B">
        <w:rPr>
          <w:color w:val="000000" w:themeColor="text1"/>
        </w:rPr>
        <w:t>に係る</w:t>
      </w:r>
      <w:r w:rsidR="00B04B06" w:rsidRPr="00CB3A5B">
        <w:rPr>
          <w:color w:val="000000" w:themeColor="text1"/>
        </w:rPr>
        <w:t>船員</w:t>
      </w:r>
      <w:r w:rsidRPr="00CB3A5B">
        <w:rPr>
          <w:color w:val="000000" w:themeColor="text1"/>
        </w:rPr>
        <w:t>の勤務に関する事項の</w:t>
      </w:r>
      <w:r w:rsidR="00B04B06" w:rsidRPr="00CB3A5B">
        <w:rPr>
          <w:color w:val="000000" w:themeColor="text1"/>
        </w:rPr>
        <w:t>船員</w:t>
      </w:r>
      <w:r w:rsidRPr="00CB3A5B">
        <w:rPr>
          <w:color w:val="000000" w:themeColor="text1"/>
        </w:rPr>
        <w:t>手帳への記載については、なお従前の例による。</w:t>
      </w:r>
    </w:p>
    <w:p w14:paraId="1BAB3CC1" w14:textId="33B1E839" w:rsidR="007D3C51" w:rsidRPr="00CB3A5B" w:rsidRDefault="00173981">
      <w:pPr>
        <w:rPr>
          <w:color w:val="000000" w:themeColor="text1"/>
        </w:rPr>
      </w:pPr>
      <w:r w:rsidRPr="00CB3A5B">
        <w:rPr>
          <w:color w:val="000000" w:themeColor="text1"/>
        </w:rPr>
        <w:t>２　施行日前の</w:t>
      </w:r>
      <w:r w:rsidR="00B04B06" w:rsidRPr="00CB3A5B">
        <w:rPr>
          <w:color w:val="000000" w:themeColor="text1"/>
        </w:rPr>
        <w:t>船員</w:t>
      </w:r>
      <w:r w:rsidRPr="00CB3A5B">
        <w:rPr>
          <w:color w:val="000000" w:themeColor="text1"/>
        </w:rPr>
        <w:t>法第二条第一項に規定する</w:t>
      </w:r>
      <w:r w:rsidR="00B07348" w:rsidRPr="00CB3A5B">
        <w:rPr>
          <w:color w:val="000000" w:themeColor="text1"/>
        </w:rPr>
        <w:t>海員</w:t>
      </w:r>
      <w:r w:rsidRPr="00CB3A5B">
        <w:rPr>
          <w:color w:val="000000" w:themeColor="text1"/>
        </w:rPr>
        <w:t>の勤務の成績に関する証明書の交付の請求については、なお従前の例による。</w:t>
      </w:r>
    </w:p>
    <w:p w14:paraId="1343675F" w14:textId="77777777" w:rsidR="007D3C51" w:rsidRPr="00CB3A5B" w:rsidRDefault="00173981">
      <w:pPr>
        <w:rPr>
          <w:color w:val="000000" w:themeColor="text1"/>
        </w:rPr>
      </w:pPr>
      <w:r w:rsidRPr="00CB3A5B">
        <w:rPr>
          <w:color w:val="000000" w:themeColor="text1"/>
        </w:rPr>
        <w:t>（検討）</w:t>
      </w:r>
    </w:p>
    <w:p w14:paraId="2F3E6FA7" w14:textId="533CB756" w:rsidR="007D3C51" w:rsidRPr="00CB3A5B" w:rsidRDefault="00173981">
      <w:pPr>
        <w:rPr>
          <w:color w:val="000000" w:themeColor="text1"/>
        </w:rPr>
      </w:pPr>
      <w:r w:rsidRPr="00CB3A5B">
        <w:rPr>
          <w:color w:val="000000" w:themeColor="text1"/>
        </w:rPr>
        <w:t>第十四条　政府は、この法律の施行後五年を経過した場合において、第一条の規定（附則第一条第二号及び第三号に掲げる改正規定を除く。）による改正後の</w:t>
      </w:r>
      <w:r w:rsidR="00B04B06" w:rsidRPr="00CB3A5B">
        <w:rPr>
          <w:color w:val="000000" w:themeColor="text1"/>
        </w:rPr>
        <w:t>船員</w:t>
      </w:r>
      <w:r w:rsidRPr="00CB3A5B">
        <w:rPr>
          <w:color w:val="000000" w:themeColor="text1"/>
        </w:rPr>
        <w:t>法及び第二条の規定による改正後の</w:t>
      </w:r>
      <w:r w:rsidR="00B04B06" w:rsidRPr="00CB3A5B">
        <w:rPr>
          <w:color w:val="000000" w:themeColor="text1"/>
        </w:rPr>
        <w:t>船員</w:t>
      </w:r>
      <w:r w:rsidRPr="00CB3A5B">
        <w:rPr>
          <w:color w:val="000000" w:themeColor="text1"/>
        </w:rPr>
        <w:t>職業安定法の規定について、その施行の状況等を勘案しつつ検討を加え、必要があると認めるときは、その結果に基づいて所要の措置を講ずるものとする。</w:t>
      </w:r>
    </w:p>
    <w:p w14:paraId="166BA74D" w14:textId="77777777" w:rsidR="007D3C51" w:rsidRPr="00CB3A5B" w:rsidRDefault="00173981">
      <w:pPr>
        <w:rPr>
          <w:color w:val="000000" w:themeColor="text1"/>
        </w:rPr>
      </w:pPr>
      <w:r w:rsidRPr="00CB3A5B">
        <w:rPr>
          <w:color w:val="000000" w:themeColor="text1"/>
        </w:rPr>
        <w:t>（政令への委任）</w:t>
      </w:r>
    </w:p>
    <w:p w14:paraId="3A60CEBA" w14:textId="77777777" w:rsidR="007D3C51" w:rsidRPr="00CB3A5B" w:rsidRDefault="00173981">
      <w:pPr>
        <w:rPr>
          <w:color w:val="000000" w:themeColor="text1"/>
        </w:rPr>
      </w:pPr>
      <w:r w:rsidRPr="00CB3A5B">
        <w:rPr>
          <w:color w:val="000000" w:themeColor="text1"/>
        </w:rPr>
        <w:lastRenderedPageBreak/>
        <w:t>第二十八条　この附則に定めるもののほか、この法律の施行に関し必要な経過措置（罰則に関する経過措置を含む。）は、政令で定める。</w:t>
      </w:r>
    </w:p>
    <w:p w14:paraId="5AB118C5" w14:textId="6C6EF52E" w:rsidR="007D3C51" w:rsidRPr="00CB3A5B" w:rsidRDefault="00962C41" w:rsidP="00821F4D">
      <w:pPr>
        <w:rPr>
          <w:color w:val="000000" w:themeColor="text1"/>
        </w:rPr>
      </w:pPr>
      <w:r w:rsidRPr="00CB3A5B">
        <w:rPr>
          <w:color w:val="000000" w:themeColor="text1"/>
        </w:rPr>
        <w:t>■</w:t>
      </w:r>
      <w:r w:rsidRPr="00CB3A5B">
        <w:rPr>
          <w:color w:val="000000" w:themeColor="text1"/>
        </w:rPr>
        <w:t>表</w:t>
      </w:r>
      <w:r w:rsidRPr="00CB3A5B">
        <w:rPr>
          <w:color w:val="000000" w:themeColor="text1"/>
        </w:rPr>
        <w:t>■</w:t>
      </w:r>
      <w:r w:rsidRPr="00CB3A5B">
        <w:rPr>
          <w:color w:val="000000" w:themeColor="text1"/>
        </w:rPr>
        <w:t xml:space="preserve">　別表</w:t>
      </w:r>
    </w:p>
    <w:p w14:paraId="23723EF9" w14:textId="77777777" w:rsidR="007D3C51" w:rsidRPr="00CB3A5B" w:rsidRDefault="007D3C51">
      <w:pPr>
        <w:rPr>
          <w:color w:val="000000" w:themeColor="text1"/>
        </w:rPr>
      </w:pPr>
    </w:p>
    <w:sectPr w:rsidR="007D3C51" w:rsidRPr="00CB3A5B">
      <w:footerReference w:type="even" r:id="rId11"/>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2AA6" w14:textId="77777777" w:rsidR="00F93CA7" w:rsidRDefault="00F93CA7">
      <w:r>
        <w:separator/>
      </w:r>
    </w:p>
  </w:endnote>
  <w:endnote w:type="continuationSeparator" w:id="0">
    <w:p w14:paraId="6B21073A" w14:textId="77777777" w:rsidR="00F93CA7" w:rsidRDefault="00F93CA7">
      <w:r>
        <w:continuationSeparator/>
      </w:r>
    </w:p>
  </w:endnote>
  <w:endnote w:type="continuationNotice" w:id="1">
    <w:p w14:paraId="61722585" w14:textId="77777777" w:rsidR="00F93CA7" w:rsidRDefault="00F93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2003419485"/>
      <w:docPartObj>
        <w:docPartGallery w:val="Page Numbers (Bottom of Page)"/>
        <w:docPartUnique/>
      </w:docPartObj>
    </w:sdtPr>
    <w:sdtContent>
      <w:p w14:paraId="77F23FE0" w14:textId="67FA2996" w:rsidR="00A52270" w:rsidRDefault="00A52270">
        <w:pPr>
          <w:pStyle w:val="a7"/>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sdtContent>
  </w:sdt>
  <w:p w14:paraId="50F23BF0" w14:textId="77777777" w:rsidR="00A52270" w:rsidRDefault="00A522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B857" w14:textId="77777777" w:rsidR="00F93CA7" w:rsidRDefault="00F93CA7">
      <w:r>
        <w:separator/>
      </w:r>
    </w:p>
  </w:footnote>
  <w:footnote w:type="continuationSeparator" w:id="0">
    <w:p w14:paraId="172B46F9" w14:textId="77777777" w:rsidR="00F93CA7" w:rsidRDefault="00F93CA7">
      <w:r>
        <w:continuationSeparator/>
      </w:r>
    </w:p>
  </w:footnote>
  <w:footnote w:type="continuationNotice" w:id="1">
    <w:p w14:paraId="49DF882E" w14:textId="77777777" w:rsidR="00F93CA7" w:rsidRDefault="00F93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CA9"/>
    <w:multiLevelType w:val="hybridMultilevel"/>
    <w:tmpl w:val="5F06D2BE"/>
    <w:lvl w:ilvl="0" w:tplc="EF786E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7B5EF7"/>
    <w:multiLevelType w:val="hybridMultilevel"/>
    <w:tmpl w:val="22F6A3FA"/>
    <w:lvl w:ilvl="0" w:tplc="3AD21C82">
      <w:start w:val="1"/>
      <w:numFmt w:val="japaneseCounting"/>
      <w:lvlText w:val="第%1節"/>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4F6D55"/>
    <w:multiLevelType w:val="hybridMultilevel"/>
    <w:tmpl w:val="CB4E0556"/>
    <w:lvl w:ilvl="0" w:tplc="145C8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8F6739"/>
    <w:multiLevelType w:val="hybridMultilevel"/>
    <w:tmpl w:val="AC607FE6"/>
    <w:lvl w:ilvl="0" w:tplc="AA006C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1207D4"/>
    <w:multiLevelType w:val="hybridMultilevel"/>
    <w:tmpl w:val="EB44434A"/>
    <w:lvl w:ilvl="0" w:tplc="E55A5810">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160970"/>
    <w:multiLevelType w:val="hybridMultilevel"/>
    <w:tmpl w:val="F26E310E"/>
    <w:lvl w:ilvl="0" w:tplc="DD5A6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1B080E"/>
    <w:multiLevelType w:val="hybridMultilevel"/>
    <w:tmpl w:val="D1C05F24"/>
    <w:lvl w:ilvl="0" w:tplc="D7CADC4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4AC5631"/>
    <w:multiLevelType w:val="hybridMultilevel"/>
    <w:tmpl w:val="37A40730"/>
    <w:lvl w:ilvl="0" w:tplc="8AF679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4C7B2E"/>
    <w:multiLevelType w:val="hybridMultilevel"/>
    <w:tmpl w:val="394A5CA8"/>
    <w:lvl w:ilvl="0" w:tplc="763C79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89419C"/>
    <w:multiLevelType w:val="hybridMultilevel"/>
    <w:tmpl w:val="2A3228A8"/>
    <w:lvl w:ilvl="0" w:tplc="C604F9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3426307">
    <w:abstractNumId w:val="1"/>
  </w:num>
  <w:num w:numId="2" w16cid:durableId="1000811852">
    <w:abstractNumId w:val="4"/>
  </w:num>
  <w:num w:numId="3" w16cid:durableId="421801831">
    <w:abstractNumId w:val="7"/>
  </w:num>
  <w:num w:numId="4" w16cid:durableId="1988051680">
    <w:abstractNumId w:val="8"/>
  </w:num>
  <w:num w:numId="5" w16cid:durableId="112140563">
    <w:abstractNumId w:val="2"/>
  </w:num>
  <w:num w:numId="6" w16cid:durableId="358817932">
    <w:abstractNumId w:val="3"/>
  </w:num>
  <w:num w:numId="7" w16cid:durableId="1191383573">
    <w:abstractNumId w:val="6"/>
  </w:num>
  <w:num w:numId="8" w16cid:durableId="2061436770">
    <w:abstractNumId w:val="5"/>
  </w:num>
  <w:num w:numId="9" w16cid:durableId="875848092">
    <w:abstractNumId w:val="9"/>
  </w:num>
  <w:num w:numId="10" w16cid:durableId="177296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1"/>
    <w:rsid w:val="00001D84"/>
    <w:rsid w:val="000023A0"/>
    <w:rsid w:val="000027EA"/>
    <w:rsid w:val="000031C7"/>
    <w:rsid w:val="000034A3"/>
    <w:rsid w:val="000040A8"/>
    <w:rsid w:val="00004E0C"/>
    <w:rsid w:val="000054B7"/>
    <w:rsid w:val="00006605"/>
    <w:rsid w:val="0000701D"/>
    <w:rsid w:val="000078DC"/>
    <w:rsid w:val="00010181"/>
    <w:rsid w:val="000108DF"/>
    <w:rsid w:val="00010E5B"/>
    <w:rsid w:val="0001195E"/>
    <w:rsid w:val="000119AA"/>
    <w:rsid w:val="00012ABB"/>
    <w:rsid w:val="00013457"/>
    <w:rsid w:val="00013830"/>
    <w:rsid w:val="00014DC0"/>
    <w:rsid w:val="00017949"/>
    <w:rsid w:val="00017F84"/>
    <w:rsid w:val="00020101"/>
    <w:rsid w:val="000207A8"/>
    <w:rsid w:val="000207EE"/>
    <w:rsid w:val="00021125"/>
    <w:rsid w:val="000213B5"/>
    <w:rsid w:val="00021548"/>
    <w:rsid w:val="00022A6D"/>
    <w:rsid w:val="0002491B"/>
    <w:rsid w:val="000249CC"/>
    <w:rsid w:val="0002511C"/>
    <w:rsid w:val="00025983"/>
    <w:rsid w:val="00025B36"/>
    <w:rsid w:val="000277A8"/>
    <w:rsid w:val="00027D7D"/>
    <w:rsid w:val="00027D9D"/>
    <w:rsid w:val="000309A4"/>
    <w:rsid w:val="00030A41"/>
    <w:rsid w:val="00031100"/>
    <w:rsid w:val="00032836"/>
    <w:rsid w:val="00034588"/>
    <w:rsid w:val="00036D35"/>
    <w:rsid w:val="0004045E"/>
    <w:rsid w:val="00042009"/>
    <w:rsid w:val="00042562"/>
    <w:rsid w:val="000429F9"/>
    <w:rsid w:val="00050AA7"/>
    <w:rsid w:val="000513D4"/>
    <w:rsid w:val="00052A85"/>
    <w:rsid w:val="00052F2B"/>
    <w:rsid w:val="0005397C"/>
    <w:rsid w:val="00054399"/>
    <w:rsid w:val="00055FD1"/>
    <w:rsid w:val="00056817"/>
    <w:rsid w:val="00057658"/>
    <w:rsid w:val="000601E6"/>
    <w:rsid w:val="00060B02"/>
    <w:rsid w:val="00060D97"/>
    <w:rsid w:val="000611E6"/>
    <w:rsid w:val="0006246B"/>
    <w:rsid w:val="00063411"/>
    <w:rsid w:val="0006422C"/>
    <w:rsid w:val="00065FE3"/>
    <w:rsid w:val="00066417"/>
    <w:rsid w:val="00070F26"/>
    <w:rsid w:val="00071AC0"/>
    <w:rsid w:val="0007203D"/>
    <w:rsid w:val="00072DA7"/>
    <w:rsid w:val="00073500"/>
    <w:rsid w:val="00073956"/>
    <w:rsid w:val="00074EB9"/>
    <w:rsid w:val="00077AA7"/>
    <w:rsid w:val="00080142"/>
    <w:rsid w:val="00082BA8"/>
    <w:rsid w:val="00083406"/>
    <w:rsid w:val="0008423E"/>
    <w:rsid w:val="00084290"/>
    <w:rsid w:val="00084D2B"/>
    <w:rsid w:val="00090280"/>
    <w:rsid w:val="00090747"/>
    <w:rsid w:val="00093384"/>
    <w:rsid w:val="000942E7"/>
    <w:rsid w:val="00094CFD"/>
    <w:rsid w:val="000A15ED"/>
    <w:rsid w:val="000A1757"/>
    <w:rsid w:val="000A2875"/>
    <w:rsid w:val="000A4686"/>
    <w:rsid w:val="000A5A48"/>
    <w:rsid w:val="000A5C9A"/>
    <w:rsid w:val="000A5FED"/>
    <w:rsid w:val="000A70B9"/>
    <w:rsid w:val="000A7863"/>
    <w:rsid w:val="000B1A2B"/>
    <w:rsid w:val="000B20B4"/>
    <w:rsid w:val="000B29FF"/>
    <w:rsid w:val="000B2B3F"/>
    <w:rsid w:val="000B4B70"/>
    <w:rsid w:val="000B4D4B"/>
    <w:rsid w:val="000B5993"/>
    <w:rsid w:val="000B66B4"/>
    <w:rsid w:val="000B67EB"/>
    <w:rsid w:val="000B6BB4"/>
    <w:rsid w:val="000B7D3F"/>
    <w:rsid w:val="000C0A68"/>
    <w:rsid w:val="000C1441"/>
    <w:rsid w:val="000C1ED2"/>
    <w:rsid w:val="000C25C6"/>
    <w:rsid w:val="000C5B36"/>
    <w:rsid w:val="000C5F1E"/>
    <w:rsid w:val="000C6C92"/>
    <w:rsid w:val="000C708B"/>
    <w:rsid w:val="000C74DA"/>
    <w:rsid w:val="000C77AD"/>
    <w:rsid w:val="000D00C5"/>
    <w:rsid w:val="000D0DDB"/>
    <w:rsid w:val="000D1C62"/>
    <w:rsid w:val="000D1CEB"/>
    <w:rsid w:val="000D4F31"/>
    <w:rsid w:val="000D539A"/>
    <w:rsid w:val="000D76F8"/>
    <w:rsid w:val="000E11E6"/>
    <w:rsid w:val="000E16B3"/>
    <w:rsid w:val="000E33E7"/>
    <w:rsid w:val="000E3C24"/>
    <w:rsid w:val="000E4C99"/>
    <w:rsid w:val="000E5998"/>
    <w:rsid w:val="000E6F75"/>
    <w:rsid w:val="000E70C8"/>
    <w:rsid w:val="000F0287"/>
    <w:rsid w:val="000F11B2"/>
    <w:rsid w:val="000F138C"/>
    <w:rsid w:val="000F1436"/>
    <w:rsid w:val="000F17FB"/>
    <w:rsid w:val="000F1DB1"/>
    <w:rsid w:val="000F2A7C"/>
    <w:rsid w:val="000F31F5"/>
    <w:rsid w:val="000F3CF0"/>
    <w:rsid w:val="000F5E0A"/>
    <w:rsid w:val="000F65F7"/>
    <w:rsid w:val="00101375"/>
    <w:rsid w:val="00101C42"/>
    <w:rsid w:val="0010311F"/>
    <w:rsid w:val="00103D41"/>
    <w:rsid w:val="00105420"/>
    <w:rsid w:val="00105564"/>
    <w:rsid w:val="001061BF"/>
    <w:rsid w:val="0010660D"/>
    <w:rsid w:val="0010736F"/>
    <w:rsid w:val="00111637"/>
    <w:rsid w:val="00111C7A"/>
    <w:rsid w:val="00112FCC"/>
    <w:rsid w:val="00114959"/>
    <w:rsid w:val="001150B9"/>
    <w:rsid w:val="0011550C"/>
    <w:rsid w:val="001156BE"/>
    <w:rsid w:val="00115CC2"/>
    <w:rsid w:val="00123069"/>
    <w:rsid w:val="0012473D"/>
    <w:rsid w:val="00125668"/>
    <w:rsid w:val="00127D22"/>
    <w:rsid w:val="00130093"/>
    <w:rsid w:val="00132E20"/>
    <w:rsid w:val="0013368A"/>
    <w:rsid w:val="00133F90"/>
    <w:rsid w:val="001347E5"/>
    <w:rsid w:val="0013687D"/>
    <w:rsid w:val="00137F4B"/>
    <w:rsid w:val="00142773"/>
    <w:rsid w:val="00143C65"/>
    <w:rsid w:val="001466E4"/>
    <w:rsid w:val="001475D9"/>
    <w:rsid w:val="001500DF"/>
    <w:rsid w:val="001513D2"/>
    <w:rsid w:val="00152B9A"/>
    <w:rsid w:val="00154442"/>
    <w:rsid w:val="001548E0"/>
    <w:rsid w:val="00155276"/>
    <w:rsid w:val="00155E6E"/>
    <w:rsid w:val="00156B02"/>
    <w:rsid w:val="00160186"/>
    <w:rsid w:val="001602DE"/>
    <w:rsid w:val="00160E11"/>
    <w:rsid w:val="00161086"/>
    <w:rsid w:val="00161297"/>
    <w:rsid w:val="001612CA"/>
    <w:rsid w:val="0016413F"/>
    <w:rsid w:val="00164CC4"/>
    <w:rsid w:val="00166418"/>
    <w:rsid w:val="00166C98"/>
    <w:rsid w:val="00167A4F"/>
    <w:rsid w:val="00167A5F"/>
    <w:rsid w:val="00172759"/>
    <w:rsid w:val="0017380C"/>
    <w:rsid w:val="00173981"/>
    <w:rsid w:val="00174647"/>
    <w:rsid w:val="00174F29"/>
    <w:rsid w:val="00175980"/>
    <w:rsid w:val="00176D01"/>
    <w:rsid w:val="001771C7"/>
    <w:rsid w:val="00180277"/>
    <w:rsid w:val="00180AD7"/>
    <w:rsid w:val="0018266D"/>
    <w:rsid w:val="001826ED"/>
    <w:rsid w:val="00183D7C"/>
    <w:rsid w:val="00187085"/>
    <w:rsid w:val="00187199"/>
    <w:rsid w:val="00187685"/>
    <w:rsid w:val="00187806"/>
    <w:rsid w:val="00194167"/>
    <w:rsid w:val="00195451"/>
    <w:rsid w:val="001959AF"/>
    <w:rsid w:val="00196ED1"/>
    <w:rsid w:val="001A024B"/>
    <w:rsid w:val="001A03ED"/>
    <w:rsid w:val="001A1258"/>
    <w:rsid w:val="001A1A57"/>
    <w:rsid w:val="001A20E9"/>
    <w:rsid w:val="001A27ED"/>
    <w:rsid w:val="001A281F"/>
    <w:rsid w:val="001A4218"/>
    <w:rsid w:val="001A53BE"/>
    <w:rsid w:val="001A5966"/>
    <w:rsid w:val="001A610C"/>
    <w:rsid w:val="001A7087"/>
    <w:rsid w:val="001A789B"/>
    <w:rsid w:val="001B0165"/>
    <w:rsid w:val="001B05B0"/>
    <w:rsid w:val="001B0F71"/>
    <w:rsid w:val="001B1ACE"/>
    <w:rsid w:val="001B1E7A"/>
    <w:rsid w:val="001B2711"/>
    <w:rsid w:val="001B38F7"/>
    <w:rsid w:val="001B4670"/>
    <w:rsid w:val="001B4ECC"/>
    <w:rsid w:val="001B5371"/>
    <w:rsid w:val="001B5932"/>
    <w:rsid w:val="001B600D"/>
    <w:rsid w:val="001B6E85"/>
    <w:rsid w:val="001B74DF"/>
    <w:rsid w:val="001B7D16"/>
    <w:rsid w:val="001B7F9C"/>
    <w:rsid w:val="001C020C"/>
    <w:rsid w:val="001C06A1"/>
    <w:rsid w:val="001C0C8B"/>
    <w:rsid w:val="001C3398"/>
    <w:rsid w:val="001C3AED"/>
    <w:rsid w:val="001C47A8"/>
    <w:rsid w:val="001C5BD2"/>
    <w:rsid w:val="001C6222"/>
    <w:rsid w:val="001C6227"/>
    <w:rsid w:val="001C6311"/>
    <w:rsid w:val="001C68FE"/>
    <w:rsid w:val="001C6B5F"/>
    <w:rsid w:val="001C7000"/>
    <w:rsid w:val="001C7F93"/>
    <w:rsid w:val="001D12F3"/>
    <w:rsid w:val="001D134D"/>
    <w:rsid w:val="001D1C62"/>
    <w:rsid w:val="001D3A03"/>
    <w:rsid w:val="001D497D"/>
    <w:rsid w:val="001E0279"/>
    <w:rsid w:val="001E067E"/>
    <w:rsid w:val="001E0AF7"/>
    <w:rsid w:val="001E1505"/>
    <w:rsid w:val="001E32AE"/>
    <w:rsid w:val="001E37FC"/>
    <w:rsid w:val="001E4051"/>
    <w:rsid w:val="001E4990"/>
    <w:rsid w:val="001E4DE1"/>
    <w:rsid w:val="001E4FEB"/>
    <w:rsid w:val="001E7C91"/>
    <w:rsid w:val="001F07B3"/>
    <w:rsid w:val="001F24AA"/>
    <w:rsid w:val="001F2726"/>
    <w:rsid w:val="001F4F24"/>
    <w:rsid w:val="001F61F8"/>
    <w:rsid w:val="001F6310"/>
    <w:rsid w:val="001F65BF"/>
    <w:rsid w:val="001F77B6"/>
    <w:rsid w:val="002004F2"/>
    <w:rsid w:val="00200851"/>
    <w:rsid w:val="00200D3B"/>
    <w:rsid w:val="00200DD9"/>
    <w:rsid w:val="00201C59"/>
    <w:rsid w:val="00202377"/>
    <w:rsid w:val="0020256B"/>
    <w:rsid w:val="00202DAB"/>
    <w:rsid w:val="0020348C"/>
    <w:rsid w:val="00204202"/>
    <w:rsid w:val="00206E0F"/>
    <w:rsid w:val="00211273"/>
    <w:rsid w:val="00211B27"/>
    <w:rsid w:val="00212AC6"/>
    <w:rsid w:val="0021310F"/>
    <w:rsid w:val="0021338E"/>
    <w:rsid w:val="002141CC"/>
    <w:rsid w:val="00214962"/>
    <w:rsid w:val="00214C37"/>
    <w:rsid w:val="00220914"/>
    <w:rsid w:val="00221BD7"/>
    <w:rsid w:val="002223F9"/>
    <w:rsid w:val="00223817"/>
    <w:rsid w:val="002240A1"/>
    <w:rsid w:val="0022674C"/>
    <w:rsid w:val="002273D7"/>
    <w:rsid w:val="00227978"/>
    <w:rsid w:val="00230416"/>
    <w:rsid w:val="00230BC5"/>
    <w:rsid w:val="00232434"/>
    <w:rsid w:val="00232E07"/>
    <w:rsid w:val="0023381A"/>
    <w:rsid w:val="00233AE8"/>
    <w:rsid w:val="00235E43"/>
    <w:rsid w:val="002424C9"/>
    <w:rsid w:val="0024275D"/>
    <w:rsid w:val="00243EAC"/>
    <w:rsid w:val="00244513"/>
    <w:rsid w:val="002460EA"/>
    <w:rsid w:val="0024640C"/>
    <w:rsid w:val="00246C1E"/>
    <w:rsid w:val="00246EA3"/>
    <w:rsid w:val="002479BB"/>
    <w:rsid w:val="00247FBC"/>
    <w:rsid w:val="002500FA"/>
    <w:rsid w:val="00250358"/>
    <w:rsid w:val="00250A5E"/>
    <w:rsid w:val="002513EE"/>
    <w:rsid w:val="002515B5"/>
    <w:rsid w:val="00251BBF"/>
    <w:rsid w:val="00252183"/>
    <w:rsid w:val="002555A4"/>
    <w:rsid w:val="00256A0A"/>
    <w:rsid w:val="00256BF6"/>
    <w:rsid w:val="00257AF7"/>
    <w:rsid w:val="0026103F"/>
    <w:rsid w:val="0026224D"/>
    <w:rsid w:val="002656C2"/>
    <w:rsid w:val="00265884"/>
    <w:rsid w:val="00266150"/>
    <w:rsid w:val="002665A0"/>
    <w:rsid w:val="00266E99"/>
    <w:rsid w:val="0027047A"/>
    <w:rsid w:val="002717EA"/>
    <w:rsid w:val="00272CA2"/>
    <w:rsid w:val="00273049"/>
    <w:rsid w:val="0027313B"/>
    <w:rsid w:val="002739DC"/>
    <w:rsid w:val="00275102"/>
    <w:rsid w:val="002811A2"/>
    <w:rsid w:val="0028120C"/>
    <w:rsid w:val="00282DC5"/>
    <w:rsid w:val="002836CD"/>
    <w:rsid w:val="00283CE9"/>
    <w:rsid w:val="00285120"/>
    <w:rsid w:val="002857D3"/>
    <w:rsid w:val="002858D0"/>
    <w:rsid w:val="00285AB3"/>
    <w:rsid w:val="0028718F"/>
    <w:rsid w:val="00287505"/>
    <w:rsid w:val="00290548"/>
    <w:rsid w:val="00290B01"/>
    <w:rsid w:val="00291BAA"/>
    <w:rsid w:val="002925BE"/>
    <w:rsid w:val="0029272F"/>
    <w:rsid w:val="00294001"/>
    <w:rsid w:val="00295FF5"/>
    <w:rsid w:val="002A24F1"/>
    <w:rsid w:val="002A2663"/>
    <w:rsid w:val="002A2BF5"/>
    <w:rsid w:val="002A2C7F"/>
    <w:rsid w:val="002A2F31"/>
    <w:rsid w:val="002A6B2E"/>
    <w:rsid w:val="002B054B"/>
    <w:rsid w:val="002B062C"/>
    <w:rsid w:val="002B23A3"/>
    <w:rsid w:val="002B28C2"/>
    <w:rsid w:val="002B4807"/>
    <w:rsid w:val="002B50B1"/>
    <w:rsid w:val="002B6E2B"/>
    <w:rsid w:val="002B7A24"/>
    <w:rsid w:val="002C007B"/>
    <w:rsid w:val="002C03BF"/>
    <w:rsid w:val="002C129B"/>
    <w:rsid w:val="002C22CC"/>
    <w:rsid w:val="002C32DE"/>
    <w:rsid w:val="002C3DDB"/>
    <w:rsid w:val="002C4497"/>
    <w:rsid w:val="002C50E9"/>
    <w:rsid w:val="002C5237"/>
    <w:rsid w:val="002C546D"/>
    <w:rsid w:val="002C59C7"/>
    <w:rsid w:val="002C7230"/>
    <w:rsid w:val="002D1AFF"/>
    <w:rsid w:val="002D1E3F"/>
    <w:rsid w:val="002D2693"/>
    <w:rsid w:val="002D31CC"/>
    <w:rsid w:val="002D397C"/>
    <w:rsid w:val="002D4C0F"/>
    <w:rsid w:val="002D4DBE"/>
    <w:rsid w:val="002D4FDE"/>
    <w:rsid w:val="002D5705"/>
    <w:rsid w:val="002D5E99"/>
    <w:rsid w:val="002E1806"/>
    <w:rsid w:val="002E382C"/>
    <w:rsid w:val="002E3C44"/>
    <w:rsid w:val="002E48CC"/>
    <w:rsid w:val="002E5570"/>
    <w:rsid w:val="002E6D77"/>
    <w:rsid w:val="002E77A0"/>
    <w:rsid w:val="002E7C2E"/>
    <w:rsid w:val="002F1189"/>
    <w:rsid w:val="002F5879"/>
    <w:rsid w:val="002F58E2"/>
    <w:rsid w:val="002F5D4A"/>
    <w:rsid w:val="002F62EC"/>
    <w:rsid w:val="002F765B"/>
    <w:rsid w:val="002F770E"/>
    <w:rsid w:val="003003EE"/>
    <w:rsid w:val="0030040A"/>
    <w:rsid w:val="003006C9"/>
    <w:rsid w:val="00300DB0"/>
    <w:rsid w:val="00302FF8"/>
    <w:rsid w:val="003031BF"/>
    <w:rsid w:val="00303C58"/>
    <w:rsid w:val="0030652A"/>
    <w:rsid w:val="00306BEC"/>
    <w:rsid w:val="00307BE6"/>
    <w:rsid w:val="00307C55"/>
    <w:rsid w:val="00311649"/>
    <w:rsid w:val="00314118"/>
    <w:rsid w:val="003146FB"/>
    <w:rsid w:val="00314A67"/>
    <w:rsid w:val="00316918"/>
    <w:rsid w:val="0031707F"/>
    <w:rsid w:val="00317581"/>
    <w:rsid w:val="00317798"/>
    <w:rsid w:val="0031798D"/>
    <w:rsid w:val="00320D36"/>
    <w:rsid w:val="0032138E"/>
    <w:rsid w:val="0032238F"/>
    <w:rsid w:val="0032272F"/>
    <w:rsid w:val="00322AC3"/>
    <w:rsid w:val="00323277"/>
    <w:rsid w:val="00324C0B"/>
    <w:rsid w:val="00325A02"/>
    <w:rsid w:val="00326519"/>
    <w:rsid w:val="00331A64"/>
    <w:rsid w:val="00331AA5"/>
    <w:rsid w:val="003324B1"/>
    <w:rsid w:val="003343F0"/>
    <w:rsid w:val="00334B8D"/>
    <w:rsid w:val="003351DF"/>
    <w:rsid w:val="003357F4"/>
    <w:rsid w:val="00336233"/>
    <w:rsid w:val="00341430"/>
    <w:rsid w:val="00341A40"/>
    <w:rsid w:val="003423EE"/>
    <w:rsid w:val="00342E59"/>
    <w:rsid w:val="00343F50"/>
    <w:rsid w:val="003441E6"/>
    <w:rsid w:val="00345337"/>
    <w:rsid w:val="003456B4"/>
    <w:rsid w:val="00345E28"/>
    <w:rsid w:val="00346163"/>
    <w:rsid w:val="00346B27"/>
    <w:rsid w:val="003511B0"/>
    <w:rsid w:val="00352CBA"/>
    <w:rsid w:val="00354BEB"/>
    <w:rsid w:val="00354EEC"/>
    <w:rsid w:val="00356331"/>
    <w:rsid w:val="0035676E"/>
    <w:rsid w:val="00356E99"/>
    <w:rsid w:val="00361DBE"/>
    <w:rsid w:val="00363A9B"/>
    <w:rsid w:val="003647A6"/>
    <w:rsid w:val="0036595A"/>
    <w:rsid w:val="00366897"/>
    <w:rsid w:val="003672B9"/>
    <w:rsid w:val="00367912"/>
    <w:rsid w:val="00370B9B"/>
    <w:rsid w:val="00370BCC"/>
    <w:rsid w:val="00370ECA"/>
    <w:rsid w:val="0037186F"/>
    <w:rsid w:val="003728A4"/>
    <w:rsid w:val="003742DD"/>
    <w:rsid w:val="00374FA7"/>
    <w:rsid w:val="003753CE"/>
    <w:rsid w:val="00375FE9"/>
    <w:rsid w:val="00376FFC"/>
    <w:rsid w:val="00380348"/>
    <w:rsid w:val="00380675"/>
    <w:rsid w:val="003806F3"/>
    <w:rsid w:val="0038231D"/>
    <w:rsid w:val="003829E2"/>
    <w:rsid w:val="00383E24"/>
    <w:rsid w:val="00384DF4"/>
    <w:rsid w:val="00385282"/>
    <w:rsid w:val="0038613A"/>
    <w:rsid w:val="00390E4C"/>
    <w:rsid w:val="00391064"/>
    <w:rsid w:val="003917AF"/>
    <w:rsid w:val="00392152"/>
    <w:rsid w:val="0039287A"/>
    <w:rsid w:val="00393D56"/>
    <w:rsid w:val="003949CE"/>
    <w:rsid w:val="00395CEA"/>
    <w:rsid w:val="00395D05"/>
    <w:rsid w:val="003A04E1"/>
    <w:rsid w:val="003A2353"/>
    <w:rsid w:val="003A23A4"/>
    <w:rsid w:val="003A28F9"/>
    <w:rsid w:val="003A2E08"/>
    <w:rsid w:val="003A3269"/>
    <w:rsid w:val="003A570D"/>
    <w:rsid w:val="003A6748"/>
    <w:rsid w:val="003A6769"/>
    <w:rsid w:val="003B0D54"/>
    <w:rsid w:val="003B3574"/>
    <w:rsid w:val="003B4700"/>
    <w:rsid w:val="003B53D1"/>
    <w:rsid w:val="003B5BA4"/>
    <w:rsid w:val="003B6C41"/>
    <w:rsid w:val="003B6C5B"/>
    <w:rsid w:val="003C038A"/>
    <w:rsid w:val="003C05E3"/>
    <w:rsid w:val="003C2081"/>
    <w:rsid w:val="003C3170"/>
    <w:rsid w:val="003C3374"/>
    <w:rsid w:val="003C4696"/>
    <w:rsid w:val="003C5113"/>
    <w:rsid w:val="003C7210"/>
    <w:rsid w:val="003C75CD"/>
    <w:rsid w:val="003C77DA"/>
    <w:rsid w:val="003C7BE7"/>
    <w:rsid w:val="003D0354"/>
    <w:rsid w:val="003D0B8B"/>
    <w:rsid w:val="003D1103"/>
    <w:rsid w:val="003D36CF"/>
    <w:rsid w:val="003D3FDB"/>
    <w:rsid w:val="003D4271"/>
    <w:rsid w:val="003D55AD"/>
    <w:rsid w:val="003D61CC"/>
    <w:rsid w:val="003D62DF"/>
    <w:rsid w:val="003E0E0F"/>
    <w:rsid w:val="003E1C80"/>
    <w:rsid w:val="003E2C95"/>
    <w:rsid w:val="003E3C02"/>
    <w:rsid w:val="003E4027"/>
    <w:rsid w:val="003E4CD1"/>
    <w:rsid w:val="003E4E9B"/>
    <w:rsid w:val="003E5582"/>
    <w:rsid w:val="003E6295"/>
    <w:rsid w:val="003E649B"/>
    <w:rsid w:val="003E6FA3"/>
    <w:rsid w:val="003E7A5A"/>
    <w:rsid w:val="003F0C41"/>
    <w:rsid w:val="003F5233"/>
    <w:rsid w:val="003F66EF"/>
    <w:rsid w:val="004015C6"/>
    <w:rsid w:val="004017B4"/>
    <w:rsid w:val="00401ED2"/>
    <w:rsid w:val="00403D1D"/>
    <w:rsid w:val="00404775"/>
    <w:rsid w:val="00404A22"/>
    <w:rsid w:val="00405D0E"/>
    <w:rsid w:val="004065E9"/>
    <w:rsid w:val="0040706B"/>
    <w:rsid w:val="004071F4"/>
    <w:rsid w:val="00407D60"/>
    <w:rsid w:val="00411CEC"/>
    <w:rsid w:val="004128D4"/>
    <w:rsid w:val="004129B0"/>
    <w:rsid w:val="0041405E"/>
    <w:rsid w:val="0041421C"/>
    <w:rsid w:val="00414CB3"/>
    <w:rsid w:val="0041582A"/>
    <w:rsid w:val="00416844"/>
    <w:rsid w:val="0042070C"/>
    <w:rsid w:val="00420DA4"/>
    <w:rsid w:val="00421315"/>
    <w:rsid w:val="004217DA"/>
    <w:rsid w:val="004229ED"/>
    <w:rsid w:val="00422E28"/>
    <w:rsid w:val="0042461D"/>
    <w:rsid w:val="00424703"/>
    <w:rsid w:val="00424E79"/>
    <w:rsid w:val="004250E6"/>
    <w:rsid w:val="004254ED"/>
    <w:rsid w:val="00425BAE"/>
    <w:rsid w:val="00426204"/>
    <w:rsid w:val="004315B5"/>
    <w:rsid w:val="00431F23"/>
    <w:rsid w:val="00432597"/>
    <w:rsid w:val="004335BF"/>
    <w:rsid w:val="0043435F"/>
    <w:rsid w:val="004346AB"/>
    <w:rsid w:val="00434941"/>
    <w:rsid w:val="00434CAB"/>
    <w:rsid w:val="00435D67"/>
    <w:rsid w:val="004364C3"/>
    <w:rsid w:val="00436A88"/>
    <w:rsid w:val="00437373"/>
    <w:rsid w:val="004374E0"/>
    <w:rsid w:val="0044088F"/>
    <w:rsid w:val="00441DD0"/>
    <w:rsid w:val="00442401"/>
    <w:rsid w:val="004430B6"/>
    <w:rsid w:val="00445762"/>
    <w:rsid w:val="00445ABE"/>
    <w:rsid w:val="00447C80"/>
    <w:rsid w:val="00450052"/>
    <w:rsid w:val="00450D24"/>
    <w:rsid w:val="0045409C"/>
    <w:rsid w:val="004541F7"/>
    <w:rsid w:val="00454203"/>
    <w:rsid w:val="00454943"/>
    <w:rsid w:val="004568B5"/>
    <w:rsid w:val="00456C90"/>
    <w:rsid w:val="00456F32"/>
    <w:rsid w:val="004571D4"/>
    <w:rsid w:val="0045727E"/>
    <w:rsid w:val="00457358"/>
    <w:rsid w:val="00457817"/>
    <w:rsid w:val="00457EB0"/>
    <w:rsid w:val="004614E2"/>
    <w:rsid w:val="00462C2E"/>
    <w:rsid w:val="00462F26"/>
    <w:rsid w:val="0046539E"/>
    <w:rsid w:val="004656EF"/>
    <w:rsid w:val="0046756E"/>
    <w:rsid w:val="004700CF"/>
    <w:rsid w:val="004714BF"/>
    <w:rsid w:val="0047153D"/>
    <w:rsid w:val="00472359"/>
    <w:rsid w:val="00475ADB"/>
    <w:rsid w:val="00477E74"/>
    <w:rsid w:val="004806A4"/>
    <w:rsid w:val="00481A59"/>
    <w:rsid w:val="00482662"/>
    <w:rsid w:val="00484679"/>
    <w:rsid w:val="00484DE8"/>
    <w:rsid w:val="00485EC6"/>
    <w:rsid w:val="00486478"/>
    <w:rsid w:val="004871DE"/>
    <w:rsid w:val="00487344"/>
    <w:rsid w:val="0048769F"/>
    <w:rsid w:val="00487A74"/>
    <w:rsid w:val="00490A01"/>
    <w:rsid w:val="00491304"/>
    <w:rsid w:val="00491841"/>
    <w:rsid w:val="00491842"/>
    <w:rsid w:val="00491958"/>
    <w:rsid w:val="00491D98"/>
    <w:rsid w:val="00492D89"/>
    <w:rsid w:val="00494DE2"/>
    <w:rsid w:val="00495586"/>
    <w:rsid w:val="00496811"/>
    <w:rsid w:val="004A080A"/>
    <w:rsid w:val="004A1A90"/>
    <w:rsid w:val="004A495D"/>
    <w:rsid w:val="004A51D0"/>
    <w:rsid w:val="004A5320"/>
    <w:rsid w:val="004B065D"/>
    <w:rsid w:val="004B0A8D"/>
    <w:rsid w:val="004B1C72"/>
    <w:rsid w:val="004B1D05"/>
    <w:rsid w:val="004B2068"/>
    <w:rsid w:val="004B3985"/>
    <w:rsid w:val="004B46E2"/>
    <w:rsid w:val="004B4774"/>
    <w:rsid w:val="004B4A5D"/>
    <w:rsid w:val="004B765F"/>
    <w:rsid w:val="004C0A08"/>
    <w:rsid w:val="004C1CBE"/>
    <w:rsid w:val="004C5664"/>
    <w:rsid w:val="004C5A18"/>
    <w:rsid w:val="004C6BE1"/>
    <w:rsid w:val="004C73FE"/>
    <w:rsid w:val="004D01ED"/>
    <w:rsid w:val="004D124C"/>
    <w:rsid w:val="004D19C5"/>
    <w:rsid w:val="004D1B9A"/>
    <w:rsid w:val="004D1CFC"/>
    <w:rsid w:val="004D203B"/>
    <w:rsid w:val="004D291C"/>
    <w:rsid w:val="004D2A86"/>
    <w:rsid w:val="004D2DD3"/>
    <w:rsid w:val="004D316C"/>
    <w:rsid w:val="004D489C"/>
    <w:rsid w:val="004D63D6"/>
    <w:rsid w:val="004E1E5E"/>
    <w:rsid w:val="004E2AEF"/>
    <w:rsid w:val="004E2FA8"/>
    <w:rsid w:val="004E3E30"/>
    <w:rsid w:val="004E513A"/>
    <w:rsid w:val="004E6460"/>
    <w:rsid w:val="004F0703"/>
    <w:rsid w:val="004F0F44"/>
    <w:rsid w:val="004F1DCD"/>
    <w:rsid w:val="004F3E1F"/>
    <w:rsid w:val="004F3EA6"/>
    <w:rsid w:val="004F4858"/>
    <w:rsid w:val="004F6915"/>
    <w:rsid w:val="004F6ABD"/>
    <w:rsid w:val="004F70D9"/>
    <w:rsid w:val="005020A7"/>
    <w:rsid w:val="0050405A"/>
    <w:rsid w:val="0050466F"/>
    <w:rsid w:val="00505B71"/>
    <w:rsid w:val="00507A96"/>
    <w:rsid w:val="00507CDA"/>
    <w:rsid w:val="00507FDE"/>
    <w:rsid w:val="00511673"/>
    <w:rsid w:val="005121D4"/>
    <w:rsid w:val="00512311"/>
    <w:rsid w:val="005131E0"/>
    <w:rsid w:val="00513EF6"/>
    <w:rsid w:val="00515552"/>
    <w:rsid w:val="00516F75"/>
    <w:rsid w:val="00520049"/>
    <w:rsid w:val="00520187"/>
    <w:rsid w:val="0052295A"/>
    <w:rsid w:val="00523335"/>
    <w:rsid w:val="00523C58"/>
    <w:rsid w:val="00524296"/>
    <w:rsid w:val="00524EDE"/>
    <w:rsid w:val="005265CA"/>
    <w:rsid w:val="00526A4B"/>
    <w:rsid w:val="005306EB"/>
    <w:rsid w:val="00530B99"/>
    <w:rsid w:val="00530CA6"/>
    <w:rsid w:val="00531C40"/>
    <w:rsid w:val="00532968"/>
    <w:rsid w:val="00532D4C"/>
    <w:rsid w:val="005330E5"/>
    <w:rsid w:val="005348DF"/>
    <w:rsid w:val="00535C53"/>
    <w:rsid w:val="00537388"/>
    <w:rsid w:val="00537B73"/>
    <w:rsid w:val="00537F61"/>
    <w:rsid w:val="005400EA"/>
    <w:rsid w:val="00540A1A"/>
    <w:rsid w:val="00542C0A"/>
    <w:rsid w:val="00542EDD"/>
    <w:rsid w:val="00543366"/>
    <w:rsid w:val="0054357D"/>
    <w:rsid w:val="00543794"/>
    <w:rsid w:val="00544AA7"/>
    <w:rsid w:val="00544B96"/>
    <w:rsid w:val="00544B99"/>
    <w:rsid w:val="00545587"/>
    <w:rsid w:val="00546343"/>
    <w:rsid w:val="00550B96"/>
    <w:rsid w:val="00551A09"/>
    <w:rsid w:val="00551DE7"/>
    <w:rsid w:val="00551E60"/>
    <w:rsid w:val="00552A52"/>
    <w:rsid w:val="005534B4"/>
    <w:rsid w:val="0055380F"/>
    <w:rsid w:val="00553E3B"/>
    <w:rsid w:val="0055539B"/>
    <w:rsid w:val="00561400"/>
    <w:rsid w:val="005634B2"/>
    <w:rsid w:val="005635CD"/>
    <w:rsid w:val="00566654"/>
    <w:rsid w:val="00566F01"/>
    <w:rsid w:val="00567A72"/>
    <w:rsid w:val="005707AC"/>
    <w:rsid w:val="00570E1A"/>
    <w:rsid w:val="00570FFC"/>
    <w:rsid w:val="00571959"/>
    <w:rsid w:val="00571A99"/>
    <w:rsid w:val="00571B16"/>
    <w:rsid w:val="005735C2"/>
    <w:rsid w:val="00573E7D"/>
    <w:rsid w:val="00574741"/>
    <w:rsid w:val="00575A86"/>
    <w:rsid w:val="00577348"/>
    <w:rsid w:val="00577E11"/>
    <w:rsid w:val="00580CBC"/>
    <w:rsid w:val="00582341"/>
    <w:rsid w:val="00583955"/>
    <w:rsid w:val="005844AA"/>
    <w:rsid w:val="00584584"/>
    <w:rsid w:val="0058665D"/>
    <w:rsid w:val="00586C64"/>
    <w:rsid w:val="005875D5"/>
    <w:rsid w:val="005875EA"/>
    <w:rsid w:val="0058782B"/>
    <w:rsid w:val="00587D90"/>
    <w:rsid w:val="005918A7"/>
    <w:rsid w:val="005922C5"/>
    <w:rsid w:val="005931AE"/>
    <w:rsid w:val="00593632"/>
    <w:rsid w:val="00593642"/>
    <w:rsid w:val="0059469A"/>
    <w:rsid w:val="005964BC"/>
    <w:rsid w:val="005A1AD8"/>
    <w:rsid w:val="005A1F7D"/>
    <w:rsid w:val="005A2800"/>
    <w:rsid w:val="005A295E"/>
    <w:rsid w:val="005A47A4"/>
    <w:rsid w:val="005A5F07"/>
    <w:rsid w:val="005A6D48"/>
    <w:rsid w:val="005B0469"/>
    <w:rsid w:val="005B05ED"/>
    <w:rsid w:val="005B272B"/>
    <w:rsid w:val="005B544B"/>
    <w:rsid w:val="005B5E30"/>
    <w:rsid w:val="005B60ED"/>
    <w:rsid w:val="005B67BE"/>
    <w:rsid w:val="005B68F3"/>
    <w:rsid w:val="005B7150"/>
    <w:rsid w:val="005C01B5"/>
    <w:rsid w:val="005C130C"/>
    <w:rsid w:val="005C1318"/>
    <w:rsid w:val="005C1615"/>
    <w:rsid w:val="005C1ACA"/>
    <w:rsid w:val="005C32D0"/>
    <w:rsid w:val="005C3A0A"/>
    <w:rsid w:val="005C3A85"/>
    <w:rsid w:val="005C4D8C"/>
    <w:rsid w:val="005C5274"/>
    <w:rsid w:val="005C52A1"/>
    <w:rsid w:val="005C5B84"/>
    <w:rsid w:val="005D1577"/>
    <w:rsid w:val="005D251A"/>
    <w:rsid w:val="005D599B"/>
    <w:rsid w:val="005D5D66"/>
    <w:rsid w:val="005D6EEF"/>
    <w:rsid w:val="005D706A"/>
    <w:rsid w:val="005D74EB"/>
    <w:rsid w:val="005D7B03"/>
    <w:rsid w:val="005E0E46"/>
    <w:rsid w:val="005E2D19"/>
    <w:rsid w:val="005E3667"/>
    <w:rsid w:val="005E4560"/>
    <w:rsid w:val="005E4F96"/>
    <w:rsid w:val="005E5417"/>
    <w:rsid w:val="005E6579"/>
    <w:rsid w:val="005E7CF9"/>
    <w:rsid w:val="005F062C"/>
    <w:rsid w:val="005F30BD"/>
    <w:rsid w:val="005F3383"/>
    <w:rsid w:val="005F4904"/>
    <w:rsid w:val="005F4EA7"/>
    <w:rsid w:val="005F5A7B"/>
    <w:rsid w:val="005F5D3C"/>
    <w:rsid w:val="00600DBF"/>
    <w:rsid w:val="0060241D"/>
    <w:rsid w:val="0060271B"/>
    <w:rsid w:val="00602DE3"/>
    <w:rsid w:val="006039B4"/>
    <w:rsid w:val="006039D6"/>
    <w:rsid w:val="006052FE"/>
    <w:rsid w:val="00605384"/>
    <w:rsid w:val="00605996"/>
    <w:rsid w:val="0060682C"/>
    <w:rsid w:val="00606D29"/>
    <w:rsid w:val="006070B9"/>
    <w:rsid w:val="00610726"/>
    <w:rsid w:val="00613823"/>
    <w:rsid w:val="00615531"/>
    <w:rsid w:val="00615DF2"/>
    <w:rsid w:val="00616214"/>
    <w:rsid w:val="00616E57"/>
    <w:rsid w:val="00617F47"/>
    <w:rsid w:val="00621166"/>
    <w:rsid w:val="00621C94"/>
    <w:rsid w:val="00624997"/>
    <w:rsid w:val="00625B26"/>
    <w:rsid w:val="00626F46"/>
    <w:rsid w:val="00627465"/>
    <w:rsid w:val="00630B5D"/>
    <w:rsid w:val="00631670"/>
    <w:rsid w:val="006364C6"/>
    <w:rsid w:val="00636DC6"/>
    <w:rsid w:val="006374C4"/>
    <w:rsid w:val="0064171C"/>
    <w:rsid w:val="00641BFF"/>
    <w:rsid w:val="0064333D"/>
    <w:rsid w:val="00643F2A"/>
    <w:rsid w:val="0064540C"/>
    <w:rsid w:val="00646212"/>
    <w:rsid w:val="00646373"/>
    <w:rsid w:val="0064789F"/>
    <w:rsid w:val="00647903"/>
    <w:rsid w:val="00651748"/>
    <w:rsid w:val="00651F3C"/>
    <w:rsid w:val="006527C5"/>
    <w:rsid w:val="00653853"/>
    <w:rsid w:val="00654368"/>
    <w:rsid w:val="0065513B"/>
    <w:rsid w:val="0065663C"/>
    <w:rsid w:val="006575BF"/>
    <w:rsid w:val="00660248"/>
    <w:rsid w:val="006619F6"/>
    <w:rsid w:val="006638C3"/>
    <w:rsid w:val="00664531"/>
    <w:rsid w:val="00666C45"/>
    <w:rsid w:val="0067017E"/>
    <w:rsid w:val="00672032"/>
    <w:rsid w:val="00672A1D"/>
    <w:rsid w:val="00672BD9"/>
    <w:rsid w:val="006734BD"/>
    <w:rsid w:val="006749EC"/>
    <w:rsid w:val="00675108"/>
    <w:rsid w:val="006755FC"/>
    <w:rsid w:val="00675614"/>
    <w:rsid w:val="00675C45"/>
    <w:rsid w:val="00677A34"/>
    <w:rsid w:val="00680421"/>
    <w:rsid w:val="0068341F"/>
    <w:rsid w:val="00683EF0"/>
    <w:rsid w:val="0068477B"/>
    <w:rsid w:val="00684792"/>
    <w:rsid w:val="006855A3"/>
    <w:rsid w:val="00685C74"/>
    <w:rsid w:val="00685D35"/>
    <w:rsid w:val="0068703A"/>
    <w:rsid w:val="00687191"/>
    <w:rsid w:val="00687345"/>
    <w:rsid w:val="0068774F"/>
    <w:rsid w:val="0069171A"/>
    <w:rsid w:val="00691E6C"/>
    <w:rsid w:val="00692A5F"/>
    <w:rsid w:val="00692CBF"/>
    <w:rsid w:val="0069388E"/>
    <w:rsid w:val="00693CA8"/>
    <w:rsid w:val="00694E81"/>
    <w:rsid w:val="00695182"/>
    <w:rsid w:val="00696619"/>
    <w:rsid w:val="006970F8"/>
    <w:rsid w:val="006A10B8"/>
    <w:rsid w:val="006A11F7"/>
    <w:rsid w:val="006A1777"/>
    <w:rsid w:val="006A2129"/>
    <w:rsid w:val="006A22ED"/>
    <w:rsid w:val="006A2A13"/>
    <w:rsid w:val="006A3E97"/>
    <w:rsid w:val="006A44F1"/>
    <w:rsid w:val="006A48D5"/>
    <w:rsid w:val="006A4DC5"/>
    <w:rsid w:val="006A74AB"/>
    <w:rsid w:val="006B439C"/>
    <w:rsid w:val="006B475A"/>
    <w:rsid w:val="006B4DEF"/>
    <w:rsid w:val="006B5200"/>
    <w:rsid w:val="006B72B6"/>
    <w:rsid w:val="006B7DF5"/>
    <w:rsid w:val="006C0F89"/>
    <w:rsid w:val="006C154B"/>
    <w:rsid w:val="006C22C2"/>
    <w:rsid w:val="006C24C3"/>
    <w:rsid w:val="006C2E1D"/>
    <w:rsid w:val="006C3F69"/>
    <w:rsid w:val="006C5AB0"/>
    <w:rsid w:val="006C5FE2"/>
    <w:rsid w:val="006C7A28"/>
    <w:rsid w:val="006D0B6E"/>
    <w:rsid w:val="006D13F6"/>
    <w:rsid w:val="006D1F22"/>
    <w:rsid w:val="006D25EA"/>
    <w:rsid w:val="006D312B"/>
    <w:rsid w:val="006D510F"/>
    <w:rsid w:val="006D7151"/>
    <w:rsid w:val="006D7C80"/>
    <w:rsid w:val="006E05A9"/>
    <w:rsid w:val="006E223B"/>
    <w:rsid w:val="006E22C2"/>
    <w:rsid w:val="006E36DD"/>
    <w:rsid w:val="006E4E0B"/>
    <w:rsid w:val="006E5EC9"/>
    <w:rsid w:val="006E71F4"/>
    <w:rsid w:val="006F200E"/>
    <w:rsid w:val="006F22A2"/>
    <w:rsid w:val="006F2833"/>
    <w:rsid w:val="006F42DD"/>
    <w:rsid w:val="006F4AAA"/>
    <w:rsid w:val="006F5AE5"/>
    <w:rsid w:val="006F681B"/>
    <w:rsid w:val="006F7885"/>
    <w:rsid w:val="007006C6"/>
    <w:rsid w:val="00702988"/>
    <w:rsid w:val="007029E0"/>
    <w:rsid w:val="00704882"/>
    <w:rsid w:val="00706D95"/>
    <w:rsid w:val="00707C22"/>
    <w:rsid w:val="0071014D"/>
    <w:rsid w:val="007101CD"/>
    <w:rsid w:val="00710936"/>
    <w:rsid w:val="00713251"/>
    <w:rsid w:val="007132A5"/>
    <w:rsid w:val="00714893"/>
    <w:rsid w:val="007153CE"/>
    <w:rsid w:val="007162EE"/>
    <w:rsid w:val="0071689E"/>
    <w:rsid w:val="007173CF"/>
    <w:rsid w:val="00720CE4"/>
    <w:rsid w:val="007218BE"/>
    <w:rsid w:val="00721AB4"/>
    <w:rsid w:val="0072271A"/>
    <w:rsid w:val="00723445"/>
    <w:rsid w:val="00723E38"/>
    <w:rsid w:val="00724289"/>
    <w:rsid w:val="007242E3"/>
    <w:rsid w:val="00724846"/>
    <w:rsid w:val="00726C94"/>
    <w:rsid w:val="00727F6E"/>
    <w:rsid w:val="007308DD"/>
    <w:rsid w:val="00731674"/>
    <w:rsid w:val="007324C6"/>
    <w:rsid w:val="007327A5"/>
    <w:rsid w:val="00734248"/>
    <w:rsid w:val="0073445B"/>
    <w:rsid w:val="007345BD"/>
    <w:rsid w:val="0073569C"/>
    <w:rsid w:val="00735D2D"/>
    <w:rsid w:val="00737A2F"/>
    <w:rsid w:val="00737E2C"/>
    <w:rsid w:val="00740008"/>
    <w:rsid w:val="00740D56"/>
    <w:rsid w:val="00741F84"/>
    <w:rsid w:val="00742188"/>
    <w:rsid w:val="007423B3"/>
    <w:rsid w:val="00742CCF"/>
    <w:rsid w:val="007430FC"/>
    <w:rsid w:val="0074335F"/>
    <w:rsid w:val="00743624"/>
    <w:rsid w:val="00745087"/>
    <w:rsid w:val="007450EE"/>
    <w:rsid w:val="00745C13"/>
    <w:rsid w:val="00747256"/>
    <w:rsid w:val="0075027B"/>
    <w:rsid w:val="0075111F"/>
    <w:rsid w:val="00751860"/>
    <w:rsid w:val="0075343D"/>
    <w:rsid w:val="007535F9"/>
    <w:rsid w:val="00756598"/>
    <w:rsid w:val="0075721C"/>
    <w:rsid w:val="00761621"/>
    <w:rsid w:val="00762382"/>
    <w:rsid w:val="00762562"/>
    <w:rsid w:val="00762AFC"/>
    <w:rsid w:val="00762B86"/>
    <w:rsid w:val="00762BCF"/>
    <w:rsid w:val="00763A11"/>
    <w:rsid w:val="00765D79"/>
    <w:rsid w:val="007661C8"/>
    <w:rsid w:val="007668F2"/>
    <w:rsid w:val="00767553"/>
    <w:rsid w:val="00767787"/>
    <w:rsid w:val="00767C5E"/>
    <w:rsid w:val="007700EA"/>
    <w:rsid w:val="007731F2"/>
    <w:rsid w:val="00773748"/>
    <w:rsid w:val="00773932"/>
    <w:rsid w:val="007765A0"/>
    <w:rsid w:val="00776C00"/>
    <w:rsid w:val="00776C04"/>
    <w:rsid w:val="00776DC4"/>
    <w:rsid w:val="00780AC5"/>
    <w:rsid w:val="00780CE1"/>
    <w:rsid w:val="00781287"/>
    <w:rsid w:val="007824F8"/>
    <w:rsid w:val="007829CA"/>
    <w:rsid w:val="00782FE9"/>
    <w:rsid w:val="007842BB"/>
    <w:rsid w:val="007852A1"/>
    <w:rsid w:val="00786AD6"/>
    <w:rsid w:val="007874EF"/>
    <w:rsid w:val="00787D62"/>
    <w:rsid w:val="00790A51"/>
    <w:rsid w:val="007916EC"/>
    <w:rsid w:val="00793735"/>
    <w:rsid w:val="00795778"/>
    <w:rsid w:val="007961B5"/>
    <w:rsid w:val="0079782E"/>
    <w:rsid w:val="007A23DF"/>
    <w:rsid w:val="007A2CE0"/>
    <w:rsid w:val="007A2F3A"/>
    <w:rsid w:val="007A381A"/>
    <w:rsid w:val="007A3A2D"/>
    <w:rsid w:val="007A3EFD"/>
    <w:rsid w:val="007A5550"/>
    <w:rsid w:val="007A5631"/>
    <w:rsid w:val="007A603F"/>
    <w:rsid w:val="007A6ABD"/>
    <w:rsid w:val="007A6C1D"/>
    <w:rsid w:val="007A7681"/>
    <w:rsid w:val="007A7815"/>
    <w:rsid w:val="007A7ED1"/>
    <w:rsid w:val="007B0445"/>
    <w:rsid w:val="007B0C4F"/>
    <w:rsid w:val="007B0E67"/>
    <w:rsid w:val="007B0EF8"/>
    <w:rsid w:val="007B134B"/>
    <w:rsid w:val="007B31DC"/>
    <w:rsid w:val="007B3805"/>
    <w:rsid w:val="007B3C09"/>
    <w:rsid w:val="007B4650"/>
    <w:rsid w:val="007B477A"/>
    <w:rsid w:val="007B592E"/>
    <w:rsid w:val="007B6544"/>
    <w:rsid w:val="007B6E9B"/>
    <w:rsid w:val="007C0B79"/>
    <w:rsid w:val="007C1230"/>
    <w:rsid w:val="007C2357"/>
    <w:rsid w:val="007C3272"/>
    <w:rsid w:val="007C4057"/>
    <w:rsid w:val="007C46C9"/>
    <w:rsid w:val="007C56A8"/>
    <w:rsid w:val="007C58A9"/>
    <w:rsid w:val="007C6BB6"/>
    <w:rsid w:val="007C6F0E"/>
    <w:rsid w:val="007C7E83"/>
    <w:rsid w:val="007D044F"/>
    <w:rsid w:val="007D04D6"/>
    <w:rsid w:val="007D26A9"/>
    <w:rsid w:val="007D3032"/>
    <w:rsid w:val="007D33B0"/>
    <w:rsid w:val="007D3C51"/>
    <w:rsid w:val="007D5742"/>
    <w:rsid w:val="007D6386"/>
    <w:rsid w:val="007D6FB1"/>
    <w:rsid w:val="007D731D"/>
    <w:rsid w:val="007D78F4"/>
    <w:rsid w:val="007E1974"/>
    <w:rsid w:val="007E3C59"/>
    <w:rsid w:val="007E3C8F"/>
    <w:rsid w:val="007E4DB4"/>
    <w:rsid w:val="007E591C"/>
    <w:rsid w:val="007E5B57"/>
    <w:rsid w:val="007E5FCE"/>
    <w:rsid w:val="007E62C4"/>
    <w:rsid w:val="007E724B"/>
    <w:rsid w:val="007F19A8"/>
    <w:rsid w:val="007F2439"/>
    <w:rsid w:val="007F2B8A"/>
    <w:rsid w:val="007F5365"/>
    <w:rsid w:val="007F6A01"/>
    <w:rsid w:val="007F7512"/>
    <w:rsid w:val="00800DB6"/>
    <w:rsid w:val="00803043"/>
    <w:rsid w:val="0080544E"/>
    <w:rsid w:val="00807C9E"/>
    <w:rsid w:val="00810673"/>
    <w:rsid w:val="00811A44"/>
    <w:rsid w:val="0081418C"/>
    <w:rsid w:val="008147EC"/>
    <w:rsid w:val="00815E0A"/>
    <w:rsid w:val="008177CF"/>
    <w:rsid w:val="00820784"/>
    <w:rsid w:val="00820D9B"/>
    <w:rsid w:val="00821C3F"/>
    <w:rsid w:val="00821F4D"/>
    <w:rsid w:val="00822604"/>
    <w:rsid w:val="0082297F"/>
    <w:rsid w:val="00824161"/>
    <w:rsid w:val="0082455B"/>
    <w:rsid w:val="008260B6"/>
    <w:rsid w:val="00826FFB"/>
    <w:rsid w:val="00830313"/>
    <w:rsid w:val="00830761"/>
    <w:rsid w:val="00831CAB"/>
    <w:rsid w:val="0083463D"/>
    <w:rsid w:val="008351F0"/>
    <w:rsid w:val="0083652A"/>
    <w:rsid w:val="008379D7"/>
    <w:rsid w:val="00847E3C"/>
    <w:rsid w:val="0085002A"/>
    <w:rsid w:val="008504D4"/>
    <w:rsid w:val="00853509"/>
    <w:rsid w:val="00854207"/>
    <w:rsid w:val="008551F1"/>
    <w:rsid w:val="0085567A"/>
    <w:rsid w:val="00855F17"/>
    <w:rsid w:val="008627FE"/>
    <w:rsid w:val="00863486"/>
    <w:rsid w:val="00863F11"/>
    <w:rsid w:val="008647BE"/>
    <w:rsid w:val="0086510F"/>
    <w:rsid w:val="00865D47"/>
    <w:rsid w:val="00865F62"/>
    <w:rsid w:val="008666DA"/>
    <w:rsid w:val="00867F94"/>
    <w:rsid w:val="00870BED"/>
    <w:rsid w:val="00870E43"/>
    <w:rsid w:val="0087119F"/>
    <w:rsid w:val="00871B64"/>
    <w:rsid w:val="00872466"/>
    <w:rsid w:val="008740B0"/>
    <w:rsid w:val="00875681"/>
    <w:rsid w:val="00875CF0"/>
    <w:rsid w:val="00876518"/>
    <w:rsid w:val="008765E2"/>
    <w:rsid w:val="00880CB0"/>
    <w:rsid w:val="00882933"/>
    <w:rsid w:val="00882A0E"/>
    <w:rsid w:val="00883BA2"/>
    <w:rsid w:val="00884089"/>
    <w:rsid w:val="008845E5"/>
    <w:rsid w:val="00884A8F"/>
    <w:rsid w:val="00884F70"/>
    <w:rsid w:val="00885C03"/>
    <w:rsid w:val="00885C51"/>
    <w:rsid w:val="00885EB5"/>
    <w:rsid w:val="00886A48"/>
    <w:rsid w:val="00887C3A"/>
    <w:rsid w:val="0089018D"/>
    <w:rsid w:val="00890A63"/>
    <w:rsid w:val="00891858"/>
    <w:rsid w:val="00892406"/>
    <w:rsid w:val="0089240B"/>
    <w:rsid w:val="008940ED"/>
    <w:rsid w:val="00895D9F"/>
    <w:rsid w:val="0089718F"/>
    <w:rsid w:val="008A1E9B"/>
    <w:rsid w:val="008A1FF2"/>
    <w:rsid w:val="008A2DC4"/>
    <w:rsid w:val="008A5F3E"/>
    <w:rsid w:val="008A600A"/>
    <w:rsid w:val="008A73BB"/>
    <w:rsid w:val="008A7401"/>
    <w:rsid w:val="008A7452"/>
    <w:rsid w:val="008A781D"/>
    <w:rsid w:val="008B15BE"/>
    <w:rsid w:val="008B4DA6"/>
    <w:rsid w:val="008B668B"/>
    <w:rsid w:val="008C0246"/>
    <w:rsid w:val="008C0954"/>
    <w:rsid w:val="008C13FF"/>
    <w:rsid w:val="008C2CA7"/>
    <w:rsid w:val="008C3D71"/>
    <w:rsid w:val="008C3F54"/>
    <w:rsid w:val="008C42AA"/>
    <w:rsid w:val="008C545F"/>
    <w:rsid w:val="008C5601"/>
    <w:rsid w:val="008C5DEF"/>
    <w:rsid w:val="008C6723"/>
    <w:rsid w:val="008D0D25"/>
    <w:rsid w:val="008D2E02"/>
    <w:rsid w:val="008D321C"/>
    <w:rsid w:val="008D41DD"/>
    <w:rsid w:val="008D4F09"/>
    <w:rsid w:val="008D7669"/>
    <w:rsid w:val="008E0260"/>
    <w:rsid w:val="008E035C"/>
    <w:rsid w:val="008E17F6"/>
    <w:rsid w:val="008E2402"/>
    <w:rsid w:val="008E364F"/>
    <w:rsid w:val="008E400D"/>
    <w:rsid w:val="008E4CB6"/>
    <w:rsid w:val="008E5600"/>
    <w:rsid w:val="008E58E8"/>
    <w:rsid w:val="008E5A35"/>
    <w:rsid w:val="008E75B5"/>
    <w:rsid w:val="008F1CF6"/>
    <w:rsid w:val="008F1D7E"/>
    <w:rsid w:val="008F1EEA"/>
    <w:rsid w:val="008F2464"/>
    <w:rsid w:val="008F2618"/>
    <w:rsid w:val="008F3138"/>
    <w:rsid w:val="008F40AF"/>
    <w:rsid w:val="008F5480"/>
    <w:rsid w:val="008F798E"/>
    <w:rsid w:val="00900353"/>
    <w:rsid w:val="00902212"/>
    <w:rsid w:val="009025EB"/>
    <w:rsid w:val="00902842"/>
    <w:rsid w:val="009037C7"/>
    <w:rsid w:val="00904504"/>
    <w:rsid w:val="00905F26"/>
    <w:rsid w:val="00906AFC"/>
    <w:rsid w:val="00906EB4"/>
    <w:rsid w:val="009104B1"/>
    <w:rsid w:val="00910BD7"/>
    <w:rsid w:val="00910F20"/>
    <w:rsid w:val="009113A5"/>
    <w:rsid w:val="009116D1"/>
    <w:rsid w:val="00911EE1"/>
    <w:rsid w:val="00914274"/>
    <w:rsid w:val="00917900"/>
    <w:rsid w:val="00917DE9"/>
    <w:rsid w:val="009223CE"/>
    <w:rsid w:val="0092494B"/>
    <w:rsid w:val="0092666E"/>
    <w:rsid w:val="009277D5"/>
    <w:rsid w:val="00927903"/>
    <w:rsid w:val="0093062E"/>
    <w:rsid w:val="00933D47"/>
    <w:rsid w:val="0093533C"/>
    <w:rsid w:val="009379E1"/>
    <w:rsid w:val="00940F9D"/>
    <w:rsid w:val="00941998"/>
    <w:rsid w:val="009427A6"/>
    <w:rsid w:val="009452F5"/>
    <w:rsid w:val="00945362"/>
    <w:rsid w:val="00945DEC"/>
    <w:rsid w:val="009468F5"/>
    <w:rsid w:val="00946ED6"/>
    <w:rsid w:val="00947563"/>
    <w:rsid w:val="00950571"/>
    <w:rsid w:val="00950D5D"/>
    <w:rsid w:val="00951005"/>
    <w:rsid w:val="00953261"/>
    <w:rsid w:val="00954306"/>
    <w:rsid w:val="0095546B"/>
    <w:rsid w:val="00955F46"/>
    <w:rsid w:val="00956379"/>
    <w:rsid w:val="00961885"/>
    <w:rsid w:val="00961B80"/>
    <w:rsid w:val="009622DB"/>
    <w:rsid w:val="009627F9"/>
    <w:rsid w:val="00962C41"/>
    <w:rsid w:val="00963FD5"/>
    <w:rsid w:val="0096439A"/>
    <w:rsid w:val="009646D9"/>
    <w:rsid w:val="00964E80"/>
    <w:rsid w:val="009653DD"/>
    <w:rsid w:val="009658E3"/>
    <w:rsid w:val="00966823"/>
    <w:rsid w:val="009728B7"/>
    <w:rsid w:val="00972F03"/>
    <w:rsid w:val="00974D0F"/>
    <w:rsid w:val="00976C2F"/>
    <w:rsid w:val="00977B4B"/>
    <w:rsid w:val="00980111"/>
    <w:rsid w:val="00980AF2"/>
    <w:rsid w:val="00981FF0"/>
    <w:rsid w:val="00982062"/>
    <w:rsid w:val="00982AC3"/>
    <w:rsid w:val="0098303F"/>
    <w:rsid w:val="00983B1E"/>
    <w:rsid w:val="00983FF5"/>
    <w:rsid w:val="00984C51"/>
    <w:rsid w:val="00986582"/>
    <w:rsid w:val="0099083E"/>
    <w:rsid w:val="00990903"/>
    <w:rsid w:val="0099095F"/>
    <w:rsid w:val="00991E9F"/>
    <w:rsid w:val="009931F1"/>
    <w:rsid w:val="0099360A"/>
    <w:rsid w:val="00994AC3"/>
    <w:rsid w:val="00995779"/>
    <w:rsid w:val="00996DEC"/>
    <w:rsid w:val="00997204"/>
    <w:rsid w:val="009A1113"/>
    <w:rsid w:val="009A2E42"/>
    <w:rsid w:val="009A3386"/>
    <w:rsid w:val="009A3D72"/>
    <w:rsid w:val="009A5982"/>
    <w:rsid w:val="009A698B"/>
    <w:rsid w:val="009B06E3"/>
    <w:rsid w:val="009B119A"/>
    <w:rsid w:val="009B321E"/>
    <w:rsid w:val="009B5BA6"/>
    <w:rsid w:val="009B62F4"/>
    <w:rsid w:val="009B7445"/>
    <w:rsid w:val="009B7FCC"/>
    <w:rsid w:val="009C0F65"/>
    <w:rsid w:val="009C23C2"/>
    <w:rsid w:val="009C4D1F"/>
    <w:rsid w:val="009C4FF2"/>
    <w:rsid w:val="009C5D77"/>
    <w:rsid w:val="009C7DEE"/>
    <w:rsid w:val="009D23FA"/>
    <w:rsid w:val="009D4653"/>
    <w:rsid w:val="009D6E3B"/>
    <w:rsid w:val="009D7892"/>
    <w:rsid w:val="009E0A28"/>
    <w:rsid w:val="009E137E"/>
    <w:rsid w:val="009E32D9"/>
    <w:rsid w:val="009F065A"/>
    <w:rsid w:val="009F1ACA"/>
    <w:rsid w:val="009F1DB1"/>
    <w:rsid w:val="009F1FDE"/>
    <w:rsid w:val="009F20EA"/>
    <w:rsid w:val="009F341E"/>
    <w:rsid w:val="009F3A1E"/>
    <w:rsid w:val="009F3A30"/>
    <w:rsid w:val="009F4182"/>
    <w:rsid w:val="009F426C"/>
    <w:rsid w:val="009F58E0"/>
    <w:rsid w:val="009F60B7"/>
    <w:rsid w:val="009F79E4"/>
    <w:rsid w:val="00A0039D"/>
    <w:rsid w:val="00A01705"/>
    <w:rsid w:val="00A046FA"/>
    <w:rsid w:val="00A059AD"/>
    <w:rsid w:val="00A0682E"/>
    <w:rsid w:val="00A06890"/>
    <w:rsid w:val="00A068B2"/>
    <w:rsid w:val="00A06BA3"/>
    <w:rsid w:val="00A07E88"/>
    <w:rsid w:val="00A119B0"/>
    <w:rsid w:val="00A136B6"/>
    <w:rsid w:val="00A13A12"/>
    <w:rsid w:val="00A13E55"/>
    <w:rsid w:val="00A1618C"/>
    <w:rsid w:val="00A17130"/>
    <w:rsid w:val="00A17BEB"/>
    <w:rsid w:val="00A2029B"/>
    <w:rsid w:val="00A2057A"/>
    <w:rsid w:val="00A20A6A"/>
    <w:rsid w:val="00A20E39"/>
    <w:rsid w:val="00A22519"/>
    <w:rsid w:val="00A23854"/>
    <w:rsid w:val="00A25D23"/>
    <w:rsid w:val="00A26338"/>
    <w:rsid w:val="00A3148F"/>
    <w:rsid w:val="00A316C1"/>
    <w:rsid w:val="00A316C6"/>
    <w:rsid w:val="00A316ED"/>
    <w:rsid w:val="00A3204F"/>
    <w:rsid w:val="00A320AF"/>
    <w:rsid w:val="00A34858"/>
    <w:rsid w:val="00A34EEB"/>
    <w:rsid w:val="00A34F52"/>
    <w:rsid w:val="00A34F87"/>
    <w:rsid w:val="00A43684"/>
    <w:rsid w:val="00A4787F"/>
    <w:rsid w:val="00A52270"/>
    <w:rsid w:val="00A522AA"/>
    <w:rsid w:val="00A5309B"/>
    <w:rsid w:val="00A53EF7"/>
    <w:rsid w:val="00A54A69"/>
    <w:rsid w:val="00A55761"/>
    <w:rsid w:val="00A565F7"/>
    <w:rsid w:val="00A567C5"/>
    <w:rsid w:val="00A56B7A"/>
    <w:rsid w:val="00A60384"/>
    <w:rsid w:val="00A63D15"/>
    <w:rsid w:val="00A64805"/>
    <w:rsid w:val="00A64D0D"/>
    <w:rsid w:val="00A653DC"/>
    <w:rsid w:val="00A6543A"/>
    <w:rsid w:val="00A65DC7"/>
    <w:rsid w:val="00A70B39"/>
    <w:rsid w:val="00A70B67"/>
    <w:rsid w:val="00A714F4"/>
    <w:rsid w:val="00A7158B"/>
    <w:rsid w:val="00A7280E"/>
    <w:rsid w:val="00A73973"/>
    <w:rsid w:val="00A740BD"/>
    <w:rsid w:val="00A74496"/>
    <w:rsid w:val="00A7472A"/>
    <w:rsid w:val="00A75353"/>
    <w:rsid w:val="00A75574"/>
    <w:rsid w:val="00A767E1"/>
    <w:rsid w:val="00A76E1E"/>
    <w:rsid w:val="00A802DA"/>
    <w:rsid w:val="00A80318"/>
    <w:rsid w:val="00A82362"/>
    <w:rsid w:val="00A8536E"/>
    <w:rsid w:val="00A853A7"/>
    <w:rsid w:val="00A8592B"/>
    <w:rsid w:val="00A85A0C"/>
    <w:rsid w:val="00A85A5F"/>
    <w:rsid w:val="00A8695A"/>
    <w:rsid w:val="00A87BF7"/>
    <w:rsid w:val="00A90D04"/>
    <w:rsid w:val="00A92489"/>
    <w:rsid w:val="00A93890"/>
    <w:rsid w:val="00A93ACD"/>
    <w:rsid w:val="00A93DA5"/>
    <w:rsid w:val="00A94308"/>
    <w:rsid w:val="00A95119"/>
    <w:rsid w:val="00A96FAD"/>
    <w:rsid w:val="00AA1CBA"/>
    <w:rsid w:val="00AA377E"/>
    <w:rsid w:val="00AA53B9"/>
    <w:rsid w:val="00AB02AA"/>
    <w:rsid w:val="00AB04CA"/>
    <w:rsid w:val="00AB16AF"/>
    <w:rsid w:val="00AB1DD9"/>
    <w:rsid w:val="00AB49B5"/>
    <w:rsid w:val="00AB5A71"/>
    <w:rsid w:val="00AB761A"/>
    <w:rsid w:val="00AB7DAE"/>
    <w:rsid w:val="00AC088B"/>
    <w:rsid w:val="00AC165C"/>
    <w:rsid w:val="00AC18D6"/>
    <w:rsid w:val="00AC3C81"/>
    <w:rsid w:val="00AC3CAB"/>
    <w:rsid w:val="00AC3DAD"/>
    <w:rsid w:val="00AC603A"/>
    <w:rsid w:val="00AC6860"/>
    <w:rsid w:val="00AC6976"/>
    <w:rsid w:val="00AC6BCF"/>
    <w:rsid w:val="00AC7987"/>
    <w:rsid w:val="00AC7C55"/>
    <w:rsid w:val="00AD1B49"/>
    <w:rsid w:val="00AD1DE1"/>
    <w:rsid w:val="00AD214B"/>
    <w:rsid w:val="00AD329A"/>
    <w:rsid w:val="00AD367C"/>
    <w:rsid w:val="00AD38CF"/>
    <w:rsid w:val="00AD3A86"/>
    <w:rsid w:val="00AD3E1A"/>
    <w:rsid w:val="00AD3F77"/>
    <w:rsid w:val="00AD4C9B"/>
    <w:rsid w:val="00AD5317"/>
    <w:rsid w:val="00AD5DAF"/>
    <w:rsid w:val="00AD63EC"/>
    <w:rsid w:val="00AE1A03"/>
    <w:rsid w:val="00AE2ED5"/>
    <w:rsid w:val="00AE3225"/>
    <w:rsid w:val="00AE34D5"/>
    <w:rsid w:val="00AE5927"/>
    <w:rsid w:val="00AE5F74"/>
    <w:rsid w:val="00AE607E"/>
    <w:rsid w:val="00AE6BFC"/>
    <w:rsid w:val="00AF03A1"/>
    <w:rsid w:val="00AF09C0"/>
    <w:rsid w:val="00AF0BCA"/>
    <w:rsid w:val="00AF4BD3"/>
    <w:rsid w:val="00AF5323"/>
    <w:rsid w:val="00AF5490"/>
    <w:rsid w:val="00AF5B10"/>
    <w:rsid w:val="00AF5CCE"/>
    <w:rsid w:val="00B024FA"/>
    <w:rsid w:val="00B02F13"/>
    <w:rsid w:val="00B030AB"/>
    <w:rsid w:val="00B03392"/>
    <w:rsid w:val="00B033C3"/>
    <w:rsid w:val="00B0432B"/>
    <w:rsid w:val="00B04B06"/>
    <w:rsid w:val="00B05074"/>
    <w:rsid w:val="00B05C9A"/>
    <w:rsid w:val="00B07348"/>
    <w:rsid w:val="00B07501"/>
    <w:rsid w:val="00B11F4F"/>
    <w:rsid w:val="00B1288C"/>
    <w:rsid w:val="00B12C57"/>
    <w:rsid w:val="00B12DC9"/>
    <w:rsid w:val="00B14079"/>
    <w:rsid w:val="00B164CE"/>
    <w:rsid w:val="00B16C5E"/>
    <w:rsid w:val="00B2008A"/>
    <w:rsid w:val="00B20476"/>
    <w:rsid w:val="00B261BD"/>
    <w:rsid w:val="00B26251"/>
    <w:rsid w:val="00B2686E"/>
    <w:rsid w:val="00B26A46"/>
    <w:rsid w:val="00B2764D"/>
    <w:rsid w:val="00B2793D"/>
    <w:rsid w:val="00B27C2E"/>
    <w:rsid w:val="00B27F5C"/>
    <w:rsid w:val="00B30EDB"/>
    <w:rsid w:val="00B319F1"/>
    <w:rsid w:val="00B33E27"/>
    <w:rsid w:val="00B35106"/>
    <w:rsid w:val="00B3563C"/>
    <w:rsid w:val="00B358CE"/>
    <w:rsid w:val="00B36801"/>
    <w:rsid w:val="00B370D9"/>
    <w:rsid w:val="00B3759A"/>
    <w:rsid w:val="00B379C9"/>
    <w:rsid w:val="00B407D0"/>
    <w:rsid w:val="00B40CB4"/>
    <w:rsid w:val="00B4293A"/>
    <w:rsid w:val="00B42E87"/>
    <w:rsid w:val="00B42FEF"/>
    <w:rsid w:val="00B44844"/>
    <w:rsid w:val="00B45475"/>
    <w:rsid w:val="00B45B3E"/>
    <w:rsid w:val="00B47371"/>
    <w:rsid w:val="00B4753C"/>
    <w:rsid w:val="00B50DA3"/>
    <w:rsid w:val="00B5190E"/>
    <w:rsid w:val="00B53BCB"/>
    <w:rsid w:val="00B54D17"/>
    <w:rsid w:val="00B55A94"/>
    <w:rsid w:val="00B57510"/>
    <w:rsid w:val="00B57718"/>
    <w:rsid w:val="00B57AB4"/>
    <w:rsid w:val="00B57BDD"/>
    <w:rsid w:val="00B57F8A"/>
    <w:rsid w:val="00B604C3"/>
    <w:rsid w:val="00B60D4F"/>
    <w:rsid w:val="00B6290F"/>
    <w:rsid w:val="00B62ACC"/>
    <w:rsid w:val="00B6369E"/>
    <w:rsid w:val="00B652D0"/>
    <w:rsid w:val="00B65361"/>
    <w:rsid w:val="00B6570A"/>
    <w:rsid w:val="00B65E29"/>
    <w:rsid w:val="00B66770"/>
    <w:rsid w:val="00B67FEC"/>
    <w:rsid w:val="00B72D7C"/>
    <w:rsid w:val="00B7459A"/>
    <w:rsid w:val="00B74822"/>
    <w:rsid w:val="00B759D5"/>
    <w:rsid w:val="00B75E38"/>
    <w:rsid w:val="00B761AB"/>
    <w:rsid w:val="00B769E7"/>
    <w:rsid w:val="00B76B09"/>
    <w:rsid w:val="00B77672"/>
    <w:rsid w:val="00B77EAC"/>
    <w:rsid w:val="00B80711"/>
    <w:rsid w:val="00B80A40"/>
    <w:rsid w:val="00B8115C"/>
    <w:rsid w:val="00B818CB"/>
    <w:rsid w:val="00B81CCF"/>
    <w:rsid w:val="00B83C68"/>
    <w:rsid w:val="00B87E29"/>
    <w:rsid w:val="00B9175E"/>
    <w:rsid w:val="00B91939"/>
    <w:rsid w:val="00B91F0E"/>
    <w:rsid w:val="00B922C2"/>
    <w:rsid w:val="00B924BC"/>
    <w:rsid w:val="00B92560"/>
    <w:rsid w:val="00B928EC"/>
    <w:rsid w:val="00B93BA9"/>
    <w:rsid w:val="00B94D9C"/>
    <w:rsid w:val="00B96CD7"/>
    <w:rsid w:val="00B9795B"/>
    <w:rsid w:val="00BA1372"/>
    <w:rsid w:val="00BA347F"/>
    <w:rsid w:val="00BA3D48"/>
    <w:rsid w:val="00BA4690"/>
    <w:rsid w:val="00BA53A0"/>
    <w:rsid w:val="00BA5511"/>
    <w:rsid w:val="00BA59D0"/>
    <w:rsid w:val="00BB1818"/>
    <w:rsid w:val="00BB24EE"/>
    <w:rsid w:val="00BB3158"/>
    <w:rsid w:val="00BB3A5B"/>
    <w:rsid w:val="00BB3AC3"/>
    <w:rsid w:val="00BB3BEE"/>
    <w:rsid w:val="00BB7CB4"/>
    <w:rsid w:val="00BC0304"/>
    <w:rsid w:val="00BC13A5"/>
    <w:rsid w:val="00BC185A"/>
    <w:rsid w:val="00BC1A39"/>
    <w:rsid w:val="00BC1EAA"/>
    <w:rsid w:val="00BC1ED9"/>
    <w:rsid w:val="00BC2616"/>
    <w:rsid w:val="00BC2A69"/>
    <w:rsid w:val="00BC2EF2"/>
    <w:rsid w:val="00BC4B6F"/>
    <w:rsid w:val="00BC53F5"/>
    <w:rsid w:val="00BC577E"/>
    <w:rsid w:val="00BC5AE9"/>
    <w:rsid w:val="00BD09E5"/>
    <w:rsid w:val="00BD1762"/>
    <w:rsid w:val="00BD1A58"/>
    <w:rsid w:val="00BD1D8E"/>
    <w:rsid w:val="00BD2B63"/>
    <w:rsid w:val="00BD3AAE"/>
    <w:rsid w:val="00BD4E63"/>
    <w:rsid w:val="00BD529D"/>
    <w:rsid w:val="00BD69E2"/>
    <w:rsid w:val="00BD7981"/>
    <w:rsid w:val="00BD7E89"/>
    <w:rsid w:val="00BE0460"/>
    <w:rsid w:val="00BE0EA8"/>
    <w:rsid w:val="00BE2F4E"/>
    <w:rsid w:val="00BE2FDB"/>
    <w:rsid w:val="00BE391A"/>
    <w:rsid w:val="00BE4222"/>
    <w:rsid w:val="00BE4406"/>
    <w:rsid w:val="00BE5A8B"/>
    <w:rsid w:val="00BE5B4E"/>
    <w:rsid w:val="00BE7665"/>
    <w:rsid w:val="00BE7795"/>
    <w:rsid w:val="00BF164B"/>
    <w:rsid w:val="00BF4A51"/>
    <w:rsid w:val="00BF4EE0"/>
    <w:rsid w:val="00BF5F34"/>
    <w:rsid w:val="00BF65C7"/>
    <w:rsid w:val="00BF6C45"/>
    <w:rsid w:val="00BF7926"/>
    <w:rsid w:val="00C0199D"/>
    <w:rsid w:val="00C01C5B"/>
    <w:rsid w:val="00C04EF9"/>
    <w:rsid w:val="00C065EF"/>
    <w:rsid w:val="00C06BAD"/>
    <w:rsid w:val="00C06BBC"/>
    <w:rsid w:val="00C06E64"/>
    <w:rsid w:val="00C07C87"/>
    <w:rsid w:val="00C12363"/>
    <w:rsid w:val="00C12E6A"/>
    <w:rsid w:val="00C14254"/>
    <w:rsid w:val="00C165AE"/>
    <w:rsid w:val="00C16B4E"/>
    <w:rsid w:val="00C16D9A"/>
    <w:rsid w:val="00C17218"/>
    <w:rsid w:val="00C17B25"/>
    <w:rsid w:val="00C20C82"/>
    <w:rsid w:val="00C20FB2"/>
    <w:rsid w:val="00C223C4"/>
    <w:rsid w:val="00C2264D"/>
    <w:rsid w:val="00C23A53"/>
    <w:rsid w:val="00C25E75"/>
    <w:rsid w:val="00C2769E"/>
    <w:rsid w:val="00C27D10"/>
    <w:rsid w:val="00C31416"/>
    <w:rsid w:val="00C31443"/>
    <w:rsid w:val="00C316B8"/>
    <w:rsid w:val="00C31718"/>
    <w:rsid w:val="00C31D7D"/>
    <w:rsid w:val="00C3237A"/>
    <w:rsid w:val="00C32C06"/>
    <w:rsid w:val="00C33FE3"/>
    <w:rsid w:val="00C412BC"/>
    <w:rsid w:val="00C416C7"/>
    <w:rsid w:val="00C42436"/>
    <w:rsid w:val="00C42C93"/>
    <w:rsid w:val="00C43F24"/>
    <w:rsid w:val="00C44986"/>
    <w:rsid w:val="00C45126"/>
    <w:rsid w:val="00C45B50"/>
    <w:rsid w:val="00C4752F"/>
    <w:rsid w:val="00C47C4C"/>
    <w:rsid w:val="00C51827"/>
    <w:rsid w:val="00C51BE6"/>
    <w:rsid w:val="00C51D8C"/>
    <w:rsid w:val="00C527F1"/>
    <w:rsid w:val="00C540F3"/>
    <w:rsid w:val="00C54D9E"/>
    <w:rsid w:val="00C558D6"/>
    <w:rsid w:val="00C56346"/>
    <w:rsid w:val="00C56351"/>
    <w:rsid w:val="00C57DD4"/>
    <w:rsid w:val="00C623FA"/>
    <w:rsid w:val="00C63336"/>
    <w:rsid w:val="00C66001"/>
    <w:rsid w:val="00C6611D"/>
    <w:rsid w:val="00C7213F"/>
    <w:rsid w:val="00C7230A"/>
    <w:rsid w:val="00C72471"/>
    <w:rsid w:val="00C726F9"/>
    <w:rsid w:val="00C72D72"/>
    <w:rsid w:val="00C72E13"/>
    <w:rsid w:val="00C7375D"/>
    <w:rsid w:val="00C75A86"/>
    <w:rsid w:val="00C75AE6"/>
    <w:rsid w:val="00C75C9B"/>
    <w:rsid w:val="00C776B1"/>
    <w:rsid w:val="00C804F6"/>
    <w:rsid w:val="00C81022"/>
    <w:rsid w:val="00C81731"/>
    <w:rsid w:val="00C83A0C"/>
    <w:rsid w:val="00C85C22"/>
    <w:rsid w:val="00C860BC"/>
    <w:rsid w:val="00C86192"/>
    <w:rsid w:val="00C87AE2"/>
    <w:rsid w:val="00C87B52"/>
    <w:rsid w:val="00C91E4C"/>
    <w:rsid w:val="00C929FE"/>
    <w:rsid w:val="00C93FAE"/>
    <w:rsid w:val="00C94B33"/>
    <w:rsid w:val="00C94EAF"/>
    <w:rsid w:val="00C957F1"/>
    <w:rsid w:val="00C97180"/>
    <w:rsid w:val="00C974E6"/>
    <w:rsid w:val="00CA11D7"/>
    <w:rsid w:val="00CA1843"/>
    <w:rsid w:val="00CA3E85"/>
    <w:rsid w:val="00CA52CF"/>
    <w:rsid w:val="00CA61AE"/>
    <w:rsid w:val="00CA7E3C"/>
    <w:rsid w:val="00CB0951"/>
    <w:rsid w:val="00CB1083"/>
    <w:rsid w:val="00CB1F47"/>
    <w:rsid w:val="00CB1F7C"/>
    <w:rsid w:val="00CB2DB6"/>
    <w:rsid w:val="00CB3A5B"/>
    <w:rsid w:val="00CB50E3"/>
    <w:rsid w:val="00CB74AF"/>
    <w:rsid w:val="00CC2D7D"/>
    <w:rsid w:val="00CC422B"/>
    <w:rsid w:val="00CC448B"/>
    <w:rsid w:val="00CC7CE2"/>
    <w:rsid w:val="00CC7E85"/>
    <w:rsid w:val="00CD0241"/>
    <w:rsid w:val="00CD0587"/>
    <w:rsid w:val="00CD19C1"/>
    <w:rsid w:val="00CD1CBE"/>
    <w:rsid w:val="00CD1DAF"/>
    <w:rsid w:val="00CD387B"/>
    <w:rsid w:val="00CD3B34"/>
    <w:rsid w:val="00CD3E57"/>
    <w:rsid w:val="00CD5393"/>
    <w:rsid w:val="00CD56D2"/>
    <w:rsid w:val="00CD576C"/>
    <w:rsid w:val="00CD5B8F"/>
    <w:rsid w:val="00CD632F"/>
    <w:rsid w:val="00CD6AF6"/>
    <w:rsid w:val="00CD7988"/>
    <w:rsid w:val="00CE1757"/>
    <w:rsid w:val="00CE1AAB"/>
    <w:rsid w:val="00CE1C70"/>
    <w:rsid w:val="00CE2EB8"/>
    <w:rsid w:val="00CE3B90"/>
    <w:rsid w:val="00CE40E6"/>
    <w:rsid w:val="00CE4676"/>
    <w:rsid w:val="00CE5033"/>
    <w:rsid w:val="00CE775C"/>
    <w:rsid w:val="00CF0ABD"/>
    <w:rsid w:val="00CF1157"/>
    <w:rsid w:val="00CF1B6C"/>
    <w:rsid w:val="00CF1F08"/>
    <w:rsid w:val="00CF3990"/>
    <w:rsid w:val="00CF3B68"/>
    <w:rsid w:val="00CF6C5F"/>
    <w:rsid w:val="00CF7F90"/>
    <w:rsid w:val="00D00AA3"/>
    <w:rsid w:val="00D02C00"/>
    <w:rsid w:val="00D04761"/>
    <w:rsid w:val="00D04C10"/>
    <w:rsid w:val="00D05F00"/>
    <w:rsid w:val="00D07B7E"/>
    <w:rsid w:val="00D10A32"/>
    <w:rsid w:val="00D10B8A"/>
    <w:rsid w:val="00D12303"/>
    <w:rsid w:val="00D144FD"/>
    <w:rsid w:val="00D145E9"/>
    <w:rsid w:val="00D15623"/>
    <w:rsid w:val="00D159C0"/>
    <w:rsid w:val="00D16D19"/>
    <w:rsid w:val="00D21F07"/>
    <w:rsid w:val="00D23AB1"/>
    <w:rsid w:val="00D2488B"/>
    <w:rsid w:val="00D25C62"/>
    <w:rsid w:val="00D25EF2"/>
    <w:rsid w:val="00D2611C"/>
    <w:rsid w:val="00D26453"/>
    <w:rsid w:val="00D318CA"/>
    <w:rsid w:val="00D31D07"/>
    <w:rsid w:val="00D32470"/>
    <w:rsid w:val="00D32754"/>
    <w:rsid w:val="00D3383A"/>
    <w:rsid w:val="00D33F1D"/>
    <w:rsid w:val="00D34098"/>
    <w:rsid w:val="00D4016B"/>
    <w:rsid w:val="00D40E78"/>
    <w:rsid w:val="00D4172C"/>
    <w:rsid w:val="00D422A8"/>
    <w:rsid w:val="00D42C22"/>
    <w:rsid w:val="00D436EB"/>
    <w:rsid w:val="00D4473C"/>
    <w:rsid w:val="00D447AA"/>
    <w:rsid w:val="00D45D7E"/>
    <w:rsid w:val="00D46937"/>
    <w:rsid w:val="00D478DE"/>
    <w:rsid w:val="00D47CEA"/>
    <w:rsid w:val="00D50FDD"/>
    <w:rsid w:val="00D524E5"/>
    <w:rsid w:val="00D52639"/>
    <w:rsid w:val="00D53AD9"/>
    <w:rsid w:val="00D541D0"/>
    <w:rsid w:val="00D55812"/>
    <w:rsid w:val="00D55DC2"/>
    <w:rsid w:val="00D55ED5"/>
    <w:rsid w:val="00D56DE2"/>
    <w:rsid w:val="00D575F4"/>
    <w:rsid w:val="00D577D0"/>
    <w:rsid w:val="00D57B01"/>
    <w:rsid w:val="00D61840"/>
    <w:rsid w:val="00D6238C"/>
    <w:rsid w:val="00D62441"/>
    <w:rsid w:val="00D63A3B"/>
    <w:rsid w:val="00D65505"/>
    <w:rsid w:val="00D6554A"/>
    <w:rsid w:val="00D6679C"/>
    <w:rsid w:val="00D66C7C"/>
    <w:rsid w:val="00D701B9"/>
    <w:rsid w:val="00D7121C"/>
    <w:rsid w:val="00D71563"/>
    <w:rsid w:val="00D71F2E"/>
    <w:rsid w:val="00D72241"/>
    <w:rsid w:val="00D72ADD"/>
    <w:rsid w:val="00D7479C"/>
    <w:rsid w:val="00D7582C"/>
    <w:rsid w:val="00D76206"/>
    <w:rsid w:val="00D76615"/>
    <w:rsid w:val="00D77375"/>
    <w:rsid w:val="00D83054"/>
    <w:rsid w:val="00D83B2F"/>
    <w:rsid w:val="00D84E35"/>
    <w:rsid w:val="00D86D2C"/>
    <w:rsid w:val="00D90A6B"/>
    <w:rsid w:val="00D90CF2"/>
    <w:rsid w:val="00D90E1F"/>
    <w:rsid w:val="00D912F9"/>
    <w:rsid w:val="00D91DF5"/>
    <w:rsid w:val="00D92FF8"/>
    <w:rsid w:val="00D9384B"/>
    <w:rsid w:val="00D940CA"/>
    <w:rsid w:val="00D94704"/>
    <w:rsid w:val="00D95672"/>
    <w:rsid w:val="00D970FD"/>
    <w:rsid w:val="00DA04B0"/>
    <w:rsid w:val="00DA31A9"/>
    <w:rsid w:val="00DA3AC1"/>
    <w:rsid w:val="00DA4918"/>
    <w:rsid w:val="00DA633D"/>
    <w:rsid w:val="00DA659D"/>
    <w:rsid w:val="00DA69A8"/>
    <w:rsid w:val="00DB04CA"/>
    <w:rsid w:val="00DB0BCA"/>
    <w:rsid w:val="00DB1104"/>
    <w:rsid w:val="00DB2967"/>
    <w:rsid w:val="00DB3ABE"/>
    <w:rsid w:val="00DB3CC3"/>
    <w:rsid w:val="00DB49AC"/>
    <w:rsid w:val="00DB5C85"/>
    <w:rsid w:val="00DB6035"/>
    <w:rsid w:val="00DB68F0"/>
    <w:rsid w:val="00DC0B57"/>
    <w:rsid w:val="00DC324B"/>
    <w:rsid w:val="00DC37E1"/>
    <w:rsid w:val="00DC4427"/>
    <w:rsid w:val="00DC4FFB"/>
    <w:rsid w:val="00DC5310"/>
    <w:rsid w:val="00DC5EF5"/>
    <w:rsid w:val="00DD01DC"/>
    <w:rsid w:val="00DD09FD"/>
    <w:rsid w:val="00DD0C82"/>
    <w:rsid w:val="00DD104B"/>
    <w:rsid w:val="00DD22D2"/>
    <w:rsid w:val="00DD278D"/>
    <w:rsid w:val="00DD408B"/>
    <w:rsid w:val="00DD4F8E"/>
    <w:rsid w:val="00DD6E22"/>
    <w:rsid w:val="00DD7443"/>
    <w:rsid w:val="00DD78A2"/>
    <w:rsid w:val="00DD79D5"/>
    <w:rsid w:val="00DE0301"/>
    <w:rsid w:val="00DE1B28"/>
    <w:rsid w:val="00DE1EC5"/>
    <w:rsid w:val="00DE3258"/>
    <w:rsid w:val="00DE36B0"/>
    <w:rsid w:val="00DE4059"/>
    <w:rsid w:val="00DE6F1B"/>
    <w:rsid w:val="00DE70A8"/>
    <w:rsid w:val="00DF01F1"/>
    <w:rsid w:val="00DF0350"/>
    <w:rsid w:val="00DF06A2"/>
    <w:rsid w:val="00DF09A9"/>
    <w:rsid w:val="00DF11DD"/>
    <w:rsid w:val="00DF19DA"/>
    <w:rsid w:val="00DF1C31"/>
    <w:rsid w:val="00DF3E63"/>
    <w:rsid w:val="00DF58DE"/>
    <w:rsid w:val="00DF777C"/>
    <w:rsid w:val="00DF790D"/>
    <w:rsid w:val="00E007E3"/>
    <w:rsid w:val="00E00BC8"/>
    <w:rsid w:val="00E03A76"/>
    <w:rsid w:val="00E04159"/>
    <w:rsid w:val="00E04A8F"/>
    <w:rsid w:val="00E05508"/>
    <w:rsid w:val="00E060C7"/>
    <w:rsid w:val="00E0733A"/>
    <w:rsid w:val="00E1074A"/>
    <w:rsid w:val="00E10E97"/>
    <w:rsid w:val="00E12FD1"/>
    <w:rsid w:val="00E13455"/>
    <w:rsid w:val="00E141DC"/>
    <w:rsid w:val="00E146C9"/>
    <w:rsid w:val="00E170D8"/>
    <w:rsid w:val="00E170FA"/>
    <w:rsid w:val="00E172B3"/>
    <w:rsid w:val="00E20A6F"/>
    <w:rsid w:val="00E216E9"/>
    <w:rsid w:val="00E21ADF"/>
    <w:rsid w:val="00E223F5"/>
    <w:rsid w:val="00E22429"/>
    <w:rsid w:val="00E2551F"/>
    <w:rsid w:val="00E25A03"/>
    <w:rsid w:val="00E2688C"/>
    <w:rsid w:val="00E27041"/>
    <w:rsid w:val="00E31BB0"/>
    <w:rsid w:val="00E330BE"/>
    <w:rsid w:val="00E332F5"/>
    <w:rsid w:val="00E33514"/>
    <w:rsid w:val="00E338E0"/>
    <w:rsid w:val="00E33CB9"/>
    <w:rsid w:val="00E34570"/>
    <w:rsid w:val="00E34B36"/>
    <w:rsid w:val="00E35A93"/>
    <w:rsid w:val="00E36CB8"/>
    <w:rsid w:val="00E422F9"/>
    <w:rsid w:val="00E42995"/>
    <w:rsid w:val="00E43865"/>
    <w:rsid w:val="00E43894"/>
    <w:rsid w:val="00E43F44"/>
    <w:rsid w:val="00E442E4"/>
    <w:rsid w:val="00E4475D"/>
    <w:rsid w:val="00E447FA"/>
    <w:rsid w:val="00E50693"/>
    <w:rsid w:val="00E50DA9"/>
    <w:rsid w:val="00E519D1"/>
    <w:rsid w:val="00E53D86"/>
    <w:rsid w:val="00E554B3"/>
    <w:rsid w:val="00E56DB0"/>
    <w:rsid w:val="00E576B1"/>
    <w:rsid w:val="00E6054C"/>
    <w:rsid w:val="00E6128C"/>
    <w:rsid w:val="00E61C37"/>
    <w:rsid w:val="00E61D54"/>
    <w:rsid w:val="00E62503"/>
    <w:rsid w:val="00E63581"/>
    <w:rsid w:val="00E657E6"/>
    <w:rsid w:val="00E65A99"/>
    <w:rsid w:val="00E66371"/>
    <w:rsid w:val="00E671EF"/>
    <w:rsid w:val="00E67FB0"/>
    <w:rsid w:val="00E70CC9"/>
    <w:rsid w:val="00E70D7C"/>
    <w:rsid w:val="00E71687"/>
    <w:rsid w:val="00E71969"/>
    <w:rsid w:val="00E736B9"/>
    <w:rsid w:val="00E739D7"/>
    <w:rsid w:val="00E74F7E"/>
    <w:rsid w:val="00E76686"/>
    <w:rsid w:val="00E77163"/>
    <w:rsid w:val="00E776BF"/>
    <w:rsid w:val="00E77B09"/>
    <w:rsid w:val="00E80A91"/>
    <w:rsid w:val="00E8122E"/>
    <w:rsid w:val="00E81961"/>
    <w:rsid w:val="00E82ADC"/>
    <w:rsid w:val="00E82E3B"/>
    <w:rsid w:val="00E82F24"/>
    <w:rsid w:val="00E8306F"/>
    <w:rsid w:val="00E85928"/>
    <w:rsid w:val="00E86351"/>
    <w:rsid w:val="00E87251"/>
    <w:rsid w:val="00E87296"/>
    <w:rsid w:val="00E87C42"/>
    <w:rsid w:val="00E90E99"/>
    <w:rsid w:val="00E91742"/>
    <w:rsid w:val="00E91FCD"/>
    <w:rsid w:val="00E92A28"/>
    <w:rsid w:val="00E92ABF"/>
    <w:rsid w:val="00E92C9C"/>
    <w:rsid w:val="00E948F5"/>
    <w:rsid w:val="00E97020"/>
    <w:rsid w:val="00EA096C"/>
    <w:rsid w:val="00EA0F92"/>
    <w:rsid w:val="00EA1AD5"/>
    <w:rsid w:val="00EA4C8D"/>
    <w:rsid w:val="00EA5DC9"/>
    <w:rsid w:val="00EA61FF"/>
    <w:rsid w:val="00EA6294"/>
    <w:rsid w:val="00EA752A"/>
    <w:rsid w:val="00EA7F71"/>
    <w:rsid w:val="00EB0B47"/>
    <w:rsid w:val="00EB1017"/>
    <w:rsid w:val="00EB3858"/>
    <w:rsid w:val="00EB4A8E"/>
    <w:rsid w:val="00EB58C4"/>
    <w:rsid w:val="00EB5B6E"/>
    <w:rsid w:val="00EB6FB6"/>
    <w:rsid w:val="00EB7EC3"/>
    <w:rsid w:val="00EC2D8B"/>
    <w:rsid w:val="00EC33E4"/>
    <w:rsid w:val="00EC3765"/>
    <w:rsid w:val="00EC4732"/>
    <w:rsid w:val="00EC505C"/>
    <w:rsid w:val="00EC5738"/>
    <w:rsid w:val="00EC57B3"/>
    <w:rsid w:val="00EC591C"/>
    <w:rsid w:val="00EC5C5F"/>
    <w:rsid w:val="00EC75A5"/>
    <w:rsid w:val="00EC786F"/>
    <w:rsid w:val="00ED0CC5"/>
    <w:rsid w:val="00ED266C"/>
    <w:rsid w:val="00ED2BBE"/>
    <w:rsid w:val="00ED3603"/>
    <w:rsid w:val="00ED3D46"/>
    <w:rsid w:val="00ED4F67"/>
    <w:rsid w:val="00ED5255"/>
    <w:rsid w:val="00ED5AFD"/>
    <w:rsid w:val="00ED5B1E"/>
    <w:rsid w:val="00EE10CD"/>
    <w:rsid w:val="00EE1155"/>
    <w:rsid w:val="00EE1830"/>
    <w:rsid w:val="00EE325D"/>
    <w:rsid w:val="00EE68F9"/>
    <w:rsid w:val="00EF0141"/>
    <w:rsid w:val="00EF033F"/>
    <w:rsid w:val="00EF1B37"/>
    <w:rsid w:val="00EF2619"/>
    <w:rsid w:val="00EF3850"/>
    <w:rsid w:val="00EF3E42"/>
    <w:rsid w:val="00EF4958"/>
    <w:rsid w:val="00EF5306"/>
    <w:rsid w:val="00EF5710"/>
    <w:rsid w:val="00EF5A5D"/>
    <w:rsid w:val="00EF67EA"/>
    <w:rsid w:val="00EF68E8"/>
    <w:rsid w:val="00EF6908"/>
    <w:rsid w:val="00F006BC"/>
    <w:rsid w:val="00F01194"/>
    <w:rsid w:val="00F017A0"/>
    <w:rsid w:val="00F023B3"/>
    <w:rsid w:val="00F0401D"/>
    <w:rsid w:val="00F049AF"/>
    <w:rsid w:val="00F04AF8"/>
    <w:rsid w:val="00F051F2"/>
    <w:rsid w:val="00F0549A"/>
    <w:rsid w:val="00F0606B"/>
    <w:rsid w:val="00F07366"/>
    <w:rsid w:val="00F10841"/>
    <w:rsid w:val="00F10894"/>
    <w:rsid w:val="00F10CBD"/>
    <w:rsid w:val="00F11231"/>
    <w:rsid w:val="00F158A4"/>
    <w:rsid w:val="00F1645A"/>
    <w:rsid w:val="00F165AE"/>
    <w:rsid w:val="00F16B6D"/>
    <w:rsid w:val="00F179BA"/>
    <w:rsid w:val="00F21D86"/>
    <w:rsid w:val="00F235B7"/>
    <w:rsid w:val="00F2401A"/>
    <w:rsid w:val="00F2446A"/>
    <w:rsid w:val="00F2523E"/>
    <w:rsid w:val="00F2542E"/>
    <w:rsid w:val="00F25A83"/>
    <w:rsid w:val="00F26C98"/>
    <w:rsid w:val="00F2730F"/>
    <w:rsid w:val="00F279A4"/>
    <w:rsid w:val="00F27EE2"/>
    <w:rsid w:val="00F301F9"/>
    <w:rsid w:val="00F30827"/>
    <w:rsid w:val="00F317A3"/>
    <w:rsid w:val="00F32217"/>
    <w:rsid w:val="00F32509"/>
    <w:rsid w:val="00F34281"/>
    <w:rsid w:val="00F3523C"/>
    <w:rsid w:val="00F36455"/>
    <w:rsid w:val="00F365D7"/>
    <w:rsid w:val="00F373EF"/>
    <w:rsid w:val="00F3798F"/>
    <w:rsid w:val="00F37C6E"/>
    <w:rsid w:val="00F40E77"/>
    <w:rsid w:val="00F41982"/>
    <w:rsid w:val="00F431A8"/>
    <w:rsid w:val="00F4414E"/>
    <w:rsid w:val="00F44E05"/>
    <w:rsid w:val="00F44E19"/>
    <w:rsid w:val="00F44E61"/>
    <w:rsid w:val="00F44E84"/>
    <w:rsid w:val="00F45557"/>
    <w:rsid w:val="00F45B35"/>
    <w:rsid w:val="00F464BF"/>
    <w:rsid w:val="00F4683F"/>
    <w:rsid w:val="00F4724F"/>
    <w:rsid w:val="00F47625"/>
    <w:rsid w:val="00F4794E"/>
    <w:rsid w:val="00F52F3A"/>
    <w:rsid w:val="00F53138"/>
    <w:rsid w:val="00F545D0"/>
    <w:rsid w:val="00F55C7C"/>
    <w:rsid w:val="00F57C58"/>
    <w:rsid w:val="00F60E3A"/>
    <w:rsid w:val="00F61025"/>
    <w:rsid w:val="00F61215"/>
    <w:rsid w:val="00F628BD"/>
    <w:rsid w:val="00F62A94"/>
    <w:rsid w:val="00F62EAE"/>
    <w:rsid w:val="00F63AD1"/>
    <w:rsid w:val="00F64BAB"/>
    <w:rsid w:val="00F65124"/>
    <w:rsid w:val="00F6556C"/>
    <w:rsid w:val="00F656E7"/>
    <w:rsid w:val="00F65993"/>
    <w:rsid w:val="00F66D45"/>
    <w:rsid w:val="00F679EE"/>
    <w:rsid w:val="00F67CE5"/>
    <w:rsid w:val="00F67D3C"/>
    <w:rsid w:val="00F706EA"/>
    <w:rsid w:val="00F70775"/>
    <w:rsid w:val="00F776EE"/>
    <w:rsid w:val="00F77A1F"/>
    <w:rsid w:val="00F80894"/>
    <w:rsid w:val="00F81517"/>
    <w:rsid w:val="00F819A6"/>
    <w:rsid w:val="00F81EAE"/>
    <w:rsid w:val="00F82E1B"/>
    <w:rsid w:val="00F8645A"/>
    <w:rsid w:val="00F874C3"/>
    <w:rsid w:val="00F90442"/>
    <w:rsid w:val="00F90CCF"/>
    <w:rsid w:val="00F9179B"/>
    <w:rsid w:val="00F93CA7"/>
    <w:rsid w:val="00F93F5F"/>
    <w:rsid w:val="00F95D38"/>
    <w:rsid w:val="00F96CCD"/>
    <w:rsid w:val="00F96E65"/>
    <w:rsid w:val="00F975DC"/>
    <w:rsid w:val="00FA0186"/>
    <w:rsid w:val="00FA0334"/>
    <w:rsid w:val="00FA0D9E"/>
    <w:rsid w:val="00FA2295"/>
    <w:rsid w:val="00FA4799"/>
    <w:rsid w:val="00FA6DED"/>
    <w:rsid w:val="00FB027A"/>
    <w:rsid w:val="00FB0887"/>
    <w:rsid w:val="00FB23E9"/>
    <w:rsid w:val="00FB25F0"/>
    <w:rsid w:val="00FB2B65"/>
    <w:rsid w:val="00FB3951"/>
    <w:rsid w:val="00FB4BF9"/>
    <w:rsid w:val="00FB4DFC"/>
    <w:rsid w:val="00FB561C"/>
    <w:rsid w:val="00FB562A"/>
    <w:rsid w:val="00FB5A76"/>
    <w:rsid w:val="00FB5BC3"/>
    <w:rsid w:val="00FB6739"/>
    <w:rsid w:val="00FB6B6B"/>
    <w:rsid w:val="00FB741E"/>
    <w:rsid w:val="00FB78C1"/>
    <w:rsid w:val="00FB7915"/>
    <w:rsid w:val="00FB7C5C"/>
    <w:rsid w:val="00FC0132"/>
    <w:rsid w:val="00FC1302"/>
    <w:rsid w:val="00FC1322"/>
    <w:rsid w:val="00FC2703"/>
    <w:rsid w:val="00FC27E6"/>
    <w:rsid w:val="00FC3551"/>
    <w:rsid w:val="00FC3F6B"/>
    <w:rsid w:val="00FC4538"/>
    <w:rsid w:val="00FC5099"/>
    <w:rsid w:val="00FD0F84"/>
    <w:rsid w:val="00FD1286"/>
    <w:rsid w:val="00FD3957"/>
    <w:rsid w:val="00FD6856"/>
    <w:rsid w:val="00FE0E2A"/>
    <w:rsid w:val="00FE1657"/>
    <w:rsid w:val="00FE3787"/>
    <w:rsid w:val="00FE42B7"/>
    <w:rsid w:val="00FE45AB"/>
    <w:rsid w:val="00FE54F7"/>
    <w:rsid w:val="00FE5520"/>
    <w:rsid w:val="00FE5549"/>
    <w:rsid w:val="00FE63DE"/>
    <w:rsid w:val="00FE7241"/>
    <w:rsid w:val="00FF0A4A"/>
    <w:rsid w:val="00FF0E3A"/>
    <w:rsid w:val="00FF246C"/>
    <w:rsid w:val="00FF25BB"/>
    <w:rsid w:val="00FF2BA1"/>
    <w:rsid w:val="00FF2D41"/>
    <w:rsid w:val="00FF3431"/>
    <w:rsid w:val="00FF4A7C"/>
    <w:rsid w:val="00FF4B18"/>
    <w:rsid w:val="00FF5038"/>
    <w:rsid w:val="00FF6029"/>
    <w:rsid w:val="00FF6E12"/>
    <w:rsid w:val="00FF6E31"/>
    <w:rsid w:val="00FF71AB"/>
    <w:rsid w:val="00FF78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26338"/>
  <w15:chartTrackingRefBased/>
  <w15:docId w15:val="{F420B499-FF5F-4BB8-8F1D-ED399076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link w:val="ac"/>
    <w:uiPriority w:val="99"/>
    <w:rPr>
      <w:kern w:val="2"/>
      <w:sz w:val="21"/>
      <w:szCs w:val="21"/>
    </w:rPr>
  </w:style>
  <w:style w:type="paragraph" w:styleId="ae">
    <w:name w:val="annotation subject"/>
    <w:basedOn w:val="ac"/>
    <w:next w:val="ac"/>
    <w:link w:val="af"/>
    <w:uiPriority w:val="99"/>
    <w:semiHidden/>
    <w:unhideWhenUsed/>
    <w:rPr>
      <w:b/>
      <w:bCs/>
    </w:rPr>
  </w:style>
  <w:style w:type="character" w:customStyle="1" w:styleId="af">
    <w:name w:val="コメント内容 (文字)"/>
    <w:link w:val="ae"/>
    <w:uiPriority w:val="99"/>
    <w:semiHidden/>
    <w:rPr>
      <w:b/>
      <w:bCs/>
      <w:kern w:val="2"/>
      <w:sz w:val="21"/>
      <w:szCs w:val="21"/>
    </w:rPr>
  </w:style>
  <w:style w:type="paragraph" w:customStyle="1" w:styleId="ja">
    <w:name w:val="題名（ja）"/>
    <w:basedOn w:val="a"/>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pPr>
      <w:autoSpaceDE w:val="0"/>
      <w:autoSpaceDN w:val="0"/>
      <w:adjustRightInd w:val="0"/>
      <w:jc w:val="right"/>
    </w:pPr>
    <w:rPr>
      <w:rFonts w:ascii="ＭＳ 明朝" w:hAnsi="ＭＳ 明朝" w:cs="Kochi Mincho"/>
      <w:kern w:val="0"/>
      <w:szCs w:val="20"/>
    </w:rPr>
  </w:style>
  <w:style w:type="paragraph" w:customStyle="1" w:styleId="ja3">
    <w:name w:val="条（ja）"/>
    <w:basedOn w:val="a"/>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Pr>
      <w:kern w:val="2"/>
      <w:sz w:val="22"/>
      <w:szCs w:val="21"/>
    </w:rPr>
  </w:style>
  <w:style w:type="character" w:styleId="af1">
    <w:name w:val="Hyperlink"/>
    <w:basedOn w:val="a0"/>
    <w:uiPriority w:val="99"/>
    <w:unhideWhenUsed/>
    <w:rPr>
      <w:color w:val="0563C1" w:themeColor="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styleId="af2">
    <w:name w:val="Unresolved Mention"/>
    <w:basedOn w:val="a0"/>
    <w:uiPriority w:val="99"/>
    <w:semiHidden/>
    <w:unhideWhenUsed/>
    <w:rsid w:val="00C06BAD"/>
    <w:rPr>
      <w:color w:val="605E5C"/>
      <w:shd w:val="clear" w:color="auto" w:fill="E1DFDD"/>
    </w:rPr>
  </w:style>
  <w:style w:type="character" w:styleId="af3">
    <w:name w:val="page number"/>
    <w:basedOn w:val="a0"/>
    <w:uiPriority w:val="99"/>
    <w:semiHidden/>
    <w:unhideWhenUsed/>
    <w:rsid w:val="00A52270"/>
  </w:style>
  <w:style w:type="paragraph" w:styleId="af4">
    <w:name w:val="footnote text"/>
    <w:basedOn w:val="a"/>
    <w:link w:val="af5"/>
    <w:uiPriority w:val="99"/>
    <w:semiHidden/>
    <w:unhideWhenUsed/>
    <w:rsid w:val="00367912"/>
    <w:pPr>
      <w:snapToGrid w:val="0"/>
    </w:pPr>
  </w:style>
  <w:style w:type="character" w:customStyle="1" w:styleId="af5">
    <w:name w:val="脚注文字列 (文字)"/>
    <w:basedOn w:val="a0"/>
    <w:link w:val="af4"/>
    <w:uiPriority w:val="99"/>
    <w:semiHidden/>
    <w:rsid w:val="00367912"/>
    <w:rPr>
      <w:kern w:val="2"/>
      <w:sz w:val="22"/>
      <w:szCs w:val="21"/>
    </w:rPr>
  </w:style>
  <w:style w:type="character" w:styleId="af6">
    <w:name w:val="footnote reference"/>
    <w:basedOn w:val="a0"/>
    <w:uiPriority w:val="99"/>
    <w:semiHidden/>
    <w:unhideWhenUsed/>
    <w:rsid w:val="00367912"/>
    <w:rPr>
      <w:vertAlign w:val="superscript"/>
    </w:rPr>
  </w:style>
  <w:style w:type="paragraph" w:styleId="af7">
    <w:name w:val="List Paragraph"/>
    <w:basedOn w:val="a"/>
    <w:uiPriority w:val="34"/>
    <w:qFormat/>
    <w:rsid w:val="00EA752A"/>
    <w:pPr>
      <w:ind w:leftChars="400" w:left="840"/>
    </w:pPr>
  </w:style>
  <w:style w:type="character" w:styleId="af8">
    <w:name w:val="FollowedHyperlink"/>
    <w:basedOn w:val="a0"/>
    <w:uiPriority w:val="99"/>
    <w:semiHidden/>
    <w:unhideWhenUsed/>
    <w:rsid w:val="00C27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7383">
      <w:bodyDiv w:val="1"/>
      <w:marLeft w:val="0"/>
      <w:marRight w:val="0"/>
      <w:marTop w:val="0"/>
      <w:marBottom w:val="0"/>
      <w:divBdr>
        <w:top w:val="none" w:sz="0" w:space="0" w:color="auto"/>
        <w:left w:val="none" w:sz="0" w:space="0" w:color="auto"/>
        <w:bottom w:val="none" w:sz="0" w:space="0" w:color="auto"/>
        <w:right w:val="none" w:sz="0" w:space="0" w:color="auto"/>
      </w:divBdr>
    </w:div>
    <w:div w:id="488836087">
      <w:bodyDiv w:val="1"/>
      <w:marLeft w:val="0"/>
      <w:marRight w:val="0"/>
      <w:marTop w:val="0"/>
      <w:marBottom w:val="0"/>
      <w:divBdr>
        <w:top w:val="none" w:sz="0" w:space="0" w:color="auto"/>
        <w:left w:val="none" w:sz="0" w:space="0" w:color="auto"/>
        <w:bottom w:val="none" w:sz="0" w:space="0" w:color="auto"/>
        <w:right w:val="none" w:sz="0" w:space="0" w:color="auto"/>
      </w:divBdr>
    </w:div>
    <w:div w:id="1381827862">
      <w:bodyDiv w:val="1"/>
      <w:marLeft w:val="0"/>
      <w:marRight w:val="0"/>
      <w:marTop w:val="0"/>
      <w:marBottom w:val="0"/>
      <w:divBdr>
        <w:top w:val="none" w:sz="0" w:space="0" w:color="auto"/>
        <w:left w:val="none" w:sz="0" w:space="0" w:color="auto"/>
        <w:bottom w:val="none" w:sz="0" w:space="0" w:color="auto"/>
        <w:right w:val="none" w:sz="0" w:space="0" w:color="auto"/>
      </w:divBdr>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5D24B-833E-4D5B-823F-334981D0DE89}">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2.xml><?xml version="1.0" encoding="utf-8"?>
<ds:datastoreItem xmlns:ds="http://schemas.openxmlformats.org/officeDocument/2006/customXml" ds:itemID="{69993011-C164-4F2F-BB0A-EDA20EF92276}">
  <ds:schemaRefs>
    <ds:schemaRef ds:uri="http://schemas.openxmlformats.org/officeDocument/2006/bibliography"/>
  </ds:schemaRefs>
</ds:datastoreItem>
</file>

<file path=customXml/itemProps3.xml><?xml version="1.0" encoding="utf-8"?>
<ds:datastoreItem xmlns:ds="http://schemas.openxmlformats.org/officeDocument/2006/customXml" ds:itemID="{5F31698B-F655-4BC1-93A7-6C2951E42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88F84-C74D-46C9-9D56-2F1D1713E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153</TotalTime>
  <Pages>124</Pages>
  <Words>75579</Words>
  <Characters>189705</Characters>
  <Application>Microsoft Office Word</Application>
  <DocSecurity>0</DocSecurity>
  <Lines>4124</Lines>
  <Paragraphs>2105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263179</CharactersWithSpaces>
  <SharedDoc>false</SharedDoc>
  <HLinks>
    <vt:vector size="168" baseType="variant">
      <vt:variant>
        <vt:i4>1114177</vt:i4>
      </vt:variant>
      <vt:variant>
        <vt:i4>81</vt:i4>
      </vt:variant>
      <vt:variant>
        <vt:i4>0</vt:i4>
      </vt:variant>
      <vt:variant>
        <vt:i4>5</vt:i4>
      </vt:variant>
      <vt:variant>
        <vt:lpwstr>https://www.imo.org/en/ourwork/humanelement/pages/stcw-conv-link.aspx</vt:lpwstr>
      </vt:variant>
      <vt:variant>
        <vt:lpwstr/>
      </vt:variant>
      <vt:variant>
        <vt:i4>7995509</vt:i4>
      </vt:variant>
      <vt:variant>
        <vt:i4>78</vt:i4>
      </vt:variant>
      <vt:variant>
        <vt:i4>0</vt:i4>
      </vt:variant>
      <vt:variant>
        <vt:i4>5</vt:i4>
      </vt:variant>
      <vt:variant>
        <vt:lpwstr>https://www.japaneselawtranslation.go.jp/ja/laws/view/4293</vt:lpwstr>
      </vt:variant>
      <vt:variant>
        <vt:lpwstr/>
      </vt:variant>
      <vt:variant>
        <vt:i4>1441895</vt:i4>
      </vt:variant>
      <vt:variant>
        <vt:i4>75</vt:i4>
      </vt:variant>
      <vt:variant>
        <vt:i4>0</vt:i4>
      </vt:variant>
      <vt:variant>
        <vt:i4>5</vt:i4>
      </vt:variant>
      <vt:variant>
        <vt:lpwstr>https://www.japaneselawtranslation.go.jp/ja/laws/view/4913</vt:lpwstr>
      </vt:variant>
      <vt:variant>
        <vt:lpwstr>je_ch13at10</vt:lpwstr>
      </vt:variant>
      <vt:variant>
        <vt:i4>6357101</vt:i4>
      </vt:variant>
      <vt:variant>
        <vt:i4>72</vt:i4>
      </vt:variant>
      <vt:variant>
        <vt:i4>0</vt:i4>
      </vt:variant>
      <vt:variant>
        <vt:i4>5</vt:i4>
      </vt:variant>
      <vt:variant>
        <vt:lpwstr>https://www.ilo.org/international-labour-standards/maritime-labour-convention-2006</vt:lpwstr>
      </vt:variant>
      <vt:variant>
        <vt:lpwstr/>
      </vt:variant>
      <vt:variant>
        <vt:i4>4587552</vt:i4>
      </vt:variant>
      <vt:variant>
        <vt:i4>69</vt:i4>
      </vt:variant>
      <vt:variant>
        <vt:i4>0</vt:i4>
      </vt:variant>
      <vt:variant>
        <vt:i4>5</vt:i4>
      </vt:variant>
      <vt:variant>
        <vt:lpwstr>https://www.japaneselawtranslation.go.jp/ja/laws/view/4913</vt:lpwstr>
      </vt:variant>
      <vt:variant>
        <vt:lpwstr>je_ch10</vt:lpwstr>
      </vt:variant>
      <vt:variant>
        <vt:i4>721008</vt:i4>
      </vt:variant>
      <vt:variant>
        <vt:i4>66</vt:i4>
      </vt:variant>
      <vt:variant>
        <vt:i4>0</vt:i4>
      </vt:variant>
      <vt:variant>
        <vt:i4>5</vt:i4>
      </vt:variant>
      <vt:variant>
        <vt:lpwstr>https://www.japaneselawtranslation.go.jp/ja/laws/view/4913</vt:lpwstr>
      </vt:variant>
      <vt:variant>
        <vt:lpwstr>je_ch9at11</vt:lpwstr>
      </vt:variant>
      <vt:variant>
        <vt:i4>3801153</vt:i4>
      </vt:variant>
      <vt:variant>
        <vt:i4>63</vt:i4>
      </vt:variant>
      <vt:variant>
        <vt:i4>0</vt:i4>
      </vt:variant>
      <vt:variant>
        <vt:i4>5</vt:i4>
      </vt:variant>
      <vt:variant>
        <vt:lpwstr>https://www.japaneselawtranslation.go.jp/ja/laws/view/4913</vt:lpwstr>
      </vt:variant>
      <vt:variant>
        <vt:lpwstr>je_ch9at5</vt:lpwstr>
      </vt:variant>
      <vt:variant>
        <vt:i4>3407937</vt:i4>
      </vt:variant>
      <vt:variant>
        <vt:i4>60</vt:i4>
      </vt:variant>
      <vt:variant>
        <vt:i4>0</vt:i4>
      </vt:variant>
      <vt:variant>
        <vt:i4>5</vt:i4>
      </vt:variant>
      <vt:variant>
        <vt:lpwstr>https://www.japaneselawtranslation.go.jp/ja/laws/view/4913</vt:lpwstr>
      </vt:variant>
      <vt:variant>
        <vt:lpwstr>je_ch7at2</vt:lpwstr>
      </vt:variant>
      <vt:variant>
        <vt:i4>3407937</vt:i4>
      </vt:variant>
      <vt:variant>
        <vt:i4>57</vt:i4>
      </vt:variant>
      <vt:variant>
        <vt:i4>0</vt:i4>
      </vt:variant>
      <vt:variant>
        <vt:i4>5</vt:i4>
      </vt:variant>
      <vt:variant>
        <vt:lpwstr>https://www.japaneselawtranslation.go.jp/ja/laws/view/4913</vt:lpwstr>
      </vt:variant>
      <vt:variant>
        <vt:lpwstr>je_ch7at2</vt:lpwstr>
      </vt:variant>
      <vt:variant>
        <vt:i4>3407937</vt:i4>
      </vt:variant>
      <vt:variant>
        <vt:i4>54</vt:i4>
      </vt:variant>
      <vt:variant>
        <vt:i4>0</vt:i4>
      </vt:variant>
      <vt:variant>
        <vt:i4>5</vt:i4>
      </vt:variant>
      <vt:variant>
        <vt:lpwstr>https://www.japaneselawtranslation.go.jp/ja/laws/view/4913</vt:lpwstr>
      </vt:variant>
      <vt:variant>
        <vt:lpwstr>je_ch7at2</vt:lpwstr>
      </vt:variant>
      <vt:variant>
        <vt:i4>3407937</vt:i4>
      </vt:variant>
      <vt:variant>
        <vt:i4>51</vt:i4>
      </vt:variant>
      <vt:variant>
        <vt:i4>0</vt:i4>
      </vt:variant>
      <vt:variant>
        <vt:i4>5</vt:i4>
      </vt:variant>
      <vt:variant>
        <vt:lpwstr>https://www.japaneselawtranslation.go.jp/ja/laws/view/4913</vt:lpwstr>
      </vt:variant>
      <vt:variant>
        <vt:lpwstr>je_ch7at2</vt:lpwstr>
      </vt:variant>
      <vt:variant>
        <vt:i4>4194336</vt:i4>
      </vt:variant>
      <vt:variant>
        <vt:i4>48</vt:i4>
      </vt:variant>
      <vt:variant>
        <vt:i4>0</vt:i4>
      </vt:variant>
      <vt:variant>
        <vt:i4>5</vt:i4>
      </vt:variant>
      <vt:variant>
        <vt:lpwstr>https://www.japaneselawtranslation.go.jp/ja/laws/view/4913</vt:lpwstr>
      </vt:variant>
      <vt:variant>
        <vt:lpwstr>je_ch7</vt:lpwstr>
      </vt:variant>
      <vt:variant>
        <vt:i4>4063299</vt:i4>
      </vt:variant>
      <vt:variant>
        <vt:i4>45</vt:i4>
      </vt:variant>
      <vt:variant>
        <vt:i4>0</vt:i4>
      </vt:variant>
      <vt:variant>
        <vt:i4>5</vt:i4>
      </vt:variant>
      <vt:variant>
        <vt:lpwstr>https://www.japaneselawtranslation.go.jp/ja/laws/view/3440</vt:lpwstr>
      </vt:variant>
      <vt:variant>
        <vt:lpwstr>je_ch3at3</vt:lpwstr>
      </vt:variant>
      <vt:variant>
        <vt:i4>6946870</vt:i4>
      </vt:variant>
      <vt:variant>
        <vt:i4>42</vt:i4>
      </vt:variant>
      <vt:variant>
        <vt:i4>0</vt:i4>
      </vt:variant>
      <vt:variant>
        <vt:i4>5</vt:i4>
      </vt:variant>
      <vt:variant>
        <vt:lpwstr>https://www.classnk.or.jp/hp/pdf/rules/amendments/j-Amendments/Outline/151225/15-3-18j.pdf</vt:lpwstr>
      </vt:variant>
      <vt:variant>
        <vt:lpwstr/>
      </vt:variant>
      <vt:variant>
        <vt:i4>1114177</vt:i4>
      </vt:variant>
      <vt:variant>
        <vt:i4>39</vt:i4>
      </vt:variant>
      <vt:variant>
        <vt:i4>0</vt:i4>
      </vt:variant>
      <vt:variant>
        <vt:i4>5</vt:i4>
      </vt:variant>
      <vt:variant>
        <vt:lpwstr>https://www.imo.org/en/ourwork/humanelement/pages/stcw-conv-link.aspx</vt:lpwstr>
      </vt:variant>
      <vt:variant>
        <vt:lpwstr/>
      </vt:variant>
      <vt:variant>
        <vt:i4>6357101</vt:i4>
      </vt:variant>
      <vt:variant>
        <vt:i4>36</vt:i4>
      </vt:variant>
      <vt:variant>
        <vt:i4>0</vt:i4>
      </vt:variant>
      <vt:variant>
        <vt:i4>5</vt:i4>
      </vt:variant>
      <vt:variant>
        <vt:lpwstr>https://www.ilo.org/international-labour-standards/maritime-labour-convention-2006</vt:lpwstr>
      </vt:variant>
      <vt:variant>
        <vt:lpwstr/>
      </vt:variant>
      <vt:variant>
        <vt:i4>1310794</vt:i4>
      </vt:variant>
      <vt:variant>
        <vt:i4>33</vt:i4>
      </vt:variant>
      <vt:variant>
        <vt:i4>0</vt:i4>
      </vt:variant>
      <vt:variant>
        <vt:i4>5</vt:i4>
      </vt:variant>
      <vt:variant>
        <vt:lpwstr>https://tc.canada.ca/sites/default/files/migrated/ssb_03_2015e.pdf</vt:lpwstr>
      </vt:variant>
      <vt:variant>
        <vt:lpwstr/>
      </vt:variant>
      <vt:variant>
        <vt:i4>851998</vt:i4>
      </vt:variant>
      <vt:variant>
        <vt:i4>30</vt:i4>
      </vt:variant>
      <vt:variant>
        <vt:i4>0</vt:i4>
      </vt:variant>
      <vt:variant>
        <vt:i4>5</vt:i4>
      </vt:variant>
      <vt:variant>
        <vt:lpwstr>https://www.mlit.go.jp/kisha/kisha07/10/100116/01.pdf</vt:lpwstr>
      </vt:variant>
      <vt:variant>
        <vt:lpwstr/>
      </vt:variant>
      <vt:variant>
        <vt:i4>851998</vt:i4>
      </vt:variant>
      <vt:variant>
        <vt:i4>27</vt:i4>
      </vt:variant>
      <vt:variant>
        <vt:i4>0</vt:i4>
      </vt:variant>
      <vt:variant>
        <vt:i4>5</vt:i4>
      </vt:variant>
      <vt:variant>
        <vt:lpwstr>https://www.mlit.go.jp/kisha/kisha07/10/100116/01.pdf</vt:lpwstr>
      </vt:variant>
      <vt:variant>
        <vt:lpwstr/>
      </vt:variant>
      <vt:variant>
        <vt:i4>7602206</vt:i4>
      </vt:variant>
      <vt:variant>
        <vt:i4>24</vt:i4>
      </vt:variant>
      <vt:variant>
        <vt:i4>0</vt:i4>
      </vt:variant>
      <vt:variant>
        <vt:i4>5</vt:i4>
      </vt:variant>
      <vt:variant>
        <vt:lpwstr>https://www.japaneselawtranslation.go.jp/ja/laws/view/4890</vt:lpwstr>
      </vt:variant>
      <vt:variant>
        <vt:lpwstr>je_ch2sc1at1</vt:lpwstr>
      </vt:variant>
      <vt:variant>
        <vt:i4>7077986</vt:i4>
      </vt:variant>
      <vt:variant>
        <vt:i4>21</vt:i4>
      </vt:variant>
      <vt:variant>
        <vt:i4>0</vt:i4>
      </vt:variant>
      <vt:variant>
        <vt:i4>5</vt:i4>
      </vt:variant>
      <vt:variant>
        <vt:lpwstr>https://view.officeapps.live.com/op/view.aspx?src=https%3A%2F%2Fwwwtb.mlit.go.jp%2Fkanto%2Fcontent%2F000265056.docx&amp;wdOrigin=BROWSELINK</vt:lpwstr>
      </vt:variant>
      <vt:variant>
        <vt:lpwstr/>
      </vt:variant>
      <vt:variant>
        <vt:i4>3211329</vt:i4>
      </vt:variant>
      <vt:variant>
        <vt:i4>18</vt:i4>
      </vt:variant>
      <vt:variant>
        <vt:i4>0</vt:i4>
      </vt:variant>
      <vt:variant>
        <vt:i4>5</vt:i4>
      </vt:variant>
      <vt:variant>
        <vt:lpwstr>https://www.japaneselawtranslation.go.jp/ja/laws/view/4913</vt:lpwstr>
      </vt:variant>
      <vt:variant>
        <vt:lpwstr>je_ch2at9</vt:lpwstr>
      </vt:variant>
      <vt:variant>
        <vt:i4>7405693</vt:i4>
      </vt:variant>
      <vt:variant>
        <vt:i4>15</vt:i4>
      </vt:variant>
      <vt:variant>
        <vt:i4>0</vt:i4>
      </vt:variant>
      <vt:variant>
        <vt:i4>5</vt:i4>
      </vt:variant>
      <vt:variant>
        <vt:lpwstr>https://www.japaneselawtranslation.go.jp/ja/laws/view/4913</vt:lpwstr>
      </vt:variant>
      <vt:variant>
        <vt:lpwstr/>
      </vt:variant>
      <vt:variant>
        <vt:i4>851998</vt:i4>
      </vt:variant>
      <vt:variant>
        <vt:i4>12</vt:i4>
      </vt:variant>
      <vt:variant>
        <vt:i4>0</vt:i4>
      </vt:variant>
      <vt:variant>
        <vt:i4>5</vt:i4>
      </vt:variant>
      <vt:variant>
        <vt:lpwstr>https://www.mlit.go.jp/kisha/kisha07/10/100116/01.pdf</vt:lpwstr>
      </vt:variant>
      <vt:variant>
        <vt:lpwstr/>
      </vt:variant>
      <vt:variant>
        <vt:i4>851998</vt:i4>
      </vt:variant>
      <vt:variant>
        <vt:i4>9</vt:i4>
      </vt:variant>
      <vt:variant>
        <vt:i4>0</vt:i4>
      </vt:variant>
      <vt:variant>
        <vt:i4>5</vt:i4>
      </vt:variant>
      <vt:variant>
        <vt:lpwstr>https://www.mlit.go.jp/kisha/kisha07/10/100116/01.pdf</vt:lpwstr>
      </vt:variant>
      <vt:variant>
        <vt:lpwstr/>
      </vt:variant>
      <vt:variant>
        <vt:i4>5570572</vt:i4>
      </vt:variant>
      <vt:variant>
        <vt:i4>6</vt:i4>
      </vt:variant>
      <vt:variant>
        <vt:i4>0</vt:i4>
      </vt:variant>
      <vt:variant>
        <vt:i4>5</vt:i4>
      </vt:variant>
      <vt:variant>
        <vt:lpwstr>https://www.chesapeakemarineinst.com/our-courses/</vt:lpwstr>
      </vt:variant>
      <vt:variant>
        <vt:lpwstr/>
      </vt:variant>
      <vt:variant>
        <vt:i4>5570572</vt:i4>
      </vt:variant>
      <vt:variant>
        <vt:i4>3</vt:i4>
      </vt:variant>
      <vt:variant>
        <vt:i4>0</vt:i4>
      </vt:variant>
      <vt:variant>
        <vt:i4>5</vt:i4>
      </vt:variant>
      <vt:variant>
        <vt:lpwstr>https://www.chesapeakemarineinst.com/our-courses/</vt:lpwstr>
      </vt:variant>
      <vt:variant>
        <vt:lpwstr/>
      </vt:variant>
      <vt:variant>
        <vt:i4>8257552</vt:i4>
      </vt:variant>
      <vt:variant>
        <vt:i4>0</vt:i4>
      </vt:variant>
      <vt:variant>
        <vt:i4>0</vt:i4>
      </vt:variant>
      <vt:variant>
        <vt:i4>5</vt:i4>
      </vt:variant>
      <vt:variant>
        <vt:lpwstr>https://www.japaneselawtranslation.go.jp/ja/laws/view/3440</vt:lpwstr>
      </vt:variant>
      <vt:variant>
        <vt:lpwstr>je_ch10sc1at3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チェルネ シモン(CHIERUNE Shimon)</dc:creator>
  <cp:keywords> </cp:keywords>
  <dc:description/>
  <cp:lastModifiedBy>栗原 淳</cp:lastModifiedBy>
  <cp:revision>31</cp:revision>
  <cp:lastPrinted>2025-12-26T17:35:00Z</cp:lastPrinted>
  <dcterms:created xsi:type="dcterms:W3CDTF">2026-02-18T03:02:00Z</dcterms:created>
  <dcterms:modified xsi:type="dcterms:W3CDTF">2026-04-22T00:13:00Z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