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5A780" w14:textId="26B1BE78" w:rsidR="007D3C51" w:rsidRPr="00CB3A5B" w:rsidRDefault="00B04B06">
      <w:pPr>
        <w:rPr>
          <w:color w:val="000000" w:themeColor="text1"/>
          <w:sz w:val="32"/>
          <w:szCs w:val="32"/>
          <w:lang w:eastAsia="zh-CN"/>
        </w:rPr>
      </w:pPr>
      <w:r w:rsidRPr="00CB3A5B">
        <w:rPr>
          <w:rFonts w:hint="eastAsia"/>
          <w:color w:val="000000" w:themeColor="text1"/>
          <w:sz w:val="32"/>
          <w:lang w:eastAsia="zh-CN"/>
        </w:rPr>
        <w:t>船員</w:t>
      </w:r>
      <w:r w:rsidR="00173981" w:rsidRPr="00CB3A5B">
        <w:rPr>
          <w:rFonts w:hint="eastAsia"/>
          <w:color w:val="000000" w:themeColor="text1"/>
          <w:sz w:val="32"/>
          <w:lang w:eastAsia="zh-CN"/>
        </w:rPr>
        <w:t>法</w:t>
      </w:r>
    </w:p>
    <w:p w14:paraId="25D7A5A1" w14:textId="0BE4CB54" w:rsidR="007D3C51" w:rsidRDefault="00B04B06">
      <w:pPr>
        <w:rPr>
          <w:color w:val="000000" w:themeColor="text1"/>
          <w:sz w:val="32"/>
        </w:rPr>
      </w:pPr>
      <w:r w:rsidRPr="00CB3A5B">
        <w:rPr>
          <w:color w:val="000000" w:themeColor="text1"/>
          <w:sz w:val="32"/>
        </w:rPr>
        <w:t>Mariner</w:t>
      </w:r>
      <w:r w:rsidR="00173981" w:rsidRPr="00CB3A5B">
        <w:rPr>
          <w:color w:val="000000" w:themeColor="text1"/>
          <w:sz w:val="32"/>
        </w:rPr>
        <w:t>s Act</w:t>
      </w:r>
    </w:p>
    <w:p w14:paraId="33D327BA" w14:textId="6D01CD7F" w:rsidR="00DF1C31" w:rsidRPr="00CB3A5B" w:rsidRDefault="00DF1C31" w:rsidP="00DF1C31">
      <w:pPr>
        <w:jc w:val="right"/>
        <w:rPr>
          <w:rFonts w:hint="eastAsia"/>
          <w:color w:val="000000" w:themeColor="text1"/>
        </w:rPr>
      </w:pPr>
      <w:r>
        <w:rPr>
          <w:rFonts w:hint="eastAsia"/>
          <w:color w:val="000000" w:themeColor="text1"/>
        </w:rPr>
        <w:t>（</w:t>
      </w:r>
      <w:r w:rsidRPr="00CB3A5B">
        <w:rPr>
          <w:rFonts w:hint="eastAsia"/>
          <w:color w:val="000000" w:themeColor="text1"/>
          <w:lang w:eastAsia="zh-CN"/>
        </w:rPr>
        <w:t>昭和二十二年法律第百号</w:t>
      </w:r>
      <w:r>
        <w:rPr>
          <w:rFonts w:hint="eastAsia"/>
          <w:color w:val="000000" w:themeColor="text1"/>
        </w:rPr>
        <w:t>）</w:t>
      </w:r>
    </w:p>
    <w:p w14:paraId="3A1055AD" w14:textId="13510822" w:rsidR="00DF1C31" w:rsidRDefault="00DF1C31" w:rsidP="00DF1C31">
      <w:pPr>
        <w:jc w:val="right"/>
        <w:rPr>
          <w:rFonts w:hint="eastAsia"/>
          <w:color w:val="000000" w:themeColor="text1"/>
        </w:rPr>
      </w:pPr>
      <w:bookmarkStart w:id="0" w:name="_Hlk220057698"/>
      <w:r>
        <w:rPr>
          <w:rFonts w:hint="eastAsia"/>
          <w:color w:val="000000" w:themeColor="text1"/>
        </w:rPr>
        <w:t>(</w:t>
      </w:r>
      <w:r w:rsidRPr="00CB3A5B">
        <w:rPr>
          <w:color w:val="000000" w:themeColor="text1"/>
        </w:rPr>
        <w:t>Act No. 100 of 1947</w:t>
      </w:r>
      <w:r>
        <w:rPr>
          <w:rFonts w:hint="eastAsia"/>
          <w:color w:val="000000" w:themeColor="text1"/>
        </w:rPr>
        <w:t>)</w:t>
      </w:r>
    </w:p>
    <w:p w14:paraId="5CF9D9F1" w14:textId="0C4E7CA4" w:rsidR="007D3C51" w:rsidRPr="00CB3A5B" w:rsidRDefault="00173981">
      <w:pPr>
        <w:rPr>
          <w:color w:val="000000" w:themeColor="text1"/>
        </w:rPr>
      </w:pPr>
      <w:r w:rsidRPr="00CB3A5B">
        <w:rPr>
          <w:color w:val="000000" w:themeColor="text1"/>
        </w:rPr>
        <w:t>目次</w:t>
      </w:r>
    </w:p>
    <w:p w14:paraId="782AE530" w14:textId="77777777" w:rsidR="007D3C51" w:rsidRPr="00CB3A5B" w:rsidRDefault="00173981">
      <w:pPr>
        <w:rPr>
          <w:color w:val="000000" w:themeColor="text1"/>
        </w:rPr>
      </w:pPr>
      <w:r w:rsidRPr="00CB3A5B">
        <w:rPr>
          <w:color w:val="000000" w:themeColor="text1"/>
        </w:rPr>
        <w:t>Table of Contents</w:t>
      </w:r>
    </w:p>
    <w:p w14:paraId="20A75F32" w14:textId="77777777" w:rsidR="007D3C51" w:rsidRPr="00CB3A5B" w:rsidRDefault="00173981">
      <w:pPr>
        <w:rPr>
          <w:color w:val="000000" w:themeColor="text1"/>
        </w:rPr>
      </w:pPr>
      <w:r w:rsidRPr="00CB3A5B">
        <w:rPr>
          <w:color w:val="000000" w:themeColor="text1"/>
        </w:rPr>
        <w:t>第一章　総則（第一条</w:t>
      </w:r>
      <w:r w:rsidRPr="00CB3A5B">
        <w:rPr>
          <w:color w:val="000000" w:themeColor="text1"/>
        </w:rPr>
        <w:t>―</w:t>
      </w:r>
      <w:r w:rsidRPr="00CB3A5B">
        <w:rPr>
          <w:color w:val="000000" w:themeColor="text1"/>
        </w:rPr>
        <w:t>第六条）</w:t>
      </w:r>
    </w:p>
    <w:p w14:paraId="4FFBC546" w14:textId="77777777" w:rsidR="007D3C51" w:rsidRPr="00CB3A5B" w:rsidRDefault="00173981">
      <w:pPr>
        <w:rPr>
          <w:color w:val="000000" w:themeColor="text1"/>
        </w:rPr>
      </w:pPr>
      <w:r w:rsidRPr="00CB3A5B">
        <w:rPr>
          <w:color w:val="000000" w:themeColor="text1"/>
        </w:rPr>
        <w:t>Chapter I General Provisions (Articles 1 through 6)</w:t>
      </w:r>
    </w:p>
    <w:p w14:paraId="08CBEC8B" w14:textId="77777777" w:rsidR="007D3C51" w:rsidRPr="00CB3A5B" w:rsidRDefault="00173981">
      <w:pPr>
        <w:rPr>
          <w:color w:val="000000" w:themeColor="text1"/>
        </w:rPr>
      </w:pPr>
      <w:r w:rsidRPr="00CB3A5B">
        <w:rPr>
          <w:color w:val="000000" w:themeColor="text1"/>
        </w:rPr>
        <w:t>第二章　船長の職務及び権限（第七条</w:t>
      </w:r>
      <w:r w:rsidRPr="00CB3A5B">
        <w:rPr>
          <w:color w:val="000000" w:themeColor="text1"/>
        </w:rPr>
        <w:t>―</w:t>
      </w:r>
      <w:r w:rsidRPr="00CB3A5B">
        <w:rPr>
          <w:color w:val="000000" w:themeColor="text1"/>
        </w:rPr>
        <w:t>第二十条）</w:t>
      </w:r>
    </w:p>
    <w:p w14:paraId="123E495F" w14:textId="5F20286D" w:rsidR="007D3C51" w:rsidRPr="00CB3A5B" w:rsidRDefault="00173981">
      <w:pPr>
        <w:rPr>
          <w:color w:val="000000" w:themeColor="text1"/>
        </w:rPr>
      </w:pPr>
      <w:r w:rsidRPr="00CB3A5B">
        <w:rPr>
          <w:color w:val="000000" w:themeColor="text1"/>
        </w:rPr>
        <w:t>Chapter II Duties and Authority of Master</w:t>
      </w:r>
      <w:r w:rsidR="00001D84" w:rsidRPr="00CB3A5B">
        <w:rPr>
          <w:color w:val="000000" w:themeColor="text1"/>
        </w:rPr>
        <w:t>s</w:t>
      </w:r>
      <w:r w:rsidRPr="00CB3A5B">
        <w:rPr>
          <w:color w:val="000000" w:themeColor="text1"/>
        </w:rPr>
        <w:t xml:space="preserve"> (Articles 7 through 20)</w:t>
      </w:r>
    </w:p>
    <w:p w14:paraId="7A916FD0" w14:textId="77777777" w:rsidR="007D3C51" w:rsidRPr="00CB3A5B" w:rsidRDefault="00173981">
      <w:pPr>
        <w:rPr>
          <w:color w:val="000000" w:themeColor="text1"/>
          <w:lang w:eastAsia="zh-CN"/>
        </w:rPr>
      </w:pPr>
      <w:r w:rsidRPr="00CB3A5B">
        <w:rPr>
          <w:color w:val="000000" w:themeColor="text1"/>
          <w:lang w:eastAsia="zh-CN"/>
        </w:rPr>
        <w:t>第三章　紀律（第二十一条</w:t>
      </w:r>
      <w:r w:rsidRPr="00CB3A5B">
        <w:rPr>
          <w:color w:val="000000" w:themeColor="text1"/>
          <w:lang w:eastAsia="zh-CN"/>
        </w:rPr>
        <w:t>―</w:t>
      </w:r>
      <w:r w:rsidRPr="00CB3A5B">
        <w:rPr>
          <w:color w:val="000000" w:themeColor="text1"/>
          <w:lang w:eastAsia="zh-CN"/>
        </w:rPr>
        <w:t>第三十条）</w:t>
      </w:r>
    </w:p>
    <w:p w14:paraId="387B8882" w14:textId="6FBBD81A" w:rsidR="007D3C51" w:rsidRPr="00CB3A5B" w:rsidRDefault="00173981">
      <w:pPr>
        <w:rPr>
          <w:color w:val="000000" w:themeColor="text1"/>
          <w:lang w:val="fr-FR"/>
        </w:rPr>
      </w:pPr>
      <w:r w:rsidRPr="00CB3A5B">
        <w:rPr>
          <w:color w:val="000000" w:themeColor="text1"/>
          <w:lang w:val="fr-FR"/>
        </w:rPr>
        <w:t xml:space="preserve">Chapter III Discipline (Articles 21 </w:t>
      </w:r>
      <w:r w:rsidR="007852A1" w:rsidRPr="00CB3A5B">
        <w:rPr>
          <w:rFonts w:hint="eastAsia"/>
          <w:color w:val="000000" w:themeColor="text1"/>
          <w:lang w:val="fr-FR"/>
        </w:rPr>
        <w:t>through</w:t>
      </w:r>
      <w:r w:rsidRPr="00CB3A5B">
        <w:rPr>
          <w:color w:val="000000" w:themeColor="text1"/>
          <w:lang w:val="fr-FR"/>
        </w:rPr>
        <w:t xml:space="preserve"> 30)</w:t>
      </w:r>
    </w:p>
    <w:p w14:paraId="7630A622" w14:textId="6654D31F" w:rsidR="007D3C51" w:rsidRPr="00CB3A5B" w:rsidRDefault="00173981">
      <w:pPr>
        <w:rPr>
          <w:color w:val="000000" w:themeColor="text1"/>
          <w:lang w:val="fr-FR" w:eastAsia="zh-CN"/>
        </w:rPr>
      </w:pPr>
      <w:r w:rsidRPr="00CB3A5B">
        <w:rPr>
          <w:color w:val="000000" w:themeColor="text1"/>
          <w:lang w:eastAsia="zh-CN"/>
        </w:rPr>
        <w:t xml:space="preserve">第四章　</w:t>
      </w:r>
      <w:r w:rsidR="004250E6" w:rsidRPr="00CB3A5B">
        <w:rPr>
          <w:color w:val="000000" w:themeColor="text1"/>
          <w:lang w:eastAsia="zh-CN"/>
        </w:rPr>
        <w:t>雇入契約</w:t>
      </w:r>
      <w:r w:rsidRPr="00CB3A5B">
        <w:rPr>
          <w:color w:val="000000" w:themeColor="text1"/>
          <w:lang w:eastAsia="zh-CN"/>
        </w:rPr>
        <w:t>等</w:t>
      </w:r>
      <w:r w:rsidRPr="00CB3A5B">
        <w:rPr>
          <w:rFonts w:hint="eastAsia"/>
          <w:color w:val="000000" w:themeColor="text1"/>
          <w:lang w:val="fr-FR" w:eastAsia="zh-CN"/>
        </w:rPr>
        <w:t>（</w:t>
      </w:r>
      <w:r w:rsidRPr="00CB3A5B">
        <w:rPr>
          <w:color w:val="000000" w:themeColor="text1"/>
          <w:lang w:eastAsia="zh-CN"/>
        </w:rPr>
        <w:t>第三十一条</w:t>
      </w:r>
      <w:r w:rsidRPr="00CB3A5B">
        <w:rPr>
          <w:color w:val="000000" w:themeColor="text1"/>
          <w:lang w:val="fr-FR" w:eastAsia="zh-CN"/>
        </w:rPr>
        <w:t>―</w:t>
      </w:r>
      <w:r w:rsidRPr="00CB3A5B">
        <w:rPr>
          <w:color w:val="000000" w:themeColor="text1"/>
          <w:lang w:eastAsia="zh-CN"/>
        </w:rPr>
        <w:t>第五十一条</w:t>
      </w:r>
      <w:r w:rsidRPr="00CB3A5B">
        <w:rPr>
          <w:rFonts w:hint="eastAsia"/>
          <w:color w:val="000000" w:themeColor="text1"/>
          <w:lang w:val="fr-FR" w:eastAsia="zh-CN"/>
        </w:rPr>
        <w:t>）</w:t>
      </w:r>
    </w:p>
    <w:p w14:paraId="43626E6C" w14:textId="03219C4B" w:rsidR="007D3C51" w:rsidRPr="00CB3A5B" w:rsidRDefault="00173981">
      <w:pPr>
        <w:rPr>
          <w:color w:val="000000" w:themeColor="text1"/>
        </w:rPr>
      </w:pPr>
      <w:r w:rsidRPr="00CB3A5B">
        <w:rPr>
          <w:color w:val="000000" w:themeColor="text1"/>
        </w:rPr>
        <w:t xml:space="preserve">Chapter IV </w:t>
      </w:r>
      <w:r w:rsidR="004250E6" w:rsidRPr="00CB3A5B">
        <w:rPr>
          <w:color w:val="000000" w:themeColor="text1"/>
        </w:rPr>
        <w:t xml:space="preserve">Employment </w:t>
      </w:r>
      <w:r w:rsidR="00EA1AD5" w:rsidRPr="00CB3A5B">
        <w:rPr>
          <w:rFonts w:hint="eastAsia"/>
          <w:color w:val="000000" w:themeColor="text1"/>
        </w:rPr>
        <w:t>Agreement</w:t>
      </w:r>
      <w:r w:rsidR="00180277" w:rsidRPr="00CB3A5B">
        <w:rPr>
          <w:rFonts w:hint="eastAsia"/>
          <w:color w:val="000000" w:themeColor="text1"/>
        </w:rPr>
        <w:t>s</w:t>
      </w:r>
      <w:r w:rsidR="00E66371" w:rsidRPr="00CB3A5B">
        <w:rPr>
          <w:color w:val="000000" w:themeColor="text1"/>
        </w:rPr>
        <w:t>, etc</w:t>
      </w:r>
      <w:r w:rsidR="00902212" w:rsidRPr="00CB3A5B">
        <w:rPr>
          <w:rFonts w:hint="eastAsia"/>
          <w:color w:val="000000" w:themeColor="text1"/>
        </w:rPr>
        <w:t>.</w:t>
      </w:r>
      <w:r w:rsidRPr="00CB3A5B">
        <w:rPr>
          <w:color w:val="000000" w:themeColor="text1"/>
        </w:rPr>
        <w:t xml:space="preserve"> (Articles 31 through 51)</w:t>
      </w:r>
    </w:p>
    <w:p w14:paraId="3232F9AE" w14:textId="77777777" w:rsidR="007D3C51" w:rsidRPr="00CB3A5B" w:rsidRDefault="00173981">
      <w:pPr>
        <w:rPr>
          <w:color w:val="000000" w:themeColor="text1"/>
        </w:rPr>
      </w:pPr>
      <w:r w:rsidRPr="00CB3A5B">
        <w:rPr>
          <w:color w:val="000000" w:themeColor="text1"/>
        </w:rPr>
        <w:t>第五章　給料その他の報酬（第五十二条</w:t>
      </w:r>
      <w:r w:rsidRPr="00CB3A5B">
        <w:rPr>
          <w:color w:val="000000" w:themeColor="text1"/>
        </w:rPr>
        <w:t>―</w:t>
      </w:r>
      <w:r w:rsidRPr="00CB3A5B">
        <w:rPr>
          <w:color w:val="000000" w:themeColor="text1"/>
        </w:rPr>
        <w:t>第五十九条）</w:t>
      </w:r>
    </w:p>
    <w:p w14:paraId="68A156E2" w14:textId="77777777" w:rsidR="007D3C51" w:rsidRPr="00CB3A5B" w:rsidRDefault="00173981">
      <w:pPr>
        <w:rPr>
          <w:color w:val="000000" w:themeColor="text1"/>
        </w:rPr>
      </w:pPr>
      <w:r w:rsidRPr="00CB3A5B">
        <w:rPr>
          <w:color w:val="000000" w:themeColor="text1"/>
        </w:rPr>
        <w:t>Chapter V Salaries and Other Remuneration (Articles 52 through 59)</w:t>
      </w:r>
    </w:p>
    <w:p w14:paraId="108F11AB" w14:textId="5978D21B" w:rsidR="007D3C51" w:rsidRPr="00CB3A5B" w:rsidRDefault="00173981">
      <w:pPr>
        <w:rPr>
          <w:color w:val="000000" w:themeColor="text1"/>
        </w:rPr>
      </w:pPr>
      <w:r w:rsidRPr="00CB3A5B">
        <w:rPr>
          <w:color w:val="000000" w:themeColor="text1"/>
        </w:rPr>
        <w:t>第六章　労働時間、</w:t>
      </w:r>
      <w:r w:rsidR="00933D47" w:rsidRPr="00CB3A5B">
        <w:rPr>
          <w:color w:val="000000" w:themeColor="text1"/>
        </w:rPr>
        <w:t>休日</w:t>
      </w:r>
      <w:r w:rsidRPr="00CB3A5B">
        <w:rPr>
          <w:color w:val="000000" w:themeColor="text1"/>
        </w:rPr>
        <w:t>及び定員（第六十条</w:t>
      </w:r>
      <w:r w:rsidRPr="00CB3A5B">
        <w:rPr>
          <w:color w:val="000000" w:themeColor="text1"/>
        </w:rPr>
        <w:t>―</w:t>
      </w:r>
      <w:r w:rsidRPr="00CB3A5B">
        <w:rPr>
          <w:color w:val="000000" w:themeColor="text1"/>
        </w:rPr>
        <w:t>第七十三条）</w:t>
      </w:r>
    </w:p>
    <w:p w14:paraId="5BA5805F" w14:textId="1BBDB250" w:rsidR="007D3C51" w:rsidRPr="00CB3A5B" w:rsidRDefault="00173981">
      <w:pPr>
        <w:rPr>
          <w:color w:val="000000" w:themeColor="text1"/>
        </w:rPr>
      </w:pPr>
      <w:r w:rsidRPr="00CB3A5B">
        <w:rPr>
          <w:color w:val="000000" w:themeColor="text1"/>
        </w:rPr>
        <w:t xml:space="preserve">Chapter VI </w:t>
      </w:r>
      <w:r w:rsidR="00FA0334" w:rsidRPr="00CB3A5B">
        <w:rPr>
          <w:rFonts w:hint="eastAsia"/>
          <w:color w:val="000000" w:themeColor="text1"/>
        </w:rPr>
        <w:t>W</w:t>
      </w:r>
      <w:r w:rsidRPr="00CB3A5B">
        <w:rPr>
          <w:color w:val="000000" w:themeColor="text1"/>
        </w:rPr>
        <w:t xml:space="preserve">orking </w:t>
      </w:r>
      <w:r w:rsidR="00FA0334" w:rsidRPr="00CB3A5B">
        <w:rPr>
          <w:rFonts w:hint="eastAsia"/>
          <w:color w:val="000000" w:themeColor="text1"/>
        </w:rPr>
        <w:t>H</w:t>
      </w:r>
      <w:r w:rsidRPr="00CB3A5B">
        <w:rPr>
          <w:color w:val="000000" w:themeColor="text1"/>
        </w:rPr>
        <w:t>our</w:t>
      </w:r>
      <w:r w:rsidR="00FA0334" w:rsidRPr="00CB3A5B">
        <w:rPr>
          <w:rFonts w:hint="eastAsia"/>
          <w:color w:val="000000" w:themeColor="text1"/>
        </w:rPr>
        <w:t>s</w:t>
      </w:r>
      <w:r w:rsidRPr="00CB3A5B">
        <w:rPr>
          <w:color w:val="000000" w:themeColor="text1"/>
        </w:rPr>
        <w:t xml:space="preserve">, </w:t>
      </w:r>
      <w:r w:rsidR="00933D47" w:rsidRPr="00CB3A5B">
        <w:rPr>
          <w:color w:val="000000" w:themeColor="text1"/>
        </w:rPr>
        <w:t>Holiday</w:t>
      </w:r>
      <w:r w:rsidRPr="00CB3A5B">
        <w:rPr>
          <w:color w:val="000000" w:themeColor="text1"/>
        </w:rPr>
        <w:t xml:space="preserve">s, and </w:t>
      </w:r>
      <w:r w:rsidR="000F11B2" w:rsidRPr="00CB3A5B">
        <w:rPr>
          <w:color w:val="000000" w:themeColor="text1"/>
        </w:rPr>
        <w:t>Manning</w:t>
      </w:r>
      <w:r w:rsidRPr="00CB3A5B">
        <w:rPr>
          <w:color w:val="000000" w:themeColor="text1"/>
        </w:rPr>
        <w:t>(Articles 60 through 73)</w:t>
      </w:r>
    </w:p>
    <w:p w14:paraId="773A9FA4" w14:textId="77777777" w:rsidR="007D3C51" w:rsidRPr="00CB3A5B" w:rsidRDefault="00173981">
      <w:pPr>
        <w:rPr>
          <w:color w:val="000000" w:themeColor="text1"/>
        </w:rPr>
      </w:pPr>
      <w:r w:rsidRPr="00CB3A5B">
        <w:rPr>
          <w:color w:val="000000" w:themeColor="text1"/>
        </w:rPr>
        <w:t>第七章　有給休暇（第七十四条</w:t>
      </w:r>
      <w:r w:rsidRPr="00CB3A5B">
        <w:rPr>
          <w:color w:val="000000" w:themeColor="text1"/>
        </w:rPr>
        <w:t>―</w:t>
      </w:r>
      <w:r w:rsidRPr="00CB3A5B">
        <w:rPr>
          <w:color w:val="000000" w:themeColor="text1"/>
        </w:rPr>
        <w:t>第七十九条の二）</w:t>
      </w:r>
    </w:p>
    <w:p w14:paraId="1F0B3C55" w14:textId="77777777" w:rsidR="007D3C51" w:rsidRPr="00CB3A5B" w:rsidRDefault="00173981">
      <w:pPr>
        <w:rPr>
          <w:color w:val="000000" w:themeColor="text1"/>
        </w:rPr>
      </w:pPr>
      <w:r w:rsidRPr="00CB3A5B">
        <w:rPr>
          <w:color w:val="000000" w:themeColor="text1"/>
        </w:rPr>
        <w:t>Chapter VII Paid Leave (Articles 74 through 79-2)</w:t>
      </w:r>
    </w:p>
    <w:p w14:paraId="0D165622" w14:textId="77777777" w:rsidR="007D3C51" w:rsidRPr="00CB3A5B" w:rsidRDefault="00173981">
      <w:pPr>
        <w:rPr>
          <w:color w:val="000000" w:themeColor="text1"/>
        </w:rPr>
      </w:pPr>
      <w:r w:rsidRPr="00CB3A5B">
        <w:rPr>
          <w:color w:val="000000" w:themeColor="text1"/>
        </w:rPr>
        <w:t>第八章　食料並びに安全及び衛生（第八十条</w:t>
      </w:r>
      <w:r w:rsidRPr="00CB3A5B">
        <w:rPr>
          <w:color w:val="000000" w:themeColor="text1"/>
        </w:rPr>
        <w:t>―</w:t>
      </w:r>
      <w:r w:rsidRPr="00CB3A5B">
        <w:rPr>
          <w:color w:val="000000" w:themeColor="text1"/>
        </w:rPr>
        <w:t>第八十三条）</w:t>
      </w:r>
    </w:p>
    <w:p w14:paraId="2CF3143E" w14:textId="54B4B046" w:rsidR="007D3C51" w:rsidRPr="00CB3A5B" w:rsidRDefault="00173981">
      <w:pPr>
        <w:rPr>
          <w:color w:val="000000" w:themeColor="text1"/>
        </w:rPr>
      </w:pPr>
      <w:r w:rsidRPr="00CB3A5B">
        <w:rPr>
          <w:color w:val="000000" w:themeColor="text1"/>
        </w:rPr>
        <w:t>Chapter VIII Food</w:t>
      </w:r>
      <w:r w:rsidR="002D4FDE" w:rsidRPr="00CB3A5B">
        <w:rPr>
          <w:rFonts w:hint="eastAsia"/>
          <w:color w:val="000000" w:themeColor="text1"/>
        </w:rPr>
        <w:t>,</w:t>
      </w:r>
      <w:r w:rsidRPr="00CB3A5B">
        <w:rPr>
          <w:color w:val="000000" w:themeColor="text1"/>
        </w:rPr>
        <w:t xml:space="preserve"> and Safety and </w:t>
      </w:r>
      <w:r w:rsidR="001A4218" w:rsidRPr="00CB3A5B">
        <w:rPr>
          <w:rFonts w:hint="eastAsia"/>
          <w:color w:val="000000" w:themeColor="text1"/>
        </w:rPr>
        <w:t>Health</w:t>
      </w:r>
      <w:r w:rsidR="00FA0334" w:rsidRPr="00CB3A5B">
        <w:rPr>
          <w:color w:val="000000" w:themeColor="text1"/>
        </w:rPr>
        <w:t xml:space="preserve"> </w:t>
      </w:r>
      <w:r w:rsidRPr="00CB3A5B">
        <w:rPr>
          <w:color w:val="000000" w:themeColor="text1"/>
        </w:rPr>
        <w:t xml:space="preserve">(Articles 80 </w:t>
      </w:r>
      <w:r w:rsidR="00275102" w:rsidRPr="00CB3A5B">
        <w:rPr>
          <w:rFonts w:hint="eastAsia"/>
          <w:color w:val="000000" w:themeColor="text1"/>
        </w:rPr>
        <w:t>through</w:t>
      </w:r>
      <w:r w:rsidRPr="00CB3A5B">
        <w:rPr>
          <w:color w:val="000000" w:themeColor="text1"/>
        </w:rPr>
        <w:t xml:space="preserve"> 83)</w:t>
      </w:r>
    </w:p>
    <w:p w14:paraId="23A0258C" w14:textId="77777777" w:rsidR="00DD104B" w:rsidRPr="00CB3A5B" w:rsidRDefault="00DD104B" w:rsidP="00DD104B">
      <w:pPr>
        <w:rPr>
          <w:color w:val="000000" w:themeColor="text1"/>
        </w:rPr>
      </w:pPr>
      <w:r w:rsidRPr="00CB3A5B">
        <w:rPr>
          <w:rFonts w:hint="eastAsia"/>
          <w:color w:val="000000" w:themeColor="text1"/>
        </w:rPr>
        <w:t>第八章の二　登録生存講習機関等</w:t>
      </w:r>
    </w:p>
    <w:p w14:paraId="1B391E8E" w14:textId="32DB45C5" w:rsidR="00DD104B" w:rsidRPr="00CB3A5B" w:rsidRDefault="00EA752A" w:rsidP="00DD104B">
      <w:pPr>
        <w:rPr>
          <w:color w:val="000000" w:themeColor="text1"/>
        </w:rPr>
      </w:pPr>
      <w:r w:rsidRPr="00CB3A5B">
        <w:rPr>
          <w:color w:val="000000" w:themeColor="text1"/>
        </w:rPr>
        <w:t xml:space="preserve">Chapter VIII-2 Registered Survival Training </w:t>
      </w:r>
      <w:r w:rsidR="000054B7" w:rsidRPr="00CB3A5B">
        <w:rPr>
          <w:rFonts w:hint="eastAsia"/>
          <w:color w:val="000000" w:themeColor="text1"/>
        </w:rPr>
        <w:t>Institution</w:t>
      </w:r>
      <w:r w:rsidR="00F051F2" w:rsidRPr="00CB3A5B">
        <w:rPr>
          <w:rFonts w:hint="eastAsia"/>
          <w:color w:val="000000" w:themeColor="text1"/>
        </w:rPr>
        <w:t>s</w:t>
      </w:r>
    </w:p>
    <w:p w14:paraId="51CD373D" w14:textId="118C6D42" w:rsidR="00DD104B" w:rsidRPr="00E671EF" w:rsidRDefault="00E671EF" w:rsidP="00DF1C31">
      <w:pPr>
        <w:ind w:leftChars="97" w:left="220"/>
        <w:rPr>
          <w:color w:val="000000" w:themeColor="text1"/>
        </w:rPr>
      </w:pPr>
      <w:r>
        <w:rPr>
          <w:rFonts w:hint="eastAsia"/>
          <w:color w:val="000000" w:themeColor="text1"/>
        </w:rPr>
        <w:t xml:space="preserve">第一節　</w:t>
      </w:r>
      <w:r w:rsidR="00DD104B" w:rsidRPr="00E671EF">
        <w:rPr>
          <w:rFonts w:hint="eastAsia"/>
          <w:color w:val="000000" w:themeColor="text1"/>
        </w:rPr>
        <w:t>登録生存講習機関（第八十三条の二―第八十三条の十六）</w:t>
      </w:r>
    </w:p>
    <w:p w14:paraId="2869B2A0" w14:textId="21107654" w:rsidR="00EA752A" w:rsidRPr="00CB3A5B" w:rsidRDefault="001E4051" w:rsidP="00DF1C31">
      <w:pPr>
        <w:ind w:leftChars="97" w:left="220"/>
        <w:rPr>
          <w:color w:val="000000" w:themeColor="text1"/>
        </w:rPr>
      </w:pPr>
      <w:r w:rsidRPr="00CB3A5B">
        <w:rPr>
          <w:color w:val="000000" w:themeColor="text1"/>
        </w:rPr>
        <w:t xml:space="preserve">Section 1 Registered Survival Training </w:t>
      </w:r>
      <w:r w:rsidR="000054B7" w:rsidRPr="00CB3A5B">
        <w:rPr>
          <w:rFonts w:hint="eastAsia"/>
          <w:color w:val="000000" w:themeColor="text1"/>
        </w:rPr>
        <w:t>Institution</w:t>
      </w:r>
      <w:r w:rsidR="00F051F2" w:rsidRPr="00CB3A5B">
        <w:rPr>
          <w:rFonts w:hint="eastAsia"/>
          <w:color w:val="000000" w:themeColor="text1"/>
        </w:rPr>
        <w:t>s</w:t>
      </w:r>
      <w:r w:rsidRPr="00CB3A5B">
        <w:rPr>
          <w:color w:val="000000" w:themeColor="text1"/>
        </w:rPr>
        <w:t xml:space="preserve"> (Articles 83-2 through 83-16)</w:t>
      </w:r>
    </w:p>
    <w:p w14:paraId="48CCEEA9" w14:textId="0816E656" w:rsidR="00DD104B" w:rsidRPr="00E671EF" w:rsidRDefault="00E671EF" w:rsidP="00DF1C31">
      <w:pPr>
        <w:ind w:leftChars="97" w:left="220"/>
        <w:rPr>
          <w:color w:val="000000" w:themeColor="text1"/>
        </w:rPr>
      </w:pPr>
      <w:r>
        <w:rPr>
          <w:rFonts w:hint="eastAsia"/>
          <w:color w:val="000000" w:themeColor="text1"/>
        </w:rPr>
        <w:t xml:space="preserve">第二節　</w:t>
      </w:r>
      <w:r w:rsidR="00DD104B" w:rsidRPr="00E671EF">
        <w:rPr>
          <w:rFonts w:hint="eastAsia"/>
          <w:color w:val="000000" w:themeColor="text1"/>
        </w:rPr>
        <w:t>登録消火講習機関（第八十三条の十七―第八十三条の十九）</w:t>
      </w:r>
    </w:p>
    <w:p w14:paraId="67B5C616" w14:textId="5C0C43E4" w:rsidR="001E4051" w:rsidRPr="00CB3A5B" w:rsidRDefault="00BC5AE9" w:rsidP="00DF1C31">
      <w:pPr>
        <w:ind w:leftChars="97" w:left="220"/>
        <w:rPr>
          <w:color w:val="000000" w:themeColor="text1"/>
        </w:rPr>
      </w:pPr>
      <w:r w:rsidRPr="00CB3A5B">
        <w:rPr>
          <w:color w:val="000000" w:themeColor="text1"/>
        </w:rPr>
        <w:t>Section 2 Registered Fire</w:t>
      </w:r>
      <w:r w:rsidR="00F93F5F" w:rsidRPr="00CB3A5B">
        <w:rPr>
          <w:rFonts w:hint="eastAsia"/>
          <w:color w:val="000000" w:themeColor="text1"/>
        </w:rPr>
        <w:t>fighting</w:t>
      </w:r>
      <w:r w:rsidRPr="00CB3A5B">
        <w:rPr>
          <w:color w:val="000000" w:themeColor="text1"/>
        </w:rPr>
        <w:t xml:space="preserve"> Training </w:t>
      </w:r>
      <w:r w:rsidR="00F93F5F" w:rsidRPr="00CB3A5B">
        <w:rPr>
          <w:rFonts w:hint="eastAsia"/>
          <w:color w:val="000000" w:themeColor="text1"/>
        </w:rPr>
        <w:t>Institution</w:t>
      </w:r>
      <w:r w:rsidR="00F051F2" w:rsidRPr="00CB3A5B">
        <w:rPr>
          <w:rFonts w:hint="eastAsia"/>
          <w:color w:val="000000" w:themeColor="text1"/>
        </w:rPr>
        <w:t>s</w:t>
      </w:r>
      <w:r w:rsidRPr="00CB3A5B">
        <w:rPr>
          <w:color w:val="000000" w:themeColor="text1"/>
        </w:rPr>
        <w:t xml:space="preserve"> (Articles 83-17 through 83-19)</w:t>
      </w:r>
    </w:p>
    <w:p w14:paraId="3F20A26C" w14:textId="78EC9884" w:rsidR="00DD104B" w:rsidRPr="00CB3A5B" w:rsidRDefault="00DD104B" w:rsidP="00DD104B">
      <w:pPr>
        <w:rPr>
          <w:color w:val="000000" w:themeColor="text1"/>
        </w:rPr>
      </w:pPr>
      <w:r w:rsidRPr="00CB3A5B">
        <w:rPr>
          <w:rFonts w:hint="eastAsia"/>
          <w:color w:val="000000" w:themeColor="text1"/>
        </w:rPr>
        <w:t>第八章の三　快適な海上労働環境の形成のための措置（第八十三条の二十・第八十三条の二十一）</w:t>
      </w:r>
    </w:p>
    <w:p w14:paraId="72131127" w14:textId="5D956DA6" w:rsidR="00BC5AE9" w:rsidRPr="00CB3A5B" w:rsidRDefault="00BC5AE9" w:rsidP="00DD104B">
      <w:pPr>
        <w:rPr>
          <w:color w:val="000000" w:themeColor="text1"/>
        </w:rPr>
      </w:pPr>
      <w:r w:rsidRPr="00CB3A5B">
        <w:rPr>
          <w:color w:val="000000" w:themeColor="text1"/>
        </w:rPr>
        <w:t>Chapter VIII-3 Measures for Establishing Comfortable Maritime Working Environment</w:t>
      </w:r>
      <w:r w:rsidR="00F051F2" w:rsidRPr="00CB3A5B">
        <w:rPr>
          <w:rFonts w:hint="eastAsia"/>
          <w:color w:val="000000" w:themeColor="text1"/>
        </w:rPr>
        <w:t>s</w:t>
      </w:r>
      <w:r w:rsidRPr="00CB3A5B">
        <w:rPr>
          <w:color w:val="000000" w:themeColor="text1"/>
        </w:rPr>
        <w:t xml:space="preserve"> (Articles 83-20 and 83-21)</w:t>
      </w:r>
    </w:p>
    <w:p w14:paraId="045C69B7" w14:textId="6C883D1F" w:rsidR="007D3C51" w:rsidRPr="00CB3A5B" w:rsidRDefault="00173981">
      <w:pPr>
        <w:rPr>
          <w:color w:val="000000" w:themeColor="text1"/>
          <w:lang w:eastAsia="zh-CN"/>
        </w:rPr>
      </w:pPr>
      <w:r w:rsidRPr="00CB3A5B">
        <w:rPr>
          <w:color w:val="000000" w:themeColor="text1"/>
          <w:lang w:eastAsia="zh-CN"/>
        </w:rPr>
        <w:t>第九章　年少</w:t>
      </w:r>
      <w:r w:rsidR="00B04B06" w:rsidRPr="00CB3A5B">
        <w:rPr>
          <w:color w:val="000000" w:themeColor="text1"/>
          <w:lang w:eastAsia="zh-CN"/>
        </w:rPr>
        <w:t>船員</w:t>
      </w:r>
      <w:r w:rsidRPr="00CB3A5B">
        <w:rPr>
          <w:color w:val="000000" w:themeColor="text1"/>
          <w:lang w:eastAsia="zh-CN"/>
        </w:rPr>
        <w:t>（第八十四条</w:t>
      </w:r>
      <w:r w:rsidRPr="00CB3A5B">
        <w:rPr>
          <w:color w:val="000000" w:themeColor="text1"/>
          <w:lang w:eastAsia="zh-CN"/>
        </w:rPr>
        <w:t>―</w:t>
      </w:r>
      <w:r w:rsidRPr="00CB3A5B">
        <w:rPr>
          <w:color w:val="000000" w:themeColor="text1"/>
          <w:lang w:eastAsia="zh-CN"/>
        </w:rPr>
        <w:t>第八十六条）</w:t>
      </w:r>
    </w:p>
    <w:p w14:paraId="68504721" w14:textId="489C61C1" w:rsidR="007D3C51" w:rsidRPr="00CB3A5B" w:rsidRDefault="00173981">
      <w:pPr>
        <w:rPr>
          <w:color w:val="000000" w:themeColor="text1"/>
        </w:rPr>
      </w:pPr>
      <w:r w:rsidRPr="00CB3A5B">
        <w:rPr>
          <w:color w:val="000000" w:themeColor="text1"/>
        </w:rPr>
        <w:t xml:space="preserve">Chapter IX Young </w:t>
      </w:r>
      <w:r w:rsidR="00B04B06" w:rsidRPr="00CB3A5B">
        <w:rPr>
          <w:color w:val="000000" w:themeColor="text1"/>
        </w:rPr>
        <w:t>Mariner</w:t>
      </w:r>
      <w:r w:rsidRPr="00CB3A5B">
        <w:rPr>
          <w:color w:val="000000" w:themeColor="text1"/>
        </w:rPr>
        <w:t>s</w:t>
      </w:r>
      <w:r w:rsidR="00AB04CA" w:rsidRPr="00CB3A5B">
        <w:rPr>
          <w:rFonts w:hint="eastAsia"/>
          <w:color w:val="000000" w:themeColor="text1"/>
        </w:rPr>
        <w:t xml:space="preserve"> </w:t>
      </w:r>
      <w:r w:rsidRPr="00CB3A5B">
        <w:rPr>
          <w:color w:val="000000" w:themeColor="text1"/>
        </w:rPr>
        <w:t>(Articles 84 through 86)</w:t>
      </w:r>
    </w:p>
    <w:p w14:paraId="6AC598EC" w14:textId="5D7103B3" w:rsidR="007D3C51" w:rsidRPr="00CB3A5B" w:rsidRDefault="00173981">
      <w:pPr>
        <w:rPr>
          <w:color w:val="000000" w:themeColor="text1"/>
        </w:rPr>
      </w:pPr>
      <w:r w:rsidRPr="00CB3A5B">
        <w:rPr>
          <w:color w:val="000000" w:themeColor="text1"/>
        </w:rPr>
        <w:t>第九章の二　女子</w:t>
      </w:r>
      <w:r w:rsidR="00B04B06" w:rsidRPr="00CB3A5B">
        <w:rPr>
          <w:color w:val="000000" w:themeColor="text1"/>
        </w:rPr>
        <w:t>船員</w:t>
      </w:r>
      <w:r w:rsidRPr="00CB3A5B">
        <w:rPr>
          <w:color w:val="000000" w:themeColor="text1"/>
        </w:rPr>
        <w:t>（第八十七条</w:t>
      </w:r>
      <w:r w:rsidRPr="00CB3A5B">
        <w:rPr>
          <w:color w:val="000000" w:themeColor="text1"/>
        </w:rPr>
        <w:t>―</w:t>
      </w:r>
      <w:r w:rsidRPr="00CB3A5B">
        <w:rPr>
          <w:color w:val="000000" w:themeColor="text1"/>
        </w:rPr>
        <w:t>第八十八条の八）</w:t>
      </w:r>
    </w:p>
    <w:p w14:paraId="39889111" w14:textId="325F0AE5" w:rsidR="007D3C51" w:rsidRPr="00CB3A5B" w:rsidRDefault="00173981">
      <w:pPr>
        <w:rPr>
          <w:color w:val="000000" w:themeColor="text1"/>
        </w:rPr>
      </w:pPr>
      <w:r w:rsidRPr="00CB3A5B">
        <w:rPr>
          <w:color w:val="000000" w:themeColor="text1"/>
        </w:rPr>
        <w:t xml:space="preserve">Chapter IX-2 Female </w:t>
      </w:r>
      <w:r w:rsidR="00B04B06" w:rsidRPr="00CB3A5B">
        <w:rPr>
          <w:color w:val="000000" w:themeColor="text1"/>
        </w:rPr>
        <w:t>Mariner</w:t>
      </w:r>
      <w:r w:rsidRPr="00CB3A5B">
        <w:rPr>
          <w:color w:val="000000" w:themeColor="text1"/>
        </w:rPr>
        <w:t>s</w:t>
      </w:r>
      <w:r w:rsidR="00D6679C" w:rsidRPr="00CB3A5B">
        <w:rPr>
          <w:rFonts w:hint="eastAsia"/>
          <w:color w:val="000000" w:themeColor="text1"/>
        </w:rPr>
        <w:t xml:space="preserve"> </w:t>
      </w:r>
      <w:r w:rsidRPr="00CB3A5B">
        <w:rPr>
          <w:color w:val="000000" w:themeColor="text1"/>
        </w:rPr>
        <w:t>(Articles 87 through 88-8)</w:t>
      </w:r>
    </w:p>
    <w:p w14:paraId="4732126A" w14:textId="77777777" w:rsidR="007D3C51" w:rsidRPr="00CB3A5B" w:rsidRDefault="00173981">
      <w:pPr>
        <w:rPr>
          <w:color w:val="000000" w:themeColor="text1"/>
          <w:lang w:eastAsia="zh-TW"/>
        </w:rPr>
      </w:pPr>
      <w:r w:rsidRPr="00CB3A5B">
        <w:rPr>
          <w:color w:val="000000" w:themeColor="text1"/>
          <w:lang w:eastAsia="zh-TW"/>
        </w:rPr>
        <w:t>第十章　災害補償（第八十九条</w:t>
      </w:r>
      <w:r w:rsidRPr="00CB3A5B">
        <w:rPr>
          <w:color w:val="000000" w:themeColor="text1"/>
          <w:lang w:eastAsia="zh-TW"/>
        </w:rPr>
        <w:t>―</w:t>
      </w:r>
      <w:r w:rsidRPr="00CB3A5B">
        <w:rPr>
          <w:color w:val="000000" w:themeColor="text1"/>
          <w:lang w:eastAsia="zh-TW"/>
        </w:rPr>
        <w:t>第九十六条）</w:t>
      </w:r>
    </w:p>
    <w:p w14:paraId="66F95328" w14:textId="77777777" w:rsidR="007D3C51" w:rsidRPr="00CB3A5B" w:rsidRDefault="00173981">
      <w:pPr>
        <w:rPr>
          <w:color w:val="000000" w:themeColor="text1"/>
        </w:rPr>
      </w:pPr>
      <w:r w:rsidRPr="00CB3A5B">
        <w:rPr>
          <w:color w:val="000000" w:themeColor="text1"/>
        </w:rPr>
        <w:lastRenderedPageBreak/>
        <w:t>Chapter X Accident Compensation (Articles 89 through 96)</w:t>
      </w:r>
    </w:p>
    <w:p w14:paraId="05F81FE5" w14:textId="77777777" w:rsidR="007D3C51" w:rsidRPr="00CB3A5B" w:rsidRDefault="00173981">
      <w:pPr>
        <w:rPr>
          <w:color w:val="000000" w:themeColor="text1"/>
          <w:lang w:eastAsia="zh-CN"/>
        </w:rPr>
      </w:pPr>
      <w:r w:rsidRPr="00CB3A5B">
        <w:rPr>
          <w:color w:val="000000" w:themeColor="text1"/>
          <w:lang w:eastAsia="zh-CN"/>
        </w:rPr>
        <w:t>第十一章　就業規則（第九十七条</w:t>
      </w:r>
      <w:r w:rsidRPr="00CB3A5B">
        <w:rPr>
          <w:color w:val="000000" w:themeColor="text1"/>
          <w:lang w:eastAsia="zh-CN"/>
        </w:rPr>
        <w:t>―</w:t>
      </w:r>
      <w:r w:rsidRPr="00CB3A5B">
        <w:rPr>
          <w:color w:val="000000" w:themeColor="text1"/>
          <w:lang w:eastAsia="zh-CN"/>
        </w:rPr>
        <w:t>第百条）</w:t>
      </w:r>
    </w:p>
    <w:p w14:paraId="1AEC390F" w14:textId="5F3AC348" w:rsidR="007D3C51" w:rsidRPr="00CB3A5B" w:rsidRDefault="00173981">
      <w:pPr>
        <w:rPr>
          <w:color w:val="000000" w:themeColor="text1"/>
        </w:rPr>
      </w:pPr>
      <w:r w:rsidRPr="00CB3A5B">
        <w:rPr>
          <w:color w:val="000000" w:themeColor="text1"/>
        </w:rPr>
        <w:t>Chapter XI rules of employment (Articles 97 through 100)</w:t>
      </w:r>
    </w:p>
    <w:p w14:paraId="7355B602" w14:textId="6A6A5B45" w:rsidR="007D3C51" w:rsidRPr="00CB3A5B" w:rsidRDefault="00173981">
      <w:pPr>
        <w:rPr>
          <w:color w:val="000000" w:themeColor="text1"/>
        </w:rPr>
      </w:pPr>
      <w:r w:rsidRPr="00CB3A5B">
        <w:rPr>
          <w:color w:val="000000" w:themeColor="text1"/>
        </w:rPr>
        <w:t xml:space="preserve">第十一章の二　</w:t>
      </w:r>
      <w:r w:rsidR="00B04B06" w:rsidRPr="00CB3A5B">
        <w:rPr>
          <w:color w:val="000000" w:themeColor="text1"/>
        </w:rPr>
        <w:t>船員</w:t>
      </w:r>
      <w:r w:rsidRPr="00CB3A5B">
        <w:rPr>
          <w:color w:val="000000" w:themeColor="text1"/>
        </w:rPr>
        <w:t>の労働条件等の検査等（第百条の二</w:t>
      </w:r>
      <w:r w:rsidRPr="00CB3A5B">
        <w:rPr>
          <w:color w:val="000000" w:themeColor="text1"/>
        </w:rPr>
        <w:t>―</w:t>
      </w:r>
      <w:r w:rsidRPr="00CB3A5B">
        <w:rPr>
          <w:color w:val="000000" w:themeColor="text1"/>
        </w:rPr>
        <w:t>第百条の十一）</w:t>
      </w:r>
    </w:p>
    <w:p w14:paraId="3A346875" w14:textId="501E8CEA" w:rsidR="007D3C51" w:rsidRPr="00CB3A5B" w:rsidRDefault="00173981">
      <w:pPr>
        <w:rPr>
          <w:color w:val="000000" w:themeColor="text1"/>
        </w:rPr>
      </w:pPr>
      <w:r w:rsidRPr="00CB3A5B">
        <w:rPr>
          <w:color w:val="000000" w:themeColor="text1"/>
        </w:rPr>
        <w:t>Chapter XI-2 Inspections of Working Conditions of</w:t>
      </w:r>
      <w:r w:rsidR="00FA0334" w:rsidRPr="00CB3A5B">
        <w:rPr>
          <w:color w:val="000000" w:themeColor="text1"/>
        </w:rPr>
        <w:t xml:space="preserve"> </w:t>
      </w:r>
      <w:r w:rsidR="00B04B06" w:rsidRPr="00CB3A5B">
        <w:rPr>
          <w:color w:val="000000" w:themeColor="text1"/>
        </w:rPr>
        <w:t>Mariner</w:t>
      </w:r>
      <w:r w:rsidRPr="00CB3A5B">
        <w:rPr>
          <w:color w:val="000000" w:themeColor="text1"/>
        </w:rPr>
        <w:t>s</w:t>
      </w:r>
      <w:r w:rsidR="00EC591C" w:rsidRPr="00CB3A5B">
        <w:rPr>
          <w:rFonts w:hint="eastAsia"/>
          <w:color w:val="000000" w:themeColor="text1"/>
        </w:rPr>
        <w:t xml:space="preserve">, </w:t>
      </w:r>
      <w:r w:rsidR="00E66371" w:rsidRPr="00CB3A5B">
        <w:rPr>
          <w:rFonts w:hint="eastAsia"/>
          <w:color w:val="000000" w:themeColor="text1"/>
        </w:rPr>
        <w:t>etc</w:t>
      </w:r>
      <w:r w:rsidR="00EC591C" w:rsidRPr="00CB3A5B">
        <w:rPr>
          <w:rFonts w:hint="eastAsia"/>
          <w:color w:val="000000" w:themeColor="text1"/>
        </w:rPr>
        <w:t>.</w:t>
      </w:r>
      <w:r w:rsidRPr="00CB3A5B">
        <w:rPr>
          <w:color w:val="000000" w:themeColor="text1"/>
        </w:rPr>
        <w:t xml:space="preserve"> (Articles 100-2 through 100-11)</w:t>
      </w:r>
    </w:p>
    <w:p w14:paraId="0798228E" w14:textId="77777777" w:rsidR="007D3C51" w:rsidRPr="00CB3A5B" w:rsidRDefault="00173981">
      <w:pPr>
        <w:rPr>
          <w:color w:val="000000" w:themeColor="text1"/>
        </w:rPr>
      </w:pPr>
      <w:r w:rsidRPr="00CB3A5B">
        <w:rPr>
          <w:color w:val="000000" w:themeColor="text1"/>
        </w:rPr>
        <w:t>第十一章の三　登録検査機関（第百条の十二</w:t>
      </w:r>
      <w:r w:rsidRPr="00CB3A5B">
        <w:rPr>
          <w:color w:val="000000" w:themeColor="text1"/>
        </w:rPr>
        <w:t>―</w:t>
      </w:r>
      <w:r w:rsidRPr="00CB3A5B">
        <w:rPr>
          <w:color w:val="000000" w:themeColor="text1"/>
        </w:rPr>
        <w:t>第百条の二十八）</w:t>
      </w:r>
    </w:p>
    <w:p w14:paraId="72725116" w14:textId="0331CE9C" w:rsidR="007D3C51" w:rsidRPr="00CB3A5B" w:rsidRDefault="00173981">
      <w:pPr>
        <w:rPr>
          <w:color w:val="000000" w:themeColor="text1"/>
        </w:rPr>
      </w:pPr>
      <w:r w:rsidRPr="00CB3A5B">
        <w:rPr>
          <w:color w:val="000000" w:themeColor="text1"/>
        </w:rPr>
        <w:t xml:space="preserve">Chapter XI-3 Registered </w:t>
      </w:r>
      <w:r w:rsidR="00FA0334" w:rsidRPr="00CB3A5B">
        <w:rPr>
          <w:rFonts w:hint="eastAsia"/>
          <w:color w:val="000000" w:themeColor="text1"/>
        </w:rPr>
        <w:t xml:space="preserve">Inspection </w:t>
      </w:r>
      <w:r w:rsidR="00FA0334" w:rsidRPr="00CB3A5B">
        <w:rPr>
          <w:color w:val="000000" w:themeColor="text1"/>
        </w:rPr>
        <w:t>Agencies</w:t>
      </w:r>
      <w:r w:rsidRPr="00CB3A5B">
        <w:rPr>
          <w:color w:val="000000" w:themeColor="text1"/>
        </w:rPr>
        <w:t xml:space="preserve"> (Articles 100-12 through 100-28)</w:t>
      </w:r>
    </w:p>
    <w:p w14:paraId="269DBF57" w14:textId="77777777" w:rsidR="007D3C51" w:rsidRPr="00CB3A5B" w:rsidRDefault="00173981">
      <w:pPr>
        <w:rPr>
          <w:color w:val="000000" w:themeColor="text1"/>
          <w:lang w:eastAsia="zh-CN"/>
        </w:rPr>
      </w:pPr>
      <w:r w:rsidRPr="00CB3A5B">
        <w:rPr>
          <w:color w:val="000000" w:themeColor="text1"/>
          <w:lang w:eastAsia="zh-CN"/>
        </w:rPr>
        <w:t>第十二章　監督（第百一条</w:t>
      </w:r>
      <w:r w:rsidRPr="00CB3A5B">
        <w:rPr>
          <w:color w:val="000000" w:themeColor="text1"/>
          <w:lang w:eastAsia="zh-CN"/>
        </w:rPr>
        <w:t>―</w:t>
      </w:r>
      <w:r w:rsidRPr="00CB3A5B">
        <w:rPr>
          <w:color w:val="000000" w:themeColor="text1"/>
          <w:lang w:eastAsia="zh-CN"/>
        </w:rPr>
        <w:t>第百十二条）</w:t>
      </w:r>
    </w:p>
    <w:p w14:paraId="0CC23A4F" w14:textId="77777777" w:rsidR="007D3C51" w:rsidRPr="00CB3A5B" w:rsidRDefault="00173981">
      <w:pPr>
        <w:rPr>
          <w:color w:val="000000" w:themeColor="text1"/>
        </w:rPr>
      </w:pPr>
      <w:r w:rsidRPr="00CB3A5B">
        <w:rPr>
          <w:color w:val="000000" w:themeColor="text1"/>
        </w:rPr>
        <w:t>Chapter XII Supervision (Articles 101 through 112)</w:t>
      </w:r>
    </w:p>
    <w:p w14:paraId="1243AA0A" w14:textId="77777777" w:rsidR="007D3C51" w:rsidRPr="00CB3A5B" w:rsidRDefault="00173981">
      <w:pPr>
        <w:rPr>
          <w:color w:val="000000" w:themeColor="text1"/>
        </w:rPr>
      </w:pPr>
      <w:r w:rsidRPr="00CB3A5B">
        <w:rPr>
          <w:color w:val="000000" w:themeColor="text1"/>
        </w:rPr>
        <w:t>第十三章　雑則（第百十三条</w:t>
      </w:r>
      <w:r w:rsidRPr="00CB3A5B">
        <w:rPr>
          <w:color w:val="000000" w:themeColor="text1"/>
        </w:rPr>
        <w:t>―</w:t>
      </w:r>
      <w:r w:rsidRPr="00CB3A5B">
        <w:rPr>
          <w:color w:val="000000" w:themeColor="text1"/>
        </w:rPr>
        <w:t>第百二十一条の四）</w:t>
      </w:r>
    </w:p>
    <w:p w14:paraId="48DF0418" w14:textId="77777777" w:rsidR="007D3C51" w:rsidRPr="00CB3A5B" w:rsidRDefault="00173981">
      <w:pPr>
        <w:rPr>
          <w:color w:val="000000" w:themeColor="text1"/>
        </w:rPr>
      </w:pPr>
      <w:r w:rsidRPr="00CB3A5B">
        <w:rPr>
          <w:color w:val="000000" w:themeColor="text1"/>
        </w:rPr>
        <w:t>Chapter XIII Miscellaneous Provisions (Articles 113 through 121-4)</w:t>
      </w:r>
    </w:p>
    <w:p w14:paraId="2EACEAFB" w14:textId="77777777" w:rsidR="007D3C51" w:rsidRPr="00CB3A5B" w:rsidRDefault="00173981">
      <w:pPr>
        <w:rPr>
          <w:color w:val="000000" w:themeColor="text1"/>
          <w:lang w:eastAsia="zh-CN"/>
        </w:rPr>
      </w:pPr>
      <w:r w:rsidRPr="00CB3A5B">
        <w:rPr>
          <w:color w:val="000000" w:themeColor="text1"/>
          <w:lang w:eastAsia="zh-CN"/>
        </w:rPr>
        <w:t>第十四章　罰則（第百二十二条</w:t>
      </w:r>
      <w:r w:rsidRPr="00CB3A5B">
        <w:rPr>
          <w:color w:val="000000" w:themeColor="text1"/>
          <w:lang w:eastAsia="zh-CN"/>
        </w:rPr>
        <w:t>―</w:t>
      </w:r>
      <w:r w:rsidRPr="00CB3A5B">
        <w:rPr>
          <w:color w:val="000000" w:themeColor="text1"/>
          <w:lang w:eastAsia="zh-CN"/>
        </w:rPr>
        <w:t>第百三十七条）</w:t>
      </w:r>
    </w:p>
    <w:p w14:paraId="3ABF65FE" w14:textId="77777777" w:rsidR="007D3C51" w:rsidRPr="00CB3A5B" w:rsidRDefault="00173981">
      <w:pPr>
        <w:rPr>
          <w:color w:val="000000" w:themeColor="text1"/>
        </w:rPr>
      </w:pPr>
      <w:r w:rsidRPr="00CB3A5B">
        <w:rPr>
          <w:color w:val="000000" w:themeColor="text1"/>
        </w:rPr>
        <w:t>Chapter XIV Penal Provisions (Articles 122 through 137)</w:t>
      </w:r>
    </w:p>
    <w:p w14:paraId="5BB88DB3" w14:textId="77777777" w:rsidR="007D3C51" w:rsidRPr="00CB3A5B" w:rsidRDefault="00173981">
      <w:pPr>
        <w:rPr>
          <w:color w:val="000000" w:themeColor="text1"/>
        </w:rPr>
      </w:pPr>
      <w:r w:rsidRPr="00CB3A5B">
        <w:rPr>
          <w:color w:val="000000" w:themeColor="text1"/>
        </w:rPr>
        <w:t>附則</w:t>
      </w:r>
    </w:p>
    <w:p w14:paraId="5220F05B" w14:textId="77777777" w:rsidR="007D3C51" w:rsidRPr="00CB3A5B" w:rsidRDefault="00173981">
      <w:pPr>
        <w:rPr>
          <w:color w:val="000000" w:themeColor="text1"/>
        </w:rPr>
      </w:pPr>
      <w:r w:rsidRPr="00CB3A5B">
        <w:rPr>
          <w:color w:val="000000" w:themeColor="text1"/>
        </w:rPr>
        <w:t>Supplementary Provisions</w:t>
      </w:r>
    </w:p>
    <w:bookmarkEnd w:id="0"/>
    <w:p w14:paraId="54B1B537" w14:textId="77777777" w:rsidR="007D3C51" w:rsidRPr="00DF1C31" w:rsidRDefault="00173981" w:rsidP="00DF1C31">
      <w:pPr>
        <w:ind w:leftChars="291" w:left="660"/>
        <w:rPr>
          <w:b/>
          <w:bCs/>
          <w:color w:val="000000" w:themeColor="text1"/>
        </w:rPr>
      </w:pPr>
      <w:r w:rsidRPr="00DF1C31">
        <w:rPr>
          <w:b/>
          <w:bCs/>
          <w:color w:val="000000" w:themeColor="text1"/>
        </w:rPr>
        <w:t>第一章　総則</w:t>
      </w:r>
    </w:p>
    <w:p w14:paraId="4081D6DF" w14:textId="77777777" w:rsidR="007D3C51" w:rsidRPr="00DF1C31" w:rsidRDefault="00173981" w:rsidP="00DF1C31">
      <w:pPr>
        <w:ind w:leftChars="291" w:left="660"/>
        <w:rPr>
          <w:b/>
          <w:bCs/>
          <w:color w:val="000000" w:themeColor="text1"/>
        </w:rPr>
      </w:pPr>
      <w:r w:rsidRPr="00DF1C31">
        <w:rPr>
          <w:b/>
          <w:bCs/>
          <w:color w:val="000000" w:themeColor="text1"/>
        </w:rPr>
        <w:t>Chapter I General Provisions</w:t>
      </w:r>
    </w:p>
    <w:p w14:paraId="501D0553" w14:textId="5DD0BD68" w:rsidR="007D3C51" w:rsidRPr="00CB3A5B" w:rsidRDefault="00173981">
      <w:pPr>
        <w:rPr>
          <w:color w:val="000000" w:themeColor="text1"/>
        </w:rPr>
      </w:pPr>
      <w:r w:rsidRPr="00CB3A5B">
        <w:rPr>
          <w:color w:val="000000" w:themeColor="text1"/>
        </w:rPr>
        <w:t>（</w:t>
      </w:r>
      <w:r w:rsidR="00B04B06" w:rsidRPr="00CB3A5B">
        <w:rPr>
          <w:color w:val="000000" w:themeColor="text1"/>
        </w:rPr>
        <w:t>船員</w:t>
      </w:r>
      <w:r w:rsidRPr="00CB3A5B">
        <w:rPr>
          <w:color w:val="000000" w:themeColor="text1"/>
        </w:rPr>
        <w:t>）</w:t>
      </w:r>
    </w:p>
    <w:p w14:paraId="0462129A" w14:textId="655FE225" w:rsidR="007D3C51" w:rsidRPr="00CB3A5B" w:rsidRDefault="00173981">
      <w:pPr>
        <w:rPr>
          <w:color w:val="000000" w:themeColor="text1"/>
        </w:rPr>
      </w:pPr>
      <w:r w:rsidRPr="00CB3A5B">
        <w:rPr>
          <w:color w:val="000000" w:themeColor="text1"/>
        </w:rPr>
        <w:t>(</w:t>
      </w:r>
      <w:r w:rsidR="00B04B06" w:rsidRPr="00CB3A5B">
        <w:rPr>
          <w:color w:val="000000" w:themeColor="text1"/>
        </w:rPr>
        <w:t>Mariner</w:t>
      </w:r>
      <w:r w:rsidRPr="00CB3A5B">
        <w:rPr>
          <w:color w:val="000000" w:themeColor="text1"/>
        </w:rPr>
        <w:t>s)</w:t>
      </w:r>
    </w:p>
    <w:p w14:paraId="4170626E" w14:textId="1A1ED2BA" w:rsidR="007D3C51" w:rsidRPr="00CB3A5B" w:rsidRDefault="00173981">
      <w:pPr>
        <w:rPr>
          <w:color w:val="000000" w:themeColor="text1"/>
        </w:rPr>
      </w:pPr>
      <w:r w:rsidRPr="00CB3A5B">
        <w:rPr>
          <w:color w:val="000000" w:themeColor="text1"/>
        </w:rPr>
        <w:t>第一条　この法律において「</w:t>
      </w:r>
      <w:r w:rsidR="00B04B06" w:rsidRPr="00CB3A5B">
        <w:rPr>
          <w:color w:val="000000" w:themeColor="text1"/>
        </w:rPr>
        <w:t>船員</w:t>
      </w:r>
      <w:r w:rsidRPr="00CB3A5B">
        <w:rPr>
          <w:color w:val="000000" w:themeColor="text1"/>
        </w:rPr>
        <w:t>」とは、日本船舶又は日本船舶以外の国土交通省令で定める船舶に乗り組む船長及び</w:t>
      </w:r>
      <w:r w:rsidR="00B07348" w:rsidRPr="00CB3A5B">
        <w:rPr>
          <w:color w:val="000000" w:themeColor="text1"/>
        </w:rPr>
        <w:t>海員</w:t>
      </w:r>
      <w:r w:rsidRPr="00CB3A5B">
        <w:rPr>
          <w:color w:val="000000" w:themeColor="text1"/>
        </w:rPr>
        <w:t>並びに予備</w:t>
      </w:r>
      <w:r w:rsidR="00B04B06" w:rsidRPr="00CB3A5B">
        <w:rPr>
          <w:color w:val="000000" w:themeColor="text1"/>
        </w:rPr>
        <w:t>船員</w:t>
      </w:r>
      <w:r w:rsidRPr="00CB3A5B">
        <w:rPr>
          <w:color w:val="000000" w:themeColor="text1"/>
        </w:rPr>
        <w:t>をいう。</w:t>
      </w:r>
    </w:p>
    <w:p w14:paraId="0F7CF08D" w14:textId="53D76E0F" w:rsidR="007D3C51" w:rsidRPr="00CB3A5B" w:rsidRDefault="00173981">
      <w:pPr>
        <w:rPr>
          <w:color w:val="000000" w:themeColor="text1"/>
        </w:rPr>
      </w:pPr>
      <w:r w:rsidRPr="00CB3A5B">
        <w:rPr>
          <w:color w:val="000000" w:themeColor="text1"/>
        </w:rPr>
        <w:t xml:space="preserve">Article 1 </w:t>
      </w:r>
      <w:r w:rsidRPr="00CB3A5B">
        <w:rPr>
          <w:rFonts w:hint="eastAsia"/>
          <w:color w:val="000000" w:themeColor="text1"/>
        </w:rPr>
        <w:t xml:space="preserve">(1) </w:t>
      </w:r>
      <w:r w:rsidRPr="00CB3A5B">
        <w:rPr>
          <w:color w:val="000000" w:themeColor="text1"/>
        </w:rPr>
        <w:t>The term "</w:t>
      </w:r>
      <w:r w:rsidR="00B04B06" w:rsidRPr="00CB3A5B">
        <w:rPr>
          <w:color w:val="000000" w:themeColor="text1"/>
        </w:rPr>
        <w:t>mariner</w:t>
      </w:r>
      <w:r w:rsidRPr="00CB3A5B">
        <w:rPr>
          <w:color w:val="000000" w:themeColor="text1"/>
        </w:rPr>
        <w:t>" as used in this Act means a master</w:t>
      </w:r>
      <w:r w:rsidR="00DB5C85" w:rsidRPr="00CB3A5B">
        <w:rPr>
          <w:rFonts w:hint="eastAsia"/>
          <w:color w:val="000000" w:themeColor="text1"/>
        </w:rPr>
        <w:t xml:space="preserve"> </w:t>
      </w:r>
      <w:r w:rsidR="00577348" w:rsidRPr="00CB3A5B">
        <w:rPr>
          <w:rFonts w:hint="eastAsia"/>
          <w:color w:val="000000" w:themeColor="text1"/>
        </w:rPr>
        <w:t>and</w:t>
      </w:r>
      <w:r w:rsidRPr="00CB3A5B">
        <w:rPr>
          <w:color w:val="000000" w:themeColor="text1"/>
        </w:rPr>
        <w:t xml:space="preserve"> a </w:t>
      </w:r>
      <w:r w:rsidR="009A3386" w:rsidRPr="00CB3A5B">
        <w:rPr>
          <w:rFonts w:hint="eastAsia"/>
          <w:color w:val="000000" w:themeColor="text1"/>
        </w:rPr>
        <w:t>seaman</w:t>
      </w:r>
      <w:r w:rsidRPr="00CB3A5B">
        <w:rPr>
          <w:color w:val="000000" w:themeColor="text1"/>
        </w:rPr>
        <w:t xml:space="preserve">, </w:t>
      </w:r>
      <w:r w:rsidR="00577348" w:rsidRPr="00CB3A5B">
        <w:rPr>
          <w:rFonts w:hint="eastAsia"/>
          <w:color w:val="000000" w:themeColor="text1"/>
        </w:rPr>
        <w:t>and</w:t>
      </w:r>
      <w:r w:rsidRPr="00CB3A5B">
        <w:rPr>
          <w:color w:val="000000" w:themeColor="text1"/>
        </w:rPr>
        <w:t xml:space="preserve"> a </w:t>
      </w:r>
      <w:r w:rsidR="00A6543A" w:rsidRPr="00CB3A5B">
        <w:rPr>
          <w:rFonts w:hint="eastAsia"/>
          <w:color w:val="000000" w:themeColor="text1"/>
        </w:rPr>
        <w:t>reserved mariner</w:t>
      </w:r>
      <w:r w:rsidRPr="00CB3A5B">
        <w:rPr>
          <w:color w:val="000000" w:themeColor="text1"/>
        </w:rPr>
        <w:t xml:space="preserve"> who </w:t>
      </w:r>
      <w:r w:rsidR="00A6543A" w:rsidRPr="00CB3A5B">
        <w:rPr>
          <w:rFonts w:hint="eastAsia"/>
          <w:color w:val="000000" w:themeColor="text1"/>
        </w:rPr>
        <w:t>is</w:t>
      </w:r>
      <w:r w:rsidRPr="00CB3A5B">
        <w:rPr>
          <w:color w:val="000000" w:themeColor="text1"/>
        </w:rPr>
        <w:t xml:space="preserve"> on board a Japanese </w:t>
      </w:r>
      <w:r w:rsidRPr="00CB3A5B">
        <w:rPr>
          <w:rFonts w:hint="eastAsia"/>
          <w:color w:val="000000" w:themeColor="text1"/>
        </w:rPr>
        <w:t>ship</w:t>
      </w:r>
      <w:r w:rsidRPr="00CB3A5B">
        <w:rPr>
          <w:color w:val="000000" w:themeColor="text1"/>
        </w:rPr>
        <w:t xml:space="preserve"> or a </w:t>
      </w:r>
      <w:r w:rsidRPr="00CB3A5B">
        <w:rPr>
          <w:rFonts w:hint="eastAsia"/>
          <w:color w:val="000000" w:themeColor="text1"/>
        </w:rPr>
        <w:t>non-Japanese ship</w:t>
      </w:r>
      <w:r w:rsidRPr="00CB3A5B">
        <w:rPr>
          <w:color w:val="000000" w:themeColor="text1"/>
        </w:rPr>
        <w:t xml:space="preserve"> specified by Order of the Ministry of Land, Infrastructure, Transport and Tourism.</w:t>
      </w:r>
    </w:p>
    <w:p w14:paraId="47251BDA" w14:textId="77777777" w:rsidR="007D3C51" w:rsidRPr="00CB3A5B" w:rsidRDefault="00173981">
      <w:pPr>
        <w:rPr>
          <w:color w:val="000000" w:themeColor="text1"/>
        </w:rPr>
      </w:pPr>
      <w:r w:rsidRPr="00CB3A5B">
        <w:rPr>
          <w:rFonts w:hint="eastAsia"/>
          <w:color w:val="000000" w:themeColor="text1"/>
        </w:rPr>
        <w:t xml:space="preserve">２　</w:t>
      </w:r>
      <w:r w:rsidRPr="00CB3A5B">
        <w:rPr>
          <w:color w:val="000000" w:themeColor="text1"/>
        </w:rPr>
        <w:t>前項に規定する船舶には、次の船舶を含まない。</w:t>
      </w:r>
    </w:p>
    <w:p w14:paraId="75AA50BC" w14:textId="77777777" w:rsidR="007D3C51" w:rsidRPr="00CB3A5B" w:rsidRDefault="00173981">
      <w:pPr>
        <w:rPr>
          <w:color w:val="000000" w:themeColor="text1"/>
        </w:rPr>
      </w:pPr>
      <w:r w:rsidRPr="00CB3A5B">
        <w:rPr>
          <w:rFonts w:hint="eastAsia"/>
          <w:color w:val="000000" w:themeColor="text1"/>
        </w:rPr>
        <w:t xml:space="preserve">(2) </w:t>
      </w:r>
      <w:r w:rsidRPr="00CB3A5B">
        <w:rPr>
          <w:color w:val="000000" w:themeColor="text1"/>
        </w:rPr>
        <w:t>The ships prescribed in the preceding paragraph do not include the following ships:</w:t>
      </w:r>
    </w:p>
    <w:p w14:paraId="21E834A2" w14:textId="77777777" w:rsidR="007D3C51" w:rsidRPr="00CB3A5B" w:rsidRDefault="00173981">
      <w:pPr>
        <w:rPr>
          <w:color w:val="000000" w:themeColor="text1"/>
        </w:rPr>
      </w:pPr>
      <w:r w:rsidRPr="00CB3A5B">
        <w:rPr>
          <w:color w:val="000000" w:themeColor="text1"/>
        </w:rPr>
        <w:t>一　総トン数五トン未満の船舶</w:t>
      </w:r>
    </w:p>
    <w:p w14:paraId="6437F9E6" w14:textId="77777777"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a ship with a gross tonnage of less than 5 tons;</w:t>
      </w:r>
    </w:p>
    <w:p w14:paraId="527ADE98" w14:textId="77777777" w:rsidR="007D3C51" w:rsidRPr="00CB3A5B" w:rsidRDefault="00173981">
      <w:pPr>
        <w:rPr>
          <w:color w:val="000000" w:themeColor="text1"/>
        </w:rPr>
      </w:pPr>
      <w:r w:rsidRPr="00CB3A5B">
        <w:rPr>
          <w:color w:val="000000" w:themeColor="text1"/>
        </w:rPr>
        <w:t>二　湖、川又は港のみを航行する船舶</w:t>
      </w:r>
    </w:p>
    <w:p w14:paraId="4EBA5897" w14:textId="3AAABB9B" w:rsidR="007D3C51" w:rsidRPr="00CB3A5B" w:rsidRDefault="00173981">
      <w:pPr>
        <w:rPr>
          <w:color w:val="000000" w:themeColor="text1"/>
        </w:rPr>
      </w:pPr>
      <w:r w:rsidRPr="00CB3A5B">
        <w:rPr>
          <w:color w:val="000000" w:themeColor="text1"/>
        </w:rPr>
        <w:t xml:space="preserve">(ii) a </w:t>
      </w:r>
      <w:r w:rsidRPr="00CB3A5B">
        <w:rPr>
          <w:rFonts w:hint="eastAsia"/>
          <w:color w:val="000000" w:themeColor="text1"/>
        </w:rPr>
        <w:t>ship</w:t>
      </w:r>
      <w:r w:rsidRPr="00CB3A5B">
        <w:rPr>
          <w:color w:val="000000" w:themeColor="text1"/>
        </w:rPr>
        <w:t xml:space="preserve"> that </w:t>
      </w:r>
      <w:r w:rsidRPr="00CB3A5B">
        <w:rPr>
          <w:rFonts w:hint="eastAsia"/>
          <w:color w:val="000000" w:themeColor="text1"/>
        </w:rPr>
        <w:t xml:space="preserve">only </w:t>
      </w:r>
      <w:r w:rsidRPr="00CB3A5B">
        <w:rPr>
          <w:color w:val="000000" w:themeColor="text1"/>
        </w:rPr>
        <w:t xml:space="preserve">navigates in a </w:t>
      </w:r>
      <w:r w:rsidRPr="00CB3A5B">
        <w:rPr>
          <w:rFonts w:hint="eastAsia"/>
          <w:color w:val="000000" w:themeColor="text1"/>
        </w:rPr>
        <w:t xml:space="preserve">lake, river or </w:t>
      </w:r>
      <w:r w:rsidRPr="00CB3A5B">
        <w:rPr>
          <w:color w:val="000000" w:themeColor="text1"/>
        </w:rPr>
        <w:t>port;</w:t>
      </w:r>
    </w:p>
    <w:p w14:paraId="5DE57DDB" w14:textId="77777777" w:rsidR="007D3C51" w:rsidRPr="00CB3A5B" w:rsidRDefault="00173981">
      <w:pPr>
        <w:rPr>
          <w:color w:val="000000" w:themeColor="text1"/>
        </w:rPr>
      </w:pPr>
      <w:r w:rsidRPr="00CB3A5B">
        <w:rPr>
          <w:color w:val="000000" w:themeColor="text1"/>
        </w:rPr>
        <w:t>三　政令の定める総トン数三十トン未満の漁船</w:t>
      </w:r>
    </w:p>
    <w:p w14:paraId="481A3511" w14:textId="739D9656" w:rsidR="007D3C51" w:rsidRPr="00CB3A5B" w:rsidRDefault="00173981">
      <w:pPr>
        <w:rPr>
          <w:color w:val="000000" w:themeColor="text1"/>
        </w:rPr>
      </w:pPr>
      <w:r w:rsidRPr="00CB3A5B">
        <w:rPr>
          <w:color w:val="000000" w:themeColor="text1"/>
        </w:rPr>
        <w:t xml:space="preserve">(iii) </w:t>
      </w:r>
      <w:r w:rsidR="007D731D" w:rsidRPr="00CB3A5B">
        <w:rPr>
          <w:rFonts w:hint="eastAsia"/>
          <w:color w:val="000000" w:themeColor="text1"/>
        </w:rPr>
        <w:t xml:space="preserve">a </w:t>
      </w:r>
      <w:r w:rsidRPr="00CB3A5B">
        <w:rPr>
          <w:color w:val="000000" w:themeColor="text1"/>
        </w:rPr>
        <w:t xml:space="preserve">fishing </w:t>
      </w:r>
      <w:r w:rsidR="00602DE3" w:rsidRPr="00CB3A5B">
        <w:rPr>
          <w:rFonts w:hint="eastAsia"/>
          <w:color w:val="000000" w:themeColor="text1"/>
        </w:rPr>
        <w:t>vessel</w:t>
      </w:r>
      <w:r w:rsidRPr="00CB3A5B">
        <w:rPr>
          <w:color w:val="000000" w:themeColor="text1"/>
        </w:rPr>
        <w:t xml:space="preserve"> with a gross tonnage of less than 30 tons as specified by Cabinet Order;</w:t>
      </w:r>
      <w:r w:rsidR="007D731D" w:rsidRPr="00CB3A5B">
        <w:rPr>
          <w:rFonts w:hint="eastAsia"/>
          <w:color w:val="000000" w:themeColor="text1"/>
        </w:rPr>
        <w:t xml:space="preserve"> and</w:t>
      </w:r>
    </w:p>
    <w:p w14:paraId="3072A657" w14:textId="17A4E436" w:rsidR="007D3C51" w:rsidRPr="00CB3A5B" w:rsidRDefault="00173981">
      <w:pPr>
        <w:rPr>
          <w:color w:val="000000" w:themeColor="text1"/>
        </w:rPr>
      </w:pPr>
      <w:r w:rsidRPr="00CB3A5B">
        <w:rPr>
          <w:color w:val="000000" w:themeColor="text1"/>
        </w:rPr>
        <w:t>四　前三号に掲げるもののほか、船舶職員及び小型船舶操縦者法（昭和二十六年法律第百四十九号）第二条第四項に規定する小型船舶であつて、スポーツ又はレクリエーションの用に供するヨット、モーターボートその他のその航海の目的、期間及び態様、運航体制等からみて</w:t>
      </w:r>
      <w:r w:rsidR="00B04B06" w:rsidRPr="00CB3A5B">
        <w:rPr>
          <w:color w:val="000000" w:themeColor="text1"/>
        </w:rPr>
        <w:t>船員</w:t>
      </w:r>
      <w:r w:rsidRPr="00CB3A5B">
        <w:rPr>
          <w:color w:val="000000" w:themeColor="text1"/>
        </w:rPr>
        <w:t>労働の特殊性が認められない船舶として国土交通省令の定めるもの</w:t>
      </w:r>
    </w:p>
    <w:p w14:paraId="3964374A" w14:textId="7DCD8901" w:rsidR="007D3C51" w:rsidRPr="00CB3A5B" w:rsidRDefault="00173981">
      <w:pPr>
        <w:rPr>
          <w:color w:val="000000" w:themeColor="text1"/>
        </w:rPr>
      </w:pPr>
      <w:r w:rsidRPr="00CB3A5B">
        <w:rPr>
          <w:color w:val="000000" w:themeColor="text1"/>
        </w:rPr>
        <w:lastRenderedPageBreak/>
        <w:t xml:space="preserve">(iv) </w:t>
      </w:r>
      <w:r w:rsidR="007D731D" w:rsidRPr="00CB3A5B">
        <w:rPr>
          <w:rFonts w:hint="eastAsia"/>
          <w:color w:val="000000" w:themeColor="text1"/>
        </w:rPr>
        <w:t xml:space="preserve">in addition to </w:t>
      </w:r>
      <w:r w:rsidRPr="00CB3A5B">
        <w:rPr>
          <w:color w:val="000000" w:themeColor="text1"/>
        </w:rPr>
        <w:t xml:space="preserve">what is </w:t>
      </w:r>
      <w:r w:rsidRPr="00CB3A5B">
        <w:rPr>
          <w:rFonts w:hint="eastAsia"/>
          <w:color w:val="000000" w:themeColor="text1"/>
        </w:rPr>
        <w:t>stated</w:t>
      </w:r>
      <w:r w:rsidRPr="00CB3A5B">
        <w:rPr>
          <w:color w:val="000000" w:themeColor="text1"/>
        </w:rPr>
        <w:t xml:space="preserve"> in the preceding three items, a small </w:t>
      </w:r>
      <w:r w:rsidRPr="00CB3A5B">
        <w:rPr>
          <w:rFonts w:hint="eastAsia"/>
          <w:color w:val="000000" w:themeColor="text1"/>
        </w:rPr>
        <w:t>ship</w:t>
      </w:r>
      <w:r w:rsidRPr="00CB3A5B">
        <w:rPr>
          <w:color w:val="000000" w:themeColor="text1"/>
        </w:rPr>
        <w:t xml:space="preserve"> prescribed in Article 2, paragraph (4) of the Act on Ships' Officers and Boat</w:t>
      </w:r>
      <w:r w:rsidR="00A93ACD" w:rsidRPr="00CB3A5B">
        <w:rPr>
          <w:rFonts w:hint="eastAsia"/>
          <w:color w:val="000000" w:themeColor="text1"/>
        </w:rPr>
        <w:t>s</w:t>
      </w:r>
      <w:r w:rsidR="00A93ACD" w:rsidRPr="00CB3A5B">
        <w:rPr>
          <w:color w:val="000000" w:themeColor="text1"/>
        </w:rPr>
        <w:t>’</w:t>
      </w:r>
      <w:r w:rsidRPr="00CB3A5B">
        <w:rPr>
          <w:color w:val="000000" w:themeColor="text1"/>
        </w:rPr>
        <w:t xml:space="preserve"> Operators (Act No. 149 of 1951)</w:t>
      </w:r>
      <w:r w:rsidRPr="00CB3A5B">
        <w:rPr>
          <w:rFonts w:hint="eastAsia"/>
          <w:color w:val="000000" w:themeColor="text1"/>
        </w:rPr>
        <w:t xml:space="preserve"> and</w:t>
      </w:r>
      <w:r w:rsidRPr="00CB3A5B">
        <w:rPr>
          <w:color w:val="000000" w:themeColor="text1"/>
        </w:rPr>
        <w:t xml:space="preserve"> specified by Order of the Ministry of Land, Infrastructure, Transport and Tourism as a yacht, a motor boat, or other </w:t>
      </w:r>
      <w:r w:rsidRPr="00CB3A5B">
        <w:rPr>
          <w:rFonts w:hint="eastAsia"/>
          <w:color w:val="000000" w:themeColor="text1"/>
        </w:rPr>
        <w:t>ship</w:t>
      </w:r>
      <w:r w:rsidRPr="00CB3A5B">
        <w:rPr>
          <w:color w:val="000000" w:themeColor="text1"/>
        </w:rPr>
        <w:t xml:space="preserve"> used for sports or recreation and which </w:t>
      </w:r>
      <w:r w:rsidRPr="00CB3A5B">
        <w:rPr>
          <w:rFonts w:hint="eastAsia"/>
          <w:color w:val="000000" w:themeColor="text1"/>
        </w:rPr>
        <w:t>is not found to have any of the characteristics of a ship used for a</w:t>
      </w:r>
      <w:r w:rsidRPr="00CB3A5B">
        <w:rPr>
          <w:color w:val="000000" w:themeColor="text1"/>
        </w:rPr>
        <w:t xml:space="preserve"> </w:t>
      </w:r>
      <w:r w:rsidR="00B04B06" w:rsidRPr="00CB3A5B">
        <w:rPr>
          <w:color w:val="000000" w:themeColor="text1"/>
        </w:rPr>
        <w:t>mariner</w:t>
      </w:r>
      <w:r w:rsidRPr="00CB3A5B">
        <w:rPr>
          <w:color w:val="000000" w:themeColor="text1"/>
        </w:rPr>
        <w:t>'</w:t>
      </w:r>
      <w:r w:rsidRPr="00CB3A5B">
        <w:rPr>
          <w:rFonts w:hint="eastAsia"/>
          <w:color w:val="000000" w:themeColor="text1"/>
        </w:rPr>
        <w:t>s</w:t>
      </w:r>
      <w:r w:rsidRPr="00CB3A5B">
        <w:rPr>
          <w:color w:val="000000" w:themeColor="text1"/>
        </w:rPr>
        <w:t xml:space="preserve"> </w:t>
      </w:r>
      <w:r w:rsidR="000309A4" w:rsidRPr="00CB3A5B">
        <w:rPr>
          <w:rFonts w:hint="eastAsia"/>
          <w:color w:val="000000" w:themeColor="text1"/>
        </w:rPr>
        <w:t>work</w:t>
      </w:r>
      <w:r w:rsidR="000309A4" w:rsidRPr="00CB3A5B">
        <w:rPr>
          <w:color w:val="000000" w:themeColor="text1"/>
        </w:rPr>
        <w:t xml:space="preserve"> </w:t>
      </w:r>
      <w:r w:rsidRPr="00CB3A5B">
        <w:rPr>
          <w:rFonts w:hint="eastAsia"/>
          <w:color w:val="000000" w:themeColor="text1"/>
        </w:rPr>
        <w:t>based on</w:t>
      </w:r>
      <w:r w:rsidRPr="00CB3A5B">
        <w:rPr>
          <w:color w:val="000000" w:themeColor="text1"/>
        </w:rPr>
        <w:t xml:space="preserve"> the purpose, period,</w:t>
      </w:r>
      <w:r w:rsidRPr="00CB3A5B">
        <w:rPr>
          <w:rFonts w:hint="eastAsia"/>
          <w:color w:val="000000" w:themeColor="text1"/>
        </w:rPr>
        <w:t xml:space="preserve"> and</w:t>
      </w:r>
      <w:r w:rsidRPr="00CB3A5B">
        <w:rPr>
          <w:color w:val="000000" w:themeColor="text1"/>
        </w:rPr>
        <w:t xml:space="preserve"> mode</w:t>
      </w:r>
      <w:r w:rsidRPr="00CB3A5B">
        <w:rPr>
          <w:rFonts w:hint="eastAsia"/>
          <w:color w:val="000000" w:themeColor="text1"/>
        </w:rPr>
        <w:t xml:space="preserve"> of its voyage</w:t>
      </w:r>
      <w:r w:rsidRPr="00CB3A5B">
        <w:rPr>
          <w:color w:val="000000" w:themeColor="text1"/>
        </w:rPr>
        <w:t xml:space="preserve">, </w:t>
      </w:r>
      <w:r w:rsidRPr="00CB3A5B">
        <w:rPr>
          <w:rFonts w:hint="eastAsia"/>
          <w:color w:val="000000" w:themeColor="text1"/>
        </w:rPr>
        <w:t>its operational system, etc</w:t>
      </w:r>
      <w:r w:rsidRPr="00CB3A5B">
        <w:rPr>
          <w:color w:val="000000" w:themeColor="text1"/>
        </w:rPr>
        <w:t>.</w:t>
      </w:r>
    </w:p>
    <w:p w14:paraId="54A9E9FF" w14:textId="77777777" w:rsidR="007D3C51" w:rsidRPr="00CB3A5B" w:rsidRDefault="00173981">
      <w:pPr>
        <w:rPr>
          <w:color w:val="000000" w:themeColor="text1"/>
        </w:rPr>
      </w:pPr>
      <w:r w:rsidRPr="00CB3A5B">
        <w:rPr>
          <w:rFonts w:hint="eastAsia"/>
          <w:color w:val="000000" w:themeColor="text1"/>
        </w:rPr>
        <w:t xml:space="preserve">３　</w:t>
      </w:r>
      <w:r w:rsidRPr="00CB3A5B">
        <w:rPr>
          <w:color w:val="000000" w:themeColor="text1"/>
        </w:rPr>
        <w:t>前項第二号の港の区域は、港則法（昭和二十三年法律第百七十四号）に基づく港の区域の定めのあるものについては、その区域によるものとする。ただし、国土交通大臣は、政令で定めるところにより、特に港を指定し、これと異なる区域を定めることができる。</w:t>
      </w:r>
    </w:p>
    <w:p w14:paraId="1582CCDB" w14:textId="1B586AC7" w:rsidR="007D3C51" w:rsidRPr="00CB3A5B" w:rsidRDefault="00173981">
      <w:pPr>
        <w:rPr>
          <w:color w:val="000000" w:themeColor="text1"/>
        </w:rPr>
      </w:pPr>
      <w:r w:rsidRPr="00CB3A5B">
        <w:rPr>
          <w:rFonts w:hint="eastAsia"/>
          <w:color w:val="000000" w:themeColor="text1"/>
        </w:rPr>
        <w:t xml:space="preserve">(3) </w:t>
      </w:r>
      <w:r w:rsidRPr="00CB3A5B">
        <w:rPr>
          <w:color w:val="000000" w:themeColor="text1"/>
        </w:rPr>
        <w:t xml:space="preserve">The area of a port referred to in item (ii) of the preceding paragraph is to be based on the area of </w:t>
      </w:r>
      <w:r w:rsidRPr="00CB3A5B">
        <w:rPr>
          <w:rFonts w:hint="eastAsia"/>
          <w:color w:val="000000" w:themeColor="text1"/>
        </w:rPr>
        <w:t>a</w:t>
      </w:r>
      <w:r w:rsidRPr="00CB3A5B">
        <w:rPr>
          <w:color w:val="000000" w:themeColor="text1"/>
        </w:rPr>
        <w:t xml:space="preserve"> port if the area of the port has been specified pursuant to the Port Regulations Act (Act No. 174 of 1948); provided, however, that the Minister of Land, Infrastructure, Transport and Tourism may designate a port and specify a different area pursuant to the provisions of Cabinet Order.</w:t>
      </w:r>
    </w:p>
    <w:p w14:paraId="55F9B2A4" w14:textId="70060517" w:rsidR="007D3C51" w:rsidRPr="00CB3A5B" w:rsidRDefault="00173981">
      <w:pPr>
        <w:rPr>
          <w:color w:val="000000" w:themeColor="text1"/>
        </w:rPr>
      </w:pPr>
      <w:r w:rsidRPr="00CB3A5B">
        <w:rPr>
          <w:color w:val="000000" w:themeColor="text1"/>
        </w:rPr>
        <w:t>第二条　この法律において「</w:t>
      </w:r>
      <w:r w:rsidR="00B07348" w:rsidRPr="00CB3A5B">
        <w:rPr>
          <w:color w:val="000000" w:themeColor="text1"/>
        </w:rPr>
        <w:t>海員</w:t>
      </w:r>
      <w:r w:rsidRPr="00CB3A5B">
        <w:rPr>
          <w:color w:val="000000" w:themeColor="text1"/>
        </w:rPr>
        <w:t>」とは、船内で使用される船長以外の乗組員で労働の対償として給料その他の報酬を支払われる者をいう。</w:t>
      </w:r>
    </w:p>
    <w:p w14:paraId="6747298C" w14:textId="690F8BC8" w:rsidR="007D3C51" w:rsidRPr="00CB3A5B" w:rsidRDefault="00173981">
      <w:pPr>
        <w:rPr>
          <w:color w:val="000000" w:themeColor="text1"/>
        </w:rPr>
      </w:pPr>
      <w:r w:rsidRPr="00CB3A5B">
        <w:rPr>
          <w:color w:val="000000" w:themeColor="text1"/>
        </w:rPr>
        <w:t xml:space="preserve">Article 2 </w:t>
      </w:r>
      <w:r w:rsidRPr="00CB3A5B">
        <w:rPr>
          <w:rFonts w:hint="eastAsia"/>
          <w:color w:val="000000" w:themeColor="text1"/>
        </w:rPr>
        <w:t xml:space="preserve">(1) </w:t>
      </w:r>
      <w:r w:rsidRPr="00CB3A5B">
        <w:rPr>
          <w:color w:val="000000" w:themeColor="text1"/>
        </w:rPr>
        <w:t>The term "</w:t>
      </w:r>
      <w:r w:rsidR="009A3386" w:rsidRPr="00CB3A5B">
        <w:rPr>
          <w:rFonts w:hint="eastAsia"/>
          <w:color w:val="000000" w:themeColor="text1"/>
        </w:rPr>
        <w:t>seaman</w:t>
      </w:r>
      <w:r w:rsidRPr="00CB3A5B">
        <w:rPr>
          <w:color w:val="000000" w:themeColor="text1"/>
        </w:rPr>
        <w:t>" as used in this Act means a member</w:t>
      </w:r>
      <w:r w:rsidRPr="00CB3A5B">
        <w:rPr>
          <w:rFonts w:hint="eastAsia"/>
          <w:color w:val="000000" w:themeColor="text1"/>
        </w:rPr>
        <w:t xml:space="preserve"> of the crew</w:t>
      </w:r>
      <w:r w:rsidRPr="00CB3A5B">
        <w:rPr>
          <w:color w:val="000000" w:themeColor="text1"/>
        </w:rPr>
        <w:t xml:space="preserve">, other than the master, employed on board a </w:t>
      </w:r>
      <w:r w:rsidRPr="00CB3A5B">
        <w:rPr>
          <w:rFonts w:hint="eastAsia"/>
          <w:color w:val="000000" w:themeColor="text1"/>
        </w:rPr>
        <w:t>ship</w:t>
      </w:r>
      <w:r w:rsidRPr="00CB3A5B">
        <w:rPr>
          <w:color w:val="000000" w:themeColor="text1"/>
        </w:rPr>
        <w:t xml:space="preserve">, who is paid </w:t>
      </w:r>
      <w:r w:rsidRPr="00CB3A5B">
        <w:rPr>
          <w:rFonts w:hint="eastAsia"/>
          <w:color w:val="000000" w:themeColor="text1"/>
        </w:rPr>
        <w:t xml:space="preserve">a </w:t>
      </w:r>
      <w:r w:rsidRPr="00CB3A5B">
        <w:rPr>
          <w:color w:val="000000" w:themeColor="text1"/>
        </w:rPr>
        <w:t>salary or other remuneration as compensation for labor.</w:t>
      </w:r>
    </w:p>
    <w:p w14:paraId="3011D63F" w14:textId="71E13E00" w:rsidR="007D3C51" w:rsidRPr="00CB3A5B" w:rsidRDefault="00173981">
      <w:pPr>
        <w:rPr>
          <w:color w:val="000000" w:themeColor="text1"/>
        </w:rPr>
      </w:pPr>
      <w:r w:rsidRPr="00CB3A5B">
        <w:rPr>
          <w:rFonts w:hint="eastAsia"/>
          <w:color w:val="000000" w:themeColor="text1"/>
        </w:rPr>
        <w:t xml:space="preserve">２　</w:t>
      </w:r>
      <w:r w:rsidRPr="00CB3A5B">
        <w:rPr>
          <w:color w:val="000000" w:themeColor="text1"/>
        </w:rPr>
        <w:t>この法律において「予備</w:t>
      </w:r>
      <w:r w:rsidR="00B04B06" w:rsidRPr="00CB3A5B">
        <w:rPr>
          <w:color w:val="000000" w:themeColor="text1"/>
        </w:rPr>
        <w:t>船員</w:t>
      </w:r>
      <w:r w:rsidRPr="00CB3A5B">
        <w:rPr>
          <w:color w:val="000000" w:themeColor="text1"/>
        </w:rPr>
        <w:t>」とは、前条第一項に規定する船舶に乗り組むため雇用されている者で船内で使用されていないものをいう。</w:t>
      </w:r>
    </w:p>
    <w:p w14:paraId="3755086D" w14:textId="6ED02278" w:rsidR="007D3C51" w:rsidRPr="00CB3A5B" w:rsidRDefault="00173981">
      <w:pPr>
        <w:rPr>
          <w:color w:val="000000" w:themeColor="text1"/>
        </w:rPr>
      </w:pPr>
      <w:r w:rsidRPr="00CB3A5B">
        <w:rPr>
          <w:rFonts w:hint="eastAsia"/>
          <w:color w:val="000000" w:themeColor="text1"/>
        </w:rPr>
        <w:t xml:space="preserve">(2) </w:t>
      </w:r>
      <w:r w:rsidRPr="00CB3A5B">
        <w:rPr>
          <w:color w:val="000000" w:themeColor="text1"/>
        </w:rPr>
        <w:t>The term "</w:t>
      </w:r>
      <w:r w:rsidR="005E2D19" w:rsidRPr="00CB3A5B">
        <w:rPr>
          <w:rFonts w:hint="eastAsia"/>
          <w:color w:val="000000" w:themeColor="text1"/>
        </w:rPr>
        <w:t>reserved mariner</w:t>
      </w:r>
      <w:r w:rsidRPr="00CB3A5B">
        <w:rPr>
          <w:color w:val="000000" w:themeColor="text1"/>
        </w:rPr>
        <w:t>" as used in this Act means a person who is employed to board a ship prescribed in paragraph (1) of the preceding Article and is</w:t>
      </w:r>
      <w:r w:rsidRPr="00CB3A5B">
        <w:rPr>
          <w:rFonts w:hint="eastAsia"/>
          <w:color w:val="000000" w:themeColor="text1"/>
        </w:rPr>
        <w:t xml:space="preserve"> </w:t>
      </w:r>
      <w:r w:rsidRPr="00CB3A5B">
        <w:rPr>
          <w:color w:val="000000" w:themeColor="text1"/>
        </w:rPr>
        <w:t xml:space="preserve">currently not </w:t>
      </w:r>
      <w:r w:rsidRPr="00CB3A5B">
        <w:rPr>
          <w:rFonts w:hint="eastAsia"/>
          <w:color w:val="000000" w:themeColor="text1"/>
        </w:rPr>
        <w:t>working</w:t>
      </w:r>
      <w:r w:rsidRPr="00CB3A5B">
        <w:rPr>
          <w:color w:val="000000" w:themeColor="text1"/>
        </w:rPr>
        <w:t xml:space="preserve"> on board </w:t>
      </w:r>
      <w:r w:rsidRPr="00CB3A5B">
        <w:rPr>
          <w:rFonts w:hint="eastAsia"/>
          <w:color w:val="000000" w:themeColor="text1"/>
        </w:rPr>
        <w:t>a</w:t>
      </w:r>
      <w:r w:rsidRPr="00CB3A5B">
        <w:rPr>
          <w:color w:val="000000" w:themeColor="text1"/>
        </w:rPr>
        <w:t xml:space="preserve"> ship.</w:t>
      </w:r>
    </w:p>
    <w:p w14:paraId="543119C2" w14:textId="7EDD9FDF" w:rsidR="007D3C51" w:rsidRPr="00CB3A5B" w:rsidRDefault="00173981">
      <w:pPr>
        <w:rPr>
          <w:color w:val="000000" w:themeColor="text1"/>
        </w:rPr>
      </w:pPr>
      <w:r w:rsidRPr="00CB3A5B">
        <w:rPr>
          <w:color w:val="000000" w:themeColor="text1"/>
        </w:rPr>
        <w:t>第三条　この法律において「職員」とは、航海士、機関長、機関士、通信長、通信士及び国土交通省令で定めるその他の</w:t>
      </w:r>
      <w:r w:rsidR="00B07348" w:rsidRPr="00CB3A5B">
        <w:rPr>
          <w:color w:val="000000" w:themeColor="text1"/>
        </w:rPr>
        <w:t>海員</w:t>
      </w:r>
      <w:r w:rsidRPr="00CB3A5B">
        <w:rPr>
          <w:color w:val="000000" w:themeColor="text1"/>
        </w:rPr>
        <w:t>をいう。</w:t>
      </w:r>
    </w:p>
    <w:p w14:paraId="7AB61159" w14:textId="621E2FF7" w:rsidR="007D3C51" w:rsidRPr="00CB3A5B" w:rsidRDefault="00173981">
      <w:pPr>
        <w:rPr>
          <w:color w:val="000000" w:themeColor="text1"/>
        </w:rPr>
      </w:pPr>
      <w:r w:rsidRPr="00CB3A5B">
        <w:rPr>
          <w:color w:val="000000" w:themeColor="text1"/>
        </w:rPr>
        <w:t xml:space="preserve">Article 3 </w:t>
      </w:r>
      <w:r w:rsidR="004806A4" w:rsidRPr="00CB3A5B">
        <w:rPr>
          <w:rFonts w:hint="eastAsia"/>
          <w:color w:val="000000" w:themeColor="text1"/>
        </w:rPr>
        <w:t xml:space="preserve">(1) </w:t>
      </w:r>
      <w:r w:rsidRPr="00CB3A5B">
        <w:rPr>
          <w:color w:val="000000" w:themeColor="text1"/>
        </w:rPr>
        <w:t xml:space="preserve">The term </w:t>
      </w:r>
      <w:r w:rsidR="00C974E6" w:rsidRPr="00CB3A5B">
        <w:rPr>
          <w:rFonts w:hint="eastAsia"/>
          <w:color w:val="000000" w:themeColor="text1"/>
        </w:rPr>
        <w:t xml:space="preserve">the </w:t>
      </w:r>
      <w:r w:rsidRPr="00CB3A5B">
        <w:rPr>
          <w:color w:val="000000" w:themeColor="text1"/>
        </w:rPr>
        <w:t>"</w:t>
      </w:r>
      <w:r w:rsidR="00B2793D" w:rsidRPr="00CB3A5B">
        <w:rPr>
          <w:rFonts w:hint="eastAsia"/>
          <w:color w:val="000000" w:themeColor="text1"/>
        </w:rPr>
        <w:t>officer</w:t>
      </w:r>
      <w:r w:rsidRPr="00CB3A5B">
        <w:rPr>
          <w:color w:val="000000" w:themeColor="text1"/>
        </w:rPr>
        <w:t xml:space="preserve">" as used in this Act means a mate, a chief engineer, an engineer, a chief radio operator, a radio operator, and other </w:t>
      </w:r>
      <w:r w:rsidR="00524EDE" w:rsidRPr="00CB3A5B">
        <w:rPr>
          <w:rFonts w:hint="eastAsia"/>
          <w:color w:val="000000" w:themeColor="text1"/>
        </w:rPr>
        <w:t>seamen</w:t>
      </w:r>
      <w:r w:rsidR="00DC4FFB" w:rsidRPr="00CB3A5B">
        <w:rPr>
          <w:color w:val="000000" w:themeColor="text1"/>
        </w:rPr>
        <w:t xml:space="preserve"> </w:t>
      </w:r>
      <w:r w:rsidRPr="00CB3A5B">
        <w:rPr>
          <w:color w:val="000000" w:themeColor="text1"/>
        </w:rPr>
        <w:t>specified by Order of the Ministry of Land, Infrastructure, Transport and Tourism.</w:t>
      </w:r>
    </w:p>
    <w:p w14:paraId="35C4766C" w14:textId="1BB0754E" w:rsidR="007D3C51" w:rsidRPr="00CB3A5B" w:rsidRDefault="001D12F3">
      <w:pPr>
        <w:rPr>
          <w:color w:val="000000" w:themeColor="text1"/>
        </w:rPr>
      </w:pPr>
      <w:r w:rsidRPr="00CB3A5B">
        <w:rPr>
          <w:rFonts w:hint="eastAsia"/>
          <w:color w:val="000000" w:themeColor="text1"/>
        </w:rPr>
        <w:t>２</w:t>
      </w:r>
      <w:r w:rsidR="00173981" w:rsidRPr="00CB3A5B">
        <w:rPr>
          <w:rFonts w:hint="eastAsia"/>
          <w:color w:val="000000" w:themeColor="text1"/>
        </w:rPr>
        <w:t xml:space="preserve">　</w:t>
      </w:r>
      <w:r w:rsidR="00173981" w:rsidRPr="00CB3A5B">
        <w:rPr>
          <w:color w:val="000000" w:themeColor="text1"/>
        </w:rPr>
        <w:t>この法律において「部員」とは、職員以外の</w:t>
      </w:r>
      <w:r w:rsidR="00B07348" w:rsidRPr="00CB3A5B">
        <w:rPr>
          <w:color w:val="000000" w:themeColor="text1"/>
        </w:rPr>
        <w:t>海員</w:t>
      </w:r>
      <w:r w:rsidR="00173981" w:rsidRPr="00CB3A5B">
        <w:rPr>
          <w:color w:val="000000" w:themeColor="text1"/>
        </w:rPr>
        <w:t>をいう。</w:t>
      </w:r>
    </w:p>
    <w:p w14:paraId="4CFFE713" w14:textId="4036F7A9" w:rsidR="007D3C51" w:rsidRPr="00CB3A5B" w:rsidRDefault="00173981">
      <w:pPr>
        <w:rPr>
          <w:color w:val="000000" w:themeColor="text1"/>
        </w:rPr>
      </w:pPr>
      <w:r w:rsidRPr="00CB3A5B">
        <w:rPr>
          <w:rFonts w:hint="eastAsia"/>
          <w:color w:val="000000" w:themeColor="text1"/>
        </w:rPr>
        <w:t>(</w:t>
      </w:r>
      <w:r w:rsidR="001D12F3" w:rsidRPr="00CB3A5B">
        <w:rPr>
          <w:rFonts w:hint="eastAsia"/>
          <w:color w:val="000000" w:themeColor="text1"/>
        </w:rPr>
        <w:t>2</w:t>
      </w:r>
      <w:r w:rsidRPr="00CB3A5B">
        <w:rPr>
          <w:rFonts w:hint="eastAsia"/>
          <w:color w:val="000000" w:themeColor="text1"/>
        </w:rPr>
        <w:t xml:space="preserve">) </w:t>
      </w:r>
      <w:r w:rsidRPr="00CB3A5B">
        <w:rPr>
          <w:color w:val="000000" w:themeColor="text1"/>
        </w:rPr>
        <w:t>The term "</w:t>
      </w:r>
      <w:r w:rsidR="0075027B" w:rsidRPr="00CB3A5B">
        <w:rPr>
          <w:rFonts w:hint="eastAsia"/>
          <w:color w:val="000000" w:themeColor="text1"/>
        </w:rPr>
        <w:t>rating</w:t>
      </w:r>
      <w:r w:rsidRPr="00CB3A5B">
        <w:rPr>
          <w:color w:val="000000" w:themeColor="text1"/>
        </w:rPr>
        <w:t xml:space="preserve">" as used in this Act means a </w:t>
      </w:r>
      <w:r w:rsidR="00524EDE" w:rsidRPr="00CB3A5B">
        <w:rPr>
          <w:rFonts w:hint="eastAsia"/>
          <w:color w:val="000000" w:themeColor="text1"/>
        </w:rPr>
        <w:t>seaman</w:t>
      </w:r>
      <w:r w:rsidR="00DC4FFB" w:rsidRPr="00CB3A5B">
        <w:rPr>
          <w:color w:val="000000" w:themeColor="text1"/>
        </w:rPr>
        <w:t xml:space="preserve"> </w:t>
      </w:r>
      <w:r w:rsidRPr="00CB3A5B">
        <w:rPr>
          <w:color w:val="000000" w:themeColor="text1"/>
        </w:rPr>
        <w:t>who is not a</w:t>
      </w:r>
      <w:r w:rsidR="00B2793D" w:rsidRPr="00CB3A5B">
        <w:rPr>
          <w:rFonts w:hint="eastAsia"/>
          <w:color w:val="000000" w:themeColor="text1"/>
        </w:rPr>
        <w:t>n</w:t>
      </w:r>
      <w:r w:rsidRPr="00CB3A5B">
        <w:rPr>
          <w:color w:val="000000" w:themeColor="text1"/>
        </w:rPr>
        <w:t xml:space="preserve"> </w:t>
      </w:r>
      <w:r w:rsidR="00B2793D" w:rsidRPr="00CB3A5B">
        <w:rPr>
          <w:rFonts w:hint="eastAsia"/>
          <w:color w:val="000000" w:themeColor="text1"/>
        </w:rPr>
        <w:t>officer</w:t>
      </w:r>
      <w:r w:rsidRPr="00CB3A5B">
        <w:rPr>
          <w:color w:val="000000" w:themeColor="text1"/>
        </w:rPr>
        <w:t>.</w:t>
      </w:r>
    </w:p>
    <w:p w14:paraId="10509594" w14:textId="77777777" w:rsidR="007D3C51" w:rsidRPr="00CB3A5B" w:rsidRDefault="00173981">
      <w:pPr>
        <w:rPr>
          <w:color w:val="000000" w:themeColor="text1"/>
        </w:rPr>
      </w:pPr>
      <w:r w:rsidRPr="00CB3A5B">
        <w:rPr>
          <w:color w:val="000000" w:themeColor="text1"/>
        </w:rPr>
        <w:t>（給料及び労働時間）</w:t>
      </w:r>
    </w:p>
    <w:p w14:paraId="7E8701CA" w14:textId="17C7E4A4" w:rsidR="007D3C51" w:rsidRPr="00CB3A5B" w:rsidRDefault="00173981">
      <w:pPr>
        <w:rPr>
          <w:color w:val="000000" w:themeColor="text1"/>
        </w:rPr>
      </w:pPr>
      <w:r w:rsidRPr="00CB3A5B">
        <w:rPr>
          <w:color w:val="000000" w:themeColor="text1"/>
        </w:rPr>
        <w:t xml:space="preserve">(Salary and </w:t>
      </w:r>
      <w:r w:rsidRPr="00CB3A5B">
        <w:rPr>
          <w:rFonts w:hint="eastAsia"/>
          <w:color w:val="000000" w:themeColor="text1"/>
        </w:rPr>
        <w:t>W</w:t>
      </w:r>
      <w:r w:rsidRPr="00CB3A5B">
        <w:rPr>
          <w:color w:val="000000" w:themeColor="text1"/>
        </w:rPr>
        <w:t xml:space="preserve">orking </w:t>
      </w:r>
      <w:r w:rsidRPr="00CB3A5B">
        <w:rPr>
          <w:rFonts w:hint="eastAsia"/>
          <w:color w:val="000000" w:themeColor="text1"/>
        </w:rPr>
        <w:t>H</w:t>
      </w:r>
      <w:r w:rsidRPr="00CB3A5B">
        <w:rPr>
          <w:color w:val="000000" w:themeColor="text1"/>
        </w:rPr>
        <w:t>our</w:t>
      </w:r>
      <w:r w:rsidRPr="00CB3A5B">
        <w:rPr>
          <w:rFonts w:hint="eastAsia"/>
          <w:color w:val="000000" w:themeColor="text1"/>
        </w:rPr>
        <w:t>s</w:t>
      </w:r>
      <w:r w:rsidRPr="00CB3A5B">
        <w:rPr>
          <w:color w:val="000000" w:themeColor="text1"/>
        </w:rPr>
        <w:t>)</w:t>
      </w:r>
    </w:p>
    <w:p w14:paraId="1C5C96F9" w14:textId="4EDB5F33" w:rsidR="007D3C51" w:rsidRPr="00CB3A5B" w:rsidRDefault="00173981">
      <w:pPr>
        <w:rPr>
          <w:color w:val="000000" w:themeColor="text1"/>
        </w:rPr>
      </w:pPr>
      <w:r w:rsidRPr="00CB3A5B">
        <w:rPr>
          <w:color w:val="000000" w:themeColor="text1"/>
        </w:rPr>
        <w:t>第四条　この法律において「給料」とは、船舶所有者が</w:t>
      </w:r>
      <w:r w:rsidR="00B04B06" w:rsidRPr="00CB3A5B">
        <w:rPr>
          <w:color w:val="000000" w:themeColor="text1"/>
        </w:rPr>
        <w:t>船員</w:t>
      </w:r>
      <w:r w:rsidRPr="00CB3A5B">
        <w:rPr>
          <w:color w:val="000000" w:themeColor="text1"/>
        </w:rPr>
        <w:t>に対し一定の金額により定期に支払う報酬のうち基本となるべき固定給をいう。</w:t>
      </w:r>
    </w:p>
    <w:p w14:paraId="27189A36" w14:textId="12AF1B25" w:rsidR="007D3C51" w:rsidRPr="00CB3A5B" w:rsidRDefault="00173981">
      <w:pPr>
        <w:rPr>
          <w:color w:val="000000" w:themeColor="text1"/>
        </w:rPr>
      </w:pPr>
      <w:r w:rsidRPr="00CB3A5B">
        <w:rPr>
          <w:color w:val="000000" w:themeColor="text1"/>
        </w:rPr>
        <w:t xml:space="preserve">Article 4 </w:t>
      </w:r>
      <w:r w:rsidR="0067017E" w:rsidRPr="00CB3A5B">
        <w:rPr>
          <w:rFonts w:hint="eastAsia"/>
          <w:color w:val="000000" w:themeColor="text1"/>
        </w:rPr>
        <w:t xml:space="preserve">(1) </w:t>
      </w:r>
      <w:r w:rsidRPr="00CB3A5B">
        <w:rPr>
          <w:color w:val="000000" w:themeColor="text1"/>
        </w:rPr>
        <w:t xml:space="preserve">The term "salary" as used in this Act means a basic fixed salary out of the remuneration that a shipowner pays periodically to a </w:t>
      </w:r>
      <w:r w:rsidR="00B04B06" w:rsidRPr="00CB3A5B">
        <w:rPr>
          <w:color w:val="000000" w:themeColor="text1"/>
        </w:rPr>
        <w:t>mariner</w:t>
      </w:r>
      <w:r w:rsidRPr="00CB3A5B">
        <w:rPr>
          <w:color w:val="000000" w:themeColor="text1"/>
        </w:rPr>
        <w:t xml:space="preserve"> in a fixed amount.</w:t>
      </w:r>
    </w:p>
    <w:p w14:paraId="75E0D597" w14:textId="3EAEF905" w:rsidR="007D3C51" w:rsidRPr="00CB3A5B" w:rsidRDefault="00173981">
      <w:pPr>
        <w:rPr>
          <w:color w:val="000000" w:themeColor="text1"/>
        </w:rPr>
      </w:pPr>
      <w:r w:rsidRPr="00CB3A5B">
        <w:rPr>
          <w:rFonts w:hint="eastAsia"/>
          <w:color w:val="000000" w:themeColor="text1"/>
        </w:rPr>
        <w:lastRenderedPageBreak/>
        <w:t xml:space="preserve">２　</w:t>
      </w:r>
      <w:r w:rsidRPr="00CB3A5B">
        <w:rPr>
          <w:color w:val="000000" w:themeColor="text1"/>
        </w:rPr>
        <w:t>この法律において「労働時間」とは、</w:t>
      </w:r>
      <w:r w:rsidR="00B04B06" w:rsidRPr="00CB3A5B">
        <w:rPr>
          <w:color w:val="000000" w:themeColor="text1"/>
        </w:rPr>
        <w:t>船員</w:t>
      </w:r>
      <w:r w:rsidRPr="00CB3A5B">
        <w:rPr>
          <w:color w:val="000000" w:themeColor="text1"/>
        </w:rPr>
        <w:t>が職務上必要な作業に従事する時間（</w:t>
      </w:r>
      <w:r w:rsidR="00B07348" w:rsidRPr="00CB3A5B">
        <w:rPr>
          <w:color w:val="000000" w:themeColor="text1"/>
        </w:rPr>
        <w:t>海員</w:t>
      </w:r>
      <w:r w:rsidRPr="00CB3A5B">
        <w:rPr>
          <w:color w:val="000000" w:themeColor="text1"/>
        </w:rPr>
        <w:t>にあつては、上長の職務上の命令により作業に従事する時間に限る。）をいう。</w:t>
      </w:r>
    </w:p>
    <w:p w14:paraId="4D6F091A" w14:textId="464DF615" w:rsidR="007D3C51" w:rsidRPr="00CB3A5B" w:rsidRDefault="00173981">
      <w:pPr>
        <w:rPr>
          <w:color w:val="000000" w:themeColor="text1"/>
        </w:rPr>
      </w:pPr>
      <w:r w:rsidRPr="00CB3A5B">
        <w:rPr>
          <w:rFonts w:hint="eastAsia"/>
          <w:color w:val="000000" w:themeColor="text1"/>
        </w:rPr>
        <w:t xml:space="preserve">(2) </w:t>
      </w:r>
      <w:r w:rsidRPr="00CB3A5B">
        <w:rPr>
          <w:color w:val="000000" w:themeColor="text1"/>
        </w:rPr>
        <w:t>The term "working hour</w:t>
      </w:r>
      <w:r w:rsidRPr="00CB3A5B">
        <w:rPr>
          <w:rFonts w:hint="eastAsia"/>
          <w:color w:val="000000" w:themeColor="text1"/>
        </w:rPr>
        <w:t>s</w:t>
      </w:r>
      <w:r w:rsidRPr="00CB3A5B">
        <w:rPr>
          <w:color w:val="000000" w:themeColor="text1"/>
        </w:rPr>
        <w:t xml:space="preserve">" as used in this Act means the time during which </w:t>
      </w:r>
      <w:r w:rsidR="0073445B" w:rsidRPr="00CB3A5B">
        <w:rPr>
          <w:rFonts w:hint="eastAsia"/>
          <w:color w:val="000000" w:themeColor="text1"/>
        </w:rPr>
        <w:t xml:space="preserve">a </w:t>
      </w:r>
      <w:r w:rsidR="00B04B06" w:rsidRPr="00CB3A5B">
        <w:rPr>
          <w:color w:val="000000" w:themeColor="text1"/>
        </w:rPr>
        <w:t>mariner</w:t>
      </w:r>
      <w:r w:rsidRPr="00CB3A5B">
        <w:rPr>
          <w:color w:val="000000" w:themeColor="text1"/>
        </w:rPr>
        <w:t xml:space="preserve"> engage</w:t>
      </w:r>
      <w:r w:rsidR="0073445B" w:rsidRPr="00CB3A5B">
        <w:rPr>
          <w:rFonts w:hint="eastAsia"/>
          <w:color w:val="000000" w:themeColor="text1"/>
        </w:rPr>
        <w:t>s</w:t>
      </w:r>
      <w:r w:rsidRPr="00CB3A5B">
        <w:rPr>
          <w:color w:val="000000" w:themeColor="text1"/>
        </w:rPr>
        <w:t xml:space="preserve"> in work necessary in the course of </w:t>
      </w:r>
      <w:r w:rsidR="0073445B" w:rsidRPr="00CB3A5B">
        <w:rPr>
          <w:rFonts w:hint="eastAsia"/>
          <w:color w:val="000000" w:themeColor="text1"/>
        </w:rPr>
        <w:t>its</w:t>
      </w:r>
      <w:r w:rsidRPr="00CB3A5B">
        <w:rPr>
          <w:color w:val="000000" w:themeColor="text1"/>
        </w:rPr>
        <w:t xml:space="preserve"> duties (</w:t>
      </w:r>
      <w:r w:rsidRPr="00CB3A5B">
        <w:rPr>
          <w:rFonts w:hint="eastAsia"/>
          <w:color w:val="000000" w:themeColor="text1"/>
        </w:rPr>
        <w:t xml:space="preserve">for </w:t>
      </w:r>
      <w:r w:rsidR="0073445B" w:rsidRPr="00CB3A5B">
        <w:rPr>
          <w:rFonts w:hint="eastAsia"/>
          <w:color w:val="000000" w:themeColor="text1"/>
        </w:rPr>
        <w:t xml:space="preserve">a </w:t>
      </w:r>
      <w:r w:rsidR="00524EDE" w:rsidRPr="00CB3A5B">
        <w:rPr>
          <w:rFonts w:hint="eastAsia"/>
          <w:color w:val="000000" w:themeColor="text1"/>
        </w:rPr>
        <w:t>seaman</w:t>
      </w:r>
      <w:r w:rsidRPr="00CB3A5B">
        <w:rPr>
          <w:color w:val="000000" w:themeColor="text1"/>
        </w:rPr>
        <w:t xml:space="preserve">, limited to the time during which </w:t>
      </w:r>
      <w:r w:rsidR="0073445B" w:rsidRPr="00CB3A5B">
        <w:rPr>
          <w:rFonts w:hint="eastAsia"/>
          <w:color w:val="000000" w:themeColor="text1"/>
        </w:rPr>
        <w:t>it</w:t>
      </w:r>
      <w:r w:rsidRPr="00CB3A5B">
        <w:rPr>
          <w:color w:val="000000" w:themeColor="text1"/>
        </w:rPr>
        <w:t xml:space="preserve"> engage</w:t>
      </w:r>
      <w:r w:rsidR="0073445B" w:rsidRPr="00CB3A5B">
        <w:rPr>
          <w:rFonts w:hint="eastAsia"/>
          <w:color w:val="000000" w:themeColor="text1"/>
        </w:rPr>
        <w:t>s</w:t>
      </w:r>
      <w:r w:rsidRPr="00CB3A5B">
        <w:rPr>
          <w:color w:val="000000" w:themeColor="text1"/>
        </w:rPr>
        <w:t xml:space="preserve"> in work </w:t>
      </w:r>
      <w:r w:rsidRPr="00CB3A5B">
        <w:rPr>
          <w:rFonts w:hint="eastAsia"/>
          <w:color w:val="000000" w:themeColor="text1"/>
        </w:rPr>
        <w:t>as</w:t>
      </w:r>
      <w:r w:rsidRPr="00CB3A5B">
        <w:rPr>
          <w:color w:val="000000" w:themeColor="text1"/>
        </w:rPr>
        <w:t xml:space="preserve"> order</w:t>
      </w:r>
      <w:r w:rsidRPr="00CB3A5B">
        <w:rPr>
          <w:rFonts w:hint="eastAsia"/>
          <w:color w:val="000000" w:themeColor="text1"/>
        </w:rPr>
        <w:t>ed</w:t>
      </w:r>
      <w:r w:rsidRPr="00CB3A5B">
        <w:rPr>
          <w:color w:val="000000" w:themeColor="text1"/>
        </w:rPr>
        <w:t xml:space="preserve"> </w:t>
      </w:r>
      <w:r w:rsidRPr="00CB3A5B">
        <w:rPr>
          <w:rFonts w:hint="eastAsia"/>
          <w:color w:val="000000" w:themeColor="text1"/>
        </w:rPr>
        <w:t>by</w:t>
      </w:r>
      <w:r w:rsidRPr="00CB3A5B">
        <w:rPr>
          <w:color w:val="000000" w:themeColor="text1"/>
        </w:rPr>
        <w:t xml:space="preserve"> </w:t>
      </w:r>
      <w:r w:rsidR="0073445B" w:rsidRPr="00CB3A5B">
        <w:rPr>
          <w:rFonts w:hint="eastAsia"/>
          <w:color w:val="000000" w:themeColor="text1"/>
        </w:rPr>
        <w:t>its</w:t>
      </w:r>
      <w:r w:rsidRPr="00CB3A5B">
        <w:rPr>
          <w:color w:val="000000" w:themeColor="text1"/>
        </w:rPr>
        <w:t xml:space="preserve"> superiors in the course of </w:t>
      </w:r>
      <w:r w:rsidR="0073445B" w:rsidRPr="00CB3A5B">
        <w:rPr>
          <w:rFonts w:hint="eastAsia"/>
          <w:color w:val="000000" w:themeColor="text1"/>
        </w:rPr>
        <w:t>its</w:t>
      </w:r>
      <w:r w:rsidRPr="00CB3A5B">
        <w:rPr>
          <w:color w:val="000000" w:themeColor="text1"/>
        </w:rPr>
        <w:t xml:space="preserve"> duties).</w:t>
      </w:r>
    </w:p>
    <w:p w14:paraId="37BCFF0A" w14:textId="77777777" w:rsidR="007D3C51" w:rsidRPr="00CB3A5B" w:rsidRDefault="00173981">
      <w:pPr>
        <w:rPr>
          <w:color w:val="000000" w:themeColor="text1"/>
        </w:rPr>
      </w:pPr>
      <w:r w:rsidRPr="00CB3A5B">
        <w:rPr>
          <w:color w:val="000000" w:themeColor="text1"/>
        </w:rPr>
        <w:t>（船舶所有者に関する規定の適用）</w:t>
      </w:r>
    </w:p>
    <w:p w14:paraId="6890FF3E" w14:textId="77777777" w:rsidR="007D3C51" w:rsidRPr="00CB3A5B" w:rsidRDefault="00173981">
      <w:pPr>
        <w:rPr>
          <w:color w:val="000000" w:themeColor="text1"/>
        </w:rPr>
      </w:pPr>
      <w:r w:rsidRPr="00CB3A5B">
        <w:rPr>
          <w:color w:val="000000" w:themeColor="text1"/>
        </w:rPr>
        <w:t>(Application of Provisions on Shipowners)</w:t>
      </w:r>
    </w:p>
    <w:p w14:paraId="1D9CDAD9" w14:textId="08AE043A" w:rsidR="007D3C51" w:rsidRPr="00CB3A5B" w:rsidRDefault="00173981">
      <w:pPr>
        <w:rPr>
          <w:color w:val="000000" w:themeColor="text1"/>
        </w:rPr>
      </w:pPr>
      <w:r w:rsidRPr="00CB3A5B">
        <w:rPr>
          <w:color w:val="000000" w:themeColor="text1"/>
        </w:rPr>
        <w:t>第五条　この法律の規定（第十一章の二、第百十三条第三項、第百三十条の二、第百三十条の三、第百三十一条（第七号に係る部分に限る。）及び第百三十五条第一項（第百三十条の二、第百三十条の三又は第百三十一条第七号の違反行為に係る部分に限る。）を除く。）及びこの法律に基づく命令の規定（第十一章の二の規定に基づく命令の規定を除く。）のうち、船舶所有者に関する規定は、船舶共有の場合には船舶管理人に、船舶貸借の場合には船舶借入人に、船舶所有者、船舶管理人及び船舶借入人以外の者が</w:t>
      </w:r>
      <w:r w:rsidR="00B04B06" w:rsidRPr="00CB3A5B">
        <w:rPr>
          <w:color w:val="000000" w:themeColor="text1"/>
        </w:rPr>
        <w:t>船員</w:t>
      </w:r>
      <w:r w:rsidRPr="00CB3A5B">
        <w:rPr>
          <w:color w:val="000000" w:themeColor="text1"/>
        </w:rPr>
        <w:t>を使用する場合にはその者にこれを適用する。</w:t>
      </w:r>
    </w:p>
    <w:p w14:paraId="25846AD6" w14:textId="10944243" w:rsidR="007D3C51" w:rsidRPr="00CB3A5B" w:rsidRDefault="00173981">
      <w:pPr>
        <w:rPr>
          <w:color w:val="000000" w:themeColor="text1"/>
        </w:rPr>
      </w:pPr>
      <w:r w:rsidRPr="00CB3A5B">
        <w:rPr>
          <w:color w:val="000000" w:themeColor="text1"/>
        </w:rPr>
        <w:t xml:space="preserve">Article 5 Among the provisions of this Act (excluding Chapter XI-2, Article 113, paragraph (3), Article 130-2, Article 130-3, Article 131 (limited to the part </w:t>
      </w:r>
      <w:r w:rsidRPr="00CB3A5B">
        <w:rPr>
          <w:rFonts w:hint="eastAsia"/>
          <w:color w:val="000000" w:themeColor="text1"/>
        </w:rPr>
        <w:t>related</w:t>
      </w:r>
      <w:r w:rsidRPr="00CB3A5B">
        <w:rPr>
          <w:color w:val="000000" w:themeColor="text1"/>
        </w:rPr>
        <w:t xml:space="preserve"> to item (vii)) and Article 135, paragraph (1) (limited to the part </w:t>
      </w:r>
      <w:r w:rsidRPr="00CB3A5B">
        <w:rPr>
          <w:rFonts w:hint="eastAsia"/>
          <w:color w:val="000000" w:themeColor="text1"/>
        </w:rPr>
        <w:t>related</w:t>
      </w:r>
      <w:r w:rsidRPr="00CB3A5B">
        <w:rPr>
          <w:color w:val="000000" w:themeColor="text1"/>
        </w:rPr>
        <w:t xml:space="preserve"> to violations of Article 130-2, Article 130-3</w:t>
      </w:r>
      <w:r w:rsidRPr="00CB3A5B">
        <w:rPr>
          <w:rFonts w:hint="eastAsia"/>
          <w:color w:val="000000" w:themeColor="text1"/>
        </w:rPr>
        <w:t>,</w:t>
      </w:r>
      <w:r w:rsidRPr="00CB3A5B">
        <w:rPr>
          <w:color w:val="000000" w:themeColor="text1"/>
        </w:rPr>
        <w:t xml:space="preserve"> or Article 131, item (vii))) and the provisions of orders based on this Act (excluding the provisions of orders based on the provisions of Chapter XI-2)</w:t>
      </w:r>
      <w:r w:rsidRPr="00CB3A5B">
        <w:rPr>
          <w:rFonts w:hint="eastAsia"/>
          <w:color w:val="000000" w:themeColor="text1"/>
        </w:rPr>
        <w:t>, those</w:t>
      </w:r>
      <w:r w:rsidRPr="00CB3A5B">
        <w:rPr>
          <w:color w:val="000000" w:themeColor="text1"/>
        </w:rPr>
        <w:t xml:space="preserve"> concerning shipowners apply to the ship's husband </w:t>
      </w:r>
      <w:r w:rsidRPr="00CB3A5B">
        <w:rPr>
          <w:rFonts w:hint="eastAsia"/>
          <w:color w:val="000000" w:themeColor="text1"/>
        </w:rPr>
        <w:t>if</w:t>
      </w:r>
      <w:r w:rsidRPr="00CB3A5B">
        <w:rPr>
          <w:color w:val="000000" w:themeColor="text1"/>
        </w:rPr>
        <w:t xml:space="preserve"> the ship</w:t>
      </w:r>
      <w:r w:rsidRPr="00CB3A5B">
        <w:rPr>
          <w:rFonts w:hint="eastAsia"/>
          <w:color w:val="000000" w:themeColor="text1"/>
        </w:rPr>
        <w:t xml:space="preserve"> is co-owned</w:t>
      </w:r>
      <w:r w:rsidRPr="00CB3A5B">
        <w:rPr>
          <w:color w:val="000000" w:themeColor="text1"/>
        </w:rPr>
        <w:t xml:space="preserve">, to the ship's borrower </w:t>
      </w:r>
      <w:r w:rsidRPr="00CB3A5B">
        <w:rPr>
          <w:rFonts w:hint="eastAsia"/>
          <w:color w:val="000000" w:themeColor="text1"/>
        </w:rPr>
        <w:t>if</w:t>
      </w:r>
      <w:r w:rsidRPr="00CB3A5B">
        <w:rPr>
          <w:color w:val="000000" w:themeColor="text1"/>
        </w:rPr>
        <w:t xml:space="preserve"> the ship</w:t>
      </w:r>
      <w:r w:rsidRPr="00CB3A5B">
        <w:rPr>
          <w:rFonts w:hint="eastAsia"/>
          <w:color w:val="000000" w:themeColor="text1"/>
        </w:rPr>
        <w:t xml:space="preserve"> is being leased</w:t>
      </w:r>
      <w:r w:rsidRPr="00CB3A5B">
        <w:rPr>
          <w:color w:val="000000" w:themeColor="text1"/>
        </w:rPr>
        <w:t xml:space="preserve">, and to a person other than the shipowner, the ship's husband, or the ship's borrower if the person employs a </w:t>
      </w:r>
      <w:r w:rsidR="00B04B06" w:rsidRPr="00CB3A5B">
        <w:rPr>
          <w:color w:val="000000" w:themeColor="text1"/>
        </w:rPr>
        <w:t>mariner</w:t>
      </w:r>
      <w:r w:rsidRPr="00CB3A5B">
        <w:rPr>
          <w:color w:val="000000" w:themeColor="text1"/>
        </w:rPr>
        <w:t>.</w:t>
      </w:r>
    </w:p>
    <w:p w14:paraId="64034977" w14:textId="77777777" w:rsidR="007D3C51" w:rsidRPr="00CB3A5B" w:rsidRDefault="00173981">
      <w:pPr>
        <w:rPr>
          <w:color w:val="000000" w:themeColor="text1"/>
        </w:rPr>
      </w:pPr>
      <w:r w:rsidRPr="00CB3A5B">
        <w:rPr>
          <w:rFonts w:hint="eastAsia"/>
          <w:color w:val="000000" w:themeColor="text1"/>
        </w:rPr>
        <w:t xml:space="preserve">２　</w:t>
      </w:r>
      <w:r w:rsidRPr="00CB3A5B">
        <w:rPr>
          <w:color w:val="000000" w:themeColor="text1"/>
        </w:rPr>
        <w:t>第十一章の二、第百十三条第三項、第百三十条の二、第百三十条の三、第百三十一条（第七号に係る部分に限る。）及び第百三十五条第一項（第百三十条の二、第百三十条の三又は第百三十一条第七号の違反行為に係る部分に限る。）の規定並びに第十一章の二の規定に基づく命令の規定のうち、船舶所有者に関する規定は、船舶共有の場合には船舶管理人に、船舶貸借の場合には船舶借入人にこれを適用する。</w:t>
      </w:r>
    </w:p>
    <w:p w14:paraId="6D263D22" w14:textId="16ECCF22" w:rsidR="007D3C51" w:rsidRPr="00CB3A5B" w:rsidRDefault="00173981">
      <w:pPr>
        <w:rPr>
          <w:color w:val="000000" w:themeColor="text1"/>
        </w:rPr>
      </w:pPr>
      <w:r w:rsidRPr="00CB3A5B">
        <w:rPr>
          <w:rFonts w:hint="eastAsia"/>
          <w:color w:val="000000" w:themeColor="text1"/>
        </w:rPr>
        <w:t xml:space="preserve">(2) Among the provisions of </w:t>
      </w:r>
      <w:r w:rsidRPr="00CB3A5B">
        <w:rPr>
          <w:color w:val="000000" w:themeColor="text1"/>
        </w:rPr>
        <w:t xml:space="preserve">Chapter XI-2, Article 113, paragraph (3), Article 130-2, Article 130-3, Article 131 (limited to the part </w:t>
      </w:r>
      <w:r w:rsidRPr="00CB3A5B">
        <w:rPr>
          <w:rFonts w:hint="eastAsia"/>
          <w:color w:val="000000" w:themeColor="text1"/>
        </w:rPr>
        <w:t>related</w:t>
      </w:r>
      <w:r w:rsidRPr="00CB3A5B">
        <w:rPr>
          <w:color w:val="000000" w:themeColor="text1"/>
        </w:rPr>
        <w:t xml:space="preserve"> to item (vii))</w:t>
      </w:r>
      <w:r w:rsidRPr="00CB3A5B">
        <w:rPr>
          <w:rFonts w:hint="eastAsia"/>
          <w:color w:val="000000" w:themeColor="text1"/>
        </w:rPr>
        <w:t xml:space="preserve">, the provisions of </w:t>
      </w:r>
      <w:r w:rsidRPr="00CB3A5B">
        <w:rPr>
          <w:color w:val="000000" w:themeColor="text1"/>
        </w:rPr>
        <w:t xml:space="preserve">Article 135, paragraph (1) </w:t>
      </w:r>
      <w:r w:rsidRPr="00CB3A5B">
        <w:rPr>
          <w:rFonts w:hint="eastAsia"/>
          <w:color w:val="000000" w:themeColor="text1"/>
        </w:rPr>
        <w:t>(</w:t>
      </w:r>
      <w:r w:rsidRPr="00CB3A5B">
        <w:rPr>
          <w:color w:val="000000" w:themeColor="text1"/>
        </w:rPr>
        <w:t xml:space="preserve">limited to the part </w:t>
      </w:r>
      <w:r w:rsidRPr="00CB3A5B">
        <w:rPr>
          <w:rFonts w:hint="eastAsia"/>
          <w:color w:val="000000" w:themeColor="text1"/>
        </w:rPr>
        <w:t>related</w:t>
      </w:r>
      <w:r w:rsidRPr="00CB3A5B">
        <w:rPr>
          <w:color w:val="000000" w:themeColor="text1"/>
        </w:rPr>
        <w:t xml:space="preserve"> to violations </w:t>
      </w:r>
      <w:r w:rsidRPr="00CB3A5B">
        <w:rPr>
          <w:rFonts w:hint="eastAsia"/>
          <w:color w:val="000000" w:themeColor="text1"/>
        </w:rPr>
        <w:t xml:space="preserve">of </w:t>
      </w:r>
      <w:r w:rsidRPr="00CB3A5B">
        <w:rPr>
          <w:color w:val="000000" w:themeColor="text1"/>
        </w:rPr>
        <w:t>Article 130-2, Article 130-3</w:t>
      </w:r>
      <w:r w:rsidRPr="00CB3A5B">
        <w:rPr>
          <w:rFonts w:hint="eastAsia"/>
          <w:color w:val="000000" w:themeColor="text1"/>
        </w:rPr>
        <w:t>,</w:t>
      </w:r>
      <w:r w:rsidRPr="00CB3A5B">
        <w:rPr>
          <w:color w:val="000000" w:themeColor="text1"/>
        </w:rPr>
        <w:t xml:space="preserve"> or Article 131, item (vii)</w:t>
      </w:r>
      <w:r w:rsidRPr="00CB3A5B">
        <w:rPr>
          <w:rFonts w:hint="eastAsia"/>
          <w:color w:val="000000" w:themeColor="text1"/>
        </w:rPr>
        <w:t>), and</w:t>
      </w:r>
      <w:r w:rsidRPr="00CB3A5B">
        <w:rPr>
          <w:color w:val="000000" w:themeColor="text1"/>
        </w:rPr>
        <w:t xml:space="preserve"> the provisions of </w:t>
      </w:r>
      <w:r w:rsidRPr="00CB3A5B">
        <w:rPr>
          <w:rFonts w:hint="eastAsia"/>
          <w:color w:val="000000" w:themeColor="text1"/>
        </w:rPr>
        <w:t>o</w:t>
      </w:r>
      <w:r w:rsidRPr="00CB3A5B">
        <w:rPr>
          <w:color w:val="000000" w:themeColor="text1"/>
        </w:rPr>
        <w:t>rder</w:t>
      </w:r>
      <w:r w:rsidRPr="00CB3A5B">
        <w:rPr>
          <w:rFonts w:hint="eastAsia"/>
          <w:color w:val="000000" w:themeColor="text1"/>
        </w:rPr>
        <w:t xml:space="preserve">s based on </w:t>
      </w:r>
      <w:r w:rsidRPr="00CB3A5B">
        <w:rPr>
          <w:color w:val="000000" w:themeColor="text1"/>
        </w:rPr>
        <w:t xml:space="preserve">Chapter XI-2, </w:t>
      </w:r>
      <w:r w:rsidRPr="00CB3A5B">
        <w:rPr>
          <w:rFonts w:hint="eastAsia"/>
          <w:color w:val="000000" w:themeColor="text1"/>
        </w:rPr>
        <w:t>those</w:t>
      </w:r>
      <w:r w:rsidRPr="00CB3A5B">
        <w:rPr>
          <w:color w:val="000000" w:themeColor="text1"/>
        </w:rPr>
        <w:t xml:space="preserve"> concerning shipowner</w:t>
      </w:r>
      <w:r w:rsidRPr="00CB3A5B">
        <w:rPr>
          <w:rFonts w:hint="eastAsia"/>
          <w:color w:val="000000" w:themeColor="text1"/>
        </w:rPr>
        <w:t>s</w:t>
      </w:r>
      <w:r w:rsidRPr="00CB3A5B">
        <w:rPr>
          <w:color w:val="000000" w:themeColor="text1"/>
        </w:rPr>
        <w:t xml:space="preserve"> apply to the ship’</w:t>
      </w:r>
      <w:r w:rsidRPr="00CB3A5B">
        <w:rPr>
          <w:rFonts w:hint="eastAsia"/>
          <w:color w:val="000000" w:themeColor="text1"/>
        </w:rPr>
        <w:t>s</w:t>
      </w:r>
      <w:r w:rsidRPr="00CB3A5B">
        <w:rPr>
          <w:color w:val="000000" w:themeColor="text1"/>
        </w:rPr>
        <w:t xml:space="preserve"> </w:t>
      </w:r>
      <w:r w:rsidRPr="00CB3A5B">
        <w:rPr>
          <w:rFonts w:hint="eastAsia"/>
          <w:color w:val="000000" w:themeColor="text1"/>
        </w:rPr>
        <w:t>husband</w:t>
      </w:r>
      <w:r w:rsidRPr="00CB3A5B">
        <w:rPr>
          <w:color w:val="000000" w:themeColor="text1"/>
        </w:rPr>
        <w:t xml:space="preserve"> </w:t>
      </w:r>
      <w:r w:rsidRPr="00CB3A5B">
        <w:rPr>
          <w:rFonts w:hint="eastAsia"/>
          <w:color w:val="000000" w:themeColor="text1"/>
        </w:rPr>
        <w:t>if</w:t>
      </w:r>
      <w:r w:rsidRPr="00CB3A5B">
        <w:rPr>
          <w:color w:val="000000" w:themeColor="text1"/>
        </w:rPr>
        <w:t xml:space="preserve"> the ship</w:t>
      </w:r>
      <w:r w:rsidRPr="00CB3A5B">
        <w:rPr>
          <w:rFonts w:hint="eastAsia"/>
          <w:color w:val="000000" w:themeColor="text1"/>
        </w:rPr>
        <w:t xml:space="preserve"> is co-owned</w:t>
      </w:r>
      <w:r w:rsidRPr="00CB3A5B">
        <w:rPr>
          <w:color w:val="000000" w:themeColor="text1"/>
        </w:rPr>
        <w:t xml:space="preserve"> and to the ship’</w:t>
      </w:r>
      <w:r w:rsidRPr="00CB3A5B">
        <w:rPr>
          <w:rFonts w:hint="eastAsia"/>
          <w:color w:val="000000" w:themeColor="text1"/>
        </w:rPr>
        <w:t>s</w:t>
      </w:r>
      <w:r w:rsidRPr="00CB3A5B">
        <w:rPr>
          <w:color w:val="000000" w:themeColor="text1"/>
        </w:rPr>
        <w:t xml:space="preserve"> borrower </w:t>
      </w:r>
      <w:r w:rsidRPr="00CB3A5B">
        <w:rPr>
          <w:rFonts w:hint="eastAsia"/>
          <w:color w:val="000000" w:themeColor="text1"/>
        </w:rPr>
        <w:t>if</w:t>
      </w:r>
      <w:r w:rsidRPr="00CB3A5B">
        <w:rPr>
          <w:color w:val="000000" w:themeColor="text1"/>
        </w:rPr>
        <w:t xml:space="preserve"> the ship</w:t>
      </w:r>
      <w:r w:rsidRPr="00CB3A5B">
        <w:rPr>
          <w:rFonts w:hint="eastAsia"/>
          <w:color w:val="000000" w:themeColor="text1"/>
        </w:rPr>
        <w:t xml:space="preserve"> is being leased</w:t>
      </w:r>
      <w:r w:rsidRPr="00CB3A5B">
        <w:rPr>
          <w:color w:val="000000" w:themeColor="text1"/>
        </w:rPr>
        <w:t>.</w:t>
      </w:r>
    </w:p>
    <w:p w14:paraId="6F04388F" w14:textId="77777777" w:rsidR="007D3C51" w:rsidRPr="00CB3A5B" w:rsidRDefault="00173981">
      <w:pPr>
        <w:rPr>
          <w:color w:val="000000" w:themeColor="text1"/>
        </w:rPr>
      </w:pPr>
      <w:r w:rsidRPr="00CB3A5B">
        <w:rPr>
          <w:color w:val="000000" w:themeColor="text1"/>
        </w:rPr>
        <w:t>（労働基準法の適用）</w:t>
      </w:r>
    </w:p>
    <w:p w14:paraId="0FFAC5DB" w14:textId="77777777" w:rsidR="007D3C51" w:rsidRPr="00CB3A5B" w:rsidRDefault="00173981">
      <w:pPr>
        <w:rPr>
          <w:color w:val="000000" w:themeColor="text1"/>
        </w:rPr>
      </w:pPr>
      <w:r w:rsidRPr="00CB3A5B">
        <w:rPr>
          <w:color w:val="000000" w:themeColor="text1"/>
        </w:rPr>
        <w:t>(Application of the Labor Standards Act)</w:t>
      </w:r>
    </w:p>
    <w:p w14:paraId="2285186F" w14:textId="661D4FF7" w:rsidR="007D3C51" w:rsidRPr="00CB3A5B" w:rsidRDefault="00173981">
      <w:pPr>
        <w:rPr>
          <w:color w:val="000000" w:themeColor="text1"/>
        </w:rPr>
      </w:pPr>
      <w:r w:rsidRPr="00CB3A5B">
        <w:rPr>
          <w:color w:val="000000" w:themeColor="text1"/>
        </w:rPr>
        <w:t>第六条　労働基準法（昭和二十二年法律第四十九号）第一条から第十一条まで、第百十六条第二項、第百十七条から第百十九条まで及び第百二十一条の規定は、</w:t>
      </w:r>
      <w:r w:rsidR="00B04B06" w:rsidRPr="00CB3A5B">
        <w:rPr>
          <w:color w:val="000000" w:themeColor="text1"/>
        </w:rPr>
        <w:t>船員</w:t>
      </w:r>
      <w:r w:rsidRPr="00CB3A5B">
        <w:rPr>
          <w:color w:val="000000" w:themeColor="text1"/>
        </w:rPr>
        <w:t>の労働関係についても適用があるものとする。</w:t>
      </w:r>
    </w:p>
    <w:p w14:paraId="670724CD" w14:textId="5A058282" w:rsidR="007D3C51" w:rsidRPr="00CB3A5B" w:rsidRDefault="00173981">
      <w:pPr>
        <w:rPr>
          <w:color w:val="000000" w:themeColor="text1"/>
        </w:rPr>
      </w:pPr>
      <w:r w:rsidRPr="00CB3A5B">
        <w:rPr>
          <w:color w:val="000000" w:themeColor="text1"/>
        </w:rPr>
        <w:lastRenderedPageBreak/>
        <w:t>Article 6 The provisions of Articles 1 through 11, Article 116, paragraph (2), Articles 117 through 119</w:t>
      </w:r>
      <w:r w:rsidRPr="00CB3A5B">
        <w:rPr>
          <w:rFonts w:hint="eastAsia"/>
          <w:color w:val="000000" w:themeColor="text1"/>
        </w:rPr>
        <w:t>,</w:t>
      </w:r>
      <w:r w:rsidRPr="00CB3A5B">
        <w:rPr>
          <w:color w:val="000000" w:themeColor="text1"/>
        </w:rPr>
        <w:t xml:space="preserve"> and Article 121 of the Labor Standards Act (Act No. 49 of 1947) apply to the labor relations of </w:t>
      </w:r>
      <w:r w:rsidR="001C06A1" w:rsidRPr="00CB3A5B">
        <w:rPr>
          <w:rFonts w:hint="eastAsia"/>
          <w:color w:val="000000" w:themeColor="text1"/>
        </w:rPr>
        <w:t xml:space="preserve">a </w:t>
      </w:r>
      <w:r w:rsidR="00B04B06" w:rsidRPr="00CB3A5B">
        <w:rPr>
          <w:color w:val="000000" w:themeColor="text1"/>
        </w:rPr>
        <w:t>mariner</w:t>
      </w:r>
      <w:r w:rsidRPr="00CB3A5B">
        <w:rPr>
          <w:color w:val="000000" w:themeColor="text1"/>
        </w:rPr>
        <w:t>.</w:t>
      </w:r>
    </w:p>
    <w:p w14:paraId="181BBB72" w14:textId="77777777" w:rsidR="007D3C51" w:rsidRPr="00DF1C31" w:rsidRDefault="00173981" w:rsidP="00DF1C31">
      <w:pPr>
        <w:ind w:leftChars="291" w:left="660"/>
        <w:rPr>
          <w:b/>
          <w:bCs/>
          <w:color w:val="000000" w:themeColor="text1"/>
        </w:rPr>
      </w:pPr>
      <w:r w:rsidRPr="00DF1C31">
        <w:rPr>
          <w:b/>
          <w:bCs/>
          <w:color w:val="000000" w:themeColor="text1"/>
        </w:rPr>
        <w:t>第二章　船長の職務及び権限</w:t>
      </w:r>
    </w:p>
    <w:p w14:paraId="7AF2B843" w14:textId="6DFE23BD" w:rsidR="007D3C51" w:rsidRPr="00DF1C31" w:rsidRDefault="00173981" w:rsidP="00DF1C31">
      <w:pPr>
        <w:ind w:leftChars="291" w:left="660"/>
        <w:rPr>
          <w:b/>
          <w:bCs/>
          <w:color w:val="000000" w:themeColor="text1"/>
        </w:rPr>
      </w:pPr>
      <w:r w:rsidRPr="00DF1C31">
        <w:rPr>
          <w:b/>
          <w:bCs/>
          <w:color w:val="000000" w:themeColor="text1"/>
        </w:rPr>
        <w:t>Chapter II Duties and Authority of Master</w:t>
      </w:r>
      <w:r w:rsidR="00001D84" w:rsidRPr="00DF1C31">
        <w:rPr>
          <w:rFonts w:hint="eastAsia"/>
          <w:b/>
          <w:bCs/>
          <w:color w:val="000000" w:themeColor="text1"/>
        </w:rPr>
        <w:t>s</w:t>
      </w:r>
    </w:p>
    <w:p w14:paraId="4C93D6DA" w14:textId="77777777" w:rsidR="007D3C51" w:rsidRPr="00CB3A5B" w:rsidRDefault="00173981">
      <w:pPr>
        <w:rPr>
          <w:color w:val="000000" w:themeColor="text1"/>
        </w:rPr>
      </w:pPr>
      <w:r w:rsidRPr="00CB3A5B">
        <w:rPr>
          <w:color w:val="000000" w:themeColor="text1"/>
        </w:rPr>
        <w:t>（指揮命令権）</w:t>
      </w:r>
    </w:p>
    <w:p w14:paraId="5EA6546B" w14:textId="49ADEF0A" w:rsidR="007D3C51" w:rsidRPr="00CB3A5B" w:rsidRDefault="00173981">
      <w:pPr>
        <w:rPr>
          <w:color w:val="000000" w:themeColor="text1"/>
        </w:rPr>
      </w:pPr>
      <w:r w:rsidRPr="00CB3A5B">
        <w:rPr>
          <w:color w:val="000000" w:themeColor="text1"/>
        </w:rPr>
        <w:t xml:space="preserve">(Authority to Give </w:t>
      </w:r>
      <w:r w:rsidR="003351DF" w:rsidRPr="00CB3A5B">
        <w:rPr>
          <w:rFonts w:hint="eastAsia"/>
          <w:color w:val="000000" w:themeColor="text1"/>
        </w:rPr>
        <w:t>Commands</w:t>
      </w:r>
      <w:r w:rsidR="007F7512" w:rsidRPr="00CB3A5B">
        <w:rPr>
          <w:rFonts w:hint="eastAsia"/>
          <w:color w:val="000000" w:themeColor="text1"/>
        </w:rPr>
        <w:t xml:space="preserve"> and Orders</w:t>
      </w:r>
      <w:r w:rsidRPr="00CB3A5B">
        <w:rPr>
          <w:color w:val="000000" w:themeColor="text1"/>
        </w:rPr>
        <w:t>)</w:t>
      </w:r>
    </w:p>
    <w:p w14:paraId="2E0163F0" w14:textId="1DDE0D68" w:rsidR="007D3C51" w:rsidRPr="00CB3A5B" w:rsidRDefault="00173981">
      <w:pPr>
        <w:rPr>
          <w:color w:val="000000" w:themeColor="text1"/>
        </w:rPr>
      </w:pPr>
      <w:r w:rsidRPr="00CB3A5B">
        <w:rPr>
          <w:color w:val="000000" w:themeColor="text1"/>
        </w:rPr>
        <w:t>第七条　船長は、</w:t>
      </w:r>
      <w:r w:rsidR="00B07348" w:rsidRPr="00CB3A5B">
        <w:rPr>
          <w:color w:val="000000" w:themeColor="text1"/>
        </w:rPr>
        <w:t>海員</w:t>
      </w:r>
      <w:r w:rsidRPr="00CB3A5B">
        <w:rPr>
          <w:color w:val="000000" w:themeColor="text1"/>
        </w:rPr>
        <w:t>を指揮監督し、且つ、船内にある者に対して自己の職務を行うのに必要な命令をすることができる。</w:t>
      </w:r>
    </w:p>
    <w:p w14:paraId="0663CA94" w14:textId="31CDF2DD" w:rsidR="007D3C51" w:rsidRPr="00CB3A5B" w:rsidRDefault="00173981">
      <w:pPr>
        <w:rPr>
          <w:color w:val="000000" w:themeColor="text1"/>
        </w:rPr>
      </w:pPr>
      <w:r w:rsidRPr="00CB3A5B">
        <w:rPr>
          <w:color w:val="000000" w:themeColor="text1"/>
        </w:rPr>
        <w:t xml:space="preserve">Article 7 A master may </w:t>
      </w:r>
      <w:r w:rsidR="003351DF" w:rsidRPr="00CB3A5B">
        <w:rPr>
          <w:rFonts w:hint="eastAsia"/>
          <w:color w:val="000000" w:themeColor="text1"/>
        </w:rPr>
        <w:t>command</w:t>
      </w:r>
      <w:r w:rsidRPr="00CB3A5B">
        <w:rPr>
          <w:color w:val="000000" w:themeColor="text1"/>
        </w:rPr>
        <w:t xml:space="preserve"> and supervise the </w:t>
      </w:r>
      <w:r w:rsidR="00524EDE" w:rsidRPr="00CB3A5B">
        <w:rPr>
          <w:rFonts w:hint="eastAsia"/>
          <w:color w:val="000000" w:themeColor="text1"/>
        </w:rPr>
        <w:t>seaman</w:t>
      </w:r>
      <w:r w:rsidRPr="00CB3A5B">
        <w:rPr>
          <w:color w:val="000000" w:themeColor="text1"/>
        </w:rPr>
        <w:t xml:space="preserve"> and give necessary orders to the person on board to perform the master's duties.</w:t>
      </w:r>
    </w:p>
    <w:p w14:paraId="3D5F41D1" w14:textId="77777777" w:rsidR="007D3C51" w:rsidRPr="00CB3A5B" w:rsidRDefault="00173981">
      <w:pPr>
        <w:rPr>
          <w:color w:val="000000" w:themeColor="text1"/>
        </w:rPr>
      </w:pPr>
      <w:r w:rsidRPr="00CB3A5B">
        <w:rPr>
          <w:color w:val="000000" w:themeColor="text1"/>
        </w:rPr>
        <w:t>（発航前の検査）</w:t>
      </w:r>
    </w:p>
    <w:p w14:paraId="0A6CD5A8" w14:textId="77777777" w:rsidR="007D3C51" w:rsidRPr="00CB3A5B" w:rsidRDefault="00173981">
      <w:pPr>
        <w:rPr>
          <w:color w:val="000000" w:themeColor="text1"/>
        </w:rPr>
      </w:pPr>
      <w:r w:rsidRPr="00CB3A5B">
        <w:rPr>
          <w:color w:val="000000" w:themeColor="text1"/>
        </w:rPr>
        <w:t>(Pre-Departure Inspection)</w:t>
      </w:r>
    </w:p>
    <w:p w14:paraId="0C4D42A2" w14:textId="77777777" w:rsidR="007D3C51" w:rsidRPr="00CB3A5B" w:rsidRDefault="00173981">
      <w:pPr>
        <w:rPr>
          <w:color w:val="000000" w:themeColor="text1"/>
        </w:rPr>
      </w:pPr>
      <w:r w:rsidRPr="00CB3A5B">
        <w:rPr>
          <w:color w:val="000000" w:themeColor="text1"/>
        </w:rPr>
        <w:t>第八条　船長は、国土交通省令の定めるところにより、発航前に船舶が航海に支障ないかどうかその他航海に必要な準備が整つているかいないかを検査しなければならない。</w:t>
      </w:r>
    </w:p>
    <w:p w14:paraId="0B0207F6" w14:textId="57E834B1" w:rsidR="007D3C51" w:rsidRPr="00CB3A5B" w:rsidRDefault="00173981">
      <w:pPr>
        <w:rPr>
          <w:color w:val="000000" w:themeColor="text1"/>
        </w:rPr>
      </w:pPr>
      <w:r w:rsidRPr="00CB3A5B">
        <w:rPr>
          <w:color w:val="000000" w:themeColor="text1"/>
        </w:rPr>
        <w:t xml:space="preserve">Article 8 </w:t>
      </w:r>
      <w:r w:rsidRPr="00CB3A5B">
        <w:rPr>
          <w:rFonts w:hint="eastAsia"/>
          <w:color w:val="000000" w:themeColor="text1"/>
        </w:rPr>
        <w:t>B</w:t>
      </w:r>
      <w:r w:rsidRPr="00CB3A5B">
        <w:rPr>
          <w:color w:val="000000" w:themeColor="text1"/>
        </w:rPr>
        <w:t xml:space="preserve">efore the departure of a </w:t>
      </w:r>
      <w:r w:rsidRPr="00CB3A5B">
        <w:rPr>
          <w:rFonts w:hint="eastAsia"/>
          <w:color w:val="000000" w:themeColor="text1"/>
        </w:rPr>
        <w:t>ship</w:t>
      </w:r>
      <w:r w:rsidRPr="00CB3A5B">
        <w:rPr>
          <w:color w:val="000000" w:themeColor="text1"/>
        </w:rPr>
        <w:t>,</w:t>
      </w:r>
      <w:r w:rsidRPr="00CB3A5B">
        <w:rPr>
          <w:rFonts w:hint="eastAsia"/>
          <w:color w:val="000000" w:themeColor="text1"/>
        </w:rPr>
        <w:t xml:space="preserve"> the master</w:t>
      </w:r>
      <w:r w:rsidRPr="00CB3A5B">
        <w:rPr>
          <w:color w:val="000000" w:themeColor="text1"/>
        </w:rPr>
        <w:t xml:space="preserve"> must inspect </w:t>
      </w:r>
      <w:r w:rsidRPr="00CB3A5B">
        <w:rPr>
          <w:rFonts w:hint="eastAsia"/>
          <w:color w:val="000000" w:themeColor="text1"/>
        </w:rPr>
        <w:t>if</w:t>
      </w:r>
      <w:r w:rsidRPr="00CB3A5B">
        <w:rPr>
          <w:color w:val="000000" w:themeColor="text1"/>
        </w:rPr>
        <w:t xml:space="preserve"> the</w:t>
      </w:r>
      <w:r w:rsidR="00AD63EC" w:rsidRPr="00CB3A5B">
        <w:rPr>
          <w:rFonts w:hint="eastAsia"/>
          <w:color w:val="000000" w:themeColor="text1"/>
        </w:rPr>
        <w:t xml:space="preserve"> </w:t>
      </w:r>
      <w:r w:rsidR="00AD63EC" w:rsidRPr="00CB3A5B">
        <w:rPr>
          <w:color w:val="000000" w:themeColor="text1"/>
        </w:rPr>
        <w:t>condition</w:t>
      </w:r>
      <w:r w:rsidR="00AD63EC" w:rsidRPr="00CB3A5B">
        <w:rPr>
          <w:rFonts w:hint="eastAsia"/>
          <w:color w:val="000000" w:themeColor="text1"/>
        </w:rPr>
        <w:t xml:space="preserve"> of the</w:t>
      </w:r>
      <w:r w:rsidRPr="00CB3A5B">
        <w:rPr>
          <w:color w:val="000000" w:themeColor="text1"/>
        </w:rPr>
        <w:t xml:space="preserve"> </w:t>
      </w:r>
      <w:r w:rsidRPr="00CB3A5B">
        <w:rPr>
          <w:rFonts w:hint="eastAsia"/>
          <w:color w:val="000000" w:themeColor="text1"/>
        </w:rPr>
        <w:t>ship</w:t>
      </w:r>
      <w:r w:rsidRPr="00CB3A5B">
        <w:rPr>
          <w:color w:val="000000" w:themeColor="text1"/>
        </w:rPr>
        <w:t xml:space="preserve"> will hinder the voyage and </w:t>
      </w:r>
      <w:r w:rsidRPr="00CB3A5B">
        <w:rPr>
          <w:rFonts w:hint="eastAsia"/>
          <w:color w:val="000000" w:themeColor="text1"/>
        </w:rPr>
        <w:t>if</w:t>
      </w:r>
      <w:r w:rsidRPr="00CB3A5B">
        <w:rPr>
          <w:color w:val="000000" w:themeColor="text1"/>
        </w:rPr>
        <w:t xml:space="preserve"> </w:t>
      </w:r>
      <w:r w:rsidRPr="00CB3A5B">
        <w:rPr>
          <w:rFonts w:hint="eastAsia"/>
          <w:color w:val="000000" w:themeColor="text1"/>
        </w:rPr>
        <w:t>other</w:t>
      </w:r>
      <w:r w:rsidRPr="00CB3A5B">
        <w:rPr>
          <w:color w:val="000000" w:themeColor="text1"/>
        </w:rPr>
        <w:t xml:space="preserve"> preparations necessary for the voyage have been completed, as provided for by Order of the Ministry of Land, Infrastructure, Transport and Tourism.</w:t>
      </w:r>
    </w:p>
    <w:p w14:paraId="67F82A4D" w14:textId="77777777" w:rsidR="007D3C51" w:rsidRPr="00CB3A5B" w:rsidRDefault="00173981">
      <w:pPr>
        <w:rPr>
          <w:color w:val="000000" w:themeColor="text1"/>
        </w:rPr>
      </w:pPr>
      <w:r w:rsidRPr="00CB3A5B">
        <w:rPr>
          <w:color w:val="000000" w:themeColor="text1"/>
        </w:rPr>
        <w:t>（航海の成就）</w:t>
      </w:r>
    </w:p>
    <w:p w14:paraId="367BC62E" w14:textId="023A4C3C" w:rsidR="007D3C51" w:rsidRPr="00CB3A5B" w:rsidRDefault="00173981">
      <w:pPr>
        <w:rPr>
          <w:color w:val="000000" w:themeColor="text1"/>
        </w:rPr>
      </w:pPr>
      <w:r w:rsidRPr="00CB3A5B">
        <w:rPr>
          <w:color w:val="000000" w:themeColor="text1"/>
        </w:rPr>
        <w:t>(</w:t>
      </w:r>
      <w:r w:rsidRPr="00CB3A5B">
        <w:rPr>
          <w:rFonts w:hint="eastAsia"/>
          <w:color w:val="000000" w:themeColor="text1"/>
        </w:rPr>
        <w:t>Completion</w:t>
      </w:r>
      <w:r w:rsidRPr="00CB3A5B">
        <w:rPr>
          <w:color w:val="000000" w:themeColor="text1"/>
        </w:rPr>
        <w:t xml:space="preserve"> of</w:t>
      </w:r>
      <w:r w:rsidRPr="00CB3A5B">
        <w:rPr>
          <w:rFonts w:hint="eastAsia"/>
          <w:color w:val="000000" w:themeColor="text1"/>
        </w:rPr>
        <w:t xml:space="preserve"> a</w:t>
      </w:r>
      <w:r w:rsidRPr="00CB3A5B">
        <w:rPr>
          <w:color w:val="000000" w:themeColor="text1"/>
        </w:rPr>
        <w:t xml:space="preserve"> Voyage)</w:t>
      </w:r>
    </w:p>
    <w:p w14:paraId="456EB65E" w14:textId="77777777" w:rsidR="007D3C51" w:rsidRPr="00CB3A5B" w:rsidRDefault="00173981">
      <w:pPr>
        <w:rPr>
          <w:color w:val="000000" w:themeColor="text1"/>
        </w:rPr>
      </w:pPr>
      <w:r w:rsidRPr="00CB3A5B">
        <w:rPr>
          <w:color w:val="000000" w:themeColor="text1"/>
        </w:rPr>
        <w:t>第九条　船長は、航海の準備が終つたときは、遅滞なく発航し、且つ、必要がある場合を除いて、予定の航路を変更しないで到達港まで航行しなければならない。</w:t>
      </w:r>
    </w:p>
    <w:p w14:paraId="4356FDF4" w14:textId="32DA2EB1" w:rsidR="007D3C51" w:rsidRPr="00CB3A5B" w:rsidRDefault="00173981">
      <w:pPr>
        <w:rPr>
          <w:color w:val="000000" w:themeColor="text1"/>
        </w:rPr>
      </w:pPr>
      <w:r w:rsidRPr="00CB3A5B">
        <w:rPr>
          <w:color w:val="000000" w:themeColor="text1"/>
        </w:rPr>
        <w:t>Article 9 When the preparations for a voyage</w:t>
      </w:r>
      <w:r w:rsidR="00AC165C" w:rsidRPr="00CB3A5B">
        <w:rPr>
          <w:rFonts w:hint="eastAsia"/>
          <w:color w:val="000000" w:themeColor="text1"/>
        </w:rPr>
        <w:t xml:space="preserve"> </w:t>
      </w:r>
      <w:r w:rsidRPr="00CB3A5B">
        <w:rPr>
          <w:color w:val="000000" w:themeColor="text1"/>
        </w:rPr>
        <w:t xml:space="preserve">have been completed, the master must </w:t>
      </w:r>
      <w:r w:rsidRPr="00CB3A5B">
        <w:rPr>
          <w:rFonts w:hint="eastAsia"/>
          <w:color w:val="000000" w:themeColor="text1"/>
        </w:rPr>
        <w:t>ensure that the ship departs</w:t>
      </w:r>
      <w:r w:rsidRPr="00CB3A5B">
        <w:rPr>
          <w:color w:val="000000" w:themeColor="text1"/>
        </w:rPr>
        <w:t xml:space="preserve"> without delay and navigate to the port</w:t>
      </w:r>
      <w:r w:rsidRPr="00CB3A5B">
        <w:rPr>
          <w:rFonts w:hint="eastAsia"/>
          <w:color w:val="000000" w:themeColor="text1"/>
        </w:rPr>
        <w:t xml:space="preserve"> of arrival</w:t>
      </w:r>
      <w:r w:rsidRPr="00CB3A5B">
        <w:rPr>
          <w:color w:val="000000" w:themeColor="text1"/>
        </w:rPr>
        <w:t xml:space="preserve"> without changing the scheduled route, except when it is necessary to do so.</w:t>
      </w:r>
    </w:p>
    <w:p w14:paraId="7B595041" w14:textId="77777777" w:rsidR="007D3C51" w:rsidRPr="00CB3A5B" w:rsidRDefault="00173981">
      <w:pPr>
        <w:rPr>
          <w:color w:val="000000" w:themeColor="text1"/>
        </w:rPr>
      </w:pPr>
      <w:r w:rsidRPr="00CB3A5B">
        <w:rPr>
          <w:color w:val="000000" w:themeColor="text1"/>
        </w:rPr>
        <w:t>（甲板上の指揮）</w:t>
      </w:r>
    </w:p>
    <w:p w14:paraId="2C68CCEB" w14:textId="2B70F164" w:rsidR="007D3C51" w:rsidRPr="00CB3A5B" w:rsidRDefault="00173981">
      <w:pPr>
        <w:rPr>
          <w:color w:val="000000" w:themeColor="text1"/>
        </w:rPr>
      </w:pPr>
      <w:r w:rsidRPr="00CB3A5B">
        <w:rPr>
          <w:color w:val="000000" w:themeColor="text1"/>
        </w:rPr>
        <w:t>(Command on the Deck)</w:t>
      </w:r>
    </w:p>
    <w:p w14:paraId="4B8A1E39" w14:textId="77777777" w:rsidR="007D3C51" w:rsidRPr="00CB3A5B" w:rsidRDefault="00173981">
      <w:pPr>
        <w:rPr>
          <w:color w:val="000000" w:themeColor="text1"/>
        </w:rPr>
      </w:pPr>
      <w:r w:rsidRPr="00CB3A5B">
        <w:rPr>
          <w:color w:val="000000" w:themeColor="text1"/>
        </w:rPr>
        <w:t>第十条　船長は、船舶が港を出入するとき、船舶が狭い水路を通過するときその他船舶に危険の虞があるときは、甲板にあつて自ら船舶を指揮しなければならない。</w:t>
      </w:r>
    </w:p>
    <w:p w14:paraId="0CB65C28" w14:textId="1D1773DE" w:rsidR="007D3C51" w:rsidRPr="00CB3A5B" w:rsidRDefault="00173981">
      <w:pPr>
        <w:rPr>
          <w:color w:val="000000" w:themeColor="text1"/>
        </w:rPr>
      </w:pPr>
      <w:r w:rsidRPr="00CB3A5B">
        <w:rPr>
          <w:color w:val="000000" w:themeColor="text1"/>
        </w:rPr>
        <w:t xml:space="preserve">Article 10 When a </w:t>
      </w:r>
      <w:r w:rsidRPr="00CB3A5B">
        <w:rPr>
          <w:rFonts w:hint="eastAsia"/>
          <w:color w:val="000000" w:themeColor="text1"/>
        </w:rPr>
        <w:t>ship</w:t>
      </w:r>
      <w:r w:rsidRPr="00CB3A5B">
        <w:rPr>
          <w:color w:val="000000" w:themeColor="text1"/>
        </w:rPr>
        <w:t xml:space="preserve"> enters or leaves a port, when a </w:t>
      </w:r>
      <w:r w:rsidRPr="00CB3A5B">
        <w:rPr>
          <w:rFonts w:hint="eastAsia"/>
          <w:color w:val="000000" w:themeColor="text1"/>
        </w:rPr>
        <w:t>ship</w:t>
      </w:r>
      <w:r w:rsidRPr="00CB3A5B">
        <w:rPr>
          <w:color w:val="000000" w:themeColor="text1"/>
        </w:rPr>
        <w:t xml:space="preserve"> passes through a narrow waterway, or when there </w:t>
      </w:r>
      <w:r w:rsidRPr="00CB3A5B">
        <w:rPr>
          <w:rFonts w:hint="eastAsia"/>
          <w:color w:val="000000" w:themeColor="text1"/>
        </w:rPr>
        <w:t>are</w:t>
      </w:r>
      <w:r w:rsidRPr="00CB3A5B">
        <w:rPr>
          <w:color w:val="000000" w:themeColor="text1"/>
        </w:rPr>
        <w:t xml:space="preserve"> </w:t>
      </w:r>
      <w:r w:rsidRPr="00CB3A5B">
        <w:rPr>
          <w:rFonts w:hint="eastAsia"/>
          <w:color w:val="000000" w:themeColor="text1"/>
        </w:rPr>
        <w:t xml:space="preserve">any other </w:t>
      </w:r>
      <w:r w:rsidRPr="00CB3A5B">
        <w:rPr>
          <w:color w:val="000000" w:themeColor="text1"/>
        </w:rPr>
        <w:t>risk</w:t>
      </w:r>
      <w:r w:rsidRPr="00CB3A5B">
        <w:rPr>
          <w:rFonts w:hint="eastAsia"/>
          <w:color w:val="000000" w:themeColor="text1"/>
        </w:rPr>
        <w:t>s</w:t>
      </w:r>
      <w:r w:rsidRPr="00CB3A5B">
        <w:rPr>
          <w:color w:val="000000" w:themeColor="text1"/>
        </w:rPr>
        <w:t xml:space="preserve"> of endangering a </w:t>
      </w:r>
      <w:r w:rsidRPr="00CB3A5B">
        <w:rPr>
          <w:rFonts w:hint="eastAsia"/>
          <w:color w:val="000000" w:themeColor="text1"/>
        </w:rPr>
        <w:t>ship</w:t>
      </w:r>
      <w:r w:rsidRPr="00CB3A5B">
        <w:rPr>
          <w:color w:val="000000" w:themeColor="text1"/>
        </w:rPr>
        <w:t xml:space="preserve">, the master must stand on the deck and personally command the </w:t>
      </w:r>
      <w:r w:rsidRPr="00CB3A5B">
        <w:rPr>
          <w:rFonts w:hint="eastAsia"/>
          <w:color w:val="000000" w:themeColor="text1"/>
        </w:rPr>
        <w:t>ship</w:t>
      </w:r>
      <w:r w:rsidRPr="00CB3A5B">
        <w:rPr>
          <w:color w:val="000000" w:themeColor="text1"/>
        </w:rPr>
        <w:t>.</w:t>
      </w:r>
    </w:p>
    <w:p w14:paraId="4AFA3024" w14:textId="77777777" w:rsidR="007D3C51" w:rsidRPr="00CB3A5B" w:rsidRDefault="00173981">
      <w:pPr>
        <w:rPr>
          <w:color w:val="000000" w:themeColor="text1"/>
        </w:rPr>
      </w:pPr>
      <w:r w:rsidRPr="00CB3A5B">
        <w:rPr>
          <w:color w:val="000000" w:themeColor="text1"/>
        </w:rPr>
        <w:t>（在船義務）</w:t>
      </w:r>
    </w:p>
    <w:p w14:paraId="7B15A519" w14:textId="77777777" w:rsidR="007D3C51" w:rsidRPr="00CB3A5B" w:rsidRDefault="00173981">
      <w:pPr>
        <w:rPr>
          <w:color w:val="000000" w:themeColor="text1"/>
        </w:rPr>
      </w:pPr>
      <w:r w:rsidRPr="00CB3A5B">
        <w:rPr>
          <w:color w:val="000000" w:themeColor="text1"/>
        </w:rPr>
        <w:t>(On-Board Obligations)</w:t>
      </w:r>
    </w:p>
    <w:p w14:paraId="086BAFFD" w14:textId="77777777" w:rsidR="007D3C51" w:rsidRPr="00CB3A5B" w:rsidRDefault="00173981">
      <w:pPr>
        <w:rPr>
          <w:color w:val="000000" w:themeColor="text1"/>
        </w:rPr>
      </w:pPr>
      <w:r w:rsidRPr="00CB3A5B">
        <w:rPr>
          <w:color w:val="000000" w:themeColor="text1"/>
        </w:rPr>
        <w:t>第十一条　船長は、やむを得ない場合を除いて、自己に代わつて船舶を指揮すべき者にその職務を委任した後でなければ、荷物の船積及び旅客の乗込の時から荷物の陸揚及び旅客の上陸の時まで、自己の指揮する船舶を去つてはならない。</w:t>
      </w:r>
    </w:p>
    <w:p w14:paraId="264B32C9" w14:textId="02C5CD2B" w:rsidR="007D3C51" w:rsidRPr="00CB3A5B" w:rsidRDefault="00173981">
      <w:pPr>
        <w:rPr>
          <w:color w:val="000000" w:themeColor="text1"/>
        </w:rPr>
      </w:pPr>
      <w:r w:rsidRPr="00CB3A5B">
        <w:rPr>
          <w:color w:val="000000" w:themeColor="text1"/>
        </w:rPr>
        <w:t xml:space="preserve">Article 11 </w:t>
      </w:r>
      <w:r w:rsidRPr="00CB3A5B">
        <w:rPr>
          <w:rFonts w:hint="eastAsia"/>
          <w:color w:val="000000" w:themeColor="text1"/>
        </w:rPr>
        <w:t>E</w:t>
      </w:r>
      <w:r w:rsidRPr="00CB3A5B">
        <w:rPr>
          <w:color w:val="000000" w:themeColor="text1"/>
        </w:rPr>
        <w:t xml:space="preserve">xcept in unavoidable circumstances, </w:t>
      </w:r>
      <w:r w:rsidRPr="00CB3A5B">
        <w:rPr>
          <w:rFonts w:hint="eastAsia"/>
          <w:color w:val="000000" w:themeColor="text1"/>
        </w:rPr>
        <w:t>a</w:t>
      </w:r>
      <w:r w:rsidRPr="00CB3A5B">
        <w:rPr>
          <w:color w:val="000000" w:themeColor="text1"/>
        </w:rPr>
        <w:t xml:space="preserve"> master must not leave a ship under their command from the time </w:t>
      </w:r>
      <w:r w:rsidRPr="00CB3A5B">
        <w:rPr>
          <w:rFonts w:hint="eastAsia"/>
          <w:color w:val="000000" w:themeColor="text1"/>
        </w:rPr>
        <w:t>the</w:t>
      </w:r>
      <w:r w:rsidRPr="00CB3A5B">
        <w:rPr>
          <w:color w:val="000000" w:themeColor="text1"/>
        </w:rPr>
        <w:t xml:space="preserve"> cargo</w:t>
      </w:r>
      <w:r w:rsidRPr="00CB3A5B">
        <w:rPr>
          <w:rFonts w:hint="eastAsia"/>
          <w:color w:val="000000" w:themeColor="text1"/>
        </w:rPr>
        <w:t xml:space="preserve"> is loaded</w:t>
      </w:r>
      <w:r w:rsidRPr="00CB3A5B">
        <w:rPr>
          <w:color w:val="000000" w:themeColor="text1"/>
        </w:rPr>
        <w:t xml:space="preserve"> and passengers </w:t>
      </w:r>
      <w:r w:rsidR="001466E4" w:rsidRPr="00CB3A5B">
        <w:rPr>
          <w:color w:val="000000" w:themeColor="text1"/>
        </w:rPr>
        <w:t>aboard</w:t>
      </w:r>
      <w:r w:rsidRPr="00CB3A5B">
        <w:rPr>
          <w:rFonts w:hint="eastAsia"/>
          <w:color w:val="000000" w:themeColor="text1"/>
        </w:rPr>
        <w:t xml:space="preserve"> the </w:t>
      </w:r>
      <w:r w:rsidRPr="00CB3A5B">
        <w:rPr>
          <w:rFonts w:hint="eastAsia"/>
          <w:color w:val="000000" w:themeColor="text1"/>
        </w:rPr>
        <w:lastRenderedPageBreak/>
        <w:t xml:space="preserve">ship </w:t>
      </w:r>
      <w:r w:rsidRPr="00CB3A5B">
        <w:rPr>
          <w:color w:val="000000" w:themeColor="text1"/>
        </w:rPr>
        <w:t xml:space="preserve">until the time </w:t>
      </w:r>
      <w:r w:rsidRPr="00CB3A5B">
        <w:rPr>
          <w:rFonts w:hint="eastAsia"/>
          <w:color w:val="000000" w:themeColor="text1"/>
        </w:rPr>
        <w:t>the</w:t>
      </w:r>
      <w:r w:rsidRPr="00CB3A5B">
        <w:rPr>
          <w:color w:val="000000" w:themeColor="text1"/>
        </w:rPr>
        <w:t xml:space="preserve"> cargo</w:t>
      </w:r>
      <w:r w:rsidRPr="00CB3A5B">
        <w:rPr>
          <w:rFonts w:hint="eastAsia"/>
          <w:color w:val="000000" w:themeColor="text1"/>
        </w:rPr>
        <w:t xml:space="preserve"> is unloaded</w:t>
      </w:r>
      <w:r w:rsidRPr="00CB3A5B">
        <w:rPr>
          <w:color w:val="000000" w:themeColor="text1"/>
        </w:rPr>
        <w:t xml:space="preserve"> and </w:t>
      </w:r>
      <w:r w:rsidRPr="00CB3A5B">
        <w:rPr>
          <w:rFonts w:hint="eastAsia"/>
          <w:color w:val="000000" w:themeColor="text1"/>
        </w:rPr>
        <w:t>the</w:t>
      </w:r>
      <w:r w:rsidRPr="00CB3A5B">
        <w:rPr>
          <w:color w:val="000000" w:themeColor="text1"/>
        </w:rPr>
        <w:t xml:space="preserve"> passengers</w:t>
      </w:r>
      <w:r w:rsidRPr="00CB3A5B">
        <w:rPr>
          <w:rFonts w:hint="eastAsia"/>
          <w:color w:val="000000" w:themeColor="text1"/>
        </w:rPr>
        <w:t xml:space="preserve"> land</w:t>
      </w:r>
      <w:r w:rsidRPr="00CB3A5B">
        <w:rPr>
          <w:color w:val="000000" w:themeColor="text1"/>
        </w:rPr>
        <w:t xml:space="preserve">, </w:t>
      </w:r>
      <w:r w:rsidR="003351DF" w:rsidRPr="00CB3A5B">
        <w:rPr>
          <w:rFonts w:hint="eastAsia"/>
          <w:color w:val="000000" w:themeColor="text1"/>
        </w:rPr>
        <w:t>before</w:t>
      </w:r>
      <w:r w:rsidRPr="00CB3A5B">
        <w:rPr>
          <w:color w:val="000000" w:themeColor="text1"/>
        </w:rPr>
        <w:t xml:space="preserve"> </w:t>
      </w:r>
      <w:r w:rsidRPr="00CB3A5B">
        <w:rPr>
          <w:rFonts w:hint="eastAsia"/>
          <w:color w:val="000000" w:themeColor="text1"/>
        </w:rPr>
        <w:t>the master</w:t>
      </w:r>
      <w:r w:rsidRPr="00CB3A5B">
        <w:rPr>
          <w:color w:val="000000" w:themeColor="text1"/>
        </w:rPr>
        <w:t xml:space="preserve"> ha</w:t>
      </w:r>
      <w:r w:rsidRPr="00CB3A5B">
        <w:rPr>
          <w:rFonts w:hint="eastAsia"/>
          <w:color w:val="000000" w:themeColor="text1"/>
        </w:rPr>
        <w:t>s</w:t>
      </w:r>
      <w:r w:rsidRPr="00CB3A5B">
        <w:rPr>
          <w:color w:val="000000" w:themeColor="text1"/>
        </w:rPr>
        <w:t xml:space="preserve"> entrusted their duties to a person who is to command the ship on their behalf.</w:t>
      </w:r>
    </w:p>
    <w:p w14:paraId="2DE81380" w14:textId="77777777" w:rsidR="007D3C51" w:rsidRPr="00CB3A5B" w:rsidRDefault="00173981">
      <w:pPr>
        <w:rPr>
          <w:color w:val="000000" w:themeColor="text1"/>
        </w:rPr>
      </w:pPr>
      <w:bookmarkStart w:id="1" w:name="_Hlk219726012"/>
      <w:r w:rsidRPr="00CB3A5B">
        <w:rPr>
          <w:color w:val="000000" w:themeColor="text1"/>
        </w:rPr>
        <w:t>（船舶に危険がある場合における処置）</w:t>
      </w:r>
    </w:p>
    <w:p w14:paraId="3B40DE1B" w14:textId="44933E41" w:rsidR="007D3C51" w:rsidRPr="00CB3A5B" w:rsidRDefault="00173981">
      <w:pPr>
        <w:rPr>
          <w:color w:val="000000" w:themeColor="text1"/>
        </w:rPr>
      </w:pPr>
      <w:r w:rsidRPr="00CB3A5B">
        <w:rPr>
          <w:color w:val="000000" w:themeColor="text1"/>
        </w:rPr>
        <w:t xml:space="preserve">(Measures to </w:t>
      </w:r>
      <w:r w:rsidRPr="00CB3A5B">
        <w:rPr>
          <w:rFonts w:hint="eastAsia"/>
          <w:color w:val="000000" w:themeColor="text1"/>
        </w:rPr>
        <w:t>B</w:t>
      </w:r>
      <w:r w:rsidRPr="00CB3A5B">
        <w:rPr>
          <w:color w:val="000000" w:themeColor="text1"/>
        </w:rPr>
        <w:t xml:space="preserve">e Taken </w:t>
      </w:r>
      <w:r w:rsidR="0047153D" w:rsidRPr="00CB3A5B">
        <w:rPr>
          <w:rFonts w:hint="eastAsia"/>
          <w:color w:val="000000" w:themeColor="text1"/>
        </w:rPr>
        <w:t>If</w:t>
      </w:r>
      <w:r w:rsidRPr="00CB3A5B">
        <w:rPr>
          <w:color w:val="000000" w:themeColor="text1"/>
        </w:rPr>
        <w:t xml:space="preserve"> </w:t>
      </w:r>
      <w:r w:rsidR="0047153D" w:rsidRPr="00CB3A5B">
        <w:rPr>
          <w:rFonts w:hint="eastAsia"/>
          <w:color w:val="000000" w:themeColor="text1"/>
        </w:rPr>
        <w:t>Ships Are</w:t>
      </w:r>
      <w:r w:rsidRPr="00CB3A5B">
        <w:rPr>
          <w:color w:val="000000" w:themeColor="text1"/>
        </w:rPr>
        <w:t xml:space="preserve"> in Danger)</w:t>
      </w:r>
    </w:p>
    <w:p w14:paraId="42958C06" w14:textId="77777777" w:rsidR="007D3C51" w:rsidRPr="00CB3A5B" w:rsidRDefault="00173981">
      <w:pPr>
        <w:rPr>
          <w:color w:val="000000" w:themeColor="text1"/>
        </w:rPr>
      </w:pPr>
      <w:r w:rsidRPr="00CB3A5B">
        <w:rPr>
          <w:color w:val="000000" w:themeColor="text1"/>
        </w:rPr>
        <w:t>第十二条　船長は、自己の指揮する船舶に急迫した危険があるときは、人命の救助並びに船舶及び積荷の救助に必要な手段を尽くさなければならない。</w:t>
      </w:r>
    </w:p>
    <w:p w14:paraId="7E299054" w14:textId="2DA53AD4" w:rsidR="007D3C51" w:rsidRPr="00CB3A5B" w:rsidRDefault="00173981">
      <w:pPr>
        <w:rPr>
          <w:color w:val="000000" w:themeColor="text1"/>
        </w:rPr>
      </w:pPr>
      <w:r w:rsidRPr="00CB3A5B">
        <w:rPr>
          <w:color w:val="000000" w:themeColor="text1"/>
        </w:rPr>
        <w:t xml:space="preserve">Article 12 </w:t>
      </w:r>
      <w:r w:rsidRPr="00CB3A5B">
        <w:rPr>
          <w:rFonts w:hint="eastAsia"/>
          <w:color w:val="000000" w:themeColor="text1"/>
        </w:rPr>
        <w:t xml:space="preserve">A </w:t>
      </w:r>
      <w:r w:rsidRPr="00CB3A5B">
        <w:rPr>
          <w:color w:val="000000" w:themeColor="text1"/>
        </w:rPr>
        <w:t xml:space="preserve">master must use every means necessary to save </w:t>
      </w:r>
      <w:r w:rsidRPr="00CB3A5B">
        <w:rPr>
          <w:rFonts w:hint="eastAsia"/>
          <w:color w:val="000000" w:themeColor="text1"/>
        </w:rPr>
        <w:t xml:space="preserve">human life, </w:t>
      </w:r>
      <w:r w:rsidR="00E007E3" w:rsidRPr="00CB3A5B">
        <w:rPr>
          <w:rFonts w:hint="eastAsia"/>
          <w:color w:val="000000" w:themeColor="text1"/>
        </w:rPr>
        <w:t xml:space="preserve">and to salvage </w:t>
      </w:r>
      <w:r w:rsidRPr="00CB3A5B">
        <w:rPr>
          <w:color w:val="000000" w:themeColor="text1"/>
        </w:rPr>
        <w:t>the ship and its cargo</w:t>
      </w:r>
      <w:r w:rsidRPr="00CB3A5B">
        <w:rPr>
          <w:rFonts w:hint="eastAsia"/>
          <w:color w:val="000000" w:themeColor="text1"/>
        </w:rPr>
        <w:t xml:space="preserve"> w</w:t>
      </w:r>
      <w:r w:rsidRPr="00CB3A5B">
        <w:rPr>
          <w:color w:val="000000" w:themeColor="text1"/>
        </w:rPr>
        <w:t xml:space="preserve">hen there is an imminent danger to </w:t>
      </w:r>
      <w:r w:rsidR="000D00C5" w:rsidRPr="00CB3A5B">
        <w:rPr>
          <w:rFonts w:hint="eastAsia"/>
          <w:color w:val="000000" w:themeColor="text1"/>
        </w:rPr>
        <w:t>the</w:t>
      </w:r>
      <w:r w:rsidRPr="00CB3A5B">
        <w:rPr>
          <w:color w:val="000000" w:themeColor="text1"/>
        </w:rPr>
        <w:t xml:space="preserve"> ship under the command</w:t>
      </w:r>
      <w:r w:rsidR="00E007E3" w:rsidRPr="00CB3A5B">
        <w:rPr>
          <w:rFonts w:hint="eastAsia"/>
          <w:color w:val="000000" w:themeColor="text1"/>
        </w:rPr>
        <w:t xml:space="preserve"> of the master</w:t>
      </w:r>
      <w:r w:rsidRPr="00CB3A5B">
        <w:rPr>
          <w:rFonts w:hint="eastAsia"/>
          <w:color w:val="000000" w:themeColor="text1"/>
        </w:rPr>
        <w:t>.</w:t>
      </w:r>
    </w:p>
    <w:p w14:paraId="1B92D1AA" w14:textId="77777777" w:rsidR="007D3C51" w:rsidRPr="00CB3A5B" w:rsidRDefault="00173981">
      <w:pPr>
        <w:rPr>
          <w:color w:val="000000" w:themeColor="text1"/>
        </w:rPr>
      </w:pPr>
      <w:bookmarkStart w:id="2" w:name="_Hlk219725340"/>
      <w:bookmarkEnd w:id="1"/>
      <w:r w:rsidRPr="00CB3A5B">
        <w:rPr>
          <w:color w:val="000000" w:themeColor="text1"/>
        </w:rPr>
        <w:t>（船舶が衝突した場合における処置）</w:t>
      </w:r>
    </w:p>
    <w:p w14:paraId="6A823701" w14:textId="2F3EB771" w:rsidR="007D3C51" w:rsidRPr="00CB3A5B" w:rsidRDefault="00173981">
      <w:pPr>
        <w:rPr>
          <w:color w:val="000000" w:themeColor="text1"/>
        </w:rPr>
      </w:pPr>
      <w:r w:rsidRPr="00CB3A5B">
        <w:rPr>
          <w:color w:val="000000" w:themeColor="text1"/>
        </w:rPr>
        <w:t xml:space="preserve">(Measures to Be Taken </w:t>
      </w:r>
      <w:r w:rsidR="00E92ABF" w:rsidRPr="00CB3A5B">
        <w:rPr>
          <w:rFonts w:hint="eastAsia"/>
          <w:color w:val="000000" w:themeColor="text1"/>
        </w:rPr>
        <w:t>I</w:t>
      </w:r>
      <w:r w:rsidRPr="00CB3A5B">
        <w:rPr>
          <w:rFonts w:hint="eastAsia"/>
          <w:color w:val="000000" w:themeColor="text1"/>
        </w:rPr>
        <w:t>f</w:t>
      </w:r>
      <w:r w:rsidRPr="00CB3A5B">
        <w:rPr>
          <w:color w:val="000000" w:themeColor="text1"/>
        </w:rPr>
        <w:t xml:space="preserve"> Ships</w:t>
      </w:r>
      <w:r w:rsidRPr="00CB3A5B">
        <w:rPr>
          <w:rFonts w:hint="eastAsia"/>
          <w:color w:val="000000" w:themeColor="text1"/>
        </w:rPr>
        <w:t xml:space="preserve"> Collide</w:t>
      </w:r>
      <w:r w:rsidRPr="00CB3A5B">
        <w:rPr>
          <w:color w:val="000000" w:themeColor="text1"/>
        </w:rPr>
        <w:t>)</w:t>
      </w:r>
    </w:p>
    <w:p w14:paraId="20850FCF" w14:textId="77777777" w:rsidR="007D3C51" w:rsidRPr="00CB3A5B" w:rsidRDefault="00173981">
      <w:pPr>
        <w:rPr>
          <w:color w:val="000000" w:themeColor="text1"/>
        </w:rPr>
      </w:pPr>
      <w:r w:rsidRPr="00CB3A5B">
        <w:rPr>
          <w:color w:val="000000" w:themeColor="text1"/>
        </w:rPr>
        <w:t>第十三条　船長は、船舶が衝突したときは、互に人命及び船舶の救助に必要な手段を尽し、且つ船舶の名称、所有者、船籍港、発航港及び到達港を告げなければならない。但し、自己の指揮する船舶に急迫した危険があるときは、この限りでない。</w:t>
      </w:r>
    </w:p>
    <w:p w14:paraId="2BBC4800" w14:textId="07F5416F" w:rsidR="007D3C51" w:rsidRPr="00CB3A5B" w:rsidRDefault="00173981">
      <w:pPr>
        <w:rPr>
          <w:color w:val="000000" w:themeColor="text1"/>
        </w:rPr>
      </w:pPr>
      <w:r w:rsidRPr="00CB3A5B">
        <w:rPr>
          <w:color w:val="000000" w:themeColor="text1"/>
        </w:rPr>
        <w:t xml:space="preserve">Article 13 </w:t>
      </w:r>
      <w:r w:rsidR="0020256B" w:rsidRPr="00CB3A5B">
        <w:rPr>
          <w:rFonts w:hint="eastAsia"/>
          <w:color w:val="000000" w:themeColor="text1"/>
        </w:rPr>
        <w:t>When</w:t>
      </w:r>
      <w:r w:rsidRPr="00CB3A5B">
        <w:rPr>
          <w:rFonts w:hint="eastAsia"/>
          <w:color w:val="000000" w:themeColor="text1"/>
        </w:rPr>
        <w:t xml:space="preserve"> ships</w:t>
      </w:r>
      <w:r w:rsidRPr="00CB3A5B">
        <w:rPr>
          <w:color w:val="000000" w:themeColor="text1"/>
        </w:rPr>
        <w:t xml:space="preserve"> collide with each other, the master</w:t>
      </w:r>
      <w:r w:rsidRPr="00CB3A5B">
        <w:rPr>
          <w:rFonts w:hint="eastAsia"/>
          <w:color w:val="000000" w:themeColor="text1"/>
        </w:rPr>
        <w:t>s of the ships involved</w:t>
      </w:r>
      <w:r w:rsidRPr="00CB3A5B">
        <w:rPr>
          <w:color w:val="000000" w:themeColor="text1"/>
        </w:rPr>
        <w:t xml:space="preserve"> must take all necessary measures to </w:t>
      </w:r>
      <w:r w:rsidRPr="00CB3A5B">
        <w:rPr>
          <w:rFonts w:hint="eastAsia"/>
          <w:color w:val="000000" w:themeColor="text1"/>
        </w:rPr>
        <w:t>save</w:t>
      </w:r>
      <w:r w:rsidRPr="00CB3A5B">
        <w:rPr>
          <w:color w:val="000000" w:themeColor="text1"/>
        </w:rPr>
        <w:t xml:space="preserve"> human life and the </w:t>
      </w:r>
      <w:r w:rsidRPr="00CB3A5B">
        <w:rPr>
          <w:rFonts w:hint="eastAsia"/>
          <w:color w:val="000000" w:themeColor="text1"/>
        </w:rPr>
        <w:t>ships</w:t>
      </w:r>
      <w:r w:rsidRPr="00CB3A5B">
        <w:rPr>
          <w:color w:val="000000" w:themeColor="text1"/>
        </w:rPr>
        <w:t>, and inform each other of the name</w:t>
      </w:r>
      <w:r w:rsidRPr="00CB3A5B">
        <w:rPr>
          <w:rFonts w:hint="eastAsia"/>
          <w:color w:val="000000" w:themeColor="text1"/>
        </w:rPr>
        <w:t>s</w:t>
      </w:r>
      <w:r w:rsidRPr="00CB3A5B">
        <w:rPr>
          <w:color w:val="000000" w:themeColor="text1"/>
        </w:rPr>
        <w:t xml:space="preserve"> of the </w:t>
      </w:r>
      <w:r w:rsidRPr="00CB3A5B">
        <w:rPr>
          <w:rFonts w:hint="eastAsia"/>
          <w:color w:val="000000" w:themeColor="text1"/>
        </w:rPr>
        <w:t>ships</w:t>
      </w:r>
      <w:r w:rsidRPr="00CB3A5B">
        <w:rPr>
          <w:color w:val="000000" w:themeColor="text1"/>
        </w:rPr>
        <w:t xml:space="preserve">, the </w:t>
      </w:r>
      <w:r w:rsidRPr="00CB3A5B">
        <w:rPr>
          <w:rFonts w:hint="eastAsia"/>
          <w:color w:val="000000" w:themeColor="text1"/>
        </w:rPr>
        <w:t>ship</w:t>
      </w:r>
      <w:r w:rsidRPr="00CB3A5B">
        <w:rPr>
          <w:color w:val="000000" w:themeColor="text1"/>
        </w:rPr>
        <w:t>owner</w:t>
      </w:r>
      <w:r w:rsidRPr="00CB3A5B">
        <w:rPr>
          <w:rFonts w:hint="eastAsia"/>
          <w:color w:val="000000" w:themeColor="text1"/>
        </w:rPr>
        <w:t>s</w:t>
      </w:r>
      <w:r w:rsidRPr="00CB3A5B">
        <w:rPr>
          <w:color w:val="000000" w:themeColor="text1"/>
        </w:rPr>
        <w:t xml:space="preserve">, the port of registry, the port of departure, and the port </w:t>
      </w:r>
      <w:r w:rsidR="00167A5F" w:rsidRPr="00CB3A5B">
        <w:rPr>
          <w:color w:val="000000" w:themeColor="text1"/>
        </w:rPr>
        <w:t>of arrival</w:t>
      </w:r>
      <w:r w:rsidRPr="00CB3A5B">
        <w:rPr>
          <w:color w:val="000000" w:themeColor="text1"/>
        </w:rPr>
        <w:t xml:space="preserve">; provided, however, that this does not apply when there is an imminent danger to the </w:t>
      </w:r>
      <w:r w:rsidRPr="00CB3A5B">
        <w:rPr>
          <w:rFonts w:hint="eastAsia"/>
          <w:color w:val="000000" w:themeColor="text1"/>
        </w:rPr>
        <w:t>ships</w:t>
      </w:r>
      <w:r w:rsidRPr="00CB3A5B">
        <w:rPr>
          <w:color w:val="000000" w:themeColor="text1"/>
        </w:rPr>
        <w:t xml:space="preserve"> that the master</w:t>
      </w:r>
      <w:r w:rsidRPr="00CB3A5B">
        <w:rPr>
          <w:rFonts w:hint="eastAsia"/>
          <w:color w:val="000000" w:themeColor="text1"/>
        </w:rPr>
        <w:t>s</w:t>
      </w:r>
      <w:r w:rsidRPr="00CB3A5B">
        <w:rPr>
          <w:color w:val="000000" w:themeColor="text1"/>
        </w:rPr>
        <w:t xml:space="preserve"> </w:t>
      </w:r>
      <w:r w:rsidR="00E92ABF" w:rsidRPr="00CB3A5B">
        <w:rPr>
          <w:rFonts w:hint="eastAsia"/>
          <w:color w:val="000000" w:themeColor="text1"/>
        </w:rPr>
        <w:t xml:space="preserve">of the ships </w:t>
      </w:r>
      <w:r w:rsidRPr="00CB3A5B">
        <w:rPr>
          <w:rFonts w:hint="eastAsia"/>
          <w:color w:val="000000" w:themeColor="text1"/>
        </w:rPr>
        <w:t>command</w:t>
      </w:r>
      <w:r w:rsidRPr="00CB3A5B">
        <w:rPr>
          <w:color w:val="000000" w:themeColor="text1"/>
        </w:rPr>
        <w:t>.</w:t>
      </w:r>
    </w:p>
    <w:bookmarkEnd w:id="2"/>
    <w:p w14:paraId="3F0342CA" w14:textId="77777777" w:rsidR="00A3204F" w:rsidRPr="00CB3A5B" w:rsidRDefault="00A3204F" w:rsidP="00A3204F">
      <w:pPr>
        <w:rPr>
          <w:color w:val="000000" w:themeColor="text1"/>
        </w:rPr>
      </w:pPr>
      <w:r w:rsidRPr="00CB3A5B">
        <w:rPr>
          <w:rFonts w:hint="eastAsia"/>
          <w:color w:val="000000" w:themeColor="text1"/>
        </w:rPr>
        <w:t>（コンテナが海中に転落した場合における通報）</w:t>
      </w:r>
    </w:p>
    <w:p w14:paraId="3B0F8C7F" w14:textId="68470473" w:rsidR="008E5600" w:rsidRPr="00CB3A5B" w:rsidRDefault="008E5600" w:rsidP="00A3204F">
      <w:pPr>
        <w:rPr>
          <w:color w:val="000000" w:themeColor="text1"/>
        </w:rPr>
      </w:pPr>
      <w:r w:rsidRPr="00CB3A5B">
        <w:rPr>
          <w:rFonts w:hint="eastAsia"/>
          <w:color w:val="000000" w:themeColor="text1"/>
        </w:rPr>
        <w:t>(Report to Be Made If Containers Fall into the Sea)</w:t>
      </w:r>
    </w:p>
    <w:p w14:paraId="7B262847" w14:textId="77777777" w:rsidR="00A3204F" w:rsidRPr="00CB3A5B" w:rsidRDefault="00A3204F" w:rsidP="00A3204F">
      <w:pPr>
        <w:rPr>
          <w:color w:val="000000" w:themeColor="text1"/>
        </w:rPr>
      </w:pPr>
      <w:r w:rsidRPr="00CB3A5B">
        <w:rPr>
          <w:rFonts w:hint="eastAsia"/>
          <w:color w:val="000000" w:themeColor="text1"/>
        </w:rPr>
        <w:t>第十三条の二　国土交通省令で定める船舶の船長は、その輸送中のコンテナが海中に転落したときは、直ちに、当該コンテナが海中に転落したと見込まれる地点その他の国土交通省令で定める事項を、国土交通省令で定めるところにより、自己の指揮する船舶の付近にある船舶であつて国土交通省令で定める範囲内にあるもの、当該地点の最寄りの海上保安機関及び自己の指揮する船舶の旗国（海洋法に関する国際連合条約第九十一条に規定するその旗を掲げる権利を有する国をいう。）の権限のある機関に通報しなければならない。</w:t>
      </w:r>
    </w:p>
    <w:p w14:paraId="01E43763" w14:textId="522E14A3" w:rsidR="00A3204F" w:rsidRPr="00CB3A5B" w:rsidRDefault="00A3204F" w:rsidP="00A3204F">
      <w:pPr>
        <w:rPr>
          <w:color w:val="000000" w:themeColor="text1"/>
        </w:rPr>
      </w:pPr>
      <w:r w:rsidRPr="00CB3A5B">
        <w:rPr>
          <w:color w:val="000000" w:themeColor="text1"/>
        </w:rPr>
        <w:t xml:space="preserve">Article 13-2 (1) </w:t>
      </w:r>
      <w:r w:rsidR="0020256B" w:rsidRPr="00CB3A5B">
        <w:rPr>
          <w:rFonts w:hint="eastAsia"/>
          <w:color w:val="000000" w:themeColor="text1"/>
        </w:rPr>
        <w:t>When</w:t>
      </w:r>
      <w:r w:rsidRPr="00CB3A5B">
        <w:rPr>
          <w:color w:val="000000" w:themeColor="text1"/>
        </w:rPr>
        <w:t xml:space="preserve"> a container in transit has fallen into the sea, the </w:t>
      </w:r>
      <w:r w:rsidR="00E50DA9" w:rsidRPr="00CB3A5B">
        <w:rPr>
          <w:rFonts w:hint="eastAsia"/>
          <w:color w:val="000000" w:themeColor="text1"/>
        </w:rPr>
        <w:t xml:space="preserve">master </w:t>
      </w:r>
      <w:r w:rsidRPr="00CB3A5B">
        <w:rPr>
          <w:color w:val="000000" w:themeColor="text1"/>
        </w:rPr>
        <w:t xml:space="preserve">specified by Order of the Ministry of Land, Infrastructure, Transport and Tourism must immediately notify the point where the container is expected to have fallen into the sea and other matters specified by Order of the Ministry of Land, Infrastructure, Transport and Tourism, to </w:t>
      </w:r>
      <w:r w:rsidR="00E50DA9" w:rsidRPr="00CB3A5B">
        <w:rPr>
          <w:rFonts w:hint="eastAsia"/>
          <w:color w:val="000000" w:themeColor="text1"/>
        </w:rPr>
        <w:t xml:space="preserve">a </w:t>
      </w:r>
      <w:r w:rsidRPr="00CB3A5B">
        <w:rPr>
          <w:color w:val="000000" w:themeColor="text1"/>
        </w:rPr>
        <w:t xml:space="preserve">ship in the vicinity of the ship they </w:t>
      </w:r>
      <w:r w:rsidR="00E50DA9" w:rsidRPr="00CB3A5B">
        <w:rPr>
          <w:rFonts w:hint="eastAsia"/>
          <w:color w:val="000000" w:themeColor="text1"/>
        </w:rPr>
        <w:t>command</w:t>
      </w:r>
      <w:r w:rsidRPr="00CB3A5B">
        <w:rPr>
          <w:color w:val="000000" w:themeColor="text1"/>
        </w:rPr>
        <w:t xml:space="preserve"> and within the range specified by Order of the Ministry of Land, Infrastructure, Transport and Tourism, to the coast guard agenc</w:t>
      </w:r>
      <w:r w:rsidR="00E50DA9" w:rsidRPr="00CB3A5B">
        <w:rPr>
          <w:rFonts w:hint="eastAsia"/>
          <w:color w:val="000000" w:themeColor="text1"/>
        </w:rPr>
        <w:t>y</w:t>
      </w:r>
      <w:r w:rsidRPr="00CB3A5B">
        <w:rPr>
          <w:color w:val="000000" w:themeColor="text1"/>
        </w:rPr>
        <w:t xml:space="preserve"> nearest to the point, and to the competent </w:t>
      </w:r>
      <w:r w:rsidR="00E50DA9" w:rsidRPr="00CB3A5B">
        <w:rPr>
          <w:rFonts w:hint="eastAsia"/>
          <w:color w:val="000000" w:themeColor="text1"/>
        </w:rPr>
        <w:t>body</w:t>
      </w:r>
      <w:r w:rsidRPr="00CB3A5B">
        <w:rPr>
          <w:color w:val="000000" w:themeColor="text1"/>
        </w:rPr>
        <w:t xml:space="preserve"> of the flag state (meaning the states entitled to fly their flags as provided for in Article 91 of the United Nations Convention on the Law of the Sea Act) of the ship they </w:t>
      </w:r>
      <w:r w:rsidR="00E50DA9" w:rsidRPr="00CB3A5B">
        <w:rPr>
          <w:rFonts w:hint="eastAsia"/>
          <w:color w:val="000000" w:themeColor="text1"/>
        </w:rPr>
        <w:t>command</w:t>
      </w:r>
      <w:r w:rsidRPr="00CB3A5B">
        <w:rPr>
          <w:color w:val="000000" w:themeColor="text1"/>
        </w:rPr>
        <w:t>, in accordance with Order of the Ministry of Land, Infrastructure, Transport and Tourism.</w:t>
      </w:r>
    </w:p>
    <w:p w14:paraId="2B2D93BA" w14:textId="77777777" w:rsidR="00A3204F" w:rsidRPr="00CB3A5B" w:rsidRDefault="00A3204F" w:rsidP="00A3204F">
      <w:pPr>
        <w:rPr>
          <w:color w:val="000000" w:themeColor="text1"/>
        </w:rPr>
      </w:pPr>
      <w:r w:rsidRPr="00CB3A5B">
        <w:rPr>
          <w:rFonts w:hint="eastAsia"/>
          <w:color w:val="000000" w:themeColor="text1"/>
        </w:rPr>
        <w:lastRenderedPageBreak/>
        <w:t>２　船舶所有者その他船舶の運航に関し権原を有する者として国土交通省令で定めるものは、異常気象その他の事由により前項に規定する船長が同項の規定による通報をすることが困難であると認めるときは、当該船長に代わつてこれをするよう努めなければならない。</w:t>
      </w:r>
    </w:p>
    <w:p w14:paraId="4E604048" w14:textId="36F2A4BA" w:rsidR="00A3204F" w:rsidRPr="00CB3A5B" w:rsidRDefault="00A3204F" w:rsidP="00A3204F">
      <w:pPr>
        <w:rPr>
          <w:color w:val="000000" w:themeColor="text1"/>
        </w:rPr>
      </w:pPr>
      <w:r w:rsidRPr="00CB3A5B">
        <w:rPr>
          <w:color w:val="000000" w:themeColor="text1"/>
        </w:rPr>
        <w:t xml:space="preserve">(2) </w:t>
      </w:r>
      <w:r w:rsidR="0020256B" w:rsidRPr="00CB3A5B">
        <w:rPr>
          <w:rFonts w:hint="eastAsia"/>
          <w:color w:val="000000" w:themeColor="text1"/>
        </w:rPr>
        <w:t>When</w:t>
      </w:r>
      <w:r w:rsidRPr="00CB3A5B">
        <w:rPr>
          <w:color w:val="000000" w:themeColor="text1"/>
        </w:rPr>
        <w:t xml:space="preserve"> a shipowner or any other person specified by Order of the Ministry of Land, Infrastructure, Transport and Tourism as having title to the operation of a ship finds that it is difficult for the </w:t>
      </w:r>
      <w:r w:rsidR="00E70D7C" w:rsidRPr="00CB3A5B">
        <w:rPr>
          <w:rFonts w:hint="eastAsia"/>
          <w:color w:val="000000" w:themeColor="text1"/>
        </w:rPr>
        <w:t>master</w:t>
      </w:r>
      <w:r w:rsidRPr="00CB3A5B">
        <w:rPr>
          <w:color w:val="000000" w:themeColor="text1"/>
        </w:rPr>
        <w:t xml:space="preserve"> prescribed in the preceding paragraph to make a report under that paragraph due to abnormal weather or other reasons, the shipowner or </w:t>
      </w:r>
      <w:r w:rsidR="00E70D7C" w:rsidRPr="00CB3A5B">
        <w:rPr>
          <w:rFonts w:hint="eastAsia"/>
          <w:color w:val="000000" w:themeColor="text1"/>
        </w:rPr>
        <w:t xml:space="preserve">the </w:t>
      </w:r>
      <w:r w:rsidRPr="00CB3A5B">
        <w:rPr>
          <w:color w:val="000000" w:themeColor="text1"/>
        </w:rPr>
        <w:t xml:space="preserve">person must endeavor to make the report on behalf of the </w:t>
      </w:r>
      <w:r w:rsidR="00E70D7C" w:rsidRPr="00CB3A5B">
        <w:rPr>
          <w:rFonts w:hint="eastAsia"/>
          <w:color w:val="000000" w:themeColor="text1"/>
        </w:rPr>
        <w:t>master</w:t>
      </w:r>
      <w:r w:rsidRPr="00CB3A5B">
        <w:rPr>
          <w:color w:val="000000" w:themeColor="text1"/>
        </w:rPr>
        <w:t>.</w:t>
      </w:r>
    </w:p>
    <w:p w14:paraId="7122ECA2" w14:textId="77777777" w:rsidR="007D3C51" w:rsidRPr="00CB3A5B" w:rsidRDefault="00173981">
      <w:pPr>
        <w:rPr>
          <w:color w:val="000000" w:themeColor="text1"/>
        </w:rPr>
      </w:pPr>
      <w:r w:rsidRPr="00CB3A5B">
        <w:rPr>
          <w:color w:val="000000" w:themeColor="text1"/>
        </w:rPr>
        <w:t>（遭難船舶等の救助）</w:t>
      </w:r>
    </w:p>
    <w:p w14:paraId="63DCEB60" w14:textId="15A6489E" w:rsidR="007D3C51" w:rsidRPr="00CB3A5B" w:rsidRDefault="00173981">
      <w:pPr>
        <w:rPr>
          <w:color w:val="000000" w:themeColor="text1"/>
        </w:rPr>
      </w:pPr>
      <w:r w:rsidRPr="00CB3A5B">
        <w:rPr>
          <w:color w:val="000000" w:themeColor="text1"/>
        </w:rPr>
        <w:t xml:space="preserve">(Rescue of </w:t>
      </w:r>
      <w:r w:rsidRPr="00CB3A5B">
        <w:rPr>
          <w:rFonts w:hint="eastAsia"/>
          <w:color w:val="000000" w:themeColor="text1"/>
        </w:rPr>
        <w:t>Ships</w:t>
      </w:r>
      <w:r w:rsidRPr="00CB3A5B">
        <w:rPr>
          <w:color w:val="000000" w:themeColor="text1"/>
        </w:rPr>
        <w:t xml:space="preserve"> in Distress)</w:t>
      </w:r>
    </w:p>
    <w:p w14:paraId="2D3EAAB3" w14:textId="77777777" w:rsidR="007D3C51" w:rsidRPr="00CB3A5B" w:rsidRDefault="00173981">
      <w:pPr>
        <w:rPr>
          <w:color w:val="000000" w:themeColor="text1"/>
        </w:rPr>
      </w:pPr>
      <w:r w:rsidRPr="00CB3A5B">
        <w:rPr>
          <w:color w:val="000000" w:themeColor="text1"/>
        </w:rPr>
        <w:t>第十四条　船長は、他の船舶又は航空機の遭難を知つたときは、人命の救助に必要な手段を尽さなければならない。但し、自己の指揮する船舶に急迫した危険がある場合及び国土交通省令の定める場合は、この限りでない。</w:t>
      </w:r>
    </w:p>
    <w:p w14:paraId="58277349" w14:textId="71130051" w:rsidR="007D3C51" w:rsidRPr="00CB3A5B" w:rsidRDefault="00173981">
      <w:pPr>
        <w:rPr>
          <w:color w:val="000000" w:themeColor="text1"/>
        </w:rPr>
      </w:pPr>
      <w:r w:rsidRPr="00CB3A5B">
        <w:rPr>
          <w:color w:val="000000" w:themeColor="text1"/>
        </w:rPr>
        <w:t xml:space="preserve">Article 14 </w:t>
      </w:r>
      <w:r w:rsidRPr="00CB3A5B">
        <w:rPr>
          <w:rFonts w:hint="eastAsia"/>
          <w:color w:val="000000" w:themeColor="text1"/>
        </w:rPr>
        <w:t>When a master</w:t>
      </w:r>
      <w:r w:rsidRPr="00CB3A5B">
        <w:rPr>
          <w:color w:val="000000" w:themeColor="text1"/>
        </w:rPr>
        <w:t xml:space="preserve"> </w:t>
      </w:r>
      <w:r w:rsidRPr="00CB3A5B">
        <w:rPr>
          <w:rFonts w:hint="eastAsia"/>
          <w:color w:val="000000" w:themeColor="text1"/>
        </w:rPr>
        <w:t>becomes</w:t>
      </w:r>
      <w:r w:rsidRPr="00CB3A5B">
        <w:rPr>
          <w:color w:val="000000" w:themeColor="text1"/>
        </w:rPr>
        <w:t xml:space="preserve"> aware of </w:t>
      </w:r>
      <w:r w:rsidRPr="00CB3A5B">
        <w:rPr>
          <w:rFonts w:hint="eastAsia"/>
          <w:color w:val="000000" w:themeColor="text1"/>
        </w:rPr>
        <w:t>an</w:t>
      </w:r>
      <w:r w:rsidRPr="00CB3A5B">
        <w:rPr>
          <w:color w:val="000000" w:themeColor="text1"/>
        </w:rPr>
        <w:t xml:space="preserve">other </w:t>
      </w:r>
      <w:r w:rsidRPr="00CB3A5B">
        <w:rPr>
          <w:rFonts w:hint="eastAsia"/>
          <w:color w:val="000000" w:themeColor="text1"/>
        </w:rPr>
        <w:t>ship</w:t>
      </w:r>
      <w:r w:rsidRPr="00CB3A5B">
        <w:rPr>
          <w:color w:val="000000" w:themeColor="text1"/>
        </w:rPr>
        <w:t xml:space="preserve"> or aircraft</w:t>
      </w:r>
      <w:r w:rsidRPr="00CB3A5B">
        <w:rPr>
          <w:rFonts w:hint="eastAsia"/>
          <w:color w:val="000000" w:themeColor="text1"/>
        </w:rPr>
        <w:t xml:space="preserve"> in distress</w:t>
      </w:r>
      <w:r w:rsidRPr="00CB3A5B">
        <w:rPr>
          <w:color w:val="000000" w:themeColor="text1"/>
        </w:rPr>
        <w:t xml:space="preserve">, </w:t>
      </w:r>
      <w:r w:rsidRPr="00CB3A5B">
        <w:rPr>
          <w:rFonts w:hint="eastAsia"/>
          <w:color w:val="000000" w:themeColor="text1"/>
        </w:rPr>
        <w:t xml:space="preserve">the master </w:t>
      </w:r>
      <w:r w:rsidRPr="00CB3A5B">
        <w:rPr>
          <w:color w:val="000000" w:themeColor="text1"/>
        </w:rPr>
        <w:t xml:space="preserve">must take all necessary measures to </w:t>
      </w:r>
      <w:r w:rsidRPr="00CB3A5B">
        <w:rPr>
          <w:rFonts w:hint="eastAsia"/>
          <w:color w:val="000000" w:themeColor="text1"/>
        </w:rPr>
        <w:t>save</w:t>
      </w:r>
      <w:r w:rsidRPr="00CB3A5B">
        <w:rPr>
          <w:color w:val="000000" w:themeColor="text1"/>
        </w:rPr>
        <w:t xml:space="preserve"> human life; provided, however, that this does not apply </w:t>
      </w:r>
      <w:r w:rsidR="0047153D" w:rsidRPr="00CB3A5B">
        <w:rPr>
          <w:rFonts w:hint="eastAsia"/>
          <w:color w:val="000000" w:themeColor="text1"/>
        </w:rPr>
        <w:t>if</w:t>
      </w:r>
      <w:r w:rsidRPr="00CB3A5B">
        <w:rPr>
          <w:color w:val="000000" w:themeColor="text1"/>
        </w:rPr>
        <w:t xml:space="preserve"> </w:t>
      </w:r>
      <w:r w:rsidRPr="00CB3A5B">
        <w:rPr>
          <w:rFonts w:hint="eastAsia"/>
          <w:color w:val="000000" w:themeColor="text1"/>
        </w:rPr>
        <w:t xml:space="preserve">the ship under their command </w:t>
      </w:r>
      <w:r w:rsidRPr="00CB3A5B">
        <w:rPr>
          <w:color w:val="000000" w:themeColor="text1"/>
        </w:rPr>
        <w:t xml:space="preserve">is </w:t>
      </w:r>
      <w:r w:rsidRPr="00CB3A5B">
        <w:rPr>
          <w:rFonts w:hint="eastAsia"/>
          <w:color w:val="000000" w:themeColor="text1"/>
        </w:rPr>
        <w:t xml:space="preserve">in </w:t>
      </w:r>
      <w:r w:rsidRPr="00CB3A5B">
        <w:rPr>
          <w:color w:val="000000" w:themeColor="text1"/>
        </w:rPr>
        <w:t xml:space="preserve">imminent danger or </w:t>
      </w:r>
      <w:r w:rsidR="0047153D" w:rsidRPr="00CB3A5B">
        <w:rPr>
          <w:rFonts w:hint="eastAsia"/>
          <w:color w:val="000000" w:themeColor="text1"/>
        </w:rPr>
        <w:t>if</w:t>
      </w:r>
      <w:r w:rsidRPr="00CB3A5B">
        <w:rPr>
          <w:color w:val="000000" w:themeColor="text1"/>
        </w:rPr>
        <w:t xml:space="preserve"> otherwise provided for by Order of the Ministry of Land, Infrastructure, Transport and Tourism.</w:t>
      </w:r>
    </w:p>
    <w:p w14:paraId="7C7EA4B0" w14:textId="77777777" w:rsidR="007D3C51" w:rsidRPr="00CB3A5B" w:rsidRDefault="00173981">
      <w:pPr>
        <w:rPr>
          <w:color w:val="000000" w:themeColor="text1"/>
        </w:rPr>
      </w:pPr>
      <w:r w:rsidRPr="00CB3A5B">
        <w:rPr>
          <w:color w:val="000000" w:themeColor="text1"/>
        </w:rPr>
        <w:t>（異常気象等）</w:t>
      </w:r>
    </w:p>
    <w:p w14:paraId="2180E6BB" w14:textId="77777777" w:rsidR="007D3C51" w:rsidRPr="00CB3A5B" w:rsidRDefault="00173981">
      <w:pPr>
        <w:rPr>
          <w:color w:val="000000" w:themeColor="text1"/>
        </w:rPr>
      </w:pPr>
      <w:r w:rsidRPr="00CB3A5B">
        <w:rPr>
          <w:color w:val="000000" w:themeColor="text1"/>
        </w:rPr>
        <w:t>(Abnormal Weather)</w:t>
      </w:r>
    </w:p>
    <w:p w14:paraId="692051E6" w14:textId="77777777" w:rsidR="007D3C51" w:rsidRPr="00CB3A5B" w:rsidRDefault="00173981">
      <w:pPr>
        <w:rPr>
          <w:color w:val="000000" w:themeColor="text1"/>
        </w:rPr>
      </w:pPr>
      <w:r w:rsidRPr="00CB3A5B">
        <w:rPr>
          <w:color w:val="000000" w:themeColor="text1"/>
        </w:rPr>
        <w:t>第十四条の二　国土交通省令の定める船舶の船長は、暴風雨、流氷その他の異常な気象、海象若しくは地象又は漂流物若しくは沈没物であつて、船舶の航行に危険を及ぼすおそれのあるものに遭遇したときは、国土交通省令の定めるところにより、その旨を附近にある船舶及び海上保安機関その他の関係機関に通報しなければならない。</w:t>
      </w:r>
    </w:p>
    <w:p w14:paraId="17F2C6B7" w14:textId="7D492499" w:rsidR="007D3C51" w:rsidRPr="00CB3A5B" w:rsidRDefault="00173981">
      <w:pPr>
        <w:rPr>
          <w:color w:val="000000" w:themeColor="text1"/>
        </w:rPr>
      </w:pPr>
      <w:r w:rsidRPr="00CB3A5B">
        <w:rPr>
          <w:color w:val="000000" w:themeColor="text1"/>
        </w:rPr>
        <w:t xml:space="preserve">Article 14-2 When the master of a </w:t>
      </w:r>
      <w:r w:rsidRPr="00CB3A5B">
        <w:rPr>
          <w:rFonts w:hint="eastAsia"/>
          <w:color w:val="000000" w:themeColor="text1"/>
        </w:rPr>
        <w:t>ship</w:t>
      </w:r>
      <w:r w:rsidRPr="00CB3A5B">
        <w:rPr>
          <w:color w:val="000000" w:themeColor="text1"/>
        </w:rPr>
        <w:t xml:space="preserve"> designated by Order of the Ministry of Land, Infrastructure, Transport and Tourism encounters a rainstorm, drift ice, or any other abnormal meteorological, hydrographic, or terrestrial phenomena, or floating or sunken objects, which are likely to endanger the navigation of the </w:t>
      </w:r>
      <w:r w:rsidRPr="00CB3A5B">
        <w:rPr>
          <w:rFonts w:hint="eastAsia"/>
          <w:color w:val="000000" w:themeColor="text1"/>
        </w:rPr>
        <w:t>ship</w:t>
      </w:r>
      <w:r w:rsidRPr="00CB3A5B">
        <w:rPr>
          <w:color w:val="000000" w:themeColor="text1"/>
        </w:rPr>
        <w:t>, the master</w:t>
      </w:r>
      <w:r w:rsidRPr="00CB3A5B">
        <w:rPr>
          <w:rFonts w:hint="eastAsia"/>
          <w:color w:val="000000" w:themeColor="text1"/>
        </w:rPr>
        <w:t xml:space="preserve">, </w:t>
      </w:r>
      <w:r w:rsidRPr="00CB3A5B">
        <w:rPr>
          <w:color w:val="000000" w:themeColor="text1"/>
        </w:rPr>
        <w:t>as provided for by the Order of the Ministry of Land, Infrastructure, Transport and Tourism</w:t>
      </w:r>
      <w:r w:rsidRPr="00CB3A5B">
        <w:rPr>
          <w:rFonts w:hint="eastAsia"/>
          <w:color w:val="000000" w:themeColor="text1"/>
        </w:rPr>
        <w:t>,</w:t>
      </w:r>
      <w:r w:rsidRPr="00CB3A5B">
        <w:rPr>
          <w:color w:val="000000" w:themeColor="text1"/>
        </w:rPr>
        <w:t xml:space="preserve"> must report that to </w:t>
      </w:r>
      <w:r w:rsidRPr="00CB3A5B">
        <w:rPr>
          <w:rFonts w:hint="eastAsia"/>
          <w:color w:val="000000" w:themeColor="text1"/>
        </w:rPr>
        <w:t>any</w:t>
      </w:r>
      <w:r w:rsidRPr="00CB3A5B">
        <w:rPr>
          <w:color w:val="000000" w:themeColor="text1"/>
        </w:rPr>
        <w:t xml:space="preserve"> </w:t>
      </w:r>
      <w:r w:rsidRPr="00CB3A5B">
        <w:rPr>
          <w:rFonts w:hint="eastAsia"/>
          <w:color w:val="000000" w:themeColor="text1"/>
        </w:rPr>
        <w:t>ships</w:t>
      </w:r>
      <w:r w:rsidRPr="00CB3A5B">
        <w:rPr>
          <w:color w:val="000000" w:themeColor="text1"/>
        </w:rPr>
        <w:t xml:space="preserve"> in the vicinity, a coast guard agency, and other relevant </w:t>
      </w:r>
      <w:r w:rsidR="0020348C" w:rsidRPr="00CB3A5B">
        <w:rPr>
          <w:rFonts w:hint="eastAsia"/>
          <w:color w:val="000000" w:themeColor="text1"/>
        </w:rPr>
        <w:t>bodies</w:t>
      </w:r>
      <w:r w:rsidRPr="00CB3A5B">
        <w:rPr>
          <w:color w:val="000000" w:themeColor="text1"/>
        </w:rPr>
        <w:t>.</w:t>
      </w:r>
    </w:p>
    <w:p w14:paraId="57BE0C02" w14:textId="77777777" w:rsidR="007D3C51" w:rsidRPr="00CB3A5B" w:rsidRDefault="00173981">
      <w:pPr>
        <w:rPr>
          <w:color w:val="000000" w:themeColor="text1"/>
        </w:rPr>
      </w:pPr>
      <w:r w:rsidRPr="00CB3A5B">
        <w:rPr>
          <w:color w:val="000000" w:themeColor="text1"/>
        </w:rPr>
        <w:t>（非常配置表及び操練）</w:t>
      </w:r>
    </w:p>
    <w:p w14:paraId="30DF850A" w14:textId="4AB3AB56" w:rsidR="007D3C51" w:rsidRPr="00CB3A5B" w:rsidRDefault="00173981">
      <w:pPr>
        <w:rPr>
          <w:color w:val="000000" w:themeColor="text1"/>
        </w:rPr>
      </w:pPr>
      <w:r w:rsidRPr="00CB3A5B">
        <w:rPr>
          <w:color w:val="000000" w:themeColor="text1"/>
        </w:rPr>
        <w:t>(</w:t>
      </w:r>
      <w:r w:rsidR="00A2057A" w:rsidRPr="00CB3A5B">
        <w:rPr>
          <w:color w:val="000000" w:themeColor="text1"/>
        </w:rPr>
        <w:t>Muster List</w:t>
      </w:r>
      <w:r w:rsidRPr="00CB3A5B">
        <w:rPr>
          <w:color w:val="000000" w:themeColor="text1"/>
        </w:rPr>
        <w:t xml:space="preserve"> and Drills)</w:t>
      </w:r>
    </w:p>
    <w:p w14:paraId="09FFA215" w14:textId="400CEE27" w:rsidR="007D3C51" w:rsidRPr="00CB3A5B" w:rsidRDefault="00173981">
      <w:pPr>
        <w:rPr>
          <w:color w:val="000000" w:themeColor="text1"/>
        </w:rPr>
      </w:pPr>
      <w:r w:rsidRPr="00CB3A5B">
        <w:rPr>
          <w:color w:val="000000" w:themeColor="text1"/>
        </w:rPr>
        <w:t>第十四条の三　国土交通省令の定める船舶の船長は、第十二条乃至第十四条に規定する場合その他非常の場合における</w:t>
      </w:r>
      <w:r w:rsidR="00B07348" w:rsidRPr="00CB3A5B">
        <w:rPr>
          <w:color w:val="000000" w:themeColor="text1"/>
        </w:rPr>
        <w:t>海員</w:t>
      </w:r>
      <w:r w:rsidRPr="00CB3A5B">
        <w:rPr>
          <w:color w:val="000000" w:themeColor="text1"/>
        </w:rPr>
        <w:t>の作業に関し、国土交通省令の定めるところにより、非常配置表を定め、これを</w:t>
      </w:r>
      <w:r w:rsidR="00B04B06" w:rsidRPr="00CB3A5B">
        <w:rPr>
          <w:color w:val="000000" w:themeColor="text1"/>
        </w:rPr>
        <w:t>船員</w:t>
      </w:r>
      <w:r w:rsidRPr="00CB3A5B">
        <w:rPr>
          <w:color w:val="000000" w:themeColor="text1"/>
        </w:rPr>
        <w:t>室その他適当な場所に掲示して置かなければならない。</w:t>
      </w:r>
    </w:p>
    <w:p w14:paraId="2EF9C41D" w14:textId="199DA48F" w:rsidR="007D3C51" w:rsidRPr="00CB3A5B" w:rsidRDefault="00173981">
      <w:pPr>
        <w:rPr>
          <w:color w:val="000000" w:themeColor="text1"/>
        </w:rPr>
      </w:pPr>
      <w:r w:rsidRPr="00CB3A5B">
        <w:rPr>
          <w:color w:val="000000" w:themeColor="text1"/>
        </w:rPr>
        <w:t xml:space="preserve">Article 14-3 </w:t>
      </w:r>
      <w:r w:rsidRPr="00CB3A5B">
        <w:rPr>
          <w:rFonts w:hint="eastAsia"/>
          <w:color w:val="000000" w:themeColor="text1"/>
        </w:rPr>
        <w:t>(1) W</w:t>
      </w:r>
      <w:r w:rsidRPr="00CB3A5B">
        <w:rPr>
          <w:color w:val="000000" w:themeColor="text1"/>
        </w:rPr>
        <w:t xml:space="preserve">ith regard to the work of </w:t>
      </w:r>
      <w:r w:rsidRPr="00CB3A5B">
        <w:rPr>
          <w:rFonts w:hint="eastAsia"/>
          <w:color w:val="000000" w:themeColor="text1"/>
        </w:rPr>
        <w:t xml:space="preserve">the </w:t>
      </w:r>
      <w:r w:rsidR="00524EDE" w:rsidRPr="00CB3A5B">
        <w:rPr>
          <w:rFonts w:hint="eastAsia"/>
          <w:color w:val="000000" w:themeColor="text1"/>
        </w:rPr>
        <w:t>seaman</w:t>
      </w:r>
      <w:r w:rsidRPr="00CB3A5B">
        <w:rPr>
          <w:color w:val="000000" w:themeColor="text1"/>
        </w:rPr>
        <w:t xml:space="preserve"> in the cases prescribed in Articles 12 through 14 and in other emergencies, </w:t>
      </w:r>
      <w:r w:rsidRPr="00CB3A5B">
        <w:rPr>
          <w:rFonts w:hint="eastAsia"/>
          <w:color w:val="000000" w:themeColor="text1"/>
        </w:rPr>
        <w:t>t</w:t>
      </w:r>
      <w:r w:rsidRPr="00CB3A5B">
        <w:rPr>
          <w:color w:val="000000" w:themeColor="text1"/>
        </w:rPr>
        <w:t xml:space="preserve">he master of a </w:t>
      </w:r>
      <w:r w:rsidRPr="00CB3A5B">
        <w:rPr>
          <w:rFonts w:hint="eastAsia"/>
          <w:color w:val="000000" w:themeColor="text1"/>
        </w:rPr>
        <w:t>ship</w:t>
      </w:r>
      <w:r w:rsidRPr="00CB3A5B">
        <w:rPr>
          <w:color w:val="000000" w:themeColor="text1"/>
        </w:rPr>
        <w:t xml:space="preserve"> designated by Order of the Ministry of Land, Infrastructure, Transport and Tourism must </w:t>
      </w:r>
      <w:r w:rsidRPr="00CB3A5B">
        <w:rPr>
          <w:rFonts w:hint="eastAsia"/>
          <w:color w:val="000000" w:themeColor="text1"/>
        </w:rPr>
        <w:t>specify</w:t>
      </w:r>
      <w:r w:rsidRPr="00CB3A5B">
        <w:rPr>
          <w:color w:val="000000" w:themeColor="text1"/>
        </w:rPr>
        <w:t xml:space="preserve"> </w:t>
      </w:r>
      <w:r w:rsidRPr="00CB3A5B">
        <w:rPr>
          <w:color w:val="000000" w:themeColor="text1"/>
        </w:rPr>
        <w:lastRenderedPageBreak/>
        <w:t xml:space="preserve">an </w:t>
      </w:r>
      <w:r w:rsidR="000B4B70" w:rsidRPr="00CB3A5B">
        <w:rPr>
          <w:color w:val="000000" w:themeColor="text1"/>
        </w:rPr>
        <w:t>muster list</w:t>
      </w:r>
      <w:r w:rsidRPr="00CB3A5B">
        <w:rPr>
          <w:color w:val="000000" w:themeColor="text1"/>
        </w:rPr>
        <w:t xml:space="preserve"> and post it in the </w:t>
      </w:r>
      <w:r w:rsidR="00B04B06" w:rsidRPr="00CB3A5B">
        <w:rPr>
          <w:color w:val="000000" w:themeColor="text1"/>
        </w:rPr>
        <w:t>mariner</w:t>
      </w:r>
      <w:r w:rsidRPr="00CB3A5B">
        <w:rPr>
          <w:color w:val="000000" w:themeColor="text1"/>
        </w:rPr>
        <w:t>s' room</w:t>
      </w:r>
      <w:r w:rsidRPr="00CB3A5B">
        <w:rPr>
          <w:rFonts w:hint="eastAsia"/>
          <w:color w:val="000000" w:themeColor="text1"/>
        </w:rPr>
        <w:t>s</w:t>
      </w:r>
      <w:r w:rsidRPr="00CB3A5B">
        <w:rPr>
          <w:color w:val="000000" w:themeColor="text1"/>
        </w:rPr>
        <w:t xml:space="preserve"> or any other </w:t>
      </w:r>
      <w:r w:rsidRPr="00CB3A5B">
        <w:rPr>
          <w:rFonts w:hint="eastAsia"/>
          <w:color w:val="000000" w:themeColor="text1"/>
        </w:rPr>
        <w:t>suitable</w:t>
      </w:r>
      <w:r w:rsidRPr="00CB3A5B">
        <w:rPr>
          <w:color w:val="000000" w:themeColor="text1"/>
        </w:rPr>
        <w:t xml:space="preserve"> place</w:t>
      </w:r>
      <w:r w:rsidRPr="00CB3A5B">
        <w:rPr>
          <w:rFonts w:hint="eastAsia"/>
          <w:color w:val="000000" w:themeColor="text1"/>
        </w:rPr>
        <w:t xml:space="preserve">, </w:t>
      </w:r>
      <w:r w:rsidRPr="00CB3A5B">
        <w:rPr>
          <w:color w:val="000000" w:themeColor="text1"/>
        </w:rPr>
        <w:t>as provided for by Order of the Ministry of Land, Infrastructure, Transport and Tourism</w:t>
      </w:r>
      <w:r w:rsidRPr="00CB3A5B">
        <w:rPr>
          <w:rFonts w:hint="eastAsia"/>
          <w:color w:val="000000" w:themeColor="text1"/>
        </w:rPr>
        <w:t>.</w:t>
      </w:r>
    </w:p>
    <w:p w14:paraId="3EE56720" w14:textId="2014FB68" w:rsidR="007D3C51" w:rsidRPr="00CB3A5B" w:rsidRDefault="00173981">
      <w:pPr>
        <w:rPr>
          <w:color w:val="000000" w:themeColor="text1"/>
        </w:rPr>
      </w:pPr>
      <w:r w:rsidRPr="00CB3A5B">
        <w:rPr>
          <w:rFonts w:hint="eastAsia"/>
          <w:color w:val="000000" w:themeColor="text1"/>
        </w:rPr>
        <w:t xml:space="preserve">２　</w:t>
      </w:r>
      <w:r w:rsidRPr="00CB3A5B">
        <w:rPr>
          <w:color w:val="000000" w:themeColor="text1"/>
        </w:rPr>
        <w:t>国土交通省令の定める船舶の船長は、国土交通省令の定めるところにより、</w:t>
      </w:r>
      <w:r w:rsidR="00B07348" w:rsidRPr="00CB3A5B">
        <w:rPr>
          <w:color w:val="000000" w:themeColor="text1"/>
        </w:rPr>
        <w:t>海員</w:t>
      </w:r>
      <w:r w:rsidRPr="00CB3A5B">
        <w:rPr>
          <w:color w:val="000000" w:themeColor="text1"/>
        </w:rPr>
        <w:t>及び旅客について、防火操練、救命艇操練その他非常の場合のために必要な操練を実施しなければならない。</w:t>
      </w:r>
    </w:p>
    <w:p w14:paraId="01B20142" w14:textId="66A54609" w:rsidR="007D3C51" w:rsidRPr="00CB3A5B" w:rsidRDefault="00173981">
      <w:pPr>
        <w:rPr>
          <w:color w:val="000000" w:themeColor="text1"/>
        </w:rPr>
      </w:pPr>
      <w:r w:rsidRPr="00CB3A5B">
        <w:rPr>
          <w:rFonts w:hint="eastAsia"/>
          <w:color w:val="000000" w:themeColor="text1"/>
        </w:rPr>
        <w:t xml:space="preserve">(2) </w:t>
      </w:r>
      <w:r w:rsidRPr="00CB3A5B">
        <w:rPr>
          <w:color w:val="000000" w:themeColor="text1"/>
        </w:rPr>
        <w:t xml:space="preserve">The master of a </w:t>
      </w:r>
      <w:r w:rsidRPr="00CB3A5B">
        <w:rPr>
          <w:rFonts w:hint="eastAsia"/>
          <w:color w:val="000000" w:themeColor="text1"/>
        </w:rPr>
        <w:t>ship</w:t>
      </w:r>
      <w:r w:rsidRPr="00CB3A5B">
        <w:rPr>
          <w:color w:val="000000" w:themeColor="text1"/>
        </w:rPr>
        <w:t xml:space="preserve"> designated by Order of the Ministry of Land, Infrastructure, Transport and Tourism must conduct fire</w:t>
      </w:r>
      <w:r w:rsidR="00FB7C5C" w:rsidRPr="00CB3A5B">
        <w:rPr>
          <w:rFonts w:hint="eastAsia"/>
          <w:color w:val="000000" w:themeColor="text1"/>
        </w:rPr>
        <w:t xml:space="preserve"> </w:t>
      </w:r>
      <w:r w:rsidRPr="00CB3A5B">
        <w:rPr>
          <w:color w:val="000000" w:themeColor="text1"/>
        </w:rPr>
        <w:t xml:space="preserve">prevention drills, lifeboat drills, and other drills necessary for emergencies for </w:t>
      </w:r>
      <w:r w:rsidR="00B604C3" w:rsidRPr="00CB3A5B">
        <w:rPr>
          <w:rFonts w:hint="eastAsia"/>
          <w:color w:val="000000" w:themeColor="text1"/>
        </w:rPr>
        <w:t xml:space="preserve">a </w:t>
      </w:r>
      <w:r w:rsidR="00524EDE" w:rsidRPr="00CB3A5B">
        <w:rPr>
          <w:rFonts w:hint="eastAsia"/>
          <w:color w:val="000000" w:themeColor="text1"/>
        </w:rPr>
        <w:t>seaman</w:t>
      </w:r>
      <w:r w:rsidRPr="00CB3A5B">
        <w:rPr>
          <w:color w:val="000000" w:themeColor="text1"/>
        </w:rPr>
        <w:t xml:space="preserve"> and </w:t>
      </w:r>
      <w:r w:rsidR="00B604C3" w:rsidRPr="00CB3A5B">
        <w:rPr>
          <w:rFonts w:hint="eastAsia"/>
          <w:color w:val="000000" w:themeColor="text1"/>
        </w:rPr>
        <w:t xml:space="preserve">a </w:t>
      </w:r>
      <w:r w:rsidRPr="00CB3A5B">
        <w:rPr>
          <w:color w:val="000000" w:themeColor="text1"/>
        </w:rPr>
        <w:t>passenger</w:t>
      </w:r>
      <w:r w:rsidRPr="00CB3A5B">
        <w:rPr>
          <w:rFonts w:hint="eastAsia"/>
          <w:color w:val="000000" w:themeColor="text1"/>
        </w:rPr>
        <w:t xml:space="preserve">, </w:t>
      </w:r>
      <w:r w:rsidRPr="00CB3A5B">
        <w:rPr>
          <w:color w:val="000000" w:themeColor="text1"/>
        </w:rPr>
        <w:t>as provided for by Order of the Ministry of Land, Infrastructure, Transport and Tourism,</w:t>
      </w:r>
    </w:p>
    <w:p w14:paraId="24E6F128" w14:textId="77777777" w:rsidR="007D3C51" w:rsidRPr="00CB3A5B" w:rsidRDefault="00173981">
      <w:pPr>
        <w:rPr>
          <w:color w:val="000000" w:themeColor="text1"/>
        </w:rPr>
      </w:pPr>
      <w:r w:rsidRPr="00CB3A5B">
        <w:rPr>
          <w:color w:val="000000" w:themeColor="text1"/>
        </w:rPr>
        <w:t>（航海の安全の確保）</w:t>
      </w:r>
    </w:p>
    <w:p w14:paraId="4ABE5D81" w14:textId="6257342B" w:rsidR="007D3C51" w:rsidRPr="00CB3A5B" w:rsidRDefault="00173981">
      <w:pPr>
        <w:rPr>
          <w:color w:val="000000" w:themeColor="text1"/>
        </w:rPr>
      </w:pPr>
      <w:r w:rsidRPr="00CB3A5B">
        <w:rPr>
          <w:color w:val="000000" w:themeColor="text1"/>
        </w:rPr>
        <w:t xml:space="preserve">(Ensuring </w:t>
      </w:r>
      <w:r w:rsidRPr="00CB3A5B">
        <w:rPr>
          <w:rFonts w:hint="eastAsia"/>
          <w:color w:val="000000" w:themeColor="text1"/>
        </w:rPr>
        <w:t xml:space="preserve">a </w:t>
      </w:r>
      <w:r w:rsidRPr="00CB3A5B">
        <w:rPr>
          <w:color w:val="000000" w:themeColor="text1"/>
        </w:rPr>
        <w:t>Safe</w:t>
      </w:r>
      <w:r w:rsidR="00677A34" w:rsidRPr="00CB3A5B">
        <w:rPr>
          <w:rFonts w:hint="eastAsia"/>
          <w:color w:val="000000" w:themeColor="text1"/>
        </w:rPr>
        <w:t>ty</w:t>
      </w:r>
      <w:r w:rsidRPr="00CB3A5B">
        <w:rPr>
          <w:color w:val="000000" w:themeColor="text1"/>
        </w:rPr>
        <w:t xml:space="preserve"> </w:t>
      </w:r>
      <w:r w:rsidR="00677A34" w:rsidRPr="00CB3A5B">
        <w:rPr>
          <w:rFonts w:hint="eastAsia"/>
          <w:color w:val="000000" w:themeColor="text1"/>
        </w:rPr>
        <w:t>Navigation</w:t>
      </w:r>
      <w:r w:rsidRPr="00CB3A5B">
        <w:rPr>
          <w:color w:val="000000" w:themeColor="text1"/>
        </w:rPr>
        <w:t>)</w:t>
      </w:r>
    </w:p>
    <w:p w14:paraId="041603C5" w14:textId="77777777" w:rsidR="007D3C51" w:rsidRPr="00CB3A5B" w:rsidRDefault="00173981">
      <w:pPr>
        <w:rPr>
          <w:color w:val="000000" w:themeColor="text1"/>
        </w:rPr>
      </w:pPr>
      <w:r w:rsidRPr="00CB3A5B">
        <w:rPr>
          <w:color w:val="000000" w:themeColor="text1"/>
        </w:rPr>
        <w:t>第十四条の四　第八条から前条までに規定するもののほか、航海当直の実施、船舶の火災の予防、水密の保持その他航海の安全に関し船長の遵守すべき事項は、国土交通省令でこれを定める。</w:t>
      </w:r>
    </w:p>
    <w:p w14:paraId="5B9B513D" w14:textId="54BD77B3" w:rsidR="007D3C51" w:rsidRPr="00CB3A5B" w:rsidRDefault="00173981">
      <w:pPr>
        <w:rPr>
          <w:color w:val="000000" w:themeColor="text1"/>
        </w:rPr>
      </w:pPr>
      <w:r w:rsidRPr="00CB3A5B">
        <w:rPr>
          <w:color w:val="000000" w:themeColor="text1"/>
        </w:rPr>
        <w:t xml:space="preserve">Article 14-4 </w:t>
      </w:r>
      <w:r w:rsidR="0071014D" w:rsidRPr="00CB3A5B">
        <w:rPr>
          <w:rFonts w:hint="eastAsia"/>
          <w:color w:val="000000" w:themeColor="text1"/>
        </w:rPr>
        <w:t>In addition to</w:t>
      </w:r>
      <w:r w:rsidRPr="00CB3A5B">
        <w:rPr>
          <w:color w:val="000000" w:themeColor="text1"/>
        </w:rPr>
        <w:t xml:space="preserve"> what is provided for in Article</w:t>
      </w:r>
      <w:r w:rsidRPr="00CB3A5B">
        <w:rPr>
          <w:rFonts w:hint="eastAsia"/>
          <w:color w:val="000000" w:themeColor="text1"/>
        </w:rPr>
        <w:t>s</w:t>
      </w:r>
      <w:r w:rsidRPr="00CB3A5B">
        <w:rPr>
          <w:color w:val="000000" w:themeColor="text1"/>
        </w:rPr>
        <w:t xml:space="preserve"> 8 through </w:t>
      </w:r>
      <w:r w:rsidRPr="00CB3A5B">
        <w:rPr>
          <w:rFonts w:hint="eastAsia"/>
          <w:color w:val="000000" w:themeColor="text1"/>
        </w:rPr>
        <w:t>14-3</w:t>
      </w:r>
      <w:r w:rsidRPr="00CB3A5B">
        <w:rPr>
          <w:color w:val="000000" w:themeColor="text1"/>
        </w:rPr>
        <w:t xml:space="preserve">, the matters to be observed by </w:t>
      </w:r>
      <w:r w:rsidRPr="00CB3A5B">
        <w:rPr>
          <w:rFonts w:hint="eastAsia"/>
          <w:color w:val="000000" w:themeColor="text1"/>
        </w:rPr>
        <w:t xml:space="preserve">a </w:t>
      </w:r>
      <w:r w:rsidRPr="00CB3A5B">
        <w:rPr>
          <w:color w:val="000000" w:themeColor="text1"/>
        </w:rPr>
        <w:t xml:space="preserve">master with regard to the implementation of </w:t>
      </w:r>
      <w:r w:rsidR="00571B16" w:rsidRPr="00CB3A5B">
        <w:rPr>
          <w:rFonts w:hint="eastAsia"/>
          <w:color w:val="000000" w:themeColor="text1"/>
        </w:rPr>
        <w:t xml:space="preserve">navigational </w:t>
      </w:r>
      <w:r w:rsidRPr="00CB3A5B">
        <w:rPr>
          <w:rFonts w:hint="eastAsia"/>
          <w:color w:val="000000" w:themeColor="text1"/>
        </w:rPr>
        <w:t>watchkeeping</w:t>
      </w:r>
      <w:r w:rsidRPr="00CB3A5B">
        <w:rPr>
          <w:color w:val="000000" w:themeColor="text1"/>
        </w:rPr>
        <w:t xml:space="preserve">, prevention of </w:t>
      </w:r>
      <w:r w:rsidRPr="00CB3A5B">
        <w:rPr>
          <w:rFonts w:hint="eastAsia"/>
          <w:color w:val="000000" w:themeColor="text1"/>
        </w:rPr>
        <w:t>ship</w:t>
      </w:r>
      <w:r w:rsidRPr="00CB3A5B">
        <w:rPr>
          <w:color w:val="000000" w:themeColor="text1"/>
        </w:rPr>
        <w:t xml:space="preserve"> fires, </w:t>
      </w:r>
      <w:r w:rsidRPr="00CB3A5B">
        <w:rPr>
          <w:rFonts w:hint="eastAsia"/>
          <w:color w:val="000000" w:themeColor="text1"/>
        </w:rPr>
        <w:t>maintaining</w:t>
      </w:r>
      <w:r w:rsidRPr="00CB3A5B">
        <w:rPr>
          <w:color w:val="000000" w:themeColor="text1"/>
        </w:rPr>
        <w:t xml:space="preserve"> water-tightness, and other matters concerning the safety of </w:t>
      </w:r>
      <w:r w:rsidRPr="00CB3A5B">
        <w:rPr>
          <w:rFonts w:hint="eastAsia"/>
          <w:color w:val="000000" w:themeColor="text1"/>
        </w:rPr>
        <w:t>a voyage</w:t>
      </w:r>
      <w:r w:rsidRPr="00CB3A5B">
        <w:rPr>
          <w:color w:val="000000" w:themeColor="text1"/>
        </w:rPr>
        <w:t xml:space="preserve"> are prescribed by Order of the Ministry of Land, Infrastructure, Transport and Tourism Order.</w:t>
      </w:r>
    </w:p>
    <w:p w14:paraId="70888599" w14:textId="77777777" w:rsidR="007D3C51" w:rsidRPr="00CB3A5B" w:rsidRDefault="00173981">
      <w:pPr>
        <w:rPr>
          <w:color w:val="000000" w:themeColor="text1"/>
        </w:rPr>
      </w:pPr>
      <w:bookmarkStart w:id="3" w:name="_Hlk219725492"/>
      <w:r w:rsidRPr="00CB3A5B">
        <w:rPr>
          <w:color w:val="000000" w:themeColor="text1"/>
        </w:rPr>
        <w:t>（水葬）</w:t>
      </w:r>
    </w:p>
    <w:p w14:paraId="407A22C3" w14:textId="77777777" w:rsidR="007D3C51" w:rsidRPr="00CB3A5B" w:rsidRDefault="00173981">
      <w:pPr>
        <w:rPr>
          <w:color w:val="000000" w:themeColor="text1"/>
        </w:rPr>
      </w:pPr>
      <w:r w:rsidRPr="00CB3A5B">
        <w:rPr>
          <w:color w:val="000000" w:themeColor="text1"/>
        </w:rPr>
        <w:t>(Water Burial)</w:t>
      </w:r>
    </w:p>
    <w:p w14:paraId="28946723" w14:textId="77777777" w:rsidR="007D3C51" w:rsidRPr="00CB3A5B" w:rsidRDefault="00173981">
      <w:pPr>
        <w:rPr>
          <w:color w:val="000000" w:themeColor="text1"/>
        </w:rPr>
      </w:pPr>
      <w:r w:rsidRPr="00CB3A5B">
        <w:rPr>
          <w:color w:val="000000" w:themeColor="text1"/>
        </w:rPr>
        <w:t>第十五条　船長は、船舶の航行中船内にある者が死亡したときは、国土交通省令の定めるところにより、これを水葬に付することができる。</w:t>
      </w:r>
    </w:p>
    <w:p w14:paraId="60456A74" w14:textId="33F21E49" w:rsidR="007D3C51" w:rsidRPr="00CB3A5B" w:rsidRDefault="00173981">
      <w:pPr>
        <w:rPr>
          <w:color w:val="000000" w:themeColor="text1"/>
        </w:rPr>
      </w:pPr>
      <w:r w:rsidRPr="00CB3A5B">
        <w:rPr>
          <w:color w:val="000000" w:themeColor="text1"/>
        </w:rPr>
        <w:t xml:space="preserve">Article 15 </w:t>
      </w:r>
      <w:r w:rsidR="0020256B" w:rsidRPr="00CB3A5B">
        <w:rPr>
          <w:rFonts w:hint="eastAsia"/>
          <w:color w:val="000000" w:themeColor="text1"/>
        </w:rPr>
        <w:t>When</w:t>
      </w:r>
      <w:r w:rsidRPr="00CB3A5B">
        <w:rPr>
          <w:color w:val="000000" w:themeColor="text1"/>
        </w:rPr>
        <w:t xml:space="preserve"> a person on board a </w:t>
      </w:r>
      <w:r w:rsidRPr="00CB3A5B">
        <w:rPr>
          <w:rFonts w:hint="eastAsia"/>
          <w:color w:val="000000" w:themeColor="text1"/>
        </w:rPr>
        <w:t>ship</w:t>
      </w:r>
      <w:r w:rsidRPr="00CB3A5B">
        <w:rPr>
          <w:color w:val="000000" w:themeColor="text1"/>
        </w:rPr>
        <w:t xml:space="preserve"> dies while the </w:t>
      </w:r>
      <w:r w:rsidRPr="00CB3A5B">
        <w:rPr>
          <w:rFonts w:hint="eastAsia"/>
          <w:color w:val="000000" w:themeColor="text1"/>
        </w:rPr>
        <w:t>ship</w:t>
      </w:r>
      <w:r w:rsidRPr="00CB3A5B">
        <w:rPr>
          <w:color w:val="000000" w:themeColor="text1"/>
        </w:rPr>
        <w:t xml:space="preserve"> is </w:t>
      </w:r>
      <w:r w:rsidRPr="00CB3A5B">
        <w:rPr>
          <w:rFonts w:hint="eastAsia"/>
          <w:color w:val="000000" w:themeColor="text1"/>
        </w:rPr>
        <w:t>underway</w:t>
      </w:r>
      <w:r w:rsidRPr="00CB3A5B">
        <w:rPr>
          <w:color w:val="000000" w:themeColor="text1"/>
        </w:rPr>
        <w:t>, the</w:t>
      </w:r>
      <w:r w:rsidRPr="00CB3A5B">
        <w:rPr>
          <w:rFonts w:hint="eastAsia"/>
          <w:color w:val="000000" w:themeColor="text1"/>
        </w:rPr>
        <w:t xml:space="preserve"> </w:t>
      </w:r>
      <w:r w:rsidRPr="00CB3A5B">
        <w:rPr>
          <w:color w:val="000000" w:themeColor="text1"/>
        </w:rPr>
        <w:t xml:space="preserve">master may </w:t>
      </w:r>
      <w:r w:rsidRPr="00CB3A5B">
        <w:rPr>
          <w:rFonts w:hint="eastAsia"/>
          <w:color w:val="000000" w:themeColor="text1"/>
        </w:rPr>
        <w:t>arrange water burial for that person</w:t>
      </w:r>
      <w:r w:rsidRPr="00CB3A5B">
        <w:rPr>
          <w:color w:val="000000" w:themeColor="text1"/>
        </w:rPr>
        <w:t>, as provided for by Order of the Ministry of Land, Infrastructure, Transport and Tourism.</w:t>
      </w:r>
    </w:p>
    <w:bookmarkEnd w:id="3"/>
    <w:p w14:paraId="6211BB95" w14:textId="77777777" w:rsidR="007D3C51" w:rsidRPr="00CB3A5B" w:rsidRDefault="00173981">
      <w:pPr>
        <w:rPr>
          <w:color w:val="000000" w:themeColor="text1"/>
        </w:rPr>
      </w:pPr>
      <w:r w:rsidRPr="00CB3A5B">
        <w:rPr>
          <w:color w:val="000000" w:themeColor="text1"/>
        </w:rPr>
        <w:t>（遺留品の処置）</w:t>
      </w:r>
    </w:p>
    <w:p w14:paraId="5D561BFE" w14:textId="10A1C0FA" w:rsidR="007D3C51" w:rsidRPr="00CB3A5B" w:rsidRDefault="00173981">
      <w:pPr>
        <w:rPr>
          <w:color w:val="000000" w:themeColor="text1"/>
        </w:rPr>
      </w:pPr>
      <w:r w:rsidRPr="00CB3A5B">
        <w:rPr>
          <w:color w:val="000000" w:themeColor="text1"/>
        </w:rPr>
        <w:t>(</w:t>
      </w:r>
      <w:r w:rsidRPr="00CB3A5B">
        <w:rPr>
          <w:rFonts w:hint="eastAsia"/>
          <w:color w:val="000000" w:themeColor="text1"/>
        </w:rPr>
        <w:t>Handling the Personal Effects Left Behind</w:t>
      </w:r>
      <w:r w:rsidRPr="00CB3A5B">
        <w:rPr>
          <w:color w:val="000000" w:themeColor="text1"/>
        </w:rPr>
        <w:t>)</w:t>
      </w:r>
    </w:p>
    <w:p w14:paraId="4B7CC972" w14:textId="77777777" w:rsidR="007D3C51" w:rsidRPr="00CB3A5B" w:rsidRDefault="00173981">
      <w:pPr>
        <w:rPr>
          <w:color w:val="000000" w:themeColor="text1"/>
        </w:rPr>
      </w:pPr>
      <w:r w:rsidRPr="00CB3A5B">
        <w:rPr>
          <w:color w:val="000000" w:themeColor="text1"/>
        </w:rPr>
        <w:t>第十六条　船長は、船内にある者が死亡し、又は行方不明となつたときは、法令に特別の定がある場合を除いて、船内にある遺留品について、国土交通省令の定めるところにより、保管その他の必要な処置をしなければならない。</w:t>
      </w:r>
    </w:p>
    <w:p w14:paraId="0D490304" w14:textId="070F730C" w:rsidR="007D3C51" w:rsidRPr="00CB3A5B" w:rsidRDefault="00173981">
      <w:pPr>
        <w:rPr>
          <w:color w:val="000000" w:themeColor="text1"/>
        </w:rPr>
      </w:pPr>
      <w:r w:rsidRPr="00CB3A5B">
        <w:rPr>
          <w:color w:val="000000" w:themeColor="text1"/>
        </w:rPr>
        <w:t>Article 16 Except as otherwise provided by law</w:t>
      </w:r>
      <w:r w:rsidR="00677A34" w:rsidRPr="00CB3A5B">
        <w:rPr>
          <w:rFonts w:hint="eastAsia"/>
          <w:color w:val="000000" w:themeColor="text1"/>
        </w:rPr>
        <w:t>s and regulations</w:t>
      </w:r>
      <w:r w:rsidRPr="00CB3A5B">
        <w:rPr>
          <w:color w:val="000000" w:themeColor="text1"/>
        </w:rPr>
        <w:t xml:space="preserve">, </w:t>
      </w:r>
      <w:r w:rsidR="0020256B" w:rsidRPr="00CB3A5B">
        <w:rPr>
          <w:rFonts w:hint="eastAsia"/>
          <w:color w:val="000000" w:themeColor="text1"/>
        </w:rPr>
        <w:t>when</w:t>
      </w:r>
      <w:r w:rsidRPr="00CB3A5B">
        <w:rPr>
          <w:color w:val="000000" w:themeColor="text1"/>
        </w:rPr>
        <w:t xml:space="preserve"> a person aboard a </w:t>
      </w:r>
      <w:r w:rsidRPr="00CB3A5B">
        <w:rPr>
          <w:rFonts w:hint="eastAsia"/>
          <w:color w:val="000000" w:themeColor="text1"/>
        </w:rPr>
        <w:t>ship</w:t>
      </w:r>
      <w:r w:rsidRPr="00CB3A5B">
        <w:rPr>
          <w:color w:val="000000" w:themeColor="text1"/>
        </w:rPr>
        <w:t xml:space="preserve"> dies or goes missing, the master must store the personal effects </w:t>
      </w:r>
      <w:r w:rsidRPr="00CB3A5B">
        <w:rPr>
          <w:rFonts w:hint="eastAsia"/>
          <w:color w:val="000000" w:themeColor="text1"/>
        </w:rPr>
        <w:t xml:space="preserve">left </w:t>
      </w:r>
      <w:r w:rsidR="007B0E67" w:rsidRPr="00CB3A5B">
        <w:rPr>
          <w:rFonts w:hint="eastAsia"/>
          <w:color w:val="000000" w:themeColor="text1"/>
        </w:rPr>
        <w:t xml:space="preserve">behind </w:t>
      </w:r>
      <w:r w:rsidRPr="00CB3A5B">
        <w:rPr>
          <w:color w:val="000000" w:themeColor="text1"/>
        </w:rPr>
        <w:t>on board</w:t>
      </w:r>
      <w:r w:rsidRPr="00CB3A5B">
        <w:rPr>
          <w:rFonts w:hint="eastAsia"/>
          <w:color w:val="000000" w:themeColor="text1"/>
        </w:rPr>
        <w:t xml:space="preserve"> by that person</w:t>
      </w:r>
      <w:r w:rsidRPr="00CB3A5B">
        <w:rPr>
          <w:color w:val="000000" w:themeColor="text1"/>
        </w:rPr>
        <w:t xml:space="preserve"> and take other necessary measures</w:t>
      </w:r>
      <w:r w:rsidRPr="00CB3A5B">
        <w:rPr>
          <w:rFonts w:hint="eastAsia"/>
          <w:color w:val="000000" w:themeColor="text1"/>
        </w:rPr>
        <w:t>, as specified</w:t>
      </w:r>
      <w:r w:rsidRPr="00CB3A5B">
        <w:rPr>
          <w:color w:val="000000" w:themeColor="text1"/>
        </w:rPr>
        <w:t xml:space="preserve"> </w:t>
      </w:r>
      <w:r w:rsidRPr="00CB3A5B">
        <w:rPr>
          <w:rFonts w:hint="eastAsia"/>
          <w:color w:val="000000" w:themeColor="text1"/>
        </w:rPr>
        <w:t>in</w:t>
      </w:r>
      <w:r w:rsidRPr="00CB3A5B">
        <w:rPr>
          <w:color w:val="000000" w:themeColor="text1"/>
        </w:rPr>
        <w:t xml:space="preserve"> the provisions of Order of the Ministry of Land, Infrastructure</w:t>
      </w:r>
      <w:r w:rsidR="00684792" w:rsidRPr="00CB3A5B">
        <w:rPr>
          <w:rFonts w:hint="eastAsia"/>
          <w:color w:val="000000" w:themeColor="text1"/>
        </w:rPr>
        <w:t>, Transport and Tourism</w:t>
      </w:r>
      <w:r w:rsidRPr="00CB3A5B">
        <w:rPr>
          <w:color w:val="000000" w:themeColor="text1"/>
        </w:rPr>
        <w:t>,</w:t>
      </w:r>
    </w:p>
    <w:p w14:paraId="450579CF" w14:textId="77777777" w:rsidR="007D3C51" w:rsidRPr="00CB3A5B" w:rsidRDefault="00173981">
      <w:pPr>
        <w:rPr>
          <w:color w:val="000000" w:themeColor="text1"/>
        </w:rPr>
      </w:pPr>
      <w:r w:rsidRPr="00CB3A5B">
        <w:rPr>
          <w:color w:val="000000" w:themeColor="text1"/>
        </w:rPr>
        <w:t>（在外国民の送還）</w:t>
      </w:r>
    </w:p>
    <w:p w14:paraId="7E1ECD5E" w14:textId="76BD5405" w:rsidR="007D3C51" w:rsidRPr="00CB3A5B" w:rsidRDefault="00173981">
      <w:pPr>
        <w:rPr>
          <w:color w:val="000000" w:themeColor="text1"/>
        </w:rPr>
      </w:pPr>
      <w:r w:rsidRPr="00CB3A5B">
        <w:rPr>
          <w:color w:val="000000" w:themeColor="text1"/>
        </w:rPr>
        <w:t>(</w:t>
      </w:r>
      <w:r w:rsidR="002C22CC" w:rsidRPr="00CB3A5B">
        <w:rPr>
          <w:rFonts w:hint="eastAsia"/>
          <w:color w:val="000000" w:themeColor="text1"/>
        </w:rPr>
        <w:t>Repatriation</w:t>
      </w:r>
      <w:r w:rsidRPr="00CB3A5B">
        <w:rPr>
          <w:color w:val="000000" w:themeColor="text1"/>
        </w:rPr>
        <w:t xml:space="preserve"> of Overseas Nationals)</w:t>
      </w:r>
    </w:p>
    <w:p w14:paraId="7EB980D0" w14:textId="77777777" w:rsidR="007D3C51" w:rsidRPr="00CB3A5B" w:rsidRDefault="00173981">
      <w:pPr>
        <w:rPr>
          <w:color w:val="000000" w:themeColor="text1"/>
        </w:rPr>
      </w:pPr>
      <w:r w:rsidRPr="00CB3A5B">
        <w:rPr>
          <w:color w:val="000000" w:themeColor="text1"/>
        </w:rPr>
        <w:lastRenderedPageBreak/>
        <w:t>第十七条　船長は、外国に駐在する日本の領事官が、法令の定めるところにより、日本国民の送還を命じたときは、正当の事由がなければ、これを拒むことができない。</w:t>
      </w:r>
    </w:p>
    <w:p w14:paraId="2D8F9A88" w14:textId="5CE66F3D" w:rsidR="007D3C51" w:rsidRPr="00CB3A5B" w:rsidRDefault="00173981">
      <w:pPr>
        <w:rPr>
          <w:color w:val="000000" w:themeColor="text1"/>
        </w:rPr>
      </w:pPr>
      <w:r w:rsidRPr="00CB3A5B">
        <w:rPr>
          <w:color w:val="000000" w:themeColor="text1"/>
        </w:rPr>
        <w:t xml:space="preserve">Article 17 </w:t>
      </w:r>
      <w:r w:rsidR="0020256B" w:rsidRPr="00CB3A5B">
        <w:rPr>
          <w:rFonts w:hint="eastAsia"/>
          <w:color w:val="000000" w:themeColor="text1"/>
        </w:rPr>
        <w:t>When</w:t>
      </w:r>
      <w:r w:rsidRPr="00CB3A5B">
        <w:rPr>
          <w:color w:val="000000" w:themeColor="text1"/>
        </w:rPr>
        <w:t xml:space="preserve"> a Japanese consular officer stationed in a foreign country orders the </w:t>
      </w:r>
      <w:r w:rsidR="002C22CC" w:rsidRPr="00CB3A5B">
        <w:rPr>
          <w:rFonts w:hint="eastAsia"/>
          <w:color w:val="000000" w:themeColor="text1"/>
        </w:rPr>
        <w:t>repatriation</w:t>
      </w:r>
      <w:r w:rsidRPr="00CB3A5B">
        <w:rPr>
          <w:color w:val="000000" w:themeColor="text1"/>
        </w:rPr>
        <w:t xml:space="preserve"> of a Japanese citizen pursuant to the provisions of laws and regulations, </w:t>
      </w:r>
      <w:r w:rsidRPr="00CB3A5B">
        <w:rPr>
          <w:rFonts w:hint="eastAsia"/>
          <w:color w:val="000000" w:themeColor="text1"/>
        </w:rPr>
        <w:t xml:space="preserve">a </w:t>
      </w:r>
      <w:r w:rsidRPr="00CB3A5B">
        <w:rPr>
          <w:color w:val="000000" w:themeColor="text1"/>
        </w:rPr>
        <w:t xml:space="preserve">master may not refuse </w:t>
      </w:r>
      <w:r w:rsidRPr="00CB3A5B">
        <w:rPr>
          <w:rFonts w:hint="eastAsia"/>
          <w:color w:val="000000" w:themeColor="text1"/>
        </w:rPr>
        <w:t xml:space="preserve">to follow </w:t>
      </w:r>
      <w:r w:rsidRPr="00CB3A5B">
        <w:rPr>
          <w:color w:val="000000" w:themeColor="text1"/>
        </w:rPr>
        <w:t>the order without legitimate grounds.</w:t>
      </w:r>
    </w:p>
    <w:p w14:paraId="79282DB1" w14:textId="77777777" w:rsidR="007D3C51" w:rsidRPr="00CB3A5B" w:rsidRDefault="00173981">
      <w:pPr>
        <w:rPr>
          <w:color w:val="000000" w:themeColor="text1"/>
        </w:rPr>
      </w:pPr>
      <w:r w:rsidRPr="00CB3A5B">
        <w:rPr>
          <w:color w:val="000000" w:themeColor="text1"/>
        </w:rPr>
        <w:t>（書類の備置き）</w:t>
      </w:r>
    </w:p>
    <w:p w14:paraId="156DDAC9" w14:textId="77777777" w:rsidR="007D3C51" w:rsidRPr="00CB3A5B" w:rsidRDefault="00173981">
      <w:pPr>
        <w:rPr>
          <w:color w:val="000000" w:themeColor="text1"/>
        </w:rPr>
      </w:pPr>
      <w:r w:rsidRPr="00CB3A5B">
        <w:rPr>
          <w:color w:val="000000" w:themeColor="text1"/>
        </w:rPr>
        <w:t>(Keeping of Documents)</w:t>
      </w:r>
    </w:p>
    <w:p w14:paraId="326F11AF" w14:textId="77777777" w:rsidR="007D3C51" w:rsidRPr="00CB3A5B" w:rsidRDefault="00173981">
      <w:pPr>
        <w:rPr>
          <w:color w:val="000000" w:themeColor="text1"/>
        </w:rPr>
      </w:pPr>
      <w:r w:rsidRPr="00CB3A5B">
        <w:rPr>
          <w:color w:val="000000" w:themeColor="text1"/>
        </w:rPr>
        <w:t>第十八条　船長は、国土交通省令で定める場合を除いて、次の書類を船内に備え置かなければならない。</w:t>
      </w:r>
    </w:p>
    <w:p w14:paraId="6A06370C" w14:textId="6A22746D" w:rsidR="007D3C51" w:rsidRPr="00CB3A5B" w:rsidRDefault="00173981">
      <w:pPr>
        <w:rPr>
          <w:color w:val="000000" w:themeColor="text1"/>
        </w:rPr>
      </w:pPr>
      <w:r w:rsidRPr="00CB3A5B">
        <w:rPr>
          <w:color w:val="000000" w:themeColor="text1"/>
        </w:rPr>
        <w:t xml:space="preserve">Article 18 (1) A master must keep the following documents on board the ship, except in </w:t>
      </w:r>
      <w:r w:rsidR="00AE5F74" w:rsidRPr="00CB3A5B">
        <w:rPr>
          <w:color w:val="000000" w:themeColor="text1"/>
        </w:rPr>
        <w:t>cases</w:t>
      </w:r>
      <w:r w:rsidRPr="00CB3A5B">
        <w:rPr>
          <w:color w:val="000000" w:themeColor="text1"/>
        </w:rPr>
        <w:t xml:space="preserve"> specified by Order of the Ministry of Land, Infrastructure, Transport and Tourism:</w:t>
      </w:r>
    </w:p>
    <w:p w14:paraId="0B7AA459" w14:textId="77777777" w:rsidR="007D3C51" w:rsidRPr="00CB3A5B" w:rsidRDefault="00173981">
      <w:pPr>
        <w:rPr>
          <w:color w:val="000000" w:themeColor="text1"/>
        </w:rPr>
      </w:pPr>
      <w:r w:rsidRPr="00CB3A5B">
        <w:rPr>
          <w:color w:val="000000" w:themeColor="text1"/>
        </w:rPr>
        <w:t>一　船舶国籍証書又は国土交通省令で定める証書</w:t>
      </w:r>
    </w:p>
    <w:p w14:paraId="7AFFADC4" w14:textId="46D96019"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a certificate </w:t>
      </w:r>
      <w:r w:rsidRPr="00CB3A5B">
        <w:rPr>
          <w:rFonts w:hint="eastAsia"/>
          <w:color w:val="000000" w:themeColor="text1"/>
        </w:rPr>
        <w:t>of the ship</w:t>
      </w:r>
      <w:r w:rsidRPr="00CB3A5B">
        <w:rPr>
          <w:color w:val="000000" w:themeColor="text1"/>
        </w:rPr>
        <w:t>’</w:t>
      </w:r>
      <w:r w:rsidRPr="00CB3A5B">
        <w:rPr>
          <w:rFonts w:hint="eastAsia"/>
          <w:color w:val="000000" w:themeColor="text1"/>
        </w:rPr>
        <w:t xml:space="preserve">s </w:t>
      </w:r>
      <w:r w:rsidRPr="00CB3A5B">
        <w:rPr>
          <w:color w:val="000000" w:themeColor="text1"/>
        </w:rPr>
        <w:t xml:space="preserve">nationality or </w:t>
      </w:r>
      <w:r w:rsidRPr="00CB3A5B">
        <w:rPr>
          <w:rFonts w:hint="eastAsia"/>
          <w:color w:val="000000" w:themeColor="text1"/>
        </w:rPr>
        <w:t xml:space="preserve">a certificate specified by </w:t>
      </w:r>
      <w:r w:rsidRPr="00CB3A5B">
        <w:rPr>
          <w:color w:val="000000" w:themeColor="text1"/>
        </w:rPr>
        <w:t>Order of the Ministry of Land, Infrastructure, Transport and Tourism;</w:t>
      </w:r>
    </w:p>
    <w:p w14:paraId="3DBA2453" w14:textId="1EE934E0" w:rsidR="007D3C51" w:rsidRPr="00CB3A5B" w:rsidRDefault="00173981">
      <w:pPr>
        <w:rPr>
          <w:color w:val="000000" w:themeColor="text1"/>
        </w:rPr>
      </w:pPr>
      <w:r w:rsidRPr="00CB3A5B">
        <w:rPr>
          <w:color w:val="000000" w:themeColor="text1"/>
        </w:rPr>
        <w:t xml:space="preserve">二　</w:t>
      </w:r>
      <w:r w:rsidR="00B07348" w:rsidRPr="00CB3A5B">
        <w:rPr>
          <w:color w:val="000000" w:themeColor="text1"/>
        </w:rPr>
        <w:t>海員</w:t>
      </w:r>
      <w:r w:rsidRPr="00CB3A5B">
        <w:rPr>
          <w:color w:val="000000" w:themeColor="text1"/>
        </w:rPr>
        <w:t>名簿</w:t>
      </w:r>
    </w:p>
    <w:p w14:paraId="29106230" w14:textId="04BA085D" w:rsidR="007D3C51" w:rsidRPr="00CB3A5B" w:rsidRDefault="00173981">
      <w:pPr>
        <w:rPr>
          <w:color w:val="000000" w:themeColor="text1"/>
        </w:rPr>
      </w:pPr>
      <w:r w:rsidRPr="00CB3A5B">
        <w:rPr>
          <w:color w:val="000000" w:themeColor="text1"/>
        </w:rPr>
        <w:t xml:space="preserve">(ii) a </w:t>
      </w:r>
      <w:r w:rsidR="00422E28" w:rsidRPr="00CB3A5B">
        <w:rPr>
          <w:color w:val="000000" w:themeColor="text1"/>
        </w:rPr>
        <w:t>ship’s articles</w:t>
      </w:r>
      <w:r w:rsidR="00422E28" w:rsidRPr="00CB3A5B">
        <w:rPr>
          <w:rFonts w:hint="eastAsia"/>
          <w:color w:val="000000" w:themeColor="text1"/>
        </w:rPr>
        <w:t xml:space="preserve"> </w:t>
      </w:r>
      <w:r w:rsidRPr="00CB3A5B">
        <w:rPr>
          <w:color w:val="000000" w:themeColor="text1"/>
        </w:rPr>
        <w:t>;</w:t>
      </w:r>
    </w:p>
    <w:p w14:paraId="7493A3B3" w14:textId="77777777" w:rsidR="007D3C51" w:rsidRPr="00CB3A5B" w:rsidRDefault="00173981">
      <w:pPr>
        <w:rPr>
          <w:color w:val="000000" w:themeColor="text1"/>
        </w:rPr>
      </w:pPr>
      <w:r w:rsidRPr="00CB3A5B">
        <w:rPr>
          <w:color w:val="000000" w:themeColor="text1"/>
        </w:rPr>
        <w:t>三　航海日誌</w:t>
      </w:r>
    </w:p>
    <w:p w14:paraId="5EFC092E" w14:textId="77777777" w:rsidR="007D3C51" w:rsidRPr="00CB3A5B" w:rsidRDefault="00173981">
      <w:pPr>
        <w:rPr>
          <w:color w:val="000000" w:themeColor="text1"/>
        </w:rPr>
      </w:pPr>
      <w:r w:rsidRPr="00CB3A5B">
        <w:rPr>
          <w:color w:val="000000" w:themeColor="text1"/>
        </w:rPr>
        <w:t>(iii) logbook;</w:t>
      </w:r>
    </w:p>
    <w:p w14:paraId="05F90CFF" w14:textId="77777777" w:rsidR="007D3C51" w:rsidRPr="00CB3A5B" w:rsidRDefault="00173981">
      <w:pPr>
        <w:rPr>
          <w:color w:val="000000" w:themeColor="text1"/>
        </w:rPr>
      </w:pPr>
      <w:r w:rsidRPr="00CB3A5B">
        <w:rPr>
          <w:color w:val="000000" w:themeColor="text1"/>
        </w:rPr>
        <w:t>四　積荷に関する書類</w:t>
      </w:r>
    </w:p>
    <w:p w14:paraId="3E74399A" w14:textId="6FDF9D8A" w:rsidR="007D3C51" w:rsidRPr="00CB3A5B" w:rsidRDefault="00173981">
      <w:pPr>
        <w:rPr>
          <w:color w:val="000000" w:themeColor="text1"/>
        </w:rPr>
      </w:pPr>
      <w:r w:rsidRPr="00CB3A5B">
        <w:rPr>
          <w:color w:val="000000" w:themeColor="text1"/>
        </w:rPr>
        <w:t xml:space="preserve">(iv) documents </w:t>
      </w:r>
      <w:r w:rsidRPr="00CB3A5B">
        <w:rPr>
          <w:rFonts w:hint="eastAsia"/>
          <w:color w:val="000000" w:themeColor="text1"/>
        </w:rPr>
        <w:t>related to the ship</w:t>
      </w:r>
      <w:r w:rsidRPr="00CB3A5B">
        <w:rPr>
          <w:color w:val="000000" w:themeColor="text1"/>
        </w:rPr>
        <w:t>’</w:t>
      </w:r>
      <w:r w:rsidRPr="00CB3A5B">
        <w:rPr>
          <w:rFonts w:hint="eastAsia"/>
          <w:color w:val="000000" w:themeColor="text1"/>
        </w:rPr>
        <w:t>s</w:t>
      </w:r>
      <w:r w:rsidRPr="00CB3A5B">
        <w:rPr>
          <w:color w:val="000000" w:themeColor="text1"/>
        </w:rPr>
        <w:t xml:space="preserve"> cargo;</w:t>
      </w:r>
      <w:r w:rsidR="00AC3DAD" w:rsidRPr="00CB3A5B">
        <w:rPr>
          <w:rFonts w:hint="eastAsia"/>
          <w:color w:val="000000" w:themeColor="text1"/>
        </w:rPr>
        <w:t xml:space="preserve"> and</w:t>
      </w:r>
    </w:p>
    <w:p w14:paraId="0BD28DCF" w14:textId="77777777" w:rsidR="007D3C51" w:rsidRPr="00CB3A5B" w:rsidRDefault="00173981">
      <w:pPr>
        <w:rPr>
          <w:color w:val="000000" w:themeColor="text1"/>
        </w:rPr>
      </w:pPr>
      <w:r w:rsidRPr="00CB3A5B">
        <w:rPr>
          <w:color w:val="000000" w:themeColor="text1"/>
        </w:rPr>
        <w:t>五　海上運送法（昭和二十四年法律第百八十七号）第二十六条第三項に規定する証明書</w:t>
      </w:r>
    </w:p>
    <w:p w14:paraId="2796EEE8" w14:textId="77777777" w:rsidR="007D3C51" w:rsidRPr="00CB3A5B" w:rsidRDefault="00173981">
      <w:pPr>
        <w:rPr>
          <w:color w:val="000000" w:themeColor="text1"/>
        </w:rPr>
      </w:pPr>
      <w:r w:rsidRPr="00CB3A5B">
        <w:rPr>
          <w:color w:val="000000" w:themeColor="text1"/>
        </w:rPr>
        <w:t>(v) a certificate prescribed in Article 26, paragraph (3) of the Marine Transportation Act (Act No. 187 of 1949).</w:t>
      </w:r>
    </w:p>
    <w:p w14:paraId="6457F04D" w14:textId="1A57ADE8" w:rsidR="007D3C51" w:rsidRPr="00CB3A5B" w:rsidRDefault="00173981">
      <w:pPr>
        <w:rPr>
          <w:color w:val="000000" w:themeColor="text1"/>
        </w:rPr>
      </w:pPr>
      <w:r w:rsidRPr="00CB3A5B">
        <w:rPr>
          <w:rFonts w:hint="eastAsia"/>
          <w:color w:val="000000" w:themeColor="text1"/>
        </w:rPr>
        <w:t xml:space="preserve">２　</w:t>
      </w:r>
      <w:r w:rsidR="00B07348" w:rsidRPr="00CB3A5B">
        <w:rPr>
          <w:color w:val="000000" w:themeColor="text1"/>
        </w:rPr>
        <w:t>海員</w:t>
      </w:r>
      <w:r w:rsidRPr="00CB3A5B">
        <w:rPr>
          <w:color w:val="000000" w:themeColor="text1"/>
        </w:rPr>
        <w:t>名簿及び航海日誌に関し必要な事項は、国土交通省令でこれを定める。</w:t>
      </w:r>
    </w:p>
    <w:p w14:paraId="1CAAB8C1" w14:textId="20C91A65" w:rsidR="007D3C51" w:rsidRPr="00CB3A5B" w:rsidRDefault="00173981">
      <w:pPr>
        <w:rPr>
          <w:color w:val="000000" w:themeColor="text1"/>
        </w:rPr>
      </w:pPr>
      <w:r w:rsidRPr="00CB3A5B">
        <w:rPr>
          <w:rFonts w:hint="eastAsia"/>
          <w:color w:val="000000" w:themeColor="text1"/>
        </w:rPr>
        <w:t xml:space="preserve">(2) </w:t>
      </w:r>
      <w:r w:rsidR="00074EB9" w:rsidRPr="00CB3A5B">
        <w:rPr>
          <w:rFonts w:hint="eastAsia"/>
          <w:color w:val="000000" w:themeColor="text1"/>
        </w:rPr>
        <w:t>Matters</w:t>
      </w:r>
      <w:r w:rsidRPr="00CB3A5B">
        <w:rPr>
          <w:color w:val="000000" w:themeColor="text1"/>
        </w:rPr>
        <w:t xml:space="preserve"> necessary for </w:t>
      </w:r>
      <w:r w:rsidRPr="00CB3A5B">
        <w:rPr>
          <w:rFonts w:hint="eastAsia"/>
          <w:color w:val="000000" w:themeColor="text1"/>
        </w:rPr>
        <w:t xml:space="preserve">the </w:t>
      </w:r>
      <w:r w:rsidR="00EA5DC9" w:rsidRPr="00CB3A5B">
        <w:rPr>
          <w:color w:val="000000" w:themeColor="text1"/>
        </w:rPr>
        <w:t>ship’s articles</w:t>
      </w:r>
      <w:r w:rsidRPr="00CB3A5B">
        <w:rPr>
          <w:color w:val="000000" w:themeColor="text1"/>
        </w:rPr>
        <w:t xml:space="preserve"> and logbook are prescribed by Order of the Ministry of Land, Infrastructure, Transport and Tourism.</w:t>
      </w:r>
    </w:p>
    <w:p w14:paraId="5C7E847A" w14:textId="77777777" w:rsidR="007D3C51" w:rsidRPr="00CB3A5B" w:rsidRDefault="00173981">
      <w:pPr>
        <w:rPr>
          <w:color w:val="000000" w:themeColor="text1"/>
        </w:rPr>
      </w:pPr>
      <w:r w:rsidRPr="00CB3A5B">
        <w:rPr>
          <w:color w:val="000000" w:themeColor="text1"/>
        </w:rPr>
        <w:t>（航行に関する報告）</w:t>
      </w:r>
    </w:p>
    <w:p w14:paraId="7CAD1748" w14:textId="77777777" w:rsidR="007D3C51" w:rsidRPr="00CB3A5B" w:rsidRDefault="00173981">
      <w:pPr>
        <w:rPr>
          <w:color w:val="000000" w:themeColor="text1"/>
        </w:rPr>
      </w:pPr>
      <w:r w:rsidRPr="00CB3A5B">
        <w:rPr>
          <w:color w:val="000000" w:themeColor="text1"/>
        </w:rPr>
        <w:t>(Reporting on Navigation)</w:t>
      </w:r>
    </w:p>
    <w:p w14:paraId="176312A1" w14:textId="77777777" w:rsidR="007D3C51" w:rsidRPr="00CB3A5B" w:rsidRDefault="00173981">
      <w:pPr>
        <w:rPr>
          <w:color w:val="000000" w:themeColor="text1"/>
        </w:rPr>
      </w:pPr>
      <w:bookmarkStart w:id="4" w:name="_Hlk219725544"/>
      <w:r w:rsidRPr="00CB3A5B">
        <w:rPr>
          <w:color w:val="000000" w:themeColor="text1"/>
        </w:rPr>
        <w:t>第十九条　船長は、左の各号の一に該当する場合には、国土交通省令の定めるところにより、国土交通大臣にその旨を報告しなければならない。</w:t>
      </w:r>
    </w:p>
    <w:p w14:paraId="4ECE6C80" w14:textId="39252492" w:rsidR="007D3C51" w:rsidRPr="00CB3A5B" w:rsidRDefault="00173981">
      <w:pPr>
        <w:rPr>
          <w:color w:val="000000" w:themeColor="text1"/>
        </w:rPr>
      </w:pPr>
      <w:r w:rsidRPr="00CB3A5B">
        <w:rPr>
          <w:color w:val="000000" w:themeColor="text1"/>
        </w:rPr>
        <w:t xml:space="preserve">Article 19 (1) </w:t>
      </w:r>
      <w:r w:rsidRPr="00CB3A5B">
        <w:rPr>
          <w:rFonts w:hint="eastAsia"/>
          <w:color w:val="000000" w:themeColor="text1"/>
        </w:rPr>
        <w:t>I</w:t>
      </w:r>
      <w:r w:rsidRPr="00CB3A5B">
        <w:rPr>
          <w:color w:val="000000" w:themeColor="text1"/>
        </w:rPr>
        <w:t>n any of the cases</w:t>
      </w:r>
      <w:r w:rsidRPr="00CB3A5B">
        <w:rPr>
          <w:rFonts w:hint="eastAsia"/>
          <w:color w:val="000000" w:themeColor="text1"/>
        </w:rPr>
        <w:t xml:space="preserve"> in the following items</w:t>
      </w:r>
      <w:r w:rsidRPr="00CB3A5B">
        <w:rPr>
          <w:color w:val="000000" w:themeColor="text1"/>
        </w:rPr>
        <w:t xml:space="preserve">, </w:t>
      </w:r>
      <w:r w:rsidRPr="00CB3A5B">
        <w:rPr>
          <w:rFonts w:hint="eastAsia"/>
          <w:color w:val="000000" w:themeColor="text1"/>
        </w:rPr>
        <w:t>a</w:t>
      </w:r>
      <w:r w:rsidRPr="00CB3A5B">
        <w:rPr>
          <w:color w:val="000000" w:themeColor="text1"/>
        </w:rPr>
        <w:t xml:space="preserve"> master must report the fact to the Minister of Land, Infrastructure, Transport and Tourism as provided for by Order of the Ministry of Land, Infrastructure, Transport and Tourism:</w:t>
      </w:r>
    </w:p>
    <w:p w14:paraId="60254550" w14:textId="77777777" w:rsidR="007D3C51" w:rsidRPr="00CB3A5B" w:rsidRDefault="00173981">
      <w:pPr>
        <w:rPr>
          <w:color w:val="000000" w:themeColor="text1"/>
        </w:rPr>
      </w:pPr>
      <w:r w:rsidRPr="00CB3A5B">
        <w:rPr>
          <w:color w:val="000000" w:themeColor="text1"/>
        </w:rPr>
        <w:t>一　船舶の衝突、乗揚、沈没、滅失、火災、機関の損傷その他の海難が発生したとき。</w:t>
      </w:r>
    </w:p>
    <w:p w14:paraId="10E0ED99" w14:textId="74CE2062"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w:t>
      </w:r>
      <w:r w:rsidR="00886A48" w:rsidRPr="00CB3A5B">
        <w:rPr>
          <w:rFonts w:hint="eastAsia"/>
          <w:color w:val="000000" w:themeColor="text1"/>
        </w:rPr>
        <w:t>when</w:t>
      </w:r>
      <w:r w:rsidRPr="00CB3A5B">
        <w:rPr>
          <w:color w:val="000000" w:themeColor="text1"/>
        </w:rPr>
        <w:t xml:space="preserve"> a marine accident</w:t>
      </w:r>
      <w:r w:rsidRPr="00CB3A5B">
        <w:rPr>
          <w:rFonts w:hint="eastAsia"/>
          <w:color w:val="000000" w:themeColor="text1"/>
        </w:rPr>
        <w:t>,</w:t>
      </w:r>
      <w:r w:rsidRPr="00CB3A5B">
        <w:rPr>
          <w:color w:val="000000" w:themeColor="text1"/>
        </w:rPr>
        <w:t xml:space="preserve"> such as collision, </w:t>
      </w:r>
      <w:r w:rsidRPr="00CB3A5B">
        <w:rPr>
          <w:rFonts w:hint="eastAsia"/>
          <w:color w:val="000000" w:themeColor="text1"/>
        </w:rPr>
        <w:t>grounding</w:t>
      </w:r>
      <w:r w:rsidRPr="00CB3A5B">
        <w:rPr>
          <w:color w:val="000000" w:themeColor="text1"/>
        </w:rPr>
        <w:t xml:space="preserve">, sinking, </w:t>
      </w:r>
      <w:r w:rsidRPr="00CB3A5B">
        <w:rPr>
          <w:rFonts w:hint="eastAsia"/>
          <w:color w:val="000000" w:themeColor="text1"/>
        </w:rPr>
        <w:t>loss</w:t>
      </w:r>
      <w:r w:rsidRPr="00CB3A5B">
        <w:rPr>
          <w:color w:val="000000" w:themeColor="text1"/>
        </w:rPr>
        <w:t>, fire, or damage to the engine</w:t>
      </w:r>
      <w:r w:rsidR="00066417" w:rsidRPr="00CB3A5B">
        <w:rPr>
          <w:rFonts w:hint="eastAsia"/>
          <w:color w:val="000000" w:themeColor="text1"/>
        </w:rPr>
        <w:t xml:space="preserve"> of a ship</w:t>
      </w:r>
      <w:r w:rsidRPr="00CB3A5B">
        <w:rPr>
          <w:rFonts w:hint="eastAsia"/>
          <w:color w:val="000000" w:themeColor="text1"/>
        </w:rPr>
        <w:t>,</w:t>
      </w:r>
      <w:r w:rsidRPr="00CB3A5B">
        <w:rPr>
          <w:color w:val="000000" w:themeColor="text1"/>
        </w:rPr>
        <w:t xml:space="preserve"> has occurred;</w:t>
      </w:r>
    </w:p>
    <w:p w14:paraId="2007D0C3" w14:textId="77777777" w:rsidR="007D3C51" w:rsidRPr="00CB3A5B" w:rsidRDefault="00173981">
      <w:pPr>
        <w:rPr>
          <w:color w:val="000000" w:themeColor="text1"/>
        </w:rPr>
      </w:pPr>
      <w:r w:rsidRPr="00CB3A5B">
        <w:rPr>
          <w:color w:val="000000" w:themeColor="text1"/>
        </w:rPr>
        <w:t>二　人命又は船舶の救助に従事したとき。</w:t>
      </w:r>
    </w:p>
    <w:p w14:paraId="66E09BEF" w14:textId="56B8F008" w:rsidR="007D3C51" w:rsidRPr="00CB3A5B" w:rsidRDefault="00173981">
      <w:pPr>
        <w:rPr>
          <w:color w:val="000000" w:themeColor="text1"/>
        </w:rPr>
      </w:pPr>
      <w:r w:rsidRPr="00CB3A5B">
        <w:rPr>
          <w:color w:val="000000" w:themeColor="text1"/>
        </w:rPr>
        <w:t xml:space="preserve">(ii) </w:t>
      </w:r>
      <w:r w:rsidR="00886A48" w:rsidRPr="00CB3A5B">
        <w:rPr>
          <w:rFonts w:hint="eastAsia"/>
          <w:color w:val="000000" w:themeColor="text1"/>
        </w:rPr>
        <w:t>when</w:t>
      </w:r>
      <w:r w:rsidRPr="00CB3A5B">
        <w:rPr>
          <w:color w:val="000000" w:themeColor="text1"/>
        </w:rPr>
        <w:t xml:space="preserve"> the </w:t>
      </w:r>
      <w:r w:rsidRPr="00CB3A5B">
        <w:rPr>
          <w:rFonts w:hint="eastAsia"/>
          <w:color w:val="000000" w:themeColor="text1"/>
        </w:rPr>
        <w:t>master has</w:t>
      </w:r>
      <w:r w:rsidRPr="00CB3A5B">
        <w:rPr>
          <w:color w:val="000000" w:themeColor="text1"/>
        </w:rPr>
        <w:t xml:space="preserve"> engaged in </w:t>
      </w:r>
      <w:r w:rsidRPr="00CB3A5B">
        <w:rPr>
          <w:rFonts w:hint="eastAsia"/>
          <w:color w:val="000000" w:themeColor="text1"/>
        </w:rPr>
        <w:t>saving</w:t>
      </w:r>
      <w:r w:rsidRPr="00CB3A5B">
        <w:rPr>
          <w:color w:val="000000" w:themeColor="text1"/>
        </w:rPr>
        <w:t xml:space="preserve"> a person's life or </w:t>
      </w:r>
      <w:r w:rsidRPr="00CB3A5B">
        <w:rPr>
          <w:rFonts w:hint="eastAsia"/>
          <w:color w:val="000000" w:themeColor="text1"/>
        </w:rPr>
        <w:t>the</w:t>
      </w:r>
      <w:r w:rsidRPr="00CB3A5B">
        <w:rPr>
          <w:color w:val="000000" w:themeColor="text1"/>
        </w:rPr>
        <w:t xml:space="preserve"> </w:t>
      </w:r>
      <w:r w:rsidRPr="00CB3A5B">
        <w:rPr>
          <w:rFonts w:hint="eastAsia"/>
          <w:color w:val="000000" w:themeColor="text1"/>
        </w:rPr>
        <w:t>ship</w:t>
      </w:r>
      <w:r w:rsidRPr="00CB3A5B">
        <w:rPr>
          <w:color w:val="000000" w:themeColor="text1"/>
        </w:rPr>
        <w:t>;</w:t>
      </w:r>
    </w:p>
    <w:p w14:paraId="51CB0A85" w14:textId="77777777" w:rsidR="007D3C51" w:rsidRPr="00CB3A5B" w:rsidRDefault="00173981">
      <w:pPr>
        <w:rPr>
          <w:color w:val="000000" w:themeColor="text1"/>
        </w:rPr>
      </w:pPr>
      <w:r w:rsidRPr="00CB3A5B">
        <w:rPr>
          <w:color w:val="000000" w:themeColor="text1"/>
        </w:rPr>
        <w:lastRenderedPageBreak/>
        <w:t>三　無線電信によつて知つたときを除いて、航行中他の船舶の遭難を知つたとき。</w:t>
      </w:r>
    </w:p>
    <w:p w14:paraId="755F8354" w14:textId="0BB2EEE4" w:rsidR="007D3C51" w:rsidRPr="00CB3A5B" w:rsidRDefault="00173981">
      <w:pPr>
        <w:rPr>
          <w:color w:val="000000" w:themeColor="text1"/>
        </w:rPr>
      </w:pPr>
      <w:r w:rsidRPr="00CB3A5B">
        <w:rPr>
          <w:color w:val="000000" w:themeColor="text1"/>
        </w:rPr>
        <w:t xml:space="preserve">(iii) </w:t>
      </w:r>
      <w:r w:rsidR="00886A48" w:rsidRPr="00CB3A5B">
        <w:rPr>
          <w:rFonts w:hint="eastAsia"/>
          <w:color w:val="000000" w:themeColor="text1"/>
        </w:rPr>
        <w:t>when</w:t>
      </w:r>
      <w:r w:rsidRPr="00CB3A5B">
        <w:rPr>
          <w:rFonts w:hint="eastAsia"/>
          <w:color w:val="000000" w:themeColor="text1"/>
        </w:rPr>
        <w:t>, while the ship is underway, the master</w:t>
      </w:r>
      <w:r w:rsidRPr="00CB3A5B">
        <w:rPr>
          <w:color w:val="000000" w:themeColor="text1"/>
        </w:rPr>
        <w:t xml:space="preserve"> has become aware of another </w:t>
      </w:r>
      <w:r w:rsidRPr="00CB3A5B">
        <w:rPr>
          <w:rFonts w:hint="eastAsia"/>
          <w:color w:val="000000" w:themeColor="text1"/>
        </w:rPr>
        <w:t>ship in distress</w:t>
      </w:r>
      <w:r w:rsidRPr="00CB3A5B">
        <w:rPr>
          <w:color w:val="000000" w:themeColor="text1"/>
        </w:rPr>
        <w:t xml:space="preserve">, except </w:t>
      </w:r>
      <w:r w:rsidR="00FB25F0" w:rsidRPr="00CB3A5B">
        <w:rPr>
          <w:rFonts w:hint="eastAsia"/>
          <w:color w:val="000000" w:themeColor="text1"/>
        </w:rPr>
        <w:t>if</w:t>
      </w:r>
      <w:r w:rsidR="00FB25F0" w:rsidRPr="00CB3A5B">
        <w:rPr>
          <w:color w:val="000000" w:themeColor="text1"/>
        </w:rPr>
        <w:t xml:space="preserve"> </w:t>
      </w:r>
      <w:r w:rsidRPr="00CB3A5B">
        <w:rPr>
          <w:color w:val="000000" w:themeColor="text1"/>
        </w:rPr>
        <w:t xml:space="preserve">the </w:t>
      </w:r>
      <w:r w:rsidR="00FB25F0" w:rsidRPr="00CB3A5B">
        <w:rPr>
          <w:rFonts w:hint="eastAsia"/>
          <w:color w:val="000000" w:themeColor="text1"/>
        </w:rPr>
        <w:t>master</w:t>
      </w:r>
      <w:r w:rsidR="00FB25F0" w:rsidRPr="00CB3A5B">
        <w:rPr>
          <w:color w:val="000000" w:themeColor="text1"/>
        </w:rPr>
        <w:t xml:space="preserve"> </w:t>
      </w:r>
      <w:r w:rsidRPr="00CB3A5B">
        <w:rPr>
          <w:color w:val="000000" w:themeColor="text1"/>
        </w:rPr>
        <w:t xml:space="preserve">has become aware of the </w:t>
      </w:r>
      <w:r w:rsidRPr="00CB3A5B">
        <w:rPr>
          <w:rFonts w:hint="eastAsia"/>
          <w:color w:val="000000" w:themeColor="text1"/>
        </w:rPr>
        <w:t xml:space="preserve">ship in </w:t>
      </w:r>
      <w:r w:rsidRPr="00CB3A5B">
        <w:rPr>
          <w:color w:val="000000" w:themeColor="text1"/>
        </w:rPr>
        <w:t>distress by radiotelegraphy;</w:t>
      </w:r>
    </w:p>
    <w:p w14:paraId="6C3E26BF" w14:textId="77777777" w:rsidR="007D3C51" w:rsidRPr="00CB3A5B" w:rsidRDefault="00173981">
      <w:pPr>
        <w:rPr>
          <w:color w:val="000000" w:themeColor="text1"/>
        </w:rPr>
      </w:pPr>
      <w:r w:rsidRPr="00CB3A5B">
        <w:rPr>
          <w:color w:val="000000" w:themeColor="text1"/>
        </w:rPr>
        <w:t>四　船内にある者が死亡し、又は行方不明となつたとき。</w:t>
      </w:r>
    </w:p>
    <w:p w14:paraId="276169B2" w14:textId="4BB900D6" w:rsidR="007D3C51" w:rsidRPr="00CB3A5B" w:rsidRDefault="00173981">
      <w:pPr>
        <w:rPr>
          <w:color w:val="000000" w:themeColor="text1"/>
        </w:rPr>
      </w:pPr>
      <w:r w:rsidRPr="00CB3A5B">
        <w:rPr>
          <w:color w:val="000000" w:themeColor="text1"/>
        </w:rPr>
        <w:t xml:space="preserve">(iv) </w:t>
      </w:r>
      <w:r w:rsidR="00886A48" w:rsidRPr="00CB3A5B">
        <w:rPr>
          <w:rFonts w:hint="eastAsia"/>
          <w:color w:val="000000" w:themeColor="text1"/>
        </w:rPr>
        <w:t>when</w:t>
      </w:r>
      <w:r w:rsidRPr="00CB3A5B">
        <w:rPr>
          <w:color w:val="000000" w:themeColor="text1"/>
        </w:rPr>
        <w:t xml:space="preserve"> a person on board the ship has died or gone missing;</w:t>
      </w:r>
    </w:p>
    <w:p w14:paraId="5F209253" w14:textId="77777777" w:rsidR="007D3C51" w:rsidRPr="00CB3A5B" w:rsidRDefault="00173981">
      <w:pPr>
        <w:rPr>
          <w:color w:val="000000" w:themeColor="text1"/>
        </w:rPr>
      </w:pPr>
      <w:r w:rsidRPr="00CB3A5B">
        <w:rPr>
          <w:color w:val="000000" w:themeColor="text1"/>
        </w:rPr>
        <w:t>五　予定の航路を変更したとき。</w:t>
      </w:r>
    </w:p>
    <w:p w14:paraId="7F9A70FC" w14:textId="76592B22" w:rsidR="007D3C51" w:rsidRPr="00CB3A5B" w:rsidRDefault="00173981">
      <w:pPr>
        <w:rPr>
          <w:color w:val="000000" w:themeColor="text1"/>
        </w:rPr>
      </w:pPr>
      <w:r w:rsidRPr="00CB3A5B">
        <w:rPr>
          <w:color w:val="000000" w:themeColor="text1"/>
        </w:rPr>
        <w:t xml:space="preserve">(v) </w:t>
      </w:r>
      <w:r w:rsidR="00886A48" w:rsidRPr="00CB3A5B">
        <w:rPr>
          <w:rFonts w:hint="eastAsia"/>
          <w:color w:val="000000" w:themeColor="text1"/>
        </w:rPr>
        <w:t>when</w:t>
      </w:r>
      <w:r w:rsidRPr="00CB3A5B">
        <w:rPr>
          <w:color w:val="000000" w:themeColor="text1"/>
        </w:rPr>
        <w:t xml:space="preserve"> the scheduled </w:t>
      </w:r>
      <w:r w:rsidRPr="00CB3A5B">
        <w:rPr>
          <w:rFonts w:hint="eastAsia"/>
          <w:color w:val="000000" w:themeColor="text1"/>
        </w:rPr>
        <w:t>route</w:t>
      </w:r>
      <w:r w:rsidRPr="00CB3A5B">
        <w:rPr>
          <w:color w:val="000000" w:themeColor="text1"/>
        </w:rPr>
        <w:t xml:space="preserve"> has been changed;</w:t>
      </w:r>
      <w:r w:rsidR="00E2551F" w:rsidRPr="00CB3A5B">
        <w:rPr>
          <w:rFonts w:hint="eastAsia"/>
          <w:color w:val="000000" w:themeColor="text1"/>
        </w:rPr>
        <w:t xml:space="preserve"> or</w:t>
      </w:r>
    </w:p>
    <w:bookmarkEnd w:id="4"/>
    <w:p w14:paraId="62ED76E5" w14:textId="77777777" w:rsidR="007D3C51" w:rsidRPr="00CB3A5B" w:rsidRDefault="00173981">
      <w:pPr>
        <w:rPr>
          <w:color w:val="000000" w:themeColor="text1"/>
        </w:rPr>
      </w:pPr>
      <w:r w:rsidRPr="00CB3A5B">
        <w:rPr>
          <w:color w:val="000000" w:themeColor="text1"/>
        </w:rPr>
        <w:t>六　船舶が抑留され、又は捕獲されたときその他船舶に関し著しい事故があつたとき。</w:t>
      </w:r>
    </w:p>
    <w:p w14:paraId="4AF71911" w14:textId="2D607695" w:rsidR="007D3C51" w:rsidRPr="00CB3A5B" w:rsidRDefault="00173981">
      <w:pPr>
        <w:rPr>
          <w:color w:val="000000" w:themeColor="text1"/>
        </w:rPr>
      </w:pPr>
      <w:r w:rsidRPr="00CB3A5B">
        <w:rPr>
          <w:color w:val="000000" w:themeColor="text1"/>
        </w:rPr>
        <w:t xml:space="preserve">(vi) </w:t>
      </w:r>
      <w:r w:rsidR="00886A48" w:rsidRPr="00CB3A5B">
        <w:rPr>
          <w:rFonts w:hint="eastAsia"/>
          <w:color w:val="000000" w:themeColor="text1"/>
        </w:rPr>
        <w:t>when</w:t>
      </w:r>
      <w:r w:rsidRPr="00CB3A5B">
        <w:rPr>
          <w:rFonts w:hint="eastAsia"/>
          <w:color w:val="000000" w:themeColor="text1"/>
        </w:rPr>
        <w:t xml:space="preserve"> the ship</w:t>
      </w:r>
      <w:r w:rsidRPr="00CB3A5B">
        <w:rPr>
          <w:color w:val="000000" w:themeColor="text1"/>
        </w:rPr>
        <w:t xml:space="preserve"> has been detained or captured, or </w:t>
      </w:r>
      <w:r w:rsidR="00886A48" w:rsidRPr="00CB3A5B">
        <w:rPr>
          <w:rFonts w:hint="eastAsia"/>
          <w:color w:val="000000" w:themeColor="text1"/>
        </w:rPr>
        <w:t>when</w:t>
      </w:r>
      <w:r w:rsidRPr="00CB3A5B">
        <w:rPr>
          <w:color w:val="000000" w:themeColor="text1"/>
        </w:rPr>
        <w:t xml:space="preserve"> there has been any other serious accident involving the </w:t>
      </w:r>
      <w:r w:rsidRPr="00CB3A5B">
        <w:rPr>
          <w:rFonts w:hint="eastAsia"/>
          <w:color w:val="000000" w:themeColor="text1"/>
        </w:rPr>
        <w:t>ship</w:t>
      </w:r>
      <w:r w:rsidRPr="00CB3A5B">
        <w:rPr>
          <w:color w:val="000000" w:themeColor="text1"/>
        </w:rPr>
        <w:t>.</w:t>
      </w:r>
    </w:p>
    <w:p w14:paraId="04896DE8" w14:textId="77777777" w:rsidR="007D3C51" w:rsidRPr="00CB3A5B" w:rsidRDefault="00173981">
      <w:pPr>
        <w:rPr>
          <w:color w:val="000000" w:themeColor="text1"/>
        </w:rPr>
      </w:pPr>
      <w:r w:rsidRPr="00CB3A5B">
        <w:rPr>
          <w:color w:val="000000" w:themeColor="text1"/>
        </w:rPr>
        <w:t>（船長の職務の代行）</w:t>
      </w:r>
    </w:p>
    <w:p w14:paraId="274A10C2" w14:textId="50EA3D23" w:rsidR="007D3C51" w:rsidRPr="00CB3A5B" w:rsidRDefault="00173981">
      <w:pPr>
        <w:rPr>
          <w:color w:val="000000" w:themeColor="text1"/>
        </w:rPr>
      </w:pPr>
      <w:r w:rsidRPr="00CB3A5B">
        <w:rPr>
          <w:color w:val="000000" w:themeColor="text1"/>
        </w:rPr>
        <w:t xml:space="preserve">(Acting </w:t>
      </w:r>
      <w:r w:rsidRPr="00CB3A5B">
        <w:rPr>
          <w:rFonts w:hint="eastAsia"/>
          <w:color w:val="000000" w:themeColor="text1"/>
        </w:rPr>
        <w:t xml:space="preserve">on Behalf of </w:t>
      </w:r>
      <w:r w:rsidRPr="00CB3A5B">
        <w:rPr>
          <w:color w:val="000000" w:themeColor="text1"/>
        </w:rPr>
        <w:t>Master</w:t>
      </w:r>
      <w:r w:rsidR="004F6915" w:rsidRPr="00CB3A5B">
        <w:rPr>
          <w:rFonts w:hint="eastAsia"/>
          <w:color w:val="000000" w:themeColor="text1"/>
        </w:rPr>
        <w:t>s</w:t>
      </w:r>
      <w:r w:rsidRPr="00CB3A5B">
        <w:rPr>
          <w:color w:val="000000" w:themeColor="text1"/>
        </w:rPr>
        <w:t>)</w:t>
      </w:r>
    </w:p>
    <w:p w14:paraId="5F71B426" w14:textId="05905DE9" w:rsidR="007D3C51" w:rsidRPr="00CB3A5B" w:rsidRDefault="00173981">
      <w:pPr>
        <w:rPr>
          <w:color w:val="000000" w:themeColor="text1"/>
        </w:rPr>
      </w:pPr>
      <w:r w:rsidRPr="00CB3A5B">
        <w:rPr>
          <w:color w:val="000000" w:themeColor="text1"/>
        </w:rPr>
        <w:t>第二十条　船長が死亡したとき、船舶を去つたとき、又はこれを指揮することができない場合において他人を選任しないときは、運航に従事する</w:t>
      </w:r>
      <w:r w:rsidR="00B07348" w:rsidRPr="00CB3A5B">
        <w:rPr>
          <w:color w:val="000000" w:themeColor="text1"/>
        </w:rPr>
        <w:t>海員</w:t>
      </w:r>
      <w:r w:rsidRPr="00CB3A5B">
        <w:rPr>
          <w:color w:val="000000" w:themeColor="text1"/>
        </w:rPr>
        <w:t>は、その職掌の順位に従つて船長の職務を行う。</w:t>
      </w:r>
    </w:p>
    <w:p w14:paraId="2818EF32" w14:textId="3D0F9BDD" w:rsidR="007D3C51" w:rsidRPr="00CB3A5B" w:rsidRDefault="00173981">
      <w:pPr>
        <w:rPr>
          <w:color w:val="000000" w:themeColor="text1"/>
        </w:rPr>
      </w:pPr>
      <w:r w:rsidRPr="00CB3A5B">
        <w:rPr>
          <w:color w:val="000000" w:themeColor="text1"/>
        </w:rPr>
        <w:t xml:space="preserve">Article 20 A </w:t>
      </w:r>
      <w:r w:rsidR="00524EDE" w:rsidRPr="00CB3A5B">
        <w:rPr>
          <w:rFonts w:hint="eastAsia"/>
          <w:color w:val="000000" w:themeColor="text1"/>
        </w:rPr>
        <w:t>seaman</w:t>
      </w:r>
      <w:r w:rsidRPr="00CB3A5B">
        <w:rPr>
          <w:color w:val="000000" w:themeColor="text1"/>
        </w:rPr>
        <w:t xml:space="preserve"> engaged in </w:t>
      </w:r>
      <w:r w:rsidRPr="00CB3A5B">
        <w:rPr>
          <w:rFonts w:hint="eastAsia"/>
          <w:color w:val="000000" w:themeColor="text1"/>
        </w:rPr>
        <w:t>the operation of the ship</w:t>
      </w:r>
      <w:r w:rsidRPr="00CB3A5B">
        <w:rPr>
          <w:color w:val="000000" w:themeColor="text1"/>
        </w:rPr>
        <w:t xml:space="preserve"> performs the duties of the master in the order of the </w:t>
      </w:r>
      <w:r w:rsidR="00F628BD" w:rsidRPr="00CB3A5B">
        <w:rPr>
          <w:rFonts w:hint="eastAsia"/>
          <w:color w:val="000000" w:themeColor="text1"/>
        </w:rPr>
        <w:t>position</w:t>
      </w:r>
      <w:r w:rsidRPr="00CB3A5B">
        <w:rPr>
          <w:color w:val="000000" w:themeColor="text1"/>
        </w:rPr>
        <w:t xml:space="preserve">, </w:t>
      </w:r>
      <w:r w:rsidR="0020256B" w:rsidRPr="00CB3A5B">
        <w:rPr>
          <w:rFonts w:hint="eastAsia"/>
          <w:color w:val="000000" w:themeColor="text1"/>
        </w:rPr>
        <w:t>when</w:t>
      </w:r>
      <w:r w:rsidRPr="00CB3A5B">
        <w:rPr>
          <w:color w:val="000000" w:themeColor="text1"/>
        </w:rPr>
        <w:t xml:space="preserve"> the master dies, leaves the ship, or if no other person is appointed when the master is unable to command the ship.</w:t>
      </w:r>
    </w:p>
    <w:p w14:paraId="5F9D1F63" w14:textId="77777777" w:rsidR="007D3C51" w:rsidRPr="00DF1C31" w:rsidRDefault="00173981" w:rsidP="00DF1C31">
      <w:pPr>
        <w:ind w:leftChars="291" w:left="660"/>
        <w:rPr>
          <w:b/>
          <w:bCs/>
          <w:color w:val="000000" w:themeColor="text1"/>
        </w:rPr>
      </w:pPr>
      <w:r w:rsidRPr="00DF1C31">
        <w:rPr>
          <w:b/>
          <w:bCs/>
          <w:color w:val="000000" w:themeColor="text1"/>
        </w:rPr>
        <w:t>第三章　紀律</w:t>
      </w:r>
    </w:p>
    <w:p w14:paraId="29CA0B15" w14:textId="77777777" w:rsidR="007D3C51" w:rsidRPr="00DF1C31" w:rsidRDefault="00173981" w:rsidP="00DF1C31">
      <w:pPr>
        <w:ind w:leftChars="291" w:left="660"/>
        <w:rPr>
          <w:b/>
          <w:bCs/>
          <w:color w:val="000000" w:themeColor="text1"/>
        </w:rPr>
      </w:pPr>
      <w:r w:rsidRPr="00DF1C31">
        <w:rPr>
          <w:b/>
          <w:bCs/>
          <w:color w:val="000000" w:themeColor="text1"/>
        </w:rPr>
        <w:t>Chapter III Discipline</w:t>
      </w:r>
    </w:p>
    <w:p w14:paraId="4717F09B" w14:textId="77777777" w:rsidR="007D3C51" w:rsidRPr="00CB3A5B" w:rsidRDefault="00173981">
      <w:pPr>
        <w:rPr>
          <w:color w:val="000000" w:themeColor="text1"/>
        </w:rPr>
      </w:pPr>
      <w:r w:rsidRPr="00CB3A5B">
        <w:rPr>
          <w:color w:val="000000" w:themeColor="text1"/>
        </w:rPr>
        <w:t>（船内秩序）</w:t>
      </w:r>
    </w:p>
    <w:p w14:paraId="7C764B30" w14:textId="77777777" w:rsidR="007D3C51" w:rsidRPr="00CB3A5B" w:rsidRDefault="00173981">
      <w:pPr>
        <w:rPr>
          <w:color w:val="000000" w:themeColor="text1"/>
        </w:rPr>
      </w:pPr>
      <w:r w:rsidRPr="00CB3A5B">
        <w:rPr>
          <w:color w:val="000000" w:themeColor="text1"/>
        </w:rPr>
        <w:t>(Order on Board)</w:t>
      </w:r>
    </w:p>
    <w:p w14:paraId="612F6B51" w14:textId="60054243" w:rsidR="007D3C51" w:rsidRPr="00CB3A5B" w:rsidRDefault="00173981">
      <w:pPr>
        <w:rPr>
          <w:color w:val="000000" w:themeColor="text1"/>
        </w:rPr>
      </w:pPr>
      <w:r w:rsidRPr="00CB3A5B">
        <w:rPr>
          <w:color w:val="000000" w:themeColor="text1"/>
        </w:rPr>
        <w:t xml:space="preserve">第二十一条　</w:t>
      </w:r>
      <w:r w:rsidR="00B07348" w:rsidRPr="00CB3A5B">
        <w:rPr>
          <w:color w:val="000000" w:themeColor="text1"/>
        </w:rPr>
        <w:t>海員</w:t>
      </w:r>
      <w:r w:rsidRPr="00CB3A5B">
        <w:rPr>
          <w:color w:val="000000" w:themeColor="text1"/>
        </w:rPr>
        <w:t>は、次の事項を守らなければならない。</w:t>
      </w:r>
    </w:p>
    <w:p w14:paraId="7334FE6E" w14:textId="61E1677F" w:rsidR="007D3C51" w:rsidRPr="00CB3A5B" w:rsidRDefault="00173981">
      <w:pPr>
        <w:rPr>
          <w:color w:val="000000" w:themeColor="text1"/>
        </w:rPr>
      </w:pPr>
      <w:r w:rsidRPr="00CB3A5B">
        <w:rPr>
          <w:color w:val="000000" w:themeColor="text1"/>
        </w:rPr>
        <w:t xml:space="preserve">Article 21 (1) A </w:t>
      </w:r>
      <w:r w:rsidR="00524EDE" w:rsidRPr="00CB3A5B">
        <w:rPr>
          <w:rFonts w:hint="eastAsia"/>
          <w:color w:val="000000" w:themeColor="text1"/>
        </w:rPr>
        <w:t>seaman</w:t>
      </w:r>
      <w:r w:rsidRPr="00CB3A5B">
        <w:rPr>
          <w:color w:val="000000" w:themeColor="text1"/>
        </w:rPr>
        <w:t xml:space="preserve"> must observe the following </w:t>
      </w:r>
      <w:r w:rsidRPr="00CB3A5B">
        <w:rPr>
          <w:rFonts w:hint="eastAsia"/>
          <w:color w:val="000000" w:themeColor="text1"/>
        </w:rPr>
        <w:t>rules</w:t>
      </w:r>
      <w:r w:rsidRPr="00CB3A5B">
        <w:rPr>
          <w:color w:val="000000" w:themeColor="text1"/>
        </w:rPr>
        <w:t>:</w:t>
      </w:r>
    </w:p>
    <w:p w14:paraId="5311B367" w14:textId="77777777" w:rsidR="007D3C51" w:rsidRPr="00CB3A5B" w:rsidRDefault="00173981">
      <w:pPr>
        <w:rPr>
          <w:color w:val="000000" w:themeColor="text1"/>
        </w:rPr>
      </w:pPr>
      <w:r w:rsidRPr="00CB3A5B">
        <w:rPr>
          <w:color w:val="000000" w:themeColor="text1"/>
        </w:rPr>
        <w:t>一　上長の職務上の命令に従うこと。</w:t>
      </w:r>
    </w:p>
    <w:p w14:paraId="691C508E" w14:textId="77777777"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to obey the orders of their superiors in the course of their duties;</w:t>
      </w:r>
    </w:p>
    <w:p w14:paraId="7E4B4521" w14:textId="77777777" w:rsidR="007D3C51" w:rsidRPr="00CB3A5B" w:rsidRDefault="00173981">
      <w:pPr>
        <w:rPr>
          <w:color w:val="000000" w:themeColor="text1"/>
        </w:rPr>
      </w:pPr>
      <w:r w:rsidRPr="00CB3A5B">
        <w:rPr>
          <w:color w:val="000000" w:themeColor="text1"/>
        </w:rPr>
        <w:t>二　職務を怠り、又は他の乗組員の職務を妨げないこと。</w:t>
      </w:r>
    </w:p>
    <w:p w14:paraId="28A7F242" w14:textId="1F4C4CC1" w:rsidR="007D3C51" w:rsidRPr="00CB3A5B" w:rsidRDefault="00173981">
      <w:pPr>
        <w:rPr>
          <w:color w:val="000000" w:themeColor="text1"/>
        </w:rPr>
      </w:pPr>
      <w:r w:rsidRPr="00CB3A5B">
        <w:rPr>
          <w:color w:val="000000" w:themeColor="text1"/>
        </w:rPr>
        <w:t>(ii) not to neglect their duties or interfere with the duties of other members</w:t>
      </w:r>
      <w:r w:rsidRPr="00CB3A5B">
        <w:rPr>
          <w:rFonts w:hint="eastAsia"/>
          <w:color w:val="000000" w:themeColor="text1"/>
        </w:rPr>
        <w:t xml:space="preserve"> of the crew</w:t>
      </w:r>
      <w:r w:rsidRPr="00CB3A5B">
        <w:rPr>
          <w:color w:val="000000" w:themeColor="text1"/>
        </w:rPr>
        <w:t>;</w:t>
      </w:r>
    </w:p>
    <w:p w14:paraId="4E059DC6" w14:textId="77777777" w:rsidR="007D3C51" w:rsidRPr="00CB3A5B" w:rsidRDefault="00173981">
      <w:pPr>
        <w:rPr>
          <w:color w:val="000000" w:themeColor="text1"/>
        </w:rPr>
      </w:pPr>
      <w:r w:rsidRPr="00CB3A5B">
        <w:rPr>
          <w:color w:val="000000" w:themeColor="text1"/>
        </w:rPr>
        <w:t>三　船長の指定する時までに船舶に乗り込むこと。</w:t>
      </w:r>
    </w:p>
    <w:p w14:paraId="48829FED" w14:textId="2EF71BE0" w:rsidR="007D3C51" w:rsidRPr="00CB3A5B" w:rsidRDefault="00173981">
      <w:pPr>
        <w:rPr>
          <w:color w:val="000000" w:themeColor="text1"/>
        </w:rPr>
      </w:pPr>
      <w:r w:rsidRPr="00CB3A5B">
        <w:rPr>
          <w:color w:val="000000" w:themeColor="text1"/>
        </w:rPr>
        <w:t>(iii) to board the ship by the time designated by the master;</w:t>
      </w:r>
    </w:p>
    <w:p w14:paraId="563E2F9F" w14:textId="77777777" w:rsidR="007D3C51" w:rsidRPr="00CB3A5B" w:rsidRDefault="00173981">
      <w:pPr>
        <w:rPr>
          <w:color w:val="000000" w:themeColor="text1"/>
        </w:rPr>
      </w:pPr>
      <w:r w:rsidRPr="00CB3A5B">
        <w:rPr>
          <w:color w:val="000000" w:themeColor="text1"/>
        </w:rPr>
        <w:t>四　船長の許可なく船舶を去らないこと。</w:t>
      </w:r>
    </w:p>
    <w:p w14:paraId="2AB5CF83" w14:textId="58F536B1" w:rsidR="007D3C51" w:rsidRPr="00CB3A5B" w:rsidRDefault="00173981">
      <w:pPr>
        <w:rPr>
          <w:color w:val="000000" w:themeColor="text1"/>
        </w:rPr>
      </w:pPr>
      <w:r w:rsidRPr="00CB3A5B">
        <w:rPr>
          <w:color w:val="000000" w:themeColor="text1"/>
        </w:rPr>
        <w:t xml:space="preserve">(iv) not to leave the ship without the </w:t>
      </w:r>
      <w:r w:rsidRPr="00CB3A5B">
        <w:rPr>
          <w:rFonts w:hint="eastAsia"/>
          <w:color w:val="000000" w:themeColor="text1"/>
        </w:rPr>
        <w:t>master</w:t>
      </w:r>
      <w:r w:rsidRPr="00CB3A5B">
        <w:rPr>
          <w:color w:val="000000" w:themeColor="text1"/>
        </w:rPr>
        <w:t>’</w:t>
      </w:r>
      <w:r w:rsidRPr="00CB3A5B">
        <w:rPr>
          <w:rFonts w:hint="eastAsia"/>
          <w:color w:val="000000" w:themeColor="text1"/>
        </w:rPr>
        <w:t xml:space="preserve">s </w:t>
      </w:r>
      <w:r w:rsidRPr="00CB3A5B">
        <w:rPr>
          <w:color w:val="000000" w:themeColor="text1"/>
        </w:rPr>
        <w:t>permission;</w:t>
      </w:r>
    </w:p>
    <w:p w14:paraId="1BE6ABE2" w14:textId="77777777" w:rsidR="007D3C51" w:rsidRPr="00CB3A5B" w:rsidRDefault="00173981">
      <w:pPr>
        <w:rPr>
          <w:color w:val="000000" w:themeColor="text1"/>
        </w:rPr>
      </w:pPr>
      <w:r w:rsidRPr="00CB3A5B">
        <w:rPr>
          <w:color w:val="000000" w:themeColor="text1"/>
        </w:rPr>
        <w:t>五　船長の許可なく救命艇その他の重要な属具を使用しないこと。</w:t>
      </w:r>
    </w:p>
    <w:p w14:paraId="7B5CC807" w14:textId="524007BB" w:rsidR="007D3C51" w:rsidRPr="00CB3A5B" w:rsidRDefault="00173981">
      <w:pPr>
        <w:rPr>
          <w:color w:val="000000" w:themeColor="text1"/>
        </w:rPr>
      </w:pPr>
      <w:r w:rsidRPr="00CB3A5B">
        <w:rPr>
          <w:color w:val="000000" w:themeColor="text1"/>
        </w:rPr>
        <w:t xml:space="preserve">(v) not to use lifeboats or other important equipment without the </w:t>
      </w:r>
      <w:r w:rsidRPr="00CB3A5B">
        <w:rPr>
          <w:rFonts w:hint="eastAsia"/>
          <w:color w:val="000000" w:themeColor="text1"/>
        </w:rPr>
        <w:t>master</w:t>
      </w:r>
      <w:r w:rsidRPr="00CB3A5B">
        <w:rPr>
          <w:color w:val="000000" w:themeColor="text1"/>
        </w:rPr>
        <w:t>’</w:t>
      </w:r>
      <w:r w:rsidRPr="00CB3A5B">
        <w:rPr>
          <w:rFonts w:hint="eastAsia"/>
          <w:color w:val="000000" w:themeColor="text1"/>
        </w:rPr>
        <w:t xml:space="preserve">s </w:t>
      </w:r>
      <w:r w:rsidRPr="00CB3A5B">
        <w:rPr>
          <w:color w:val="000000" w:themeColor="text1"/>
        </w:rPr>
        <w:t>permission;</w:t>
      </w:r>
    </w:p>
    <w:p w14:paraId="3172A6F6" w14:textId="77777777" w:rsidR="007D3C51" w:rsidRPr="00CB3A5B" w:rsidRDefault="00173981">
      <w:pPr>
        <w:rPr>
          <w:color w:val="000000" w:themeColor="text1"/>
        </w:rPr>
      </w:pPr>
      <w:r w:rsidRPr="00CB3A5B">
        <w:rPr>
          <w:color w:val="000000" w:themeColor="text1"/>
        </w:rPr>
        <w:t>六　船内の食料又は淡水を濫費しないこと。</w:t>
      </w:r>
    </w:p>
    <w:p w14:paraId="167BECEF" w14:textId="77777777" w:rsidR="007D3C51" w:rsidRPr="00CB3A5B" w:rsidRDefault="00173981">
      <w:pPr>
        <w:rPr>
          <w:color w:val="000000" w:themeColor="text1"/>
        </w:rPr>
      </w:pPr>
      <w:r w:rsidRPr="00CB3A5B">
        <w:rPr>
          <w:color w:val="000000" w:themeColor="text1"/>
        </w:rPr>
        <w:t>(vi) not to waste food or fresh water on board;</w:t>
      </w:r>
    </w:p>
    <w:p w14:paraId="2B3D3DD4" w14:textId="77777777" w:rsidR="007D3C51" w:rsidRPr="00CB3A5B" w:rsidRDefault="00173981">
      <w:pPr>
        <w:rPr>
          <w:color w:val="000000" w:themeColor="text1"/>
        </w:rPr>
      </w:pPr>
      <w:r w:rsidRPr="00CB3A5B">
        <w:rPr>
          <w:color w:val="000000" w:themeColor="text1"/>
        </w:rPr>
        <w:lastRenderedPageBreak/>
        <w:t>七　船長の許可なく電気若しくは火気を使用し、又は禁止された場所で喫煙しないこと。</w:t>
      </w:r>
    </w:p>
    <w:p w14:paraId="6779BFE9" w14:textId="0CC1D532" w:rsidR="007D3C51" w:rsidRPr="00CB3A5B" w:rsidRDefault="00173981">
      <w:pPr>
        <w:rPr>
          <w:color w:val="000000" w:themeColor="text1"/>
        </w:rPr>
      </w:pPr>
      <w:r w:rsidRPr="00CB3A5B">
        <w:rPr>
          <w:color w:val="000000" w:themeColor="text1"/>
        </w:rPr>
        <w:t xml:space="preserve">(vii) not to use electricity or fire without the </w:t>
      </w:r>
      <w:r w:rsidRPr="00CB3A5B">
        <w:rPr>
          <w:rFonts w:hint="eastAsia"/>
          <w:color w:val="000000" w:themeColor="text1"/>
        </w:rPr>
        <w:t>master</w:t>
      </w:r>
      <w:r w:rsidRPr="00CB3A5B">
        <w:rPr>
          <w:color w:val="000000" w:themeColor="text1"/>
        </w:rPr>
        <w:t>’</w:t>
      </w:r>
      <w:r w:rsidRPr="00CB3A5B">
        <w:rPr>
          <w:rFonts w:hint="eastAsia"/>
          <w:color w:val="000000" w:themeColor="text1"/>
        </w:rPr>
        <w:t xml:space="preserve">s </w:t>
      </w:r>
      <w:r w:rsidRPr="00CB3A5B">
        <w:rPr>
          <w:color w:val="000000" w:themeColor="text1"/>
        </w:rPr>
        <w:t xml:space="preserve">permission, or smoke in </w:t>
      </w:r>
      <w:r w:rsidR="0089018D" w:rsidRPr="00CB3A5B">
        <w:rPr>
          <w:rFonts w:hint="eastAsia"/>
          <w:color w:val="000000" w:themeColor="text1"/>
        </w:rPr>
        <w:t>prohibited</w:t>
      </w:r>
      <w:r w:rsidRPr="00CB3A5B">
        <w:rPr>
          <w:rFonts w:hint="eastAsia"/>
          <w:color w:val="000000" w:themeColor="text1"/>
        </w:rPr>
        <w:t xml:space="preserve"> areas</w:t>
      </w:r>
      <w:r w:rsidRPr="00CB3A5B">
        <w:rPr>
          <w:color w:val="000000" w:themeColor="text1"/>
        </w:rPr>
        <w:t>;</w:t>
      </w:r>
    </w:p>
    <w:p w14:paraId="44C43BF0" w14:textId="77777777" w:rsidR="007D3C51" w:rsidRPr="00CB3A5B" w:rsidRDefault="00173981">
      <w:pPr>
        <w:rPr>
          <w:color w:val="000000" w:themeColor="text1"/>
        </w:rPr>
      </w:pPr>
      <w:r w:rsidRPr="00CB3A5B">
        <w:rPr>
          <w:color w:val="000000" w:themeColor="text1"/>
        </w:rPr>
        <w:t>八　船長の許可なく日用品以外の物品を船内に持ち込み、又は船内から持ち出さないこと。</w:t>
      </w:r>
    </w:p>
    <w:p w14:paraId="373C4E6A" w14:textId="3D146FE3" w:rsidR="007D3C51" w:rsidRPr="00CB3A5B" w:rsidRDefault="00173981">
      <w:pPr>
        <w:rPr>
          <w:color w:val="000000" w:themeColor="text1"/>
        </w:rPr>
      </w:pPr>
      <w:r w:rsidRPr="00CB3A5B">
        <w:rPr>
          <w:color w:val="000000" w:themeColor="text1"/>
        </w:rPr>
        <w:t xml:space="preserve">(viii) not to bring </w:t>
      </w:r>
      <w:r w:rsidRPr="00CB3A5B">
        <w:rPr>
          <w:rFonts w:hint="eastAsia"/>
          <w:color w:val="000000" w:themeColor="text1"/>
        </w:rPr>
        <w:t>items</w:t>
      </w:r>
      <w:r w:rsidRPr="00CB3A5B">
        <w:rPr>
          <w:color w:val="000000" w:themeColor="text1"/>
        </w:rPr>
        <w:t xml:space="preserve"> other than daily necessities on board </w:t>
      </w:r>
      <w:r w:rsidRPr="00CB3A5B">
        <w:rPr>
          <w:rFonts w:hint="eastAsia"/>
          <w:color w:val="000000" w:themeColor="text1"/>
        </w:rPr>
        <w:t xml:space="preserve">or remove </w:t>
      </w:r>
      <w:r w:rsidR="0089018D" w:rsidRPr="00CB3A5B">
        <w:rPr>
          <w:rFonts w:hint="eastAsia"/>
          <w:color w:val="000000" w:themeColor="text1"/>
        </w:rPr>
        <w:t>those</w:t>
      </w:r>
      <w:r w:rsidRPr="00CB3A5B">
        <w:rPr>
          <w:rFonts w:hint="eastAsia"/>
          <w:color w:val="000000" w:themeColor="text1"/>
        </w:rPr>
        <w:t xml:space="preserve"> items from the ship </w:t>
      </w:r>
      <w:r w:rsidRPr="00CB3A5B">
        <w:rPr>
          <w:color w:val="000000" w:themeColor="text1"/>
        </w:rPr>
        <w:t xml:space="preserve">without the </w:t>
      </w:r>
      <w:r w:rsidRPr="00CB3A5B">
        <w:rPr>
          <w:rFonts w:hint="eastAsia"/>
          <w:color w:val="000000" w:themeColor="text1"/>
        </w:rPr>
        <w:t>master</w:t>
      </w:r>
      <w:r w:rsidRPr="00CB3A5B">
        <w:rPr>
          <w:color w:val="000000" w:themeColor="text1"/>
        </w:rPr>
        <w:t>’</w:t>
      </w:r>
      <w:r w:rsidRPr="00CB3A5B">
        <w:rPr>
          <w:rFonts w:hint="eastAsia"/>
          <w:color w:val="000000" w:themeColor="text1"/>
        </w:rPr>
        <w:t xml:space="preserve">s </w:t>
      </w:r>
      <w:r w:rsidRPr="00CB3A5B">
        <w:rPr>
          <w:color w:val="000000" w:themeColor="text1"/>
        </w:rPr>
        <w:t>permission;</w:t>
      </w:r>
    </w:p>
    <w:p w14:paraId="1F990563" w14:textId="77777777" w:rsidR="007D3C51" w:rsidRPr="00CB3A5B" w:rsidRDefault="00173981">
      <w:pPr>
        <w:rPr>
          <w:color w:val="000000" w:themeColor="text1"/>
        </w:rPr>
      </w:pPr>
      <w:r w:rsidRPr="00CB3A5B">
        <w:rPr>
          <w:color w:val="000000" w:themeColor="text1"/>
        </w:rPr>
        <w:t>九　船内において争闘、乱酔その他粗暴の行為をしないこと。</w:t>
      </w:r>
    </w:p>
    <w:p w14:paraId="4C706860" w14:textId="4D3C418F" w:rsidR="007D3C51" w:rsidRPr="00CB3A5B" w:rsidRDefault="00173981">
      <w:pPr>
        <w:rPr>
          <w:color w:val="000000" w:themeColor="text1"/>
        </w:rPr>
      </w:pPr>
      <w:r w:rsidRPr="00CB3A5B">
        <w:rPr>
          <w:color w:val="000000" w:themeColor="text1"/>
        </w:rPr>
        <w:t>(ix) not to engage in fight</w:t>
      </w:r>
      <w:r w:rsidRPr="00CB3A5B">
        <w:rPr>
          <w:rFonts w:hint="eastAsia"/>
          <w:color w:val="000000" w:themeColor="text1"/>
        </w:rPr>
        <w:t>s</w:t>
      </w:r>
      <w:r w:rsidRPr="00CB3A5B">
        <w:rPr>
          <w:color w:val="000000" w:themeColor="text1"/>
        </w:rPr>
        <w:t xml:space="preserve">, </w:t>
      </w:r>
      <w:r w:rsidRPr="00CB3A5B">
        <w:rPr>
          <w:rFonts w:hint="eastAsia"/>
          <w:color w:val="000000" w:themeColor="text1"/>
        </w:rPr>
        <w:t>drunken behavior,</w:t>
      </w:r>
      <w:r w:rsidRPr="00CB3A5B">
        <w:rPr>
          <w:color w:val="000000" w:themeColor="text1"/>
        </w:rPr>
        <w:t xml:space="preserve"> or other rude acts on board;</w:t>
      </w:r>
      <w:r w:rsidR="004D63D6" w:rsidRPr="00CB3A5B">
        <w:rPr>
          <w:rFonts w:hint="eastAsia"/>
          <w:color w:val="000000" w:themeColor="text1"/>
        </w:rPr>
        <w:t xml:space="preserve"> and</w:t>
      </w:r>
    </w:p>
    <w:p w14:paraId="0F611AAC" w14:textId="77777777" w:rsidR="007D3C51" w:rsidRPr="00CB3A5B" w:rsidRDefault="00173981">
      <w:pPr>
        <w:rPr>
          <w:color w:val="000000" w:themeColor="text1"/>
        </w:rPr>
      </w:pPr>
      <w:r w:rsidRPr="00CB3A5B">
        <w:rPr>
          <w:color w:val="000000" w:themeColor="text1"/>
        </w:rPr>
        <w:t>十　その他船内の秩序を乱すようなことをしないこと。</w:t>
      </w:r>
    </w:p>
    <w:p w14:paraId="1B48EC43" w14:textId="1BABDDBF" w:rsidR="007D3C51" w:rsidRPr="00CB3A5B" w:rsidRDefault="00173981">
      <w:pPr>
        <w:rPr>
          <w:color w:val="000000" w:themeColor="text1"/>
        </w:rPr>
      </w:pPr>
      <w:r w:rsidRPr="00CB3A5B">
        <w:rPr>
          <w:color w:val="000000" w:themeColor="text1"/>
        </w:rPr>
        <w:t xml:space="preserve">(x) not to do anything that disturbs the order </w:t>
      </w:r>
      <w:r w:rsidRPr="00CB3A5B">
        <w:rPr>
          <w:rFonts w:hint="eastAsia"/>
          <w:color w:val="000000" w:themeColor="text1"/>
        </w:rPr>
        <w:t>on</w:t>
      </w:r>
      <w:r w:rsidRPr="00CB3A5B">
        <w:rPr>
          <w:color w:val="000000" w:themeColor="text1"/>
        </w:rPr>
        <w:t xml:space="preserve"> the ship.</w:t>
      </w:r>
    </w:p>
    <w:p w14:paraId="579C8D85" w14:textId="77777777" w:rsidR="007D3C51" w:rsidRPr="00CB3A5B" w:rsidRDefault="00173981">
      <w:pPr>
        <w:rPr>
          <w:color w:val="000000" w:themeColor="text1"/>
        </w:rPr>
      </w:pPr>
      <w:r w:rsidRPr="00CB3A5B">
        <w:rPr>
          <w:color w:val="000000" w:themeColor="text1"/>
        </w:rPr>
        <w:t>（懲戒）</w:t>
      </w:r>
    </w:p>
    <w:p w14:paraId="2BEE1696" w14:textId="77777777" w:rsidR="007D3C51" w:rsidRPr="00CB3A5B" w:rsidRDefault="00173981">
      <w:pPr>
        <w:rPr>
          <w:color w:val="000000" w:themeColor="text1"/>
        </w:rPr>
      </w:pPr>
      <w:r w:rsidRPr="00CB3A5B">
        <w:rPr>
          <w:color w:val="000000" w:themeColor="text1"/>
        </w:rPr>
        <w:t>(Disciplinary Action)</w:t>
      </w:r>
    </w:p>
    <w:p w14:paraId="67E54837" w14:textId="60F12483" w:rsidR="007D3C51" w:rsidRPr="00CB3A5B" w:rsidRDefault="00173981">
      <w:pPr>
        <w:rPr>
          <w:color w:val="000000" w:themeColor="text1"/>
        </w:rPr>
      </w:pPr>
      <w:r w:rsidRPr="00CB3A5B">
        <w:rPr>
          <w:color w:val="000000" w:themeColor="text1"/>
        </w:rPr>
        <w:t>第二十二条　船長は、</w:t>
      </w:r>
      <w:r w:rsidR="00B07348" w:rsidRPr="00CB3A5B">
        <w:rPr>
          <w:color w:val="000000" w:themeColor="text1"/>
        </w:rPr>
        <w:t>海員</w:t>
      </w:r>
      <w:r w:rsidRPr="00CB3A5B">
        <w:rPr>
          <w:color w:val="000000" w:themeColor="text1"/>
        </w:rPr>
        <w:t>が前条の事項を守らないときは、これを懲戒することができる。</w:t>
      </w:r>
    </w:p>
    <w:p w14:paraId="62104A02" w14:textId="753186BF" w:rsidR="007D3C51" w:rsidRPr="00CB3A5B" w:rsidRDefault="00173981">
      <w:pPr>
        <w:rPr>
          <w:color w:val="000000" w:themeColor="text1"/>
        </w:rPr>
      </w:pPr>
      <w:r w:rsidRPr="00CB3A5B">
        <w:rPr>
          <w:color w:val="000000" w:themeColor="text1"/>
        </w:rPr>
        <w:t xml:space="preserve">Article 22 </w:t>
      </w:r>
      <w:r w:rsidRPr="00CB3A5B">
        <w:rPr>
          <w:rFonts w:hint="eastAsia"/>
          <w:color w:val="000000" w:themeColor="text1"/>
        </w:rPr>
        <w:t xml:space="preserve">A </w:t>
      </w:r>
      <w:r w:rsidRPr="00CB3A5B">
        <w:rPr>
          <w:color w:val="000000" w:themeColor="text1"/>
        </w:rPr>
        <w:t xml:space="preserve">master may take disciplinary action against a </w:t>
      </w:r>
      <w:r w:rsidR="00524EDE" w:rsidRPr="00CB3A5B">
        <w:rPr>
          <w:rFonts w:hint="eastAsia"/>
          <w:color w:val="000000" w:themeColor="text1"/>
        </w:rPr>
        <w:t>seaman</w:t>
      </w:r>
      <w:r w:rsidRPr="00CB3A5B">
        <w:rPr>
          <w:color w:val="000000" w:themeColor="text1"/>
        </w:rPr>
        <w:t xml:space="preserve"> who does not observe the matters </w:t>
      </w:r>
      <w:r w:rsidRPr="00CB3A5B">
        <w:rPr>
          <w:rFonts w:hint="eastAsia"/>
          <w:color w:val="000000" w:themeColor="text1"/>
        </w:rPr>
        <w:t>stated</w:t>
      </w:r>
      <w:r w:rsidRPr="00CB3A5B">
        <w:rPr>
          <w:color w:val="000000" w:themeColor="text1"/>
        </w:rPr>
        <w:t xml:space="preserve"> in the preceding Article.</w:t>
      </w:r>
    </w:p>
    <w:p w14:paraId="25F41B60" w14:textId="77777777" w:rsidR="007D3C51" w:rsidRPr="00CB3A5B" w:rsidRDefault="00173981">
      <w:pPr>
        <w:rPr>
          <w:color w:val="000000" w:themeColor="text1"/>
        </w:rPr>
      </w:pPr>
      <w:r w:rsidRPr="00CB3A5B">
        <w:rPr>
          <w:color w:val="000000" w:themeColor="text1"/>
        </w:rPr>
        <w:t>第二十三条　懲戒は、上陸禁止及び戒告の二種とし、上陸禁止の期間は、初日を含めて十日以内とし、その期間には、停泊日数のみを算入する。</w:t>
      </w:r>
    </w:p>
    <w:p w14:paraId="20CAF3E4" w14:textId="1A769E0A" w:rsidR="007D3C51" w:rsidRPr="00CB3A5B" w:rsidRDefault="00173981">
      <w:pPr>
        <w:rPr>
          <w:color w:val="000000" w:themeColor="text1"/>
        </w:rPr>
      </w:pPr>
      <w:r w:rsidRPr="00CB3A5B">
        <w:rPr>
          <w:color w:val="000000" w:themeColor="text1"/>
        </w:rPr>
        <w:t>Article 23 Disciplinary action is to consist of two types</w:t>
      </w:r>
      <w:r w:rsidRPr="00CB3A5B">
        <w:rPr>
          <w:rFonts w:hint="eastAsia"/>
          <w:color w:val="000000" w:themeColor="text1"/>
        </w:rPr>
        <w:t xml:space="preserve">, </w:t>
      </w:r>
      <w:r w:rsidRPr="00CB3A5B">
        <w:rPr>
          <w:color w:val="000000" w:themeColor="text1"/>
        </w:rPr>
        <w:t xml:space="preserve">prohibition of landing </w:t>
      </w:r>
      <w:r w:rsidRPr="00CB3A5B">
        <w:rPr>
          <w:rFonts w:hint="eastAsia"/>
          <w:color w:val="000000" w:themeColor="text1"/>
        </w:rPr>
        <w:t>or</w:t>
      </w:r>
      <w:r w:rsidRPr="00CB3A5B">
        <w:rPr>
          <w:color w:val="000000" w:themeColor="text1"/>
        </w:rPr>
        <w:t xml:space="preserve"> admonition</w:t>
      </w:r>
      <w:r w:rsidRPr="00CB3A5B">
        <w:rPr>
          <w:rFonts w:hint="eastAsia"/>
          <w:color w:val="000000" w:themeColor="text1"/>
        </w:rPr>
        <w:t>, and</w:t>
      </w:r>
      <w:r w:rsidRPr="00CB3A5B">
        <w:rPr>
          <w:color w:val="000000" w:themeColor="text1"/>
        </w:rPr>
        <w:t xml:space="preserve"> </w:t>
      </w:r>
      <w:r w:rsidRPr="00CB3A5B">
        <w:rPr>
          <w:rFonts w:hint="eastAsia"/>
          <w:color w:val="000000" w:themeColor="text1"/>
        </w:rPr>
        <w:t>t</w:t>
      </w:r>
      <w:r w:rsidRPr="00CB3A5B">
        <w:rPr>
          <w:color w:val="000000" w:themeColor="text1"/>
        </w:rPr>
        <w:t xml:space="preserve">he period of prohibition of landing is to be </w:t>
      </w:r>
      <w:r w:rsidR="0058782B" w:rsidRPr="00CB3A5B">
        <w:rPr>
          <w:rFonts w:hint="eastAsia"/>
          <w:color w:val="000000" w:themeColor="text1"/>
        </w:rPr>
        <w:t>within</w:t>
      </w:r>
      <w:r w:rsidRPr="00CB3A5B">
        <w:rPr>
          <w:color w:val="000000" w:themeColor="text1"/>
        </w:rPr>
        <w:t xml:space="preserve"> 10 days including the first day, </w:t>
      </w:r>
      <w:r w:rsidRPr="00CB3A5B">
        <w:rPr>
          <w:rFonts w:hint="eastAsia"/>
          <w:color w:val="000000" w:themeColor="text1"/>
        </w:rPr>
        <w:t>with</w:t>
      </w:r>
      <w:r w:rsidRPr="00CB3A5B">
        <w:rPr>
          <w:color w:val="000000" w:themeColor="text1"/>
        </w:rPr>
        <w:t xml:space="preserve"> only the number of days of anchoring included in that period.</w:t>
      </w:r>
    </w:p>
    <w:p w14:paraId="24FB2648" w14:textId="2317552D" w:rsidR="007D3C51" w:rsidRPr="00CB3A5B" w:rsidRDefault="00173981">
      <w:pPr>
        <w:rPr>
          <w:color w:val="000000" w:themeColor="text1"/>
        </w:rPr>
      </w:pPr>
      <w:r w:rsidRPr="00CB3A5B">
        <w:rPr>
          <w:color w:val="000000" w:themeColor="text1"/>
        </w:rPr>
        <w:t>第二十四条　船長は、</w:t>
      </w:r>
      <w:r w:rsidR="00B07348" w:rsidRPr="00CB3A5B">
        <w:rPr>
          <w:color w:val="000000" w:themeColor="text1"/>
        </w:rPr>
        <w:t>海員</w:t>
      </w:r>
      <w:r w:rsidRPr="00CB3A5B">
        <w:rPr>
          <w:color w:val="000000" w:themeColor="text1"/>
        </w:rPr>
        <w:t>を懲戒しようとするときは、三人以上の</w:t>
      </w:r>
      <w:r w:rsidR="00B07348" w:rsidRPr="00CB3A5B">
        <w:rPr>
          <w:color w:val="000000" w:themeColor="text1"/>
        </w:rPr>
        <w:t>海員</w:t>
      </w:r>
      <w:r w:rsidRPr="00CB3A5B">
        <w:rPr>
          <w:color w:val="000000" w:themeColor="text1"/>
        </w:rPr>
        <w:t>を立ち会わせて本人及び関係人を取り調べた上、立会人の意見を聴かなければならない。</w:t>
      </w:r>
    </w:p>
    <w:p w14:paraId="51F85153" w14:textId="677A108C" w:rsidR="007D3C51" w:rsidRPr="00CB3A5B" w:rsidRDefault="00173981">
      <w:pPr>
        <w:rPr>
          <w:color w:val="000000" w:themeColor="text1"/>
        </w:rPr>
      </w:pPr>
      <w:r w:rsidRPr="00CB3A5B">
        <w:rPr>
          <w:color w:val="000000" w:themeColor="text1"/>
        </w:rPr>
        <w:t xml:space="preserve">Article 24 When </w:t>
      </w:r>
      <w:r w:rsidRPr="00CB3A5B">
        <w:rPr>
          <w:rFonts w:hint="eastAsia"/>
          <w:color w:val="000000" w:themeColor="text1"/>
        </w:rPr>
        <w:t xml:space="preserve">a </w:t>
      </w:r>
      <w:r w:rsidRPr="00CB3A5B">
        <w:rPr>
          <w:color w:val="000000" w:themeColor="text1"/>
        </w:rPr>
        <w:t xml:space="preserve">master intends to take disciplinary action against a </w:t>
      </w:r>
      <w:r w:rsidR="00524EDE" w:rsidRPr="00CB3A5B">
        <w:rPr>
          <w:rFonts w:hint="eastAsia"/>
          <w:color w:val="000000" w:themeColor="text1"/>
        </w:rPr>
        <w:t>seaman</w:t>
      </w:r>
      <w:r w:rsidRPr="00CB3A5B">
        <w:rPr>
          <w:color w:val="000000" w:themeColor="text1"/>
        </w:rPr>
        <w:t xml:space="preserve">, the master must have </w:t>
      </w:r>
      <w:r w:rsidRPr="00CB3A5B">
        <w:rPr>
          <w:rFonts w:hint="eastAsia"/>
          <w:color w:val="000000" w:themeColor="text1"/>
        </w:rPr>
        <w:t>at least three</w:t>
      </w:r>
      <w:r w:rsidRPr="00CB3A5B">
        <w:rPr>
          <w:color w:val="000000" w:themeColor="text1"/>
        </w:rPr>
        <w:t xml:space="preserve"> </w:t>
      </w:r>
      <w:r w:rsidRPr="00CB3A5B">
        <w:rPr>
          <w:rFonts w:hint="eastAsia"/>
          <w:color w:val="000000" w:themeColor="text1"/>
        </w:rPr>
        <w:t xml:space="preserve">other </w:t>
      </w:r>
      <w:r w:rsidR="00524EDE" w:rsidRPr="00CB3A5B">
        <w:rPr>
          <w:rFonts w:hint="eastAsia"/>
          <w:color w:val="000000" w:themeColor="text1"/>
        </w:rPr>
        <w:t>seamen</w:t>
      </w:r>
      <w:r w:rsidRPr="00CB3A5B">
        <w:rPr>
          <w:color w:val="000000" w:themeColor="text1"/>
        </w:rPr>
        <w:t xml:space="preserve"> </w:t>
      </w:r>
      <w:r w:rsidRPr="00CB3A5B">
        <w:rPr>
          <w:rFonts w:hint="eastAsia"/>
          <w:color w:val="000000" w:themeColor="text1"/>
        </w:rPr>
        <w:t>present</w:t>
      </w:r>
      <w:r w:rsidRPr="00CB3A5B">
        <w:rPr>
          <w:color w:val="000000" w:themeColor="text1"/>
        </w:rPr>
        <w:t xml:space="preserve">, examine the </w:t>
      </w:r>
      <w:r w:rsidR="00283CE9" w:rsidRPr="00CB3A5B">
        <w:rPr>
          <w:rFonts w:hint="eastAsia"/>
          <w:color w:val="000000" w:themeColor="text1"/>
        </w:rPr>
        <w:t>seaman</w:t>
      </w:r>
      <w:r w:rsidRPr="00CB3A5B">
        <w:rPr>
          <w:rFonts w:hint="eastAsia"/>
          <w:color w:val="000000" w:themeColor="text1"/>
        </w:rPr>
        <w:t xml:space="preserve"> to be disciplined </w:t>
      </w:r>
      <w:r w:rsidRPr="00CB3A5B">
        <w:rPr>
          <w:color w:val="000000" w:themeColor="text1"/>
        </w:rPr>
        <w:t xml:space="preserve">and </w:t>
      </w:r>
      <w:r w:rsidRPr="00CB3A5B">
        <w:rPr>
          <w:rFonts w:hint="eastAsia"/>
          <w:color w:val="000000" w:themeColor="text1"/>
        </w:rPr>
        <w:t>any</w:t>
      </w:r>
      <w:r w:rsidRPr="00CB3A5B">
        <w:rPr>
          <w:color w:val="000000" w:themeColor="text1"/>
        </w:rPr>
        <w:t xml:space="preserve"> persons concerned, and hear the opinions of the persons present.</w:t>
      </w:r>
    </w:p>
    <w:p w14:paraId="3E54CDB2" w14:textId="77777777" w:rsidR="007D3C51" w:rsidRPr="00CB3A5B" w:rsidRDefault="00173981">
      <w:pPr>
        <w:rPr>
          <w:color w:val="000000" w:themeColor="text1"/>
        </w:rPr>
      </w:pPr>
      <w:r w:rsidRPr="00CB3A5B">
        <w:rPr>
          <w:color w:val="000000" w:themeColor="text1"/>
        </w:rPr>
        <w:t>（危険に対する処置）</w:t>
      </w:r>
    </w:p>
    <w:p w14:paraId="5663F8C2" w14:textId="50D9C7B0" w:rsidR="007D3C51" w:rsidRPr="00CB3A5B" w:rsidRDefault="00173981">
      <w:pPr>
        <w:rPr>
          <w:color w:val="000000" w:themeColor="text1"/>
        </w:rPr>
      </w:pPr>
      <w:r w:rsidRPr="00CB3A5B">
        <w:rPr>
          <w:color w:val="000000" w:themeColor="text1"/>
        </w:rPr>
        <w:t xml:space="preserve">(Measures </w:t>
      </w:r>
      <w:r w:rsidRPr="00CB3A5B">
        <w:rPr>
          <w:rFonts w:hint="eastAsia"/>
          <w:color w:val="000000" w:themeColor="text1"/>
        </w:rPr>
        <w:t>to Prevent</w:t>
      </w:r>
      <w:r w:rsidRPr="00CB3A5B">
        <w:rPr>
          <w:color w:val="000000" w:themeColor="text1"/>
        </w:rPr>
        <w:t xml:space="preserve"> Danger</w:t>
      </w:r>
      <w:r w:rsidRPr="00CB3A5B">
        <w:rPr>
          <w:rFonts w:hint="eastAsia"/>
          <w:color w:val="000000" w:themeColor="text1"/>
        </w:rPr>
        <w:t>ous Act</w:t>
      </w:r>
      <w:r w:rsidR="003B0D54" w:rsidRPr="00CB3A5B">
        <w:rPr>
          <w:rFonts w:hint="eastAsia"/>
          <w:color w:val="000000" w:themeColor="text1"/>
        </w:rPr>
        <w:t>ion</w:t>
      </w:r>
      <w:r w:rsidRPr="00CB3A5B">
        <w:rPr>
          <w:rFonts w:hint="eastAsia"/>
          <w:color w:val="000000" w:themeColor="text1"/>
        </w:rPr>
        <w:t>s</w:t>
      </w:r>
      <w:r w:rsidRPr="00CB3A5B">
        <w:rPr>
          <w:color w:val="000000" w:themeColor="text1"/>
        </w:rPr>
        <w:t>)</w:t>
      </w:r>
    </w:p>
    <w:p w14:paraId="544B152C" w14:textId="07AD67F7" w:rsidR="007D3C51" w:rsidRPr="00CB3A5B" w:rsidRDefault="00173981">
      <w:pPr>
        <w:rPr>
          <w:color w:val="000000" w:themeColor="text1"/>
        </w:rPr>
      </w:pPr>
      <w:r w:rsidRPr="00CB3A5B">
        <w:rPr>
          <w:color w:val="000000" w:themeColor="text1"/>
        </w:rPr>
        <w:t>第二十五条　船長は、</w:t>
      </w:r>
      <w:r w:rsidR="00B07348" w:rsidRPr="00CB3A5B">
        <w:rPr>
          <w:color w:val="000000" w:themeColor="text1"/>
        </w:rPr>
        <w:t>海員</w:t>
      </w:r>
      <w:r w:rsidRPr="00CB3A5B">
        <w:rPr>
          <w:color w:val="000000" w:themeColor="text1"/>
        </w:rPr>
        <w:t>が凶器、爆発又は発火しやすい物、劇薬その他の危険物を所持するときは、その物につき保管、放棄その他の処置をすることができる。</w:t>
      </w:r>
    </w:p>
    <w:p w14:paraId="5F782BFF" w14:textId="63FBE7BC" w:rsidR="007D3C51" w:rsidRPr="00CB3A5B" w:rsidRDefault="00173981">
      <w:pPr>
        <w:rPr>
          <w:color w:val="000000" w:themeColor="text1"/>
        </w:rPr>
      </w:pPr>
      <w:r w:rsidRPr="00CB3A5B">
        <w:rPr>
          <w:color w:val="000000" w:themeColor="text1"/>
        </w:rPr>
        <w:t xml:space="preserve">Article 25 When a </w:t>
      </w:r>
      <w:r w:rsidR="00524EDE" w:rsidRPr="00CB3A5B">
        <w:rPr>
          <w:rFonts w:hint="eastAsia"/>
          <w:color w:val="000000" w:themeColor="text1"/>
        </w:rPr>
        <w:t>seaman</w:t>
      </w:r>
      <w:r w:rsidRPr="00CB3A5B">
        <w:rPr>
          <w:color w:val="000000" w:themeColor="text1"/>
        </w:rPr>
        <w:t xml:space="preserve"> possesses any dangerous </w:t>
      </w:r>
      <w:r w:rsidRPr="00CB3A5B">
        <w:rPr>
          <w:rFonts w:hint="eastAsia"/>
          <w:color w:val="000000" w:themeColor="text1"/>
        </w:rPr>
        <w:t>items</w:t>
      </w:r>
      <w:r w:rsidRPr="00CB3A5B">
        <w:rPr>
          <w:color w:val="000000" w:themeColor="text1"/>
        </w:rPr>
        <w:t xml:space="preserve"> such as weapons, explosive or combustible substances, deleterious drugs, or other dangerous </w:t>
      </w:r>
      <w:r w:rsidR="003B0D54" w:rsidRPr="00CB3A5B">
        <w:rPr>
          <w:rFonts w:hint="eastAsia"/>
          <w:color w:val="000000" w:themeColor="text1"/>
        </w:rPr>
        <w:t>items</w:t>
      </w:r>
      <w:r w:rsidRPr="00CB3A5B">
        <w:rPr>
          <w:color w:val="000000" w:themeColor="text1"/>
        </w:rPr>
        <w:t xml:space="preserve">, the master may store, </w:t>
      </w:r>
      <w:r w:rsidRPr="00CB3A5B">
        <w:rPr>
          <w:rFonts w:hint="eastAsia"/>
          <w:color w:val="000000" w:themeColor="text1"/>
        </w:rPr>
        <w:t>discard</w:t>
      </w:r>
      <w:r w:rsidRPr="00CB3A5B">
        <w:rPr>
          <w:color w:val="000000" w:themeColor="text1"/>
        </w:rPr>
        <w:t xml:space="preserve">, or take other measures </w:t>
      </w:r>
      <w:r w:rsidR="003B0D54" w:rsidRPr="00CB3A5B">
        <w:rPr>
          <w:rFonts w:hint="eastAsia"/>
          <w:color w:val="000000" w:themeColor="text1"/>
        </w:rPr>
        <w:t>about</w:t>
      </w:r>
      <w:r w:rsidRPr="00CB3A5B">
        <w:rPr>
          <w:rFonts w:hint="eastAsia"/>
          <w:color w:val="000000" w:themeColor="text1"/>
        </w:rPr>
        <w:t xml:space="preserve"> those items</w:t>
      </w:r>
      <w:r w:rsidRPr="00CB3A5B">
        <w:rPr>
          <w:color w:val="000000" w:themeColor="text1"/>
        </w:rPr>
        <w:t>.</w:t>
      </w:r>
    </w:p>
    <w:p w14:paraId="203CCEDF" w14:textId="40F82E84" w:rsidR="007D3C51" w:rsidRPr="00CB3A5B" w:rsidRDefault="00173981">
      <w:pPr>
        <w:rPr>
          <w:color w:val="000000" w:themeColor="text1"/>
        </w:rPr>
      </w:pPr>
      <w:r w:rsidRPr="00CB3A5B">
        <w:rPr>
          <w:color w:val="000000" w:themeColor="text1"/>
        </w:rPr>
        <w:t>第二十六条　船長は、船内にある者の生命若しくは身体又は船舶に危害を及ぼすような行為をしようとする</w:t>
      </w:r>
      <w:r w:rsidR="00B07348" w:rsidRPr="00CB3A5B">
        <w:rPr>
          <w:color w:val="000000" w:themeColor="text1"/>
        </w:rPr>
        <w:t>海員</w:t>
      </w:r>
      <w:r w:rsidRPr="00CB3A5B">
        <w:rPr>
          <w:color w:val="000000" w:themeColor="text1"/>
        </w:rPr>
        <w:t>に対し、その危害を避けるのに必要な処置をすることができる。</w:t>
      </w:r>
    </w:p>
    <w:p w14:paraId="57D916CE" w14:textId="67A013F4" w:rsidR="007D3C51" w:rsidRPr="00CB3A5B" w:rsidRDefault="00173981">
      <w:pPr>
        <w:rPr>
          <w:color w:val="000000" w:themeColor="text1"/>
        </w:rPr>
      </w:pPr>
      <w:r w:rsidRPr="00CB3A5B">
        <w:rPr>
          <w:color w:val="000000" w:themeColor="text1"/>
        </w:rPr>
        <w:lastRenderedPageBreak/>
        <w:t xml:space="preserve">Article 26 </w:t>
      </w:r>
      <w:r w:rsidRPr="00CB3A5B">
        <w:rPr>
          <w:rFonts w:hint="eastAsia"/>
          <w:color w:val="000000" w:themeColor="text1"/>
        </w:rPr>
        <w:t xml:space="preserve">A </w:t>
      </w:r>
      <w:r w:rsidRPr="00CB3A5B">
        <w:rPr>
          <w:color w:val="000000" w:themeColor="text1"/>
        </w:rPr>
        <w:t xml:space="preserve">master may take necessary measures </w:t>
      </w:r>
      <w:r w:rsidR="00706D95" w:rsidRPr="00CB3A5B">
        <w:rPr>
          <w:rFonts w:hint="eastAsia"/>
          <w:color w:val="000000" w:themeColor="text1"/>
        </w:rPr>
        <w:t xml:space="preserve">to prevent the harm </w:t>
      </w:r>
      <w:r w:rsidRPr="00CB3A5B">
        <w:rPr>
          <w:rFonts w:hint="eastAsia"/>
          <w:color w:val="000000" w:themeColor="text1"/>
        </w:rPr>
        <w:t>against</w:t>
      </w:r>
      <w:r w:rsidRPr="00CB3A5B">
        <w:rPr>
          <w:color w:val="000000" w:themeColor="text1"/>
        </w:rPr>
        <w:t xml:space="preserve"> any </w:t>
      </w:r>
      <w:r w:rsidR="00524EDE" w:rsidRPr="00CB3A5B">
        <w:rPr>
          <w:rFonts w:hint="eastAsia"/>
          <w:color w:val="000000" w:themeColor="text1"/>
        </w:rPr>
        <w:t>seaman</w:t>
      </w:r>
      <w:r w:rsidRPr="00CB3A5B">
        <w:rPr>
          <w:color w:val="000000" w:themeColor="text1"/>
        </w:rPr>
        <w:t xml:space="preserve"> who attempts to commit any act that may harm the life </w:t>
      </w:r>
      <w:r w:rsidR="00706D95" w:rsidRPr="00CB3A5B">
        <w:rPr>
          <w:color w:val="000000" w:themeColor="text1"/>
        </w:rPr>
        <w:t>of any person on board</w:t>
      </w:r>
      <w:r w:rsidR="00706D95" w:rsidRPr="00CB3A5B">
        <w:rPr>
          <w:rFonts w:hint="eastAsia"/>
          <w:color w:val="000000" w:themeColor="text1"/>
        </w:rPr>
        <w:t xml:space="preserve">, </w:t>
      </w:r>
      <w:r w:rsidRPr="00CB3A5B">
        <w:rPr>
          <w:color w:val="000000" w:themeColor="text1"/>
        </w:rPr>
        <w:t xml:space="preserve">or </w:t>
      </w:r>
      <w:r w:rsidRPr="00CB3A5B">
        <w:rPr>
          <w:rFonts w:hint="eastAsia"/>
          <w:color w:val="000000" w:themeColor="text1"/>
        </w:rPr>
        <w:t>physical well-being</w:t>
      </w:r>
      <w:r w:rsidRPr="00CB3A5B">
        <w:rPr>
          <w:color w:val="000000" w:themeColor="text1"/>
        </w:rPr>
        <w:t xml:space="preserve"> or the </w:t>
      </w:r>
      <w:r w:rsidR="000040A8" w:rsidRPr="00CB3A5B">
        <w:rPr>
          <w:rFonts w:hint="eastAsia"/>
          <w:color w:val="000000" w:themeColor="text1"/>
        </w:rPr>
        <w:t>ship</w:t>
      </w:r>
      <w:r w:rsidRPr="00CB3A5B">
        <w:rPr>
          <w:rFonts w:hint="eastAsia"/>
          <w:color w:val="000000" w:themeColor="text1"/>
        </w:rPr>
        <w:t>.</w:t>
      </w:r>
    </w:p>
    <w:p w14:paraId="3E4CB5DA" w14:textId="77777777" w:rsidR="007D3C51" w:rsidRPr="00CB3A5B" w:rsidRDefault="00173981">
      <w:pPr>
        <w:rPr>
          <w:color w:val="000000" w:themeColor="text1"/>
        </w:rPr>
      </w:pPr>
      <w:r w:rsidRPr="00CB3A5B">
        <w:rPr>
          <w:color w:val="000000" w:themeColor="text1"/>
        </w:rPr>
        <w:t>第二十七条　船長は、必要があると認めるときは、旅客その他船内にある者に対しても、前二条に規定する処置をすることができる。</w:t>
      </w:r>
    </w:p>
    <w:p w14:paraId="1FE93DF2" w14:textId="3ECE73D7" w:rsidR="007D3C51" w:rsidRPr="00CB3A5B" w:rsidRDefault="00173981">
      <w:pPr>
        <w:rPr>
          <w:color w:val="000000" w:themeColor="text1"/>
        </w:rPr>
      </w:pPr>
      <w:r w:rsidRPr="00CB3A5B">
        <w:rPr>
          <w:color w:val="000000" w:themeColor="text1"/>
        </w:rPr>
        <w:t xml:space="preserve">Article 27 When </w:t>
      </w:r>
      <w:r w:rsidRPr="00CB3A5B">
        <w:rPr>
          <w:rFonts w:hint="eastAsia"/>
          <w:color w:val="000000" w:themeColor="text1"/>
        </w:rPr>
        <w:t xml:space="preserve">a </w:t>
      </w:r>
      <w:r w:rsidRPr="00CB3A5B">
        <w:rPr>
          <w:color w:val="000000" w:themeColor="text1"/>
        </w:rPr>
        <w:t xml:space="preserve">master finds it necessary, </w:t>
      </w:r>
      <w:r w:rsidRPr="00CB3A5B">
        <w:rPr>
          <w:rFonts w:hint="eastAsia"/>
          <w:color w:val="000000" w:themeColor="text1"/>
        </w:rPr>
        <w:t>they</w:t>
      </w:r>
      <w:r w:rsidRPr="00CB3A5B">
        <w:rPr>
          <w:color w:val="000000" w:themeColor="text1"/>
        </w:rPr>
        <w:t xml:space="preserve"> may </w:t>
      </w:r>
      <w:r w:rsidRPr="00CB3A5B">
        <w:rPr>
          <w:rFonts w:hint="eastAsia"/>
          <w:color w:val="000000" w:themeColor="text1"/>
        </w:rPr>
        <w:t xml:space="preserve">also </w:t>
      </w:r>
      <w:r w:rsidRPr="00CB3A5B">
        <w:rPr>
          <w:color w:val="000000" w:themeColor="text1"/>
        </w:rPr>
        <w:t xml:space="preserve">take the measures prescribed in the preceding two Articles for </w:t>
      </w:r>
      <w:r w:rsidR="00CC2D7D" w:rsidRPr="00CB3A5B">
        <w:rPr>
          <w:rFonts w:hint="eastAsia"/>
          <w:color w:val="000000" w:themeColor="text1"/>
        </w:rPr>
        <w:t xml:space="preserve">a </w:t>
      </w:r>
      <w:r w:rsidRPr="00CB3A5B">
        <w:rPr>
          <w:color w:val="000000" w:themeColor="text1"/>
        </w:rPr>
        <w:t xml:space="preserve">passenger </w:t>
      </w:r>
      <w:r w:rsidRPr="00CB3A5B">
        <w:rPr>
          <w:rFonts w:hint="eastAsia"/>
          <w:color w:val="000000" w:themeColor="text1"/>
        </w:rPr>
        <w:t>or any</w:t>
      </w:r>
      <w:r w:rsidRPr="00CB3A5B">
        <w:rPr>
          <w:color w:val="000000" w:themeColor="text1"/>
        </w:rPr>
        <w:t xml:space="preserve"> other person on board.</w:t>
      </w:r>
    </w:p>
    <w:p w14:paraId="51FA26E8" w14:textId="77777777" w:rsidR="007D3C51" w:rsidRPr="00CB3A5B" w:rsidRDefault="00173981">
      <w:pPr>
        <w:rPr>
          <w:color w:val="000000" w:themeColor="text1"/>
        </w:rPr>
      </w:pPr>
      <w:r w:rsidRPr="00CB3A5B">
        <w:rPr>
          <w:color w:val="000000" w:themeColor="text1"/>
        </w:rPr>
        <w:t>（強制下船）</w:t>
      </w:r>
    </w:p>
    <w:p w14:paraId="04B382C1" w14:textId="77777777" w:rsidR="007D3C51" w:rsidRPr="00CB3A5B" w:rsidRDefault="00173981">
      <w:pPr>
        <w:rPr>
          <w:color w:val="000000" w:themeColor="text1"/>
        </w:rPr>
      </w:pPr>
      <w:r w:rsidRPr="00CB3A5B">
        <w:rPr>
          <w:color w:val="000000" w:themeColor="text1"/>
        </w:rPr>
        <w:t>(Forced Disembarkation)</w:t>
      </w:r>
    </w:p>
    <w:p w14:paraId="75ABCBE0" w14:textId="703EB2C0" w:rsidR="007D3C51" w:rsidRPr="00CB3A5B" w:rsidRDefault="00173981">
      <w:pPr>
        <w:rPr>
          <w:color w:val="000000" w:themeColor="text1"/>
        </w:rPr>
      </w:pPr>
      <w:r w:rsidRPr="00CB3A5B">
        <w:rPr>
          <w:color w:val="000000" w:themeColor="text1"/>
        </w:rPr>
        <w:t>第二十八条　船長は、</w:t>
      </w:r>
      <w:r w:rsidR="004250E6" w:rsidRPr="00CB3A5B">
        <w:rPr>
          <w:color w:val="000000" w:themeColor="text1"/>
        </w:rPr>
        <w:t>雇入契約</w:t>
      </w:r>
      <w:r w:rsidRPr="00CB3A5B">
        <w:rPr>
          <w:color w:val="000000" w:themeColor="text1"/>
        </w:rPr>
        <w:t>の終了の届出をした後当該届出に係る</w:t>
      </w:r>
      <w:r w:rsidR="00B07348" w:rsidRPr="00CB3A5B">
        <w:rPr>
          <w:color w:val="000000" w:themeColor="text1"/>
        </w:rPr>
        <w:t>海員</w:t>
      </w:r>
      <w:r w:rsidRPr="00CB3A5B">
        <w:rPr>
          <w:color w:val="000000" w:themeColor="text1"/>
        </w:rPr>
        <w:t>が船舶を去らないときは、その</w:t>
      </w:r>
      <w:r w:rsidR="00B07348" w:rsidRPr="00CB3A5B">
        <w:rPr>
          <w:color w:val="000000" w:themeColor="text1"/>
        </w:rPr>
        <w:t>海員</w:t>
      </w:r>
      <w:r w:rsidRPr="00CB3A5B">
        <w:rPr>
          <w:color w:val="000000" w:themeColor="text1"/>
        </w:rPr>
        <w:t>を強制して船舶から去らせることができる。</w:t>
      </w:r>
    </w:p>
    <w:p w14:paraId="5AB93F31" w14:textId="5510DC04" w:rsidR="007D3C51" w:rsidRPr="00CB3A5B" w:rsidRDefault="00173981">
      <w:pPr>
        <w:rPr>
          <w:color w:val="000000" w:themeColor="text1"/>
        </w:rPr>
      </w:pPr>
      <w:r w:rsidRPr="00CB3A5B">
        <w:rPr>
          <w:color w:val="000000" w:themeColor="text1"/>
        </w:rPr>
        <w:t xml:space="preserve">Article 28 </w:t>
      </w:r>
      <w:r w:rsidR="0020256B" w:rsidRPr="00CB3A5B">
        <w:rPr>
          <w:rFonts w:hint="eastAsia"/>
          <w:color w:val="000000" w:themeColor="text1"/>
        </w:rPr>
        <w:t>When</w:t>
      </w:r>
      <w:r w:rsidRPr="00CB3A5B">
        <w:rPr>
          <w:color w:val="000000" w:themeColor="text1"/>
        </w:rPr>
        <w:t xml:space="preserve">, after giving notification of termination of an </w:t>
      </w:r>
      <w:r w:rsidR="004250E6" w:rsidRPr="00CB3A5B">
        <w:rPr>
          <w:color w:val="000000" w:themeColor="text1"/>
        </w:rPr>
        <w:t xml:space="preserve">employment </w:t>
      </w:r>
      <w:r w:rsidR="00EA1AD5" w:rsidRPr="00CB3A5B">
        <w:rPr>
          <w:rFonts w:hint="eastAsia"/>
          <w:color w:val="000000" w:themeColor="text1"/>
        </w:rPr>
        <w:t>agreement</w:t>
      </w:r>
      <w:r w:rsidRPr="00CB3A5B">
        <w:rPr>
          <w:color w:val="000000" w:themeColor="text1"/>
        </w:rPr>
        <w:t xml:space="preserve">, the </w:t>
      </w:r>
      <w:r w:rsidR="00524EDE" w:rsidRPr="00CB3A5B">
        <w:rPr>
          <w:rFonts w:hint="eastAsia"/>
          <w:color w:val="000000" w:themeColor="text1"/>
        </w:rPr>
        <w:t>seaman</w:t>
      </w:r>
      <w:r w:rsidRPr="00CB3A5B">
        <w:rPr>
          <w:color w:val="000000" w:themeColor="text1"/>
        </w:rPr>
        <w:t xml:space="preserve"> to whom the notification </w:t>
      </w:r>
      <w:r w:rsidRPr="00CB3A5B">
        <w:rPr>
          <w:rFonts w:hint="eastAsia"/>
          <w:color w:val="000000" w:themeColor="text1"/>
        </w:rPr>
        <w:t xml:space="preserve">is related </w:t>
      </w:r>
      <w:r w:rsidRPr="00CB3A5B">
        <w:rPr>
          <w:color w:val="000000" w:themeColor="text1"/>
        </w:rPr>
        <w:t xml:space="preserve">does not leave the ship, the master may force the </w:t>
      </w:r>
      <w:r w:rsidR="00524EDE" w:rsidRPr="00CB3A5B">
        <w:rPr>
          <w:rFonts w:hint="eastAsia"/>
          <w:color w:val="000000" w:themeColor="text1"/>
        </w:rPr>
        <w:t>seaman</w:t>
      </w:r>
      <w:r w:rsidRPr="00CB3A5B">
        <w:rPr>
          <w:color w:val="000000" w:themeColor="text1"/>
        </w:rPr>
        <w:t xml:space="preserve"> to leave the ship.</w:t>
      </w:r>
    </w:p>
    <w:p w14:paraId="0FBA2D85" w14:textId="77777777" w:rsidR="007D3C51" w:rsidRPr="00CB3A5B" w:rsidRDefault="00173981">
      <w:pPr>
        <w:rPr>
          <w:color w:val="000000" w:themeColor="text1"/>
        </w:rPr>
      </w:pPr>
      <w:r w:rsidRPr="00CB3A5B">
        <w:rPr>
          <w:color w:val="000000" w:themeColor="text1"/>
        </w:rPr>
        <w:t>（行政庁に対する援助の請求）</w:t>
      </w:r>
    </w:p>
    <w:p w14:paraId="7470FE50" w14:textId="02D5710E" w:rsidR="007D3C51" w:rsidRPr="00CB3A5B" w:rsidRDefault="00173981">
      <w:pPr>
        <w:rPr>
          <w:color w:val="000000" w:themeColor="text1"/>
        </w:rPr>
      </w:pPr>
      <w:r w:rsidRPr="00CB3A5B">
        <w:rPr>
          <w:color w:val="000000" w:themeColor="text1"/>
        </w:rPr>
        <w:t xml:space="preserve">(Request for Assistance from an Administrative </w:t>
      </w:r>
      <w:r w:rsidR="005B544B" w:rsidRPr="00CB3A5B">
        <w:rPr>
          <w:rFonts w:hint="eastAsia"/>
          <w:color w:val="000000" w:themeColor="text1"/>
        </w:rPr>
        <w:t>Authority</w:t>
      </w:r>
      <w:r w:rsidRPr="00CB3A5B">
        <w:rPr>
          <w:color w:val="000000" w:themeColor="text1"/>
        </w:rPr>
        <w:t>)</w:t>
      </w:r>
    </w:p>
    <w:p w14:paraId="2DD92957" w14:textId="15AF7937" w:rsidR="007D3C51" w:rsidRPr="00CB3A5B" w:rsidRDefault="00173981">
      <w:pPr>
        <w:rPr>
          <w:color w:val="000000" w:themeColor="text1"/>
        </w:rPr>
      </w:pPr>
      <w:r w:rsidRPr="00CB3A5B">
        <w:rPr>
          <w:color w:val="000000" w:themeColor="text1"/>
        </w:rPr>
        <w:t>第二十九条　船長は、</w:t>
      </w:r>
      <w:r w:rsidR="00B07348" w:rsidRPr="00CB3A5B">
        <w:rPr>
          <w:color w:val="000000" w:themeColor="text1"/>
        </w:rPr>
        <w:t>海員</w:t>
      </w:r>
      <w:r w:rsidRPr="00CB3A5B">
        <w:rPr>
          <w:color w:val="000000" w:themeColor="text1"/>
        </w:rPr>
        <w:t>その他船内にある者の行為が人命又は船舶に危害を及ぼしその他船内の秩序を著しくみだす場合において、必要があると認めるときは、行政庁に援助を請求することができる。</w:t>
      </w:r>
    </w:p>
    <w:p w14:paraId="7F13C631" w14:textId="7EF52B11" w:rsidR="007D3C51" w:rsidRPr="00CB3A5B" w:rsidRDefault="00173981">
      <w:pPr>
        <w:rPr>
          <w:color w:val="000000" w:themeColor="text1"/>
        </w:rPr>
      </w:pPr>
      <w:r w:rsidRPr="00CB3A5B">
        <w:rPr>
          <w:color w:val="000000" w:themeColor="text1"/>
        </w:rPr>
        <w:t xml:space="preserve">Article 29 If an act of a </w:t>
      </w:r>
      <w:r w:rsidR="00524EDE" w:rsidRPr="00CB3A5B">
        <w:rPr>
          <w:rFonts w:hint="eastAsia"/>
          <w:color w:val="000000" w:themeColor="text1"/>
        </w:rPr>
        <w:t>seaman</w:t>
      </w:r>
      <w:r w:rsidRPr="00CB3A5B">
        <w:rPr>
          <w:color w:val="000000" w:themeColor="text1"/>
        </w:rPr>
        <w:t xml:space="preserve"> or any other person on board the ship causes harm to human life or the ship, or otherwise significantly disrupts order on board the ship, and </w:t>
      </w:r>
      <w:r w:rsidR="0047153D" w:rsidRPr="00CB3A5B">
        <w:rPr>
          <w:rFonts w:hint="eastAsia"/>
          <w:color w:val="000000" w:themeColor="text1"/>
        </w:rPr>
        <w:t xml:space="preserve">when </w:t>
      </w:r>
      <w:r w:rsidRPr="00CB3A5B">
        <w:rPr>
          <w:color w:val="000000" w:themeColor="text1"/>
        </w:rPr>
        <w:t xml:space="preserve">the master finds it necessary to do so, the master may request an administrative </w:t>
      </w:r>
      <w:r w:rsidR="005B544B" w:rsidRPr="00CB3A5B">
        <w:rPr>
          <w:rFonts w:hint="eastAsia"/>
          <w:color w:val="000000" w:themeColor="text1"/>
        </w:rPr>
        <w:t>authority</w:t>
      </w:r>
      <w:r w:rsidRPr="00CB3A5B">
        <w:rPr>
          <w:color w:val="000000" w:themeColor="text1"/>
        </w:rPr>
        <w:t xml:space="preserve"> for assistance.</w:t>
      </w:r>
    </w:p>
    <w:p w14:paraId="34A752F7" w14:textId="77777777" w:rsidR="007D3C51" w:rsidRPr="00CB3A5B" w:rsidRDefault="00173981">
      <w:pPr>
        <w:rPr>
          <w:color w:val="000000" w:themeColor="text1"/>
        </w:rPr>
      </w:pPr>
      <w:r w:rsidRPr="00CB3A5B">
        <w:rPr>
          <w:color w:val="000000" w:themeColor="text1"/>
        </w:rPr>
        <w:t>（争議行為の制限）</w:t>
      </w:r>
    </w:p>
    <w:p w14:paraId="1226AFAA" w14:textId="77777777" w:rsidR="007D3C51" w:rsidRPr="00CB3A5B" w:rsidRDefault="00173981">
      <w:pPr>
        <w:rPr>
          <w:color w:val="000000" w:themeColor="text1"/>
        </w:rPr>
      </w:pPr>
      <w:r w:rsidRPr="00CB3A5B">
        <w:rPr>
          <w:color w:val="000000" w:themeColor="text1"/>
        </w:rPr>
        <w:t>(Restrictions on Acts of Dispute)</w:t>
      </w:r>
    </w:p>
    <w:p w14:paraId="712DCFBE" w14:textId="77777777" w:rsidR="007D3C51" w:rsidRPr="00CB3A5B" w:rsidRDefault="00173981">
      <w:pPr>
        <w:rPr>
          <w:color w:val="000000" w:themeColor="text1"/>
        </w:rPr>
      </w:pPr>
      <w:r w:rsidRPr="00CB3A5B">
        <w:rPr>
          <w:color w:val="000000" w:themeColor="text1"/>
        </w:rPr>
        <w:t>第三十条　労働関係に関する争議行為は、船舶が外国の港にあるとき、又はその争議行為に因り人命若しくは船舶に危険が及ぶようなときは、これをしてはならない。</w:t>
      </w:r>
    </w:p>
    <w:p w14:paraId="058794B4" w14:textId="444A15B9" w:rsidR="007D3C51" w:rsidRPr="00CB3A5B" w:rsidRDefault="00173981">
      <w:pPr>
        <w:rPr>
          <w:color w:val="000000" w:themeColor="text1"/>
        </w:rPr>
      </w:pPr>
      <w:r w:rsidRPr="00CB3A5B">
        <w:rPr>
          <w:color w:val="000000" w:themeColor="text1"/>
        </w:rPr>
        <w:t xml:space="preserve">Article 30 Acts of dispute concerning labor relations must not be conducted when a </w:t>
      </w:r>
      <w:r w:rsidRPr="00CB3A5B">
        <w:rPr>
          <w:rFonts w:hint="eastAsia"/>
          <w:color w:val="000000" w:themeColor="text1"/>
        </w:rPr>
        <w:t>shop</w:t>
      </w:r>
      <w:r w:rsidRPr="00CB3A5B">
        <w:rPr>
          <w:color w:val="000000" w:themeColor="text1"/>
        </w:rPr>
        <w:t xml:space="preserve"> is in a port of a foreign country or when such acts of dispute are likely to endanger human life or the </w:t>
      </w:r>
      <w:r w:rsidRPr="00CB3A5B">
        <w:rPr>
          <w:rFonts w:hint="eastAsia"/>
          <w:color w:val="000000" w:themeColor="text1"/>
        </w:rPr>
        <w:t>ship</w:t>
      </w:r>
      <w:r w:rsidRPr="00CB3A5B">
        <w:rPr>
          <w:color w:val="000000" w:themeColor="text1"/>
        </w:rPr>
        <w:t>.</w:t>
      </w:r>
    </w:p>
    <w:p w14:paraId="3D60676D" w14:textId="63B8C6F9" w:rsidR="007D3C51" w:rsidRPr="00DF1C31" w:rsidRDefault="00173981" w:rsidP="00DF1C31">
      <w:pPr>
        <w:ind w:leftChars="291" w:left="660"/>
        <w:rPr>
          <w:b/>
          <w:bCs/>
          <w:color w:val="000000" w:themeColor="text1"/>
        </w:rPr>
      </w:pPr>
      <w:r w:rsidRPr="00DF1C31">
        <w:rPr>
          <w:b/>
          <w:bCs/>
          <w:color w:val="000000" w:themeColor="text1"/>
        </w:rPr>
        <w:t xml:space="preserve">第四章　</w:t>
      </w:r>
      <w:r w:rsidR="004250E6" w:rsidRPr="00DF1C31">
        <w:rPr>
          <w:b/>
          <w:bCs/>
          <w:color w:val="000000" w:themeColor="text1"/>
        </w:rPr>
        <w:t>雇入契約</w:t>
      </w:r>
      <w:r w:rsidRPr="00DF1C31">
        <w:rPr>
          <w:b/>
          <w:bCs/>
          <w:color w:val="000000" w:themeColor="text1"/>
        </w:rPr>
        <w:t>等</w:t>
      </w:r>
    </w:p>
    <w:p w14:paraId="366C969E" w14:textId="7974A017" w:rsidR="007D3C51" w:rsidRPr="00DF1C31" w:rsidRDefault="00173981" w:rsidP="00DF1C31">
      <w:pPr>
        <w:ind w:leftChars="291" w:left="660"/>
        <w:rPr>
          <w:b/>
          <w:bCs/>
          <w:color w:val="000000" w:themeColor="text1"/>
        </w:rPr>
      </w:pPr>
      <w:r w:rsidRPr="00DF1C31">
        <w:rPr>
          <w:b/>
          <w:bCs/>
          <w:color w:val="000000" w:themeColor="text1"/>
        </w:rPr>
        <w:t xml:space="preserve">Chapter IV </w:t>
      </w:r>
      <w:r w:rsidR="004250E6" w:rsidRPr="00DF1C31">
        <w:rPr>
          <w:b/>
          <w:bCs/>
          <w:color w:val="000000" w:themeColor="text1"/>
        </w:rPr>
        <w:t xml:space="preserve">Employment </w:t>
      </w:r>
      <w:r w:rsidR="00EA1AD5" w:rsidRPr="00DF1C31">
        <w:rPr>
          <w:rFonts w:hint="eastAsia"/>
          <w:b/>
          <w:bCs/>
          <w:color w:val="000000" w:themeColor="text1"/>
        </w:rPr>
        <w:t>Agreements</w:t>
      </w:r>
    </w:p>
    <w:p w14:paraId="7EDAF2F4" w14:textId="77777777" w:rsidR="007D3C51" w:rsidRPr="00CB3A5B" w:rsidRDefault="00173981">
      <w:pPr>
        <w:rPr>
          <w:color w:val="000000" w:themeColor="text1"/>
        </w:rPr>
      </w:pPr>
      <w:r w:rsidRPr="00CB3A5B">
        <w:rPr>
          <w:color w:val="000000" w:themeColor="text1"/>
        </w:rPr>
        <w:t>（この法律に違反する契約）</w:t>
      </w:r>
    </w:p>
    <w:p w14:paraId="30A76664" w14:textId="342452E1" w:rsidR="007D3C51" w:rsidRPr="00CB3A5B" w:rsidRDefault="00173981">
      <w:pPr>
        <w:rPr>
          <w:color w:val="000000" w:themeColor="text1"/>
        </w:rPr>
      </w:pPr>
      <w:r w:rsidRPr="00CB3A5B">
        <w:rPr>
          <w:color w:val="000000" w:themeColor="text1"/>
        </w:rPr>
        <w:t>(</w:t>
      </w:r>
      <w:r w:rsidR="00EA1AD5" w:rsidRPr="00CB3A5B">
        <w:rPr>
          <w:rFonts w:hint="eastAsia"/>
          <w:color w:val="000000" w:themeColor="text1"/>
        </w:rPr>
        <w:t>Agreements</w:t>
      </w:r>
      <w:r w:rsidRPr="00CB3A5B">
        <w:rPr>
          <w:color w:val="000000" w:themeColor="text1"/>
        </w:rPr>
        <w:t xml:space="preserve"> in Violation of </w:t>
      </w:r>
      <w:r w:rsidRPr="00CB3A5B">
        <w:rPr>
          <w:rFonts w:hint="eastAsia"/>
          <w:color w:val="000000" w:themeColor="text1"/>
        </w:rPr>
        <w:t>T</w:t>
      </w:r>
      <w:r w:rsidRPr="00CB3A5B">
        <w:rPr>
          <w:color w:val="000000" w:themeColor="text1"/>
        </w:rPr>
        <w:t>his Act)</w:t>
      </w:r>
    </w:p>
    <w:p w14:paraId="210FC599" w14:textId="214C15FE" w:rsidR="007D3C51" w:rsidRPr="00CB3A5B" w:rsidRDefault="00173981">
      <w:pPr>
        <w:rPr>
          <w:color w:val="000000" w:themeColor="text1"/>
        </w:rPr>
      </w:pPr>
      <w:r w:rsidRPr="00CB3A5B">
        <w:rPr>
          <w:color w:val="000000" w:themeColor="text1"/>
        </w:rPr>
        <w:t>第三十一条　この法律で定める基準に達しない労働条件を定める</w:t>
      </w:r>
      <w:r w:rsidR="004250E6" w:rsidRPr="00CB3A5B">
        <w:rPr>
          <w:color w:val="000000" w:themeColor="text1"/>
        </w:rPr>
        <w:t>雇入契約</w:t>
      </w:r>
      <w:r w:rsidRPr="00CB3A5B">
        <w:rPr>
          <w:color w:val="000000" w:themeColor="text1"/>
        </w:rPr>
        <w:t>（予備</w:t>
      </w:r>
      <w:r w:rsidR="00B04B06" w:rsidRPr="00CB3A5B">
        <w:rPr>
          <w:color w:val="000000" w:themeColor="text1"/>
        </w:rPr>
        <w:t>船員</w:t>
      </w:r>
      <w:r w:rsidRPr="00CB3A5B">
        <w:rPr>
          <w:color w:val="000000" w:themeColor="text1"/>
        </w:rPr>
        <w:t>については、雇用契約。以下この条、次条、第三十三条、第三十四条、第五十八条、第八十四条及び第百条において同じ。）は、その部分については、無効とする。この場合には、</w:t>
      </w:r>
      <w:r w:rsidR="004250E6" w:rsidRPr="00CB3A5B">
        <w:rPr>
          <w:color w:val="000000" w:themeColor="text1"/>
        </w:rPr>
        <w:t>雇入契約</w:t>
      </w:r>
      <w:r w:rsidRPr="00CB3A5B">
        <w:rPr>
          <w:color w:val="000000" w:themeColor="text1"/>
        </w:rPr>
        <w:t>は、その無効の部分については、この法律で定める基準に達する労働条件を定めたものとみなす。</w:t>
      </w:r>
    </w:p>
    <w:p w14:paraId="751C4C0E" w14:textId="17951AD8" w:rsidR="007D3C51" w:rsidRPr="00CB3A5B" w:rsidRDefault="00173981">
      <w:pPr>
        <w:rPr>
          <w:color w:val="000000" w:themeColor="text1"/>
        </w:rPr>
      </w:pPr>
      <w:r w:rsidRPr="00CB3A5B">
        <w:rPr>
          <w:color w:val="000000" w:themeColor="text1"/>
        </w:rPr>
        <w:lastRenderedPageBreak/>
        <w:t xml:space="preserve">Article 31 An </w:t>
      </w:r>
      <w:r w:rsidR="004250E6" w:rsidRPr="00CB3A5B">
        <w:rPr>
          <w:color w:val="000000" w:themeColor="text1"/>
        </w:rPr>
        <w:t xml:space="preserve">employment </w:t>
      </w:r>
      <w:r w:rsidR="00E77B09" w:rsidRPr="00CB3A5B">
        <w:rPr>
          <w:rFonts w:hint="eastAsia"/>
          <w:color w:val="000000" w:themeColor="text1"/>
        </w:rPr>
        <w:t>agreement</w:t>
      </w:r>
      <w:r w:rsidRPr="00CB3A5B">
        <w:rPr>
          <w:color w:val="000000" w:themeColor="text1"/>
        </w:rPr>
        <w:t xml:space="preserve"> (</w:t>
      </w:r>
      <w:r w:rsidRPr="00CB3A5B">
        <w:rPr>
          <w:rFonts w:hint="eastAsia"/>
          <w:color w:val="000000" w:themeColor="text1"/>
        </w:rPr>
        <w:t>for</w:t>
      </w:r>
      <w:r w:rsidRPr="00CB3A5B">
        <w:rPr>
          <w:color w:val="000000" w:themeColor="text1"/>
        </w:rPr>
        <w:t xml:space="preserve"> a </w:t>
      </w:r>
      <w:r w:rsidR="00C416C7" w:rsidRPr="00CB3A5B">
        <w:rPr>
          <w:rFonts w:hint="eastAsia"/>
          <w:color w:val="000000" w:themeColor="text1"/>
        </w:rPr>
        <w:t>reserved mariner</w:t>
      </w:r>
      <w:r w:rsidRPr="00CB3A5B">
        <w:rPr>
          <w:color w:val="000000" w:themeColor="text1"/>
        </w:rPr>
        <w:t xml:space="preserve">, an </w:t>
      </w:r>
      <w:r w:rsidR="004250E6" w:rsidRPr="00CB3A5B">
        <w:rPr>
          <w:color w:val="000000" w:themeColor="text1"/>
        </w:rPr>
        <w:t>employment contract</w:t>
      </w:r>
      <w:r w:rsidRPr="00CB3A5B">
        <w:rPr>
          <w:rFonts w:hint="eastAsia"/>
          <w:color w:val="000000" w:themeColor="text1"/>
        </w:rPr>
        <w:t xml:space="preserve"> that does not specify a ship for that </w:t>
      </w:r>
      <w:r w:rsidR="00B04B06" w:rsidRPr="00CB3A5B">
        <w:rPr>
          <w:rFonts w:hint="eastAsia"/>
          <w:color w:val="000000" w:themeColor="text1"/>
        </w:rPr>
        <w:t>mariner</w:t>
      </w:r>
      <w:r w:rsidRPr="00CB3A5B">
        <w:rPr>
          <w:color w:val="000000" w:themeColor="text1"/>
        </w:rPr>
        <w:t xml:space="preserve">; the same applies </w:t>
      </w:r>
      <w:r w:rsidRPr="00CB3A5B">
        <w:rPr>
          <w:rFonts w:hint="eastAsia"/>
          <w:color w:val="000000" w:themeColor="text1"/>
        </w:rPr>
        <w:t xml:space="preserve">below </w:t>
      </w:r>
      <w:r w:rsidRPr="00CB3A5B">
        <w:rPr>
          <w:color w:val="000000" w:themeColor="text1"/>
        </w:rPr>
        <w:t xml:space="preserve">in this Article, the following Article, and Article 33, Article 34, Article 58, Articles 84 and 100) which </w:t>
      </w:r>
      <w:r w:rsidRPr="00CB3A5B">
        <w:rPr>
          <w:rFonts w:hint="eastAsia"/>
          <w:color w:val="000000" w:themeColor="text1"/>
        </w:rPr>
        <w:t>specifies</w:t>
      </w:r>
      <w:r w:rsidRPr="00CB3A5B">
        <w:rPr>
          <w:color w:val="000000" w:themeColor="text1"/>
        </w:rPr>
        <w:t xml:space="preserve"> working conditions </w:t>
      </w:r>
      <w:r w:rsidRPr="00CB3A5B">
        <w:rPr>
          <w:rFonts w:hint="eastAsia"/>
          <w:color w:val="000000" w:themeColor="text1"/>
        </w:rPr>
        <w:t>that do not</w:t>
      </w:r>
      <w:r w:rsidRPr="00CB3A5B">
        <w:rPr>
          <w:color w:val="000000" w:themeColor="text1"/>
        </w:rPr>
        <w:t xml:space="preserve"> meet the standards provided for in this Act is void with respect to </w:t>
      </w:r>
      <w:r w:rsidRPr="00CB3A5B">
        <w:rPr>
          <w:rFonts w:hint="eastAsia"/>
          <w:color w:val="000000" w:themeColor="text1"/>
        </w:rPr>
        <w:t>the</w:t>
      </w:r>
      <w:r w:rsidRPr="00CB3A5B">
        <w:rPr>
          <w:color w:val="000000" w:themeColor="text1"/>
        </w:rPr>
        <w:t xml:space="preserve"> part of the </w:t>
      </w:r>
      <w:r w:rsidR="00E77B09" w:rsidRPr="00CB3A5B">
        <w:rPr>
          <w:rFonts w:hint="eastAsia"/>
          <w:color w:val="000000" w:themeColor="text1"/>
        </w:rPr>
        <w:t>agreement</w:t>
      </w:r>
      <w:r w:rsidRPr="00CB3A5B">
        <w:rPr>
          <w:rFonts w:hint="eastAsia"/>
          <w:color w:val="000000" w:themeColor="text1"/>
        </w:rPr>
        <w:t xml:space="preserve"> that specifies such conditions</w:t>
      </w:r>
      <w:r w:rsidRPr="00CB3A5B">
        <w:rPr>
          <w:color w:val="000000" w:themeColor="text1"/>
        </w:rPr>
        <w:t xml:space="preserve">. In this case, the part of the </w:t>
      </w:r>
      <w:r w:rsidR="00E77B09" w:rsidRPr="00CB3A5B">
        <w:rPr>
          <w:rFonts w:hint="eastAsia"/>
          <w:color w:val="000000" w:themeColor="text1"/>
        </w:rPr>
        <w:t>agreement</w:t>
      </w:r>
      <w:r w:rsidRPr="00CB3A5B">
        <w:rPr>
          <w:color w:val="000000" w:themeColor="text1"/>
        </w:rPr>
        <w:t xml:space="preserve"> </w:t>
      </w:r>
      <w:r w:rsidRPr="00CB3A5B">
        <w:rPr>
          <w:rFonts w:hint="eastAsia"/>
          <w:color w:val="000000" w:themeColor="text1"/>
        </w:rPr>
        <w:t xml:space="preserve">that is void </w:t>
      </w:r>
      <w:r w:rsidRPr="00CB3A5B">
        <w:rPr>
          <w:color w:val="000000" w:themeColor="text1"/>
        </w:rPr>
        <w:t xml:space="preserve">is deemed to </w:t>
      </w:r>
      <w:r w:rsidRPr="00CB3A5B">
        <w:rPr>
          <w:rFonts w:hint="eastAsia"/>
          <w:color w:val="000000" w:themeColor="text1"/>
        </w:rPr>
        <w:t>specify</w:t>
      </w:r>
      <w:r w:rsidRPr="00CB3A5B">
        <w:rPr>
          <w:color w:val="000000" w:themeColor="text1"/>
        </w:rPr>
        <w:t xml:space="preserve"> working conditions that meet the standards provided for in this Act.</w:t>
      </w:r>
    </w:p>
    <w:p w14:paraId="599EAE3E" w14:textId="00D28B0A" w:rsidR="007D3C51" w:rsidRPr="00CB3A5B" w:rsidRDefault="00173981">
      <w:pPr>
        <w:rPr>
          <w:color w:val="000000" w:themeColor="text1"/>
        </w:rPr>
      </w:pPr>
      <w:r w:rsidRPr="00CB3A5B">
        <w:rPr>
          <w:color w:val="000000" w:themeColor="text1"/>
        </w:rPr>
        <w:t>（</w:t>
      </w:r>
      <w:r w:rsidR="004250E6" w:rsidRPr="00CB3A5B">
        <w:rPr>
          <w:color w:val="000000" w:themeColor="text1"/>
        </w:rPr>
        <w:t>雇入契約</w:t>
      </w:r>
      <w:r w:rsidRPr="00CB3A5B">
        <w:rPr>
          <w:color w:val="000000" w:themeColor="text1"/>
        </w:rPr>
        <w:t>の締結前の書面の交付等）</w:t>
      </w:r>
    </w:p>
    <w:p w14:paraId="378F75C9" w14:textId="0050044D" w:rsidR="007D3C51" w:rsidRPr="00CB3A5B" w:rsidRDefault="00173981">
      <w:pPr>
        <w:rPr>
          <w:color w:val="000000" w:themeColor="text1"/>
        </w:rPr>
      </w:pPr>
      <w:r w:rsidRPr="00CB3A5B">
        <w:rPr>
          <w:color w:val="000000" w:themeColor="text1"/>
        </w:rPr>
        <w:t>(</w:t>
      </w:r>
      <w:r w:rsidR="001C6311" w:rsidRPr="00CB3A5B">
        <w:rPr>
          <w:rFonts w:hint="eastAsia"/>
          <w:color w:val="000000" w:themeColor="text1"/>
        </w:rPr>
        <w:t>Issuance</w:t>
      </w:r>
      <w:r w:rsidRPr="00CB3A5B">
        <w:rPr>
          <w:color w:val="000000" w:themeColor="text1"/>
        </w:rPr>
        <w:t xml:space="preserve"> of Documents </w:t>
      </w:r>
      <w:r w:rsidRPr="00CB3A5B">
        <w:rPr>
          <w:rFonts w:hint="eastAsia"/>
          <w:color w:val="000000" w:themeColor="text1"/>
        </w:rPr>
        <w:t>Before</w:t>
      </w:r>
      <w:r w:rsidRPr="00CB3A5B">
        <w:rPr>
          <w:color w:val="000000" w:themeColor="text1"/>
        </w:rPr>
        <w:t xml:space="preserve"> the Conclusion of an Employment </w:t>
      </w:r>
      <w:r w:rsidR="00E77B09" w:rsidRPr="00CB3A5B">
        <w:rPr>
          <w:rFonts w:hint="eastAsia"/>
          <w:color w:val="000000" w:themeColor="text1"/>
        </w:rPr>
        <w:t>Agreement</w:t>
      </w:r>
      <w:r w:rsidRPr="00CB3A5B">
        <w:rPr>
          <w:color w:val="000000" w:themeColor="text1"/>
        </w:rPr>
        <w:t>)</w:t>
      </w:r>
    </w:p>
    <w:p w14:paraId="15A68420" w14:textId="78528FDC" w:rsidR="007D3C51" w:rsidRPr="00CB3A5B" w:rsidRDefault="00173981">
      <w:pPr>
        <w:rPr>
          <w:color w:val="000000" w:themeColor="text1"/>
        </w:rPr>
      </w:pPr>
      <w:r w:rsidRPr="00CB3A5B">
        <w:rPr>
          <w:color w:val="000000" w:themeColor="text1"/>
        </w:rPr>
        <w:t>第三十二条　船舶所有者は、</w:t>
      </w:r>
      <w:r w:rsidR="004250E6" w:rsidRPr="00CB3A5B">
        <w:rPr>
          <w:color w:val="000000" w:themeColor="text1"/>
        </w:rPr>
        <w:t>雇入契約</w:t>
      </w:r>
      <w:r w:rsidRPr="00CB3A5B">
        <w:rPr>
          <w:color w:val="000000" w:themeColor="text1"/>
        </w:rPr>
        <w:t>を締結しようとするときは、あらかじめ、当該</w:t>
      </w:r>
      <w:r w:rsidR="004250E6" w:rsidRPr="00CB3A5B">
        <w:rPr>
          <w:color w:val="000000" w:themeColor="text1"/>
        </w:rPr>
        <w:t>雇入契約</w:t>
      </w:r>
      <w:r w:rsidRPr="00CB3A5B">
        <w:rPr>
          <w:color w:val="000000" w:themeColor="text1"/>
        </w:rPr>
        <w:t>の相手方となろうとする者（次項において「相手方」という。）に対し、次に掲げる事項について書面を交付して説明しなければならない。</w:t>
      </w:r>
    </w:p>
    <w:p w14:paraId="30278CE1" w14:textId="0F922A1F" w:rsidR="007D3C51" w:rsidRPr="00CB3A5B" w:rsidRDefault="00173981">
      <w:pPr>
        <w:rPr>
          <w:color w:val="000000" w:themeColor="text1"/>
        </w:rPr>
      </w:pPr>
      <w:r w:rsidRPr="00CB3A5B">
        <w:rPr>
          <w:color w:val="000000" w:themeColor="text1"/>
        </w:rPr>
        <w:t xml:space="preserve">Article 32 (1) Before entering into an </w:t>
      </w:r>
      <w:r w:rsidR="004250E6" w:rsidRPr="00CB3A5B">
        <w:rPr>
          <w:color w:val="000000" w:themeColor="text1"/>
        </w:rPr>
        <w:t xml:space="preserve">employment </w:t>
      </w:r>
      <w:r w:rsidR="00E77B09" w:rsidRPr="00CB3A5B">
        <w:rPr>
          <w:rFonts w:hint="eastAsia"/>
          <w:color w:val="000000" w:themeColor="text1"/>
        </w:rPr>
        <w:t>agreement</w:t>
      </w:r>
      <w:r w:rsidRPr="00CB3A5B">
        <w:rPr>
          <w:color w:val="000000" w:themeColor="text1"/>
        </w:rPr>
        <w:t xml:space="preserve">, a shipowner must first </w:t>
      </w:r>
      <w:r w:rsidR="008A781D" w:rsidRPr="00CB3A5B">
        <w:rPr>
          <w:rFonts w:hint="eastAsia"/>
          <w:color w:val="000000" w:themeColor="text1"/>
        </w:rPr>
        <w:t>issue</w:t>
      </w:r>
      <w:r w:rsidRPr="00CB3A5B">
        <w:rPr>
          <w:rFonts w:hint="eastAsia"/>
          <w:color w:val="000000" w:themeColor="text1"/>
        </w:rPr>
        <w:t xml:space="preserve"> the </w:t>
      </w:r>
      <w:r w:rsidRPr="00CB3A5B">
        <w:rPr>
          <w:color w:val="000000" w:themeColor="text1"/>
        </w:rPr>
        <w:t>following</w:t>
      </w:r>
      <w:r w:rsidRPr="00CB3A5B">
        <w:rPr>
          <w:rFonts w:hint="eastAsia"/>
          <w:color w:val="000000" w:themeColor="text1"/>
        </w:rPr>
        <w:t xml:space="preserve"> matters</w:t>
      </w:r>
      <w:r w:rsidRPr="00CB3A5B">
        <w:rPr>
          <w:color w:val="000000" w:themeColor="text1"/>
        </w:rPr>
        <w:t xml:space="preserve"> </w:t>
      </w:r>
      <w:r w:rsidRPr="00CB3A5B">
        <w:rPr>
          <w:rFonts w:hint="eastAsia"/>
          <w:color w:val="000000" w:themeColor="text1"/>
        </w:rPr>
        <w:t xml:space="preserve">in a document and </w:t>
      </w:r>
      <w:r w:rsidR="008A781D" w:rsidRPr="00CB3A5B">
        <w:rPr>
          <w:rFonts w:hint="eastAsia"/>
          <w:color w:val="000000" w:themeColor="text1"/>
        </w:rPr>
        <w:t>explain</w:t>
      </w:r>
      <w:r w:rsidRPr="00CB3A5B">
        <w:rPr>
          <w:rFonts w:hint="eastAsia"/>
          <w:color w:val="000000" w:themeColor="text1"/>
        </w:rPr>
        <w:t xml:space="preserve"> it </w:t>
      </w:r>
      <w:r w:rsidRPr="00CB3A5B">
        <w:rPr>
          <w:color w:val="000000" w:themeColor="text1"/>
        </w:rPr>
        <w:t xml:space="preserve">to the person that will become the other party to the </w:t>
      </w:r>
      <w:r w:rsidR="004250E6" w:rsidRPr="00CB3A5B">
        <w:rPr>
          <w:color w:val="000000" w:themeColor="text1"/>
        </w:rPr>
        <w:t xml:space="preserve">employment </w:t>
      </w:r>
      <w:r w:rsidR="00E77B09" w:rsidRPr="00CB3A5B">
        <w:rPr>
          <w:rFonts w:hint="eastAsia"/>
          <w:color w:val="000000" w:themeColor="text1"/>
        </w:rPr>
        <w:t>agreement</w:t>
      </w:r>
      <w:r w:rsidRPr="00CB3A5B">
        <w:rPr>
          <w:color w:val="000000" w:themeColor="text1"/>
        </w:rPr>
        <w:t xml:space="preserve"> (referred to as the "other party" in the following paragraph):</w:t>
      </w:r>
    </w:p>
    <w:p w14:paraId="785451A0" w14:textId="77777777" w:rsidR="007D3C51" w:rsidRPr="00CB3A5B" w:rsidRDefault="00173981">
      <w:pPr>
        <w:rPr>
          <w:color w:val="000000" w:themeColor="text1"/>
        </w:rPr>
      </w:pPr>
      <w:r w:rsidRPr="00CB3A5B">
        <w:rPr>
          <w:color w:val="000000" w:themeColor="text1"/>
        </w:rPr>
        <w:t>一　船舶所有者の名称又は氏名及び住所</w:t>
      </w:r>
    </w:p>
    <w:p w14:paraId="55CC68AD" w14:textId="050F3057"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the name and address of the shipowner;</w:t>
      </w:r>
      <w:r w:rsidR="002240A1" w:rsidRPr="00CB3A5B">
        <w:rPr>
          <w:rFonts w:hint="eastAsia"/>
          <w:color w:val="000000" w:themeColor="text1"/>
        </w:rPr>
        <w:t xml:space="preserve"> and</w:t>
      </w:r>
    </w:p>
    <w:p w14:paraId="1DD890F0" w14:textId="6A0E46F9" w:rsidR="007D3C51" w:rsidRPr="00CB3A5B" w:rsidRDefault="00173981">
      <w:pPr>
        <w:rPr>
          <w:color w:val="000000" w:themeColor="text1"/>
        </w:rPr>
      </w:pPr>
      <w:r w:rsidRPr="00CB3A5B">
        <w:rPr>
          <w:color w:val="000000" w:themeColor="text1"/>
        </w:rPr>
        <w:t>二　給料、労働時間その他の労働条件に関する事項であつて、</w:t>
      </w:r>
      <w:r w:rsidR="004250E6" w:rsidRPr="00CB3A5B">
        <w:rPr>
          <w:color w:val="000000" w:themeColor="text1"/>
        </w:rPr>
        <w:t>雇入契約</w:t>
      </w:r>
      <w:r w:rsidRPr="00CB3A5B">
        <w:rPr>
          <w:color w:val="000000" w:themeColor="text1"/>
        </w:rPr>
        <w:t>の内容とすることが必要なものとして国土交通省令で定めるもの</w:t>
      </w:r>
    </w:p>
    <w:p w14:paraId="183D03BB" w14:textId="64F51439" w:rsidR="007D3C51" w:rsidRPr="00CB3A5B" w:rsidRDefault="00173981">
      <w:pPr>
        <w:rPr>
          <w:color w:val="000000" w:themeColor="text1"/>
        </w:rPr>
      </w:pPr>
      <w:r w:rsidRPr="00CB3A5B">
        <w:rPr>
          <w:color w:val="000000" w:themeColor="text1"/>
        </w:rPr>
        <w:t xml:space="preserve">(ii) </w:t>
      </w:r>
      <w:r w:rsidRPr="00CB3A5B">
        <w:rPr>
          <w:rFonts w:hint="eastAsia"/>
          <w:color w:val="000000" w:themeColor="text1"/>
        </w:rPr>
        <w:t>details on the</w:t>
      </w:r>
      <w:r w:rsidRPr="00CB3A5B">
        <w:rPr>
          <w:color w:val="000000" w:themeColor="text1"/>
        </w:rPr>
        <w:t xml:space="preserve"> salary, working hour</w:t>
      </w:r>
      <w:r w:rsidRPr="00CB3A5B">
        <w:rPr>
          <w:rFonts w:hint="eastAsia"/>
          <w:color w:val="000000" w:themeColor="text1"/>
        </w:rPr>
        <w:t>s</w:t>
      </w:r>
      <w:r w:rsidRPr="00CB3A5B">
        <w:rPr>
          <w:color w:val="000000" w:themeColor="text1"/>
        </w:rPr>
        <w:t xml:space="preserve">, and other working conditions specified by Order of the Ministry of Land, Infrastructure, Transport and Tourism as </w:t>
      </w:r>
      <w:r w:rsidRPr="00CB3A5B">
        <w:rPr>
          <w:rFonts w:hint="eastAsia"/>
          <w:color w:val="000000" w:themeColor="text1"/>
        </w:rPr>
        <w:t>matters</w:t>
      </w:r>
      <w:r w:rsidRPr="00CB3A5B">
        <w:rPr>
          <w:color w:val="000000" w:themeColor="text1"/>
        </w:rPr>
        <w:t xml:space="preserve"> that need to be included in an </w:t>
      </w:r>
      <w:r w:rsidR="004250E6" w:rsidRPr="00CB3A5B">
        <w:rPr>
          <w:color w:val="000000" w:themeColor="text1"/>
        </w:rPr>
        <w:t xml:space="preserve">employment </w:t>
      </w:r>
      <w:r w:rsidR="002240A1" w:rsidRPr="00CB3A5B">
        <w:rPr>
          <w:rFonts w:hint="eastAsia"/>
          <w:color w:val="000000" w:themeColor="text1"/>
        </w:rPr>
        <w:t>agreement</w:t>
      </w:r>
      <w:r w:rsidRPr="00CB3A5B">
        <w:rPr>
          <w:color w:val="000000" w:themeColor="text1"/>
        </w:rPr>
        <w:t>;</w:t>
      </w:r>
    </w:p>
    <w:p w14:paraId="77C4EDC7" w14:textId="7D108C7C" w:rsidR="007D3C51" w:rsidRPr="00CB3A5B" w:rsidRDefault="00173981">
      <w:pPr>
        <w:rPr>
          <w:color w:val="000000" w:themeColor="text1"/>
        </w:rPr>
      </w:pPr>
      <w:r w:rsidRPr="00CB3A5B">
        <w:rPr>
          <w:rFonts w:hint="eastAsia"/>
          <w:color w:val="000000" w:themeColor="text1"/>
        </w:rPr>
        <w:t xml:space="preserve">２　</w:t>
      </w:r>
      <w:r w:rsidRPr="00CB3A5B">
        <w:rPr>
          <w:color w:val="000000" w:themeColor="text1"/>
        </w:rPr>
        <w:t>前項の場合において、当該</w:t>
      </w:r>
      <w:r w:rsidR="004250E6" w:rsidRPr="00CB3A5B">
        <w:rPr>
          <w:color w:val="000000" w:themeColor="text1"/>
        </w:rPr>
        <w:t>雇入契約</w:t>
      </w:r>
      <w:r w:rsidRPr="00CB3A5B">
        <w:rPr>
          <w:color w:val="000000" w:themeColor="text1"/>
        </w:rPr>
        <w:t>に係る航海が海上運送法第二十六条第一項の規定による命令によるものであるときは、船舶所有者は、あらかじめ、相手方に対し、その旨を書面を交付して説明しなければならない。</w:t>
      </w:r>
    </w:p>
    <w:p w14:paraId="58E2EB1F" w14:textId="6FB6927D" w:rsidR="007D3C51" w:rsidRPr="00CB3A5B" w:rsidRDefault="00173981">
      <w:pPr>
        <w:rPr>
          <w:color w:val="000000" w:themeColor="text1"/>
        </w:rPr>
      </w:pPr>
      <w:r w:rsidRPr="00CB3A5B">
        <w:rPr>
          <w:rFonts w:hint="eastAsia"/>
          <w:color w:val="000000" w:themeColor="text1"/>
        </w:rPr>
        <w:t xml:space="preserve">(2) </w:t>
      </w:r>
      <w:r w:rsidRPr="00CB3A5B">
        <w:rPr>
          <w:color w:val="000000" w:themeColor="text1"/>
        </w:rPr>
        <w:t xml:space="preserve">In the case referred to in the preceding paragraph, </w:t>
      </w:r>
      <w:r w:rsidR="0020256B" w:rsidRPr="00CB3A5B">
        <w:rPr>
          <w:rFonts w:hint="eastAsia"/>
          <w:color w:val="000000" w:themeColor="text1"/>
        </w:rPr>
        <w:t>when</w:t>
      </w:r>
      <w:r w:rsidRPr="00CB3A5B">
        <w:rPr>
          <w:color w:val="000000" w:themeColor="text1"/>
        </w:rPr>
        <w:t xml:space="preserve"> the voyage under the </w:t>
      </w:r>
      <w:r w:rsidR="004250E6" w:rsidRPr="00CB3A5B">
        <w:rPr>
          <w:color w:val="000000" w:themeColor="text1"/>
        </w:rPr>
        <w:t xml:space="preserve">employment </w:t>
      </w:r>
      <w:r w:rsidR="00F6556C" w:rsidRPr="00CB3A5B">
        <w:rPr>
          <w:rFonts w:hint="eastAsia"/>
          <w:color w:val="000000" w:themeColor="text1"/>
        </w:rPr>
        <w:t>agreement</w:t>
      </w:r>
      <w:r w:rsidRPr="00CB3A5B">
        <w:rPr>
          <w:color w:val="000000" w:themeColor="text1"/>
        </w:rPr>
        <w:t xml:space="preserve"> is based on an order under the provisions of Article 26, paragraph (1) of the Marine Transportation Act, the shipowner must </w:t>
      </w:r>
      <w:r w:rsidR="001C6311" w:rsidRPr="00CB3A5B">
        <w:rPr>
          <w:rFonts w:hint="eastAsia"/>
          <w:color w:val="000000" w:themeColor="text1"/>
        </w:rPr>
        <w:t>issue</w:t>
      </w:r>
      <w:r w:rsidRPr="00CB3A5B">
        <w:rPr>
          <w:rFonts w:hint="eastAsia"/>
          <w:color w:val="000000" w:themeColor="text1"/>
        </w:rPr>
        <w:t xml:space="preserve"> a document </w:t>
      </w:r>
      <w:r w:rsidRPr="00CB3A5B">
        <w:rPr>
          <w:color w:val="000000" w:themeColor="text1"/>
        </w:rPr>
        <w:t>to the other party</w:t>
      </w:r>
      <w:r w:rsidRPr="00CB3A5B">
        <w:rPr>
          <w:rFonts w:hint="eastAsia"/>
          <w:color w:val="000000" w:themeColor="text1"/>
        </w:rPr>
        <w:t>, explaining that fact</w:t>
      </w:r>
      <w:r w:rsidRPr="00CB3A5B">
        <w:rPr>
          <w:color w:val="000000" w:themeColor="text1"/>
        </w:rPr>
        <w:t>.</w:t>
      </w:r>
    </w:p>
    <w:p w14:paraId="1462D99C" w14:textId="04018AD3" w:rsidR="007D3C51" w:rsidRPr="00CB3A5B" w:rsidRDefault="00173981">
      <w:pPr>
        <w:rPr>
          <w:color w:val="000000" w:themeColor="text1"/>
        </w:rPr>
      </w:pPr>
      <w:r w:rsidRPr="00CB3A5B">
        <w:rPr>
          <w:rFonts w:hint="eastAsia"/>
          <w:color w:val="000000" w:themeColor="text1"/>
        </w:rPr>
        <w:t xml:space="preserve">３　</w:t>
      </w:r>
      <w:r w:rsidRPr="00CB3A5B">
        <w:rPr>
          <w:color w:val="000000" w:themeColor="text1"/>
        </w:rPr>
        <w:t>船舶所有者は、</w:t>
      </w:r>
      <w:r w:rsidR="004250E6" w:rsidRPr="00CB3A5B">
        <w:rPr>
          <w:color w:val="000000" w:themeColor="text1"/>
        </w:rPr>
        <w:t>雇入契約</w:t>
      </w:r>
      <w:r w:rsidRPr="00CB3A5B">
        <w:rPr>
          <w:color w:val="000000" w:themeColor="text1"/>
        </w:rPr>
        <w:t>の内容（第一項第二号に掲げる事項に限る。）を変更しようとするときは、あらかじめ、</w:t>
      </w:r>
      <w:r w:rsidR="00B04B06" w:rsidRPr="00CB3A5B">
        <w:rPr>
          <w:color w:val="000000" w:themeColor="text1"/>
        </w:rPr>
        <w:t>船員</w:t>
      </w:r>
      <w:r w:rsidRPr="00CB3A5B">
        <w:rPr>
          <w:color w:val="000000" w:themeColor="text1"/>
        </w:rPr>
        <w:t>に対し、当該変更の内容について書面を交付して説明しなければならない。</w:t>
      </w:r>
    </w:p>
    <w:p w14:paraId="2F42E4E1" w14:textId="5B0EEA84" w:rsidR="007D3C51" w:rsidRPr="00CB3A5B" w:rsidRDefault="00173981">
      <w:pPr>
        <w:rPr>
          <w:color w:val="000000" w:themeColor="text1"/>
        </w:rPr>
      </w:pPr>
      <w:r w:rsidRPr="00CB3A5B">
        <w:rPr>
          <w:rFonts w:hint="eastAsia"/>
          <w:color w:val="000000" w:themeColor="text1"/>
        </w:rPr>
        <w:t xml:space="preserve">(3) </w:t>
      </w:r>
      <w:r w:rsidR="0020256B" w:rsidRPr="00CB3A5B">
        <w:rPr>
          <w:rFonts w:hint="eastAsia"/>
          <w:color w:val="000000" w:themeColor="text1"/>
        </w:rPr>
        <w:t>When</w:t>
      </w:r>
      <w:r w:rsidRPr="00CB3A5B">
        <w:rPr>
          <w:color w:val="000000" w:themeColor="text1"/>
        </w:rPr>
        <w:t xml:space="preserve"> a shipowner seeks to change the contents of an </w:t>
      </w:r>
      <w:r w:rsidR="004250E6" w:rsidRPr="00CB3A5B">
        <w:rPr>
          <w:color w:val="000000" w:themeColor="text1"/>
        </w:rPr>
        <w:t xml:space="preserve">employment </w:t>
      </w:r>
      <w:r w:rsidR="00F6556C" w:rsidRPr="00CB3A5B">
        <w:rPr>
          <w:rFonts w:hint="eastAsia"/>
          <w:color w:val="000000" w:themeColor="text1"/>
        </w:rPr>
        <w:t>agreement</w:t>
      </w:r>
      <w:r w:rsidRPr="00CB3A5B">
        <w:rPr>
          <w:color w:val="000000" w:themeColor="text1"/>
        </w:rPr>
        <w:t xml:space="preserve"> (limited to the </w:t>
      </w:r>
      <w:r w:rsidRPr="00CB3A5B">
        <w:rPr>
          <w:rFonts w:hint="eastAsia"/>
          <w:color w:val="000000" w:themeColor="text1"/>
        </w:rPr>
        <w:t>matters</w:t>
      </w:r>
      <w:r w:rsidRPr="00CB3A5B">
        <w:rPr>
          <w:color w:val="000000" w:themeColor="text1"/>
        </w:rPr>
        <w:t xml:space="preserve"> </w:t>
      </w:r>
      <w:r w:rsidRPr="00CB3A5B">
        <w:rPr>
          <w:rFonts w:hint="eastAsia"/>
          <w:color w:val="000000" w:themeColor="text1"/>
        </w:rPr>
        <w:t>stated</w:t>
      </w:r>
      <w:r w:rsidRPr="00CB3A5B">
        <w:rPr>
          <w:color w:val="000000" w:themeColor="text1"/>
        </w:rPr>
        <w:t xml:space="preserve"> in paragraph (1), item (ii)), the shipowner must </w:t>
      </w:r>
      <w:r w:rsidR="008A781D" w:rsidRPr="00CB3A5B">
        <w:rPr>
          <w:rFonts w:hint="eastAsia"/>
          <w:color w:val="000000" w:themeColor="text1"/>
        </w:rPr>
        <w:t>issue</w:t>
      </w:r>
      <w:r w:rsidRPr="00CB3A5B">
        <w:rPr>
          <w:rFonts w:hint="eastAsia"/>
          <w:color w:val="000000" w:themeColor="text1"/>
        </w:rPr>
        <w:t xml:space="preserve"> a document to</w:t>
      </w:r>
      <w:r w:rsidRPr="00CB3A5B">
        <w:rPr>
          <w:color w:val="000000" w:themeColor="text1"/>
        </w:rPr>
        <w:t xml:space="preserve"> </w:t>
      </w:r>
      <w:r w:rsidRPr="00CB3A5B">
        <w:rPr>
          <w:rFonts w:hint="eastAsia"/>
          <w:color w:val="000000" w:themeColor="text1"/>
        </w:rPr>
        <w:t>the</w:t>
      </w:r>
      <w:r w:rsidRPr="00CB3A5B">
        <w:rPr>
          <w:color w:val="000000" w:themeColor="text1"/>
        </w:rPr>
        <w:t xml:space="preserve"> </w:t>
      </w:r>
      <w:r w:rsidR="00B04B06" w:rsidRPr="00CB3A5B">
        <w:rPr>
          <w:color w:val="000000" w:themeColor="text1"/>
        </w:rPr>
        <w:t>mariner</w:t>
      </w:r>
      <w:r w:rsidRPr="00CB3A5B">
        <w:rPr>
          <w:rFonts w:hint="eastAsia"/>
          <w:color w:val="000000" w:themeColor="text1"/>
        </w:rPr>
        <w:t xml:space="preserve">, </w:t>
      </w:r>
      <w:r w:rsidRPr="00CB3A5B">
        <w:rPr>
          <w:color w:val="000000" w:themeColor="text1"/>
        </w:rPr>
        <w:t>expla</w:t>
      </w:r>
      <w:r w:rsidRPr="00CB3A5B">
        <w:rPr>
          <w:rFonts w:hint="eastAsia"/>
          <w:color w:val="000000" w:themeColor="text1"/>
        </w:rPr>
        <w:t>ining</w:t>
      </w:r>
      <w:r w:rsidRPr="00CB3A5B">
        <w:rPr>
          <w:color w:val="000000" w:themeColor="text1"/>
        </w:rPr>
        <w:t xml:space="preserve"> the </w:t>
      </w:r>
      <w:r w:rsidRPr="00CB3A5B">
        <w:rPr>
          <w:rFonts w:hint="eastAsia"/>
          <w:color w:val="000000" w:themeColor="text1"/>
        </w:rPr>
        <w:t>details</w:t>
      </w:r>
      <w:r w:rsidRPr="00CB3A5B">
        <w:rPr>
          <w:color w:val="000000" w:themeColor="text1"/>
        </w:rPr>
        <w:t xml:space="preserve"> of the change</w:t>
      </w:r>
      <w:r w:rsidRPr="00CB3A5B">
        <w:rPr>
          <w:rFonts w:hint="eastAsia"/>
          <w:color w:val="000000" w:themeColor="text1"/>
        </w:rPr>
        <w:t>,</w:t>
      </w:r>
      <w:r w:rsidRPr="00CB3A5B">
        <w:rPr>
          <w:color w:val="000000" w:themeColor="text1"/>
        </w:rPr>
        <w:t xml:space="preserve"> in advance.</w:t>
      </w:r>
    </w:p>
    <w:p w14:paraId="34534FD9" w14:textId="77777777" w:rsidR="007D3C51" w:rsidRPr="00CB3A5B" w:rsidRDefault="00173981">
      <w:pPr>
        <w:rPr>
          <w:color w:val="000000" w:themeColor="text1"/>
        </w:rPr>
      </w:pPr>
      <w:r w:rsidRPr="00CB3A5B">
        <w:rPr>
          <w:rFonts w:hint="eastAsia"/>
          <w:color w:val="000000" w:themeColor="text1"/>
        </w:rPr>
        <w:t xml:space="preserve">４　</w:t>
      </w:r>
      <w:r w:rsidRPr="00CB3A5B">
        <w:rPr>
          <w:color w:val="000000" w:themeColor="text1"/>
        </w:rPr>
        <w:t>第二項の規定は、前項の場合について準用する。</w:t>
      </w:r>
    </w:p>
    <w:p w14:paraId="7B2B15F0" w14:textId="77777777" w:rsidR="007D3C51" w:rsidRPr="00CB3A5B" w:rsidRDefault="00173981">
      <w:pPr>
        <w:rPr>
          <w:color w:val="000000" w:themeColor="text1"/>
        </w:rPr>
      </w:pPr>
      <w:r w:rsidRPr="00CB3A5B">
        <w:rPr>
          <w:rFonts w:hint="eastAsia"/>
          <w:color w:val="000000" w:themeColor="text1"/>
        </w:rPr>
        <w:t xml:space="preserve">(4) </w:t>
      </w:r>
      <w:r w:rsidRPr="00CB3A5B">
        <w:rPr>
          <w:color w:val="000000" w:themeColor="text1"/>
        </w:rPr>
        <w:t>The provisions of paragraph (2) apply mutatis mutandis to the case referred to in the preceding paragraph.</w:t>
      </w:r>
    </w:p>
    <w:p w14:paraId="3EF59DC9" w14:textId="4C7347F0" w:rsidR="007D3C51" w:rsidRPr="00CB3A5B" w:rsidRDefault="00173981">
      <w:pPr>
        <w:rPr>
          <w:color w:val="000000" w:themeColor="text1"/>
        </w:rPr>
      </w:pPr>
      <w:r w:rsidRPr="00CB3A5B">
        <w:rPr>
          <w:color w:val="000000" w:themeColor="text1"/>
        </w:rPr>
        <w:t>（募集受託者又は</w:t>
      </w:r>
      <w:r w:rsidR="00B04B06" w:rsidRPr="00CB3A5B">
        <w:rPr>
          <w:color w:val="000000" w:themeColor="text1"/>
        </w:rPr>
        <w:t>船員</w:t>
      </w:r>
      <w:r w:rsidRPr="00CB3A5B">
        <w:rPr>
          <w:color w:val="000000" w:themeColor="text1"/>
        </w:rPr>
        <w:t>職業紹介事業者を利用した</w:t>
      </w:r>
      <w:r w:rsidR="00B04B06" w:rsidRPr="00CB3A5B">
        <w:rPr>
          <w:color w:val="000000" w:themeColor="text1"/>
        </w:rPr>
        <w:t>船員</w:t>
      </w:r>
      <w:r w:rsidRPr="00CB3A5B">
        <w:rPr>
          <w:color w:val="000000" w:themeColor="text1"/>
        </w:rPr>
        <w:t>の雇入れの制限）</w:t>
      </w:r>
    </w:p>
    <w:p w14:paraId="6FB2FCC3" w14:textId="1F9751E0" w:rsidR="007D3C51" w:rsidRPr="00CB3A5B" w:rsidRDefault="00173981">
      <w:pPr>
        <w:rPr>
          <w:color w:val="000000" w:themeColor="text1"/>
        </w:rPr>
      </w:pPr>
      <w:r w:rsidRPr="00CB3A5B">
        <w:rPr>
          <w:color w:val="000000" w:themeColor="text1"/>
        </w:rPr>
        <w:lastRenderedPageBreak/>
        <w:t>(Restriction</w:t>
      </w:r>
      <w:r w:rsidRPr="00CB3A5B">
        <w:rPr>
          <w:rFonts w:hint="eastAsia"/>
          <w:color w:val="000000" w:themeColor="text1"/>
        </w:rPr>
        <w:t>s</w:t>
      </w:r>
      <w:r w:rsidRPr="00CB3A5B">
        <w:rPr>
          <w:color w:val="000000" w:themeColor="text1"/>
        </w:rPr>
        <w:t xml:space="preserve"> on Employing </w:t>
      </w:r>
      <w:r w:rsidR="00B04B06" w:rsidRPr="00CB3A5B">
        <w:rPr>
          <w:color w:val="000000" w:themeColor="text1"/>
        </w:rPr>
        <w:t>Mariner</w:t>
      </w:r>
      <w:r w:rsidRPr="00CB3A5B">
        <w:rPr>
          <w:color w:val="000000" w:themeColor="text1"/>
        </w:rPr>
        <w:t>s by Using Commissioned Recruiters or Providers of Employment Placement Services</w:t>
      </w:r>
      <w:r w:rsidRPr="00CB3A5B">
        <w:rPr>
          <w:rFonts w:hint="eastAsia"/>
          <w:color w:val="000000" w:themeColor="text1"/>
        </w:rPr>
        <w:t xml:space="preserve"> for </w:t>
      </w:r>
      <w:r w:rsidR="00B04B06" w:rsidRPr="00CB3A5B">
        <w:rPr>
          <w:rFonts w:hint="eastAsia"/>
          <w:color w:val="000000" w:themeColor="text1"/>
        </w:rPr>
        <w:t>Mariner</w:t>
      </w:r>
      <w:r w:rsidRPr="00CB3A5B">
        <w:rPr>
          <w:rFonts w:hint="eastAsia"/>
          <w:color w:val="000000" w:themeColor="text1"/>
        </w:rPr>
        <w:t>s</w:t>
      </w:r>
      <w:r w:rsidRPr="00CB3A5B">
        <w:rPr>
          <w:color w:val="000000" w:themeColor="text1"/>
        </w:rPr>
        <w:t>)</w:t>
      </w:r>
    </w:p>
    <w:p w14:paraId="4097AF63" w14:textId="553F1B5E" w:rsidR="007D3C51" w:rsidRPr="00CB3A5B" w:rsidRDefault="00173981">
      <w:pPr>
        <w:rPr>
          <w:color w:val="000000" w:themeColor="text1"/>
        </w:rPr>
      </w:pPr>
      <w:r w:rsidRPr="00CB3A5B">
        <w:rPr>
          <w:color w:val="000000" w:themeColor="text1"/>
        </w:rPr>
        <w:t>第三十二条の二　船舶所有者は、次に掲げる者を</w:t>
      </w:r>
      <w:r w:rsidR="00B04B06" w:rsidRPr="00CB3A5B">
        <w:rPr>
          <w:color w:val="000000" w:themeColor="text1"/>
        </w:rPr>
        <w:t>船員</w:t>
      </w:r>
      <w:r w:rsidRPr="00CB3A5B">
        <w:rPr>
          <w:color w:val="000000" w:themeColor="text1"/>
        </w:rPr>
        <w:t>として雇い入れてはならない。</w:t>
      </w:r>
    </w:p>
    <w:p w14:paraId="16304E32" w14:textId="11100B21" w:rsidR="007D3C51" w:rsidRPr="00CB3A5B" w:rsidRDefault="00173981">
      <w:pPr>
        <w:rPr>
          <w:color w:val="000000" w:themeColor="text1"/>
        </w:rPr>
      </w:pPr>
      <w:r w:rsidRPr="00CB3A5B">
        <w:rPr>
          <w:color w:val="000000" w:themeColor="text1"/>
        </w:rPr>
        <w:t xml:space="preserve">Article 32-2 (1) A shipowner must not employ any of the following persons as a </w:t>
      </w:r>
      <w:r w:rsidR="00B04B06" w:rsidRPr="00CB3A5B">
        <w:rPr>
          <w:color w:val="000000" w:themeColor="text1"/>
        </w:rPr>
        <w:t>mariner</w:t>
      </w:r>
      <w:r w:rsidRPr="00CB3A5B">
        <w:rPr>
          <w:color w:val="000000" w:themeColor="text1"/>
        </w:rPr>
        <w:t>:</w:t>
      </w:r>
    </w:p>
    <w:p w14:paraId="563496D9" w14:textId="470E254F" w:rsidR="007D3C51" w:rsidRPr="00CB3A5B" w:rsidRDefault="00173981">
      <w:pPr>
        <w:rPr>
          <w:color w:val="000000" w:themeColor="text1"/>
        </w:rPr>
      </w:pPr>
      <w:r w:rsidRPr="00CB3A5B">
        <w:rPr>
          <w:color w:val="000000" w:themeColor="text1"/>
        </w:rPr>
        <w:t>一　当該船舶所有者が、</w:t>
      </w:r>
      <w:r w:rsidR="00B04B06" w:rsidRPr="00CB3A5B">
        <w:rPr>
          <w:color w:val="000000" w:themeColor="text1"/>
        </w:rPr>
        <w:t>船員</w:t>
      </w:r>
      <w:r w:rsidRPr="00CB3A5B">
        <w:rPr>
          <w:color w:val="000000" w:themeColor="text1"/>
        </w:rPr>
        <w:t>職業安定法（昭和二十三年法律第百三十号）第四十四条第一項の許可を受けないで日本国内において募集受託者（同条第二項に規定する募集受託者をいう。第三号において同じ。）に行わせた</w:t>
      </w:r>
      <w:r w:rsidR="00B04B06" w:rsidRPr="00CB3A5B">
        <w:rPr>
          <w:color w:val="000000" w:themeColor="text1"/>
        </w:rPr>
        <w:t>船員</w:t>
      </w:r>
      <w:r w:rsidRPr="00CB3A5B">
        <w:rPr>
          <w:color w:val="000000" w:themeColor="text1"/>
        </w:rPr>
        <w:t>の募集（同法第六条第八項に規定する</w:t>
      </w:r>
      <w:r w:rsidR="00B04B06" w:rsidRPr="00CB3A5B">
        <w:rPr>
          <w:color w:val="000000" w:themeColor="text1"/>
        </w:rPr>
        <w:t>船員</w:t>
      </w:r>
      <w:r w:rsidRPr="00CB3A5B">
        <w:rPr>
          <w:color w:val="000000" w:themeColor="text1"/>
        </w:rPr>
        <w:t>の募集をいう。同号において同じ。）に応じた者</w:t>
      </w:r>
    </w:p>
    <w:p w14:paraId="3A8BF5FF" w14:textId="66E4800C"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a person who has responded to </w:t>
      </w:r>
      <w:r w:rsidR="00511673" w:rsidRPr="00CB3A5B">
        <w:rPr>
          <w:rFonts w:hint="eastAsia"/>
          <w:color w:val="000000" w:themeColor="text1"/>
        </w:rPr>
        <w:t>the</w:t>
      </w:r>
      <w:r w:rsidRPr="00CB3A5B">
        <w:rPr>
          <w:rFonts w:hint="eastAsia"/>
          <w:color w:val="000000" w:themeColor="text1"/>
        </w:rPr>
        <w:t xml:space="preserve"> </w:t>
      </w:r>
      <w:r w:rsidRPr="00CB3A5B">
        <w:rPr>
          <w:color w:val="000000" w:themeColor="text1"/>
        </w:rPr>
        <w:t xml:space="preserve">recruitment of </w:t>
      </w:r>
      <w:r w:rsidR="00B04B06" w:rsidRPr="00CB3A5B">
        <w:rPr>
          <w:color w:val="000000" w:themeColor="text1"/>
        </w:rPr>
        <w:t>mariner</w:t>
      </w:r>
      <w:r w:rsidRPr="00CB3A5B">
        <w:rPr>
          <w:color w:val="000000" w:themeColor="text1"/>
        </w:rPr>
        <w:t xml:space="preserve">s (meaning recruitment of </w:t>
      </w:r>
      <w:r w:rsidR="00B04B06" w:rsidRPr="00CB3A5B">
        <w:rPr>
          <w:color w:val="000000" w:themeColor="text1"/>
        </w:rPr>
        <w:t>mariner</w:t>
      </w:r>
      <w:r w:rsidRPr="00CB3A5B">
        <w:rPr>
          <w:color w:val="000000" w:themeColor="text1"/>
        </w:rPr>
        <w:t xml:space="preserve">s </w:t>
      </w:r>
      <w:r w:rsidRPr="00CB3A5B">
        <w:rPr>
          <w:rFonts w:hint="eastAsia"/>
          <w:color w:val="000000" w:themeColor="text1"/>
        </w:rPr>
        <w:t xml:space="preserve">as </w:t>
      </w:r>
      <w:r w:rsidRPr="00CB3A5B">
        <w:rPr>
          <w:color w:val="000000" w:themeColor="text1"/>
        </w:rPr>
        <w:t xml:space="preserve">prescribed in Article 6, paragraph (8) of the </w:t>
      </w:r>
      <w:r w:rsidR="00B04B06" w:rsidRPr="00CB3A5B">
        <w:rPr>
          <w:color w:val="000000" w:themeColor="text1"/>
        </w:rPr>
        <w:t>Mariner</w:t>
      </w:r>
      <w:r w:rsidRPr="00CB3A5B">
        <w:rPr>
          <w:color w:val="000000" w:themeColor="text1"/>
        </w:rPr>
        <w:t>s' Employment Security Act (Act No. 130 of 1948); the same applies in item (iii)) that the shipowner has had a commissioned recruiter (meaning a commissioned recruiter prescribed in Article 44, paragraph (2) of that Act; the same applies in item (iii)) carry out in Japan without obtaining the permission referred to in Article 44, paragraph (1) of that Act;</w:t>
      </w:r>
    </w:p>
    <w:p w14:paraId="26691872" w14:textId="7935F8BC" w:rsidR="007D3C51" w:rsidRPr="00CB3A5B" w:rsidRDefault="00173981">
      <w:pPr>
        <w:rPr>
          <w:color w:val="000000" w:themeColor="text1"/>
        </w:rPr>
      </w:pPr>
      <w:r w:rsidRPr="00CB3A5B">
        <w:rPr>
          <w:color w:val="000000" w:themeColor="text1"/>
        </w:rPr>
        <w:t xml:space="preserve">二　</w:t>
      </w:r>
      <w:r w:rsidR="00B04B06" w:rsidRPr="00CB3A5B">
        <w:rPr>
          <w:color w:val="000000" w:themeColor="text1"/>
        </w:rPr>
        <w:t>船員</w:t>
      </w:r>
      <w:r w:rsidRPr="00CB3A5B">
        <w:rPr>
          <w:color w:val="000000" w:themeColor="text1"/>
        </w:rPr>
        <w:t>職業安定法第三十四条第一項の許可を受けて、又は同法第四十条第一項の規定による届出をして</w:t>
      </w:r>
      <w:r w:rsidR="00B04B06" w:rsidRPr="00CB3A5B">
        <w:rPr>
          <w:color w:val="000000" w:themeColor="text1"/>
        </w:rPr>
        <w:t>船員</w:t>
      </w:r>
      <w:r w:rsidRPr="00CB3A5B">
        <w:rPr>
          <w:color w:val="000000" w:themeColor="text1"/>
        </w:rPr>
        <w:t>職業紹介事業（同法第六条第三項に規定する</w:t>
      </w:r>
      <w:r w:rsidR="00B04B06" w:rsidRPr="00CB3A5B">
        <w:rPr>
          <w:color w:val="000000" w:themeColor="text1"/>
        </w:rPr>
        <w:t>船員</w:t>
      </w:r>
      <w:r w:rsidRPr="00CB3A5B">
        <w:rPr>
          <w:color w:val="000000" w:themeColor="text1"/>
        </w:rPr>
        <w:t>職業紹介事業をいう。第四号において同じ。）を行う者以外の者（日本政府、同法第六条第四項に規定する特定地方公共団体及び</w:t>
      </w:r>
      <w:r w:rsidR="00B04B06" w:rsidRPr="00CB3A5B">
        <w:rPr>
          <w:color w:val="000000" w:themeColor="text1"/>
        </w:rPr>
        <w:t>船員</w:t>
      </w:r>
      <w:r w:rsidRPr="00CB3A5B">
        <w:rPr>
          <w:color w:val="000000" w:themeColor="text1"/>
        </w:rPr>
        <w:t>の雇用の促進に関する特別措置法（昭和五十二年法律第九十六号）第七条第二項に規定する</w:t>
      </w:r>
      <w:r w:rsidR="00B04B06" w:rsidRPr="00CB3A5B">
        <w:rPr>
          <w:color w:val="000000" w:themeColor="text1"/>
        </w:rPr>
        <w:t>船員</w:t>
      </w:r>
      <w:r w:rsidRPr="00CB3A5B">
        <w:rPr>
          <w:color w:val="000000" w:themeColor="text1"/>
        </w:rPr>
        <w:t>雇用促進センターを除く。）が日本国内において当該船舶所有者に紹介した求職者</w:t>
      </w:r>
    </w:p>
    <w:p w14:paraId="28DB9AF7" w14:textId="6E0DC288" w:rsidR="007D3C51" w:rsidRPr="00CB3A5B" w:rsidRDefault="00173981">
      <w:pPr>
        <w:rPr>
          <w:color w:val="000000" w:themeColor="text1"/>
        </w:rPr>
      </w:pPr>
      <w:r w:rsidRPr="00CB3A5B">
        <w:rPr>
          <w:color w:val="000000" w:themeColor="text1"/>
        </w:rPr>
        <w:t>(ii) a job seeker who was introduced to the shipowner in Japan by a person other than a provide</w:t>
      </w:r>
      <w:r w:rsidRPr="00CB3A5B">
        <w:rPr>
          <w:rFonts w:hint="eastAsia"/>
          <w:color w:val="000000" w:themeColor="text1"/>
        </w:rPr>
        <w:t>r</w:t>
      </w:r>
      <w:r w:rsidRPr="00CB3A5B">
        <w:rPr>
          <w:color w:val="000000" w:themeColor="text1"/>
        </w:rPr>
        <w:t xml:space="preserve"> </w:t>
      </w:r>
      <w:r w:rsidRPr="00CB3A5B">
        <w:rPr>
          <w:rFonts w:hint="eastAsia"/>
          <w:color w:val="000000" w:themeColor="text1"/>
        </w:rPr>
        <w:t>of</w:t>
      </w:r>
      <w:r w:rsidRPr="00CB3A5B">
        <w:rPr>
          <w:color w:val="000000" w:themeColor="text1"/>
        </w:rPr>
        <w:t xml:space="preserve"> employment placement </w:t>
      </w:r>
      <w:r w:rsidRPr="00CB3A5B">
        <w:rPr>
          <w:rFonts w:hint="eastAsia"/>
          <w:color w:val="000000" w:themeColor="text1"/>
        </w:rPr>
        <w:t xml:space="preserve">services for </w:t>
      </w:r>
      <w:r w:rsidR="00B04B06" w:rsidRPr="00CB3A5B">
        <w:rPr>
          <w:rFonts w:hint="eastAsia"/>
          <w:color w:val="000000" w:themeColor="text1"/>
        </w:rPr>
        <w:t>mariner</w:t>
      </w:r>
      <w:r w:rsidRPr="00CB3A5B">
        <w:rPr>
          <w:rFonts w:hint="eastAsia"/>
          <w:color w:val="000000" w:themeColor="text1"/>
        </w:rPr>
        <w:t>s</w:t>
      </w:r>
      <w:r w:rsidRPr="00CB3A5B">
        <w:rPr>
          <w:color w:val="000000" w:themeColor="text1"/>
        </w:rPr>
        <w:t xml:space="preserve"> (meaning the employment placement </w:t>
      </w:r>
      <w:r w:rsidRPr="00CB3A5B">
        <w:rPr>
          <w:rFonts w:hint="eastAsia"/>
          <w:color w:val="000000" w:themeColor="text1"/>
        </w:rPr>
        <w:t xml:space="preserve">services for </w:t>
      </w:r>
      <w:r w:rsidR="00B04B06" w:rsidRPr="00CB3A5B">
        <w:rPr>
          <w:rFonts w:hint="eastAsia"/>
          <w:color w:val="000000" w:themeColor="text1"/>
        </w:rPr>
        <w:t>mariner</w:t>
      </w:r>
      <w:r w:rsidRPr="00CB3A5B">
        <w:rPr>
          <w:rFonts w:hint="eastAsia"/>
          <w:color w:val="000000" w:themeColor="text1"/>
        </w:rPr>
        <w:t>s</w:t>
      </w:r>
      <w:r w:rsidRPr="00CB3A5B">
        <w:rPr>
          <w:color w:val="000000" w:themeColor="text1"/>
        </w:rPr>
        <w:t xml:space="preserve"> provided for in Article 6, paragraph (3) of the </w:t>
      </w:r>
      <w:r w:rsidR="00B04B06" w:rsidRPr="00CB3A5B">
        <w:rPr>
          <w:color w:val="000000" w:themeColor="text1"/>
        </w:rPr>
        <w:t>Mariner</w:t>
      </w:r>
      <w:r w:rsidRPr="00CB3A5B">
        <w:rPr>
          <w:color w:val="000000" w:themeColor="text1"/>
        </w:rPr>
        <w:t xml:space="preserve">s' Employment Security Act; the same applies in item (iv)) </w:t>
      </w:r>
      <w:r w:rsidRPr="00CB3A5B">
        <w:rPr>
          <w:rFonts w:hint="eastAsia"/>
          <w:color w:val="000000" w:themeColor="text1"/>
        </w:rPr>
        <w:t>that has obtained</w:t>
      </w:r>
      <w:r w:rsidRPr="00CB3A5B">
        <w:rPr>
          <w:color w:val="000000" w:themeColor="text1"/>
        </w:rPr>
        <w:t xml:space="preserve"> the license provided for in Article 34, paragraph (1) of </w:t>
      </w:r>
      <w:r w:rsidRPr="00CB3A5B">
        <w:rPr>
          <w:rFonts w:hint="eastAsia"/>
          <w:color w:val="000000" w:themeColor="text1"/>
        </w:rPr>
        <w:t>that</w:t>
      </w:r>
      <w:r w:rsidRPr="00CB3A5B">
        <w:rPr>
          <w:color w:val="000000" w:themeColor="text1"/>
        </w:rPr>
        <w:t xml:space="preserve"> Act or by </w:t>
      </w:r>
      <w:r w:rsidRPr="00CB3A5B">
        <w:rPr>
          <w:rFonts w:hint="eastAsia"/>
          <w:color w:val="000000" w:themeColor="text1"/>
        </w:rPr>
        <w:t>filing a</w:t>
      </w:r>
      <w:r w:rsidRPr="00CB3A5B">
        <w:rPr>
          <w:color w:val="000000" w:themeColor="text1"/>
        </w:rPr>
        <w:t xml:space="preserve"> notification under the provisions of Article 40, paragraph (1) of </w:t>
      </w:r>
      <w:r w:rsidRPr="00CB3A5B">
        <w:rPr>
          <w:rFonts w:hint="eastAsia"/>
          <w:color w:val="000000" w:themeColor="text1"/>
        </w:rPr>
        <w:t>that</w:t>
      </w:r>
      <w:r w:rsidRPr="00CB3A5B">
        <w:rPr>
          <w:color w:val="000000" w:themeColor="text1"/>
        </w:rPr>
        <w:t xml:space="preserve"> Act (excluding the Japanese Government, </w:t>
      </w:r>
      <w:r w:rsidRPr="00CB3A5B">
        <w:rPr>
          <w:rFonts w:hint="eastAsia"/>
          <w:color w:val="000000" w:themeColor="text1"/>
        </w:rPr>
        <w:t>a</w:t>
      </w:r>
      <w:r w:rsidRPr="00CB3A5B">
        <w:rPr>
          <w:color w:val="000000" w:themeColor="text1"/>
        </w:rPr>
        <w:t xml:space="preserve"> specified local government provided for in Article 6, paragraph (4) of </w:t>
      </w:r>
      <w:r w:rsidRPr="00CB3A5B">
        <w:rPr>
          <w:rFonts w:hint="eastAsia"/>
          <w:color w:val="000000" w:themeColor="text1"/>
        </w:rPr>
        <w:t>that</w:t>
      </w:r>
      <w:r w:rsidRPr="00CB3A5B">
        <w:rPr>
          <w:color w:val="000000" w:themeColor="text1"/>
        </w:rPr>
        <w:t xml:space="preserve"> Act, and the</w:t>
      </w:r>
      <w:r w:rsidRPr="00CB3A5B">
        <w:rPr>
          <w:rFonts w:hint="eastAsia"/>
          <w:color w:val="000000" w:themeColor="text1"/>
        </w:rPr>
        <w:t xml:space="preserve"> center for promoting</w:t>
      </w:r>
      <w:r w:rsidRPr="00CB3A5B">
        <w:rPr>
          <w:color w:val="000000" w:themeColor="text1"/>
        </w:rPr>
        <w:t xml:space="preserve"> employment</w:t>
      </w:r>
      <w:r w:rsidRPr="00CB3A5B">
        <w:rPr>
          <w:rFonts w:hint="eastAsia"/>
          <w:color w:val="000000" w:themeColor="text1"/>
        </w:rPr>
        <w:t xml:space="preserve"> of </w:t>
      </w:r>
      <w:r w:rsidR="00B04B06" w:rsidRPr="00CB3A5B">
        <w:rPr>
          <w:rFonts w:hint="eastAsia"/>
          <w:color w:val="000000" w:themeColor="text1"/>
        </w:rPr>
        <w:t>mariner</w:t>
      </w:r>
      <w:r w:rsidRPr="00CB3A5B">
        <w:rPr>
          <w:rFonts w:hint="eastAsia"/>
          <w:color w:val="000000" w:themeColor="text1"/>
        </w:rPr>
        <w:t>s</w:t>
      </w:r>
      <w:r w:rsidRPr="00CB3A5B">
        <w:rPr>
          <w:color w:val="000000" w:themeColor="text1"/>
        </w:rPr>
        <w:t xml:space="preserve"> provided for in Article 7, paragraph (2) of the Act on Special Measures to Promote Employment of </w:t>
      </w:r>
      <w:r w:rsidR="00B04B06" w:rsidRPr="00CB3A5B">
        <w:rPr>
          <w:color w:val="000000" w:themeColor="text1"/>
        </w:rPr>
        <w:t>Mariner</w:t>
      </w:r>
      <w:r w:rsidRPr="00CB3A5B">
        <w:rPr>
          <w:color w:val="000000" w:themeColor="text1"/>
        </w:rPr>
        <w:t>s (Act No. 96 of 1977));</w:t>
      </w:r>
    </w:p>
    <w:p w14:paraId="0BD4CF80" w14:textId="66CE8AC8" w:rsidR="007D3C51" w:rsidRPr="00CB3A5B" w:rsidRDefault="00173981">
      <w:pPr>
        <w:rPr>
          <w:color w:val="000000" w:themeColor="text1"/>
        </w:rPr>
      </w:pPr>
      <w:r w:rsidRPr="00CB3A5B">
        <w:rPr>
          <w:color w:val="000000" w:themeColor="text1"/>
        </w:rPr>
        <w:t>三　当該船舶所有者が、外国において、当該外国における</w:t>
      </w:r>
      <w:r w:rsidR="00B04B06" w:rsidRPr="00CB3A5B">
        <w:rPr>
          <w:color w:val="000000" w:themeColor="text1"/>
        </w:rPr>
        <w:t>船員</w:t>
      </w:r>
      <w:r w:rsidRPr="00CB3A5B">
        <w:rPr>
          <w:color w:val="000000" w:themeColor="text1"/>
        </w:rPr>
        <w:t>の募集を適確に実施することができるものとして国土交通省令で定める基準に適合しない募集受託者に行わせた</w:t>
      </w:r>
      <w:r w:rsidR="00B04B06" w:rsidRPr="00CB3A5B">
        <w:rPr>
          <w:color w:val="000000" w:themeColor="text1"/>
        </w:rPr>
        <w:t>船員</w:t>
      </w:r>
      <w:r w:rsidRPr="00CB3A5B">
        <w:rPr>
          <w:color w:val="000000" w:themeColor="text1"/>
        </w:rPr>
        <w:t>の募集に応じた者</w:t>
      </w:r>
    </w:p>
    <w:p w14:paraId="7E2905D6" w14:textId="21A896BA" w:rsidR="007D3C51" w:rsidRPr="00CB3A5B" w:rsidRDefault="00173981">
      <w:pPr>
        <w:rPr>
          <w:color w:val="000000" w:themeColor="text1"/>
        </w:rPr>
      </w:pPr>
      <w:r w:rsidRPr="00CB3A5B">
        <w:rPr>
          <w:color w:val="000000" w:themeColor="text1"/>
        </w:rPr>
        <w:t xml:space="preserve">(iii) a person who has responded to </w:t>
      </w:r>
      <w:r w:rsidR="00511673" w:rsidRPr="00CB3A5B">
        <w:rPr>
          <w:rFonts w:hint="eastAsia"/>
          <w:color w:val="000000" w:themeColor="text1"/>
        </w:rPr>
        <w:t>the</w:t>
      </w:r>
      <w:r w:rsidRPr="00CB3A5B">
        <w:rPr>
          <w:color w:val="000000" w:themeColor="text1"/>
        </w:rPr>
        <w:t xml:space="preserve"> recruitment of </w:t>
      </w:r>
      <w:r w:rsidR="00B04B06" w:rsidRPr="00CB3A5B">
        <w:rPr>
          <w:color w:val="000000" w:themeColor="text1"/>
        </w:rPr>
        <w:t>mariner</w:t>
      </w:r>
      <w:r w:rsidRPr="00CB3A5B">
        <w:rPr>
          <w:color w:val="000000" w:themeColor="text1"/>
        </w:rPr>
        <w:t xml:space="preserve">s that the shipowner had a commissioned recruiter conduct in a foreign country, </w:t>
      </w:r>
      <w:r w:rsidR="008379D7" w:rsidRPr="00CB3A5B">
        <w:rPr>
          <w:rFonts w:hint="eastAsia"/>
          <w:color w:val="000000" w:themeColor="text1"/>
        </w:rPr>
        <w:t>and</w:t>
      </w:r>
      <w:r w:rsidRPr="00CB3A5B">
        <w:rPr>
          <w:rFonts w:hint="eastAsia"/>
          <w:color w:val="000000" w:themeColor="text1"/>
        </w:rPr>
        <w:t xml:space="preserve"> that recruiter</w:t>
      </w:r>
      <w:r w:rsidRPr="00CB3A5B">
        <w:rPr>
          <w:color w:val="000000" w:themeColor="text1"/>
        </w:rPr>
        <w:t xml:space="preserve"> </w:t>
      </w:r>
      <w:r w:rsidR="008379D7" w:rsidRPr="00CB3A5B">
        <w:rPr>
          <w:rFonts w:hint="eastAsia"/>
          <w:color w:val="000000" w:themeColor="text1"/>
        </w:rPr>
        <w:t xml:space="preserve">does </w:t>
      </w:r>
      <w:r w:rsidRPr="00CB3A5B">
        <w:rPr>
          <w:color w:val="000000" w:themeColor="text1"/>
        </w:rPr>
        <w:t xml:space="preserve">not conform to the standards specified by Order of the Ministry of Land, Infrastructure, Transport and Tourism as a person capable of properly recruiting </w:t>
      </w:r>
      <w:r w:rsidR="00B04B06" w:rsidRPr="00CB3A5B">
        <w:rPr>
          <w:color w:val="000000" w:themeColor="text1"/>
        </w:rPr>
        <w:t>mariner</w:t>
      </w:r>
      <w:r w:rsidRPr="00CB3A5B">
        <w:rPr>
          <w:color w:val="000000" w:themeColor="text1"/>
        </w:rPr>
        <w:t>s in th</w:t>
      </w:r>
      <w:r w:rsidRPr="00CB3A5B">
        <w:rPr>
          <w:rFonts w:hint="eastAsia"/>
          <w:color w:val="000000" w:themeColor="text1"/>
        </w:rPr>
        <w:t>at</w:t>
      </w:r>
      <w:r w:rsidRPr="00CB3A5B">
        <w:rPr>
          <w:color w:val="000000" w:themeColor="text1"/>
        </w:rPr>
        <w:t xml:space="preserve"> foreign country;</w:t>
      </w:r>
      <w:r w:rsidR="004F0F44" w:rsidRPr="00CB3A5B">
        <w:rPr>
          <w:rFonts w:hint="eastAsia"/>
          <w:color w:val="000000" w:themeColor="text1"/>
        </w:rPr>
        <w:t xml:space="preserve"> or</w:t>
      </w:r>
    </w:p>
    <w:p w14:paraId="06D1E69F" w14:textId="7FFD5143" w:rsidR="007D3C51" w:rsidRPr="00CB3A5B" w:rsidRDefault="00173981">
      <w:pPr>
        <w:rPr>
          <w:color w:val="000000" w:themeColor="text1"/>
        </w:rPr>
      </w:pPr>
      <w:r w:rsidRPr="00CB3A5B">
        <w:rPr>
          <w:color w:val="000000" w:themeColor="text1"/>
        </w:rPr>
        <w:lastRenderedPageBreak/>
        <w:t>四　外国において、当該外国における</w:t>
      </w:r>
      <w:r w:rsidR="00B04B06" w:rsidRPr="00CB3A5B">
        <w:rPr>
          <w:color w:val="000000" w:themeColor="text1"/>
        </w:rPr>
        <w:t>船員</w:t>
      </w:r>
      <w:r w:rsidRPr="00CB3A5B">
        <w:rPr>
          <w:color w:val="000000" w:themeColor="text1"/>
        </w:rPr>
        <w:t>職業紹介事業を適確に実施することができるものとして国土交通省令で定める基準に適合しない者が当該船舶所有者に紹介した求職者</w:t>
      </w:r>
    </w:p>
    <w:p w14:paraId="3D890940" w14:textId="7D663909" w:rsidR="007D3C51" w:rsidRPr="00CB3A5B" w:rsidRDefault="00173981">
      <w:pPr>
        <w:rPr>
          <w:color w:val="000000" w:themeColor="text1"/>
        </w:rPr>
      </w:pPr>
      <w:r w:rsidRPr="00CB3A5B">
        <w:rPr>
          <w:color w:val="000000" w:themeColor="text1"/>
        </w:rPr>
        <w:t>(iv) a job seeker who was introduced to the shipowner in a foreign country by a person who does not conform to the standards specified by Order of the Ministry of Land, Infrastructure, Transport and Tourism as a person capable of properly providing employment placement services</w:t>
      </w:r>
      <w:r w:rsidRPr="00CB3A5B">
        <w:rPr>
          <w:rFonts w:hint="eastAsia"/>
          <w:color w:val="000000" w:themeColor="text1"/>
        </w:rPr>
        <w:t xml:space="preserve"> for </w:t>
      </w:r>
      <w:r w:rsidR="00B04B06" w:rsidRPr="00CB3A5B">
        <w:rPr>
          <w:rFonts w:hint="eastAsia"/>
          <w:color w:val="000000" w:themeColor="text1"/>
        </w:rPr>
        <w:t>mariner</w:t>
      </w:r>
      <w:r w:rsidRPr="00CB3A5B">
        <w:rPr>
          <w:rFonts w:hint="eastAsia"/>
          <w:color w:val="000000" w:themeColor="text1"/>
        </w:rPr>
        <w:t>s</w:t>
      </w:r>
      <w:r w:rsidRPr="00CB3A5B">
        <w:rPr>
          <w:color w:val="000000" w:themeColor="text1"/>
        </w:rPr>
        <w:t xml:space="preserve"> in </w:t>
      </w:r>
      <w:r w:rsidRPr="00CB3A5B">
        <w:rPr>
          <w:rFonts w:hint="eastAsia"/>
          <w:color w:val="000000" w:themeColor="text1"/>
        </w:rPr>
        <w:t>that</w:t>
      </w:r>
      <w:r w:rsidRPr="00CB3A5B">
        <w:rPr>
          <w:color w:val="000000" w:themeColor="text1"/>
        </w:rPr>
        <w:t xml:space="preserve"> foreign country.</w:t>
      </w:r>
    </w:p>
    <w:p w14:paraId="4D34AB86" w14:textId="77777777" w:rsidR="007D3C51" w:rsidRPr="00CB3A5B" w:rsidRDefault="00173981">
      <w:pPr>
        <w:rPr>
          <w:color w:val="000000" w:themeColor="text1"/>
        </w:rPr>
      </w:pPr>
      <w:r w:rsidRPr="00CB3A5B">
        <w:rPr>
          <w:color w:val="000000" w:themeColor="text1"/>
        </w:rPr>
        <w:t>（賠償予定の禁止）</w:t>
      </w:r>
    </w:p>
    <w:p w14:paraId="78A51442" w14:textId="032E1D5E" w:rsidR="007D3C51" w:rsidRPr="00CB3A5B" w:rsidRDefault="00173981">
      <w:pPr>
        <w:rPr>
          <w:color w:val="000000" w:themeColor="text1"/>
        </w:rPr>
      </w:pPr>
      <w:r w:rsidRPr="00CB3A5B">
        <w:rPr>
          <w:color w:val="000000" w:themeColor="text1"/>
        </w:rPr>
        <w:t xml:space="preserve">(Prohibition on Establishing Compensation for </w:t>
      </w:r>
      <w:r w:rsidR="00250A5E" w:rsidRPr="00CB3A5B">
        <w:rPr>
          <w:color w:val="000000" w:themeColor="text1"/>
        </w:rPr>
        <w:t>Loss</w:t>
      </w:r>
      <w:r w:rsidRPr="00CB3A5B">
        <w:rPr>
          <w:color w:val="000000" w:themeColor="text1"/>
        </w:rPr>
        <w:t xml:space="preserve"> or Damages in Advance)</w:t>
      </w:r>
    </w:p>
    <w:p w14:paraId="70072D59" w14:textId="4C7A6724" w:rsidR="007D3C51" w:rsidRPr="00CB3A5B" w:rsidRDefault="00173981">
      <w:pPr>
        <w:rPr>
          <w:color w:val="000000" w:themeColor="text1"/>
        </w:rPr>
      </w:pPr>
      <w:r w:rsidRPr="00CB3A5B">
        <w:rPr>
          <w:color w:val="000000" w:themeColor="text1"/>
        </w:rPr>
        <w:t>第三十三条　船舶所有者は、</w:t>
      </w:r>
      <w:r w:rsidR="004250E6" w:rsidRPr="00CB3A5B">
        <w:rPr>
          <w:color w:val="000000" w:themeColor="text1"/>
        </w:rPr>
        <w:t>雇入契約</w:t>
      </w:r>
      <w:r w:rsidRPr="00CB3A5B">
        <w:rPr>
          <w:color w:val="000000" w:themeColor="text1"/>
        </w:rPr>
        <w:t>の不履行について違約金を定め、又は損害賠償額を予定する契約をしてはならない。</w:t>
      </w:r>
    </w:p>
    <w:p w14:paraId="5E639575" w14:textId="2AFF6176" w:rsidR="007D3C51" w:rsidRPr="00CB3A5B" w:rsidRDefault="00173981">
      <w:pPr>
        <w:rPr>
          <w:color w:val="000000" w:themeColor="text1"/>
        </w:rPr>
      </w:pPr>
      <w:r w:rsidRPr="00CB3A5B">
        <w:rPr>
          <w:color w:val="000000" w:themeColor="text1"/>
        </w:rPr>
        <w:t>Article 33 A shipowner must not enter into a</w:t>
      </w:r>
      <w:r w:rsidR="00B8115C" w:rsidRPr="00CB3A5B">
        <w:rPr>
          <w:rFonts w:hint="eastAsia"/>
          <w:color w:val="000000" w:themeColor="text1"/>
        </w:rPr>
        <w:t>n agreement</w:t>
      </w:r>
      <w:r w:rsidRPr="00CB3A5B">
        <w:rPr>
          <w:color w:val="000000" w:themeColor="text1"/>
        </w:rPr>
        <w:t xml:space="preserve"> that </w:t>
      </w:r>
      <w:r w:rsidR="001E32AE" w:rsidRPr="00CB3A5B">
        <w:rPr>
          <w:rFonts w:hint="eastAsia"/>
          <w:color w:val="000000" w:themeColor="text1"/>
        </w:rPr>
        <w:t>prescribes</w:t>
      </w:r>
      <w:r w:rsidRPr="00CB3A5B">
        <w:rPr>
          <w:color w:val="000000" w:themeColor="text1"/>
        </w:rPr>
        <w:t xml:space="preserve"> a penalty</w:t>
      </w:r>
      <w:r w:rsidR="003B3574" w:rsidRPr="00CB3A5B">
        <w:rPr>
          <w:color w:val="000000" w:themeColor="text1"/>
        </w:rPr>
        <w:t xml:space="preserve"> for non-performance of an employment</w:t>
      </w:r>
      <w:r w:rsidR="003B3574" w:rsidRPr="00CB3A5B">
        <w:rPr>
          <w:rFonts w:hint="eastAsia"/>
          <w:color w:val="000000" w:themeColor="text1"/>
        </w:rPr>
        <w:t xml:space="preserve"> agreement</w:t>
      </w:r>
      <w:r w:rsidRPr="00CB3A5B">
        <w:rPr>
          <w:color w:val="000000" w:themeColor="text1"/>
        </w:rPr>
        <w:t xml:space="preserve"> or </w:t>
      </w:r>
      <w:r w:rsidR="001E32AE" w:rsidRPr="00CB3A5B">
        <w:rPr>
          <w:rFonts w:hint="eastAsia"/>
          <w:color w:val="000000" w:themeColor="text1"/>
        </w:rPr>
        <w:t>establishes</w:t>
      </w:r>
      <w:r w:rsidRPr="00CB3A5B">
        <w:rPr>
          <w:color w:val="000000" w:themeColor="text1"/>
        </w:rPr>
        <w:t xml:space="preserve"> the amount of compensation for </w:t>
      </w:r>
      <w:r w:rsidRPr="00CB3A5B">
        <w:rPr>
          <w:rFonts w:hint="eastAsia"/>
          <w:color w:val="000000" w:themeColor="text1"/>
        </w:rPr>
        <w:t xml:space="preserve">a </w:t>
      </w:r>
      <w:r w:rsidRPr="00CB3A5B">
        <w:rPr>
          <w:color w:val="000000" w:themeColor="text1"/>
        </w:rPr>
        <w:t>loss or damage</w:t>
      </w:r>
      <w:r w:rsidRPr="00CB3A5B">
        <w:rPr>
          <w:rFonts w:hint="eastAsia"/>
          <w:color w:val="000000" w:themeColor="text1"/>
        </w:rPr>
        <w:t>s</w:t>
      </w:r>
      <w:r w:rsidR="001E32AE" w:rsidRPr="00CB3A5B">
        <w:rPr>
          <w:rFonts w:hint="eastAsia"/>
          <w:color w:val="000000" w:themeColor="text1"/>
        </w:rPr>
        <w:t xml:space="preserve"> in advance</w:t>
      </w:r>
      <w:r w:rsidRPr="00CB3A5B">
        <w:rPr>
          <w:color w:val="000000" w:themeColor="text1"/>
        </w:rPr>
        <w:t>.</w:t>
      </w:r>
    </w:p>
    <w:p w14:paraId="2D699986" w14:textId="77777777" w:rsidR="007D3C51" w:rsidRPr="00CB3A5B" w:rsidRDefault="00173981">
      <w:pPr>
        <w:rPr>
          <w:color w:val="000000" w:themeColor="text1"/>
        </w:rPr>
      </w:pPr>
      <w:r w:rsidRPr="00CB3A5B">
        <w:rPr>
          <w:color w:val="000000" w:themeColor="text1"/>
        </w:rPr>
        <w:t>（貯蓄金の管理等）</w:t>
      </w:r>
    </w:p>
    <w:p w14:paraId="4733725C" w14:textId="77777777" w:rsidR="007D3C51" w:rsidRPr="00CB3A5B" w:rsidRDefault="00173981">
      <w:pPr>
        <w:rPr>
          <w:color w:val="000000" w:themeColor="text1"/>
        </w:rPr>
      </w:pPr>
      <w:r w:rsidRPr="00CB3A5B">
        <w:rPr>
          <w:color w:val="000000" w:themeColor="text1"/>
        </w:rPr>
        <w:t>(Management of Savings)</w:t>
      </w:r>
    </w:p>
    <w:p w14:paraId="1BB7149B" w14:textId="6C60890E" w:rsidR="007D3C51" w:rsidRPr="00CB3A5B" w:rsidRDefault="00173981">
      <w:pPr>
        <w:rPr>
          <w:color w:val="000000" w:themeColor="text1"/>
        </w:rPr>
      </w:pPr>
      <w:r w:rsidRPr="00CB3A5B">
        <w:rPr>
          <w:color w:val="000000" w:themeColor="text1"/>
        </w:rPr>
        <w:t>第三十四条　船舶所有者は、</w:t>
      </w:r>
      <w:r w:rsidR="004250E6" w:rsidRPr="00CB3A5B">
        <w:rPr>
          <w:color w:val="000000" w:themeColor="text1"/>
        </w:rPr>
        <w:t>雇入契約</w:t>
      </w:r>
      <w:r w:rsidRPr="00CB3A5B">
        <w:rPr>
          <w:color w:val="000000" w:themeColor="text1"/>
        </w:rPr>
        <w:t>に附随して、貯蓄の契約をさせ、又は貯蓄金を管理する契約をしてはならない。</w:t>
      </w:r>
    </w:p>
    <w:p w14:paraId="599E4856" w14:textId="148A2A5C" w:rsidR="007D3C51" w:rsidRPr="00CB3A5B" w:rsidRDefault="00173981">
      <w:pPr>
        <w:rPr>
          <w:color w:val="000000" w:themeColor="text1"/>
        </w:rPr>
      </w:pPr>
      <w:r w:rsidRPr="00CB3A5B">
        <w:rPr>
          <w:color w:val="000000" w:themeColor="text1"/>
        </w:rPr>
        <w:t xml:space="preserve">Article 34 </w:t>
      </w:r>
      <w:r w:rsidRPr="00CB3A5B">
        <w:rPr>
          <w:rFonts w:hint="eastAsia"/>
          <w:color w:val="000000" w:themeColor="text1"/>
        </w:rPr>
        <w:t xml:space="preserve">(1) </w:t>
      </w:r>
      <w:r w:rsidRPr="00CB3A5B">
        <w:rPr>
          <w:color w:val="000000" w:themeColor="text1"/>
        </w:rPr>
        <w:t xml:space="preserve">A shipowner must not </w:t>
      </w:r>
      <w:r w:rsidR="00B8115C" w:rsidRPr="00CB3A5B">
        <w:rPr>
          <w:rFonts w:hint="eastAsia"/>
          <w:color w:val="000000" w:themeColor="text1"/>
        </w:rPr>
        <w:t>cause a mariner to</w:t>
      </w:r>
      <w:r w:rsidRPr="00CB3A5B">
        <w:rPr>
          <w:color w:val="000000" w:themeColor="text1"/>
        </w:rPr>
        <w:t xml:space="preserve"> enter into a </w:t>
      </w:r>
      <w:r w:rsidRPr="00CB3A5B">
        <w:rPr>
          <w:rFonts w:hint="eastAsia"/>
          <w:color w:val="000000" w:themeColor="text1"/>
        </w:rPr>
        <w:t xml:space="preserve">savings </w:t>
      </w:r>
      <w:r w:rsidRPr="00CB3A5B">
        <w:rPr>
          <w:color w:val="000000" w:themeColor="text1"/>
        </w:rPr>
        <w:t xml:space="preserve">contract </w:t>
      </w:r>
      <w:r w:rsidRPr="00CB3A5B">
        <w:rPr>
          <w:rFonts w:hint="eastAsia"/>
          <w:color w:val="000000" w:themeColor="text1"/>
        </w:rPr>
        <w:t>and must not</w:t>
      </w:r>
      <w:r w:rsidRPr="00CB3A5B">
        <w:rPr>
          <w:color w:val="000000" w:themeColor="text1"/>
        </w:rPr>
        <w:t xml:space="preserve"> enter into a contract to manage </w:t>
      </w:r>
      <w:r w:rsidR="00B8115C" w:rsidRPr="00CB3A5B">
        <w:rPr>
          <w:rFonts w:hint="eastAsia"/>
          <w:color w:val="000000" w:themeColor="text1"/>
        </w:rPr>
        <w:t>a mariner</w:t>
      </w:r>
      <w:r w:rsidR="00B8115C" w:rsidRPr="00CB3A5B">
        <w:rPr>
          <w:color w:val="000000" w:themeColor="text1"/>
        </w:rPr>
        <w:t>’</w:t>
      </w:r>
      <w:r w:rsidR="00B8115C" w:rsidRPr="00CB3A5B">
        <w:rPr>
          <w:rFonts w:hint="eastAsia"/>
          <w:color w:val="000000" w:themeColor="text1"/>
        </w:rPr>
        <w:t xml:space="preserve">s </w:t>
      </w:r>
      <w:r w:rsidRPr="00CB3A5B">
        <w:rPr>
          <w:color w:val="000000" w:themeColor="text1"/>
        </w:rPr>
        <w:t xml:space="preserve">savings incidental to </w:t>
      </w:r>
      <w:r w:rsidRPr="00CB3A5B">
        <w:rPr>
          <w:rFonts w:hint="eastAsia"/>
          <w:color w:val="000000" w:themeColor="text1"/>
        </w:rPr>
        <w:t xml:space="preserve">an </w:t>
      </w:r>
      <w:r w:rsidR="004250E6" w:rsidRPr="00CB3A5B">
        <w:rPr>
          <w:rFonts w:hint="eastAsia"/>
          <w:color w:val="000000" w:themeColor="text1"/>
        </w:rPr>
        <w:t xml:space="preserve">employment </w:t>
      </w:r>
      <w:r w:rsidR="00B8115C" w:rsidRPr="00CB3A5B">
        <w:rPr>
          <w:rFonts w:hint="eastAsia"/>
          <w:color w:val="000000" w:themeColor="text1"/>
        </w:rPr>
        <w:t>agreement</w:t>
      </w:r>
      <w:r w:rsidRPr="00CB3A5B">
        <w:rPr>
          <w:color w:val="000000" w:themeColor="text1"/>
        </w:rPr>
        <w:t>.</w:t>
      </w:r>
    </w:p>
    <w:p w14:paraId="2849F6C4" w14:textId="44DE301D" w:rsidR="007D3C51" w:rsidRPr="00CB3A5B" w:rsidRDefault="00173981">
      <w:pPr>
        <w:rPr>
          <w:color w:val="000000" w:themeColor="text1"/>
        </w:rPr>
      </w:pPr>
      <w:r w:rsidRPr="00CB3A5B">
        <w:rPr>
          <w:rFonts w:hint="eastAsia"/>
          <w:color w:val="000000" w:themeColor="text1"/>
        </w:rPr>
        <w:t xml:space="preserve">２　</w:t>
      </w:r>
      <w:r w:rsidRPr="00CB3A5B">
        <w:rPr>
          <w:color w:val="000000" w:themeColor="text1"/>
        </w:rPr>
        <w:t>船舶所有者は、</w:t>
      </w:r>
      <w:r w:rsidR="00B04B06" w:rsidRPr="00CB3A5B">
        <w:rPr>
          <w:color w:val="000000" w:themeColor="text1"/>
        </w:rPr>
        <w:t>船員</w:t>
      </w:r>
      <w:r w:rsidRPr="00CB3A5B">
        <w:rPr>
          <w:color w:val="000000" w:themeColor="text1"/>
        </w:rPr>
        <w:t>の委託を受けてその貯蓄金を管理しようとする場合においては、国土交通省令の定めるところにより、その使用する</w:t>
      </w:r>
      <w:r w:rsidR="00B04B06" w:rsidRPr="00CB3A5B">
        <w:rPr>
          <w:color w:val="000000" w:themeColor="text1"/>
        </w:rPr>
        <w:t>船員</w:t>
      </w:r>
      <w:r w:rsidRPr="00CB3A5B">
        <w:rPr>
          <w:color w:val="000000" w:themeColor="text1"/>
        </w:rPr>
        <w:t>の過半数で組織する労働組合があるときはその労働組合、</w:t>
      </w:r>
      <w:r w:rsidR="00B04B06" w:rsidRPr="00CB3A5B">
        <w:rPr>
          <w:color w:val="000000" w:themeColor="text1"/>
        </w:rPr>
        <w:t>船員</w:t>
      </w:r>
      <w:r w:rsidRPr="00CB3A5B">
        <w:rPr>
          <w:color w:val="000000" w:themeColor="text1"/>
        </w:rPr>
        <w:t>の過半数で組織する労働組合がないときは</w:t>
      </w:r>
      <w:r w:rsidR="00B04B06" w:rsidRPr="00CB3A5B">
        <w:rPr>
          <w:color w:val="000000" w:themeColor="text1"/>
        </w:rPr>
        <w:t>船員</w:t>
      </w:r>
      <w:r w:rsidRPr="00CB3A5B">
        <w:rPr>
          <w:color w:val="000000" w:themeColor="text1"/>
        </w:rPr>
        <w:t>の過半数を代表する者との書面による協定をし、これを国土交通大臣に届け出なければならない。</w:t>
      </w:r>
    </w:p>
    <w:p w14:paraId="388C89C8" w14:textId="6108F95F" w:rsidR="007D3C51" w:rsidRPr="00CB3A5B" w:rsidRDefault="00173981">
      <w:pPr>
        <w:rPr>
          <w:color w:val="000000" w:themeColor="text1"/>
        </w:rPr>
      </w:pPr>
      <w:r w:rsidRPr="00CB3A5B">
        <w:rPr>
          <w:rFonts w:hint="eastAsia"/>
          <w:color w:val="000000" w:themeColor="text1"/>
        </w:rPr>
        <w:t xml:space="preserve">(2) </w:t>
      </w:r>
      <w:r w:rsidRPr="00CB3A5B">
        <w:rPr>
          <w:color w:val="000000" w:themeColor="text1"/>
        </w:rPr>
        <w:t xml:space="preserve">If a shipowner seeks to </w:t>
      </w:r>
      <w:r w:rsidR="00B8115C" w:rsidRPr="00CB3A5B">
        <w:rPr>
          <w:rFonts w:hint="eastAsia"/>
          <w:color w:val="000000" w:themeColor="text1"/>
        </w:rPr>
        <w:t xml:space="preserve">be entrusted by a mariner with </w:t>
      </w:r>
      <w:r w:rsidRPr="00CB3A5B">
        <w:rPr>
          <w:color w:val="000000" w:themeColor="text1"/>
        </w:rPr>
        <w:t>manag</w:t>
      </w:r>
      <w:r w:rsidR="00B8115C" w:rsidRPr="00CB3A5B">
        <w:rPr>
          <w:rFonts w:hint="eastAsia"/>
          <w:color w:val="000000" w:themeColor="text1"/>
        </w:rPr>
        <w:t>ing</w:t>
      </w:r>
      <w:r w:rsidRPr="00CB3A5B">
        <w:rPr>
          <w:color w:val="000000" w:themeColor="text1"/>
        </w:rPr>
        <w:t xml:space="preserve"> </w:t>
      </w:r>
      <w:r w:rsidR="00B8115C" w:rsidRPr="00CB3A5B">
        <w:rPr>
          <w:rFonts w:hint="eastAsia"/>
          <w:color w:val="000000" w:themeColor="text1"/>
        </w:rPr>
        <w:t xml:space="preserve">their </w:t>
      </w:r>
      <w:r w:rsidRPr="00CB3A5B">
        <w:rPr>
          <w:color w:val="000000" w:themeColor="text1"/>
        </w:rPr>
        <w:t xml:space="preserve">savings, the shipowner, pursuant to the provisions of the Order of the Ministry of Land, Infrastructure, Transport and Tourism, must conclude a written agreement with the labor union that has been organized by a majority of the </w:t>
      </w:r>
      <w:r w:rsidR="00B04B06" w:rsidRPr="00CB3A5B">
        <w:rPr>
          <w:color w:val="000000" w:themeColor="text1"/>
        </w:rPr>
        <w:t>mariner</w:t>
      </w:r>
      <w:r w:rsidRPr="00CB3A5B">
        <w:rPr>
          <w:color w:val="000000" w:themeColor="text1"/>
        </w:rPr>
        <w:t xml:space="preserve">s that the shipowner employs, </w:t>
      </w:r>
      <w:r w:rsidR="00886A48" w:rsidRPr="00CB3A5B">
        <w:rPr>
          <w:rFonts w:hint="eastAsia"/>
          <w:color w:val="000000" w:themeColor="text1"/>
        </w:rPr>
        <w:t>when</w:t>
      </w:r>
      <w:r w:rsidRPr="00CB3A5B">
        <w:rPr>
          <w:color w:val="000000" w:themeColor="text1"/>
        </w:rPr>
        <w:t xml:space="preserve"> there is such a labor union, or with a person representing a majority of the </w:t>
      </w:r>
      <w:r w:rsidR="00B04B06" w:rsidRPr="00CB3A5B">
        <w:rPr>
          <w:color w:val="000000" w:themeColor="text1"/>
        </w:rPr>
        <w:t>mariner</w:t>
      </w:r>
      <w:r w:rsidRPr="00CB3A5B">
        <w:rPr>
          <w:color w:val="000000" w:themeColor="text1"/>
        </w:rPr>
        <w:t xml:space="preserve">s, </w:t>
      </w:r>
      <w:r w:rsidR="004D291C" w:rsidRPr="00CB3A5B">
        <w:rPr>
          <w:rFonts w:hint="eastAsia"/>
          <w:color w:val="000000" w:themeColor="text1"/>
        </w:rPr>
        <w:t>when</w:t>
      </w:r>
      <w:r w:rsidRPr="00CB3A5B">
        <w:rPr>
          <w:color w:val="000000" w:themeColor="text1"/>
        </w:rPr>
        <w:t xml:space="preserve"> there is no such labor union, and must file a</w:t>
      </w:r>
      <w:r w:rsidR="006575BF" w:rsidRPr="00CB3A5B">
        <w:rPr>
          <w:rFonts w:hint="eastAsia"/>
          <w:color w:val="000000" w:themeColor="text1"/>
        </w:rPr>
        <w:t>n</w:t>
      </w:r>
      <w:r w:rsidRPr="00CB3A5B">
        <w:rPr>
          <w:color w:val="000000" w:themeColor="text1"/>
        </w:rPr>
        <w:t xml:space="preserve"> </w:t>
      </w:r>
      <w:r w:rsidR="006575BF" w:rsidRPr="00CB3A5B">
        <w:rPr>
          <w:rFonts w:hint="eastAsia"/>
          <w:color w:val="000000" w:themeColor="text1"/>
        </w:rPr>
        <w:t>agreement</w:t>
      </w:r>
      <w:r w:rsidRPr="00CB3A5B">
        <w:rPr>
          <w:color w:val="000000" w:themeColor="text1"/>
        </w:rPr>
        <w:t xml:space="preserve"> of this with the Minister of Land, Infrastructure, Transport and Tourism.</w:t>
      </w:r>
    </w:p>
    <w:p w14:paraId="028E8990" w14:textId="6B0E7E82" w:rsidR="007D3C51" w:rsidRPr="00CB3A5B" w:rsidRDefault="00173981">
      <w:pPr>
        <w:rPr>
          <w:color w:val="000000" w:themeColor="text1"/>
        </w:rPr>
      </w:pPr>
      <w:r w:rsidRPr="00CB3A5B">
        <w:rPr>
          <w:rFonts w:hint="eastAsia"/>
          <w:color w:val="000000" w:themeColor="text1"/>
        </w:rPr>
        <w:t xml:space="preserve">３　</w:t>
      </w:r>
      <w:r w:rsidRPr="00CB3A5B">
        <w:rPr>
          <w:color w:val="000000" w:themeColor="text1"/>
        </w:rPr>
        <w:t>船舶所有者は、</w:t>
      </w:r>
      <w:r w:rsidR="00B04B06" w:rsidRPr="00CB3A5B">
        <w:rPr>
          <w:color w:val="000000" w:themeColor="text1"/>
        </w:rPr>
        <w:t>船員</w:t>
      </w:r>
      <w:r w:rsidRPr="00CB3A5B">
        <w:rPr>
          <w:color w:val="000000" w:themeColor="text1"/>
        </w:rPr>
        <w:t>の委託を受けてその貯蓄金の管理をする場合において、貯蓄金の管理が預金の受入れであるときは、利子をつけなければならない。この場合において、その利率が金融機関の受け入れる預金の利率を考慮して国土交通省令の定める利率を下るときは、その国土交通省令の定める利率による利子をつけることとしたものとみなす。</w:t>
      </w:r>
    </w:p>
    <w:p w14:paraId="31400CDD" w14:textId="6FBE3B0D" w:rsidR="007D3C51" w:rsidRPr="00CB3A5B" w:rsidRDefault="00173981">
      <w:pPr>
        <w:rPr>
          <w:color w:val="000000" w:themeColor="text1"/>
        </w:rPr>
      </w:pPr>
      <w:r w:rsidRPr="00CB3A5B">
        <w:rPr>
          <w:rFonts w:hint="eastAsia"/>
          <w:color w:val="000000" w:themeColor="text1"/>
        </w:rPr>
        <w:t xml:space="preserve">(3) </w:t>
      </w:r>
      <w:r w:rsidR="00886A48" w:rsidRPr="00CB3A5B">
        <w:rPr>
          <w:rFonts w:hint="eastAsia"/>
          <w:color w:val="000000" w:themeColor="text1"/>
        </w:rPr>
        <w:t xml:space="preserve">If </w:t>
      </w:r>
      <w:r w:rsidR="007D3032" w:rsidRPr="00CB3A5B">
        <w:rPr>
          <w:rFonts w:hint="eastAsia"/>
          <w:color w:val="000000" w:themeColor="text1"/>
        </w:rPr>
        <w:t xml:space="preserve">a shipowner is </w:t>
      </w:r>
      <w:r w:rsidRPr="00CB3A5B">
        <w:rPr>
          <w:color w:val="000000" w:themeColor="text1"/>
        </w:rPr>
        <w:t xml:space="preserve">entrusted by a </w:t>
      </w:r>
      <w:r w:rsidR="00B04B06" w:rsidRPr="00CB3A5B">
        <w:rPr>
          <w:color w:val="000000" w:themeColor="text1"/>
        </w:rPr>
        <w:t>mariner</w:t>
      </w:r>
      <w:r w:rsidRPr="00CB3A5B">
        <w:rPr>
          <w:color w:val="000000" w:themeColor="text1"/>
        </w:rPr>
        <w:t xml:space="preserve"> </w:t>
      </w:r>
      <w:r w:rsidR="007D3032" w:rsidRPr="00CB3A5B">
        <w:rPr>
          <w:rFonts w:hint="eastAsia"/>
          <w:color w:val="000000" w:themeColor="text1"/>
        </w:rPr>
        <w:t>with</w:t>
      </w:r>
      <w:r w:rsidRPr="00CB3A5B">
        <w:rPr>
          <w:color w:val="000000" w:themeColor="text1"/>
        </w:rPr>
        <w:t xml:space="preserve"> manag</w:t>
      </w:r>
      <w:r w:rsidR="007D3032" w:rsidRPr="00CB3A5B">
        <w:rPr>
          <w:rFonts w:hint="eastAsia"/>
          <w:color w:val="000000" w:themeColor="text1"/>
        </w:rPr>
        <w:t>ing</w:t>
      </w:r>
      <w:r w:rsidRPr="00CB3A5B">
        <w:rPr>
          <w:color w:val="000000" w:themeColor="text1"/>
        </w:rPr>
        <w:t xml:space="preserve"> </w:t>
      </w:r>
      <w:r w:rsidR="007D3032" w:rsidRPr="00CB3A5B">
        <w:rPr>
          <w:rFonts w:hint="eastAsia"/>
          <w:color w:val="000000" w:themeColor="text1"/>
        </w:rPr>
        <w:t xml:space="preserve">their </w:t>
      </w:r>
      <w:r w:rsidRPr="00CB3A5B">
        <w:rPr>
          <w:color w:val="000000" w:themeColor="text1"/>
        </w:rPr>
        <w:t xml:space="preserve">savings, </w:t>
      </w:r>
      <w:r w:rsidR="007D3032" w:rsidRPr="00CB3A5B">
        <w:rPr>
          <w:rFonts w:hint="eastAsia"/>
          <w:color w:val="000000" w:themeColor="text1"/>
        </w:rPr>
        <w:t>the</w:t>
      </w:r>
      <w:r w:rsidRPr="00CB3A5B">
        <w:rPr>
          <w:rFonts w:hint="eastAsia"/>
          <w:color w:val="000000" w:themeColor="text1"/>
        </w:rPr>
        <w:t xml:space="preserve"> shipowner </w:t>
      </w:r>
      <w:r w:rsidRPr="00CB3A5B">
        <w:rPr>
          <w:color w:val="000000" w:themeColor="text1"/>
        </w:rPr>
        <w:t xml:space="preserve">must </w:t>
      </w:r>
      <w:r w:rsidR="007D3032" w:rsidRPr="00CB3A5B">
        <w:rPr>
          <w:rFonts w:hint="eastAsia"/>
          <w:color w:val="000000" w:themeColor="text1"/>
        </w:rPr>
        <w:t>set an</w:t>
      </w:r>
      <w:r w:rsidRPr="00CB3A5B">
        <w:rPr>
          <w:color w:val="000000" w:themeColor="text1"/>
        </w:rPr>
        <w:t xml:space="preserve"> interest </w:t>
      </w:r>
      <w:r w:rsidR="007D3032" w:rsidRPr="00CB3A5B">
        <w:rPr>
          <w:rFonts w:hint="eastAsia"/>
          <w:color w:val="000000" w:themeColor="text1"/>
        </w:rPr>
        <w:t xml:space="preserve">rate </w:t>
      </w:r>
      <w:r w:rsidR="0047153D" w:rsidRPr="00CB3A5B">
        <w:rPr>
          <w:rFonts w:hint="eastAsia"/>
          <w:color w:val="000000" w:themeColor="text1"/>
        </w:rPr>
        <w:t>when</w:t>
      </w:r>
      <w:r w:rsidRPr="00CB3A5B">
        <w:rPr>
          <w:color w:val="000000" w:themeColor="text1"/>
        </w:rPr>
        <w:t xml:space="preserve"> the management of </w:t>
      </w:r>
      <w:r w:rsidR="007D3032" w:rsidRPr="00CB3A5B">
        <w:rPr>
          <w:rFonts w:hint="eastAsia"/>
          <w:color w:val="000000" w:themeColor="text1"/>
        </w:rPr>
        <w:t xml:space="preserve">those </w:t>
      </w:r>
      <w:r w:rsidRPr="00CB3A5B">
        <w:rPr>
          <w:color w:val="000000" w:themeColor="text1"/>
        </w:rPr>
        <w:t xml:space="preserve">savings </w:t>
      </w:r>
      <w:r w:rsidRPr="00CB3A5B">
        <w:rPr>
          <w:color w:val="000000" w:themeColor="text1"/>
        </w:rPr>
        <w:lastRenderedPageBreak/>
        <w:t xml:space="preserve">constitutes </w:t>
      </w:r>
      <w:r w:rsidR="007D3032" w:rsidRPr="00CB3A5B">
        <w:rPr>
          <w:rFonts w:hint="eastAsia"/>
          <w:color w:val="000000" w:themeColor="text1"/>
        </w:rPr>
        <w:t xml:space="preserve">the </w:t>
      </w:r>
      <w:r w:rsidRPr="00CB3A5B">
        <w:rPr>
          <w:color w:val="000000" w:themeColor="text1"/>
        </w:rPr>
        <w:t xml:space="preserve">acceptance of deposits. </w:t>
      </w:r>
      <w:r w:rsidRPr="00CB3A5B">
        <w:rPr>
          <w:rFonts w:hint="eastAsia"/>
          <w:color w:val="000000" w:themeColor="text1"/>
        </w:rPr>
        <w:t xml:space="preserve">In </w:t>
      </w:r>
      <w:r w:rsidR="007D3032" w:rsidRPr="00CB3A5B">
        <w:rPr>
          <w:rFonts w:hint="eastAsia"/>
          <w:color w:val="000000" w:themeColor="text1"/>
        </w:rPr>
        <w:t>this</w:t>
      </w:r>
      <w:r w:rsidRPr="00CB3A5B">
        <w:rPr>
          <w:rFonts w:hint="eastAsia"/>
          <w:color w:val="000000" w:themeColor="text1"/>
        </w:rPr>
        <w:t xml:space="preserve"> case</w:t>
      </w:r>
      <w:r w:rsidRPr="00CB3A5B">
        <w:rPr>
          <w:color w:val="000000" w:themeColor="text1"/>
        </w:rPr>
        <w:t xml:space="preserve">, </w:t>
      </w:r>
      <w:r w:rsidR="004D291C" w:rsidRPr="00CB3A5B">
        <w:rPr>
          <w:rFonts w:hint="eastAsia"/>
          <w:color w:val="000000" w:themeColor="text1"/>
        </w:rPr>
        <w:t>when</w:t>
      </w:r>
      <w:r w:rsidRPr="00CB3A5B">
        <w:rPr>
          <w:color w:val="000000" w:themeColor="text1"/>
        </w:rPr>
        <w:t xml:space="preserve"> the interest rate is </w:t>
      </w:r>
      <w:r w:rsidR="007D3032" w:rsidRPr="00CB3A5B">
        <w:rPr>
          <w:rFonts w:hint="eastAsia"/>
          <w:color w:val="000000" w:themeColor="text1"/>
        </w:rPr>
        <w:t>below</w:t>
      </w:r>
      <w:r w:rsidRPr="00CB3A5B">
        <w:rPr>
          <w:color w:val="000000" w:themeColor="text1"/>
        </w:rPr>
        <w:t xml:space="preserve"> the </w:t>
      </w:r>
      <w:r w:rsidR="007D3032" w:rsidRPr="00CB3A5B">
        <w:rPr>
          <w:rFonts w:hint="eastAsia"/>
          <w:color w:val="000000" w:themeColor="text1"/>
        </w:rPr>
        <w:t xml:space="preserve">rate of </w:t>
      </w:r>
      <w:r w:rsidRPr="00CB3A5B">
        <w:rPr>
          <w:color w:val="000000" w:themeColor="text1"/>
        </w:rPr>
        <w:t xml:space="preserve">interest </w:t>
      </w:r>
      <w:r w:rsidR="007D3032" w:rsidRPr="00CB3A5B">
        <w:rPr>
          <w:rFonts w:hint="eastAsia"/>
          <w:color w:val="000000" w:themeColor="text1"/>
        </w:rPr>
        <w:t>prescribed</w:t>
      </w:r>
      <w:r w:rsidRPr="00CB3A5B">
        <w:rPr>
          <w:color w:val="000000" w:themeColor="text1"/>
        </w:rPr>
        <w:t xml:space="preserve"> by Order of the Ministry of Land, Infrastructure, Transport and Tourism</w:t>
      </w:r>
      <w:r w:rsidRPr="00CB3A5B">
        <w:rPr>
          <w:rFonts w:hint="eastAsia"/>
          <w:color w:val="000000" w:themeColor="text1"/>
        </w:rPr>
        <w:t>,</w:t>
      </w:r>
      <w:r w:rsidRPr="00CB3A5B">
        <w:rPr>
          <w:color w:val="000000" w:themeColor="text1"/>
        </w:rPr>
        <w:t xml:space="preserve"> </w:t>
      </w:r>
      <w:r w:rsidR="007D3032" w:rsidRPr="00CB3A5B">
        <w:rPr>
          <w:rFonts w:hint="eastAsia"/>
          <w:color w:val="000000" w:themeColor="text1"/>
        </w:rPr>
        <w:t>by taking into</w:t>
      </w:r>
      <w:r w:rsidRPr="00CB3A5B">
        <w:rPr>
          <w:color w:val="000000" w:themeColor="text1"/>
        </w:rPr>
        <w:t xml:space="preserve"> consideration </w:t>
      </w:r>
      <w:r w:rsidR="007D3032" w:rsidRPr="00CB3A5B">
        <w:rPr>
          <w:rFonts w:hint="eastAsia"/>
          <w:color w:val="000000" w:themeColor="text1"/>
        </w:rPr>
        <w:t xml:space="preserve">the rate </w:t>
      </w:r>
      <w:r w:rsidRPr="00CB3A5B">
        <w:rPr>
          <w:color w:val="000000" w:themeColor="text1"/>
        </w:rPr>
        <w:t xml:space="preserve">of interest </w:t>
      </w:r>
      <w:r w:rsidR="007D3032" w:rsidRPr="00CB3A5B">
        <w:rPr>
          <w:rFonts w:hint="eastAsia"/>
          <w:color w:val="000000" w:themeColor="text1"/>
        </w:rPr>
        <w:t>for</w:t>
      </w:r>
      <w:r w:rsidRPr="00CB3A5B">
        <w:rPr>
          <w:color w:val="000000" w:themeColor="text1"/>
        </w:rPr>
        <w:t xml:space="preserve"> deposits accepted by financial institutions, the shipowner is deemed to have </w:t>
      </w:r>
      <w:r w:rsidR="007D3032" w:rsidRPr="00CB3A5B">
        <w:rPr>
          <w:rFonts w:hint="eastAsia"/>
          <w:color w:val="000000" w:themeColor="text1"/>
        </w:rPr>
        <w:t>set an</w:t>
      </w:r>
      <w:r w:rsidRPr="00CB3A5B">
        <w:rPr>
          <w:color w:val="000000" w:themeColor="text1"/>
        </w:rPr>
        <w:t xml:space="preserve"> interest </w:t>
      </w:r>
      <w:r w:rsidR="007D3032" w:rsidRPr="00CB3A5B">
        <w:rPr>
          <w:rFonts w:hint="eastAsia"/>
          <w:color w:val="000000" w:themeColor="text1"/>
        </w:rPr>
        <w:t xml:space="preserve">rate that is based on </w:t>
      </w:r>
      <w:r w:rsidRPr="00CB3A5B">
        <w:rPr>
          <w:color w:val="000000" w:themeColor="text1"/>
        </w:rPr>
        <w:t xml:space="preserve">the </w:t>
      </w:r>
      <w:r w:rsidR="007D3032" w:rsidRPr="00CB3A5B">
        <w:rPr>
          <w:rFonts w:hint="eastAsia"/>
          <w:color w:val="000000" w:themeColor="text1"/>
        </w:rPr>
        <w:t xml:space="preserve">rate of </w:t>
      </w:r>
      <w:r w:rsidRPr="00CB3A5B">
        <w:rPr>
          <w:color w:val="000000" w:themeColor="text1"/>
        </w:rPr>
        <w:t xml:space="preserve">interest </w:t>
      </w:r>
      <w:r w:rsidR="007D3032" w:rsidRPr="00CB3A5B">
        <w:rPr>
          <w:rFonts w:hint="eastAsia"/>
          <w:color w:val="000000" w:themeColor="text1"/>
        </w:rPr>
        <w:t>prescribed</w:t>
      </w:r>
      <w:r w:rsidRPr="00CB3A5B">
        <w:rPr>
          <w:color w:val="000000" w:themeColor="text1"/>
        </w:rPr>
        <w:t xml:space="preserve"> by </w:t>
      </w:r>
      <w:r w:rsidR="007D3032" w:rsidRPr="00CB3A5B">
        <w:rPr>
          <w:rFonts w:hint="eastAsia"/>
          <w:color w:val="000000" w:themeColor="text1"/>
        </w:rPr>
        <w:t>that</w:t>
      </w:r>
      <w:r w:rsidRPr="00CB3A5B">
        <w:rPr>
          <w:color w:val="000000" w:themeColor="text1"/>
        </w:rPr>
        <w:t xml:space="preserve"> Order of the Ministry of Land, Infrastructure, Transport and Tourism.</w:t>
      </w:r>
    </w:p>
    <w:p w14:paraId="013A52EF" w14:textId="09AA40B2" w:rsidR="007D3C51" w:rsidRPr="00CB3A5B" w:rsidRDefault="00173981">
      <w:pPr>
        <w:rPr>
          <w:color w:val="000000" w:themeColor="text1"/>
        </w:rPr>
      </w:pPr>
      <w:r w:rsidRPr="00CB3A5B">
        <w:rPr>
          <w:rFonts w:hint="eastAsia"/>
          <w:color w:val="000000" w:themeColor="text1"/>
        </w:rPr>
        <w:t xml:space="preserve">４　</w:t>
      </w:r>
      <w:r w:rsidR="00B04B06" w:rsidRPr="00CB3A5B">
        <w:rPr>
          <w:color w:val="000000" w:themeColor="text1"/>
        </w:rPr>
        <w:t>船員</w:t>
      </w:r>
      <w:r w:rsidRPr="00CB3A5B">
        <w:rPr>
          <w:color w:val="000000" w:themeColor="text1"/>
        </w:rPr>
        <w:t>は、船舶所有者に管理を委託した貯蓄金については、いつでも、返還を請求することができる。</w:t>
      </w:r>
    </w:p>
    <w:p w14:paraId="358C3A5F" w14:textId="56B57E0A" w:rsidR="007D3C51" w:rsidRPr="00CB3A5B" w:rsidRDefault="00173981">
      <w:pPr>
        <w:rPr>
          <w:color w:val="000000" w:themeColor="text1"/>
        </w:rPr>
      </w:pPr>
      <w:r w:rsidRPr="00CB3A5B">
        <w:rPr>
          <w:rFonts w:hint="eastAsia"/>
          <w:color w:val="000000" w:themeColor="text1"/>
        </w:rPr>
        <w:t xml:space="preserve">(4) </w:t>
      </w:r>
      <w:r w:rsidRPr="00CB3A5B">
        <w:rPr>
          <w:color w:val="000000" w:themeColor="text1"/>
        </w:rPr>
        <w:t xml:space="preserve">At any time, a </w:t>
      </w:r>
      <w:r w:rsidR="00B04B06" w:rsidRPr="00CB3A5B">
        <w:rPr>
          <w:color w:val="000000" w:themeColor="text1"/>
        </w:rPr>
        <w:t>mariner</w:t>
      </w:r>
      <w:r w:rsidRPr="00CB3A5B">
        <w:rPr>
          <w:color w:val="000000" w:themeColor="text1"/>
        </w:rPr>
        <w:t xml:space="preserve"> may </w:t>
      </w:r>
      <w:r w:rsidRPr="00CB3A5B">
        <w:rPr>
          <w:rFonts w:hint="eastAsia"/>
          <w:color w:val="000000" w:themeColor="text1"/>
        </w:rPr>
        <w:t>request</w:t>
      </w:r>
      <w:r w:rsidRPr="00CB3A5B">
        <w:rPr>
          <w:color w:val="000000" w:themeColor="text1"/>
        </w:rPr>
        <w:t xml:space="preserve"> </w:t>
      </w:r>
      <w:r w:rsidRPr="00CB3A5B">
        <w:rPr>
          <w:rFonts w:hint="eastAsia"/>
          <w:color w:val="000000" w:themeColor="text1"/>
        </w:rPr>
        <w:t>to have</w:t>
      </w:r>
      <w:r w:rsidRPr="00CB3A5B">
        <w:rPr>
          <w:color w:val="000000" w:themeColor="text1"/>
        </w:rPr>
        <w:t xml:space="preserve"> any savings entrusted to the shipowner</w:t>
      </w:r>
      <w:r w:rsidRPr="00CB3A5B">
        <w:rPr>
          <w:rFonts w:hint="eastAsia"/>
          <w:color w:val="000000" w:themeColor="text1"/>
        </w:rPr>
        <w:t xml:space="preserve"> </w:t>
      </w:r>
      <w:r w:rsidR="001959AF" w:rsidRPr="00CB3A5B">
        <w:rPr>
          <w:rFonts w:hint="eastAsia"/>
          <w:color w:val="000000" w:themeColor="text1"/>
        </w:rPr>
        <w:t xml:space="preserve">for management </w:t>
      </w:r>
      <w:r w:rsidRPr="00CB3A5B">
        <w:rPr>
          <w:rFonts w:hint="eastAsia"/>
          <w:color w:val="000000" w:themeColor="text1"/>
        </w:rPr>
        <w:t>returned</w:t>
      </w:r>
      <w:r w:rsidRPr="00CB3A5B">
        <w:rPr>
          <w:color w:val="000000" w:themeColor="text1"/>
        </w:rPr>
        <w:t>.</w:t>
      </w:r>
    </w:p>
    <w:p w14:paraId="5FA8140B" w14:textId="77777777" w:rsidR="007D3C51" w:rsidRPr="00CB3A5B" w:rsidRDefault="00173981">
      <w:pPr>
        <w:rPr>
          <w:color w:val="000000" w:themeColor="text1"/>
        </w:rPr>
      </w:pPr>
      <w:r w:rsidRPr="00CB3A5B">
        <w:rPr>
          <w:color w:val="000000" w:themeColor="text1"/>
        </w:rPr>
        <w:t>（相殺の制限）</w:t>
      </w:r>
    </w:p>
    <w:p w14:paraId="4E15E4E1" w14:textId="0BB1216C" w:rsidR="007D3C51" w:rsidRPr="00CB3A5B" w:rsidRDefault="00173981">
      <w:pPr>
        <w:rPr>
          <w:color w:val="000000" w:themeColor="text1"/>
        </w:rPr>
      </w:pPr>
      <w:r w:rsidRPr="00CB3A5B">
        <w:rPr>
          <w:color w:val="000000" w:themeColor="text1"/>
        </w:rPr>
        <w:t xml:space="preserve">(Restrictions on </w:t>
      </w:r>
      <w:r w:rsidRPr="00CB3A5B">
        <w:rPr>
          <w:rFonts w:hint="eastAsia"/>
          <w:color w:val="000000" w:themeColor="text1"/>
        </w:rPr>
        <w:t>Offsetting Claims</w:t>
      </w:r>
      <w:r w:rsidRPr="00CB3A5B">
        <w:rPr>
          <w:color w:val="000000" w:themeColor="text1"/>
        </w:rPr>
        <w:t>)</w:t>
      </w:r>
    </w:p>
    <w:p w14:paraId="38FA6162" w14:textId="4B59B91D" w:rsidR="007D3C51" w:rsidRPr="00CB3A5B" w:rsidRDefault="00173981">
      <w:pPr>
        <w:rPr>
          <w:color w:val="000000" w:themeColor="text1"/>
        </w:rPr>
      </w:pPr>
      <w:r w:rsidRPr="00CB3A5B">
        <w:rPr>
          <w:color w:val="000000" w:themeColor="text1"/>
        </w:rPr>
        <w:t>第三十五条　船舶所有者は、</w:t>
      </w:r>
      <w:r w:rsidR="00B04B06" w:rsidRPr="00CB3A5B">
        <w:rPr>
          <w:color w:val="000000" w:themeColor="text1"/>
        </w:rPr>
        <w:t>船員</w:t>
      </w:r>
      <w:r w:rsidRPr="00CB3A5B">
        <w:rPr>
          <w:color w:val="000000" w:themeColor="text1"/>
        </w:rPr>
        <w:t>に対する債権と給料の支払の債務とを相殺してはならない。但し、相殺の額が給料の額の三分の一を超えないとき及び</w:t>
      </w:r>
      <w:r w:rsidR="00B04B06" w:rsidRPr="00CB3A5B">
        <w:rPr>
          <w:color w:val="000000" w:themeColor="text1"/>
        </w:rPr>
        <w:t>船員</w:t>
      </w:r>
      <w:r w:rsidRPr="00CB3A5B">
        <w:rPr>
          <w:color w:val="000000" w:themeColor="text1"/>
        </w:rPr>
        <w:t>の犯罪行為に因る損害賠償の請求権を以てするときは、この限りでない。</w:t>
      </w:r>
    </w:p>
    <w:p w14:paraId="7876B7AD" w14:textId="1F8E8F14" w:rsidR="007D3C51" w:rsidRPr="00CB3A5B" w:rsidRDefault="00173981">
      <w:pPr>
        <w:rPr>
          <w:color w:val="000000" w:themeColor="text1"/>
        </w:rPr>
      </w:pPr>
      <w:r w:rsidRPr="00CB3A5B">
        <w:rPr>
          <w:color w:val="000000" w:themeColor="text1"/>
        </w:rPr>
        <w:t xml:space="preserve">Article 35 A shipowner must not </w:t>
      </w:r>
      <w:r w:rsidRPr="00CB3A5B">
        <w:rPr>
          <w:rFonts w:hint="eastAsia"/>
          <w:color w:val="000000" w:themeColor="text1"/>
        </w:rPr>
        <w:t>offset</w:t>
      </w:r>
      <w:r w:rsidRPr="00CB3A5B">
        <w:rPr>
          <w:color w:val="000000" w:themeColor="text1"/>
        </w:rPr>
        <w:t xml:space="preserve"> a claim against a </w:t>
      </w:r>
      <w:r w:rsidR="00B04B06" w:rsidRPr="00CB3A5B">
        <w:rPr>
          <w:color w:val="000000" w:themeColor="text1"/>
        </w:rPr>
        <w:t>mariner</w:t>
      </w:r>
      <w:r w:rsidRPr="00CB3A5B">
        <w:rPr>
          <w:color w:val="000000" w:themeColor="text1"/>
        </w:rPr>
        <w:t xml:space="preserve"> against the liability to pay the </w:t>
      </w:r>
      <w:r w:rsidR="00B04B06" w:rsidRPr="00CB3A5B">
        <w:rPr>
          <w:color w:val="000000" w:themeColor="text1"/>
        </w:rPr>
        <w:t>mariner</w:t>
      </w:r>
      <w:r w:rsidRPr="00CB3A5B">
        <w:rPr>
          <w:color w:val="000000" w:themeColor="text1"/>
        </w:rPr>
        <w:t xml:space="preserve">'s salary; provided, however, that this does not apply </w:t>
      </w:r>
      <w:r w:rsidR="004D291C" w:rsidRPr="00CB3A5B">
        <w:rPr>
          <w:rFonts w:hint="eastAsia"/>
          <w:color w:val="000000" w:themeColor="text1"/>
        </w:rPr>
        <w:t>when</w:t>
      </w:r>
      <w:r w:rsidRPr="00CB3A5B">
        <w:rPr>
          <w:color w:val="000000" w:themeColor="text1"/>
        </w:rPr>
        <w:t xml:space="preserve"> the amount </w:t>
      </w:r>
      <w:r w:rsidRPr="00CB3A5B">
        <w:rPr>
          <w:rFonts w:hint="eastAsia"/>
          <w:color w:val="000000" w:themeColor="text1"/>
        </w:rPr>
        <w:t>to be offset</w:t>
      </w:r>
      <w:r w:rsidRPr="00CB3A5B">
        <w:rPr>
          <w:color w:val="000000" w:themeColor="text1"/>
        </w:rPr>
        <w:t xml:space="preserve"> does not exceed one third of the amount of the </w:t>
      </w:r>
      <w:r w:rsidR="00B04B06" w:rsidRPr="00CB3A5B">
        <w:rPr>
          <w:color w:val="000000" w:themeColor="text1"/>
        </w:rPr>
        <w:t>mariner</w:t>
      </w:r>
      <w:r w:rsidRPr="00CB3A5B">
        <w:rPr>
          <w:color w:val="000000" w:themeColor="text1"/>
        </w:rPr>
        <w:t xml:space="preserve">'s salary, or </w:t>
      </w:r>
      <w:r w:rsidR="004D291C" w:rsidRPr="00CB3A5B">
        <w:rPr>
          <w:rFonts w:hint="eastAsia"/>
          <w:color w:val="000000" w:themeColor="text1"/>
        </w:rPr>
        <w:t>when</w:t>
      </w:r>
      <w:r w:rsidRPr="00CB3A5B">
        <w:rPr>
          <w:color w:val="000000" w:themeColor="text1"/>
        </w:rPr>
        <w:t xml:space="preserve"> the shipowner has the right to claim compensation for loss or damage arising from a criminal act committed by the </w:t>
      </w:r>
      <w:r w:rsidR="00B04B06" w:rsidRPr="00CB3A5B">
        <w:rPr>
          <w:color w:val="000000" w:themeColor="text1"/>
        </w:rPr>
        <w:t>mariner</w:t>
      </w:r>
      <w:r w:rsidRPr="00CB3A5B">
        <w:rPr>
          <w:color w:val="000000" w:themeColor="text1"/>
        </w:rPr>
        <w:t>.</w:t>
      </w:r>
    </w:p>
    <w:p w14:paraId="7D716832" w14:textId="3D01BF42" w:rsidR="007D3C51" w:rsidRPr="00CB3A5B" w:rsidRDefault="00173981">
      <w:pPr>
        <w:rPr>
          <w:color w:val="000000" w:themeColor="text1"/>
        </w:rPr>
      </w:pPr>
      <w:r w:rsidRPr="00CB3A5B">
        <w:rPr>
          <w:color w:val="000000" w:themeColor="text1"/>
        </w:rPr>
        <w:t>（</w:t>
      </w:r>
      <w:r w:rsidR="004250E6" w:rsidRPr="00CB3A5B">
        <w:rPr>
          <w:color w:val="000000" w:themeColor="text1"/>
        </w:rPr>
        <w:t>雇入契約</w:t>
      </w:r>
      <w:r w:rsidRPr="00CB3A5B">
        <w:rPr>
          <w:color w:val="000000" w:themeColor="text1"/>
        </w:rPr>
        <w:t>の成立時の書面の交付等）</w:t>
      </w:r>
    </w:p>
    <w:p w14:paraId="02B74C37" w14:textId="3545A955" w:rsidR="007D3C51" w:rsidRPr="00CB3A5B" w:rsidRDefault="00173981">
      <w:pPr>
        <w:rPr>
          <w:color w:val="000000" w:themeColor="text1"/>
        </w:rPr>
      </w:pPr>
      <w:r w:rsidRPr="00CB3A5B">
        <w:rPr>
          <w:color w:val="000000" w:themeColor="text1"/>
        </w:rPr>
        <w:t>(</w:t>
      </w:r>
      <w:r w:rsidR="008A781D" w:rsidRPr="00CB3A5B">
        <w:rPr>
          <w:rFonts w:hint="eastAsia"/>
          <w:color w:val="000000" w:themeColor="text1"/>
        </w:rPr>
        <w:t>Issuance</w:t>
      </w:r>
      <w:r w:rsidRPr="00CB3A5B">
        <w:rPr>
          <w:color w:val="000000" w:themeColor="text1"/>
        </w:rPr>
        <w:t xml:space="preserve"> of Documents upon the Formation of an Employment </w:t>
      </w:r>
      <w:r w:rsidR="004364C3" w:rsidRPr="00CB3A5B">
        <w:rPr>
          <w:rFonts w:hint="eastAsia"/>
          <w:color w:val="000000" w:themeColor="text1"/>
        </w:rPr>
        <w:t>Agreement</w:t>
      </w:r>
      <w:r w:rsidRPr="00CB3A5B">
        <w:rPr>
          <w:color w:val="000000" w:themeColor="text1"/>
        </w:rPr>
        <w:t>)</w:t>
      </w:r>
    </w:p>
    <w:p w14:paraId="4CF38BCF" w14:textId="015800B3" w:rsidR="007D3C51" w:rsidRPr="00CB3A5B" w:rsidRDefault="00173981">
      <w:pPr>
        <w:rPr>
          <w:color w:val="000000" w:themeColor="text1"/>
        </w:rPr>
      </w:pPr>
      <w:r w:rsidRPr="00CB3A5B">
        <w:rPr>
          <w:color w:val="000000" w:themeColor="text1"/>
        </w:rPr>
        <w:t>第三十六条　船舶所有者は、</w:t>
      </w:r>
      <w:r w:rsidR="004250E6" w:rsidRPr="00CB3A5B">
        <w:rPr>
          <w:color w:val="000000" w:themeColor="text1"/>
        </w:rPr>
        <w:t>雇入契約</w:t>
      </w:r>
      <w:r w:rsidRPr="00CB3A5B">
        <w:rPr>
          <w:color w:val="000000" w:themeColor="text1"/>
        </w:rPr>
        <w:t>が成立したときは、遅滞なく、国土交通省令で定めるところにより、次に掲げる事項を記載した書面を</w:t>
      </w:r>
      <w:r w:rsidR="00B04B06" w:rsidRPr="00CB3A5B">
        <w:rPr>
          <w:color w:val="000000" w:themeColor="text1"/>
        </w:rPr>
        <w:t>船員</w:t>
      </w:r>
      <w:r w:rsidRPr="00CB3A5B">
        <w:rPr>
          <w:color w:val="000000" w:themeColor="text1"/>
        </w:rPr>
        <w:t>に交付しなければならない。</w:t>
      </w:r>
    </w:p>
    <w:p w14:paraId="36475606" w14:textId="362922C7" w:rsidR="007D3C51" w:rsidRPr="00CB3A5B" w:rsidRDefault="00173981">
      <w:pPr>
        <w:rPr>
          <w:color w:val="000000" w:themeColor="text1"/>
        </w:rPr>
      </w:pPr>
      <w:r w:rsidRPr="00CB3A5B">
        <w:rPr>
          <w:color w:val="000000" w:themeColor="text1"/>
        </w:rPr>
        <w:t xml:space="preserve">Article 36 (1) When an employment </w:t>
      </w:r>
      <w:r w:rsidR="004364C3" w:rsidRPr="00CB3A5B">
        <w:rPr>
          <w:rFonts w:hint="eastAsia"/>
          <w:color w:val="000000" w:themeColor="text1"/>
        </w:rPr>
        <w:t>agreement</w:t>
      </w:r>
      <w:r w:rsidRPr="00CB3A5B">
        <w:rPr>
          <w:color w:val="000000" w:themeColor="text1"/>
        </w:rPr>
        <w:t xml:space="preserve"> is formed, the shipowner must </w:t>
      </w:r>
      <w:r w:rsidR="008A781D" w:rsidRPr="00CB3A5B">
        <w:rPr>
          <w:rFonts w:hint="eastAsia"/>
          <w:color w:val="000000" w:themeColor="text1"/>
        </w:rPr>
        <w:t>issue</w:t>
      </w:r>
      <w:r w:rsidRPr="00CB3A5B">
        <w:rPr>
          <w:color w:val="000000" w:themeColor="text1"/>
        </w:rPr>
        <w:t xml:space="preserve"> a document </w:t>
      </w:r>
      <w:r w:rsidRPr="00CB3A5B">
        <w:rPr>
          <w:rFonts w:hint="eastAsia"/>
          <w:color w:val="000000" w:themeColor="text1"/>
        </w:rPr>
        <w:t>stating</w:t>
      </w:r>
      <w:r w:rsidRPr="00CB3A5B">
        <w:rPr>
          <w:color w:val="000000" w:themeColor="text1"/>
        </w:rPr>
        <w:t xml:space="preserve"> the following </w:t>
      </w:r>
      <w:r w:rsidR="004364C3" w:rsidRPr="00CB3A5B">
        <w:rPr>
          <w:rFonts w:hint="eastAsia"/>
          <w:color w:val="000000" w:themeColor="text1"/>
        </w:rPr>
        <w:t>matters</w:t>
      </w:r>
      <w:r w:rsidRPr="00CB3A5B">
        <w:rPr>
          <w:color w:val="000000" w:themeColor="text1"/>
        </w:rPr>
        <w:t xml:space="preserve"> to the </w:t>
      </w:r>
      <w:r w:rsidR="00B04B06" w:rsidRPr="00CB3A5B">
        <w:rPr>
          <w:color w:val="000000" w:themeColor="text1"/>
        </w:rPr>
        <w:t>mariner</w:t>
      </w:r>
      <w:r w:rsidRPr="00CB3A5B">
        <w:rPr>
          <w:color w:val="000000" w:themeColor="text1"/>
        </w:rPr>
        <w:t xml:space="preserve"> without delay, as provided by Order of the Ministry of Land, Infrastructure, Transport and Tourism:</w:t>
      </w:r>
    </w:p>
    <w:p w14:paraId="69BBFC25" w14:textId="77777777" w:rsidR="007D3C51" w:rsidRPr="00CB3A5B" w:rsidRDefault="00173981">
      <w:pPr>
        <w:rPr>
          <w:color w:val="000000" w:themeColor="text1"/>
        </w:rPr>
      </w:pPr>
      <w:r w:rsidRPr="00CB3A5B">
        <w:rPr>
          <w:color w:val="000000" w:themeColor="text1"/>
        </w:rPr>
        <w:t>一　第三十二条第一項各号に掲げる事項</w:t>
      </w:r>
    </w:p>
    <w:p w14:paraId="6BC4FAB8" w14:textId="0DB1A3DE"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the </w:t>
      </w:r>
      <w:r w:rsidR="00BC0304" w:rsidRPr="00CB3A5B">
        <w:rPr>
          <w:rFonts w:hint="eastAsia"/>
          <w:color w:val="000000" w:themeColor="text1"/>
        </w:rPr>
        <w:t>matters</w:t>
      </w:r>
      <w:r w:rsidRPr="00CB3A5B">
        <w:rPr>
          <w:color w:val="000000" w:themeColor="text1"/>
        </w:rPr>
        <w:t xml:space="preserve"> </w:t>
      </w:r>
      <w:r w:rsidRPr="00CB3A5B">
        <w:rPr>
          <w:rFonts w:hint="eastAsia"/>
          <w:color w:val="000000" w:themeColor="text1"/>
        </w:rPr>
        <w:t>stated</w:t>
      </w:r>
      <w:r w:rsidRPr="00CB3A5B">
        <w:rPr>
          <w:color w:val="000000" w:themeColor="text1"/>
        </w:rPr>
        <w:t xml:space="preserve"> in the items of Article 32, paragraph (1);</w:t>
      </w:r>
    </w:p>
    <w:p w14:paraId="7ED35888" w14:textId="5D60AA0F" w:rsidR="007D3C51" w:rsidRPr="00CB3A5B" w:rsidRDefault="00173981">
      <w:pPr>
        <w:rPr>
          <w:color w:val="000000" w:themeColor="text1"/>
        </w:rPr>
      </w:pPr>
      <w:r w:rsidRPr="00CB3A5B">
        <w:rPr>
          <w:color w:val="000000" w:themeColor="text1"/>
        </w:rPr>
        <w:t>二　当該</w:t>
      </w:r>
      <w:r w:rsidR="004250E6" w:rsidRPr="00CB3A5B">
        <w:rPr>
          <w:color w:val="000000" w:themeColor="text1"/>
        </w:rPr>
        <w:t>雇入契約</w:t>
      </w:r>
      <w:r w:rsidRPr="00CB3A5B">
        <w:rPr>
          <w:color w:val="000000" w:themeColor="text1"/>
        </w:rPr>
        <w:t>を締結した</w:t>
      </w:r>
      <w:r w:rsidR="00B04B06" w:rsidRPr="00CB3A5B">
        <w:rPr>
          <w:color w:val="000000" w:themeColor="text1"/>
        </w:rPr>
        <w:t>船員</w:t>
      </w:r>
      <w:r w:rsidRPr="00CB3A5B">
        <w:rPr>
          <w:color w:val="000000" w:themeColor="text1"/>
        </w:rPr>
        <w:t>の氏名、住所及び生年月日</w:t>
      </w:r>
    </w:p>
    <w:p w14:paraId="0CF844A2" w14:textId="72E83EA2" w:rsidR="007D3C51" w:rsidRPr="00CB3A5B" w:rsidRDefault="00173981">
      <w:pPr>
        <w:rPr>
          <w:color w:val="000000" w:themeColor="text1"/>
        </w:rPr>
      </w:pPr>
      <w:r w:rsidRPr="00CB3A5B">
        <w:rPr>
          <w:color w:val="000000" w:themeColor="text1"/>
        </w:rPr>
        <w:t xml:space="preserve">(ii) the name, address, and date of birth of the </w:t>
      </w:r>
      <w:r w:rsidR="00B04B06" w:rsidRPr="00CB3A5B">
        <w:rPr>
          <w:color w:val="000000" w:themeColor="text1"/>
        </w:rPr>
        <w:t>mariner</w:t>
      </w:r>
      <w:r w:rsidRPr="00CB3A5B">
        <w:rPr>
          <w:color w:val="000000" w:themeColor="text1"/>
        </w:rPr>
        <w:t xml:space="preserve"> who entered into the </w:t>
      </w:r>
      <w:r w:rsidR="004250E6" w:rsidRPr="00CB3A5B">
        <w:rPr>
          <w:color w:val="000000" w:themeColor="text1"/>
        </w:rPr>
        <w:t xml:space="preserve">employment </w:t>
      </w:r>
      <w:r w:rsidR="00BC0304" w:rsidRPr="00CB3A5B">
        <w:rPr>
          <w:rFonts w:hint="eastAsia"/>
          <w:color w:val="000000" w:themeColor="text1"/>
        </w:rPr>
        <w:t>agreement</w:t>
      </w:r>
      <w:r w:rsidRPr="00CB3A5B">
        <w:rPr>
          <w:color w:val="000000" w:themeColor="text1"/>
        </w:rPr>
        <w:t>;</w:t>
      </w:r>
      <w:r w:rsidR="00BC0304" w:rsidRPr="00CB3A5B">
        <w:rPr>
          <w:rFonts w:hint="eastAsia"/>
          <w:color w:val="000000" w:themeColor="text1"/>
        </w:rPr>
        <w:t xml:space="preserve"> and</w:t>
      </w:r>
    </w:p>
    <w:p w14:paraId="2B6DABA2" w14:textId="351140A8" w:rsidR="007D3C51" w:rsidRPr="00CB3A5B" w:rsidRDefault="00173981">
      <w:pPr>
        <w:rPr>
          <w:color w:val="000000" w:themeColor="text1"/>
        </w:rPr>
      </w:pPr>
      <w:r w:rsidRPr="00CB3A5B">
        <w:rPr>
          <w:color w:val="000000" w:themeColor="text1"/>
        </w:rPr>
        <w:t>三　当該</w:t>
      </w:r>
      <w:r w:rsidR="004250E6" w:rsidRPr="00CB3A5B">
        <w:rPr>
          <w:color w:val="000000" w:themeColor="text1"/>
        </w:rPr>
        <w:t>雇入契約</w:t>
      </w:r>
      <w:r w:rsidRPr="00CB3A5B">
        <w:rPr>
          <w:color w:val="000000" w:themeColor="text1"/>
        </w:rPr>
        <w:t>を締結した場所及び年月日</w:t>
      </w:r>
    </w:p>
    <w:p w14:paraId="295E22D8" w14:textId="52B7B587" w:rsidR="007D3C51" w:rsidRPr="00CB3A5B" w:rsidRDefault="00173981">
      <w:pPr>
        <w:rPr>
          <w:color w:val="000000" w:themeColor="text1"/>
        </w:rPr>
      </w:pPr>
      <w:r w:rsidRPr="00CB3A5B">
        <w:rPr>
          <w:color w:val="000000" w:themeColor="text1"/>
        </w:rPr>
        <w:t xml:space="preserve">(iii) the place and date of conclusion of the </w:t>
      </w:r>
      <w:r w:rsidR="004250E6" w:rsidRPr="00CB3A5B">
        <w:rPr>
          <w:color w:val="000000" w:themeColor="text1"/>
        </w:rPr>
        <w:t xml:space="preserve">employment </w:t>
      </w:r>
      <w:r w:rsidR="00211273" w:rsidRPr="00CB3A5B">
        <w:rPr>
          <w:rFonts w:hint="eastAsia"/>
          <w:color w:val="000000" w:themeColor="text1"/>
        </w:rPr>
        <w:t>agreement</w:t>
      </w:r>
      <w:r w:rsidRPr="00CB3A5B">
        <w:rPr>
          <w:color w:val="000000" w:themeColor="text1"/>
        </w:rPr>
        <w:t>.</w:t>
      </w:r>
    </w:p>
    <w:p w14:paraId="1B6B8CC4" w14:textId="417A4408" w:rsidR="007D3C51" w:rsidRPr="00CB3A5B" w:rsidRDefault="00173981">
      <w:pPr>
        <w:rPr>
          <w:color w:val="000000" w:themeColor="text1"/>
        </w:rPr>
      </w:pPr>
      <w:r w:rsidRPr="00CB3A5B">
        <w:rPr>
          <w:rFonts w:hint="eastAsia"/>
          <w:color w:val="000000" w:themeColor="text1"/>
        </w:rPr>
        <w:t xml:space="preserve">２　</w:t>
      </w:r>
      <w:r w:rsidRPr="00CB3A5B">
        <w:rPr>
          <w:color w:val="000000" w:themeColor="text1"/>
        </w:rPr>
        <w:t>船舶所有者は、</w:t>
      </w:r>
      <w:r w:rsidR="004250E6" w:rsidRPr="00CB3A5B">
        <w:rPr>
          <w:color w:val="000000" w:themeColor="text1"/>
        </w:rPr>
        <w:t>雇入契約</w:t>
      </w:r>
      <w:r w:rsidRPr="00CB3A5B">
        <w:rPr>
          <w:color w:val="000000" w:themeColor="text1"/>
        </w:rPr>
        <w:t>の内容（第三十二条第一項第二号に掲げる事項に限る。）を変更したときは、遅滞なく、国土交通省令で定めるところにより、その変更の内容並びに当該変更について</w:t>
      </w:r>
      <w:r w:rsidR="00B04B06" w:rsidRPr="00CB3A5B">
        <w:rPr>
          <w:color w:val="000000" w:themeColor="text1"/>
        </w:rPr>
        <w:t>船員</w:t>
      </w:r>
      <w:r w:rsidRPr="00CB3A5B">
        <w:rPr>
          <w:color w:val="000000" w:themeColor="text1"/>
        </w:rPr>
        <w:t>と合意した場所及び年月日を記載した書面を</w:t>
      </w:r>
      <w:r w:rsidR="00B04B06" w:rsidRPr="00CB3A5B">
        <w:rPr>
          <w:color w:val="000000" w:themeColor="text1"/>
        </w:rPr>
        <w:t>船員</w:t>
      </w:r>
      <w:r w:rsidRPr="00CB3A5B">
        <w:rPr>
          <w:color w:val="000000" w:themeColor="text1"/>
        </w:rPr>
        <w:t>に交付しなければならない。</w:t>
      </w:r>
    </w:p>
    <w:p w14:paraId="0803FBF2" w14:textId="577AC057" w:rsidR="007D3C51" w:rsidRPr="00CB3A5B" w:rsidRDefault="00173981">
      <w:pPr>
        <w:rPr>
          <w:color w:val="000000" w:themeColor="text1"/>
        </w:rPr>
      </w:pPr>
      <w:r w:rsidRPr="00CB3A5B">
        <w:rPr>
          <w:rFonts w:hint="eastAsia"/>
          <w:color w:val="000000" w:themeColor="text1"/>
        </w:rPr>
        <w:t xml:space="preserve">(2) </w:t>
      </w:r>
      <w:r w:rsidR="004D19C5" w:rsidRPr="00CB3A5B">
        <w:rPr>
          <w:rFonts w:hint="eastAsia"/>
          <w:color w:val="000000" w:themeColor="text1"/>
        </w:rPr>
        <w:t>When</w:t>
      </w:r>
      <w:r w:rsidRPr="00CB3A5B">
        <w:rPr>
          <w:color w:val="000000" w:themeColor="text1"/>
        </w:rPr>
        <w:t xml:space="preserve"> a shipowner </w:t>
      </w:r>
      <w:r w:rsidR="003A23A4" w:rsidRPr="00CB3A5B">
        <w:rPr>
          <w:rFonts w:hint="eastAsia"/>
          <w:color w:val="000000" w:themeColor="text1"/>
        </w:rPr>
        <w:t>change</w:t>
      </w:r>
      <w:r w:rsidR="00886A48" w:rsidRPr="00CB3A5B">
        <w:rPr>
          <w:rFonts w:hint="eastAsia"/>
          <w:color w:val="000000" w:themeColor="text1"/>
        </w:rPr>
        <w:t>s</w:t>
      </w:r>
      <w:r w:rsidRPr="00CB3A5B">
        <w:rPr>
          <w:color w:val="000000" w:themeColor="text1"/>
        </w:rPr>
        <w:t xml:space="preserve"> the contents of an </w:t>
      </w:r>
      <w:r w:rsidR="004250E6" w:rsidRPr="00CB3A5B">
        <w:rPr>
          <w:color w:val="000000" w:themeColor="text1"/>
        </w:rPr>
        <w:t xml:space="preserve">employment </w:t>
      </w:r>
      <w:r w:rsidR="007D33B0" w:rsidRPr="00CB3A5B">
        <w:rPr>
          <w:rFonts w:hint="eastAsia"/>
          <w:color w:val="000000" w:themeColor="text1"/>
        </w:rPr>
        <w:t>agreement</w:t>
      </w:r>
      <w:r w:rsidRPr="00CB3A5B">
        <w:rPr>
          <w:color w:val="000000" w:themeColor="text1"/>
        </w:rPr>
        <w:t xml:space="preserve"> (limited to the </w:t>
      </w:r>
      <w:r w:rsidR="007D33B0" w:rsidRPr="00CB3A5B">
        <w:rPr>
          <w:rFonts w:hint="eastAsia"/>
          <w:color w:val="000000" w:themeColor="text1"/>
        </w:rPr>
        <w:t>matters</w:t>
      </w:r>
      <w:r w:rsidRPr="00CB3A5B">
        <w:rPr>
          <w:rFonts w:hint="eastAsia"/>
          <w:color w:val="000000" w:themeColor="text1"/>
        </w:rPr>
        <w:t xml:space="preserve"> stated</w:t>
      </w:r>
      <w:r w:rsidRPr="00CB3A5B">
        <w:rPr>
          <w:color w:val="000000" w:themeColor="text1"/>
        </w:rPr>
        <w:t xml:space="preserve"> in Article 32, paragraph (1), item (ii)), the shipowner must </w:t>
      </w:r>
      <w:r w:rsidR="008A781D" w:rsidRPr="00CB3A5B">
        <w:rPr>
          <w:rFonts w:hint="eastAsia"/>
          <w:color w:val="000000" w:themeColor="text1"/>
        </w:rPr>
        <w:lastRenderedPageBreak/>
        <w:t>issue</w:t>
      </w:r>
      <w:r w:rsidRPr="00CB3A5B">
        <w:rPr>
          <w:color w:val="000000" w:themeColor="text1"/>
        </w:rPr>
        <w:t xml:space="preserve"> to the </w:t>
      </w:r>
      <w:r w:rsidR="00B04B06" w:rsidRPr="00CB3A5B">
        <w:rPr>
          <w:color w:val="000000" w:themeColor="text1"/>
        </w:rPr>
        <w:t>mariner</w:t>
      </w:r>
      <w:r w:rsidRPr="00CB3A5B">
        <w:rPr>
          <w:color w:val="000000" w:themeColor="text1"/>
        </w:rPr>
        <w:t xml:space="preserve"> a document stating the contents of the change and the place and date agreed upon with the </w:t>
      </w:r>
      <w:r w:rsidR="00B04B06" w:rsidRPr="00CB3A5B">
        <w:rPr>
          <w:color w:val="000000" w:themeColor="text1"/>
        </w:rPr>
        <w:t>mariner</w:t>
      </w:r>
      <w:r w:rsidRPr="00CB3A5B">
        <w:rPr>
          <w:color w:val="000000" w:themeColor="text1"/>
        </w:rPr>
        <w:t>s with regard to the change, without delay, as provided by Order of the Ministry of Land, Infrastructure, Transport and Tourism.</w:t>
      </w:r>
    </w:p>
    <w:p w14:paraId="1BE523FF" w14:textId="77777777" w:rsidR="007D3C51" w:rsidRPr="00CB3A5B" w:rsidRDefault="00173981">
      <w:pPr>
        <w:rPr>
          <w:color w:val="000000" w:themeColor="text1"/>
        </w:rPr>
      </w:pPr>
      <w:r w:rsidRPr="00CB3A5B">
        <w:rPr>
          <w:rFonts w:hint="eastAsia"/>
          <w:color w:val="000000" w:themeColor="text1"/>
        </w:rPr>
        <w:t xml:space="preserve">３　</w:t>
      </w:r>
      <w:r w:rsidRPr="00CB3A5B">
        <w:rPr>
          <w:color w:val="000000" w:themeColor="text1"/>
        </w:rPr>
        <w:t>船舶所有者は、前二項の書面の写しを船内に備え置かなければならない。</w:t>
      </w:r>
    </w:p>
    <w:p w14:paraId="40A2A024" w14:textId="77777777" w:rsidR="007D3C51" w:rsidRPr="00CB3A5B" w:rsidRDefault="00173981">
      <w:pPr>
        <w:rPr>
          <w:color w:val="000000" w:themeColor="text1"/>
        </w:rPr>
      </w:pPr>
      <w:r w:rsidRPr="00CB3A5B">
        <w:rPr>
          <w:rFonts w:hint="eastAsia"/>
          <w:color w:val="000000" w:themeColor="text1"/>
        </w:rPr>
        <w:t xml:space="preserve">(3) </w:t>
      </w:r>
      <w:r w:rsidRPr="00CB3A5B">
        <w:rPr>
          <w:color w:val="000000" w:themeColor="text1"/>
        </w:rPr>
        <w:t>A shipowner must keep a copy of the documents referred to in the preceding two paragraphs on board.</w:t>
      </w:r>
    </w:p>
    <w:p w14:paraId="39E648E4" w14:textId="6E842DF4" w:rsidR="007D3C51" w:rsidRPr="00CB3A5B" w:rsidRDefault="00173981">
      <w:pPr>
        <w:rPr>
          <w:color w:val="000000" w:themeColor="text1"/>
        </w:rPr>
      </w:pPr>
      <w:r w:rsidRPr="00CB3A5B">
        <w:rPr>
          <w:color w:val="000000" w:themeColor="text1"/>
        </w:rPr>
        <w:t>（</w:t>
      </w:r>
      <w:r w:rsidR="004250E6" w:rsidRPr="00CB3A5B">
        <w:rPr>
          <w:color w:val="000000" w:themeColor="text1"/>
        </w:rPr>
        <w:t>雇入契約</w:t>
      </w:r>
      <w:r w:rsidRPr="00CB3A5B">
        <w:rPr>
          <w:color w:val="000000" w:themeColor="text1"/>
        </w:rPr>
        <w:t>の成立等の届出）</w:t>
      </w:r>
    </w:p>
    <w:p w14:paraId="52871510" w14:textId="5E79EE7E" w:rsidR="007D3C51" w:rsidRPr="00CB3A5B" w:rsidRDefault="00173981">
      <w:pPr>
        <w:rPr>
          <w:color w:val="000000" w:themeColor="text1"/>
        </w:rPr>
      </w:pPr>
      <w:r w:rsidRPr="00CB3A5B">
        <w:rPr>
          <w:color w:val="000000" w:themeColor="text1"/>
        </w:rPr>
        <w:t xml:space="preserve">(Notification of the Formation of an Employment </w:t>
      </w:r>
      <w:r w:rsidR="005A295E" w:rsidRPr="00CB3A5B">
        <w:rPr>
          <w:rFonts w:hint="eastAsia"/>
          <w:color w:val="000000" w:themeColor="text1"/>
        </w:rPr>
        <w:t>Agreement</w:t>
      </w:r>
      <w:r w:rsidRPr="00CB3A5B">
        <w:rPr>
          <w:color w:val="000000" w:themeColor="text1"/>
        </w:rPr>
        <w:t>)</w:t>
      </w:r>
    </w:p>
    <w:p w14:paraId="233FF688" w14:textId="2B99597A" w:rsidR="007D3C51" w:rsidRPr="00CB3A5B" w:rsidRDefault="00173981">
      <w:pPr>
        <w:rPr>
          <w:color w:val="000000" w:themeColor="text1"/>
        </w:rPr>
      </w:pPr>
      <w:r w:rsidRPr="00CB3A5B">
        <w:rPr>
          <w:color w:val="000000" w:themeColor="text1"/>
        </w:rPr>
        <w:t>第三十七条　船舶所有者は、</w:t>
      </w:r>
      <w:r w:rsidR="004250E6" w:rsidRPr="00CB3A5B">
        <w:rPr>
          <w:color w:val="000000" w:themeColor="text1"/>
        </w:rPr>
        <w:t>雇入契約</w:t>
      </w:r>
      <w:r w:rsidRPr="00CB3A5B">
        <w:rPr>
          <w:color w:val="000000" w:themeColor="text1"/>
        </w:rPr>
        <w:t>の成立、終了、更新又は変更（以下「</w:t>
      </w:r>
      <w:r w:rsidR="004250E6" w:rsidRPr="00CB3A5B">
        <w:rPr>
          <w:color w:val="000000" w:themeColor="text1"/>
        </w:rPr>
        <w:t>雇入契約</w:t>
      </w:r>
      <w:r w:rsidRPr="00CB3A5B">
        <w:rPr>
          <w:color w:val="000000" w:themeColor="text1"/>
        </w:rPr>
        <w:t>の成立等」という。）があつたときは、国土交通省令で定めるところにより、遅滞なく、国土交通大臣に届け出なければならない。</w:t>
      </w:r>
    </w:p>
    <w:p w14:paraId="67E19293" w14:textId="3641C15A" w:rsidR="007D3C51" w:rsidRPr="00CB3A5B" w:rsidRDefault="00173981">
      <w:pPr>
        <w:rPr>
          <w:color w:val="000000" w:themeColor="text1"/>
        </w:rPr>
      </w:pPr>
      <w:r w:rsidRPr="00CB3A5B">
        <w:rPr>
          <w:color w:val="000000" w:themeColor="text1"/>
        </w:rPr>
        <w:t xml:space="preserve">Article 37 </w:t>
      </w:r>
      <w:r w:rsidRPr="00CB3A5B">
        <w:rPr>
          <w:rFonts w:hint="eastAsia"/>
          <w:color w:val="000000" w:themeColor="text1"/>
        </w:rPr>
        <w:t>P</w:t>
      </w:r>
      <w:r w:rsidRPr="00CB3A5B">
        <w:rPr>
          <w:color w:val="000000" w:themeColor="text1"/>
        </w:rPr>
        <w:t>ursuant to the provisions of Order of the Ministry of Land, Infrastructure, Transport and Tourism,</w:t>
      </w:r>
      <w:r w:rsidRPr="00CB3A5B">
        <w:rPr>
          <w:rFonts w:hint="eastAsia"/>
          <w:color w:val="000000" w:themeColor="text1"/>
        </w:rPr>
        <w:t xml:space="preserve"> a</w:t>
      </w:r>
      <w:r w:rsidRPr="00CB3A5B">
        <w:rPr>
          <w:color w:val="000000" w:themeColor="text1"/>
        </w:rPr>
        <w:t xml:space="preserve"> shipowner must notify the Minister of Land, Infrastructure, Transport and Tourism without delay, when an </w:t>
      </w:r>
      <w:r w:rsidR="004250E6" w:rsidRPr="00CB3A5B">
        <w:rPr>
          <w:color w:val="000000" w:themeColor="text1"/>
        </w:rPr>
        <w:t xml:space="preserve">employment </w:t>
      </w:r>
      <w:r w:rsidR="00AB1DD9" w:rsidRPr="00CB3A5B">
        <w:rPr>
          <w:rFonts w:hint="eastAsia"/>
          <w:color w:val="000000" w:themeColor="text1"/>
        </w:rPr>
        <w:t>agreement</w:t>
      </w:r>
      <w:r w:rsidRPr="00CB3A5B">
        <w:rPr>
          <w:color w:val="000000" w:themeColor="text1"/>
        </w:rPr>
        <w:t xml:space="preserve"> has been formed, terminated, renewed, or changed (referred to </w:t>
      </w:r>
      <w:r w:rsidRPr="00CB3A5B">
        <w:rPr>
          <w:rFonts w:hint="eastAsia"/>
          <w:color w:val="000000" w:themeColor="text1"/>
        </w:rPr>
        <w:t xml:space="preserve">below </w:t>
      </w:r>
      <w:r w:rsidRPr="00CB3A5B">
        <w:rPr>
          <w:color w:val="000000" w:themeColor="text1"/>
        </w:rPr>
        <w:t xml:space="preserve">as the "formation, </w:t>
      </w:r>
      <w:r w:rsidRPr="00CB3A5B">
        <w:rPr>
          <w:rFonts w:hint="eastAsia"/>
          <w:color w:val="000000" w:themeColor="text1"/>
        </w:rPr>
        <w:t>etc. of</w:t>
      </w:r>
      <w:r w:rsidRPr="00CB3A5B">
        <w:rPr>
          <w:color w:val="000000" w:themeColor="text1"/>
        </w:rPr>
        <w:t xml:space="preserve"> an </w:t>
      </w:r>
      <w:r w:rsidR="004250E6" w:rsidRPr="00CB3A5B">
        <w:rPr>
          <w:color w:val="000000" w:themeColor="text1"/>
        </w:rPr>
        <w:t xml:space="preserve">employment </w:t>
      </w:r>
      <w:r w:rsidR="00AB1DD9" w:rsidRPr="00CB3A5B">
        <w:rPr>
          <w:rFonts w:hint="eastAsia"/>
          <w:color w:val="000000" w:themeColor="text1"/>
        </w:rPr>
        <w:t>agreement</w:t>
      </w:r>
      <w:r w:rsidRPr="00CB3A5B">
        <w:rPr>
          <w:color w:val="000000" w:themeColor="text1"/>
        </w:rPr>
        <w:t>").</w:t>
      </w:r>
    </w:p>
    <w:p w14:paraId="53C10311" w14:textId="02AF15B5" w:rsidR="007D3C51" w:rsidRPr="00CB3A5B" w:rsidRDefault="00173981">
      <w:pPr>
        <w:rPr>
          <w:color w:val="000000" w:themeColor="text1"/>
        </w:rPr>
      </w:pPr>
      <w:r w:rsidRPr="00CB3A5B">
        <w:rPr>
          <w:color w:val="000000" w:themeColor="text1"/>
        </w:rPr>
        <w:t>第三十八条　国土交通大臣は、</w:t>
      </w:r>
      <w:r w:rsidR="004250E6" w:rsidRPr="00CB3A5B">
        <w:rPr>
          <w:color w:val="000000" w:themeColor="text1"/>
        </w:rPr>
        <w:t>雇入契約</w:t>
      </w:r>
      <w:r w:rsidRPr="00CB3A5B">
        <w:rPr>
          <w:color w:val="000000" w:themeColor="text1"/>
        </w:rPr>
        <w:t>の成立等の届出があつたときは、その</w:t>
      </w:r>
      <w:r w:rsidR="004250E6" w:rsidRPr="00CB3A5B">
        <w:rPr>
          <w:color w:val="000000" w:themeColor="text1"/>
        </w:rPr>
        <w:t>雇入契約</w:t>
      </w:r>
      <w:r w:rsidRPr="00CB3A5B">
        <w:rPr>
          <w:color w:val="000000" w:themeColor="text1"/>
        </w:rPr>
        <w:t>が航海の安全又は</w:t>
      </w:r>
      <w:r w:rsidR="00B04B06" w:rsidRPr="00CB3A5B">
        <w:rPr>
          <w:color w:val="000000" w:themeColor="text1"/>
        </w:rPr>
        <w:t>船員</w:t>
      </w:r>
      <w:r w:rsidRPr="00CB3A5B">
        <w:rPr>
          <w:color w:val="000000" w:themeColor="text1"/>
        </w:rPr>
        <w:t>の労働関係に関する法令の規定に違反するようなことがないかどうか及び当事者の合意が充分であつたかどうかを確認するものとする。この場合において、国土交通大臣は、必要があると認めるときは、第百一条第一項の規定による命令その他必要な措置を講ずるものとする。</w:t>
      </w:r>
    </w:p>
    <w:p w14:paraId="2E9F9212" w14:textId="7CD3C53F" w:rsidR="007D3C51" w:rsidRPr="00CB3A5B" w:rsidRDefault="00173981">
      <w:pPr>
        <w:rPr>
          <w:color w:val="000000" w:themeColor="text1"/>
        </w:rPr>
      </w:pPr>
      <w:r w:rsidRPr="00CB3A5B">
        <w:rPr>
          <w:color w:val="000000" w:themeColor="text1"/>
        </w:rPr>
        <w:t xml:space="preserve">Article 38 When a notification of the formation, etc. of an </w:t>
      </w:r>
      <w:r w:rsidR="004250E6" w:rsidRPr="00CB3A5B">
        <w:rPr>
          <w:color w:val="000000" w:themeColor="text1"/>
        </w:rPr>
        <w:t xml:space="preserve">employment </w:t>
      </w:r>
      <w:r w:rsidR="00954306" w:rsidRPr="00CB3A5B">
        <w:rPr>
          <w:rFonts w:hint="eastAsia"/>
          <w:color w:val="000000" w:themeColor="text1"/>
        </w:rPr>
        <w:t>agreement</w:t>
      </w:r>
      <w:r w:rsidRPr="00CB3A5B">
        <w:rPr>
          <w:color w:val="000000" w:themeColor="text1"/>
        </w:rPr>
        <w:t xml:space="preserve"> has been submitted, the Minister of Land, Infrastructure, Transport and Tourism is to confirm whether the </w:t>
      </w:r>
      <w:r w:rsidR="004250E6" w:rsidRPr="00CB3A5B">
        <w:rPr>
          <w:color w:val="000000" w:themeColor="text1"/>
        </w:rPr>
        <w:t>employment contract</w:t>
      </w:r>
      <w:r w:rsidRPr="00CB3A5B">
        <w:rPr>
          <w:color w:val="000000" w:themeColor="text1"/>
        </w:rPr>
        <w:t xml:space="preserve"> is in violation of the provisions of laws or regulations relating to the safety of navigation or the labor relations of </w:t>
      </w:r>
      <w:r w:rsidR="00954306" w:rsidRPr="00CB3A5B">
        <w:rPr>
          <w:rFonts w:hint="eastAsia"/>
          <w:color w:val="000000" w:themeColor="text1"/>
        </w:rPr>
        <w:t xml:space="preserve">a </w:t>
      </w:r>
      <w:r w:rsidR="00B04B06" w:rsidRPr="00CB3A5B">
        <w:rPr>
          <w:color w:val="000000" w:themeColor="text1"/>
        </w:rPr>
        <w:t>mariner</w:t>
      </w:r>
      <w:r w:rsidRPr="00CB3A5B">
        <w:rPr>
          <w:color w:val="000000" w:themeColor="text1"/>
        </w:rPr>
        <w:t xml:space="preserve">, and whether the agreement </w:t>
      </w:r>
      <w:r w:rsidRPr="00CB3A5B">
        <w:rPr>
          <w:rFonts w:hint="eastAsia"/>
          <w:color w:val="000000" w:themeColor="text1"/>
        </w:rPr>
        <w:t>between</w:t>
      </w:r>
      <w:r w:rsidRPr="00CB3A5B">
        <w:rPr>
          <w:color w:val="000000" w:themeColor="text1"/>
        </w:rPr>
        <w:t xml:space="preserve"> the parties was sufficient. In this case,</w:t>
      </w:r>
      <w:r w:rsidRPr="00CB3A5B">
        <w:rPr>
          <w:rFonts w:hint="eastAsia"/>
          <w:color w:val="000000" w:themeColor="text1"/>
        </w:rPr>
        <w:t xml:space="preserve"> </w:t>
      </w:r>
      <w:r w:rsidR="00886A48" w:rsidRPr="00CB3A5B">
        <w:rPr>
          <w:rFonts w:hint="eastAsia"/>
          <w:color w:val="000000" w:themeColor="text1"/>
        </w:rPr>
        <w:t>when</w:t>
      </w:r>
      <w:r w:rsidRPr="00CB3A5B">
        <w:rPr>
          <w:color w:val="000000" w:themeColor="text1"/>
        </w:rPr>
        <w:t xml:space="preserve"> the Minister of Land, Infrastructure, Transport and Tourism finds it necessary, </w:t>
      </w:r>
      <w:r w:rsidRPr="00CB3A5B">
        <w:rPr>
          <w:rFonts w:hint="eastAsia"/>
          <w:color w:val="000000" w:themeColor="text1"/>
        </w:rPr>
        <w:t xml:space="preserve">the Minister is to </w:t>
      </w:r>
      <w:r w:rsidRPr="00CB3A5B">
        <w:rPr>
          <w:color w:val="000000" w:themeColor="text1"/>
        </w:rPr>
        <w:t>issue an order under the provisions of Article 101, paragraph (1) and take other necessary measures.</w:t>
      </w:r>
    </w:p>
    <w:p w14:paraId="3AB38FC9" w14:textId="6CFFB446" w:rsidR="007D3C51" w:rsidRPr="00CB3A5B" w:rsidRDefault="00173981">
      <w:pPr>
        <w:rPr>
          <w:color w:val="000000" w:themeColor="text1"/>
        </w:rPr>
      </w:pPr>
      <w:r w:rsidRPr="00CB3A5B">
        <w:rPr>
          <w:color w:val="000000" w:themeColor="text1"/>
        </w:rPr>
        <w:t>（沈没等に因る</w:t>
      </w:r>
      <w:r w:rsidR="004250E6" w:rsidRPr="00CB3A5B">
        <w:rPr>
          <w:color w:val="000000" w:themeColor="text1"/>
        </w:rPr>
        <w:t>雇入契約</w:t>
      </w:r>
      <w:r w:rsidRPr="00CB3A5B">
        <w:rPr>
          <w:color w:val="000000" w:themeColor="text1"/>
        </w:rPr>
        <w:t>の終了）</w:t>
      </w:r>
    </w:p>
    <w:p w14:paraId="159FE44B" w14:textId="6342EAB6" w:rsidR="007D3C51" w:rsidRPr="00CB3A5B" w:rsidRDefault="00173981">
      <w:pPr>
        <w:rPr>
          <w:color w:val="000000" w:themeColor="text1"/>
        </w:rPr>
      </w:pPr>
      <w:r w:rsidRPr="00CB3A5B">
        <w:rPr>
          <w:color w:val="000000" w:themeColor="text1"/>
        </w:rPr>
        <w:t xml:space="preserve">(Termination of </w:t>
      </w:r>
      <w:r w:rsidR="004250E6" w:rsidRPr="00CB3A5B">
        <w:rPr>
          <w:color w:val="000000" w:themeColor="text1"/>
        </w:rPr>
        <w:t xml:space="preserve">Employment </w:t>
      </w:r>
      <w:r w:rsidR="00FB561C" w:rsidRPr="00CB3A5B">
        <w:rPr>
          <w:rFonts w:hint="eastAsia"/>
          <w:color w:val="000000" w:themeColor="text1"/>
        </w:rPr>
        <w:t>Agreement</w:t>
      </w:r>
      <w:r w:rsidRPr="00CB3A5B">
        <w:rPr>
          <w:color w:val="000000" w:themeColor="text1"/>
        </w:rPr>
        <w:t xml:space="preserve"> Due to Sinking)</w:t>
      </w:r>
    </w:p>
    <w:p w14:paraId="3205D5A8" w14:textId="17AD37FC" w:rsidR="007D3C51" w:rsidRPr="00CB3A5B" w:rsidRDefault="00173981">
      <w:pPr>
        <w:rPr>
          <w:color w:val="000000" w:themeColor="text1"/>
        </w:rPr>
      </w:pPr>
      <w:r w:rsidRPr="00CB3A5B">
        <w:rPr>
          <w:color w:val="000000" w:themeColor="text1"/>
        </w:rPr>
        <w:t>第三十九条　船舶が左の各号の一に該当する場合には、</w:t>
      </w:r>
      <w:r w:rsidR="004250E6" w:rsidRPr="00CB3A5B">
        <w:rPr>
          <w:color w:val="000000" w:themeColor="text1"/>
        </w:rPr>
        <w:t>雇入契約</w:t>
      </w:r>
      <w:r w:rsidRPr="00CB3A5B">
        <w:rPr>
          <w:color w:val="000000" w:themeColor="text1"/>
        </w:rPr>
        <w:t>は、終了する。</w:t>
      </w:r>
    </w:p>
    <w:p w14:paraId="24E261A7" w14:textId="048F14DC" w:rsidR="007D3C51" w:rsidRPr="00CB3A5B" w:rsidRDefault="00173981">
      <w:pPr>
        <w:rPr>
          <w:color w:val="000000" w:themeColor="text1"/>
        </w:rPr>
      </w:pPr>
      <w:r w:rsidRPr="00CB3A5B">
        <w:rPr>
          <w:color w:val="000000" w:themeColor="text1"/>
        </w:rPr>
        <w:t xml:space="preserve">Article 39 (1) An </w:t>
      </w:r>
      <w:r w:rsidR="004250E6" w:rsidRPr="00CB3A5B">
        <w:rPr>
          <w:color w:val="000000" w:themeColor="text1"/>
        </w:rPr>
        <w:t xml:space="preserve">employment </w:t>
      </w:r>
      <w:r w:rsidR="00FB561C" w:rsidRPr="00CB3A5B">
        <w:rPr>
          <w:rFonts w:hint="eastAsia"/>
          <w:color w:val="000000" w:themeColor="text1"/>
        </w:rPr>
        <w:t>agreement</w:t>
      </w:r>
      <w:r w:rsidRPr="00CB3A5B">
        <w:rPr>
          <w:rFonts w:hint="eastAsia"/>
          <w:color w:val="000000" w:themeColor="text1"/>
        </w:rPr>
        <w:t xml:space="preserve"> </w:t>
      </w:r>
      <w:r w:rsidRPr="00CB3A5B">
        <w:rPr>
          <w:color w:val="000000" w:themeColor="text1"/>
        </w:rPr>
        <w:t xml:space="preserve">is terminated if a </w:t>
      </w:r>
      <w:r w:rsidRPr="00CB3A5B">
        <w:rPr>
          <w:rFonts w:hint="eastAsia"/>
          <w:color w:val="000000" w:themeColor="text1"/>
        </w:rPr>
        <w:t>ship</w:t>
      </w:r>
      <w:r w:rsidRPr="00CB3A5B">
        <w:rPr>
          <w:color w:val="000000" w:themeColor="text1"/>
        </w:rPr>
        <w:t xml:space="preserve"> falls under any of the following items:</w:t>
      </w:r>
    </w:p>
    <w:p w14:paraId="1BC9126C" w14:textId="77777777" w:rsidR="007D3C51" w:rsidRPr="00CB3A5B" w:rsidRDefault="00173981">
      <w:pPr>
        <w:rPr>
          <w:color w:val="000000" w:themeColor="text1"/>
        </w:rPr>
      </w:pPr>
      <w:r w:rsidRPr="00CB3A5B">
        <w:rPr>
          <w:color w:val="000000" w:themeColor="text1"/>
        </w:rPr>
        <w:t>一　沈没又は滅失したとき。</w:t>
      </w:r>
    </w:p>
    <w:p w14:paraId="0BD4690B" w14:textId="001FFF36"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when the ship is sunk or </w:t>
      </w:r>
      <w:r w:rsidRPr="00CB3A5B">
        <w:rPr>
          <w:rFonts w:hint="eastAsia"/>
          <w:color w:val="000000" w:themeColor="text1"/>
        </w:rPr>
        <w:t>lost</w:t>
      </w:r>
      <w:r w:rsidRPr="00CB3A5B">
        <w:rPr>
          <w:color w:val="000000" w:themeColor="text1"/>
        </w:rPr>
        <w:t>;</w:t>
      </w:r>
      <w:r w:rsidR="00FB561C" w:rsidRPr="00CB3A5B">
        <w:rPr>
          <w:rFonts w:hint="eastAsia"/>
          <w:color w:val="000000" w:themeColor="text1"/>
        </w:rPr>
        <w:t xml:space="preserve"> or</w:t>
      </w:r>
    </w:p>
    <w:p w14:paraId="6ECE7A20" w14:textId="77777777" w:rsidR="007D3C51" w:rsidRPr="00CB3A5B" w:rsidRDefault="00173981">
      <w:pPr>
        <w:rPr>
          <w:color w:val="000000" w:themeColor="text1"/>
        </w:rPr>
      </w:pPr>
      <w:r w:rsidRPr="00CB3A5B">
        <w:rPr>
          <w:color w:val="000000" w:themeColor="text1"/>
        </w:rPr>
        <w:t>二　全く運航に堪えなくなつたとき。</w:t>
      </w:r>
    </w:p>
    <w:p w14:paraId="02300122" w14:textId="668E7270" w:rsidR="007D3C51" w:rsidRPr="00CB3A5B" w:rsidRDefault="00173981">
      <w:pPr>
        <w:rPr>
          <w:color w:val="000000" w:themeColor="text1"/>
        </w:rPr>
      </w:pPr>
      <w:r w:rsidRPr="00CB3A5B">
        <w:rPr>
          <w:color w:val="000000" w:themeColor="text1"/>
        </w:rPr>
        <w:t xml:space="preserve">(ii) when the </w:t>
      </w:r>
      <w:r w:rsidRPr="00CB3A5B">
        <w:rPr>
          <w:rFonts w:hint="eastAsia"/>
          <w:color w:val="000000" w:themeColor="text1"/>
        </w:rPr>
        <w:t>ship</w:t>
      </w:r>
      <w:r w:rsidRPr="00CB3A5B">
        <w:rPr>
          <w:color w:val="000000" w:themeColor="text1"/>
        </w:rPr>
        <w:t xml:space="preserve"> is no longer seaworthy.</w:t>
      </w:r>
    </w:p>
    <w:p w14:paraId="06A83139" w14:textId="77777777" w:rsidR="007D3C51" w:rsidRPr="00CB3A5B" w:rsidRDefault="00173981">
      <w:pPr>
        <w:rPr>
          <w:color w:val="000000" w:themeColor="text1"/>
        </w:rPr>
      </w:pPr>
      <w:r w:rsidRPr="00CB3A5B">
        <w:rPr>
          <w:rFonts w:hint="eastAsia"/>
          <w:color w:val="000000" w:themeColor="text1"/>
        </w:rPr>
        <w:t xml:space="preserve">２　</w:t>
      </w:r>
      <w:r w:rsidRPr="00CB3A5B">
        <w:rPr>
          <w:color w:val="000000" w:themeColor="text1"/>
        </w:rPr>
        <w:t>船舶の存否が一箇月間分らないときは、船舶は、滅失したものと推定する。</w:t>
      </w:r>
    </w:p>
    <w:p w14:paraId="7D751034" w14:textId="556D54E7" w:rsidR="007D3C51" w:rsidRPr="00CB3A5B" w:rsidRDefault="00173981">
      <w:pPr>
        <w:rPr>
          <w:color w:val="000000" w:themeColor="text1"/>
        </w:rPr>
      </w:pPr>
      <w:r w:rsidRPr="00CB3A5B">
        <w:rPr>
          <w:rFonts w:hint="eastAsia"/>
          <w:color w:val="000000" w:themeColor="text1"/>
        </w:rPr>
        <w:lastRenderedPageBreak/>
        <w:t xml:space="preserve">(2) </w:t>
      </w:r>
      <w:r w:rsidR="004D291C" w:rsidRPr="00CB3A5B">
        <w:rPr>
          <w:rFonts w:hint="eastAsia"/>
          <w:color w:val="000000" w:themeColor="text1"/>
        </w:rPr>
        <w:t>When</w:t>
      </w:r>
      <w:r w:rsidRPr="00CB3A5B">
        <w:rPr>
          <w:color w:val="000000" w:themeColor="text1"/>
        </w:rPr>
        <w:t xml:space="preserve"> the </w:t>
      </w:r>
      <w:r w:rsidR="00FB561C" w:rsidRPr="00CB3A5B">
        <w:rPr>
          <w:rFonts w:hint="eastAsia"/>
          <w:color w:val="000000" w:themeColor="text1"/>
        </w:rPr>
        <w:t>presence or non-presence</w:t>
      </w:r>
      <w:r w:rsidRPr="00CB3A5B">
        <w:rPr>
          <w:color w:val="000000" w:themeColor="text1"/>
        </w:rPr>
        <w:t xml:space="preserve"> of a </w:t>
      </w:r>
      <w:r w:rsidRPr="00CB3A5B">
        <w:rPr>
          <w:rFonts w:hint="eastAsia"/>
          <w:color w:val="000000" w:themeColor="text1"/>
        </w:rPr>
        <w:t>ship</w:t>
      </w:r>
      <w:r w:rsidRPr="00CB3A5B">
        <w:rPr>
          <w:color w:val="000000" w:themeColor="text1"/>
        </w:rPr>
        <w:t xml:space="preserve"> </w:t>
      </w:r>
      <w:r w:rsidR="00FB561C" w:rsidRPr="00CB3A5B">
        <w:rPr>
          <w:rFonts w:hint="eastAsia"/>
          <w:color w:val="000000" w:themeColor="text1"/>
        </w:rPr>
        <w:t>is</w:t>
      </w:r>
      <w:r w:rsidRPr="00CB3A5B">
        <w:rPr>
          <w:color w:val="000000" w:themeColor="text1"/>
        </w:rPr>
        <w:t xml:space="preserve"> unknown for one month, the </w:t>
      </w:r>
      <w:r w:rsidRPr="00CB3A5B">
        <w:rPr>
          <w:rFonts w:hint="eastAsia"/>
          <w:color w:val="000000" w:themeColor="text1"/>
        </w:rPr>
        <w:t>ship</w:t>
      </w:r>
      <w:r w:rsidRPr="00CB3A5B">
        <w:rPr>
          <w:color w:val="000000" w:themeColor="text1"/>
        </w:rPr>
        <w:t xml:space="preserve"> is presumed to have been lost.</w:t>
      </w:r>
    </w:p>
    <w:p w14:paraId="0EFB8A14" w14:textId="7BD33FE9" w:rsidR="007D3C51" w:rsidRPr="00CB3A5B" w:rsidRDefault="00173981">
      <w:pPr>
        <w:rPr>
          <w:color w:val="000000" w:themeColor="text1"/>
        </w:rPr>
      </w:pPr>
      <w:r w:rsidRPr="00CB3A5B">
        <w:rPr>
          <w:rFonts w:hint="eastAsia"/>
          <w:color w:val="000000" w:themeColor="text1"/>
        </w:rPr>
        <w:t xml:space="preserve">３　</w:t>
      </w:r>
      <w:r w:rsidRPr="00CB3A5B">
        <w:rPr>
          <w:color w:val="000000" w:themeColor="text1"/>
        </w:rPr>
        <w:t>第一項の規定により</w:t>
      </w:r>
      <w:r w:rsidR="004250E6" w:rsidRPr="00CB3A5B">
        <w:rPr>
          <w:color w:val="000000" w:themeColor="text1"/>
        </w:rPr>
        <w:t>雇入契約</w:t>
      </w:r>
      <w:r w:rsidRPr="00CB3A5B">
        <w:rPr>
          <w:color w:val="000000" w:themeColor="text1"/>
        </w:rPr>
        <w:t>が終了したときでも、</w:t>
      </w:r>
      <w:r w:rsidR="00B04B06" w:rsidRPr="00CB3A5B">
        <w:rPr>
          <w:color w:val="000000" w:themeColor="text1"/>
        </w:rPr>
        <w:t>船員</w:t>
      </w:r>
      <w:r w:rsidRPr="00CB3A5B">
        <w:rPr>
          <w:color w:val="000000" w:themeColor="text1"/>
        </w:rPr>
        <w:t>は、人命、船舶又は積荷の応急救助のために必要な作業に従事しなければならない。</w:t>
      </w:r>
    </w:p>
    <w:p w14:paraId="62ECDAE2" w14:textId="105AF6A2" w:rsidR="007D3C51" w:rsidRPr="00CB3A5B" w:rsidRDefault="00173981">
      <w:pPr>
        <w:rPr>
          <w:color w:val="000000" w:themeColor="text1"/>
        </w:rPr>
      </w:pPr>
      <w:r w:rsidRPr="00CB3A5B">
        <w:rPr>
          <w:rFonts w:hint="eastAsia"/>
          <w:color w:val="000000" w:themeColor="text1"/>
        </w:rPr>
        <w:t xml:space="preserve">(3) </w:t>
      </w:r>
      <w:r w:rsidRPr="00CB3A5B">
        <w:rPr>
          <w:color w:val="000000" w:themeColor="text1"/>
        </w:rPr>
        <w:t xml:space="preserve">Even when an </w:t>
      </w:r>
      <w:r w:rsidR="004250E6" w:rsidRPr="00CB3A5B">
        <w:rPr>
          <w:color w:val="000000" w:themeColor="text1"/>
        </w:rPr>
        <w:t xml:space="preserve">employment </w:t>
      </w:r>
      <w:r w:rsidR="008647BE" w:rsidRPr="00CB3A5B">
        <w:rPr>
          <w:rFonts w:hint="eastAsia"/>
          <w:color w:val="000000" w:themeColor="text1"/>
        </w:rPr>
        <w:t>agreement</w:t>
      </w:r>
      <w:r w:rsidRPr="00CB3A5B">
        <w:rPr>
          <w:color w:val="000000" w:themeColor="text1"/>
        </w:rPr>
        <w:t xml:space="preserve"> has been terminated pursuant to the provisions of paragraph (1), a </w:t>
      </w:r>
      <w:r w:rsidR="00B04B06" w:rsidRPr="00CB3A5B">
        <w:rPr>
          <w:color w:val="000000" w:themeColor="text1"/>
        </w:rPr>
        <w:t>mariner</w:t>
      </w:r>
      <w:r w:rsidRPr="00CB3A5B">
        <w:rPr>
          <w:color w:val="000000" w:themeColor="text1"/>
        </w:rPr>
        <w:t xml:space="preserve"> must engage in work necessary for </w:t>
      </w:r>
      <w:r w:rsidR="007B0E67" w:rsidRPr="00CB3A5B">
        <w:rPr>
          <w:rFonts w:hint="eastAsia"/>
          <w:color w:val="000000" w:themeColor="text1"/>
        </w:rPr>
        <w:t>the emergency rescue of</w:t>
      </w:r>
      <w:r w:rsidRPr="00CB3A5B">
        <w:rPr>
          <w:color w:val="000000" w:themeColor="text1"/>
        </w:rPr>
        <w:t xml:space="preserve"> human life, </w:t>
      </w:r>
      <w:r w:rsidRPr="00CB3A5B">
        <w:rPr>
          <w:rFonts w:hint="eastAsia"/>
          <w:color w:val="000000" w:themeColor="text1"/>
        </w:rPr>
        <w:t>the ship</w:t>
      </w:r>
      <w:r w:rsidRPr="00CB3A5B">
        <w:rPr>
          <w:color w:val="000000" w:themeColor="text1"/>
        </w:rPr>
        <w:t xml:space="preserve">, or </w:t>
      </w:r>
      <w:r w:rsidRPr="00CB3A5B">
        <w:rPr>
          <w:rFonts w:hint="eastAsia"/>
          <w:color w:val="000000" w:themeColor="text1"/>
        </w:rPr>
        <w:t xml:space="preserve">its </w:t>
      </w:r>
      <w:r w:rsidRPr="00CB3A5B">
        <w:rPr>
          <w:color w:val="000000" w:themeColor="text1"/>
        </w:rPr>
        <w:t>cargo.</w:t>
      </w:r>
    </w:p>
    <w:p w14:paraId="33960417" w14:textId="441EB8B4" w:rsidR="007D3C51" w:rsidRPr="00CB3A5B" w:rsidRDefault="00173981">
      <w:pPr>
        <w:rPr>
          <w:color w:val="000000" w:themeColor="text1"/>
        </w:rPr>
      </w:pPr>
      <w:r w:rsidRPr="00CB3A5B">
        <w:rPr>
          <w:rFonts w:hint="eastAsia"/>
          <w:color w:val="000000" w:themeColor="text1"/>
        </w:rPr>
        <w:t xml:space="preserve">４　</w:t>
      </w:r>
      <w:r w:rsidRPr="00CB3A5B">
        <w:rPr>
          <w:color w:val="000000" w:themeColor="text1"/>
        </w:rPr>
        <w:t>前項の規定により応急救助の作業に従事する場合には、第一項の規定にかかわらず、その作業が終了するまでは、</w:t>
      </w:r>
      <w:r w:rsidR="004250E6" w:rsidRPr="00CB3A5B">
        <w:rPr>
          <w:color w:val="000000" w:themeColor="text1"/>
        </w:rPr>
        <w:t>雇入契約</w:t>
      </w:r>
      <w:r w:rsidRPr="00CB3A5B">
        <w:rPr>
          <w:color w:val="000000" w:themeColor="text1"/>
        </w:rPr>
        <w:t>は、なお存続する。</w:t>
      </w:r>
      <w:r w:rsidR="00B04B06" w:rsidRPr="00CB3A5B">
        <w:rPr>
          <w:color w:val="000000" w:themeColor="text1"/>
        </w:rPr>
        <w:t>船員</w:t>
      </w:r>
      <w:r w:rsidRPr="00CB3A5B">
        <w:rPr>
          <w:color w:val="000000" w:themeColor="text1"/>
        </w:rPr>
        <w:t>がその作業の終了後引き続き遺留品の保全、</w:t>
      </w:r>
      <w:r w:rsidR="00B04B06" w:rsidRPr="00CB3A5B">
        <w:rPr>
          <w:color w:val="000000" w:themeColor="text1"/>
        </w:rPr>
        <w:t>船員</w:t>
      </w:r>
      <w:r w:rsidRPr="00CB3A5B">
        <w:rPr>
          <w:color w:val="000000" w:themeColor="text1"/>
        </w:rPr>
        <w:t>の送還その他必要な残務の処理に従事する場合において、その処理が終了するまでの間についても、同様とする。</w:t>
      </w:r>
    </w:p>
    <w:p w14:paraId="1D27C717" w14:textId="30E7AC49" w:rsidR="007D3C51" w:rsidRPr="00CB3A5B" w:rsidRDefault="00173981">
      <w:pPr>
        <w:rPr>
          <w:color w:val="000000" w:themeColor="text1"/>
        </w:rPr>
      </w:pPr>
      <w:r w:rsidRPr="00CB3A5B">
        <w:rPr>
          <w:rFonts w:hint="eastAsia"/>
          <w:color w:val="000000" w:themeColor="text1"/>
        </w:rPr>
        <w:t xml:space="preserve">(4) </w:t>
      </w:r>
      <w:r w:rsidR="00906EB4" w:rsidRPr="00CB3A5B">
        <w:rPr>
          <w:rFonts w:hint="eastAsia"/>
          <w:color w:val="000000" w:themeColor="text1"/>
        </w:rPr>
        <w:t>I</w:t>
      </w:r>
      <w:r w:rsidRPr="00CB3A5B">
        <w:rPr>
          <w:color w:val="000000" w:themeColor="text1"/>
        </w:rPr>
        <w:t xml:space="preserve">f a </w:t>
      </w:r>
      <w:r w:rsidR="00B04B06" w:rsidRPr="00CB3A5B">
        <w:rPr>
          <w:color w:val="000000" w:themeColor="text1"/>
        </w:rPr>
        <w:t>mariner</w:t>
      </w:r>
      <w:r w:rsidRPr="00CB3A5B">
        <w:rPr>
          <w:color w:val="000000" w:themeColor="text1"/>
        </w:rPr>
        <w:t xml:space="preserve"> is engaged in work </w:t>
      </w:r>
      <w:r w:rsidR="007B0E67" w:rsidRPr="00CB3A5B">
        <w:rPr>
          <w:rFonts w:hint="eastAsia"/>
          <w:color w:val="000000" w:themeColor="text1"/>
        </w:rPr>
        <w:t xml:space="preserve">for emergency rescue </w:t>
      </w:r>
      <w:r w:rsidRPr="00CB3A5B">
        <w:rPr>
          <w:color w:val="000000" w:themeColor="text1"/>
        </w:rPr>
        <w:t xml:space="preserve">pursuant to the provisions of the preceding paragraph, </w:t>
      </w:r>
      <w:r w:rsidR="00906EB4" w:rsidRPr="00CB3A5B">
        <w:rPr>
          <w:rFonts w:hint="eastAsia"/>
          <w:color w:val="000000" w:themeColor="text1"/>
        </w:rPr>
        <w:t>n</w:t>
      </w:r>
      <w:r w:rsidR="00906EB4" w:rsidRPr="00CB3A5B">
        <w:rPr>
          <w:color w:val="000000" w:themeColor="text1"/>
        </w:rPr>
        <w:t>otwithstanding the provisions of paragraph (1),</w:t>
      </w:r>
      <w:r w:rsidR="00906EB4" w:rsidRPr="00CB3A5B">
        <w:rPr>
          <w:rFonts w:hint="eastAsia"/>
          <w:color w:val="000000" w:themeColor="text1"/>
        </w:rPr>
        <w:t xml:space="preserve"> </w:t>
      </w:r>
      <w:r w:rsidRPr="00CB3A5B">
        <w:rPr>
          <w:color w:val="000000" w:themeColor="text1"/>
        </w:rPr>
        <w:t xml:space="preserve">the </w:t>
      </w:r>
      <w:r w:rsidRPr="00CB3A5B">
        <w:rPr>
          <w:rFonts w:hint="eastAsia"/>
          <w:color w:val="000000" w:themeColor="text1"/>
        </w:rPr>
        <w:t xml:space="preserve">term of their </w:t>
      </w:r>
      <w:r w:rsidR="004250E6" w:rsidRPr="00CB3A5B">
        <w:rPr>
          <w:color w:val="000000" w:themeColor="text1"/>
        </w:rPr>
        <w:t xml:space="preserve">employment </w:t>
      </w:r>
      <w:r w:rsidR="007B0E67" w:rsidRPr="00CB3A5B">
        <w:rPr>
          <w:rFonts w:hint="eastAsia"/>
          <w:color w:val="000000" w:themeColor="text1"/>
        </w:rPr>
        <w:t>agreement</w:t>
      </w:r>
      <w:r w:rsidRPr="00CB3A5B">
        <w:rPr>
          <w:color w:val="000000" w:themeColor="text1"/>
        </w:rPr>
        <w:t xml:space="preserve"> continues until the work is completed. If, after the work is completed, the </w:t>
      </w:r>
      <w:r w:rsidR="00B04B06" w:rsidRPr="00CB3A5B">
        <w:rPr>
          <w:color w:val="000000" w:themeColor="text1"/>
        </w:rPr>
        <w:t>mariner</w:t>
      </w:r>
      <w:r w:rsidRPr="00CB3A5B">
        <w:rPr>
          <w:color w:val="000000" w:themeColor="text1"/>
        </w:rPr>
        <w:t xml:space="preserve"> continues to be engaged </w:t>
      </w:r>
      <w:r w:rsidRPr="00CB3A5B">
        <w:rPr>
          <w:rFonts w:hint="eastAsia"/>
          <w:color w:val="000000" w:themeColor="text1"/>
        </w:rPr>
        <w:t xml:space="preserve">in </w:t>
      </w:r>
      <w:r w:rsidRPr="00CB3A5B">
        <w:rPr>
          <w:color w:val="000000" w:themeColor="text1"/>
        </w:rPr>
        <w:t>preserv</w:t>
      </w:r>
      <w:r w:rsidRPr="00CB3A5B">
        <w:rPr>
          <w:rFonts w:hint="eastAsia"/>
          <w:color w:val="000000" w:themeColor="text1"/>
        </w:rPr>
        <w:t>ing</w:t>
      </w:r>
      <w:r w:rsidRPr="00CB3A5B">
        <w:rPr>
          <w:color w:val="000000" w:themeColor="text1"/>
        </w:rPr>
        <w:t xml:space="preserve"> personal effects</w:t>
      </w:r>
      <w:r w:rsidR="00906EB4" w:rsidRPr="00CB3A5B">
        <w:rPr>
          <w:rFonts w:hint="eastAsia"/>
          <w:color w:val="000000" w:themeColor="text1"/>
        </w:rPr>
        <w:t xml:space="preserve"> left behind</w:t>
      </w:r>
      <w:r w:rsidRPr="00CB3A5B">
        <w:rPr>
          <w:color w:val="000000" w:themeColor="text1"/>
        </w:rPr>
        <w:t xml:space="preserve">, </w:t>
      </w:r>
      <w:r w:rsidR="002C22CC" w:rsidRPr="00CB3A5B">
        <w:rPr>
          <w:rFonts w:hint="eastAsia"/>
          <w:color w:val="000000" w:themeColor="text1"/>
        </w:rPr>
        <w:t>repatriating</w:t>
      </w:r>
      <w:r w:rsidRPr="00CB3A5B">
        <w:rPr>
          <w:color w:val="000000" w:themeColor="text1"/>
        </w:rPr>
        <w:t xml:space="preserve"> </w:t>
      </w:r>
      <w:r w:rsidR="007B0E67" w:rsidRPr="00CB3A5B">
        <w:rPr>
          <w:rFonts w:hint="eastAsia"/>
          <w:color w:val="000000" w:themeColor="text1"/>
        </w:rPr>
        <w:t xml:space="preserve">a </w:t>
      </w:r>
      <w:r w:rsidR="00B04B06" w:rsidRPr="00CB3A5B">
        <w:rPr>
          <w:color w:val="000000" w:themeColor="text1"/>
        </w:rPr>
        <w:t>mariner</w:t>
      </w:r>
      <w:r w:rsidRPr="00CB3A5B">
        <w:rPr>
          <w:color w:val="000000" w:themeColor="text1"/>
        </w:rPr>
        <w:t xml:space="preserve">, or handling other necessary remaining affairs, the same applies until the handling </w:t>
      </w:r>
      <w:r w:rsidRPr="00CB3A5B">
        <w:rPr>
          <w:rFonts w:hint="eastAsia"/>
          <w:color w:val="000000" w:themeColor="text1"/>
        </w:rPr>
        <w:t xml:space="preserve">of those affairs </w:t>
      </w:r>
      <w:r w:rsidRPr="00CB3A5B">
        <w:rPr>
          <w:color w:val="000000" w:themeColor="text1"/>
        </w:rPr>
        <w:t>is completed.</w:t>
      </w:r>
    </w:p>
    <w:p w14:paraId="1A0D83F1" w14:textId="0264EE3A" w:rsidR="007D3C51" w:rsidRPr="00CB3A5B" w:rsidRDefault="00173981">
      <w:pPr>
        <w:rPr>
          <w:color w:val="000000" w:themeColor="text1"/>
        </w:rPr>
      </w:pPr>
      <w:r w:rsidRPr="00CB3A5B">
        <w:rPr>
          <w:rFonts w:hint="eastAsia"/>
          <w:color w:val="000000" w:themeColor="text1"/>
        </w:rPr>
        <w:t xml:space="preserve">５　</w:t>
      </w:r>
      <w:r w:rsidRPr="00CB3A5B">
        <w:rPr>
          <w:color w:val="000000" w:themeColor="text1"/>
        </w:rPr>
        <w:t>前項後段の規定により</w:t>
      </w:r>
      <w:r w:rsidR="004250E6" w:rsidRPr="00CB3A5B">
        <w:rPr>
          <w:color w:val="000000" w:themeColor="text1"/>
        </w:rPr>
        <w:t>雇入契約</w:t>
      </w:r>
      <w:r w:rsidRPr="00CB3A5B">
        <w:rPr>
          <w:color w:val="000000" w:themeColor="text1"/>
        </w:rPr>
        <w:t>が存続する間においては、船舶所有者又は</w:t>
      </w:r>
      <w:r w:rsidR="00B04B06" w:rsidRPr="00CB3A5B">
        <w:rPr>
          <w:color w:val="000000" w:themeColor="text1"/>
        </w:rPr>
        <w:t>船員</w:t>
      </w:r>
      <w:r w:rsidRPr="00CB3A5B">
        <w:rPr>
          <w:color w:val="000000" w:themeColor="text1"/>
        </w:rPr>
        <w:t>は、いつでも、当該</w:t>
      </w:r>
      <w:r w:rsidR="004250E6" w:rsidRPr="00CB3A5B">
        <w:rPr>
          <w:color w:val="000000" w:themeColor="text1"/>
        </w:rPr>
        <w:t>雇入契約</w:t>
      </w:r>
      <w:r w:rsidRPr="00CB3A5B">
        <w:rPr>
          <w:color w:val="000000" w:themeColor="text1"/>
        </w:rPr>
        <w:t>を解除することができる。</w:t>
      </w:r>
    </w:p>
    <w:p w14:paraId="138B6C13" w14:textId="3E2EE9C2" w:rsidR="007D3C51" w:rsidRPr="00CB3A5B" w:rsidRDefault="00173981">
      <w:pPr>
        <w:rPr>
          <w:color w:val="000000" w:themeColor="text1"/>
        </w:rPr>
      </w:pPr>
      <w:r w:rsidRPr="00CB3A5B">
        <w:rPr>
          <w:rFonts w:hint="eastAsia"/>
          <w:color w:val="000000" w:themeColor="text1"/>
        </w:rPr>
        <w:t xml:space="preserve">(5) </w:t>
      </w:r>
      <w:r w:rsidRPr="00CB3A5B">
        <w:rPr>
          <w:color w:val="000000" w:themeColor="text1"/>
        </w:rPr>
        <w:t xml:space="preserve">At any time during the </w:t>
      </w:r>
      <w:r w:rsidRPr="00CB3A5B">
        <w:rPr>
          <w:rFonts w:hint="eastAsia"/>
          <w:color w:val="000000" w:themeColor="text1"/>
        </w:rPr>
        <w:t xml:space="preserve">term of an </w:t>
      </w:r>
      <w:r w:rsidR="004250E6" w:rsidRPr="00CB3A5B">
        <w:rPr>
          <w:rFonts w:hint="eastAsia"/>
          <w:color w:val="000000" w:themeColor="text1"/>
        </w:rPr>
        <w:t xml:space="preserve">employment </w:t>
      </w:r>
      <w:r w:rsidR="007B134B" w:rsidRPr="00CB3A5B">
        <w:rPr>
          <w:rFonts w:hint="eastAsia"/>
          <w:color w:val="000000" w:themeColor="text1"/>
        </w:rPr>
        <w:t>agreement</w:t>
      </w:r>
      <w:r w:rsidRPr="00CB3A5B">
        <w:rPr>
          <w:color w:val="000000" w:themeColor="text1"/>
        </w:rPr>
        <w:t xml:space="preserve"> pursuant to the provisions of the second sentence of the preceding paragraph, the shipowner or the </w:t>
      </w:r>
      <w:r w:rsidR="00B04B06" w:rsidRPr="00CB3A5B">
        <w:rPr>
          <w:color w:val="000000" w:themeColor="text1"/>
        </w:rPr>
        <w:t>mariner</w:t>
      </w:r>
      <w:r w:rsidRPr="00CB3A5B">
        <w:rPr>
          <w:color w:val="000000" w:themeColor="text1"/>
        </w:rPr>
        <w:t xml:space="preserve"> may cancel the </w:t>
      </w:r>
      <w:r w:rsidR="004250E6" w:rsidRPr="00CB3A5B">
        <w:rPr>
          <w:rFonts w:hint="eastAsia"/>
          <w:color w:val="000000" w:themeColor="text1"/>
        </w:rPr>
        <w:t xml:space="preserve">employment </w:t>
      </w:r>
      <w:r w:rsidR="007B134B" w:rsidRPr="00CB3A5B">
        <w:rPr>
          <w:rFonts w:hint="eastAsia"/>
          <w:color w:val="000000" w:themeColor="text1"/>
        </w:rPr>
        <w:t>agreement</w:t>
      </w:r>
      <w:r w:rsidRPr="00CB3A5B">
        <w:rPr>
          <w:color w:val="000000" w:themeColor="text1"/>
        </w:rPr>
        <w:t>.</w:t>
      </w:r>
    </w:p>
    <w:p w14:paraId="66BDDF3B" w14:textId="15DC3CBA" w:rsidR="007D3C51" w:rsidRPr="00CB3A5B" w:rsidRDefault="00173981">
      <w:pPr>
        <w:rPr>
          <w:color w:val="000000" w:themeColor="text1"/>
        </w:rPr>
      </w:pPr>
      <w:bookmarkStart w:id="5" w:name="_Hlk219725733"/>
      <w:r w:rsidRPr="00CB3A5B">
        <w:rPr>
          <w:color w:val="000000" w:themeColor="text1"/>
        </w:rPr>
        <w:t>（</w:t>
      </w:r>
      <w:r w:rsidR="004250E6" w:rsidRPr="00CB3A5B">
        <w:rPr>
          <w:color w:val="000000" w:themeColor="text1"/>
        </w:rPr>
        <w:t>雇入契約</w:t>
      </w:r>
      <w:r w:rsidRPr="00CB3A5B">
        <w:rPr>
          <w:color w:val="000000" w:themeColor="text1"/>
        </w:rPr>
        <w:t>の解除）</w:t>
      </w:r>
    </w:p>
    <w:p w14:paraId="1D29BB78" w14:textId="28CA7F8F" w:rsidR="007D3C51" w:rsidRPr="00CB3A5B" w:rsidRDefault="00173981">
      <w:pPr>
        <w:rPr>
          <w:color w:val="000000" w:themeColor="text1"/>
        </w:rPr>
      </w:pPr>
      <w:r w:rsidRPr="00CB3A5B">
        <w:rPr>
          <w:color w:val="000000" w:themeColor="text1"/>
        </w:rPr>
        <w:t xml:space="preserve">(Cancellation of </w:t>
      </w:r>
      <w:r w:rsidR="004250E6" w:rsidRPr="00CB3A5B">
        <w:rPr>
          <w:color w:val="000000" w:themeColor="text1"/>
        </w:rPr>
        <w:t xml:space="preserve">Employment </w:t>
      </w:r>
      <w:r w:rsidR="007B134B" w:rsidRPr="00CB3A5B">
        <w:rPr>
          <w:rFonts w:hint="eastAsia"/>
          <w:color w:val="000000" w:themeColor="text1"/>
        </w:rPr>
        <w:t>Agreement</w:t>
      </w:r>
      <w:r w:rsidRPr="00CB3A5B">
        <w:rPr>
          <w:color w:val="000000" w:themeColor="text1"/>
        </w:rPr>
        <w:t>)</w:t>
      </w:r>
    </w:p>
    <w:p w14:paraId="6509A6AF" w14:textId="05539B58" w:rsidR="007D3C51" w:rsidRPr="00CB3A5B" w:rsidRDefault="00173981">
      <w:pPr>
        <w:rPr>
          <w:color w:val="000000" w:themeColor="text1"/>
        </w:rPr>
      </w:pPr>
      <w:r w:rsidRPr="00CB3A5B">
        <w:rPr>
          <w:color w:val="000000" w:themeColor="text1"/>
        </w:rPr>
        <w:t>第四十条　船舶所有者は、左の各号の一に該当する場合には、</w:t>
      </w:r>
      <w:r w:rsidR="004250E6" w:rsidRPr="00CB3A5B">
        <w:rPr>
          <w:color w:val="000000" w:themeColor="text1"/>
        </w:rPr>
        <w:t>雇入契約</w:t>
      </w:r>
      <w:r w:rsidRPr="00CB3A5B">
        <w:rPr>
          <w:color w:val="000000" w:themeColor="text1"/>
        </w:rPr>
        <w:t>を解除することができる。</w:t>
      </w:r>
    </w:p>
    <w:p w14:paraId="3E4C7B57" w14:textId="53686A62" w:rsidR="007D3C51" w:rsidRPr="00CB3A5B" w:rsidRDefault="00173981">
      <w:pPr>
        <w:rPr>
          <w:color w:val="000000" w:themeColor="text1"/>
        </w:rPr>
      </w:pPr>
      <w:r w:rsidRPr="00CB3A5B">
        <w:rPr>
          <w:color w:val="000000" w:themeColor="text1"/>
        </w:rPr>
        <w:t xml:space="preserve">Article 40 (1) A shipowner may cancel an </w:t>
      </w:r>
      <w:r w:rsidR="004250E6" w:rsidRPr="00CB3A5B">
        <w:rPr>
          <w:color w:val="000000" w:themeColor="text1"/>
        </w:rPr>
        <w:t xml:space="preserve">employment </w:t>
      </w:r>
      <w:r w:rsidR="007B134B" w:rsidRPr="00CB3A5B">
        <w:rPr>
          <w:rFonts w:hint="eastAsia"/>
          <w:color w:val="000000" w:themeColor="text1"/>
        </w:rPr>
        <w:t>agreement</w:t>
      </w:r>
      <w:r w:rsidRPr="00CB3A5B">
        <w:rPr>
          <w:color w:val="000000" w:themeColor="text1"/>
        </w:rPr>
        <w:t xml:space="preserve"> in any of the following </w:t>
      </w:r>
      <w:r w:rsidR="00FB4DFC" w:rsidRPr="00CB3A5B">
        <w:rPr>
          <w:rFonts w:hint="eastAsia"/>
          <w:color w:val="000000" w:themeColor="text1"/>
        </w:rPr>
        <w:t>items</w:t>
      </w:r>
      <w:r w:rsidRPr="00CB3A5B">
        <w:rPr>
          <w:color w:val="000000" w:themeColor="text1"/>
        </w:rPr>
        <w:t>:</w:t>
      </w:r>
    </w:p>
    <w:p w14:paraId="17248470" w14:textId="7D988721" w:rsidR="007D3C51" w:rsidRPr="00CB3A5B" w:rsidRDefault="00173981">
      <w:pPr>
        <w:rPr>
          <w:color w:val="000000" w:themeColor="text1"/>
        </w:rPr>
      </w:pPr>
      <w:r w:rsidRPr="00CB3A5B">
        <w:rPr>
          <w:color w:val="000000" w:themeColor="text1"/>
        </w:rPr>
        <w:t xml:space="preserve">一　</w:t>
      </w:r>
      <w:r w:rsidR="00B04B06" w:rsidRPr="00CB3A5B">
        <w:rPr>
          <w:color w:val="000000" w:themeColor="text1"/>
        </w:rPr>
        <w:t>船員</w:t>
      </w:r>
      <w:r w:rsidRPr="00CB3A5B">
        <w:rPr>
          <w:color w:val="000000" w:themeColor="text1"/>
        </w:rPr>
        <w:t>が著しく職務に不適任であるとき。</w:t>
      </w:r>
    </w:p>
    <w:p w14:paraId="6EF96944" w14:textId="35E52660"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w:t>
      </w:r>
      <w:r w:rsidR="00763A11" w:rsidRPr="00CB3A5B">
        <w:rPr>
          <w:rFonts w:hint="eastAsia"/>
          <w:color w:val="000000" w:themeColor="text1"/>
        </w:rPr>
        <w:t>when</w:t>
      </w:r>
      <w:r w:rsidRPr="00CB3A5B">
        <w:rPr>
          <w:color w:val="000000" w:themeColor="text1"/>
        </w:rPr>
        <w:t xml:space="preserve"> </w:t>
      </w:r>
      <w:r w:rsidR="008147EC" w:rsidRPr="00CB3A5B">
        <w:rPr>
          <w:rFonts w:hint="eastAsia"/>
          <w:color w:val="000000" w:themeColor="text1"/>
        </w:rPr>
        <w:t>a</w:t>
      </w:r>
      <w:r w:rsidRPr="00CB3A5B">
        <w:rPr>
          <w:color w:val="000000" w:themeColor="text1"/>
        </w:rPr>
        <w:t xml:space="preserve"> </w:t>
      </w:r>
      <w:r w:rsidR="00B04B06" w:rsidRPr="00CB3A5B">
        <w:rPr>
          <w:color w:val="000000" w:themeColor="text1"/>
        </w:rPr>
        <w:t>mariner</w:t>
      </w:r>
      <w:r w:rsidRPr="00CB3A5B">
        <w:rPr>
          <w:color w:val="000000" w:themeColor="text1"/>
        </w:rPr>
        <w:t xml:space="preserve"> is extremely unsuitable for the duties;</w:t>
      </w:r>
    </w:p>
    <w:p w14:paraId="714858D3" w14:textId="72201686" w:rsidR="007D3C51" w:rsidRPr="00CB3A5B" w:rsidRDefault="00173981">
      <w:pPr>
        <w:rPr>
          <w:color w:val="000000" w:themeColor="text1"/>
        </w:rPr>
      </w:pPr>
      <w:r w:rsidRPr="00CB3A5B">
        <w:rPr>
          <w:color w:val="000000" w:themeColor="text1"/>
        </w:rPr>
        <w:t xml:space="preserve">二　</w:t>
      </w:r>
      <w:r w:rsidR="00B04B06" w:rsidRPr="00CB3A5B">
        <w:rPr>
          <w:color w:val="000000" w:themeColor="text1"/>
        </w:rPr>
        <w:t>船員</w:t>
      </w:r>
      <w:r w:rsidRPr="00CB3A5B">
        <w:rPr>
          <w:color w:val="000000" w:themeColor="text1"/>
        </w:rPr>
        <w:t>が著しく職務を怠つたとき、又は職務に関し</w:t>
      </w:r>
      <w:r w:rsidR="00B04B06" w:rsidRPr="00CB3A5B">
        <w:rPr>
          <w:color w:val="000000" w:themeColor="text1"/>
        </w:rPr>
        <w:t>船員</w:t>
      </w:r>
      <w:r w:rsidRPr="00CB3A5B">
        <w:rPr>
          <w:color w:val="000000" w:themeColor="text1"/>
        </w:rPr>
        <w:t>に重大な過失のあつたとき。</w:t>
      </w:r>
    </w:p>
    <w:p w14:paraId="7F84920E" w14:textId="1BA83EDE" w:rsidR="007D3C51" w:rsidRPr="00CB3A5B" w:rsidRDefault="00173981">
      <w:pPr>
        <w:rPr>
          <w:color w:val="000000" w:themeColor="text1"/>
        </w:rPr>
      </w:pPr>
      <w:r w:rsidRPr="00CB3A5B">
        <w:rPr>
          <w:color w:val="000000" w:themeColor="text1"/>
        </w:rPr>
        <w:t xml:space="preserve">(ii) </w:t>
      </w:r>
      <w:r w:rsidR="00763A11" w:rsidRPr="00CB3A5B">
        <w:rPr>
          <w:rFonts w:hint="eastAsia"/>
          <w:color w:val="000000" w:themeColor="text1"/>
        </w:rPr>
        <w:t>when</w:t>
      </w:r>
      <w:r w:rsidRPr="00CB3A5B">
        <w:rPr>
          <w:color w:val="000000" w:themeColor="text1"/>
        </w:rPr>
        <w:t xml:space="preserve"> a </w:t>
      </w:r>
      <w:r w:rsidR="00B04B06" w:rsidRPr="00CB3A5B">
        <w:rPr>
          <w:color w:val="000000" w:themeColor="text1"/>
        </w:rPr>
        <w:t>mariner</w:t>
      </w:r>
      <w:r w:rsidRPr="00CB3A5B">
        <w:rPr>
          <w:color w:val="000000" w:themeColor="text1"/>
        </w:rPr>
        <w:t xml:space="preserve"> has </w:t>
      </w:r>
      <w:r w:rsidR="008147EC" w:rsidRPr="00CB3A5B">
        <w:rPr>
          <w:rFonts w:hint="eastAsia"/>
          <w:color w:val="000000" w:themeColor="text1"/>
        </w:rPr>
        <w:t xml:space="preserve">seriously </w:t>
      </w:r>
      <w:r w:rsidRPr="00CB3A5B">
        <w:rPr>
          <w:rFonts w:hint="eastAsia"/>
          <w:color w:val="000000" w:themeColor="text1"/>
        </w:rPr>
        <w:t>failed to perform</w:t>
      </w:r>
      <w:r w:rsidRPr="00CB3A5B">
        <w:rPr>
          <w:color w:val="000000" w:themeColor="text1"/>
        </w:rPr>
        <w:t xml:space="preserve"> their duties or has been gross</w:t>
      </w:r>
      <w:r w:rsidRPr="00CB3A5B">
        <w:rPr>
          <w:rFonts w:hint="eastAsia"/>
          <w:color w:val="000000" w:themeColor="text1"/>
        </w:rPr>
        <w:t>ly</w:t>
      </w:r>
      <w:r w:rsidRPr="00CB3A5B">
        <w:rPr>
          <w:color w:val="000000" w:themeColor="text1"/>
        </w:rPr>
        <w:t xml:space="preserve"> neglige</w:t>
      </w:r>
      <w:r w:rsidRPr="00CB3A5B">
        <w:rPr>
          <w:rFonts w:hint="eastAsia"/>
          <w:color w:val="000000" w:themeColor="text1"/>
        </w:rPr>
        <w:t>nt</w:t>
      </w:r>
      <w:r w:rsidRPr="00CB3A5B">
        <w:rPr>
          <w:color w:val="000000" w:themeColor="text1"/>
        </w:rPr>
        <w:t xml:space="preserve"> </w:t>
      </w:r>
      <w:r w:rsidRPr="00CB3A5B">
        <w:rPr>
          <w:rFonts w:hint="eastAsia"/>
          <w:color w:val="000000" w:themeColor="text1"/>
        </w:rPr>
        <w:t>in relation to</w:t>
      </w:r>
      <w:r w:rsidRPr="00CB3A5B">
        <w:rPr>
          <w:color w:val="000000" w:themeColor="text1"/>
        </w:rPr>
        <w:t xml:space="preserve"> their duties;</w:t>
      </w:r>
    </w:p>
    <w:p w14:paraId="1BE42996" w14:textId="6852DFE6" w:rsidR="007D3C51" w:rsidRPr="00CB3A5B" w:rsidRDefault="00173981">
      <w:pPr>
        <w:rPr>
          <w:color w:val="000000" w:themeColor="text1"/>
        </w:rPr>
      </w:pPr>
      <w:r w:rsidRPr="00CB3A5B">
        <w:rPr>
          <w:color w:val="000000" w:themeColor="text1"/>
        </w:rPr>
        <w:t xml:space="preserve">三　</w:t>
      </w:r>
      <w:r w:rsidR="00B07348" w:rsidRPr="00CB3A5B">
        <w:rPr>
          <w:color w:val="000000" w:themeColor="text1"/>
        </w:rPr>
        <w:t>海員</w:t>
      </w:r>
      <w:r w:rsidRPr="00CB3A5B">
        <w:rPr>
          <w:color w:val="000000" w:themeColor="text1"/>
        </w:rPr>
        <w:t>が船長の指定する時までに船舶に乗り込まないとき。</w:t>
      </w:r>
    </w:p>
    <w:p w14:paraId="1B1C14C5" w14:textId="352EECBC" w:rsidR="007D3C51" w:rsidRPr="00CB3A5B" w:rsidRDefault="00173981">
      <w:pPr>
        <w:rPr>
          <w:color w:val="000000" w:themeColor="text1"/>
        </w:rPr>
      </w:pPr>
      <w:r w:rsidRPr="00CB3A5B">
        <w:rPr>
          <w:color w:val="000000" w:themeColor="text1"/>
        </w:rPr>
        <w:t xml:space="preserve">(iii) </w:t>
      </w:r>
      <w:r w:rsidR="00763A11" w:rsidRPr="00CB3A5B">
        <w:rPr>
          <w:rFonts w:hint="eastAsia"/>
          <w:color w:val="000000" w:themeColor="text1"/>
        </w:rPr>
        <w:t>when</w:t>
      </w:r>
      <w:r w:rsidRPr="00CB3A5B">
        <w:rPr>
          <w:color w:val="000000" w:themeColor="text1"/>
        </w:rPr>
        <w:t xml:space="preserve"> a </w:t>
      </w:r>
      <w:r w:rsidR="00524EDE" w:rsidRPr="00CB3A5B">
        <w:rPr>
          <w:rFonts w:hint="eastAsia"/>
          <w:color w:val="000000" w:themeColor="text1"/>
        </w:rPr>
        <w:t>seaman</w:t>
      </w:r>
      <w:r w:rsidR="00B04B06" w:rsidRPr="00CB3A5B">
        <w:rPr>
          <w:color w:val="000000" w:themeColor="text1"/>
        </w:rPr>
        <w:t xml:space="preserve"> </w:t>
      </w:r>
      <w:r w:rsidRPr="00CB3A5B">
        <w:rPr>
          <w:color w:val="000000" w:themeColor="text1"/>
        </w:rPr>
        <w:t>does not board the ship by the time designated by the master;</w:t>
      </w:r>
    </w:p>
    <w:p w14:paraId="1F5582AA" w14:textId="7AAD30DC" w:rsidR="007D3C51" w:rsidRPr="00CB3A5B" w:rsidRDefault="00173981">
      <w:pPr>
        <w:rPr>
          <w:color w:val="000000" w:themeColor="text1"/>
        </w:rPr>
      </w:pPr>
      <w:r w:rsidRPr="00CB3A5B">
        <w:rPr>
          <w:color w:val="000000" w:themeColor="text1"/>
        </w:rPr>
        <w:t xml:space="preserve">四　</w:t>
      </w:r>
      <w:r w:rsidR="00B07348" w:rsidRPr="00CB3A5B">
        <w:rPr>
          <w:color w:val="000000" w:themeColor="text1"/>
        </w:rPr>
        <w:t>海員</w:t>
      </w:r>
      <w:r w:rsidRPr="00CB3A5B">
        <w:rPr>
          <w:color w:val="000000" w:themeColor="text1"/>
        </w:rPr>
        <w:t>が著しく船内の秩序をみだしたとき。</w:t>
      </w:r>
    </w:p>
    <w:p w14:paraId="2E8276F8" w14:textId="12BCC479" w:rsidR="007D3C51" w:rsidRPr="00CB3A5B" w:rsidRDefault="00173981">
      <w:pPr>
        <w:rPr>
          <w:color w:val="000000" w:themeColor="text1"/>
        </w:rPr>
      </w:pPr>
      <w:r w:rsidRPr="00CB3A5B">
        <w:rPr>
          <w:color w:val="000000" w:themeColor="text1"/>
        </w:rPr>
        <w:t xml:space="preserve">(iv) </w:t>
      </w:r>
      <w:r w:rsidR="00763A11" w:rsidRPr="00CB3A5B">
        <w:rPr>
          <w:rFonts w:hint="eastAsia"/>
          <w:color w:val="000000" w:themeColor="text1"/>
        </w:rPr>
        <w:t>when</w:t>
      </w:r>
      <w:r w:rsidRPr="00CB3A5B">
        <w:rPr>
          <w:color w:val="000000" w:themeColor="text1"/>
        </w:rPr>
        <w:t xml:space="preserve"> a </w:t>
      </w:r>
      <w:r w:rsidR="00524EDE" w:rsidRPr="00CB3A5B">
        <w:rPr>
          <w:rFonts w:hint="eastAsia"/>
          <w:color w:val="000000" w:themeColor="text1"/>
        </w:rPr>
        <w:t>seaman</w:t>
      </w:r>
      <w:r w:rsidR="00B04B06" w:rsidRPr="00CB3A5B">
        <w:rPr>
          <w:color w:val="000000" w:themeColor="text1"/>
        </w:rPr>
        <w:t xml:space="preserve"> </w:t>
      </w:r>
      <w:r w:rsidRPr="00CB3A5B">
        <w:rPr>
          <w:color w:val="000000" w:themeColor="text1"/>
        </w:rPr>
        <w:t xml:space="preserve">has </w:t>
      </w:r>
      <w:r w:rsidRPr="00CB3A5B">
        <w:rPr>
          <w:rFonts w:hint="eastAsia"/>
          <w:color w:val="000000" w:themeColor="text1"/>
        </w:rPr>
        <w:t>seriously</w:t>
      </w:r>
      <w:r w:rsidRPr="00CB3A5B">
        <w:rPr>
          <w:color w:val="000000" w:themeColor="text1"/>
        </w:rPr>
        <w:t xml:space="preserve"> disturbed the order </w:t>
      </w:r>
      <w:r w:rsidRPr="00CB3A5B">
        <w:rPr>
          <w:rFonts w:hint="eastAsia"/>
          <w:color w:val="000000" w:themeColor="text1"/>
        </w:rPr>
        <w:t>on</w:t>
      </w:r>
      <w:r w:rsidRPr="00CB3A5B">
        <w:rPr>
          <w:color w:val="000000" w:themeColor="text1"/>
        </w:rPr>
        <w:t xml:space="preserve"> the </w:t>
      </w:r>
      <w:r w:rsidRPr="00CB3A5B">
        <w:rPr>
          <w:rFonts w:hint="eastAsia"/>
          <w:color w:val="000000" w:themeColor="text1"/>
        </w:rPr>
        <w:t>ship</w:t>
      </w:r>
      <w:r w:rsidRPr="00CB3A5B">
        <w:rPr>
          <w:color w:val="000000" w:themeColor="text1"/>
        </w:rPr>
        <w:t>;</w:t>
      </w:r>
    </w:p>
    <w:p w14:paraId="5E1ADF4F" w14:textId="12C88ECD" w:rsidR="007D3C51" w:rsidRPr="00CB3A5B" w:rsidRDefault="00173981">
      <w:pPr>
        <w:rPr>
          <w:color w:val="000000" w:themeColor="text1"/>
        </w:rPr>
      </w:pPr>
      <w:r w:rsidRPr="00CB3A5B">
        <w:rPr>
          <w:color w:val="000000" w:themeColor="text1"/>
        </w:rPr>
        <w:t xml:space="preserve">五　</w:t>
      </w:r>
      <w:r w:rsidR="00B04B06" w:rsidRPr="00CB3A5B">
        <w:rPr>
          <w:color w:val="000000" w:themeColor="text1"/>
        </w:rPr>
        <w:t>船員</w:t>
      </w:r>
      <w:r w:rsidRPr="00CB3A5B">
        <w:rPr>
          <w:color w:val="000000" w:themeColor="text1"/>
        </w:rPr>
        <w:t>が負傷又は疾病のため職務に堪えないとき。</w:t>
      </w:r>
    </w:p>
    <w:p w14:paraId="47F5C406" w14:textId="5A767ADD" w:rsidR="007D3C51" w:rsidRPr="00CB3A5B" w:rsidRDefault="00173981">
      <w:pPr>
        <w:rPr>
          <w:color w:val="000000" w:themeColor="text1"/>
        </w:rPr>
      </w:pPr>
      <w:r w:rsidRPr="00CB3A5B">
        <w:rPr>
          <w:color w:val="000000" w:themeColor="text1"/>
        </w:rPr>
        <w:t xml:space="preserve">(v) </w:t>
      </w:r>
      <w:r w:rsidR="00763A11" w:rsidRPr="00CB3A5B">
        <w:rPr>
          <w:rFonts w:hint="eastAsia"/>
          <w:color w:val="000000" w:themeColor="text1"/>
        </w:rPr>
        <w:t>when</w:t>
      </w:r>
      <w:r w:rsidRPr="00CB3A5B">
        <w:rPr>
          <w:color w:val="000000" w:themeColor="text1"/>
        </w:rPr>
        <w:t xml:space="preserve"> a </w:t>
      </w:r>
      <w:r w:rsidR="00B04B06" w:rsidRPr="00CB3A5B">
        <w:rPr>
          <w:color w:val="000000" w:themeColor="text1"/>
        </w:rPr>
        <w:t>mariner</w:t>
      </w:r>
      <w:r w:rsidRPr="00CB3A5B">
        <w:rPr>
          <w:color w:val="000000" w:themeColor="text1"/>
        </w:rPr>
        <w:t xml:space="preserve"> is unable to perform their duties due to injury or illness</w:t>
      </w:r>
      <w:bookmarkEnd w:id="5"/>
      <w:r w:rsidRPr="00CB3A5B">
        <w:rPr>
          <w:color w:val="000000" w:themeColor="text1"/>
        </w:rPr>
        <w:t>;</w:t>
      </w:r>
      <w:r w:rsidR="007B134B" w:rsidRPr="00CB3A5B">
        <w:rPr>
          <w:rFonts w:hint="eastAsia"/>
          <w:color w:val="000000" w:themeColor="text1"/>
        </w:rPr>
        <w:t xml:space="preserve"> or</w:t>
      </w:r>
    </w:p>
    <w:p w14:paraId="3A6DEA5B" w14:textId="77777777" w:rsidR="007D3C51" w:rsidRPr="00CB3A5B" w:rsidRDefault="00173981">
      <w:pPr>
        <w:rPr>
          <w:color w:val="000000" w:themeColor="text1"/>
        </w:rPr>
      </w:pPr>
      <w:r w:rsidRPr="00CB3A5B">
        <w:rPr>
          <w:color w:val="000000" w:themeColor="text1"/>
        </w:rPr>
        <w:t>六　前各号の場合を除いて、やむを得ない事由のあるとき。</w:t>
      </w:r>
    </w:p>
    <w:p w14:paraId="25C4662C" w14:textId="128F1DD8" w:rsidR="007D3C51" w:rsidRPr="00CB3A5B" w:rsidRDefault="00173981">
      <w:pPr>
        <w:rPr>
          <w:color w:val="000000" w:themeColor="text1"/>
        </w:rPr>
      </w:pPr>
      <w:r w:rsidRPr="00CB3A5B">
        <w:rPr>
          <w:color w:val="000000" w:themeColor="text1"/>
        </w:rPr>
        <w:lastRenderedPageBreak/>
        <w:t xml:space="preserve">(vi) </w:t>
      </w:r>
      <w:r w:rsidR="00763A11" w:rsidRPr="00CB3A5B">
        <w:rPr>
          <w:rFonts w:hint="eastAsia"/>
          <w:color w:val="000000" w:themeColor="text1"/>
        </w:rPr>
        <w:t>when</w:t>
      </w:r>
      <w:r w:rsidR="00994AC3" w:rsidRPr="00CB3A5B">
        <w:rPr>
          <w:color w:val="000000" w:themeColor="text1"/>
        </w:rPr>
        <w:t xml:space="preserve"> there is a compelling reason </w:t>
      </w:r>
      <w:r w:rsidR="00994AC3" w:rsidRPr="00CB3A5B">
        <w:rPr>
          <w:rFonts w:hint="eastAsia"/>
          <w:color w:val="000000" w:themeColor="text1"/>
        </w:rPr>
        <w:t>excluding</w:t>
      </w:r>
      <w:r w:rsidRPr="00CB3A5B">
        <w:rPr>
          <w:color w:val="000000" w:themeColor="text1"/>
        </w:rPr>
        <w:t xml:space="preserve"> the cases referred to in the preceding items,.</w:t>
      </w:r>
    </w:p>
    <w:p w14:paraId="7A9079E7" w14:textId="59CC3FC1" w:rsidR="007D3C51" w:rsidRPr="00CB3A5B" w:rsidRDefault="00173981">
      <w:pPr>
        <w:rPr>
          <w:color w:val="000000" w:themeColor="text1"/>
        </w:rPr>
      </w:pPr>
      <w:r w:rsidRPr="00CB3A5B">
        <w:rPr>
          <w:color w:val="000000" w:themeColor="text1"/>
        </w:rPr>
        <w:t xml:space="preserve">第四十一条　</w:t>
      </w:r>
      <w:r w:rsidR="00B04B06" w:rsidRPr="00CB3A5B">
        <w:rPr>
          <w:color w:val="000000" w:themeColor="text1"/>
        </w:rPr>
        <w:t>船員</w:t>
      </w:r>
      <w:r w:rsidRPr="00CB3A5B">
        <w:rPr>
          <w:color w:val="000000" w:themeColor="text1"/>
        </w:rPr>
        <w:t>は、左の各号の一に該当する場合には、</w:t>
      </w:r>
      <w:r w:rsidR="004250E6" w:rsidRPr="00CB3A5B">
        <w:rPr>
          <w:color w:val="000000" w:themeColor="text1"/>
        </w:rPr>
        <w:t>雇入契約</w:t>
      </w:r>
      <w:r w:rsidRPr="00CB3A5B">
        <w:rPr>
          <w:color w:val="000000" w:themeColor="text1"/>
        </w:rPr>
        <w:t>を解除することができる。</w:t>
      </w:r>
    </w:p>
    <w:p w14:paraId="13A17D8B" w14:textId="072AFB1E" w:rsidR="007D3C51" w:rsidRPr="00CB3A5B" w:rsidRDefault="00173981">
      <w:pPr>
        <w:rPr>
          <w:color w:val="000000" w:themeColor="text1"/>
        </w:rPr>
      </w:pPr>
      <w:r w:rsidRPr="00CB3A5B">
        <w:rPr>
          <w:color w:val="000000" w:themeColor="text1"/>
        </w:rPr>
        <w:t xml:space="preserve">Article 41 (1) A </w:t>
      </w:r>
      <w:r w:rsidR="00B04B06" w:rsidRPr="00CB3A5B">
        <w:rPr>
          <w:color w:val="000000" w:themeColor="text1"/>
        </w:rPr>
        <w:t>mariner</w:t>
      </w:r>
      <w:r w:rsidRPr="00CB3A5B">
        <w:rPr>
          <w:color w:val="000000" w:themeColor="text1"/>
        </w:rPr>
        <w:t xml:space="preserve"> may cancel an </w:t>
      </w:r>
      <w:r w:rsidR="004250E6" w:rsidRPr="00CB3A5B">
        <w:rPr>
          <w:color w:val="000000" w:themeColor="text1"/>
        </w:rPr>
        <w:t xml:space="preserve">employment </w:t>
      </w:r>
      <w:r w:rsidR="00E91FCD" w:rsidRPr="00CB3A5B">
        <w:rPr>
          <w:rFonts w:hint="eastAsia"/>
          <w:color w:val="000000" w:themeColor="text1"/>
        </w:rPr>
        <w:t>agreement</w:t>
      </w:r>
      <w:r w:rsidRPr="00CB3A5B">
        <w:rPr>
          <w:color w:val="000000" w:themeColor="text1"/>
        </w:rPr>
        <w:t xml:space="preserve"> in any of the following </w:t>
      </w:r>
      <w:r w:rsidR="00FB4DFC" w:rsidRPr="00CB3A5B">
        <w:rPr>
          <w:rFonts w:hint="eastAsia"/>
          <w:color w:val="000000" w:themeColor="text1"/>
        </w:rPr>
        <w:t>items</w:t>
      </w:r>
      <w:r w:rsidRPr="00CB3A5B">
        <w:rPr>
          <w:color w:val="000000" w:themeColor="text1"/>
        </w:rPr>
        <w:t>:</w:t>
      </w:r>
    </w:p>
    <w:p w14:paraId="355A0341" w14:textId="7CE642FE" w:rsidR="007D3C51" w:rsidRPr="00CB3A5B" w:rsidRDefault="00173981">
      <w:pPr>
        <w:rPr>
          <w:color w:val="000000" w:themeColor="text1"/>
        </w:rPr>
      </w:pPr>
      <w:r w:rsidRPr="00CB3A5B">
        <w:rPr>
          <w:color w:val="000000" w:themeColor="text1"/>
        </w:rPr>
        <w:t>一　船舶が</w:t>
      </w:r>
      <w:r w:rsidR="004250E6" w:rsidRPr="00CB3A5B">
        <w:rPr>
          <w:color w:val="000000" w:themeColor="text1"/>
        </w:rPr>
        <w:t>雇入契約</w:t>
      </w:r>
      <w:r w:rsidRPr="00CB3A5B">
        <w:rPr>
          <w:color w:val="000000" w:themeColor="text1"/>
        </w:rPr>
        <w:t>の成立の時における国籍を失つたとき。</w:t>
      </w:r>
    </w:p>
    <w:p w14:paraId="593BB292" w14:textId="200803B6"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w:t>
      </w:r>
      <w:r w:rsidR="00763A11" w:rsidRPr="00CB3A5B">
        <w:rPr>
          <w:rFonts w:hint="eastAsia"/>
          <w:color w:val="000000" w:themeColor="text1"/>
        </w:rPr>
        <w:t>when</w:t>
      </w:r>
      <w:r w:rsidRPr="00CB3A5B">
        <w:rPr>
          <w:color w:val="000000" w:themeColor="text1"/>
        </w:rPr>
        <w:t xml:space="preserve"> the ship has lost its nationality at the time of the formation of the </w:t>
      </w:r>
      <w:r w:rsidR="004250E6" w:rsidRPr="00CB3A5B">
        <w:rPr>
          <w:color w:val="000000" w:themeColor="text1"/>
        </w:rPr>
        <w:t xml:space="preserve">employment </w:t>
      </w:r>
      <w:r w:rsidR="00FB4DFC" w:rsidRPr="00CB3A5B">
        <w:rPr>
          <w:rFonts w:hint="eastAsia"/>
          <w:color w:val="000000" w:themeColor="text1"/>
        </w:rPr>
        <w:t>agreement</w:t>
      </w:r>
      <w:r w:rsidRPr="00CB3A5B">
        <w:rPr>
          <w:color w:val="000000" w:themeColor="text1"/>
        </w:rPr>
        <w:t>;</w:t>
      </w:r>
    </w:p>
    <w:p w14:paraId="623E82B3" w14:textId="60786614" w:rsidR="007D3C51" w:rsidRPr="00CB3A5B" w:rsidRDefault="00173981">
      <w:pPr>
        <w:rPr>
          <w:color w:val="000000" w:themeColor="text1"/>
        </w:rPr>
      </w:pPr>
      <w:r w:rsidRPr="00CB3A5B">
        <w:rPr>
          <w:color w:val="000000" w:themeColor="text1"/>
        </w:rPr>
        <w:t xml:space="preserve">二　</w:t>
      </w:r>
      <w:r w:rsidR="004250E6" w:rsidRPr="00CB3A5B">
        <w:rPr>
          <w:color w:val="000000" w:themeColor="text1"/>
        </w:rPr>
        <w:t>雇入契約</w:t>
      </w:r>
      <w:r w:rsidRPr="00CB3A5B">
        <w:rPr>
          <w:color w:val="000000" w:themeColor="text1"/>
        </w:rPr>
        <w:t>により定められた労働条件と事実とが著しく相違するとき。</w:t>
      </w:r>
    </w:p>
    <w:p w14:paraId="1328E9F1" w14:textId="736971BD" w:rsidR="007D3C51" w:rsidRPr="00CB3A5B" w:rsidRDefault="00173981">
      <w:pPr>
        <w:rPr>
          <w:color w:val="000000" w:themeColor="text1"/>
        </w:rPr>
      </w:pPr>
      <w:r w:rsidRPr="00CB3A5B">
        <w:rPr>
          <w:color w:val="000000" w:themeColor="text1"/>
        </w:rPr>
        <w:t xml:space="preserve">(ii) </w:t>
      </w:r>
      <w:r w:rsidR="00763A11" w:rsidRPr="00CB3A5B">
        <w:rPr>
          <w:rFonts w:hint="eastAsia"/>
          <w:color w:val="000000" w:themeColor="text1"/>
        </w:rPr>
        <w:t>when</w:t>
      </w:r>
      <w:r w:rsidRPr="00CB3A5B">
        <w:rPr>
          <w:color w:val="000000" w:themeColor="text1"/>
        </w:rPr>
        <w:t xml:space="preserve"> there is a significant discrepancy between the working conditions </w:t>
      </w:r>
      <w:r w:rsidRPr="00CB3A5B">
        <w:rPr>
          <w:rFonts w:hint="eastAsia"/>
          <w:color w:val="000000" w:themeColor="text1"/>
        </w:rPr>
        <w:t>specified</w:t>
      </w:r>
      <w:r w:rsidRPr="00CB3A5B">
        <w:rPr>
          <w:color w:val="000000" w:themeColor="text1"/>
        </w:rPr>
        <w:t xml:space="preserve"> in the employment </w:t>
      </w:r>
      <w:r w:rsidR="00FB4DFC" w:rsidRPr="00CB3A5B">
        <w:rPr>
          <w:rFonts w:hint="eastAsia"/>
          <w:color w:val="000000" w:themeColor="text1"/>
        </w:rPr>
        <w:t>agreement</w:t>
      </w:r>
      <w:r w:rsidRPr="00CB3A5B">
        <w:rPr>
          <w:color w:val="000000" w:themeColor="text1"/>
        </w:rPr>
        <w:t xml:space="preserve"> and the facts;</w:t>
      </w:r>
    </w:p>
    <w:p w14:paraId="23A37F05" w14:textId="34DAE8C2" w:rsidR="007D3C51" w:rsidRPr="00CB3A5B" w:rsidRDefault="00173981">
      <w:pPr>
        <w:rPr>
          <w:color w:val="000000" w:themeColor="text1"/>
        </w:rPr>
      </w:pPr>
      <w:r w:rsidRPr="00CB3A5B">
        <w:rPr>
          <w:color w:val="000000" w:themeColor="text1"/>
        </w:rPr>
        <w:t xml:space="preserve">三　</w:t>
      </w:r>
      <w:r w:rsidR="00B04B06" w:rsidRPr="00CB3A5B">
        <w:rPr>
          <w:color w:val="000000" w:themeColor="text1"/>
        </w:rPr>
        <w:t>船員</w:t>
      </w:r>
      <w:r w:rsidRPr="00CB3A5B">
        <w:rPr>
          <w:color w:val="000000" w:themeColor="text1"/>
        </w:rPr>
        <w:t>が負傷又は疾病のため職務に堪えないとき。</w:t>
      </w:r>
    </w:p>
    <w:p w14:paraId="524CACB2" w14:textId="5C8E6154" w:rsidR="007D3C51" w:rsidRPr="00CB3A5B" w:rsidRDefault="00173981">
      <w:pPr>
        <w:rPr>
          <w:color w:val="000000" w:themeColor="text1"/>
        </w:rPr>
      </w:pPr>
      <w:r w:rsidRPr="00CB3A5B">
        <w:rPr>
          <w:color w:val="000000" w:themeColor="text1"/>
        </w:rPr>
        <w:t xml:space="preserve">(iii) </w:t>
      </w:r>
      <w:r w:rsidR="00763A11" w:rsidRPr="00CB3A5B">
        <w:rPr>
          <w:rFonts w:hint="eastAsia"/>
          <w:color w:val="000000" w:themeColor="text1"/>
        </w:rPr>
        <w:t>when</w:t>
      </w:r>
      <w:r w:rsidRPr="00CB3A5B">
        <w:rPr>
          <w:color w:val="000000" w:themeColor="text1"/>
        </w:rPr>
        <w:t xml:space="preserve"> a </w:t>
      </w:r>
      <w:r w:rsidR="00B04B06" w:rsidRPr="00CB3A5B">
        <w:rPr>
          <w:color w:val="000000" w:themeColor="text1"/>
        </w:rPr>
        <w:t>mariner</w:t>
      </w:r>
      <w:r w:rsidRPr="00CB3A5B">
        <w:rPr>
          <w:color w:val="000000" w:themeColor="text1"/>
        </w:rPr>
        <w:t xml:space="preserve"> is unable to perform their duties due to injury or illness;</w:t>
      </w:r>
      <w:r w:rsidR="00FB4DFC" w:rsidRPr="00CB3A5B">
        <w:rPr>
          <w:rFonts w:hint="eastAsia"/>
          <w:color w:val="000000" w:themeColor="text1"/>
        </w:rPr>
        <w:t xml:space="preserve"> or</w:t>
      </w:r>
    </w:p>
    <w:p w14:paraId="628A063F" w14:textId="65FFCA8E" w:rsidR="007D3C51" w:rsidRPr="00CB3A5B" w:rsidRDefault="00173981">
      <w:pPr>
        <w:rPr>
          <w:color w:val="000000" w:themeColor="text1"/>
        </w:rPr>
      </w:pPr>
      <w:r w:rsidRPr="00CB3A5B">
        <w:rPr>
          <w:color w:val="000000" w:themeColor="text1"/>
        </w:rPr>
        <w:t xml:space="preserve">四　</w:t>
      </w:r>
      <w:r w:rsidR="00B04B06" w:rsidRPr="00CB3A5B">
        <w:rPr>
          <w:color w:val="000000" w:themeColor="text1"/>
        </w:rPr>
        <w:t>船員</w:t>
      </w:r>
      <w:r w:rsidRPr="00CB3A5B">
        <w:rPr>
          <w:color w:val="000000" w:themeColor="text1"/>
        </w:rPr>
        <w:t>が国土交通省令の定めるところにより教育を受けようとするとき。</w:t>
      </w:r>
    </w:p>
    <w:p w14:paraId="641E9A11" w14:textId="65FA0437" w:rsidR="007D3C51" w:rsidRPr="00CB3A5B" w:rsidRDefault="00173981">
      <w:pPr>
        <w:rPr>
          <w:color w:val="000000" w:themeColor="text1"/>
        </w:rPr>
      </w:pPr>
      <w:r w:rsidRPr="00CB3A5B">
        <w:rPr>
          <w:color w:val="000000" w:themeColor="text1"/>
        </w:rPr>
        <w:t xml:space="preserve">(iv) </w:t>
      </w:r>
      <w:r w:rsidR="00763A11" w:rsidRPr="00CB3A5B">
        <w:rPr>
          <w:rFonts w:hint="eastAsia"/>
          <w:color w:val="000000" w:themeColor="text1"/>
        </w:rPr>
        <w:t>when</w:t>
      </w:r>
      <w:r w:rsidRPr="00CB3A5B">
        <w:rPr>
          <w:color w:val="000000" w:themeColor="text1"/>
        </w:rPr>
        <w:t xml:space="preserve"> a </w:t>
      </w:r>
      <w:r w:rsidR="00B04B06" w:rsidRPr="00CB3A5B">
        <w:rPr>
          <w:color w:val="000000" w:themeColor="text1"/>
        </w:rPr>
        <w:t>mariner</w:t>
      </w:r>
      <w:r w:rsidRPr="00CB3A5B">
        <w:rPr>
          <w:color w:val="000000" w:themeColor="text1"/>
        </w:rPr>
        <w:t xml:space="preserve"> intends to receive education pursuant to the provisions of Order of the Ministry of Land, Infrastructure, Transport and Tourism.</w:t>
      </w:r>
    </w:p>
    <w:p w14:paraId="05096FB2" w14:textId="654D8569" w:rsidR="007D3C51" w:rsidRPr="00CB3A5B" w:rsidRDefault="00173981">
      <w:pPr>
        <w:rPr>
          <w:color w:val="000000" w:themeColor="text1"/>
        </w:rPr>
      </w:pPr>
      <w:r w:rsidRPr="00CB3A5B">
        <w:rPr>
          <w:rFonts w:hint="eastAsia"/>
          <w:color w:val="000000" w:themeColor="text1"/>
        </w:rPr>
        <w:t xml:space="preserve">２　</w:t>
      </w:r>
      <w:r w:rsidRPr="00CB3A5B">
        <w:rPr>
          <w:color w:val="000000" w:themeColor="text1"/>
        </w:rPr>
        <w:t>船舶が外国の港からの航海を終了した場合において、その船舶に乗り組む</w:t>
      </w:r>
      <w:r w:rsidR="00B04B06" w:rsidRPr="00CB3A5B">
        <w:rPr>
          <w:color w:val="000000" w:themeColor="text1"/>
        </w:rPr>
        <w:t>船員</w:t>
      </w:r>
      <w:r w:rsidRPr="00CB3A5B">
        <w:rPr>
          <w:color w:val="000000" w:themeColor="text1"/>
        </w:rPr>
        <w:t>が、二十四時間以上の期間を定めて書面で</w:t>
      </w:r>
      <w:r w:rsidR="004250E6" w:rsidRPr="00CB3A5B">
        <w:rPr>
          <w:color w:val="000000" w:themeColor="text1"/>
        </w:rPr>
        <w:t>雇入契約</w:t>
      </w:r>
      <w:r w:rsidRPr="00CB3A5B">
        <w:rPr>
          <w:color w:val="000000" w:themeColor="text1"/>
        </w:rPr>
        <w:t>の解除の申入をしたときは、その期間が満了した時に、その者の</w:t>
      </w:r>
      <w:r w:rsidR="004250E6" w:rsidRPr="00CB3A5B">
        <w:rPr>
          <w:color w:val="000000" w:themeColor="text1"/>
        </w:rPr>
        <w:t>雇入契約</w:t>
      </w:r>
      <w:r w:rsidRPr="00CB3A5B">
        <w:rPr>
          <w:color w:val="000000" w:themeColor="text1"/>
        </w:rPr>
        <w:t>は、終了する。</w:t>
      </w:r>
    </w:p>
    <w:p w14:paraId="560EBA42" w14:textId="5869185E" w:rsidR="007D3C51" w:rsidRPr="00CB3A5B" w:rsidRDefault="00173981">
      <w:pPr>
        <w:rPr>
          <w:color w:val="000000" w:themeColor="text1"/>
        </w:rPr>
      </w:pPr>
      <w:r w:rsidRPr="00CB3A5B">
        <w:rPr>
          <w:rFonts w:hint="eastAsia"/>
          <w:color w:val="000000" w:themeColor="text1"/>
        </w:rPr>
        <w:t xml:space="preserve">(2) </w:t>
      </w:r>
      <w:r w:rsidR="00295FF5" w:rsidRPr="00CB3A5B">
        <w:rPr>
          <w:rFonts w:hint="eastAsia"/>
          <w:color w:val="000000" w:themeColor="text1"/>
        </w:rPr>
        <w:t>If</w:t>
      </w:r>
      <w:r w:rsidRPr="00CB3A5B">
        <w:rPr>
          <w:color w:val="000000" w:themeColor="text1"/>
        </w:rPr>
        <w:t xml:space="preserve"> a </w:t>
      </w:r>
      <w:r w:rsidRPr="00CB3A5B">
        <w:rPr>
          <w:rFonts w:hint="eastAsia"/>
          <w:color w:val="000000" w:themeColor="text1"/>
        </w:rPr>
        <w:t>ship</w:t>
      </w:r>
      <w:r w:rsidRPr="00CB3A5B">
        <w:rPr>
          <w:color w:val="000000" w:themeColor="text1"/>
        </w:rPr>
        <w:t xml:space="preserve"> has completed its voyage from a port in a foreign country, </w:t>
      </w:r>
      <w:r w:rsidRPr="00CB3A5B">
        <w:rPr>
          <w:rFonts w:hint="eastAsia"/>
          <w:color w:val="000000" w:themeColor="text1"/>
        </w:rPr>
        <w:t xml:space="preserve">and </w:t>
      </w:r>
      <w:r w:rsidR="004D19C5" w:rsidRPr="00CB3A5B">
        <w:rPr>
          <w:rFonts w:hint="eastAsia"/>
          <w:color w:val="000000" w:themeColor="text1"/>
        </w:rPr>
        <w:t>when</w:t>
      </w:r>
      <w:r w:rsidRPr="00CB3A5B">
        <w:rPr>
          <w:color w:val="000000" w:themeColor="text1"/>
        </w:rPr>
        <w:t xml:space="preserve"> a </w:t>
      </w:r>
      <w:r w:rsidR="00B04B06" w:rsidRPr="00CB3A5B">
        <w:rPr>
          <w:color w:val="000000" w:themeColor="text1"/>
        </w:rPr>
        <w:t>mariner</w:t>
      </w:r>
      <w:r w:rsidRPr="00CB3A5B">
        <w:rPr>
          <w:color w:val="000000" w:themeColor="text1"/>
        </w:rPr>
        <w:t xml:space="preserve"> on board the </w:t>
      </w:r>
      <w:r w:rsidRPr="00CB3A5B">
        <w:rPr>
          <w:rFonts w:hint="eastAsia"/>
          <w:color w:val="000000" w:themeColor="text1"/>
        </w:rPr>
        <w:t>ship</w:t>
      </w:r>
      <w:r w:rsidRPr="00CB3A5B">
        <w:rPr>
          <w:color w:val="000000" w:themeColor="text1"/>
        </w:rPr>
        <w:t xml:space="preserve"> has notified in writing the cancellation of the</w:t>
      </w:r>
      <w:r w:rsidRPr="00CB3A5B">
        <w:rPr>
          <w:rFonts w:hint="eastAsia"/>
          <w:color w:val="000000" w:themeColor="text1"/>
        </w:rPr>
        <w:t xml:space="preserve">ir </w:t>
      </w:r>
      <w:r w:rsidR="004250E6" w:rsidRPr="00CB3A5B">
        <w:rPr>
          <w:rFonts w:hint="eastAsia"/>
          <w:color w:val="000000" w:themeColor="text1"/>
        </w:rPr>
        <w:t xml:space="preserve">employment </w:t>
      </w:r>
      <w:r w:rsidR="00395CEA" w:rsidRPr="00CB3A5B">
        <w:rPr>
          <w:rFonts w:hint="eastAsia"/>
          <w:color w:val="000000" w:themeColor="text1"/>
        </w:rPr>
        <w:t>agreement</w:t>
      </w:r>
      <w:r w:rsidRPr="00CB3A5B">
        <w:rPr>
          <w:color w:val="000000" w:themeColor="text1"/>
        </w:rPr>
        <w:t>,</w:t>
      </w:r>
      <w:r w:rsidRPr="00CB3A5B">
        <w:rPr>
          <w:rFonts w:hint="eastAsia"/>
          <w:color w:val="000000" w:themeColor="text1"/>
        </w:rPr>
        <w:t xml:space="preserve"> </w:t>
      </w:r>
      <w:r w:rsidRPr="00CB3A5B">
        <w:rPr>
          <w:color w:val="000000" w:themeColor="text1"/>
        </w:rPr>
        <w:t>specif</w:t>
      </w:r>
      <w:r w:rsidRPr="00CB3A5B">
        <w:rPr>
          <w:rFonts w:hint="eastAsia"/>
          <w:color w:val="000000" w:themeColor="text1"/>
        </w:rPr>
        <w:t>ying</w:t>
      </w:r>
      <w:r w:rsidRPr="00CB3A5B">
        <w:rPr>
          <w:color w:val="000000" w:themeColor="text1"/>
        </w:rPr>
        <w:t xml:space="preserve"> a period of not less than 24 hours</w:t>
      </w:r>
      <w:r w:rsidRPr="00CB3A5B">
        <w:rPr>
          <w:rFonts w:hint="eastAsia"/>
          <w:color w:val="000000" w:themeColor="text1"/>
        </w:rPr>
        <w:t xml:space="preserve">, </w:t>
      </w:r>
      <w:r w:rsidRPr="00CB3A5B">
        <w:rPr>
          <w:color w:val="000000" w:themeColor="text1"/>
        </w:rPr>
        <w:t xml:space="preserve">their </w:t>
      </w:r>
      <w:r w:rsidR="00395CEA" w:rsidRPr="00CB3A5B">
        <w:rPr>
          <w:rFonts w:hint="eastAsia"/>
          <w:color w:val="000000" w:themeColor="text1"/>
        </w:rPr>
        <w:t>agreement</w:t>
      </w:r>
      <w:r w:rsidRPr="00CB3A5B">
        <w:rPr>
          <w:color w:val="000000" w:themeColor="text1"/>
        </w:rPr>
        <w:t xml:space="preserve"> </w:t>
      </w:r>
      <w:r w:rsidRPr="00CB3A5B">
        <w:rPr>
          <w:rFonts w:hint="eastAsia"/>
          <w:color w:val="000000" w:themeColor="text1"/>
        </w:rPr>
        <w:t xml:space="preserve">is </w:t>
      </w:r>
      <w:r w:rsidRPr="00CB3A5B">
        <w:rPr>
          <w:color w:val="000000" w:themeColor="text1"/>
        </w:rPr>
        <w:t>terminate</w:t>
      </w:r>
      <w:r w:rsidRPr="00CB3A5B">
        <w:rPr>
          <w:rFonts w:hint="eastAsia"/>
          <w:color w:val="000000" w:themeColor="text1"/>
        </w:rPr>
        <w:t xml:space="preserve">d </w:t>
      </w:r>
      <w:r w:rsidRPr="00CB3A5B">
        <w:rPr>
          <w:color w:val="000000" w:themeColor="text1"/>
        </w:rPr>
        <w:t>upon the expiration of that period.</w:t>
      </w:r>
    </w:p>
    <w:p w14:paraId="0E0C5178" w14:textId="3833447F" w:rsidR="007D3C51" w:rsidRPr="00CB3A5B" w:rsidRDefault="00173981">
      <w:pPr>
        <w:rPr>
          <w:color w:val="000000" w:themeColor="text1"/>
        </w:rPr>
      </w:pPr>
      <w:r w:rsidRPr="00CB3A5B">
        <w:rPr>
          <w:rFonts w:hint="eastAsia"/>
          <w:color w:val="000000" w:themeColor="text1"/>
        </w:rPr>
        <w:t xml:space="preserve">３　</w:t>
      </w:r>
      <w:r w:rsidR="00B07348" w:rsidRPr="00CB3A5B">
        <w:rPr>
          <w:color w:val="000000" w:themeColor="text1"/>
        </w:rPr>
        <w:t>海員</w:t>
      </w:r>
      <w:r w:rsidRPr="00CB3A5B">
        <w:rPr>
          <w:color w:val="000000" w:themeColor="text1"/>
        </w:rPr>
        <w:t>は、船長の適当と認める自己の後任者を提供したときは、</w:t>
      </w:r>
      <w:r w:rsidR="004250E6" w:rsidRPr="00CB3A5B">
        <w:rPr>
          <w:color w:val="000000" w:themeColor="text1"/>
        </w:rPr>
        <w:t>雇入契約</w:t>
      </w:r>
      <w:r w:rsidRPr="00CB3A5B">
        <w:rPr>
          <w:color w:val="000000" w:themeColor="text1"/>
        </w:rPr>
        <w:t>を解除することができる。</w:t>
      </w:r>
    </w:p>
    <w:p w14:paraId="099E13C2" w14:textId="7F67B7B0" w:rsidR="007D3C51" w:rsidRPr="00CB3A5B" w:rsidRDefault="00173981">
      <w:pPr>
        <w:rPr>
          <w:color w:val="000000" w:themeColor="text1"/>
        </w:rPr>
      </w:pPr>
      <w:r w:rsidRPr="00CB3A5B">
        <w:rPr>
          <w:rFonts w:hint="eastAsia"/>
          <w:color w:val="000000" w:themeColor="text1"/>
        </w:rPr>
        <w:t xml:space="preserve">(3) </w:t>
      </w:r>
      <w:r w:rsidRPr="00CB3A5B">
        <w:rPr>
          <w:color w:val="000000" w:themeColor="text1"/>
        </w:rPr>
        <w:t xml:space="preserve">A </w:t>
      </w:r>
      <w:r w:rsidR="00524EDE" w:rsidRPr="00CB3A5B">
        <w:rPr>
          <w:rFonts w:hint="eastAsia"/>
          <w:color w:val="000000" w:themeColor="text1"/>
        </w:rPr>
        <w:t>seaman</w:t>
      </w:r>
      <w:r w:rsidRPr="00CB3A5B">
        <w:rPr>
          <w:color w:val="000000" w:themeColor="text1"/>
        </w:rPr>
        <w:t xml:space="preserve"> may cancel the</w:t>
      </w:r>
      <w:r w:rsidRPr="00CB3A5B">
        <w:rPr>
          <w:rFonts w:hint="eastAsia"/>
          <w:color w:val="000000" w:themeColor="text1"/>
        </w:rPr>
        <w:t>ir</w:t>
      </w:r>
      <w:r w:rsidRPr="00CB3A5B">
        <w:rPr>
          <w:color w:val="000000" w:themeColor="text1"/>
        </w:rPr>
        <w:t xml:space="preserve"> </w:t>
      </w:r>
      <w:r w:rsidR="004250E6" w:rsidRPr="00CB3A5B">
        <w:rPr>
          <w:rFonts w:hint="eastAsia"/>
          <w:color w:val="000000" w:themeColor="text1"/>
        </w:rPr>
        <w:t xml:space="preserve">employment </w:t>
      </w:r>
      <w:r w:rsidR="00395CEA" w:rsidRPr="00CB3A5B">
        <w:rPr>
          <w:rFonts w:hint="eastAsia"/>
          <w:color w:val="000000" w:themeColor="text1"/>
        </w:rPr>
        <w:t>agreement</w:t>
      </w:r>
      <w:r w:rsidRPr="00CB3A5B">
        <w:rPr>
          <w:color w:val="000000" w:themeColor="text1"/>
        </w:rPr>
        <w:t xml:space="preserve"> </w:t>
      </w:r>
      <w:r w:rsidR="004D291C" w:rsidRPr="00CB3A5B">
        <w:rPr>
          <w:rFonts w:hint="eastAsia"/>
          <w:color w:val="000000" w:themeColor="text1"/>
        </w:rPr>
        <w:t>when</w:t>
      </w:r>
      <w:r w:rsidRPr="00CB3A5B">
        <w:rPr>
          <w:color w:val="000000" w:themeColor="text1"/>
        </w:rPr>
        <w:t xml:space="preserve"> the </w:t>
      </w:r>
      <w:r w:rsidR="00283CE9" w:rsidRPr="00CB3A5B">
        <w:rPr>
          <w:rFonts w:hint="eastAsia"/>
          <w:color w:val="000000" w:themeColor="text1"/>
        </w:rPr>
        <w:t>seaman</w:t>
      </w:r>
      <w:r w:rsidRPr="00CB3A5B">
        <w:rPr>
          <w:color w:val="000000" w:themeColor="text1"/>
        </w:rPr>
        <w:t xml:space="preserve"> </w:t>
      </w:r>
      <w:r w:rsidRPr="00CB3A5B">
        <w:rPr>
          <w:rFonts w:hint="eastAsia"/>
          <w:color w:val="000000" w:themeColor="text1"/>
        </w:rPr>
        <w:t>introduces</w:t>
      </w:r>
      <w:r w:rsidRPr="00CB3A5B">
        <w:rPr>
          <w:color w:val="000000" w:themeColor="text1"/>
        </w:rPr>
        <w:t xml:space="preserve"> a successor whom the master considers appropriate.</w:t>
      </w:r>
    </w:p>
    <w:p w14:paraId="10689E92" w14:textId="65FD90DD" w:rsidR="007D3C51" w:rsidRPr="00CB3A5B" w:rsidRDefault="00173981">
      <w:pPr>
        <w:rPr>
          <w:color w:val="000000" w:themeColor="text1"/>
        </w:rPr>
      </w:pPr>
      <w:r w:rsidRPr="00CB3A5B">
        <w:rPr>
          <w:color w:val="000000" w:themeColor="text1"/>
        </w:rPr>
        <w:t>第四十二条　期間の定のない</w:t>
      </w:r>
      <w:r w:rsidR="004250E6" w:rsidRPr="00CB3A5B">
        <w:rPr>
          <w:color w:val="000000" w:themeColor="text1"/>
        </w:rPr>
        <w:t>雇入契約</w:t>
      </w:r>
      <w:r w:rsidRPr="00CB3A5B">
        <w:rPr>
          <w:color w:val="000000" w:themeColor="text1"/>
        </w:rPr>
        <w:t>は、船舶所有者又は</w:t>
      </w:r>
      <w:r w:rsidR="00B04B06" w:rsidRPr="00CB3A5B">
        <w:rPr>
          <w:color w:val="000000" w:themeColor="text1"/>
        </w:rPr>
        <w:t>船員</w:t>
      </w:r>
      <w:r w:rsidRPr="00CB3A5B">
        <w:rPr>
          <w:color w:val="000000" w:themeColor="text1"/>
        </w:rPr>
        <w:t>が二十四時間以上の期間を定めて書面で解除の申入をしたときは、その期間が満了した時に終了する。</w:t>
      </w:r>
    </w:p>
    <w:p w14:paraId="1897F725" w14:textId="7BBE93A4" w:rsidR="007D3C51" w:rsidRPr="00CB3A5B" w:rsidRDefault="00173981">
      <w:pPr>
        <w:rPr>
          <w:color w:val="000000" w:themeColor="text1"/>
        </w:rPr>
      </w:pPr>
      <w:r w:rsidRPr="00CB3A5B">
        <w:rPr>
          <w:color w:val="000000" w:themeColor="text1"/>
        </w:rPr>
        <w:t xml:space="preserve">Article 42 </w:t>
      </w:r>
      <w:r w:rsidR="004D291C" w:rsidRPr="00CB3A5B">
        <w:rPr>
          <w:rFonts w:hint="eastAsia"/>
          <w:color w:val="000000" w:themeColor="text1"/>
        </w:rPr>
        <w:t>When</w:t>
      </w:r>
      <w:r w:rsidRPr="00CB3A5B">
        <w:rPr>
          <w:color w:val="000000" w:themeColor="text1"/>
        </w:rPr>
        <w:t xml:space="preserve"> a shipowner or a </w:t>
      </w:r>
      <w:r w:rsidR="00B04B06" w:rsidRPr="00CB3A5B">
        <w:rPr>
          <w:color w:val="000000" w:themeColor="text1"/>
        </w:rPr>
        <w:t>mariner</w:t>
      </w:r>
      <w:r w:rsidRPr="00CB3A5B">
        <w:rPr>
          <w:color w:val="000000" w:themeColor="text1"/>
        </w:rPr>
        <w:t xml:space="preserve"> specifies a period of not less than 24 hours and notifies in writing the </w:t>
      </w:r>
      <w:r w:rsidRPr="00CB3A5B">
        <w:rPr>
          <w:rFonts w:hint="eastAsia"/>
          <w:color w:val="000000" w:themeColor="text1"/>
        </w:rPr>
        <w:t>cancellation</w:t>
      </w:r>
      <w:r w:rsidRPr="00CB3A5B">
        <w:rPr>
          <w:color w:val="000000" w:themeColor="text1"/>
        </w:rPr>
        <w:t xml:space="preserve"> of an employment </w:t>
      </w:r>
      <w:r w:rsidR="004229ED" w:rsidRPr="00CB3A5B">
        <w:rPr>
          <w:rFonts w:hint="eastAsia"/>
          <w:color w:val="000000" w:themeColor="text1"/>
        </w:rPr>
        <w:t>agreement</w:t>
      </w:r>
      <w:r w:rsidRPr="00CB3A5B">
        <w:rPr>
          <w:color w:val="000000" w:themeColor="text1"/>
        </w:rPr>
        <w:t xml:space="preserve"> that does not specify a period, the agreement is terminated upon the expiration of that period.</w:t>
      </w:r>
    </w:p>
    <w:p w14:paraId="18F11173" w14:textId="059E9DEE" w:rsidR="007D3C51" w:rsidRPr="00CB3A5B" w:rsidRDefault="00173981">
      <w:pPr>
        <w:rPr>
          <w:color w:val="000000" w:themeColor="text1"/>
        </w:rPr>
      </w:pPr>
      <w:r w:rsidRPr="00CB3A5B">
        <w:rPr>
          <w:color w:val="000000" w:themeColor="text1"/>
        </w:rPr>
        <w:t>（船舶所有者の変更に因る</w:t>
      </w:r>
      <w:r w:rsidR="004250E6" w:rsidRPr="00CB3A5B">
        <w:rPr>
          <w:color w:val="000000" w:themeColor="text1"/>
        </w:rPr>
        <w:t>雇入契約</w:t>
      </w:r>
      <w:r w:rsidRPr="00CB3A5B">
        <w:rPr>
          <w:color w:val="000000" w:themeColor="text1"/>
        </w:rPr>
        <w:t>の終了）</w:t>
      </w:r>
    </w:p>
    <w:p w14:paraId="7337156F" w14:textId="593302CC" w:rsidR="007D3C51" w:rsidRPr="00CB3A5B" w:rsidRDefault="00173981">
      <w:pPr>
        <w:rPr>
          <w:color w:val="000000" w:themeColor="text1"/>
        </w:rPr>
      </w:pPr>
      <w:r w:rsidRPr="00CB3A5B">
        <w:rPr>
          <w:color w:val="000000" w:themeColor="text1"/>
        </w:rPr>
        <w:t xml:space="preserve">(Termination of an </w:t>
      </w:r>
      <w:r w:rsidR="004250E6" w:rsidRPr="00CB3A5B">
        <w:rPr>
          <w:color w:val="000000" w:themeColor="text1"/>
        </w:rPr>
        <w:t xml:space="preserve">Employment </w:t>
      </w:r>
      <w:r w:rsidR="004229ED" w:rsidRPr="00CB3A5B">
        <w:rPr>
          <w:rFonts w:hint="eastAsia"/>
          <w:color w:val="000000" w:themeColor="text1"/>
        </w:rPr>
        <w:t>Agreement</w:t>
      </w:r>
      <w:r w:rsidRPr="00CB3A5B">
        <w:rPr>
          <w:color w:val="000000" w:themeColor="text1"/>
        </w:rPr>
        <w:t xml:space="preserve"> Due to a Change of Shipowner)</w:t>
      </w:r>
    </w:p>
    <w:p w14:paraId="233E270E" w14:textId="4F3C7FC8" w:rsidR="007D3C51" w:rsidRPr="00CB3A5B" w:rsidRDefault="00173981">
      <w:pPr>
        <w:rPr>
          <w:color w:val="000000" w:themeColor="text1"/>
        </w:rPr>
      </w:pPr>
      <w:r w:rsidRPr="00CB3A5B">
        <w:rPr>
          <w:color w:val="000000" w:themeColor="text1"/>
        </w:rPr>
        <w:t>第四十三条　相続その他の包括承継の場合を除いて、船舶所有者の変更があつたときは、</w:t>
      </w:r>
      <w:r w:rsidR="004250E6" w:rsidRPr="00CB3A5B">
        <w:rPr>
          <w:color w:val="000000" w:themeColor="text1"/>
        </w:rPr>
        <w:t>雇入契約</w:t>
      </w:r>
      <w:r w:rsidRPr="00CB3A5B">
        <w:rPr>
          <w:color w:val="000000" w:themeColor="text1"/>
        </w:rPr>
        <w:t>は、終了する。</w:t>
      </w:r>
    </w:p>
    <w:p w14:paraId="226D14F0" w14:textId="6DA8A5E3" w:rsidR="007D3C51" w:rsidRPr="00CB3A5B" w:rsidRDefault="00173981">
      <w:pPr>
        <w:rPr>
          <w:color w:val="000000" w:themeColor="text1"/>
        </w:rPr>
      </w:pPr>
      <w:r w:rsidRPr="00CB3A5B">
        <w:rPr>
          <w:color w:val="000000" w:themeColor="text1"/>
        </w:rPr>
        <w:t>Article 43</w:t>
      </w:r>
      <w:r w:rsidRPr="00CB3A5B">
        <w:rPr>
          <w:rFonts w:hint="eastAsia"/>
          <w:color w:val="000000" w:themeColor="text1"/>
        </w:rPr>
        <w:t xml:space="preserve"> (1)</w:t>
      </w:r>
      <w:r w:rsidRPr="00CB3A5B">
        <w:rPr>
          <w:color w:val="000000" w:themeColor="text1"/>
        </w:rPr>
        <w:t xml:space="preserve"> </w:t>
      </w:r>
      <w:r w:rsidR="004D291C" w:rsidRPr="00CB3A5B">
        <w:rPr>
          <w:rFonts w:hint="eastAsia"/>
          <w:color w:val="000000" w:themeColor="text1"/>
        </w:rPr>
        <w:t>When</w:t>
      </w:r>
      <w:r w:rsidRPr="00CB3A5B">
        <w:rPr>
          <w:color w:val="000000" w:themeColor="text1"/>
        </w:rPr>
        <w:t xml:space="preserve"> there is a change of shipowner, the </w:t>
      </w:r>
      <w:r w:rsidR="00CD576C" w:rsidRPr="00CB3A5B">
        <w:rPr>
          <w:rFonts w:hint="eastAsia"/>
          <w:color w:val="000000" w:themeColor="text1"/>
        </w:rPr>
        <w:t xml:space="preserve">employment </w:t>
      </w:r>
      <w:r w:rsidR="00212AC6" w:rsidRPr="00CB3A5B">
        <w:rPr>
          <w:rFonts w:hint="eastAsia"/>
          <w:color w:val="000000" w:themeColor="text1"/>
        </w:rPr>
        <w:t>agreement</w:t>
      </w:r>
      <w:r w:rsidR="00CD576C" w:rsidRPr="00CB3A5B">
        <w:rPr>
          <w:color w:val="000000" w:themeColor="text1"/>
        </w:rPr>
        <w:t xml:space="preserve"> </w:t>
      </w:r>
      <w:r w:rsidRPr="00CB3A5B">
        <w:rPr>
          <w:color w:val="000000" w:themeColor="text1"/>
        </w:rPr>
        <w:t>is terminated</w:t>
      </w:r>
      <w:r w:rsidRPr="00CB3A5B">
        <w:rPr>
          <w:rFonts w:hint="eastAsia"/>
          <w:color w:val="000000" w:themeColor="text1"/>
        </w:rPr>
        <w:t>, e</w:t>
      </w:r>
      <w:r w:rsidRPr="00CB3A5B">
        <w:rPr>
          <w:color w:val="000000" w:themeColor="text1"/>
        </w:rPr>
        <w:t xml:space="preserve">xcept in the case of inheritance or </w:t>
      </w:r>
      <w:r w:rsidR="00212AC6" w:rsidRPr="00CB3A5B">
        <w:rPr>
          <w:rFonts w:hint="eastAsia"/>
          <w:color w:val="000000" w:themeColor="text1"/>
        </w:rPr>
        <w:t xml:space="preserve">any </w:t>
      </w:r>
      <w:r w:rsidRPr="00CB3A5B">
        <w:rPr>
          <w:color w:val="000000" w:themeColor="text1"/>
        </w:rPr>
        <w:t>other universal succession</w:t>
      </w:r>
      <w:r w:rsidRPr="00CB3A5B">
        <w:rPr>
          <w:rFonts w:hint="eastAsia"/>
          <w:color w:val="000000" w:themeColor="text1"/>
        </w:rPr>
        <w:t>.</w:t>
      </w:r>
    </w:p>
    <w:p w14:paraId="4DC8EE4A" w14:textId="7D70E72D" w:rsidR="007D3C51" w:rsidRPr="00CB3A5B" w:rsidRDefault="00173981">
      <w:pPr>
        <w:rPr>
          <w:color w:val="000000" w:themeColor="text1"/>
        </w:rPr>
      </w:pPr>
      <w:r w:rsidRPr="00CB3A5B">
        <w:rPr>
          <w:rFonts w:hint="eastAsia"/>
          <w:color w:val="000000" w:themeColor="text1"/>
        </w:rPr>
        <w:lastRenderedPageBreak/>
        <w:t xml:space="preserve">２　</w:t>
      </w:r>
      <w:r w:rsidRPr="00CB3A5B">
        <w:rPr>
          <w:color w:val="000000" w:themeColor="text1"/>
        </w:rPr>
        <w:t>前項の場合には、</w:t>
      </w:r>
      <w:r w:rsidR="004250E6" w:rsidRPr="00CB3A5B">
        <w:rPr>
          <w:color w:val="000000" w:themeColor="text1"/>
        </w:rPr>
        <w:t>雇入契約</w:t>
      </w:r>
      <w:r w:rsidRPr="00CB3A5B">
        <w:rPr>
          <w:color w:val="000000" w:themeColor="text1"/>
        </w:rPr>
        <w:t>の終了の時から、</w:t>
      </w:r>
      <w:r w:rsidR="00B04B06" w:rsidRPr="00CB3A5B">
        <w:rPr>
          <w:color w:val="000000" w:themeColor="text1"/>
        </w:rPr>
        <w:t>船員</w:t>
      </w:r>
      <w:r w:rsidRPr="00CB3A5B">
        <w:rPr>
          <w:color w:val="000000" w:themeColor="text1"/>
        </w:rPr>
        <w:t>と新所有者との間に従前と同一条件の</w:t>
      </w:r>
      <w:r w:rsidR="004250E6" w:rsidRPr="00CB3A5B">
        <w:rPr>
          <w:color w:val="000000" w:themeColor="text1"/>
        </w:rPr>
        <w:t>雇入契約</w:t>
      </w:r>
      <w:r w:rsidRPr="00CB3A5B">
        <w:rPr>
          <w:color w:val="000000" w:themeColor="text1"/>
        </w:rPr>
        <w:t>が存するものとみなす。この場合には、</w:t>
      </w:r>
      <w:r w:rsidR="00B04B06" w:rsidRPr="00CB3A5B">
        <w:rPr>
          <w:color w:val="000000" w:themeColor="text1"/>
        </w:rPr>
        <w:t>船員</w:t>
      </w:r>
      <w:r w:rsidRPr="00CB3A5B">
        <w:rPr>
          <w:color w:val="000000" w:themeColor="text1"/>
        </w:rPr>
        <w:t>は、前条の規定に準じて</w:t>
      </w:r>
      <w:r w:rsidR="004250E6" w:rsidRPr="00CB3A5B">
        <w:rPr>
          <w:color w:val="000000" w:themeColor="text1"/>
        </w:rPr>
        <w:t>雇入契約</w:t>
      </w:r>
      <w:r w:rsidRPr="00CB3A5B">
        <w:rPr>
          <w:color w:val="000000" w:themeColor="text1"/>
        </w:rPr>
        <w:t>を解除することができる。</w:t>
      </w:r>
    </w:p>
    <w:p w14:paraId="306A6214" w14:textId="25469189" w:rsidR="007D3C51" w:rsidRPr="00CB3A5B" w:rsidRDefault="00173981">
      <w:pPr>
        <w:rPr>
          <w:color w:val="000000" w:themeColor="text1"/>
        </w:rPr>
      </w:pPr>
      <w:r w:rsidRPr="00CB3A5B">
        <w:rPr>
          <w:rFonts w:hint="eastAsia"/>
          <w:color w:val="000000" w:themeColor="text1"/>
        </w:rPr>
        <w:t xml:space="preserve">(2) </w:t>
      </w:r>
      <w:r w:rsidRPr="00CB3A5B">
        <w:rPr>
          <w:color w:val="000000" w:themeColor="text1"/>
        </w:rPr>
        <w:t xml:space="preserve">In the case referred to in the preceding paragraph, an </w:t>
      </w:r>
      <w:r w:rsidR="004250E6" w:rsidRPr="00CB3A5B">
        <w:rPr>
          <w:color w:val="000000" w:themeColor="text1"/>
        </w:rPr>
        <w:t xml:space="preserve">employment </w:t>
      </w:r>
      <w:r w:rsidR="00212AC6" w:rsidRPr="00CB3A5B">
        <w:rPr>
          <w:rFonts w:hint="eastAsia"/>
          <w:color w:val="000000" w:themeColor="text1"/>
        </w:rPr>
        <w:t>agreement</w:t>
      </w:r>
      <w:r w:rsidRPr="00CB3A5B">
        <w:rPr>
          <w:rFonts w:hint="eastAsia"/>
          <w:color w:val="000000" w:themeColor="text1"/>
        </w:rPr>
        <w:t xml:space="preserve"> with</w:t>
      </w:r>
      <w:r w:rsidRPr="00CB3A5B">
        <w:rPr>
          <w:color w:val="000000" w:themeColor="text1"/>
        </w:rPr>
        <w:t xml:space="preserve"> the same conditions as before is deemed to exist between the </w:t>
      </w:r>
      <w:r w:rsidR="00B04B06" w:rsidRPr="00CB3A5B">
        <w:rPr>
          <w:color w:val="000000" w:themeColor="text1"/>
        </w:rPr>
        <w:t>mariner</w:t>
      </w:r>
      <w:r w:rsidRPr="00CB3A5B">
        <w:rPr>
          <w:color w:val="000000" w:themeColor="text1"/>
        </w:rPr>
        <w:t xml:space="preserve"> and the new owner from the time of the termination of the </w:t>
      </w:r>
      <w:r w:rsidR="004250E6" w:rsidRPr="00CB3A5B">
        <w:rPr>
          <w:rFonts w:hint="eastAsia"/>
          <w:color w:val="000000" w:themeColor="text1"/>
        </w:rPr>
        <w:t xml:space="preserve">employment </w:t>
      </w:r>
      <w:r w:rsidR="00212AC6" w:rsidRPr="00CB3A5B">
        <w:rPr>
          <w:rFonts w:hint="eastAsia"/>
          <w:color w:val="000000" w:themeColor="text1"/>
        </w:rPr>
        <w:t>agreement</w:t>
      </w:r>
      <w:r w:rsidRPr="00CB3A5B">
        <w:rPr>
          <w:color w:val="000000" w:themeColor="text1"/>
        </w:rPr>
        <w:t xml:space="preserve">. In this case, the </w:t>
      </w:r>
      <w:r w:rsidR="00B04B06" w:rsidRPr="00CB3A5B">
        <w:rPr>
          <w:color w:val="000000" w:themeColor="text1"/>
        </w:rPr>
        <w:t>mariner</w:t>
      </w:r>
      <w:r w:rsidRPr="00CB3A5B">
        <w:rPr>
          <w:color w:val="000000" w:themeColor="text1"/>
        </w:rPr>
        <w:t xml:space="preserve"> may cancel the </w:t>
      </w:r>
      <w:r w:rsidR="00212AC6" w:rsidRPr="00CB3A5B">
        <w:rPr>
          <w:rFonts w:hint="eastAsia"/>
          <w:color w:val="000000" w:themeColor="text1"/>
        </w:rPr>
        <w:t>agreement</w:t>
      </w:r>
      <w:r w:rsidRPr="00CB3A5B">
        <w:rPr>
          <w:color w:val="000000" w:themeColor="text1"/>
        </w:rPr>
        <w:t xml:space="preserve"> in accordance with the provisions of the preceding Article.</w:t>
      </w:r>
    </w:p>
    <w:p w14:paraId="7C4160E5" w14:textId="11EBA9CD" w:rsidR="007D3C51" w:rsidRPr="00CB3A5B" w:rsidRDefault="00173981">
      <w:pPr>
        <w:rPr>
          <w:color w:val="000000" w:themeColor="text1"/>
        </w:rPr>
      </w:pPr>
      <w:r w:rsidRPr="00CB3A5B">
        <w:rPr>
          <w:color w:val="000000" w:themeColor="text1"/>
        </w:rPr>
        <w:t>（</w:t>
      </w:r>
      <w:r w:rsidR="004250E6" w:rsidRPr="00CB3A5B">
        <w:rPr>
          <w:color w:val="000000" w:themeColor="text1"/>
        </w:rPr>
        <w:t>雇入契約</w:t>
      </w:r>
      <w:r w:rsidRPr="00CB3A5B">
        <w:rPr>
          <w:color w:val="000000" w:themeColor="text1"/>
        </w:rPr>
        <w:t>の延長）</w:t>
      </w:r>
    </w:p>
    <w:p w14:paraId="732F23E7" w14:textId="1F4A0386" w:rsidR="007D3C51" w:rsidRPr="00CB3A5B" w:rsidRDefault="00173981">
      <w:pPr>
        <w:rPr>
          <w:color w:val="000000" w:themeColor="text1"/>
        </w:rPr>
      </w:pPr>
      <w:r w:rsidRPr="00CB3A5B">
        <w:rPr>
          <w:color w:val="000000" w:themeColor="text1"/>
        </w:rPr>
        <w:t xml:space="preserve">(Extension of </w:t>
      </w:r>
      <w:r w:rsidR="004250E6" w:rsidRPr="00CB3A5B">
        <w:rPr>
          <w:color w:val="000000" w:themeColor="text1"/>
        </w:rPr>
        <w:t xml:space="preserve">Employment </w:t>
      </w:r>
      <w:r w:rsidR="00212AC6" w:rsidRPr="00CB3A5B">
        <w:rPr>
          <w:rFonts w:hint="eastAsia"/>
          <w:color w:val="000000" w:themeColor="text1"/>
        </w:rPr>
        <w:t>Agreement</w:t>
      </w:r>
      <w:r w:rsidRPr="00CB3A5B">
        <w:rPr>
          <w:color w:val="000000" w:themeColor="text1"/>
        </w:rPr>
        <w:t>)</w:t>
      </w:r>
    </w:p>
    <w:p w14:paraId="728158B7" w14:textId="39D87C7F" w:rsidR="007D3C51" w:rsidRPr="00CB3A5B" w:rsidRDefault="00173981">
      <w:pPr>
        <w:rPr>
          <w:color w:val="000000" w:themeColor="text1"/>
        </w:rPr>
      </w:pPr>
      <w:r w:rsidRPr="00CB3A5B">
        <w:rPr>
          <w:color w:val="000000" w:themeColor="text1"/>
        </w:rPr>
        <w:t xml:space="preserve">第四十四条　</w:t>
      </w:r>
      <w:r w:rsidR="004250E6" w:rsidRPr="00CB3A5B">
        <w:rPr>
          <w:color w:val="000000" w:themeColor="text1"/>
        </w:rPr>
        <w:t>雇入契約</w:t>
      </w:r>
      <w:r w:rsidRPr="00CB3A5B">
        <w:rPr>
          <w:color w:val="000000" w:themeColor="text1"/>
        </w:rPr>
        <w:t>が終了した時に船舶が航行中の場合には、次の港に入港してその港における荷物の陸揚及び旅客の上陸が終る時まで、</w:t>
      </w:r>
      <w:r w:rsidR="004250E6" w:rsidRPr="00CB3A5B">
        <w:rPr>
          <w:color w:val="000000" w:themeColor="text1"/>
        </w:rPr>
        <w:t>雇入契約</w:t>
      </w:r>
      <w:r w:rsidRPr="00CB3A5B">
        <w:rPr>
          <w:color w:val="000000" w:themeColor="text1"/>
        </w:rPr>
        <w:t>が終了した時に船舶が停泊中の場合には、その港における荷物の陸揚及び旅客の上陸が終る時まで、その</w:t>
      </w:r>
      <w:r w:rsidR="004250E6" w:rsidRPr="00CB3A5B">
        <w:rPr>
          <w:color w:val="000000" w:themeColor="text1"/>
        </w:rPr>
        <w:t>雇入契約</w:t>
      </w:r>
      <w:r w:rsidRPr="00CB3A5B">
        <w:rPr>
          <w:color w:val="000000" w:themeColor="text1"/>
        </w:rPr>
        <w:t>は、存続するものとみなす。</w:t>
      </w:r>
    </w:p>
    <w:p w14:paraId="673551CC" w14:textId="190AB9FE" w:rsidR="007D3C51" w:rsidRPr="00CB3A5B" w:rsidRDefault="00173981">
      <w:pPr>
        <w:rPr>
          <w:color w:val="000000" w:themeColor="text1"/>
        </w:rPr>
      </w:pPr>
      <w:r w:rsidRPr="00CB3A5B">
        <w:rPr>
          <w:color w:val="000000" w:themeColor="text1"/>
        </w:rPr>
        <w:t>Article 44</w:t>
      </w:r>
      <w:r w:rsidRPr="00CB3A5B">
        <w:rPr>
          <w:rFonts w:hint="eastAsia"/>
          <w:color w:val="000000" w:themeColor="text1"/>
        </w:rPr>
        <w:t xml:space="preserve"> (1)</w:t>
      </w:r>
      <w:r w:rsidRPr="00CB3A5B">
        <w:rPr>
          <w:color w:val="000000" w:themeColor="text1"/>
        </w:rPr>
        <w:t xml:space="preserve"> If </w:t>
      </w:r>
      <w:r w:rsidRPr="00CB3A5B">
        <w:rPr>
          <w:rFonts w:hint="eastAsia"/>
          <w:color w:val="000000" w:themeColor="text1"/>
        </w:rPr>
        <w:t>a</w:t>
      </w:r>
      <w:r w:rsidRPr="00CB3A5B">
        <w:rPr>
          <w:color w:val="000000" w:themeColor="text1"/>
        </w:rPr>
        <w:t xml:space="preserve"> ship is at sea at the time of termination of </w:t>
      </w:r>
      <w:r w:rsidRPr="00CB3A5B">
        <w:rPr>
          <w:rFonts w:hint="eastAsia"/>
          <w:color w:val="000000" w:themeColor="text1"/>
        </w:rPr>
        <w:t xml:space="preserve">an </w:t>
      </w:r>
      <w:r w:rsidR="004250E6" w:rsidRPr="00CB3A5B">
        <w:rPr>
          <w:color w:val="000000" w:themeColor="text1"/>
        </w:rPr>
        <w:t xml:space="preserve">employment </w:t>
      </w:r>
      <w:r w:rsidR="00454943" w:rsidRPr="00CB3A5B">
        <w:rPr>
          <w:rFonts w:hint="eastAsia"/>
          <w:color w:val="000000" w:themeColor="text1"/>
        </w:rPr>
        <w:t>agreement</w:t>
      </w:r>
      <w:r w:rsidRPr="00CB3A5B">
        <w:rPr>
          <w:color w:val="000000" w:themeColor="text1"/>
        </w:rPr>
        <w:t xml:space="preserve">, the </w:t>
      </w:r>
      <w:r w:rsidR="00454943" w:rsidRPr="00CB3A5B">
        <w:rPr>
          <w:rFonts w:hint="eastAsia"/>
          <w:color w:val="000000" w:themeColor="text1"/>
        </w:rPr>
        <w:t>agreement</w:t>
      </w:r>
      <w:r w:rsidRPr="00CB3A5B">
        <w:rPr>
          <w:color w:val="000000" w:themeColor="text1"/>
        </w:rPr>
        <w:t xml:space="preserve"> is deemed to remain in force until </w:t>
      </w:r>
      <w:r w:rsidRPr="00CB3A5B">
        <w:rPr>
          <w:rFonts w:hint="eastAsia"/>
          <w:color w:val="000000" w:themeColor="text1"/>
        </w:rPr>
        <w:t>the ship enters</w:t>
      </w:r>
      <w:r w:rsidRPr="00CB3A5B">
        <w:rPr>
          <w:color w:val="000000" w:themeColor="text1"/>
        </w:rPr>
        <w:t xml:space="preserve"> the next port</w:t>
      </w:r>
      <w:r w:rsidRPr="00CB3A5B">
        <w:rPr>
          <w:rFonts w:hint="eastAsia"/>
          <w:color w:val="000000" w:themeColor="text1"/>
        </w:rPr>
        <w:t>, and</w:t>
      </w:r>
      <w:r w:rsidRPr="00CB3A5B">
        <w:rPr>
          <w:color w:val="000000" w:themeColor="text1"/>
        </w:rPr>
        <w:t xml:space="preserve"> the discharge of cargo and the landing of </w:t>
      </w:r>
      <w:r w:rsidR="00454943" w:rsidRPr="00CB3A5B">
        <w:rPr>
          <w:rFonts w:hint="eastAsia"/>
          <w:color w:val="000000" w:themeColor="text1"/>
        </w:rPr>
        <w:t xml:space="preserve">a </w:t>
      </w:r>
      <w:r w:rsidRPr="00CB3A5B">
        <w:rPr>
          <w:color w:val="000000" w:themeColor="text1"/>
        </w:rPr>
        <w:t xml:space="preserve">passenger at that port </w:t>
      </w:r>
      <w:r w:rsidRPr="00CB3A5B">
        <w:rPr>
          <w:rFonts w:hint="eastAsia"/>
          <w:color w:val="000000" w:themeColor="text1"/>
        </w:rPr>
        <w:t>are</w:t>
      </w:r>
      <w:r w:rsidRPr="00CB3A5B">
        <w:rPr>
          <w:color w:val="000000" w:themeColor="text1"/>
        </w:rPr>
        <w:t xml:space="preserve"> completed, and if the ship is at anchor at the time of termination of </w:t>
      </w:r>
      <w:r w:rsidRPr="00CB3A5B">
        <w:rPr>
          <w:rFonts w:hint="eastAsia"/>
          <w:color w:val="000000" w:themeColor="text1"/>
        </w:rPr>
        <w:t>an employment</w:t>
      </w:r>
      <w:r w:rsidRPr="00CB3A5B">
        <w:rPr>
          <w:color w:val="000000" w:themeColor="text1"/>
        </w:rPr>
        <w:t xml:space="preserve"> </w:t>
      </w:r>
      <w:r w:rsidR="00454943" w:rsidRPr="00CB3A5B">
        <w:rPr>
          <w:rFonts w:hint="eastAsia"/>
          <w:color w:val="000000" w:themeColor="text1"/>
        </w:rPr>
        <w:t>agreement</w:t>
      </w:r>
      <w:r w:rsidRPr="00CB3A5B">
        <w:rPr>
          <w:color w:val="000000" w:themeColor="text1"/>
        </w:rPr>
        <w:t xml:space="preserve">, the </w:t>
      </w:r>
      <w:r w:rsidR="00454943" w:rsidRPr="00CB3A5B">
        <w:rPr>
          <w:rFonts w:hint="eastAsia"/>
          <w:color w:val="000000" w:themeColor="text1"/>
        </w:rPr>
        <w:t>agreement</w:t>
      </w:r>
      <w:r w:rsidRPr="00CB3A5B">
        <w:rPr>
          <w:color w:val="000000" w:themeColor="text1"/>
        </w:rPr>
        <w:t xml:space="preserve"> is deemed to remain in force until the discharge of cargo and the landing of </w:t>
      </w:r>
      <w:r w:rsidR="00454943" w:rsidRPr="00CB3A5B">
        <w:rPr>
          <w:rFonts w:hint="eastAsia"/>
          <w:color w:val="000000" w:themeColor="text1"/>
        </w:rPr>
        <w:t xml:space="preserve">a </w:t>
      </w:r>
      <w:r w:rsidRPr="00CB3A5B">
        <w:rPr>
          <w:color w:val="000000" w:themeColor="text1"/>
        </w:rPr>
        <w:t xml:space="preserve">passenger at that port </w:t>
      </w:r>
      <w:r w:rsidR="00454943" w:rsidRPr="00CB3A5B">
        <w:rPr>
          <w:rFonts w:hint="eastAsia"/>
          <w:color w:val="000000" w:themeColor="text1"/>
        </w:rPr>
        <w:t>are</w:t>
      </w:r>
      <w:r w:rsidRPr="00CB3A5B">
        <w:rPr>
          <w:color w:val="000000" w:themeColor="text1"/>
        </w:rPr>
        <w:t xml:space="preserve"> completed.</w:t>
      </w:r>
    </w:p>
    <w:p w14:paraId="038FFFEA" w14:textId="7DD1A7DC" w:rsidR="007D3C51" w:rsidRPr="00CB3A5B" w:rsidRDefault="00173981">
      <w:pPr>
        <w:rPr>
          <w:color w:val="000000" w:themeColor="text1"/>
        </w:rPr>
      </w:pPr>
      <w:r w:rsidRPr="00CB3A5B">
        <w:rPr>
          <w:rFonts w:hint="eastAsia"/>
          <w:color w:val="000000" w:themeColor="text1"/>
        </w:rPr>
        <w:t xml:space="preserve">２　</w:t>
      </w:r>
      <w:r w:rsidRPr="00CB3A5B">
        <w:rPr>
          <w:color w:val="000000" w:themeColor="text1"/>
        </w:rPr>
        <w:t>船舶所有者は、</w:t>
      </w:r>
      <w:r w:rsidR="004250E6" w:rsidRPr="00CB3A5B">
        <w:rPr>
          <w:color w:val="000000" w:themeColor="text1"/>
        </w:rPr>
        <w:t>雇入契約</w:t>
      </w:r>
      <w:r w:rsidRPr="00CB3A5B">
        <w:rPr>
          <w:color w:val="000000" w:themeColor="text1"/>
        </w:rPr>
        <w:t>が適当な</w:t>
      </w:r>
      <w:r w:rsidR="00B04B06" w:rsidRPr="00CB3A5B">
        <w:rPr>
          <w:color w:val="000000" w:themeColor="text1"/>
        </w:rPr>
        <w:t>船員</w:t>
      </w:r>
      <w:r w:rsidRPr="00CB3A5B">
        <w:rPr>
          <w:color w:val="000000" w:themeColor="text1"/>
        </w:rPr>
        <w:t>を補充することのできない港において終了する場合には、適当な</w:t>
      </w:r>
      <w:r w:rsidR="00B04B06" w:rsidRPr="00CB3A5B">
        <w:rPr>
          <w:color w:val="000000" w:themeColor="text1"/>
        </w:rPr>
        <w:t>船員</w:t>
      </w:r>
      <w:r w:rsidRPr="00CB3A5B">
        <w:rPr>
          <w:color w:val="000000" w:themeColor="text1"/>
        </w:rPr>
        <w:t>を補充することのできる港に到着して荷物の陸揚及び旅客の上陸が終る時まで、</w:t>
      </w:r>
      <w:r w:rsidR="004250E6" w:rsidRPr="00CB3A5B">
        <w:rPr>
          <w:color w:val="000000" w:themeColor="text1"/>
        </w:rPr>
        <w:t>雇入契約</w:t>
      </w:r>
      <w:r w:rsidRPr="00CB3A5B">
        <w:rPr>
          <w:color w:val="000000" w:themeColor="text1"/>
        </w:rPr>
        <w:t>を存続させることができる。但し、第四十一条第一項第一号乃至第三号の場合は、この限りでない。</w:t>
      </w:r>
    </w:p>
    <w:p w14:paraId="465970B3" w14:textId="11BB20DE" w:rsidR="007D3C51" w:rsidRPr="00CB3A5B" w:rsidRDefault="00173981">
      <w:pPr>
        <w:rPr>
          <w:color w:val="000000" w:themeColor="text1"/>
        </w:rPr>
      </w:pPr>
      <w:r w:rsidRPr="00CB3A5B">
        <w:rPr>
          <w:rFonts w:hint="eastAsia"/>
          <w:color w:val="000000" w:themeColor="text1"/>
        </w:rPr>
        <w:t xml:space="preserve">(2) </w:t>
      </w:r>
      <w:r w:rsidRPr="00CB3A5B">
        <w:rPr>
          <w:color w:val="000000" w:themeColor="text1"/>
        </w:rPr>
        <w:t xml:space="preserve">If an </w:t>
      </w:r>
      <w:r w:rsidR="004250E6" w:rsidRPr="00CB3A5B">
        <w:rPr>
          <w:color w:val="000000" w:themeColor="text1"/>
        </w:rPr>
        <w:t xml:space="preserve">employment </w:t>
      </w:r>
      <w:r w:rsidR="00974D0F" w:rsidRPr="00CB3A5B">
        <w:rPr>
          <w:rFonts w:hint="eastAsia"/>
          <w:color w:val="000000" w:themeColor="text1"/>
        </w:rPr>
        <w:t>agreement</w:t>
      </w:r>
      <w:r w:rsidRPr="00CB3A5B">
        <w:rPr>
          <w:rFonts w:hint="eastAsia"/>
          <w:color w:val="000000" w:themeColor="text1"/>
        </w:rPr>
        <w:t xml:space="preserve"> </w:t>
      </w:r>
      <w:r w:rsidRPr="00CB3A5B">
        <w:rPr>
          <w:color w:val="000000" w:themeColor="text1"/>
        </w:rPr>
        <w:t xml:space="preserve">is terminated at a port where </w:t>
      </w:r>
      <w:r w:rsidR="00974D0F" w:rsidRPr="00CB3A5B">
        <w:rPr>
          <w:rFonts w:hint="eastAsia"/>
          <w:color w:val="000000" w:themeColor="text1"/>
        </w:rPr>
        <w:t xml:space="preserve">an </w:t>
      </w:r>
      <w:r w:rsidRPr="00CB3A5B">
        <w:rPr>
          <w:rFonts w:hint="eastAsia"/>
          <w:color w:val="000000" w:themeColor="text1"/>
        </w:rPr>
        <w:t>eligible</w:t>
      </w:r>
      <w:r w:rsidRPr="00CB3A5B">
        <w:rPr>
          <w:color w:val="000000" w:themeColor="text1"/>
        </w:rPr>
        <w:t xml:space="preserve"> </w:t>
      </w:r>
      <w:r w:rsidRPr="00CB3A5B">
        <w:rPr>
          <w:rFonts w:hint="eastAsia"/>
          <w:color w:val="000000" w:themeColor="text1"/>
        </w:rPr>
        <w:t xml:space="preserve">additional </w:t>
      </w:r>
      <w:r w:rsidR="00B04B06" w:rsidRPr="00CB3A5B">
        <w:rPr>
          <w:color w:val="000000" w:themeColor="text1"/>
        </w:rPr>
        <w:t>mariner</w:t>
      </w:r>
      <w:r w:rsidRPr="00CB3A5B">
        <w:rPr>
          <w:color w:val="000000" w:themeColor="text1"/>
        </w:rPr>
        <w:t xml:space="preserve"> cannot be </w:t>
      </w:r>
      <w:r w:rsidRPr="00CB3A5B">
        <w:rPr>
          <w:rFonts w:hint="eastAsia"/>
          <w:color w:val="000000" w:themeColor="text1"/>
        </w:rPr>
        <w:t>recruited</w:t>
      </w:r>
      <w:r w:rsidRPr="00CB3A5B">
        <w:rPr>
          <w:color w:val="000000" w:themeColor="text1"/>
        </w:rPr>
        <w:t xml:space="preserve">, the shipowner may continue the </w:t>
      </w:r>
      <w:r w:rsidR="004250E6" w:rsidRPr="00CB3A5B">
        <w:rPr>
          <w:color w:val="000000" w:themeColor="text1"/>
        </w:rPr>
        <w:t xml:space="preserve">employment </w:t>
      </w:r>
      <w:r w:rsidR="00974D0F" w:rsidRPr="00CB3A5B">
        <w:rPr>
          <w:rFonts w:hint="eastAsia"/>
          <w:color w:val="000000" w:themeColor="text1"/>
        </w:rPr>
        <w:t>agreement</w:t>
      </w:r>
      <w:r w:rsidRPr="00CB3A5B">
        <w:rPr>
          <w:color w:val="000000" w:themeColor="text1"/>
        </w:rPr>
        <w:t xml:space="preserve"> until the time when the </w:t>
      </w:r>
      <w:r w:rsidRPr="00CB3A5B">
        <w:rPr>
          <w:rFonts w:hint="eastAsia"/>
          <w:color w:val="000000" w:themeColor="text1"/>
        </w:rPr>
        <w:t>ship</w:t>
      </w:r>
      <w:r w:rsidRPr="00CB3A5B">
        <w:rPr>
          <w:color w:val="000000" w:themeColor="text1"/>
        </w:rPr>
        <w:t xml:space="preserve"> arrives at a port where </w:t>
      </w:r>
      <w:r w:rsidR="00974D0F" w:rsidRPr="00CB3A5B">
        <w:rPr>
          <w:rFonts w:hint="eastAsia"/>
          <w:color w:val="000000" w:themeColor="text1"/>
        </w:rPr>
        <w:t xml:space="preserve">an </w:t>
      </w:r>
      <w:r w:rsidRPr="00CB3A5B">
        <w:rPr>
          <w:rFonts w:hint="eastAsia"/>
          <w:color w:val="000000" w:themeColor="text1"/>
        </w:rPr>
        <w:t>eligible</w:t>
      </w:r>
      <w:r w:rsidRPr="00CB3A5B">
        <w:rPr>
          <w:color w:val="000000" w:themeColor="text1"/>
        </w:rPr>
        <w:t xml:space="preserve"> </w:t>
      </w:r>
      <w:r w:rsidRPr="00CB3A5B">
        <w:rPr>
          <w:rFonts w:hint="eastAsia"/>
          <w:color w:val="000000" w:themeColor="text1"/>
        </w:rPr>
        <w:t xml:space="preserve">additional </w:t>
      </w:r>
      <w:r w:rsidR="00B04B06" w:rsidRPr="00CB3A5B">
        <w:rPr>
          <w:color w:val="000000" w:themeColor="text1"/>
        </w:rPr>
        <w:t>mariner</w:t>
      </w:r>
      <w:r w:rsidRPr="00CB3A5B">
        <w:rPr>
          <w:color w:val="000000" w:themeColor="text1"/>
        </w:rPr>
        <w:t xml:space="preserve"> can be </w:t>
      </w:r>
      <w:r w:rsidRPr="00CB3A5B">
        <w:rPr>
          <w:rFonts w:hint="eastAsia"/>
          <w:color w:val="000000" w:themeColor="text1"/>
        </w:rPr>
        <w:t>recruited</w:t>
      </w:r>
      <w:r w:rsidRPr="00CB3A5B">
        <w:rPr>
          <w:color w:val="000000" w:themeColor="text1"/>
        </w:rPr>
        <w:t xml:space="preserve"> and</w:t>
      </w:r>
      <w:r w:rsidRPr="00CB3A5B">
        <w:rPr>
          <w:rFonts w:hint="eastAsia"/>
          <w:color w:val="000000" w:themeColor="text1"/>
        </w:rPr>
        <w:t xml:space="preserve"> when</w:t>
      </w:r>
      <w:r w:rsidRPr="00CB3A5B">
        <w:rPr>
          <w:color w:val="000000" w:themeColor="text1"/>
        </w:rPr>
        <w:t xml:space="preserve"> the discharge of cargo and the landing of </w:t>
      </w:r>
      <w:r w:rsidR="00974D0F" w:rsidRPr="00CB3A5B">
        <w:rPr>
          <w:rFonts w:hint="eastAsia"/>
          <w:color w:val="000000" w:themeColor="text1"/>
        </w:rPr>
        <w:t xml:space="preserve">a </w:t>
      </w:r>
      <w:r w:rsidRPr="00CB3A5B">
        <w:rPr>
          <w:color w:val="000000" w:themeColor="text1"/>
        </w:rPr>
        <w:t>passenger are completed; provided, however, that this does not apply in the case referred to in Article 41, paragraph (1), items (</w:t>
      </w:r>
      <w:proofErr w:type="spellStart"/>
      <w:r w:rsidRPr="00CB3A5B">
        <w:rPr>
          <w:color w:val="000000" w:themeColor="text1"/>
        </w:rPr>
        <w:t>i</w:t>
      </w:r>
      <w:proofErr w:type="spellEnd"/>
      <w:r w:rsidRPr="00CB3A5B">
        <w:rPr>
          <w:color w:val="000000" w:themeColor="text1"/>
        </w:rPr>
        <w:t>) through (iii).</w:t>
      </w:r>
    </w:p>
    <w:p w14:paraId="704561CF" w14:textId="77777777" w:rsidR="007D3C51" w:rsidRPr="00CB3A5B" w:rsidRDefault="00173981">
      <w:pPr>
        <w:rPr>
          <w:color w:val="000000" w:themeColor="text1"/>
        </w:rPr>
      </w:pPr>
      <w:r w:rsidRPr="00CB3A5B">
        <w:rPr>
          <w:color w:val="000000" w:themeColor="text1"/>
        </w:rPr>
        <w:t>（解雇制限）</w:t>
      </w:r>
    </w:p>
    <w:p w14:paraId="30C639C9" w14:textId="4B950657" w:rsidR="007D3C51" w:rsidRPr="00CB3A5B" w:rsidRDefault="00173981">
      <w:pPr>
        <w:rPr>
          <w:color w:val="000000" w:themeColor="text1"/>
        </w:rPr>
      </w:pPr>
      <w:r w:rsidRPr="00CB3A5B">
        <w:rPr>
          <w:color w:val="000000" w:themeColor="text1"/>
        </w:rPr>
        <w:t>(</w:t>
      </w:r>
      <w:r w:rsidRPr="00CB3A5B">
        <w:rPr>
          <w:rFonts w:hint="eastAsia"/>
          <w:color w:val="000000" w:themeColor="text1"/>
        </w:rPr>
        <w:t>R</w:t>
      </w:r>
      <w:r w:rsidRPr="00CB3A5B">
        <w:rPr>
          <w:color w:val="000000" w:themeColor="text1"/>
        </w:rPr>
        <w:t>estriction</w:t>
      </w:r>
      <w:r w:rsidRPr="00CB3A5B">
        <w:rPr>
          <w:rFonts w:hint="eastAsia"/>
          <w:color w:val="000000" w:themeColor="text1"/>
        </w:rPr>
        <w:t>s on Dismissal</w:t>
      </w:r>
      <w:r w:rsidR="009223CE" w:rsidRPr="00CB3A5B">
        <w:rPr>
          <w:rFonts w:hint="eastAsia"/>
          <w:color w:val="000000" w:themeColor="text1"/>
        </w:rPr>
        <w:t xml:space="preserve"> of Mariners</w:t>
      </w:r>
      <w:r w:rsidRPr="00CB3A5B">
        <w:rPr>
          <w:color w:val="000000" w:themeColor="text1"/>
        </w:rPr>
        <w:t>)</w:t>
      </w:r>
    </w:p>
    <w:p w14:paraId="3FA3A9F6" w14:textId="202C5EBF" w:rsidR="007D3C51" w:rsidRPr="00CB3A5B" w:rsidRDefault="00173981">
      <w:pPr>
        <w:rPr>
          <w:color w:val="000000" w:themeColor="text1"/>
        </w:rPr>
      </w:pPr>
      <w:r w:rsidRPr="00CB3A5B">
        <w:rPr>
          <w:color w:val="000000" w:themeColor="text1"/>
        </w:rPr>
        <w:t>第四十四条の二　船舶所有者は、</w:t>
      </w:r>
      <w:r w:rsidR="00B04B06" w:rsidRPr="00CB3A5B">
        <w:rPr>
          <w:color w:val="000000" w:themeColor="text1"/>
        </w:rPr>
        <w:t>船員</w:t>
      </w:r>
      <w:r w:rsidRPr="00CB3A5B">
        <w:rPr>
          <w:color w:val="000000" w:themeColor="text1"/>
        </w:rPr>
        <w:t>が職務上負傷し、又は疾病にかかり療養のため作業に従事しない期間及びその後三十日間並びに女子の</w:t>
      </w:r>
      <w:r w:rsidR="00B04B06" w:rsidRPr="00CB3A5B">
        <w:rPr>
          <w:color w:val="000000" w:themeColor="text1"/>
        </w:rPr>
        <w:t>船員</w:t>
      </w:r>
      <w:r w:rsidRPr="00CB3A5B">
        <w:rPr>
          <w:color w:val="000000" w:themeColor="text1"/>
        </w:rPr>
        <w:t>が第八十七条第一項又は第二項の規定によつて作業に従事しない期間及びその後三十日間は、解雇してはならない。ただし、療養のため作業に従事しない期間が三年を超えた場合又は天災事変その他やむを得ない事由のために事業の継続が不可能となつた場合においては、この限りでない。</w:t>
      </w:r>
    </w:p>
    <w:p w14:paraId="04BC2953" w14:textId="53F76C5D" w:rsidR="007D3C51" w:rsidRPr="00CB3A5B" w:rsidRDefault="00173981">
      <w:pPr>
        <w:rPr>
          <w:color w:val="000000" w:themeColor="text1"/>
        </w:rPr>
      </w:pPr>
      <w:r w:rsidRPr="00CB3A5B">
        <w:rPr>
          <w:color w:val="000000" w:themeColor="text1"/>
        </w:rPr>
        <w:t xml:space="preserve">Article 44-2 A shipowner must not dismiss a </w:t>
      </w:r>
      <w:r w:rsidR="00B04B06" w:rsidRPr="00CB3A5B">
        <w:rPr>
          <w:color w:val="000000" w:themeColor="text1"/>
        </w:rPr>
        <w:t>mariner</w:t>
      </w:r>
      <w:r w:rsidRPr="00CB3A5B">
        <w:rPr>
          <w:color w:val="000000" w:themeColor="text1"/>
        </w:rPr>
        <w:t xml:space="preserve"> </w:t>
      </w:r>
      <w:r w:rsidR="009A5982" w:rsidRPr="00CB3A5B">
        <w:rPr>
          <w:rFonts w:hint="eastAsia"/>
          <w:color w:val="000000" w:themeColor="text1"/>
        </w:rPr>
        <w:t xml:space="preserve">in a period </w:t>
      </w:r>
      <w:r w:rsidRPr="00CB3A5B">
        <w:rPr>
          <w:color w:val="000000" w:themeColor="text1"/>
        </w:rPr>
        <w:t xml:space="preserve">during which the </w:t>
      </w:r>
      <w:r w:rsidR="00B04B06" w:rsidRPr="00CB3A5B">
        <w:rPr>
          <w:color w:val="000000" w:themeColor="text1"/>
        </w:rPr>
        <w:t>mariner</w:t>
      </w:r>
      <w:r w:rsidRPr="00CB3A5B">
        <w:rPr>
          <w:color w:val="000000" w:themeColor="text1"/>
        </w:rPr>
        <w:t xml:space="preserve"> does not engage in work </w:t>
      </w:r>
      <w:r w:rsidR="009A5982" w:rsidRPr="00CB3A5B">
        <w:rPr>
          <w:rFonts w:hint="eastAsia"/>
          <w:color w:val="000000" w:themeColor="text1"/>
        </w:rPr>
        <w:t>for</w:t>
      </w:r>
      <w:r w:rsidRPr="00CB3A5B">
        <w:rPr>
          <w:color w:val="000000" w:themeColor="text1"/>
        </w:rPr>
        <w:t xml:space="preserve"> medical treatment </w:t>
      </w:r>
      <w:r w:rsidR="009A5982" w:rsidRPr="00CB3A5B">
        <w:rPr>
          <w:rFonts w:hint="eastAsia"/>
          <w:color w:val="000000" w:themeColor="text1"/>
        </w:rPr>
        <w:t xml:space="preserve">due to </w:t>
      </w:r>
      <w:r w:rsidRPr="00CB3A5B">
        <w:rPr>
          <w:color w:val="000000" w:themeColor="text1"/>
        </w:rPr>
        <w:t xml:space="preserve">an injury or illness suffered in the course of duties, and for 30 days </w:t>
      </w:r>
      <w:r w:rsidRPr="00CB3A5B">
        <w:rPr>
          <w:rFonts w:hint="eastAsia"/>
          <w:color w:val="000000" w:themeColor="text1"/>
        </w:rPr>
        <w:t>after that period</w:t>
      </w:r>
      <w:r w:rsidRPr="00CB3A5B">
        <w:rPr>
          <w:color w:val="000000" w:themeColor="text1"/>
        </w:rPr>
        <w:t xml:space="preserve">; and must not </w:t>
      </w:r>
      <w:r w:rsidRPr="00CB3A5B">
        <w:rPr>
          <w:color w:val="000000" w:themeColor="text1"/>
        </w:rPr>
        <w:lastRenderedPageBreak/>
        <w:t xml:space="preserve">dismiss a female </w:t>
      </w:r>
      <w:r w:rsidR="00B04B06" w:rsidRPr="00CB3A5B">
        <w:rPr>
          <w:color w:val="000000" w:themeColor="text1"/>
        </w:rPr>
        <w:t>mariner</w:t>
      </w:r>
      <w:r w:rsidRPr="00CB3A5B">
        <w:rPr>
          <w:color w:val="000000" w:themeColor="text1"/>
        </w:rPr>
        <w:t xml:space="preserve"> </w:t>
      </w:r>
      <w:r w:rsidR="009A5982" w:rsidRPr="00CB3A5B">
        <w:rPr>
          <w:rFonts w:hint="eastAsia"/>
          <w:color w:val="000000" w:themeColor="text1"/>
        </w:rPr>
        <w:t xml:space="preserve">in a period </w:t>
      </w:r>
      <w:r w:rsidRPr="00CB3A5B">
        <w:rPr>
          <w:color w:val="000000" w:themeColor="text1"/>
        </w:rPr>
        <w:t xml:space="preserve">during which the female </w:t>
      </w:r>
      <w:r w:rsidR="00B04B06" w:rsidRPr="00CB3A5B">
        <w:rPr>
          <w:color w:val="000000" w:themeColor="text1"/>
        </w:rPr>
        <w:t>mariner</w:t>
      </w:r>
      <w:r w:rsidRPr="00CB3A5B">
        <w:rPr>
          <w:color w:val="000000" w:themeColor="text1"/>
        </w:rPr>
        <w:t xml:space="preserve"> does not engage in work pursuant to the provisions of Article 87, paragraph (1) or (2), and for 30 days </w:t>
      </w:r>
      <w:r w:rsidRPr="00CB3A5B">
        <w:rPr>
          <w:rFonts w:hint="eastAsia"/>
          <w:color w:val="000000" w:themeColor="text1"/>
        </w:rPr>
        <w:t>after that period</w:t>
      </w:r>
      <w:r w:rsidRPr="00CB3A5B">
        <w:rPr>
          <w:color w:val="000000" w:themeColor="text1"/>
        </w:rPr>
        <w:t xml:space="preserve">; provided, however, that this does not apply if the period during which the </w:t>
      </w:r>
      <w:r w:rsidR="00B04B06" w:rsidRPr="00CB3A5B">
        <w:rPr>
          <w:color w:val="000000" w:themeColor="text1"/>
        </w:rPr>
        <w:t>mariner</w:t>
      </w:r>
      <w:r w:rsidRPr="00CB3A5B">
        <w:rPr>
          <w:color w:val="000000" w:themeColor="text1"/>
        </w:rPr>
        <w:t xml:space="preserve"> does not engage in work </w:t>
      </w:r>
      <w:r w:rsidRPr="00CB3A5B">
        <w:rPr>
          <w:rFonts w:hint="eastAsia"/>
          <w:color w:val="000000" w:themeColor="text1"/>
        </w:rPr>
        <w:t>due to</w:t>
      </w:r>
      <w:r w:rsidRPr="00CB3A5B">
        <w:rPr>
          <w:color w:val="000000" w:themeColor="text1"/>
        </w:rPr>
        <w:t xml:space="preserve"> medical treatment </w:t>
      </w:r>
      <w:r w:rsidR="006B4DEF" w:rsidRPr="00CB3A5B">
        <w:rPr>
          <w:rFonts w:hint="eastAsia"/>
          <w:color w:val="000000" w:themeColor="text1"/>
        </w:rPr>
        <w:t xml:space="preserve">has </w:t>
      </w:r>
      <w:r w:rsidRPr="00CB3A5B">
        <w:rPr>
          <w:color w:val="000000" w:themeColor="text1"/>
        </w:rPr>
        <w:t>exceed</w:t>
      </w:r>
      <w:r w:rsidR="006B4DEF" w:rsidRPr="00CB3A5B">
        <w:rPr>
          <w:rFonts w:hint="eastAsia"/>
          <w:color w:val="000000" w:themeColor="text1"/>
        </w:rPr>
        <w:t>ed</w:t>
      </w:r>
      <w:r w:rsidRPr="00CB3A5B">
        <w:rPr>
          <w:color w:val="000000" w:themeColor="text1"/>
        </w:rPr>
        <w:t xml:space="preserve"> three years, or if </w:t>
      </w:r>
      <w:r w:rsidR="009A5982" w:rsidRPr="00CB3A5B">
        <w:rPr>
          <w:rFonts w:hint="eastAsia"/>
          <w:color w:val="000000" w:themeColor="text1"/>
        </w:rPr>
        <w:t>continuation of business has become</w:t>
      </w:r>
      <w:r w:rsidRPr="00CB3A5B">
        <w:rPr>
          <w:rFonts w:hint="eastAsia"/>
          <w:color w:val="000000" w:themeColor="text1"/>
        </w:rPr>
        <w:t xml:space="preserve"> impossible </w:t>
      </w:r>
      <w:r w:rsidRPr="00CB3A5B">
        <w:rPr>
          <w:color w:val="000000" w:themeColor="text1"/>
        </w:rPr>
        <w:t xml:space="preserve">due to a natural disaster or </w:t>
      </w:r>
      <w:r w:rsidR="006B4DEF" w:rsidRPr="00CB3A5B">
        <w:rPr>
          <w:rFonts w:hint="eastAsia"/>
          <w:color w:val="000000" w:themeColor="text1"/>
        </w:rPr>
        <w:t xml:space="preserve">any </w:t>
      </w:r>
      <w:r w:rsidRPr="00CB3A5B">
        <w:rPr>
          <w:color w:val="000000" w:themeColor="text1"/>
        </w:rPr>
        <w:t xml:space="preserve">other unavoidable </w:t>
      </w:r>
      <w:r w:rsidR="006B4DEF" w:rsidRPr="00CB3A5B">
        <w:rPr>
          <w:rFonts w:hint="eastAsia"/>
          <w:color w:val="000000" w:themeColor="text1"/>
        </w:rPr>
        <w:t>reason</w:t>
      </w:r>
      <w:r w:rsidRPr="00CB3A5B">
        <w:rPr>
          <w:color w:val="000000" w:themeColor="text1"/>
        </w:rPr>
        <w:t>.</w:t>
      </w:r>
    </w:p>
    <w:p w14:paraId="4189F84B" w14:textId="77777777" w:rsidR="007D3C51" w:rsidRPr="00CB3A5B" w:rsidRDefault="00173981">
      <w:pPr>
        <w:rPr>
          <w:color w:val="000000" w:themeColor="text1"/>
        </w:rPr>
      </w:pPr>
      <w:r w:rsidRPr="00CB3A5B">
        <w:rPr>
          <w:rFonts w:hint="eastAsia"/>
          <w:color w:val="000000" w:themeColor="text1"/>
        </w:rPr>
        <w:t xml:space="preserve">２　</w:t>
      </w:r>
      <w:r w:rsidRPr="00CB3A5B">
        <w:rPr>
          <w:color w:val="000000" w:themeColor="text1"/>
        </w:rPr>
        <w:t>前項但書の天災事変その他やむを得ない事由のために事業の継続が不可能となつた場合においては、その事由について国土交通大臣の認定を受けなければならない。</w:t>
      </w:r>
    </w:p>
    <w:p w14:paraId="6507365A" w14:textId="21D7E6D2" w:rsidR="007D3C51" w:rsidRPr="00CB3A5B" w:rsidRDefault="00173981">
      <w:pPr>
        <w:rPr>
          <w:color w:val="000000" w:themeColor="text1"/>
        </w:rPr>
      </w:pPr>
      <w:r w:rsidRPr="00CB3A5B">
        <w:rPr>
          <w:rFonts w:hint="eastAsia"/>
          <w:color w:val="000000" w:themeColor="text1"/>
        </w:rPr>
        <w:t xml:space="preserve">(2) </w:t>
      </w:r>
      <w:r w:rsidRPr="00CB3A5B">
        <w:rPr>
          <w:color w:val="000000" w:themeColor="text1"/>
        </w:rPr>
        <w:t xml:space="preserve">If </w:t>
      </w:r>
      <w:r w:rsidR="006A74AB" w:rsidRPr="00CB3A5B">
        <w:rPr>
          <w:color w:val="000000" w:themeColor="text1"/>
        </w:rPr>
        <w:t>continuation of business has become</w:t>
      </w:r>
      <w:r w:rsidRPr="00CB3A5B">
        <w:rPr>
          <w:rFonts w:hint="eastAsia"/>
          <w:color w:val="000000" w:themeColor="text1"/>
        </w:rPr>
        <w:t xml:space="preserve"> impossible </w:t>
      </w:r>
      <w:r w:rsidRPr="00CB3A5B">
        <w:rPr>
          <w:color w:val="000000" w:themeColor="text1"/>
        </w:rPr>
        <w:t xml:space="preserve">due to a natural disaster or </w:t>
      </w:r>
      <w:r w:rsidR="006A74AB" w:rsidRPr="00CB3A5B">
        <w:rPr>
          <w:rFonts w:hint="eastAsia"/>
          <w:color w:val="000000" w:themeColor="text1"/>
        </w:rPr>
        <w:t xml:space="preserve">any </w:t>
      </w:r>
      <w:r w:rsidRPr="00CB3A5B">
        <w:rPr>
          <w:color w:val="000000" w:themeColor="text1"/>
        </w:rPr>
        <w:t xml:space="preserve">other unavoidable </w:t>
      </w:r>
      <w:r w:rsidR="006A74AB" w:rsidRPr="00CB3A5B">
        <w:rPr>
          <w:rFonts w:hint="eastAsia"/>
          <w:color w:val="000000" w:themeColor="text1"/>
        </w:rPr>
        <w:t>reason</w:t>
      </w:r>
      <w:r w:rsidRPr="00CB3A5B">
        <w:rPr>
          <w:color w:val="000000" w:themeColor="text1"/>
        </w:rPr>
        <w:t xml:space="preserve"> as referred to in the proviso to the preceding paragraph, the </w:t>
      </w:r>
      <w:r w:rsidR="006A74AB" w:rsidRPr="00CB3A5B">
        <w:rPr>
          <w:rFonts w:hint="eastAsia"/>
          <w:color w:val="000000" w:themeColor="text1"/>
        </w:rPr>
        <w:t>shipowner</w:t>
      </w:r>
      <w:r w:rsidRPr="00CB3A5B">
        <w:rPr>
          <w:color w:val="000000" w:themeColor="text1"/>
        </w:rPr>
        <w:t xml:space="preserve"> must obtain the approval of the Minister of Land, Infrastructure, Transport and Tourism </w:t>
      </w:r>
      <w:r w:rsidR="00485EC6" w:rsidRPr="00CB3A5B">
        <w:rPr>
          <w:rFonts w:hint="eastAsia"/>
          <w:color w:val="000000" w:themeColor="text1"/>
        </w:rPr>
        <w:t>regarding</w:t>
      </w:r>
      <w:r w:rsidRPr="00CB3A5B">
        <w:rPr>
          <w:color w:val="000000" w:themeColor="text1"/>
        </w:rPr>
        <w:t xml:space="preserve"> </w:t>
      </w:r>
      <w:r w:rsidR="006A74AB" w:rsidRPr="00CB3A5B">
        <w:rPr>
          <w:rFonts w:hint="eastAsia"/>
          <w:color w:val="000000" w:themeColor="text1"/>
        </w:rPr>
        <w:t>the relevant reason</w:t>
      </w:r>
      <w:r w:rsidRPr="00CB3A5B">
        <w:rPr>
          <w:color w:val="000000" w:themeColor="text1"/>
        </w:rPr>
        <w:t>.</w:t>
      </w:r>
    </w:p>
    <w:p w14:paraId="60BD041E" w14:textId="77777777" w:rsidR="007D3C51" w:rsidRPr="00CB3A5B" w:rsidRDefault="00173981">
      <w:pPr>
        <w:rPr>
          <w:color w:val="000000" w:themeColor="text1"/>
        </w:rPr>
      </w:pPr>
      <w:r w:rsidRPr="00CB3A5B">
        <w:rPr>
          <w:color w:val="000000" w:themeColor="text1"/>
        </w:rPr>
        <w:t>（解雇の予告）</w:t>
      </w:r>
    </w:p>
    <w:p w14:paraId="4E53E28B" w14:textId="77777777" w:rsidR="007D3C51" w:rsidRPr="00CB3A5B" w:rsidRDefault="00173981">
      <w:pPr>
        <w:rPr>
          <w:color w:val="000000" w:themeColor="text1"/>
        </w:rPr>
      </w:pPr>
      <w:r w:rsidRPr="00CB3A5B">
        <w:rPr>
          <w:color w:val="000000" w:themeColor="text1"/>
        </w:rPr>
        <w:t>(Advance Notice of Dismissal)</w:t>
      </w:r>
    </w:p>
    <w:p w14:paraId="0326BAB4" w14:textId="572A1AA5" w:rsidR="007D3C51" w:rsidRPr="00CB3A5B" w:rsidRDefault="00173981">
      <w:pPr>
        <w:rPr>
          <w:color w:val="000000" w:themeColor="text1"/>
        </w:rPr>
      </w:pPr>
      <w:r w:rsidRPr="00CB3A5B">
        <w:rPr>
          <w:color w:val="000000" w:themeColor="text1"/>
        </w:rPr>
        <w:t>第四十四条の三　船舶所有者は、予備</w:t>
      </w:r>
      <w:r w:rsidR="00B04B06" w:rsidRPr="00CB3A5B">
        <w:rPr>
          <w:color w:val="000000" w:themeColor="text1"/>
        </w:rPr>
        <w:t>船員</w:t>
      </w:r>
      <w:r w:rsidRPr="00CB3A5B">
        <w:rPr>
          <w:color w:val="000000" w:themeColor="text1"/>
        </w:rPr>
        <w:t>を解雇しようとする場合においては、少なくとも三十日前にその予告をしなければならない。三十日前に予告をしない船舶所有者は、一箇月分の給料の額と同額の予告手当を支払わなければならない。但し、天災事変その他やむを得ない事由のために事業の継続が不可能となつた場合又は予備</w:t>
      </w:r>
      <w:r w:rsidR="00B04B06" w:rsidRPr="00CB3A5B">
        <w:rPr>
          <w:color w:val="000000" w:themeColor="text1"/>
        </w:rPr>
        <w:t>船員</w:t>
      </w:r>
      <w:r w:rsidRPr="00CB3A5B">
        <w:rPr>
          <w:color w:val="000000" w:themeColor="text1"/>
        </w:rPr>
        <w:t>の責に帰すべき事由に基づいて解雇する場合においては、この限りでない。</w:t>
      </w:r>
    </w:p>
    <w:p w14:paraId="7FD53473" w14:textId="582BCDD6" w:rsidR="007D3C51" w:rsidRPr="00CB3A5B" w:rsidRDefault="00173981">
      <w:pPr>
        <w:rPr>
          <w:color w:val="000000" w:themeColor="text1"/>
        </w:rPr>
      </w:pPr>
      <w:r w:rsidRPr="00CB3A5B">
        <w:rPr>
          <w:color w:val="000000" w:themeColor="text1"/>
        </w:rPr>
        <w:t xml:space="preserve">Article 44-3 (1) If a shipowner seeks to dismiss a </w:t>
      </w:r>
      <w:r w:rsidR="00C416C7" w:rsidRPr="00CB3A5B">
        <w:rPr>
          <w:rFonts w:hint="eastAsia"/>
          <w:color w:val="000000" w:themeColor="text1"/>
        </w:rPr>
        <w:t>reserved mariner</w:t>
      </w:r>
      <w:r w:rsidRPr="00CB3A5B">
        <w:rPr>
          <w:color w:val="000000" w:themeColor="text1"/>
        </w:rPr>
        <w:t xml:space="preserve">, the shipowner must </w:t>
      </w:r>
      <w:r w:rsidR="004656EF" w:rsidRPr="00CB3A5B">
        <w:rPr>
          <w:rFonts w:hint="eastAsia"/>
          <w:color w:val="000000" w:themeColor="text1"/>
        </w:rPr>
        <w:t>provide</w:t>
      </w:r>
      <w:r w:rsidRPr="00CB3A5B">
        <w:rPr>
          <w:color w:val="000000" w:themeColor="text1"/>
        </w:rPr>
        <w:t xml:space="preserve"> at least 30 days' advance notice. A shipowner not giv</w:t>
      </w:r>
      <w:r w:rsidR="004656EF" w:rsidRPr="00CB3A5B">
        <w:rPr>
          <w:rFonts w:hint="eastAsia"/>
          <w:color w:val="000000" w:themeColor="text1"/>
        </w:rPr>
        <w:t>ing</w:t>
      </w:r>
      <w:r w:rsidRPr="00CB3A5B">
        <w:rPr>
          <w:color w:val="000000" w:themeColor="text1"/>
        </w:rPr>
        <w:t xml:space="preserve"> 30 days' advance notice must pay </w:t>
      </w:r>
      <w:r w:rsidR="004656EF" w:rsidRPr="00CB3A5B">
        <w:rPr>
          <w:rFonts w:hint="eastAsia"/>
          <w:color w:val="000000" w:themeColor="text1"/>
        </w:rPr>
        <w:t xml:space="preserve">the </w:t>
      </w:r>
      <w:r w:rsidR="00C416C7" w:rsidRPr="00CB3A5B">
        <w:rPr>
          <w:rFonts w:hint="eastAsia"/>
          <w:color w:val="000000" w:themeColor="text1"/>
        </w:rPr>
        <w:t>reserved mariner</w:t>
      </w:r>
      <w:r w:rsidR="004656EF" w:rsidRPr="00CB3A5B">
        <w:rPr>
          <w:rFonts w:hint="eastAsia"/>
          <w:color w:val="000000" w:themeColor="text1"/>
        </w:rPr>
        <w:t xml:space="preserve"> </w:t>
      </w:r>
      <w:r w:rsidRPr="00CB3A5B">
        <w:rPr>
          <w:color w:val="000000" w:themeColor="text1"/>
        </w:rPr>
        <w:t xml:space="preserve">an advance payment equal to the amount of the shipowner's salary for one month; provided, however, that this does not apply if </w:t>
      </w:r>
      <w:r w:rsidR="004656EF" w:rsidRPr="00CB3A5B">
        <w:rPr>
          <w:rFonts w:hint="eastAsia"/>
          <w:color w:val="000000" w:themeColor="text1"/>
        </w:rPr>
        <w:t>continuation of business has</w:t>
      </w:r>
      <w:r w:rsidRPr="00CB3A5B">
        <w:rPr>
          <w:rFonts w:hint="eastAsia"/>
          <w:color w:val="000000" w:themeColor="text1"/>
        </w:rPr>
        <w:t xml:space="preserve"> become impossible </w:t>
      </w:r>
      <w:r w:rsidRPr="00CB3A5B">
        <w:rPr>
          <w:color w:val="000000" w:themeColor="text1"/>
        </w:rPr>
        <w:t xml:space="preserve">due to a natural disaster or </w:t>
      </w:r>
      <w:r w:rsidR="004656EF" w:rsidRPr="00CB3A5B">
        <w:rPr>
          <w:rFonts w:hint="eastAsia"/>
          <w:color w:val="000000" w:themeColor="text1"/>
        </w:rPr>
        <w:t xml:space="preserve">any </w:t>
      </w:r>
      <w:r w:rsidRPr="00CB3A5B">
        <w:rPr>
          <w:color w:val="000000" w:themeColor="text1"/>
        </w:rPr>
        <w:t xml:space="preserve">other unavoidable </w:t>
      </w:r>
      <w:r w:rsidR="004656EF" w:rsidRPr="00CB3A5B">
        <w:rPr>
          <w:rFonts w:hint="eastAsia"/>
          <w:color w:val="000000" w:themeColor="text1"/>
        </w:rPr>
        <w:t>reason</w:t>
      </w:r>
      <w:r w:rsidRPr="00CB3A5B">
        <w:rPr>
          <w:color w:val="000000" w:themeColor="text1"/>
        </w:rPr>
        <w:t xml:space="preserve">, or if the </w:t>
      </w:r>
      <w:r w:rsidR="00C416C7" w:rsidRPr="00CB3A5B">
        <w:rPr>
          <w:rFonts w:hint="eastAsia"/>
          <w:color w:val="000000" w:themeColor="text1"/>
        </w:rPr>
        <w:t>reserved mariner</w:t>
      </w:r>
      <w:r w:rsidRPr="00CB3A5B">
        <w:rPr>
          <w:color w:val="000000" w:themeColor="text1"/>
        </w:rPr>
        <w:t xml:space="preserve"> is dismissed </w:t>
      </w:r>
      <w:r w:rsidR="004656EF" w:rsidRPr="00CB3A5B">
        <w:rPr>
          <w:rFonts w:hint="eastAsia"/>
          <w:color w:val="000000" w:themeColor="text1"/>
        </w:rPr>
        <w:t>for</w:t>
      </w:r>
      <w:r w:rsidRPr="00CB3A5B">
        <w:rPr>
          <w:color w:val="000000" w:themeColor="text1"/>
        </w:rPr>
        <w:t xml:space="preserve"> </w:t>
      </w:r>
      <w:r w:rsidR="004656EF" w:rsidRPr="00CB3A5B">
        <w:rPr>
          <w:rFonts w:hint="eastAsia"/>
          <w:color w:val="000000" w:themeColor="text1"/>
        </w:rPr>
        <w:t xml:space="preserve">reasons </w:t>
      </w:r>
      <w:r w:rsidRPr="00CB3A5B">
        <w:rPr>
          <w:rFonts w:hint="eastAsia"/>
          <w:color w:val="000000" w:themeColor="text1"/>
        </w:rPr>
        <w:t xml:space="preserve">attributable to that </w:t>
      </w:r>
      <w:r w:rsidR="00C416C7" w:rsidRPr="00CB3A5B">
        <w:rPr>
          <w:rFonts w:hint="eastAsia"/>
          <w:color w:val="000000" w:themeColor="text1"/>
        </w:rPr>
        <w:t>reserved mariner</w:t>
      </w:r>
      <w:r w:rsidRPr="00CB3A5B">
        <w:rPr>
          <w:color w:val="000000" w:themeColor="text1"/>
        </w:rPr>
        <w:t>.</w:t>
      </w:r>
    </w:p>
    <w:p w14:paraId="314A0E4D" w14:textId="77777777" w:rsidR="007D3C51" w:rsidRPr="00CB3A5B" w:rsidRDefault="00173981">
      <w:pPr>
        <w:rPr>
          <w:color w:val="000000" w:themeColor="text1"/>
        </w:rPr>
      </w:pPr>
      <w:r w:rsidRPr="00CB3A5B">
        <w:rPr>
          <w:rFonts w:hint="eastAsia"/>
          <w:color w:val="000000" w:themeColor="text1"/>
        </w:rPr>
        <w:t xml:space="preserve">２　</w:t>
      </w:r>
      <w:r w:rsidRPr="00CB3A5B">
        <w:rPr>
          <w:color w:val="000000" w:themeColor="text1"/>
        </w:rPr>
        <w:t>前項の予告の日数は、一日について、国土交通省令の定めるところにより算定する給料の額と同額の予告手当を支払つた場合においては、その日数を短縮することができる。</w:t>
      </w:r>
    </w:p>
    <w:p w14:paraId="01136762" w14:textId="4D17E643" w:rsidR="007D3C51" w:rsidRPr="00CB3A5B" w:rsidRDefault="00173981">
      <w:pPr>
        <w:rPr>
          <w:color w:val="000000" w:themeColor="text1"/>
        </w:rPr>
      </w:pPr>
      <w:r w:rsidRPr="00CB3A5B">
        <w:rPr>
          <w:rFonts w:hint="eastAsia"/>
          <w:color w:val="000000" w:themeColor="text1"/>
        </w:rPr>
        <w:t xml:space="preserve">(2) </w:t>
      </w:r>
      <w:r w:rsidRPr="00CB3A5B">
        <w:rPr>
          <w:color w:val="000000" w:themeColor="text1"/>
        </w:rPr>
        <w:t xml:space="preserve">The number of days of advance notice </w:t>
      </w:r>
      <w:r w:rsidR="004D124C" w:rsidRPr="00CB3A5B">
        <w:rPr>
          <w:rFonts w:hint="eastAsia"/>
          <w:color w:val="000000" w:themeColor="text1"/>
        </w:rPr>
        <w:t>referred to</w:t>
      </w:r>
      <w:r w:rsidRPr="00CB3A5B">
        <w:rPr>
          <w:color w:val="000000" w:themeColor="text1"/>
        </w:rPr>
        <w:t xml:space="preserve"> in the preceding paragraph may be </w:t>
      </w:r>
      <w:r w:rsidR="004D124C" w:rsidRPr="00CB3A5B">
        <w:rPr>
          <w:rFonts w:hint="eastAsia"/>
          <w:color w:val="000000" w:themeColor="text1"/>
        </w:rPr>
        <w:t>shortened</w:t>
      </w:r>
      <w:r w:rsidRPr="00CB3A5B">
        <w:rPr>
          <w:color w:val="000000" w:themeColor="text1"/>
        </w:rPr>
        <w:t xml:space="preserve"> </w:t>
      </w:r>
      <w:r w:rsidRPr="00CB3A5B">
        <w:rPr>
          <w:rFonts w:hint="eastAsia"/>
          <w:color w:val="000000" w:themeColor="text1"/>
        </w:rPr>
        <w:t>if</w:t>
      </w:r>
      <w:r w:rsidRPr="00CB3A5B">
        <w:rPr>
          <w:color w:val="000000" w:themeColor="text1"/>
        </w:rPr>
        <w:t xml:space="preserve"> </w:t>
      </w:r>
      <w:r w:rsidR="004D124C" w:rsidRPr="00CB3A5B">
        <w:rPr>
          <w:rFonts w:hint="eastAsia"/>
          <w:color w:val="000000" w:themeColor="text1"/>
        </w:rPr>
        <w:t xml:space="preserve">the shipowner pays </w:t>
      </w:r>
      <w:r w:rsidR="00491841" w:rsidRPr="00CB3A5B">
        <w:rPr>
          <w:rFonts w:hint="eastAsia"/>
          <w:color w:val="000000" w:themeColor="text1"/>
        </w:rPr>
        <w:t xml:space="preserve">the </w:t>
      </w:r>
      <w:r w:rsidR="00C51D8C" w:rsidRPr="00CB3A5B">
        <w:rPr>
          <w:rFonts w:hint="eastAsia"/>
          <w:color w:val="000000" w:themeColor="text1"/>
        </w:rPr>
        <w:t>reserved mariner</w:t>
      </w:r>
      <w:r w:rsidR="00491841" w:rsidRPr="00CB3A5B">
        <w:rPr>
          <w:rFonts w:hint="eastAsia"/>
          <w:color w:val="000000" w:themeColor="text1"/>
        </w:rPr>
        <w:t xml:space="preserve"> </w:t>
      </w:r>
      <w:r w:rsidRPr="00CB3A5B">
        <w:rPr>
          <w:color w:val="000000" w:themeColor="text1"/>
        </w:rPr>
        <w:t xml:space="preserve">advance notice allowance equivalent to the amount of salary calculated pursuant to the provisions of Order of the Ministry of Land, Infrastructure, Transport and Tourism </w:t>
      </w:r>
      <w:r w:rsidR="00491841" w:rsidRPr="00CB3A5B">
        <w:rPr>
          <w:rFonts w:hint="eastAsia"/>
          <w:color w:val="000000" w:themeColor="text1"/>
        </w:rPr>
        <w:t xml:space="preserve">for each day by which the allowance notice </w:t>
      </w:r>
      <w:r w:rsidRPr="00CB3A5B">
        <w:rPr>
          <w:color w:val="000000" w:themeColor="text1"/>
        </w:rPr>
        <w:t xml:space="preserve">is </w:t>
      </w:r>
      <w:r w:rsidR="00491841" w:rsidRPr="00CB3A5B">
        <w:rPr>
          <w:rFonts w:hint="eastAsia"/>
          <w:color w:val="000000" w:themeColor="text1"/>
        </w:rPr>
        <w:t>shortened</w:t>
      </w:r>
      <w:r w:rsidRPr="00CB3A5B">
        <w:rPr>
          <w:color w:val="000000" w:themeColor="text1"/>
        </w:rPr>
        <w:t>.</w:t>
      </w:r>
    </w:p>
    <w:p w14:paraId="6071D20C" w14:textId="77777777" w:rsidR="007D3C51" w:rsidRPr="00CB3A5B" w:rsidRDefault="00173981">
      <w:pPr>
        <w:rPr>
          <w:color w:val="000000" w:themeColor="text1"/>
        </w:rPr>
      </w:pPr>
      <w:r w:rsidRPr="00CB3A5B">
        <w:rPr>
          <w:rFonts w:hint="eastAsia"/>
          <w:color w:val="000000" w:themeColor="text1"/>
        </w:rPr>
        <w:t xml:space="preserve">３　</w:t>
      </w:r>
      <w:r w:rsidRPr="00CB3A5B">
        <w:rPr>
          <w:color w:val="000000" w:themeColor="text1"/>
        </w:rPr>
        <w:t>第一項但書の場合においては、その事由について国土交通大臣の認定を受けなければならない。</w:t>
      </w:r>
    </w:p>
    <w:p w14:paraId="09940017" w14:textId="491AD650" w:rsidR="007D3C51" w:rsidRPr="00CB3A5B" w:rsidRDefault="00173981">
      <w:pPr>
        <w:rPr>
          <w:color w:val="000000" w:themeColor="text1"/>
        </w:rPr>
      </w:pPr>
      <w:r w:rsidRPr="00CB3A5B">
        <w:rPr>
          <w:rFonts w:hint="eastAsia"/>
          <w:color w:val="000000" w:themeColor="text1"/>
        </w:rPr>
        <w:t xml:space="preserve">(3) </w:t>
      </w:r>
      <w:r w:rsidRPr="00CB3A5B">
        <w:rPr>
          <w:color w:val="000000" w:themeColor="text1"/>
        </w:rPr>
        <w:t xml:space="preserve">In the case referred to in the proviso to paragraph (1), the </w:t>
      </w:r>
      <w:r w:rsidR="00485EC6" w:rsidRPr="00CB3A5B">
        <w:rPr>
          <w:rFonts w:hint="eastAsia"/>
          <w:color w:val="000000" w:themeColor="text1"/>
        </w:rPr>
        <w:t>shipowner</w:t>
      </w:r>
      <w:r w:rsidRPr="00CB3A5B">
        <w:rPr>
          <w:color w:val="000000" w:themeColor="text1"/>
        </w:rPr>
        <w:t xml:space="preserve"> must obtain the approval of the Minister of Land, Infrastructure, Transport and Tourism </w:t>
      </w:r>
      <w:r w:rsidR="00485EC6" w:rsidRPr="00CB3A5B">
        <w:rPr>
          <w:rFonts w:hint="eastAsia"/>
          <w:color w:val="000000" w:themeColor="text1"/>
        </w:rPr>
        <w:t>regarding</w:t>
      </w:r>
      <w:r w:rsidRPr="00CB3A5B">
        <w:rPr>
          <w:color w:val="000000" w:themeColor="text1"/>
        </w:rPr>
        <w:t xml:space="preserve"> the </w:t>
      </w:r>
      <w:r w:rsidRPr="00CB3A5B">
        <w:rPr>
          <w:rFonts w:hint="eastAsia"/>
          <w:color w:val="000000" w:themeColor="text1"/>
        </w:rPr>
        <w:t xml:space="preserve">relevant </w:t>
      </w:r>
      <w:r w:rsidR="00485EC6" w:rsidRPr="00CB3A5B">
        <w:rPr>
          <w:rFonts w:hint="eastAsia"/>
          <w:color w:val="000000" w:themeColor="text1"/>
        </w:rPr>
        <w:t>reason</w:t>
      </w:r>
      <w:r w:rsidRPr="00CB3A5B">
        <w:rPr>
          <w:color w:val="000000" w:themeColor="text1"/>
        </w:rPr>
        <w:t>.</w:t>
      </w:r>
    </w:p>
    <w:p w14:paraId="0DD41640" w14:textId="77777777" w:rsidR="007D3C51" w:rsidRPr="00CB3A5B" w:rsidRDefault="00173981">
      <w:pPr>
        <w:rPr>
          <w:color w:val="000000" w:themeColor="text1"/>
        </w:rPr>
      </w:pPr>
      <w:r w:rsidRPr="00CB3A5B">
        <w:rPr>
          <w:color w:val="000000" w:themeColor="text1"/>
        </w:rPr>
        <w:t>（失業手当）</w:t>
      </w:r>
    </w:p>
    <w:p w14:paraId="1C6648F4" w14:textId="77777777" w:rsidR="007D3C51" w:rsidRPr="00CB3A5B" w:rsidRDefault="00173981">
      <w:pPr>
        <w:rPr>
          <w:color w:val="000000" w:themeColor="text1"/>
        </w:rPr>
      </w:pPr>
      <w:r w:rsidRPr="00CB3A5B">
        <w:rPr>
          <w:color w:val="000000" w:themeColor="text1"/>
        </w:rPr>
        <w:t>(Unemployment Benefits)</w:t>
      </w:r>
    </w:p>
    <w:p w14:paraId="1B0978DB" w14:textId="66DBF191" w:rsidR="007D3C51" w:rsidRPr="00CB3A5B" w:rsidRDefault="00173981">
      <w:pPr>
        <w:rPr>
          <w:color w:val="000000" w:themeColor="text1"/>
        </w:rPr>
      </w:pPr>
      <w:r w:rsidRPr="00CB3A5B">
        <w:rPr>
          <w:color w:val="000000" w:themeColor="text1"/>
        </w:rPr>
        <w:lastRenderedPageBreak/>
        <w:t>第四十五条　船舶所有者は、第三十九条の規定により</w:t>
      </w:r>
      <w:r w:rsidR="004250E6" w:rsidRPr="00CB3A5B">
        <w:rPr>
          <w:color w:val="000000" w:themeColor="text1"/>
        </w:rPr>
        <w:t>雇入契約</w:t>
      </w:r>
      <w:r w:rsidRPr="00CB3A5B">
        <w:rPr>
          <w:color w:val="000000" w:themeColor="text1"/>
        </w:rPr>
        <w:t>が終了したときは、その翌日（行方不明となつた</w:t>
      </w:r>
      <w:r w:rsidR="00B04B06" w:rsidRPr="00CB3A5B">
        <w:rPr>
          <w:color w:val="000000" w:themeColor="text1"/>
        </w:rPr>
        <w:t>船員</w:t>
      </w:r>
      <w:r w:rsidRPr="00CB3A5B">
        <w:rPr>
          <w:color w:val="000000" w:themeColor="text1"/>
        </w:rPr>
        <w:t>については、その生存が知れた日）から二箇月（その行方不明について行方不明手当の支払を受くべき</w:t>
      </w:r>
      <w:r w:rsidR="00B04B06" w:rsidRPr="00CB3A5B">
        <w:rPr>
          <w:color w:val="000000" w:themeColor="text1"/>
        </w:rPr>
        <w:t>船員</w:t>
      </w:r>
      <w:r w:rsidRPr="00CB3A5B">
        <w:rPr>
          <w:color w:val="000000" w:themeColor="text1"/>
        </w:rPr>
        <w:t>については、二箇月から行方不明中の期間を控除した期間）の範囲内において、</w:t>
      </w:r>
      <w:r w:rsidR="00B04B06" w:rsidRPr="00CB3A5B">
        <w:rPr>
          <w:color w:val="000000" w:themeColor="text1"/>
        </w:rPr>
        <w:t>船員</w:t>
      </w:r>
      <w:r w:rsidRPr="00CB3A5B">
        <w:rPr>
          <w:color w:val="000000" w:themeColor="text1"/>
        </w:rPr>
        <w:t>の失業期間中毎月一回その失業日数に応じ給料の額と同額の失業手当を支払わなければならない。</w:t>
      </w:r>
    </w:p>
    <w:p w14:paraId="556E3695" w14:textId="0EF414E4" w:rsidR="007D3C51" w:rsidRPr="00CB3A5B" w:rsidRDefault="00173981">
      <w:pPr>
        <w:rPr>
          <w:color w:val="000000" w:themeColor="text1"/>
        </w:rPr>
      </w:pPr>
      <w:r w:rsidRPr="00CB3A5B">
        <w:rPr>
          <w:color w:val="000000" w:themeColor="text1"/>
        </w:rPr>
        <w:t xml:space="preserve">Article 45 </w:t>
      </w:r>
      <w:r w:rsidR="004D291C" w:rsidRPr="00CB3A5B">
        <w:rPr>
          <w:rFonts w:hint="eastAsia"/>
          <w:color w:val="000000" w:themeColor="text1"/>
        </w:rPr>
        <w:t>When</w:t>
      </w:r>
      <w:r w:rsidRPr="00CB3A5B">
        <w:rPr>
          <w:color w:val="000000" w:themeColor="text1"/>
        </w:rPr>
        <w:t xml:space="preserve"> an employment </w:t>
      </w:r>
      <w:r w:rsidR="00336233" w:rsidRPr="00CB3A5B">
        <w:rPr>
          <w:rFonts w:hint="eastAsia"/>
          <w:color w:val="000000" w:themeColor="text1"/>
        </w:rPr>
        <w:t>agreement</w:t>
      </w:r>
      <w:r w:rsidRPr="00CB3A5B">
        <w:rPr>
          <w:color w:val="000000" w:themeColor="text1"/>
        </w:rPr>
        <w:t xml:space="preserve"> is terminated pursuant to the provisions of Article 39, the shipowner must pay an unemployment allowance in the same amount as the amount of salary for the number of days of unemployment to </w:t>
      </w:r>
      <w:r w:rsidR="00336233" w:rsidRPr="00CB3A5B">
        <w:rPr>
          <w:rFonts w:hint="eastAsia"/>
          <w:color w:val="000000" w:themeColor="text1"/>
        </w:rPr>
        <w:t>a</w:t>
      </w:r>
      <w:r w:rsidRPr="00CB3A5B">
        <w:rPr>
          <w:color w:val="000000" w:themeColor="text1"/>
        </w:rPr>
        <w:t xml:space="preserve"> </w:t>
      </w:r>
      <w:r w:rsidR="00B04B06" w:rsidRPr="00CB3A5B">
        <w:rPr>
          <w:color w:val="000000" w:themeColor="text1"/>
        </w:rPr>
        <w:t>mariner</w:t>
      </w:r>
      <w:r w:rsidRPr="00CB3A5B">
        <w:rPr>
          <w:color w:val="000000" w:themeColor="text1"/>
        </w:rPr>
        <w:t xml:space="preserve"> once a month during the period of unemployment of the </w:t>
      </w:r>
      <w:r w:rsidR="00B04B06" w:rsidRPr="00CB3A5B">
        <w:rPr>
          <w:color w:val="000000" w:themeColor="text1"/>
        </w:rPr>
        <w:t>mariner</w:t>
      </w:r>
      <w:r w:rsidRPr="00CB3A5B">
        <w:rPr>
          <w:color w:val="000000" w:themeColor="text1"/>
        </w:rPr>
        <w:t xml:space="preserve">, </w:t>
      </w:r>
      <w:r w:rsidRPr="00CB3A5B">
        <w:rPr>
          <w:rFonts w:hint="eastAsia"/>
          <w:color w:val="000000" w:themeColor="text1"/>
        </w:rPr>
        <w:t>for</w:t>
      </w:r>
      <w:r w:rsidRPr="00CB3A5B">
        <w:rPr>
          <w:color w:val="000000" w:themeColor="text1"/>
        </w:rPr>
        <w:t xml:space="preserve"> a period of two months </w:t>
      </w:r>
      <w:r w:rsidR="007B4650" w:rsidRPr="00CB3A5B">
        <w:rPr>
          <w:color w:val="000000" w:themeColor="text1"/>
        </w:rPr>
        <w:t xml:space="preserve"> (for a mariner who is to receive missing person allowance for going missing, the unemployment allowance is to be paid for a period obtained by deducting the period during which the mariner was missing from those two months)</w:t>
      </w:r>
      <w:r w:rsidRPr="00CB3A5B">
        <w:rPr>
          <w:color w:val="000000" w:themeColor="text1"/>
        </w:rPr>
        <w:t>from the day</w:t>
      </w:r>
      <w:r w:rsidRPr="00CB3A5B">
        <w:rPr>
          <w:rFonts w:hint="eastAsia"/>
          <w:color w:val="000000" w:themeColor="text1"/>
        </w:rPr>
        <w:t xml:space="preserve"> following the termination of the </w:t>
      </w:r>
      <w:r w:rsidR="00336233" w:rsidRPr="00CB3A5B">
        <w:rPr>
          <w:rFonts w:hint="eastAsia"/>
          <w:color w:val="000000" w:themeColor="text1"/>
        </w:rPr>
        <w:t>agreement</w:t>
      </w:r>
      <w:r w:rsidRPr="00CB3A5B">
        <w:rPr>
          <w:color w:val="000000" w:themeColor="text1"/>
        </w:rPr>
        <w:t xml:space="preserve"> (</w:t>
      </w:r>
      <w:r w:rsidRPr="00CB3A5B">
        <w:rPr>
          <w:rFonts w:hint="eastAsia"/>
          <w:color w:val="000000" w:themeColor="text1"/>
        </w:rPr>
        <w:t>for</w:t>
      </w:r>
      <w:r w:rsidRPr="00CB3A5B">
        <w:rPr>
          <w:color w:val="000000" w:themeColor="text1"/>
        </w:rPr>
        <w:t xml:space="preserve"> a </w:t>
      </w:r>
      <w:r w:rsidR="00B04B06" w:rsidRPr="00CB3A5B">
        <w:rPr>
          <w:color w:val="000000" w:themeColor="text1"/>
        </w:rPr>
        <w:t>mariner</w:t>
      </w:r>
      <w:r w:rsidRPr="00CB3A5B">
        <w:rPr>
          <w:rFonts w:hint="eastAsia"/>
          <w:color w:val="000000" w:themeColor="text1"/>
        </w:rPr>
        <w:t xml:space="preserve"> that has gone missing</w:t>
      </w:r>
      <w:r w:rsidRPr="00CB3A5B">
        <w:rPr>
          <w:color w:val="000000" w:themeColor="text1"/>
        </w:rPr>
        <w:t xml:space="preserve">, </w:t>
      </w:r>
      <w:r w:rsidRPr="00CB3A5B">
        <w:rPr>
          <w:rFonts w:hint="eastAsia"/>
          <w:color w:val="000000" w:themeColor="text1"/>
        </w:rPr>
        <w:t xml:space="preserve">from </w:t>
      </w:r>
      <w:r w:rsidRPr="00CB3A5B">
        <w:rPr>
          <w:color w:val="000000" w:themeColor="text1"/>
        </w:rPr>
        <w:t xml:space="preserve">the day on which </w:t>
      </w:r>
      <w:r w:rsidRPr="00CB3A5B">
        <w:rPr>
          <w:rFonts w:hint="eastAsia"/>
          <w:color w:val="000000" w:themeColor="text1"/>
        </w:rPr>
        <w:t xml:space="preserve">it was confirmed that </w:t>
      </w:r>
      <w:r w:rsidRPr="00CB3A5B">
        <w:rPr>
          <w:color w:val="000000" w:themeColor="text1"/>
        </w:rPr>
        <w:t xml:space="preserve">the </w:t>
      </w:r>
      <w:r w:rsidR="00B04B06" w:rsidRPr="00CB3A5B">
        <w:rPr>
          <w:color w:val="000000" w:themeColor="text1"/>
        </w:rPr>
        <w:t>mariner</w:t>
      </w:r>
      <w:r w:rsidRPr="00CB3A5B">
        <w:rPr>
          <w:color w:val="000000" w:themeColor="text1"/>
        </w:rPr>
        <w:t xml:space="preserve"> </w:t>
      </w:r>
      <w:r w:rsidRPr="00CB3A5B">
        <w:rPr>
          <w:rFonts w:hint="eastAsia"/>
          <w:color w:val="000000" w:themeColor="text1"/>
        </w:rPr>
        <w:t>is</w:t>
      </w:r>
      <w:r w:rsidRPr="00CB3A5B">
        <w:rPr>
          <w:color w:val="000000" w:themeColor="text1"/>
        </w:rPr>
        <w:t xml:space="preserve"> alive).</w:t>
      </w:r>
    </w:p>
    <w:p w14:paraId="0030E7D8" w14:textId="77777777" w:rsidR="007D3C51" w:rsidRPr="00CB3A5B" w:rsidRDefault="00173981">
      <w:pPr>
        <w:rPr>
          <w:color w:val="000000" w:themeColor="text1"/>
        </w:rPr>
      </w:pPr>
      <w:r w:rsidRPr="00CB3A5B">
        <w:rPr>
          <w:color w:val="000000" w:themeColor="text1"/>
        </w:rPr>
        <w:t>（雇止手当）</w:t>
      </w:r>
    </w:p>
    <w:p w14:paraId="6F3B0AA7" w14:textId="223DF62F" w:rsidR="007D3C51" w:rsidRPr="00CB3A5B" w:rsidRDefault="00173981">
      <w:pPr>
        <w:rPr>
          <w:color w:val="000000" w:themeColor="text1"/>
        </w:rPr>
      </w:pPr>
      <w:r w:rsidRPr="00CB3A5B">
        <w:rPr>
          <w:color w:val="000000" w:themeColor="text1"/>
        </w:rPr>
        <w:t>(</w:t>
      </w:r>
      <w:r w:rsidR="00636DC6" w:rsidRPr="00CB3A5B">
        <w:rPr>
          <w:color w:val="000000" w:themeColor="text1"/>
        </w:rPr>
        <w:t xml:space="preserve">Discharge </w:t>
      </w:r>
      <w:r w:rsidR="007C58A9" w:rsidRPr="00CB3A5B">
        <w:rPr>
          <w:rFonts w:hint="eastAsia"/>
          <w:color w:val="000000" w:themeColor="text1"/>
        </w:rPr>
        <w:t>A</w:t>
      </w:r>
      <w:r w:rsidR="00636DC6" w:rsidRPr="00CB3A5B">
        <w:rPr>
          <w:color w:val="000000" w:themeColor="text1"/>
        </w:rPr>
        <w:t>llowance</w:t>
      </w:r>
      <w:r w:rsidRPr="00CB3A5B">
        <w:rPr>
          <w:color w:val="000000" w:themeColor="text1"/>
        </w:rPr>
        <w:t>)</w:t>
      </w:r>
    </w:p>
    <w:p w14:paraId="4714A9EC" w14:textId="6F47F769" w:rsidR="007D3C51" w:rsidRPr="00CB3A5B" w:rsidRDefault="00173981">
      <w:pPr>
        <w:rPr>
          <w:color w:val="000000" w:themeColor="text1"/>
        </w:rPr>
      </w:pPr>
      <w:r w:rsidRPr="00CB3A5B">
        <w:rPr>
          <w:color w:val="000000" w:themeColor="text1"/>
        </w:rPr>
        <w:t>第四十六条　船舶所有者（第四号の場合には旧所有者）は、左の各号の一に該当する場合には、遅滞なく、</w:t>
      </w:r>
      <w:r w:rsidR="00B04B06" w:rsidRPr="00CB3A5B">
        <w:rPr>
          <w:color w:val="000000" w:themeColor="text1"/>
        </w:rPr>
        <w:t>船員</w:t>
      </w:r>
      <w:r w:rsidRPr="00CB3A5B">
        <w:rPr>
          <w:color w:val="000000" w:themeColor="text1"/>
        </w:rPr>
        <w:t>に一箇月分の給料の額と同額の雇止手当を支払わなければならない。</w:t>
      </w:r>
    </w:p>
    <w:p w14:paraId="7EC79155" w14:textId="69A8C76C" w:rsidR="007D3C51" w:rsidRPr="00CB3A5B" w:rsidRDefault="00173981">
      <w:pPr>
        <w:rPr>
          <w:color w:val="000000" w:themeColor="text1"/>
        </w:rPr>
      </w:pPr>
      <w:r w:rsidRPr="00CB3A5B">
        <w:rPr>
          <w:color w:val="000000" w:themeColor="text1"/>
        </w:rPr>
        <w:t xml:space="preserve">Article 46 (1) A shipowner (or a former owner in the case of item (iv)) must pay a </w:t>
      </w:r>
      <w:r w:rsidR="00B04B06" w:rsidRPr="00CB3A5B">
        <w:rPr>
          <w:color w:val="000000" w:themeColor="text1"/>
        </w:rPr>
        <w:t>mariner</w:t>
      </w:r>
      <w:r w:rsidRPr="00CB3A5B">
        <w:rPr>
          <w:color w:val="000000" w:themeColor="text1"/>
        </w:rPr>
        <w:t xml:space="preserve"> a </w:t>
      </w:r>
      <w:r w:rsidR="00256A0A" w:rsidRPr="00CB3A5B">
        <w:rPr>
          <w:color w:val="000000" w:themeColor="text1"/>
        </w:rPr>
        <w:t>discharge allowance</w:t>
      </w:r>
      <w:r w:rsidR="00631670" w:rsidRPr="00CB3A5B">
        <w:rPr>
          <w:rFonts w:hint="eastAsia"/>
          <w:color w:val="000000" w:themeColor="text1"/>
        </w:rPr>
        <w:t xml:space="preserve"> </w:t>
      </w:r>
      <w:r w:rsidRPr="00CB3A5B">
        <w:rPr>
          <w:color w:val="000000" w:themeColor="text1"/>
        </w:rPr>
        <w:t>in the same amount as one month's salary</w:t>
      </w:r>
      <w:r w:rsidRPr="00CB3A5B">
        <w:rPr>
          <w:rFonts w:hint="eastAsia"/>
          <w:color w:val="000000" w:themeColor="text1"/>
        </w:rPr>
        <w:t xml:space="preserve">, </w:t>
      </w:r>
      <w:r w:rsidRPr="00CB3A5B">
        <w:rPr>
          <w:color w:val="000000" w:themeColor="text1"/>
        </w:rPr>
        <w:t>without delay, if any of the following items applies:</w:t>
      </w:r>
    </w:p>
    <w:p w14:paraId="491F5879" w14:textId="0F61A74C" w:rsidR="007D3C51" w:rsidRPr="00CB3A5B" w:rsidRDefault="00173981">
      <w:pPr>
        <w:rPr>
          <w:color w:val="000000" w:themeColor="text1"/>
        </w:rPr>
      </w:pPr>
      <w:r w:rsidRPr="00CB3A5B">
        <w:rPr>
          <w:color w:val="000000" w:themeColor="text1"/>
        </w:rPr>
        <w:t>一　第四十条第六号の規定により船舶所有者が</w:t>
      </w:r>
      <w:r w:rsidR="004250E6" w:rsidRPr="00CB3A5B">
        <w:rPr>
          <w:color w:val="000000" w:themeColor="text1"/>
        </w:rPr>
        <w:t>雇入契約</w:t>
      </w:r>
      <w:r w:rsidRPr="00CB3A5B">
        <w:rPr>
          <w:color w:val="000000" w:themeColor="text1"/>
        </w:rPr>
        <w:t>を解除したとき。</w:t>
      </w:r>
    </w:p>
    <w:p w14:paraId="5291F7B1" w14:textId="4F527833"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w:t>
      </w:r>
      <w:r w:rsidR="004D291C" w:rsidRPr="00CB3A5B">
        <w:rPr>
          <w:rFonts w:hint="eastAsia"/>
          <w:color w:val="000000" w:themeColor="text1"/>
        </w:rPr>
        <w:t>when</w:t>
      </w:r>
      <w:r w:rsidRPr="00CB3A5B">
        <w:rPr>
          <w:color w:val="000000" w:themeColor="text1"/>
        </w:rPr>
        <w:t xml:space="preserve"> the shipowner cancels the </w:t>
      </w:r>
      <w:r w:rsidR="004250E6" w:rsidRPr="00CB3A5B">
        <w:rPr>
          <w:color w:val="000000" w:themeColor="text1"/>
        </w:rPr>
        <w:t xml:space="preserve">employment </w:t>
      </w:r>
      <w:r w:rsidR="006638C3" w:rsidRPr="00CB3A5B">
        <w:rPr>
          <w:rFonts w:hint="eastAsia"/>
          <w:color w:val="000000" w:themeColor="text1"/>
        </w:rPr>
        <w:t>agreement</w:t>
      </w:r>
      <w:r w:rsidRPr="00CB3A5B">
        <w:rPr>
          <w:color w:val="000000" w:themeColor="text1"/>
        </w:rPr>
        <w:t xml:space="preserve"> pursuant to the provisions of Article 40, item (vi);</w:t>
      </w:r>
    </w:p>
    <w:p w14:paraId="44D8240E" w14:textId="494EAD64" w:rsidR="007D3C51" w:rsidRPr="00CB3A5B" w:rsidRDefault="00173981">
      <w:pPr>
        <w:rPr>
          <w:color w:val="000000" w:themeColor="text1"/>
        </w:rPr>
      </w:pPr>
      <w:r w:rsidRPr="00CB3A5B">
        <w:rPr>
          <w:color w:val="000000" w:themeColor="text1"/>
        </w:rPr>
        <w:t>二　第四十一条第一項第一号又は第二号の規定により</w:t>
      </w:r>
      <w:r w:rsidR="00B04B06" w:rsidRPr="00CB3A5B">
        <w:rPr>
          <w:color w:val="000000" w:themeColor="text1"/>
        </w:rPr>
        <w:t>船員</w:t>
      </w:r>
      <w:r w:rsidRPr="00CB3A5B">
        <w:rPr>
          <w:color w:val="000000" w:themeColor="text1"/>
        </w:rPr>
        <w:t>が</w:t>
      </w:r>
      <w:r w:rsidR="004250E6" w:rsidRPr="00CB3A5B">
        <w:rPr>
          <w:color w:val="000000" w:themeColor="text1"/>
        </w:rPr>
        <w:t>雇入契約</w:t>
      </w:r>
      <w:r w:rsidRPr="00CB3A5B">
        <w:rPr>
          <w:color w:val="000000" w:themeColor="text1"/>
        </w:rPr>
        <w:t>を解除したとき。</w:t>
      </w:r>
    </w:p>
    <w:p w14:paraId="32EC165C" w14:textId="312E88D3" w:rsidR="007D3C51" w:rsidRPr="00CB3A5B" w:rsidRDefault="00173981">
      <w:pPr>
        <w:rPr>
          <w:color w:val="000000" w:themeColor="text1"/>
        </w:rPr>
      </w:pPr>
      <w:r w:rsidRPr="00CB3A5B">
        <w:rPr>
          <w:color w:val="000000" w:themeColor="text1"/>
        </w:rPr>
        <w:t xml:space="preserve">(ii) </w:t>
      </w:r>
      <w:r w:rsidR="004D291C" w:rsidRPr="00CB3A5B">
        <w:rPr>
          <w:rFonts w:hint="eastAsia"/>
          <w:color w:val="000000" w:themeColor="text1"/>
        </w:rPr>
        <w:t>when</w:t>
      </w:r>
      <w:r w:rsidRPr="00CB3A5B">
        <w:rPr>
          <w:color w:val="000000" w:themeColor="text1"/>
        </w:rPr>
        <w:t xml:space="preserve"> </w:t>
      </w:r>
      <w:r w:rsidR="006638C3" w:rsidRPr="00CB3A5B">
        <w:rPr>
          <w:rFonts w:hint="eastAsia"/>
          <w:color w:val="000000" w:themeColor="text1"/>
        </w:rPr>
        <w:t>the</w:t>
      </w:r>
      <w:r w:rsidRPr="00CB3A5B">
        <w:rPr>
          <w:color w:val="000000" w:themeColor="text1"/>
        </w:rPr>
        <w:t xml:space="preserve"> </w:t>
      </w:r>
      <w:r w:rsidR="00B04B06" w:rsidRPr="00CB3A5B">
        <w:rPr>
          <w:color w:val="000000" w:themeColor="text1"/>
        </w:rPr>
        <w:t>mariner</w:t>
      </w:r>
      <w:r w:rsidRPr="00CB3A5B">
        <w:rPr>
          <w:color w:val="000000" w:themeColor="text1"/>
        </w:rPr>
        <w:t xml:space="preserve"> </w:t>
      </w:r>
      <w:r w:rsidR="00C63336" w:rsidRPr="00CB3A5B">
        <w:rPr>
          <w:rFonts w:hint="eastAsia"/>
          <w:color w:val="000000" w:themeColor="text1"/>
        </w:rPr>
        <w:t xml:space="preserve">has </w:t>
      </w:r>
      <w:r w:rsidRPr="00CB3A5B">
        <w:rPr>
          <w:color w:val="000000" w:themeColor="text1"/>
        </w:rPr>
        <w:t>cancel</w:t>
      </w:r>
      <w:r w:rsidR="00C63336" w:rsidRPr="00CB3A5B">
        <w:rPr>
          <w:rFonts w:hint="eastAsia"/>
          <w:color w:val="000000" w:themeColor="text1"/>
        </w:rPr>
        <w:t>ed</w:t>
      </w:r>
      <w:r w:rsidRPr="00CB3A5B">
        <w:rPr>
          <w:color w:val="000000" w:themeColor="text1"/>
        </w:rPr>
        <w:t xml:space="preserve"> the </w:t>
      </w:r>
      <w:r w:rsidR="004250E6" w:rsidRPr="00CB3A5B">
        <w:rPr>
          <w:color w:val="000000" w:themeColor="text1"/>
        </w:rPr>
        <w:t xml:space="preserve">employment </w:t>
      </w:r>
      <w:r w:rsidR="006638C3" w:rsidRPr="00CB3A5B">
        <w:rPr>
          <w:rFonts w:hint="eastAsia"/>
          <w:color w:val="000000" w:themeColor="text1"/>
        </w:rPr>
        <w:t>agreement</w:t>
      </w:r>
      <w:r w:rsidRPr="00CB3A5B">
        <w:rPr>
          <w:color w:val="000000" w:themeColor="text1"/>
        </w:rPr>
        <w:t xml:space="preserve"> pursuant to the provisions of Article 41, paragraph (1), item (</w:t>
      </w:r>
      <w:proofErr w:type="spellStart"/>
      <w:r w:rsidRPr="00CB3A5B">
        <w:rPr>
          <w:color w:val="000000" w:themeColor="text1"/>
        </w:rPr>
        <w:t>i</w:t>
      </w:r>
      <w:proofErr w:type="spellEnd"/>
      <w:r w:rsidRPr="00CB3A5B">
        <w:rPr>
          <w:color w:val="000000" w:themeColor="text1"/>
        </w:rPr>
        <w:t>) or (ii);</w:t>
      </w:r>
    </w:p>
    <w:p w14:paraId="2622A921" w14:textId="4DA693F7" w:rsidR="007D3C51" w:rsidRPr="00CB3A5B" w:rsidRDefault="00173981">
      <w:pPr>
        <w:rPr>
          <w:color w:val="000000" w:themeColor="text1"/>
        </w:rPr>
      </w:pPr>
      <w:r w:rsidRPr="00CB3A5B">
        <w:rPr>
          <w:color w:val="000000" w:themeColor="text1"/>
        </w:rPr>
        <w:t>三　第四十二条の規定により船舶所有者が</w:t>
      </w:r>
      <w:r w:rsidR="004250E6" w:rsidRPr="00CB3A5B">
        <w:rPr>
          <w:color w:val="000000" w:themeColor="text1"/>
        </w:rPr>
        <w:t>雇入契約</w:t>
      </w:r>
      <w:r w:rsidRPr="00CB3A5B">
        <w:rPr>
          <w:color w:val="000000" w:themeColor="text1"/>
        </w:rPr>
        <w:t>を解除したとき。</w:t>
      </w:r>
    </w:p>
    <w:p w14:paraId="1ABF2B6F" w14:textId="1EDDF5B2" w:rsidR="007D3C51" w:rsidRPr="00CB3A5B" w:rsidRDefault="00173981">
      <w:pPr>
        <w:rPr>
          <w:color w:val="000000" w:themeColor="text1"/>
        </w:rPr>
      </w:pPr>
      <w:r w:rsidRPr="00CB3A5B">
        <w:rPr>
          <w:color w:val="000000" w:themeColor="text1"/>
        </w:rPr>
        <w:t xml:space="preserve">(iii) </w:t>
      </w:r>
      <w:r w:rsidR="004D291C" w:rsidRPr="00CB3A5B">
        <w:rPr>
          <w:rFonts w:hint="eastAsia"/>
          <w:color w:val="000000" w:themeColor="text1"/>
        </w:rPr>
        <w:t>when</w:t>
      </w:r>
      <w:r w:rsidRPr="00CB3A5B">
        <w:rPr>
          <w:color w:val="000000" w:themeColor="text1"/>
        </w:rPr>
        <w:t xml:space="preserve"> the shipowner </w:t>
      </w:r>
      <w:r w:rsidR="00C63336" w:rsidRPr="00CB3A5B">
        <w:rPr>
          <w:rFonts w:hint="eastAsia"/>
          <w:color w:val="000000" w:themeColor="text1"/>
        </w:rPr>
        <w:t xml:space="preserve">has </w:t>
      </w:r>
      <w:r w:rsidRPr="00CB3A5B">
        <w:rPr>
          <w:color w:val="000000" w:themeColor="text1"/>
        </w:rPr>
        <w:t>cancel</w:t>
      </w:r>
      <w:r w:rsidR="00C63336" w:rsidRPr="00CB3A5B">
        <w:rPr>
          <w:rFonts w:hint="eastAsia"/>
          <w:color w:val="000000" w:themeColor="text1"/>
        </w:rPr>
        <w:t>ed</w:t>
      </w:r>
      <w:r w:rsidRPr="00CB3A5B">
        <w:rPr>
          <w:color w:val="000000" w:themeColor="text1"/>
        </w:rPr>
        <w:t xml:space="preserve"> the </w:t>
      </w:r>
      <w:r w:rsidR="004250E6" w:rsidRPr="00CB3A5B">
        <w:rPr>
          <w:color w:val="000000" w:themeColor="text1"/>
        </w:rPr>
        <w:t xml:space="preserve">employment </w:t>
      </w:r>
      <w:r w:rsidR="006638C3" w:rsidRPr="00CB3A5B">
        <w:rPr>
          <w:rFonts w:hint="eastAsia"/>
          <w:color w:val="000000" w:themeColor="text1"/>
        </w:rPr>
        <w:t>agreement</w:t>
      </w:r>
      <w:r w:rsidRPr="00CB3A5B">
        <w:rPr>
          <w:color w:val="000000" w:themeColor="text1"/>
        </w:rPr>
        <w:t xml:space="preserve"> pursuant to the provisions of Article 42;</w:t>
      </w:r>
    </w:p>
    <w:p w14:paraId="32F21000" w14:textId="02AEE318" w:rsidR="007D3C51" w:rsidRPr="00CB3A5B" w:rsidRDefault="00173981">
      <w:pPr>
        <w:rPr>
          <w:color w:val="000000" w:themeColor="text1"/>
        </w:rPr>
      </w:pPr>
      <w:r w:rsidRPr="00CB3A5B">
        <w:rPr>
          <w:color w:val="000000" w:themeColor="text1"/>
        </w:rPr>
        <w:t>四　第四十三条第一項の規定により</w:t>
      </w:r>
      <w:r w:rsidR="004250E6" w:rsidRPr="00CB3A5B">
        <w:rPr>
          <w:color w:val="000000" w:themeColor="text1"/>
        </w:rPr>
        <w:t>雇入契約</w:t>
      </w:r>
      <w:r w:rsidRPr="00CB3A5B">
        <w:rPr>
          <w:color w:val="000000" w:themeColor="text1"/>
        </w:rPr>
        <w:t>が終了したとき。</w:t>
      </w:r>
    </w:p>
    <w:p w14:paraId="0B5C9F34" w14:textId="4B1B3732" w:rsidR="007D3C51" w:rsidRPr="00CB3A5B" w:rsidRDefault="00173981">
      <w:pPr>
        <w:rPr>
          <w:color w:val="000000" w:themeColor="text1"/>
        </w:rPr>
      </w:pPr>
      <w:r w:rsidRPr="00CB3A5B">
        <w:rPr>
          <w:color w:val="000000" w:themeColor="text1"/>
        </w:rPr>
        <w:t xml:space="preserve">(iv) </w:t>
      </w:r>
      <w:r w:rsidR="004D291C" w:rsidRPr="00CB3A5B">
        <w:rPr>
          <w:rFonts w:hint="eastAsia"/>
          <w:color w:val="000000" w:themeColor="text1"/>
        </w:rPr>
        <w:t>when</w:t>
      </w:r>
      <w:r w:rsidRPr="00CB3A5B">
        <w:rPr>
          <w:color w:val="000000" w:themeColor="text1"/>
        </w:rPr>
        <w:t xml:space="preserve"> the employment </w:t>
      </w:r>
      <w:r w:rsidR="006638C3" w:rsidRPr="00CB3A5B">
        <w:rPr>
          <w:rFonts w:hint="eastAsia"/>
          <w:color w:val="000000" w:themeColor="text1"/>
        </w:rPr>
        <w:t>agreement</w:t>
      </w:r>
      <w:r w:rsidRPr="00CB3A5B">
        <w:rPr>
          <w:color w:val="000000" w:themeColor="text1"/>
        </w:rPr>
        <w:t xml:space="preserve"> has been terminated pursuant to the provisions of Article 43, paragraph (1);</w:t>
      </w:r>
      <w:r w:rsidR="006638C3" w:rsidRPr="00CB3A5B">
        <w:rPr>
          <w:rFonts w:hint="eastAsia"/>
          <w:color w:val="000000" w:themeColor="text1"/>
        </w:rPr>
        <w:t xml:space="preserve"> or</w:t>
      </w:r>
    </w:p>
    <w:p w14:paraId="7B544123" w14:textId="71126821" w:rsidR="007D3C51" w:rsidRPr="00CB3A5B" w:rsidRDefault="00173981">
      <w:pPr>
        <w:rPr>
          <w:color w:val="000000" w:themeColor="text1"/>
        </w:rPr>
      </w:pPr>
      <w:r w:rsidRPr="00CB3A5B">
        <w:rPr>
          <w:color w:val="000000" w:themeColor="text1"/>
        </w:rPr>
        <w:t xml:space="preserve">五　</w:t>
      </w:r>
      <w:r w:rsidR="00B04B06" w:rsidRPr="00CB3A5B">
        <w:rPr>
          <w:color w:val="000000" w:themeColor="text1"/>
        </w:rPr>
        <w:t>船員</w:t>
      </w:r>
      <w:r w:rsidRPr="00CB3A5B">
        <w:rPr>
          <w:color w:val="000000" w:themeColor="text1"/>
        </w:rPr>
        <w:t>が第八十三条の健康証明書を受けることができないため</w:t>
      </w:r>
      <w:r w:rsidR="004250E6" w:rsidRPr="00CB3A5B">
        <w:rPr>
          <w:color w:val="000000" w:themeColor="text1"/>
        </w:rPr>
        <w:t>雇入契約</w:t>
      </w:r>
      <w:r w:rsidRPr="00CB3A5B">
        <w:rPr>
          <w:color w:val="000000" w:themeColor="text1"/>
        </w:rPr>
        <w:t>が解除されたとき。</w:t>
      </w:r>
    </w:p>
    <w:p w14:paraId="6A53E535" w14:textId="3B7E8CFC" w:rsidR="007D3C51" w:rsidRPr="00CB3A5B" w:rsidRDefault="00173981">
      <w:pPr>
        <w:rPr>
          <w:color w:val="000000" w:themeColor="text1"/>
        </w:rPr>
      </w:pPr>
      <w:r w:rsidRPr="00CB3A5B">
        <w:rPr>
          <w:color w:val="000000" w:themeColor="text1"/>
        </w:rPr>
        <w:t xml:space="preserve">(v) </w:t>
      </w:r>
      <w:r w:rsidR="004D291C" w:rsidRPr="00CB3A5B">
        <w:rPr>
          <w:rFonts w:hint="eastAsia"/>
          <w:color w:val="000000" w:themeColor="text1"/>
        </w:rPr>
        <w:t>when</w:t>
      </w:r>
      <w:r w:rsidRPr="00CB3A5B">
        <w:rPr>
          <w:color w:val="000000" w:themeColor="text1"/>
        </w:rPr>
        <w:t xml:space="preserve"> the </w:t>
      </w:r>
      <w:r w:rsidR="004250E6" w:rsidRPr="00CB3A5B">
        <w:rPr>
          <w:rFonts w:hint="eastAsia"/>
          <w:color w:val="000000" w:themeColor="text1"/>
        </w:rPr>
        <w:t xml:space="preserve">employment </w:t>
      </w:r>
      <w:r w:rsidR="006638C3" w:rsidRPr="00CB3A5B">
        <w:rPr>
          <w:rFonts w:hint="eastAsia"/>
          <w:color w:val="000000" w:themeColor="text1"/>
        </w:rPr>
        <w:t xml:space="preserve">agreement </w:t>
      </w:r>
      <w:r w:rsidR="00C63336" w:rsidRPr="00CB3A5B">
        <w:rPr>
          <w:rFonts w:hint="eastAsia"/>
          <w:color w:val="000000" w:themeColor="text1"/>
        </w:rPr>
        <w:t>has been</w:t>
      </w:r>
      <w:r w:rsidRPr="00CB3A5B">
        <w:rPr>
          <w:color w:val="000000" w:themeColor="text1"/>
        </w:rPr>
        <w:t xml:space="preserve"> cancelled because the </w:t>
      </w:r>
      <w:r w:rsidR="00B04B06" w:rsidRPr="00CB3A5B">
        <w:rPr>
          <w:color w:val="000000" w:themeColor="text1"/>
        </w:rPr>
        <w:t>mariner</w:t>
      </w:r>
      <w:r w:rsidRPr="00CB3A5B">
        <w:rPr>
          <w:color w:val="000000" w:themeColor="text1"/>
        </w:rPr>
        <w:t xml:space="preserve"> is not able to obtain a medical certificate as referred to in Article 83.</w:t>
      </w:r>
    </w:p>
    <w:p w14:paraId="2F8D0815" w14:textId="77777777" w:rsidR="007D3C51" w:rsidRPr="00CB3A5B" w:rsidRDefault="00173981">
      <w:pPr>
        <w:rPr>
          <w:color w:val="000000" w:themeColor="text1"/>
        </w:rPr>
      </w:pPr>
      <w:r w:rsidRPr="00CB3A5B">
        <w:rPr>
          <w:color w:val="000000" w:themeColor="text1"/>
        </w:rPr>
        <w:t>（送還）</w:t>
      </w:r>
    </w:p>
    <w:p w14:paraId="507BE1B3" w14:textId="14FC0BC5" w:rsidR="007D3C51" w:rsidRPr="00CB3A5B" w:rsidRDefault="00173981">
      <w:pPr>
        <w:rPr>
          <w:color w:val="000000" w:themeColor="text1"/>
        </w:rPr>
      </w:pPr>
      <w:r w:rsidRPr="00CB3A5B">
        <w:rPr>
          <w:color w:val="000000" w:themeColor="text1"/>
        </w:rPr>
        <w:lastRenderedPageBreak/>
        <w:t>(</w:t>
      </w:r>
      <w:r w:rsidR="002C22CC" w:rsidRPr="00CB3A5B">
        <w:rPr>
          <w:rFonts w:hint="eastAsia"/>
          <w:color w:val="000000" w:themeColor="text1"/>
        </w:rPr>
        <w:t xml:space="preserve">Repatriation of </w:t>
      </w:r>
      <w:r w:rsidR="00B04B06" w:rsidRPr="00CB3A5B">
        <w:rPr>
          <w:rFonts w:hint="eastAsia"/>
          <w:color w:val="000000" w:themeColor="text1"/>
        </w:rPr>
        <w:t>Mariner</w:t>
      </w:r>
      <w:r w:rsidRPr="00CB3A5B">
        <w:rPr>
          <w:rFonts w:hint="eastAsia"/>
          <w:color w:val="000000" w:themeColor="text1"/>
        </w:rPr>
        <w:t>s</w:t>
      </w:r>
      <w:r w:rsidRPr="00CB3A5B">
        <w:rPr>
          <w:color w:val="000000" w:themeColor="text1"/>
        </w:rPr>
        <w:t>)</w:t>
      </w:r>
    </w:p>
    <w:p w14:paraId="3B8E6239" w14:textId="2AAD8166" w:rsidR="007D3C51" w:rsidRPr="00CB3A5B" w:rsidRDefault="00173981">
      <w:pPr>
        <w:rPr>
          <w:color w:val="000000" w:themeColor="text1"/>
        </w:rPr>
      </w:pPr>
      <w:r w:rsidRPr="00CB3A5B">
        <w:rPr>
          <w:color w:val="000000" w:themeColor="text1"/>
        </w:rPr>
        <w:t>第四十七条　船舶所有者は、次の各号のいずれかに該当する場合には、遅滞なくその費用で、</w:t>
      </w:r>
      <w:r w:rsidR="00B04B06" w:rsidRPr="00CB3A5B">
        <w:rPr>
          <w:color w:val="000000" w:themeColor="text1"/>
        </w:rPr>
        <w:t>船員</w:t>
      </w:r>
      <w:r w:rsidRPr="00CB3A5B">
        <w:rPr>
          <w:color w:val="000000" w:themeColor="text1"/>
        </w:rPr>
        <w:t>の希望により、雇入港又は雇入港までの送還に要する費用の範囲内で送還することのできるその他の地（雇入れのため雇入港に招致した</w:t>
      </w:r>
      <w:r w:rsidR="00B04B06" w:rsidRPr="00CB3A5B">
        <w:rPr>
          <w:color w:val="000000" w:themeColor="text1"/>
        </w:rPr>
        <w:t>船員</w:t>
      </w:r>
      <w:r w:rsidRPr="00CB3A5B">
        <w:rPr>
          <w:color w:val="000000" w:themeColor="text1"/>
        </w:rPr>
        <w:t>及び未成年者の</w:t>
      </w:r>
      <w:r w:rsidR="00B04B06" w:rsidRPr="00CB3A5B">
        <w:rPr>
          <w:color w:val="000000" w:themeColor="text1"/>
        </w:rPr>
        <w:t>船員</w:t>
      </w:r>
      <w:r w:rsidRPr="00CB3A5B">
        <w:rPr>
          <w:color w:val="000000" w:themeColor="text1"/>
        </w:rPr>
        <w:t>にあつては、雇入港若しくは</w:t>
      </w:r>
      <w:r w:rsidR="004250E6" w:rsidRPr="00CB3A5B">
        <w:rPr>
          <w:color w:val="000000" w:themeColor="text1"/>
        </w:rPr>
        <w:t>雇入契約</w:t>
      </w:r>
      <w:r w:rsidRPr="00CB3A5B">
        <w:rPr>
          <w:color w:val="000000" w:themeColor="text1"/>
        </w:rPr>
        <w:t>の成立の時における</w:t>
      </w:r>
      <w:r w:rsidR="00B04B06" w:rsidRPr="00CB3A5B">
        <w:rPr>
          <w:color w:val="000000" w:themeColor="text1"/>
        </w:rPr>
        <w:t>船員</w:t>
      </w:r>
      <w:r w:rsidRPr="00CB3A5B">
        <w:rPr>
          <w:color w:val="000000" w:themeColor="text1"/>
        </w:rPr>
        <w:t>の居住地又はこれらのいずれかまでの送還に要する費用の範囲内で送還することのできるその他の地。次項において「雇入港等」という。）まで</w:t>
      </w:r>
      <w:r w:rsidR="00B04B06" w:rsidRPr="00CB3A5B">
        <w:rPr>
          <w:color w:val="000000" w:themeColor="text1"/>
        </w:rPr>
        <w:t>船員</w:t>
      </w:r>
      <w:r w:rsidRPr="00CB3A5B">
        <w:rPr>
          <w:color w:val="000000" w:themeColor="text1"/>
        </w:rPr>
        <w:t>を送還しなければならない。ただし、送還に代えてその費用を支払うことができる。</w:t>
      </w:r>
    </w:p>
    <w:p w14:paraId="605B0883" w14:textId="19ADC8C0" w:rsidR="007D3C51" w:rsidRPr="00CB3A5B" w:rsidRDefault="00173981">
      <w:pPr>
        <w:rPr>
          <w:color w:val="000000" w:themeColor="text1"/>
        </w:rPr>
      </w:pPr>
      <w:r w:rsidRPr="00CB3A5B">
        <w:rPr>
          <w:color w:val="000000" w:themeColor="text1"/>
        </w:rPr>
        <w:t xml:space="preserve">Article 47 (1) If a shipowner falls under any of the following items, the shipowner must </w:t>
      </w:r>
      <w:r w:rsidR="004E1E5E" w:rsidRPr="00CB3A5B">
        <w:rPr>
          <w:rFonts w:hint="eastAsia"/>
          <w:color w:val="000000" w:themeColor="text1"/>
        </w:rPr>
        <w:t>repatriate</w:t>
      </w:r>
      <w:r w:rsidRPr="00CB3A5B">
        <w:rPr>
          <w:color w:val="000000" w:themeColor="text1"/>
        </w:rPr>
        <w:t xml:space="preserve"> the </w:t>
      </w:r>
      <w:r w:rsidR="00B04B06" w:rsidRPr="00CB3A5B">
        <w:rPr>
          <w:color w:val="000000" w:themeColor="text1"/>
        </w:rPr>
        <w:t>mariner</w:t>
      </w:r>
      <w:r w:rsidRPr="00CB3A5B">
        <w:rPr>
          <w:color w:val="000000" w:themeColor="text1"/>
        </w:rPr>
        <w:t xml:space="preserve"> to the port of employment or any other place to which they can be </w:t>
      </w:r>
      <w:r w:rsidR="00243EAC" w:rsidRPr="00CB3A5B">
        <w:rPr>
          <w:rFonts w:hint="eastAsia"/>
          <w:color w:val="000000" w:themeColor="text1"/>
        </w:rPr>
        <w:t>repatriated</w:t>
      </w:r>
      <w:r w:rsidRPr="00CB3A5B">
        <w:rPr>
          <w:color w:val="000000" w:themeColor="text1"/>
        </w:rPr>
        <w:t xml:space="preserve"> within the scope of the </w:t>
      </w:r>
      <w:r w:rsidR="006F4AAA" w:rsidRPr="00CB3A5B">
        <w:rPr>
          <w:rFonts w:hint="eastAsia"/>
          <w:color w:val="000000" w:themeColor="text1"/>
        </w:rPr>
        <w:t>costs</w:t>
      </w:r>
      <w:r w:rsidRPr="00CB3A5B">
        <w:rPr>
          <w:color w:val="000000" w:themeColor="text1"/>
        </w:rPr>
        <w:t xml:space="preserve"> required to </w:t>
      </w:r>
      <w:r w:rsidR="004E1E5E" w:rsidRPr="00CB3A5B">
        <w:rPr>
          <w:rFonts w:hint="eastAsia"/>
          <w:color w:val="000000" w:themeColor="text1"/>
        </w:rPr>
        <w:t>repatriate</w:t>
      </w:r>
      <w:r w:rsidRPr="00CB3A5B">
        <w:rPr>
          <w:color w:val="000000" w:themeColor="text1"/>
        </w:rPr>
        <w:t xml:space="preserve"> them to the port of employment, upon the request of the </w:t>
      </w:r>
      <w:r w:rsidR="00B04B06" w:rsidRPr="00CB3A5B">
        <w:rPr>
          <w:color w:val="000000" w:themeColor="text1"/>
        </w:rPr>
        <w:t>mariner</w:t>
      </w:r>
      <w:r w:rsidRPr="00CB3A5B">
        <w:rPr>
          <w:color w:val="000000" w:themeColor="text1"/>
        </w:rPr>
        <w:t xml:space="preserve">, without delay and at the shipowner's own </w:t>
      </w:r>
      <w:r w:rsidR="00945DEC" w:rsidRPr="00CB3A5B">
        <w:rPr>
          <w:rFonts w:hint="eastAsia"/>
          <w:color w:val="000000" w:themeColor="text1"/>
        </w:rPr>
        <w:t>cost</w:t>
      </w:r>
      <w:r w:rsidRPr="00CB3A5B">
        <w:rPr>
          <w:color w:val="000000" w:themeColor="text1"/>
        </w:rPr>
        <w:t xml:space="preserve"> (</w:t>
      </w:r>
      <w:r w:rsidRPr="00CB3A5B">
        <w:rPr>
          <w:rFonts w:hint="eastAsia"/>
          <w:color w:val="000000" w:themeColor="text1"/>
        </w:rPr>
        <w:t>for</w:t>
      </w:r>
      <w:r w:rsidRPr="00CB3A5B">
        <w:rPr>
          <w:color w:val="000000" w:themeColor="text1"/>
        </w:rPr>
        <w:t xml:space="preserve"> a </w:t>
      </w:r>
      <w:r w:rsidR="00B04B06" w:rsidRPr="00CB3A5B">
        <w:rPr>
          <w:color w:val="000000" w:themeColor="text1"/>
        </w:rPr>
        <w:t>mariner</w:t>
      </w:r>
      <w:r w:rsidRPr="00CB3A5B">
        <w:rPr>
          <w:color w:val="000000" w:themeColor="text1"/>
        </w:rPr>
        <w:t xml:space="preserve"> who was summoned to the port of employment for employment </w:t>
      </w:r>
      <w:r w:rsidRPr="00CB3A5B">
        <w:rPr>
          <w:rFonts w:hint="eastAsia"/>
          <w:color w:val="000000" w:themeColor="text1"/>
        </w:rPr>
        <w:t>or</w:t>
      </w:r>
      <w:r w:rsidRPr="00CB3A5B">
        <w:rPr>
          <w:color w:val="000000" w:themeColor="text1"/>
        </w:rPr>
        <w:t xml:space="preserve"> a </w:t>
      </w:r>
      <w:r w:rsidR="00B04B06" w:rsidRPr="00CB3A5B">
        <w:rPr>
          <w:color w:val="000000" w:themeColor="text1"/>
        </w:rPr>
        <w:t>mariner</w:t>
      </w:r>
      <w:r w:rsidRPr="00CB3A5B">
        <w:rPr>
          <w:color w:val="000000" w:themeColor="text1"/>
        </w:rPr>
        <w:t xml:space="preserve"> who is a minor, </w:t>
      </w:r>
      <w:r w:rsidRPr="00CB3A5B">
        <w:rPr>
          <w:rFonts w:hint="eastAsia"/>
          <w:color w:val="000000" w:themeColor="text1"/>
        </w:rPr>
        <w:t xml:space="preserve">to </w:t>
      </w:r>
      <w:r w:rsidRPr="00CB3A5B">
        <w:rPr>
          <w:color w:val="000000" w:themeColor="text1"/>
        </w:rPr>
        <w:t xml:space="preserve">the port of employment, the place of residence of the </w:t>
      </w:r>
      <w:r w:rsidR="00B04B06" w:rsidRPr="00CB3A5B">
        <w:rPr>
          <w:color w:val="000000" w:themeColor="text1"/>
        </w:rPr>
        <w:t>mariner</w:t>
      </w:r>
      <w:r w:rsidRPr="00CB3A5B">
        <w:rPr>
          <w:color w:val="000000" w:themeColor="text1"/>
        </w:rPr>
        <w:t xml:space="preserve"> at the time of the formation of the </w:t>
      </w:r>
      <w:r w:rsidR="004250E6" w:rsidRPr="00CB3A5B">
        <w:rPr>
          <w:color w:val="000000" w:themeColor="text1"/>
        </w:rPr>
        <w:t xml:space="preserve">employment </w:t>
      </w:r>
      <w:r w:rsidR="00C63336" w:rsidRPr="00CB3A5B">
        <w:rPr>
          <w:rFonts w:hint="eastAsia"/>
          <w:color w:val="000000" w:themeColor="text1"/>
        </w:rPr>
        <w:t>agreement</w:t>
      </w:r>
      <w:r w:rsidRPr="00CB3A5B">
        <w:rPr>
          <w:color w:val="000000" w:themeColor="text1"/>
        </w:rPr>
        <w:t xml:space="preserve">, or any other place to which they can be </w:t>
      </w:r>
      <w:r w:rsidR="00243EAC" w:rsidRPr="00CB3A5B">
        <w:rPr>
          <w:rFonts w:hint="eastAsia"/>
          <w:color w:val="000000" w:themeColor="text1"/>
        </w:rPr>
        <w:t>repatriated</w:t>
      </w:r>
      <w:r w:rsidRPr="00CB3A5B">
        <w:rPr>
          <w:color w:val="000000" w:themeColor="text1"/>
        </w:rPr>
        <w:t xml:space="preserve"> within the scope of the </w:t>
      </w:r>
      <w:r w:rsidR="00945DEC" w:rsidRPr="00CB3A5B">
        <w:rPr>
          <w:rFonts w:hint="eastAsia"/>
          <w:color w:val="000000" w:themeColor="text1"/>
        </w:rPr>
        <w:t>costs</w:t>
      </w:r>
      <w:r w:rsidRPr="00CB3A5B">
        <w:rPr>
          <w:color w:val="000000" w:themeColor="text1"/>
        </w:rPr>
        <w:t xml:space="preserve"> required to </w:t>
      </w:r>
      <w:r w:rsidR="0089240B" w:rsidRPr="00CB3A5B">
        <w:rPr>
          <w:rFonts w:hint="eastAsia"/>
          <w:color w:val="000000" w:themeColor="text1"/>
        </w:rPr>
        <w:t>repatriate</w:t>
      </w:r>
      <w:r w:rsidRPr="00CB3A5B">
        <w:rPr>
          <w:color w:val="000000" w:themeColor="text1"/>
        </w:rPr>
        <w:t xml:space="preserve"> them to either of these places; referred to as the "port of employment, etc." in the following paragraph); provided, however, that the shipowner may pay the </w:t>
      </w:r>
      <w:r w:rsidRPr="00CB3A5B">
        <w:rPr>
          <w:rFonts w:hint="eastAsia"/>
          <w:color w:val="000000" w:themeColor="text1"/>
        </w:rPr>
        <w:t xml:space="preserve">related </w:t>
      </w:r>
      <w:r w:rsidR="00945DEC" w:rsidRPr="00CB3A5B">
        <w:rPr>
          <w:rFonts w:hint="eastAsia"/>
          <w:color w:val="000000" w:themeColor="text1"/>
        </w:rPr>
        <w:t>costs</w:t>
      </w:r>
      <w:r w:rsidRPr="00CB3A5B">
        <w:rPr>
          <w:color w:val="000000" w:themeColor="text1"/>
        </w:rPr>
        <w:t xml:space="preserve"> in lieu of </w:t>
      </w:r>
      <w:r w:rsidR="004E1E5E" w:rsidRPr="00CB3A5B">
        <w:rPr>
          <w:rFonts w:hint="eastAsia"/>
          <w:color w:val="000000" w:themeColor="text1"/>
        </w:rPr>
        <w:t>repatriating</w:t>
      </w:r>
      <w:r w:rsidRPr="00CB3A5B">
        <w:rPr>
          <w:color w:val="000000" w:themeColor="text1"/>
        </w:rPr>
        <w:t xml:space="preserve"> </w:t>
      </w:r>
      <w:r w:rsidRPr="00CB3A5B">
        <w:rPr>
          <w:rFonts w:hint="eastAsia"/>
          <w:color w:val="000000" w:themeColor="text1"/>
        </w:rPr>
        <w:t xml:space="preserve">the </w:t>
      </w:r>
      <w:r w:rsidR="00B04B06" w:rsidRPr="00CB3A5B">
        <w:rPr>
          <w:rFonts w:hint="eastAsia"/>
          <w:color w:val="000000" w:themeColor="text1"/>
        </w:rPr>
        <w:t>mariner</w:t>
      </w:r>
      <w:r w:rsidRPr="00CB3A5B">
        <w:rPr>
          <w:color w:val="000000" w:themeColor="text1"/>
        </w:rPr>
        <w:t>:</w:t>
      </w:r>
    </w:p>
    <w:p w14:paraId="1F626155" w14:textId="2D35D587" w:rsidR="007D3C51" w:rsidRPr="00CB3A5B" w:rsidRDefault="00173981">
      <w:pPr>
        <w:rPr>
          <w:color w:val="000000" w:themeColor="text1"/>
        </w:rPr>
      </w:pPr>
      <w:r w:rsidRPr="00CB3A5B">
        <w:rPr>
          <w:color w:val="000000" w:themeColor="text1"/>
        </w:rPr>
        <w:t>一　第三十九条の規定により</w:t>
      </w:r>
      <w:r w:rsidR="004250E6" w:rsidRPr="00CB3A5B">
        <w:rPr>
          <w:color w:val="000000" w:themeColor="text1"/>
        </w:rPr>
        <w:t>雇入契約</w:t>
      </w:r>
      <w:r w:rsidRPr="00CB3A5B">
        <w:rPr>
          <w:color w:val="000000" w:themeColor="text1"/>
        </w:rPr>
        <w:t>が終了したとき。</w:t>
      </w:r>
    </w:p>
    <w:p w14:paraId="1C3CC842" w14:textId="3372A9B8"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w:t>
      </w:r>
      <w:r w:rsidR="004D291C" w:rsidRPr="00CB3A5B">
        <w:rPr>
          <w:rFonts w:hint="eastAsia"/>
          <w:color w:val="000000" w:themeColor="text1"/>
        </w:rPr>
        <w:t>when</w:t>
      </w:r>
      <w:r w:rsidRPr="00CB3A5B">
        <w:rPr>
          <w:color w:val="000000" w:themeColor="text1"/>
        </w:rPr>
        <w:t xml:space="preserve"> the employment </w:t>
      </w:r>
      <w:r w:rsidR="00D65505" w:rsidRPr="00CB3A5B">
        <w:rPr>
          <w:rFonts w:hint="eastAsia"/>
          <w:color w:val="000000" w:themeColor="text1"/>
        </w:rPr>
        <w:t>agreement</w:t>
      </w:r>
      <w:r w:rsidRPr="00CB3A5B">
        <w:rPr>
          <w:color w:val="000000" w:themeColor="text1"/>
        </w:rPr>
        <w:t xml:space="preserve"> has been terminated pursuant to the provisions of Article 39;</w:t>
      </w:r>
    </w:p>
    <w:p w14:paraId="62DB3F4D" w14:textId="050CAF2B" w:rsidR="007D3C51" w:rsidRPr="00CB3A5B" w:rsidRDefault="00173981">
      <w:pPr>
        <w:rPr>
          <w:color w:val="000000" w:themeColor="text1"/>
        </w:rPr>
      </w:pPr>
      <w:r w:rsidRPr="00CB3A5B">
        <w:rPr>
          <w:color w:val="000000" w:themeColor="text1"/>
        </w:rPr>
        <w:t>二　第四十条第一号又は第六号の規定により船舶所有者が</w:t>
      </w:r>
      <w:r w:rsidR="004250E6" w:rsidRPr="00CB3A5B">
        <w:rPr>
          <w:color w:val="000000" w:themeColor="text1"/>
        </w:rPr>
        <w:t>雇入契約</w:t>
      </w:r>
      <w:r w:rsidRPr="00CB3A5B">
        <w:rPr>
          <w:color w:val="000000" w:themeColor="text1"/>
        </w:rPr>
        <w:t>を解除したとき。</w:t>
      </w:r>
    </w:p>
    <w:p w14:paraId="10185713" w14:textId="1B9E78C4" w:rsidR="007D3C51" w:rsidRPr="00CB3A5B" w:rsidRDefault="00173981">
      <w:pPr>
        <w:rPr>
          <w:color w:val="000000" w:themeColor="text1"/>
        </w:rPr>
      </w:pPr>
      <w:r w:rsidRPr="00CB3A5B">
        <w:rPr>
          <w:color w:val="000000" w:themeColor="text1"/>
        </w:rPr>
        <w:t xml:space="preserve">(ii) </w:t>
      </w:r>
      <w:r w:rsidR="004D291C" w:rsidRPr="00CB3A5B">
        <w:rPr>
          <w:rFonts w:hint="eastAsia"/>
          <w:color w:val="000000" w:themeColor="text1"/>
        </w:rPr>
        <w:t>when</w:t>
      </w:r>
      <w:r w:rsidRPr="00CB3A5B">
        <w:rPr>
          <w:color w:val="000000" w:themeColor="text1"/>
        </w:rPr>
        <w:t xml:space="preserve"> the shipowner has cancelled the </w:t>
      </w:r>
      <w:r w:rsidR="004250E6" w:rsidRPr="00CB3A5B">
        <w:rPr>
          <w:color w:val="000000" w:themeColor="text1"/>
        </w:rPr>
        <w:t xml:space="preserve">employment </w:t>
      </w:r>
      <w:r w:rsidR="00D65505" w:rsidRPr="00CB3A5B">
        <w:rPr>
          <w:rFonts w:hint="eastAsia"/>
          <w:color w:val="000000" w:themeColor="text1"/>
        </w:rPr>
        <w:t>agreement</w:t>
      </w:r>
      <w:r w:rsidRPr="00CB3A5B">
        <w:rPr>
          <w:color w:val="000000" w:themeColor="text1"/>
        </w:rPr>
        <w:t xml:space="preserve"> pursuant to the provisions of Article 40, item (</w:t>
      </w:r>
      <w:proofErr w:type="spellStart"/>
      <w:r w:rsidRPr="00CB3A5B">
        <w:rPr>
          <w:color w:val="000000" w:themeColor="text1"/>
        </w:rPr>
        <w:t>i</w:t>
      </w:r>
      <w:proofErr w:type="spellEnd"/>
      <w:r w:rsidRPr="00CB3A5B">
        <w:rPr>
          <w:color w:val="000000" w:themeColor="text1"/>
        </w:rPr>
        <w:t>) or (vi);</w:t>
      </w:r>
    </w:p>
    <w:p w14:paraId="10D12F2D" w14:textId="2F01795E" w:rsidR="007D3C51" w:rsidRPr="00CB3A5B" w:rsidRDefault="00173981">
      <w:pPr>
        <w:rPr>
          <w:color w:val="000000" w:themeColor="text1"/>
        </w:rPr>
      </w:pPr>
      <w:r w:rsidRPr="00CB3A5B">
        <w:rPr>
          <w:color w:val="000000" w:themeColor="text1"/>
        </w:rPr>
        <w:t>三　第四十条第五号又は第四十一条第一項第三号の規定により船舶所有者又は</w:t>
      </w:r>
      <w:r w:rsidR="00B04B06" w:rsidRPr="00CB3A5B">
        <w:rPr>
          <w:color w:val="000000" w:themeColor="text1"/>
        </w:rPr>
        <w:t>船員</w:t>
      </w:r>
      <w:r w:rsidRPr="00CB3A5B">
        <w:rPr>
          <w:color w:val="000000" w:themeColor="text1"/>
        </w:rPr>
        <w:t>が</w:t>
      </w:r>
      <w:r w:rsidR="004250E6" w:rsidRPr="00CB3A5B">
        <w:rPr>
          <w:color w:val="000000" w:themeColor="text1"/>
        </w:rPr>
        <w:t>雇入契約</w:t>
      </w:r>
      <w:r w:rsidRPr="00CB3A5B">
        <w:rPr>
          <w:color w:val="000000" w:themeColor="text1"/>
        </w:rPr>
        <w:t>を解除したとき。ただし、</w:t>
      </w:r>
      <w:r w:rsidR="00B04B06" w:rsidRPr="00CB3A5B">
        <w:rPr>
          <w:color w:val="000000" w:themeColor="text1"/>
        </w:rPr>
        <w:t>船員</w:t>
      </w:r>
      <w:r w:rsidRPr="00CB3A5B">
        <w:rPr>
          <w:color w:val="000000" w:themeColor="text1"/>
        </w:rPr>
        <w:t>の職務外の負傷又は疾病につき</w:t>
      </w:r>
      <w:r w:rsidR="00B04B06" w:rsidRPr="00CB3A5B">
        <w:rPr>
          <w:color w:val="000000" w:themeColor="text1"/>
        </w:rPr>
        <w:t>船員</w:t>
      </w:r>
      <w:r w:rsidRPr="00CB3A5B">
        <w:rPr>
          <w:color w:val="000000" w:themeColor="text1"/>
        </w:rPr>
        <w:t>に故意又は重大な過失のあつたときは、この限りでない。</w:t>
      </w:r>
    </w:p>
    <w:p w14:paraId="440B7876" w14:textId="5E756E62" w:rsidR="007D3C51" w:rsidRPr="00CB3A5B" w:rsidRDefault="00173981">
      <w:pPr>
        <w:rPr>
          <w:color w:val="000000" w:themeColor="text1"/>
        </w:rPr>
      </w:pPr>
      <w:r w:rsidRPr="00CB3A5B">
        <w:rPr>
          <w:color w:val="000000" w:themeColor="text1"/>
        </w:rPr>
        <w:t xml:space="preserve">(iii) </w:t>
      </w:r>
      <w:r w:rsidR="004D291C" w:rsidRPr="00CB3A5B">
        <w:rPr>
          <w:rFonts w:hint="eastAsia"/>
          <w:color w:val="000000" w:themeColor="text1"/>
        </w:rPr>
        <w:t>when</w:t>
      </w:r>
      <w:r w:rsidRPr="00CB3A5B">
        <w:rPr>
          <w:color w:val="000000" w:themeColor="text1"/>
        </w:rPr>
        <w:t xml:space="preserve"> the shipowner or the </w:t>
      </w:r>
      <w:r w:rsidR="00B04B06" w:rsidRPr="00CB3A5B">
        <w:rPr>
          <w:color w:val="000000" w:themeColor="text1"/>
        </w:rPr>
        <w:t>mariner</w:t>
      </w:r>
      <w:r w:rsidRPr="00CB3A5B">
        <w:rPr>
          <w:color w:val="000000" w:themeColor="text1"/>
        </w:rPr>
        <w:t xml:space="preserve"> has cancelled the </w:t>
      </w:r>
      <w:r w:rsidR="004250E6" w:rsidRPr="00CB3A5B">
        <w:rPr>
          <w:color w:val="000000" w:themeColor="text1"/>
        </w:rPr>
        <w:t xml:space="preserve">employment </w:t>
      </w:r>
      <w:r w:rsidR="007961B5" w:rsidRPr="00CB3A5B">
        <w:rPr>
          <w:rFonts w:hint="eastAsia"/>
          <w:color w:val="000000" w:themeColor="text1"/>
        </w:rPr>
        <w:t>agreement</w:t>
      </w:r>
      <w:r w:rsidRPr="00CB3A5B">
        <w:rPr>
          <w:color w:val="000000" w:themeColor="text1"/>
        </w:rPr>
        <w:t xml:space="preserve"> pursuant to the provisions of Article 40, item (v) or Article 41, paragraph (1), item (iii); provided, however, that this does not apply </w:t>
      </w:r>
      <w:r w:rsidR="004D291C" w:rsidRPr="00CB3A5B">
        <w:rPr>
          <w:rFonts w:hint="eastAsia"/>
          <w:color w:val="000000" w:themeColor="text1"/>
        </w:rPr>
        <w:t>when</w:t>
      </w:r>
      <w:r w:rsidRPr="00CB3A5B">
        <w:rPr>
          <w:color w:val="000000" w:themeColor="text1"/>
        </w:rPr>
        <w:t xml:space="preserve"> </w:t>
      </w:r>
      <w:r w:rsidR="00C25E75" w:rsidRPr="00CB3A5B">
        <w:rPr>
          <w:rFonts w:hint="eastAsia"/>
          <w:color w:val="000000" w:themeColor="text1"/>
        </w:rPr>
        <w:t>the mariner is</w:t>
      </w:r>
      <w:r w:rsidRPr="00CB3A5B">
        <w:rPr>
          <w:color w:val="000000" w:themeColor="text1"/>
        </w:rPr>
        <w:t xml:space="preserve"> intentional</w:t>
      </w:r>
      <w:r w:rsidR="00C25E75" w:rsidRPr="00CB3A5B">
        <w:rPr>
          <w:rFonts w:hint="eastAsia"/>
          <w:color w:val="000000" w:themeColor="text1"/>
        </w:rPr>
        <w:t>ly</w:t>
      </w:r>
      <w:r w:rsidRPr="00CB3A5B">
        <w:rPr>
          <w:color w:val="000000" w:themeColor="text1"/>
        </w:rPr>
        <w:t xml:space="preserve"> or gross</w:t>
      </w:r>
      <w:r w:rsidR="00C25E75" w:rsidRPr="00CB3A5B">
        <w:rPr>
          <w:rFonts w:hint="eastAsia"/>
          <w:color w:val="000000" w:themeColor="text1"/>
        </w:rPr>
        <w:t>ly</w:t>
      </w:r>
      <w:r w:rsidRPr="00CB3A5B">
        <w:rPr>
          <w:color w:val="000000" w:themeColor="text1"/>
        </w:rPr>
        <w:t xml:space="preserve"> negligen</w:t>
      </w:r>
      <w:r w:rsidR="00C25E75" w:rsidRPr="00CB3A5B">
        <w:rPr>
          <w:rFonts w:hint="eastAsia"/>
          <w:color w:val="000000" w:themeColor="text1"/>
        </w:rPr>
        <w:t>t</w:t>
      </w:r>
      <w:r w:rsidRPr="00CB3A5B">
        <w:rPr>
          <w:color w:val="000000" w:themeColor="text1"/>
        </w:rPr>
        <w:t xml:space="preserve"> in connection with an injury or illness that occurred outside the scope of the duties of the </w:t>
      </w:r>
      <w:r w:rsidR="00B04B06" w:rsidRPr="00CB3A5B">
        <w:rPr>
          <w:color w:val="000000" w:themeColor="text1"/>
        </w:rPr>
        <w:t>mariner</w:t>
      </w:r>
      <w:r w:rsidRPr="00CB3A5B">
        <w:rPr>
          <w:color w:val="000000" w:themeColor="text1"/>
        </w:rPr>
        <w:t>;</w:t>
      </w:r>
    </w:p>
    <w:p w14:paraId="071919AB" w14:textId="3460A438" w:rsidR="007D3C51" w:rsidRPr="00CB3A5B" w:rsidRDefault="00173981">
      <w:pPr>
        <w:rPr>
          <w:color w:val="000000" w:themeColor="text1"/>
        </w:rPr>
      </w:pPr>
      <w:r w:rsidRPr="00CB3A5B">
        <w:rPr>
          <w:color w:val="000000" w:themeColor="text1"/>
        </w:rPr>
        <w:t>四　第四十一条第一項第一号又は第二号の規定により</w:t>
      </w:r>
      <w:r w:rsidR="00B04B06" w:rsidRPr="00CB3A5B">
        <w:rPr>
          <w:color w:val="000000" w:themeColor="text1"/>
        </w:rPr>
        <w:t>船員</w:t>
      </w:r>
      <w:r w:rsidRPr="00CB3A5B">
        <w:rPr>
          <w:color w:val="000000" w:themeColor="text1"/>
        </w:rPr>
        <w:t>が</w:t>
      </w:r>
      <w:r w:rsidR="004250E6" w:rsidRPr="00CB3A5B">
        <w:rPr>
          <w:color w:val="000000" w:themeColor="text1"/>
        </w:rPr>
        <w:t>雇入契約</w:t>
      </w:r>
      <w:r w:rsidRPr="00CB3A5B">
        <w:rPr>
          <w:color w:val="000000" w:themeColor="text1"/>
        </w:rPr>
        <w:t>を解除したとき。</w:t>
      </w:r>
    </w:p>
    <w:p w14:paraId="68FA5D95" w14:textId="37D9EC70" w:rsidR="007D3C51" w:rsidRPr="00CB3A5B" w:rsidRDefault="00173981">
      <w:pPr>
        <w:rPr>
          <w:color w:val="000000" w:themeColor="text1"/>
        </w:rPr>
      </w:pPr>
      <w:r w:rsidRPr="00CB3A5B">
        <w:rPr>
          <w:color w:val="000000" w:themeColor="text1"/>
        </w:rPr>
        <w:t xml:space="preserve">(iv) </w:t>
      </w:r>
      <w:r w:rsidR="004D291C" w:rsidRPr="00CB3A5B">
        <w:rPr>
          <w:rFonts w:hint="eastAsia"/>
          <w:color w:val="000000" w:themeColor="text1"/>
        </w:rPr>
        <w:t>when</w:t>
      </w:r>
      <w:r w:rsidRPr="00CB3A5B">
        <w:rPr>
          <w:color w:val="000000" w:themeColor="text1"/>
        </w:rPr>
        <w:t xml:space="preserve"> </w:t>
      </w:r>
      <w:r w:rsidR="007961B5" w:rsidRPr="00CB3A5B">
        <w:rPr>
          <w:rFonts w:hint="eastAsia"/>
          <w:color w:val="000000" w:themeColor="text1"/>
        </w:rPr>
        <w:t>the</w:t>
      </w:r>
      <w:r w:rsidRPr="00CB3A5B">
        <w:rPr>
          <w:color w:val="000000" w:themeColor="text1"/>
        </w:rPr>
        <w:t xml:space="preserve"> </w:t>
      </w:r>
      <w:r w:rsidR="00B04B06" w:rsidRPr="00CB3A5B">
        <w:rPr>
          <w:color w:val="000000" w:themeColor="text1"/>
        </w:rPr>
        <w:t>mariner</w:t>
      </w:r>
      <w:r w:rsidRPr="00CB3A5B">
        <w:rPr>
          <w:color w:val="000000" w:themeColor="text1"/>
        </w:rPr>
        <w:t xml:space="preserve"> has cancelled the </w:t>
      </w:r>
      <w:r w:rsidR="004250E6" w:rsidRPr="00CB3A5B">
        <w:rPr>
          <w:color w:val="000000" w:themeColor="text1"/>
        </w:rPr>
        <w:t xml:space="preserve">employment </w:t>
      </w:r>
      <w:r w:rsidR="007961B5" w:rsidRPr="00CB3A5B">
        <w:rPr>
          <w:rFonts w:hint="eastAsia"/>
          <w:color w:val="000000" w:themeColor="text1"/>
        </w:rPr>
        <w:t>agreement</w:t>
      </w:r>
      <w:r w:rsidRPr="00CB3A5B">
        <w:rPr>
          <w:color w:val="000000" w:themeColor="text1"/>
        </w:rPr>
        <w:t xml:space="preserve"> pursuant to the provisions of Article 41, paragraph (1), item (</w:t>
      </w:r>
      <w:proofErr w:type="spellStart"/>
      <w:r w:rsidRPr="00CB3A5B">
        <w:rPr>
          <w:color w:val="000000" w:themeColor="text1"/>
        </w:rPr>
        <w:t>i</w:t>
      </w:r>
      <w:proofErr w:type="spellEnd"/>
      <w:r w:rsidRPr="00CB3A5B">
        <w:rPr>
          <w:color w:val="000000" w:themeColor="text1"/>
        </w:rPr>
        <w:t>) or (ii);</w:t>
      </w:r>
    </w:p>
    <w:p w14:paraId="67E4FA43" w14:textId="6C47DA03" w:rsidR="007D3C51" w:rsidRPr="00CB3A5B" w:rsidRDefault="00173981">
      <w:pPr>
        <w:rPr>
          <w:color w:val="000000" w:themeColor="text1"/>
        </w:rPr>
      </w:pPr>
      <w:r w:rsidRPr="00CB3A5B">
        <w:rPr>
          <w:color w:val="000000" w:themeColor="text1"/>
        </w:rPr>
        <w:t>五　第四十二条の規定により船舶所有者が</w:t>
      </w:r>
      <w:r w:rsidR="004250E6" w:rsidRPr="00CB3A5B">
        <w:rPr>
          <w:color w:val="000000" w:themeColor="text1"/>
        </w:rPr>
        <w:t>雇入契約</w:t>
      </w:r>
      <w:r w:rsidRPr="00CB3A5B">
        <w:rPr>
          <w:color w:val="000000" w:themeColor="text1"/>
        </w:rPr>
        <w:t>を解除したとき。</w:t>
      </w:r>
    </w:p>
    <w:p w14:paraId="5661D413" w14:textId="295054DC" w:rsidR="007D3C51" w:rsidRPr="00CB3A5B" w:rsidRDefault="00173981">
      <w:pPr>
        <w:rPr>
          <w:color w:val="000000" w:themeColor="text1"/>
        </w:rPr>
      </w:pPr>
      <w:r w:rsidRPr="00CB3A5B">
        <w:rPr>
          <w:color w:val="000000" w:themeColor="text1"/>
        </w:rPr>
        <w:t xml:space="preserve">(v) </w:t>
      </w:r>
      <w:r w:rsidR="004D291C" w:rsidRPr="00CB3A5B">
        <w:rPr>
          <w:rFonts w:hint="eastAsia"/>
          <w:color w:val="000000" w:themeColor="text1"/>
        </w:rPr>
        <w:t>when</w:t>
      </w:r>
      <w:r w:rsidRPr="00CB3A5B">
        <w:rPr>
          <w:color w:val="000000" w:themeColor="text1"/>
        </w:rPr>
        <w:t xml:space="preserve"> the shipowner has cancelled the </w:t>
      </w:r>
      <w:r w:rsidR="004250E6" w:rsidRPr="00CB3A5B">
        <w:rPr>
          <w:color w:val="000000" w:themeColor="text1"/>
        </w:rPr>
        <w:t xml:space="preserve">employment </w:t>
      </w:r>
      <w:r w:rsidR="007961B5" w:rsidRPr="00CB3A5B">
        <w:rPr>
          <w:rFonts w:hint="eastAsia"/>
          <w:color w:val="000000" w:themeColor="text1"/>
        </w:rPr>
        <w:t>agreement</w:t>
      </w:r>
      <w:r w:rsidRPr="00CB3A5B">
        <w:rPr>
          <w:color w:val="000000" w:themeColor="text1"/>
        </w:rPr>
        <w:t xml:space="preserve"> pursuant to the provisions of Article 42;</w:t>
      </w:r>
    </w:p>
    <w:p w14:paraId="0211C0C9" w14:textId="24634041" w:rsidR="007D3C51" w:rsidRPr="00CB3A5B" w:rsidRDefault="00173981">
      <w:pPr>
        <w:rPr>
          <w:color w:val="000000" w:themeColor="text1"/>
        </w:rPr>
      </w:pPr>
      <w:r w:rsidRPr="00CB3A5B">
        <w:rPr>
          <w:color w:val="000000" w:themeColor="text1"/>
        </w:rPr>
        <w:t>六　第四十三条第二項の規定により</w:t>
      </w:r>
      <w:r w:rsidR="00B04B06" w:rsidRPr="00CB3A5B">
        <w:rPr>
          <w:color w:val="000000" w:themeColor="text1"/>
        </w:rPr>
        <w:t>船員</w:t>
      </w:r>
      <w:r w:rsidRPr="00CB3A5B">
        <w:rPr>
          <w:color w:val="000000" w:themeColor="text1"/>
        </w:rPr>
        <w:t>が</w:t>
      </w:r>
      <w:r w:rsidR="004250E6" w:rsidRPr="00CB3A5B">
        <w:rPr>
          <w:color w:val="000000" w:themeColor="text1"/>
        </w:rPr>
        <w:t>雇入契約</w:t>
      </w:r>
      <w:r w:rsidRPr="00CB3A5B">
        <w:rPr>
          <w:color w:val="000000" w:themeColor="text1"/>
        </w:rPr>
        <w:t>を解除したとき。</w:t>
      </w:r>
    </w:p>
    <w:p w14:paraId="7E1D975D" w14:textId="3C7BB280" w:rsidR="007D3C51" w:rsidRPr="00CB3A5B" w:rsidRDefault="00173981">
      <w:pPr>
        <w:rPr>
          <w:color w:val="000000" w:themeColor="text1"/>
        </w:rPr>
      </w:pPr>
      <w:r w:rsidRPr="00CB3A5B">
        <w:rPr>
          <w:color w:val="000000" w:themeColor="text1"/>
        </w:rPr>
        <w:lastRenderedPageBreak/>
        <w:t xml:space="preserve">(vi) </w:t>
      </w:r>
      <w:r w:rsidR="004D291C" w:rsidRPr="00CB3A5B">
        <w:rPr>
          <w:rFonts w:hint="eastAsia"/>
          <w:color w:val="000000" w:themeColor="text1"/>
        </w:rPr>
        <w:t>when</w:t>
      </w:r>
      <w:r w:rsidRPr="00CB3A5B">
        <w:rPr>
          <w:color w:val="000000" w:themeColor="text1"/>
        </w:rPr>
        <w:t xml:space="preserve"> </w:t>
      </w:r>
      <w:r w:rsidR="007961B5" w:rsidRPr="00CB3A5B">
        <w:rPr>
          <w:rFonts w:hint="eastAsia"/>
          <w:color w:val="000000" w:themeColor="text1"/>
        </w:rPr>
        <w:t>the</w:t>
      </w:r>
      <w:r w:rsidRPr="00CB3A5B">
        <w:rPr>
          <w:color w:val="000000" w:themeColor="text1"/>
        </w:rPr>
        <w:t xml:space="preserve"> </w:t>
      </w:r>
      <w:r w:rsidR="00B04B06" w:rsidRPr="00CB3A5B">
        <w:rPr>
          <w:color w:val="000000" w:themeColor="text1"/>
        </w:rPr>
        <w:t>mariner</w:t>
      </w:r>
      <w:r w:rsidRPr="00CB3A5B">
        <w:rPr>
          <w:color w:val="000000" w:themeColor="text1"/>
        </w:rPr>
        <w:t xml:space="preserve"> has cancelled the </w:t>
      </w:r>
      <w:r w:rsidR="004250E6" w:rsidRPr="00CB3A5B">
        <w:rPr>
          <w:color w:val="000000" w:themeColor="text1"/>
        </w:rPr>
        <w:t xml:space="preserve">employment </w:t>
      </w:r>
      <w:r w:rsidR="007961B5" w:rsidRPr="00CB3A5B">
        <w:rPr>
          <w:rFonts w:hint="eastAsia"/>
          <w:color w:val="000000" w:themeColor="text1"/>
        </w:rPr>
        <w:t>agreement</w:t>
      </w:r>
      <w:r w:rsidRPr="00CB3A5B">
        <w:rPr>
          <w:color w:val="000000" w:themeColor="text1"/>
        </w:rPr>
        <w:t xml:space="preserve"> pursuant to the provisions of Article 43, paragraph (2);</w:t>
      </w:r>
    </w:p>
    <w:p w14:paraId="5044BB67" w14:textId="6160D78C" w:rsidR="007D3C51" w:rsidRPr="00CB3A5B" w:rsidRDefault="00173981">
      <w:pPr>
        <w:rPr>
          <w:color w:val="000000" w:themeColor="text1"/>
        </w:rPr>
      </w:pPr>
      <w:r w:rsidRPr="00CB3A5B">
        <w:rPr>
          <w:color w:val="000000" w:themeColor="text1"/>
        </w:rPr>
        <w:t xml:space="preserve">七　</w:t>
      </w:r>
      <w:r w:rsidR="004250E6" w:rsidRPr="00CB3A5B">
        <w:rPr>
          <w:color w:val="000000" w:themeColor="text1"/>
        </w:rPr>
        <w:t>雇入契約</w:t>
      </w:r>
      <w:r w:rsidRPr="00CB3A5B">
        <w:rPr>
          <w:color w:val="000000" w:themeColor="text1"/>
        </w:rPr>
        <w:t>が期間の満了により</w:t>
      </w:r>
      <w:r w:rsidR="00B04B06" w:rsidRPr="00CB3A5B">
        <w:rPr>
          <w:color w:val="000000" w:themeColor="text1"/>
        </w:rPr>
        <w:t>船員</w:t>
      </w:r>
      <w:r w:rsidRPr="00CB3A5B">
        <w:rPr>
          <w:color w:val="000000" w:themeColor="text1"/>
        </w:rPr>
        <w:t>の本国以外の地で終了したとき。</w:t>
      </w:r>
    </w:p>
    <w:p w14:paraId="77D64F7B" w14:textId="4B2530FA" w:rsidR="007D3C51" w:rsidRPr="00CB3A5B" w:rsidRDefault="00173981">
      <w:pPr>
        <w:rPr>
          <w:color w:val="000000" w:themeColor="text1"/>
        </w:rPr>
      </w:pPr>
      <w:r w:rsidRPr="00CB3A5B">
        <w:rPr>
          <w:color w:val="000000" w:themeColor="text1"/>
        </w:rPr>
        <w:t xml:space="preserve">(vii) </w:t>
      </w:r>
      <w:r w:rsidR="004D291C" w:rsidRPr="00CB3A5B">
        <w:rPr>
          <w:rFonts w:hint="eastAsia"/>
          <w:color w:val="000000" w:themeColor="text1"/>
        </w:rPr>
        <w:t>when</w:t>
      </w:r>
      <w:r w:rsidRPr="00CB3A5B">
        <w:rPr>
          <w:color w:val="000000" w:themeColor="text1"/>
        </w:rPr>
        <w:t xml:space="preserve"> the </w:t>
      </w:r>
      <w:r w:rsidR="004250E6" w:rsidRPr="00CB3A5B">
        <w:rPr>
          <w:color w:val="000000" w:themeColor="text1"/>
        </w:rPr>
        <w:t xml:space="preserve">employment </w:t>
      </w:r>
      <w:r w:rsidR="007961B5" w:rsidRPr="00CB3A5B">
        <w:rPr>
          <w:rFonts w:hint="eastAsia"/>
          <w:color w:val="000000" w:themeColor="text1"/>
        </w:rPr>
        <w:t>agreement</w:t>
      </w:r>
      <w:r w:rsidRPr="00CB3A5B">
        <w:rPr>
          <w:color w:val="000000" w:themeColor="text1"/>
        </w:rPr>
        <w:t xml:space="preserve"> has been terminated </w:t>
      </w:r>
      <w:r w:rsidRPr="00CB3A5B">
        <w:rPr>
          <w:rFonts w:hint="eastAsia"/>
          <w:color w:val="000000" w:themeColor="text1"/>
        </w:rPr>
        <w:t>in</w:t>
      </w:r>
      <w:r w:rsidRPr="00CB3A5B">
        <w:rPr>
          <w:color w:val="000000" w:themeColor="text1"/>
        </w:rPr>
        <w:t xml:space="preserve"> a place other than the </w:t>
      </w:r>
      <w:r w:rsidR="00B04B06" w:rsidRPr="00CB3A5B">
        <w:rPr>
          <w:color w:val="000000" w:themeColor="text1"/>
        </w:rPr>
        <w:t>mariner</w:t>
      </w:r>
      <w:r w:rsidRPr="00CB3A5B">
        <w:rPr>
          <w:color w:val="000000" w:themeColor="text1"/>
        </w:rPr>
        <w:t>’s home country due to the expiration of the</w:t>
      </w:r>
      <w:r w:rsidRPr="00CB3A5B">
        <w:rPr>
          <w:rFonts w:hint="eastAsia"/>
          <w:color w:val="000000" w:themeColor="text1"/>
        </w:rPr>
        <w:t xml:space="preserve"> </w:t>
      </w:r>
      <w:r w:rsidR="007961B5" w:rsidRPr="00CB3A5B">
        <w:rPr>
          <w:rFonts w:hint="eastAsia"/>
          <w:color w:val="000000" w:themeColor="text1"/>
        </w:rPr>
        <w:t>agreement</w:t>
      </w:r>
      <w:r w:rsidRPr="00CB3A5B">
        <w:rPr>
          <w:color w:val="000000" w:themeColor="text1"/>
        </w:rPr>
        <w:t xml:space="preserve"> term;</w:t>
      </w:r>
      <w:r w:rsidR="00C63336" w:rsidRPr="00CB3A5B">
        <w:rPr>
          <w:rFonts w:hint="eastAsia"/>
          <w:color w:val="000000" w:themeColor="text1"/>
        </w:rPr>
        <w:t xml:space="preserve"> or</w:t>
      </w:r>
    </w:p>
    <w:p w14:paraId="73B4258E" w14:textId="5D6D60FE" w:rsidR="007D3C51" w:rsidRPr="00CB3A5B" w:rsidRDefault="00173981">
      <w:pPr>
        <w:rPr>
          <w:color w:val="000000" w:themeColor="text1"/>
        </w:rPr>
      </w:pPr>
      <w:r w:rsidRPr="00CB3A5B">
        <w:rPr>
          <w:color w:val="000000" w:themeColor="text1"/>
        </w:rPr>
        <w:t xml:space="preserve">八　</w:t>
      </w:r>
      <w:r w:rsidR="00B04B06" w:rsidRPr="00CB3A5B">
        <w:rPr>
          <w:color w:val="000000" w:themeColor="text1"/>
        </w:rPr>
        <w:t>船員</w:t>
      </w:r>
      <w:r w:rsidRPr="00CB3A5B">
        <w:rPr>
          <w:color w:val="000000" w:themeColor="text1"/>
        </w:rPr>
        <w:t>が第八十三条の健康証明書を受けることができないため</w:t>
      </w:r>
      <w:r w:rsidR="004250E6" w:rsidRPr="00CB3A5B">
        <w:rPr>
          <w:color w:val="000000" w:themeColor="text1"/>
        </w:rPr>
        <w:t>雇入契約</w:t>
      </w:r>
      <w:r w:rsidRPr="00CB3A5B">
        <w:rPr>
          <w:color w:val="000000" w:themeColor="text1"/>
        </w:rPr>
        <w:t>が解除されたとき。</w:t>
      </w:r>
    </w:p>
    <w:p w14:paraId="6111ACCC" w14:textId="14995294" w:rsidR="007D3C51" w:rsidRPr="00CB3A5B" w:rsidRDefault="00173981">
      <w:pPr>
        <w:rPr>
          <w:color w:val="000000" w:themeColor="text1"/>
        </w:rPr>
      </w:pPr>
      <w:r w:rsidRPr="00CB3A5B">
        <w:rPr>
          <w:color w:val="000000" w:themeColor="text1"/>
        </w:rPr>
        <w:t xml:space="preserve">(viii) </w:t>
      </w:r>
      <w:r w:rsidR="004D291C" w:rsidRPr="00CB3A5B">
        <w:rPr>
          <w:rFonts w:hint="eastAsia"/>
          <w:color w:val="000000" w:themeColor="text1"/>
        </w:rPr>
        <w:t>when</w:t>
      </w:r>
      <w:r w:rsidRPr="00CB3A5B">
        <w:rPr>
          <w:color w:val="000000" w:themeColor="text1"/>
        </w:rPr>
        <w:t xml:space="preserve"> the </w:t>
      </w:r>
      <w:r w:rsidR="004250E6" w:rsidRPr="00CB3A5B">
        <w:rPr>
          <w:rFonts w:hint="eastAsia"/>
          <w:color w:val="000000" w:themeColor="text1"/>
        </w:rPr>
        <w:t xml:space="preserve">employment </w:t>
      </w:r>
      <w:r w:rsidR="007961B5" w:rsidRPr="00CB3A5B">
        <w:rPr>
          <w:rFonts w:hint="eastAsia"/>
          <w:color w:val="000000" w:themeColor="text1"/>
        </w:rPr>
        <w:t>agreement</w:t>
      </w:r>
      <w:r w:rsidRPr="00CB3A5B">
        <w:rPr>
          <w:color w:val="000000" w:themeColor="text1"/>
        </w:rPr>
        <w:t xml:space="preserve"> </w:t>
      </w:r>
      <w:r w:rsidRPr="00CB3A5B">
        <w:rPr>
          <w:rFonts w:hint="eastAsia"/>
          <w:color w:val="000000" w:themeColor="text1"/>
        </w:rPr>
        <w:t>has been</w:t>
      </w:r>
      <w:r w:rsidRPr="00CB3A5B">
        <w:rPr>
          <w:color w:val="000000" w:themeColor="text1"/>
        </w:rPr>
        <w:t xml:space="preserve"> cancelled because the </w:t>
      </w:r>
      <w:r w:rsidR="00B04B06" w:rsidRPr="00CB3A5B">
        <w:rPr>
          <w:color w:val="000000" w:themeColor="text1"/>
        </w:rPr>
        <w:t>mariner</w:t>
      </w:r>
      <w:r w:rsidRPr="00CB3A5B">
        <w:rPr>
          <w:color w:val="000000" w:themeColor="text1"/>
        </w:rPr>
        <w:t xml:space="preserve"> is not able to obtain a medical certificate as referred to in Article 83.</w:t>
      </w:r>
    </w:p>
    <w:p w14:paraId="7E1F03D1" w14:textId="5DA8DF24" w:rsidR="007D3C51" w:rsidRPr="00CB3A5B" w:rsidRDefault="00173981">
      <w:pPr>
        <w:rPr>
          <w:color w:val="000000" w:themeColor="text1"/>
        </w:rPr>
      </w:pPr>
      <w:r w:rsidRPr="00CB3A5B">
        <w:rPr>
          <w:rFonts w:hint="eastAsia"/>
          <w:color w:val="000000" w:themeColor="text1"/>
        </w:rPr>
        <w:t xml:space="preserve">２　</w:t>
      </w:r>
      <w:r w:rsidRPr="00CB3A5B">
        <w:rPr>
          <w:color w:val="000000" w:themeColor="text1"/>
        </w:rPr>
        <w:t>船舶所有者は、第四十条第二号から第四号までの規定により</w:t>
      </w:r>
      <w:r w:rsidR="004250E6" w:rsidRPr="00CB3A5B">
        <w:rPr>
          <w:color w:val="000000" w:themeColor="text1"/>
        </w:rPr>
        <w:t>雇入契約</w:t>
      </w:r>
      <w:r w:rsidRPr="00CB3A5B">
        <w:rPr>
          <w:color w:val="000000" w:themeColor="text1"/>
        </w:rPr>
        <w:t>を解除した場合又は同条第五号の規定により</w:t>
      </w:r>
      <w:r w:rsidR="004250E6" w:rsidRPr="00CB3A5B">
        <w:rPr>
          <w:color w:val="000000" w:themeColor="text1"/>
        </w:rPr>
        <w:t>雇入契約</w:t>
      </w:r>
      <w:r w:rsidRPr="00CB3A5B">
        <w:rPr>
          <w:color w:val="000000" w:themeColor="text1"/>
        </w:rPr>
        <w:t>を解除した場合（</w:t>
      </w:r>
      <w:r w:rsidR="00B04B06" w:rsidRPr="00CB3A5B">
        <w:rPr>
          <w:color w:val="000000" w:themeColor="text1"/>
        </w:rPr>
        <w:t>船員</w:t>
      </w:r>
      <w:r w:rsidRPr="00CB3A5B">
        <w:rPr>
          <w:color w:val="000000" w:themeColor="text1"/>
        </w:rPr>
        <w:t>の職務外の負傷又は疾病につき</w:t>
      </w:r>
      <w:r w:rsidR="00B04B06" w:rsidRPr="00CB3A5B">
        <w:rPr>
          <w:color w:val="000000" w:themeColor="text1"/>
        </w:rPr>
        <w:t>船員</w:t>
      </w:r>
      <w:r w:rsidRPr="00CB3A5B">
        <w:rPr>
          <w:color w:val="000000" w:themeColor="text1"/>
        </w:rPr>
        <w:t>に故意又は重大な過失のある場合に限る。）において、</w:t>
      </w:r>
      <w:r w:rsidR="00B04B06" w:rsidRPr="00CB3A5B">
        <w:rPr>
          <w:color w:val="000000" w:themeColor="text1"/>
        </w:rPr>
        <w:t>船員</w:t>
      </w:r>
      <w:r w:rsidRPr="00CB3A5B">
        <w:rPr>
          <w:color w:val="000000" w:themeColor="text1"/>
        </w:rPr>
        <w:t>が自己の負担においてその希望する雇入港等まで移動することができないときは、遅滞なくその費用で、</w:t>
      </w:r>
      <w:r w:rsidR="00B04B06" w:rsidRPr="00CB3A5B">
        <w:rPr>
          <w:color w:val="000000" w:themeColor="text1"/>
        </w:rPr>
        <w:t>船員</w:t>
      </w:r>
      <w:r w:rsidRPr="00CB3A5B">
        <w:rPr>
          <w:color w:val="000000" w:themeColor="text1"/>
        </w:rPr>
        <w:t>の希望により、雇入港等まで</w:t>
      </w:r>
      <w:r w:rsidR="00B04B06" w:rsidRPr="00CB3A5B">
        <w:rPr>
          <w:color w:val="000000" w:themeColor="text1"/>
        </w:rPr>
        <w:t>船員</w:t>
      </w:r>
      <w:r w:rsidRPr="00CB3A5B">
        <w:rPr>
          <w:color w:val="000000" w:themeColor="text1"/>
        </w:rPr>
        <w:t>を送還しなければならない。ただし、送還に代えてその費用を支払うことができる。</w:t>
      </w:r>
    </w:p>
    <w:p w14:paraId="06E276D8" w14:textId="7EA89D70" w:rsidR="007D3C51" w:rsidRPr="00CB3A5B" w:rsidRDefault="00173981">
      <w:pPr>
        <w:rPr>
          <w:color w:val="000000" w:themeColor="text1"/>
        </w:rPr>
      </w:pPr>
      <w:r w:rsidRPr="00CB3A5B">
        <w:rPr>
          <w:rFonts w:hint="eastAsia"/>
          <w:color w:val="000000" w:themeColor="text1"/>
        </w:rPr>
        <w:t xml:space="preserve">(2) </w:t>
      </w:r>
      <w:r w:rsidRPr="00CB3A5B">
        <w:rPr>
          <w:color w:val="000000" w:themeColor="text1"/>
        </w:rPr>
        <w:t xml:space="preserve">If a shipowner cancels an </w:t>
      </w:r>
      <w:r w:rsidR="004250E6" w:rsidRPr="00CB3A5B">
        <w:rPr>
          <w:color w:val="000000" w:themeColor="text1"/>
        </w:rPr>
        <w:t xml:space="preserve">employment </w:t>
      </w:r>
      <w:r w:rsidR="003D0B8B" w:rsidRPr="00CB3A5B">
        <w:rPr>
          <w:rFonts w:hint="eastAsia"/>
          <w:color w:val="000000" w:themeColor="text1"/>
        </w:rPr>
        <w:t>agreement</w:t>
      </w:r>
      <w:r w:rsidRPr="00CB3A5B">
        <w:rPr>
          <w:rFonts w:hint="eastAsia"/>
          <w:color w:val="000000" w:themeColor="text1"/>
        </w:rPr>
        <w:t xml:space="preserve"> </w:t>
      </w:r>
      <w:r w:rsidRPr="00CB3A5B">
        <w:rPr>
          <w:color w:val="000000" w:themeColor="text1"/>
        </w:rPr>
        <w:t xml:space="preserve">pursuant to the provisions of Article 40, items (ii) through (iv) or pursuant to the provisions of item (v) of that Article (limited to cases in which there was intentional or gross negligence on the part of the </w:t>
      </w:r>
      <w:r w:rsidR="00B04B06" w:rsidRPr="00CB3A5B">
        <w:rPr>
          <w:color w:val="000000" w:themeColor="text1"/>
        </w:rPr>
        <w:t>mariner</w:t>
      </w:r>
      <w:r w:rsidRPr="00CB3A5B">
        <w:rPr>
          <w:color w:val="000000" w:themeColor="text1"/>
        </w:rPr>
        <w:t xml:space="preserve"> in connection with an injury or illness that occurred outside the scope of the duties of the </w:t>
      </w:r>
      <w:r w:rsidR="00B04B06" w:rsidRPr="00CB3A5B">
        <w:rPr>
          <w:color w:val="000000" w:themeColor="text1"/>
        </w:rPr>
        <w:t>mariner</w:t>
      </w:r>
      <w:r w:rsidRPr="00CB3A5B">
        <w:rPr>
          <w:color w:val="000000" w:themeColor="text1"/>
        </w:rPr>
        <w:t xml:space="preserve">), and </w:t>
      </w:r>
      <w:r w:rsidR="00167A4F" w:rsidRPr="00CB3A5B">
        <w:rPr>
          <w:rFonts w:hint="eastAsia"/>
          <w:color w:val="000000" w:themeColor="text1"/>
        </w:rPr>
        <w:t>when</w:t>
      </w:r>
      <w:r w:rsidRPr="00CB3A5B">
        <w:rPr>
          <w:color w:val="000000" w:themeColor="text1"/>
        </w:rPr>
        <w:t xml:space="preserve"> the </w:t>
      </w:r>
      <w:r w:rsidR="00B04B06" w:rsidRPr="00CB3A5B">
        <w:rPr>
          <w:color w:val="000000" w:themeColor="text1"/>
        </w:rPr>
        <w:t>mariner</w:t>
      </w:r>
      <w:r w:rsidRPr="00CB3A5B">
        <w:rPr>
          <w:color w:val="000000" w:themeColor="text1"/>
        </w:rPr>
        <w:t xml:space="preserve"> </w:t>
      </w:r>
      <w:r w:rsidRPr="00CB3A5B">
        <w:rPr>
          <w:rFonts w:hint="eastAsia"/>
          <w:color w:val="000000" w:themeColor="text1"/>
        </w:rPr>
        <w:t>is</w:t>
      </w:r>
      <w:r w:rsidRPr="00CB3A5B">
        <w:rPr>
          <w:color w:val="000000" w:themeColor="text1"/>
        </w:rPr>
        <w:t xml:space="preserve"> unable to travel at their own </w:t>
      </w:r>
      <w:r w:rsidR="00945DEC" w:rsidRPr="00CB3A5B">
        <w:rPr>
          <w:rFonts w:hint="eastAsia"/>
          <w:color w:val="000000" w:themeColor="text1"/>
        </w:rPr>
        <w:t>cost</w:t>
      </w:r>
      <w:r w:rsidRPr="00CB3A5B">
        <w:rPr>
          <w:color w:val="000000" w:themeColor="text1"/>
        </w:rPr>
        <w:t xml:space="preserve"> to the desired port of employment, etc., the shipowner must </w:t>
      </w:r>
      <w:r w:rsidR="00243EAC" w:rsidRPr="00CB3A5B">
        <w:rPr>
          <w:rFonts w:hint="eastAsia"/>
          <w:color w:val="000000" w:themeColor="text1"/>
        </w:rPr>
        <w:t>repatriate</w:t>
      </w:r>
      <w:r w:rsidRPr="00CB3A5B">
        <w:rPr>
          <w:color w:val="000000" w:themeColor="text1"/>
        </w:rPr>
        <w:t xml:space="preserve"> the </w:t>
      </w:r>
      <w:r w:rsidR="00B04B06" w:rsidRPr="00CB3A5B">
        <w:rPr>
          <w:color w:val="000000" w:themeColor="text1"/>
        </w:rPr>
        <w:t>mariner</w:t>
      </w:r>
      <w:r w:rsidRPr="00CB3A5B">
        <w:rPr>
          <w:color w:val="000000" w:themeColor="text1"/>
        </w:rPr>
        <w:t xml:space="preserve"> to the port of employment, etc. without delay at </w:t>
      </w:r>
      <w:r w:rsidRPr="00CB3A5B">
        <w:rPr>
          <w:rFonts w:hint="eastAsia"/>
          <w:color w:val="000000" w:themeColor="text1"/>
        </w:rPr>
        <w:t>the shipowner</w:t>
      </w:r>
      <w:r w:rsidRPr="00CB3A5B">
        <w:rPr>
          <w:color w:val="000000" w:themeColor="text1"/>
        </w:rPr>
        <w:t>’</w:t>
      </w:r>
      <w:r w:rsidRPr="00CB3A5B">
        <w:rPr>
          <w:rFonts w:hint="eastAsia"/>
          <w:color w:val="000000" w:themeColor="text1"/>
        </w:rPr>
        <w:t>s</w:t>
      </w:r>
      <w:r w:rsidRPr="00CB3A5B">
        <w:rPr>
          <w:color w:val="000000" w:themeColor="text1"/>
        </w:rPr>
        <w:t xml:space="preserve"> own </w:t>
      </w:r>
      <w:r w:rsidR="00945DEC" w:rsidRPr="00CB3A5B">
        <w:rPr>
          <w:rFonts w:hint="eastAsia"/>
          <w:color w:val="000000" w:themeColor="text1"/>
        </w:rPr>
        <w:t>cost</w:t>
      </w:r>
      <w:r w:rsidR="007B3805" w:rsidRPr="00CB3A5B">
        <w:rPr>
          <w:rFonts w:hint="eastAsia"/>
          <w:color w:val="000000" w:themeColor="text1"/>
        </w:rPr>
        <w:t xml:space="preserve"> </w:t>
      </w:r>
      <w:r w:rsidR="007B3805" w:rsidRPr="00CB3A5B">
        <w:rPr>
          <w:color w:val="000000" w:themeColor="text1"/>
        </w:rPr>
        <w:t xml:space="preserve">upon </w:t>
      </w:r>
      <w:r w:rsidR="007B3805" w:rsidRPr="00CB3A5B">
        <w:rPr>
          <w:rFonts w:hint="eastAsia"/>
          <w:color w:val="000000" w:themeColor="text1"/>
        </w:rPr>
        <w:t>the mariner</w:t>
      </w:r>
      <w:r w:rsidR="007B3805" w:rsidRPr="00CB3A5B">
        <w:rPr>
          <w:color w:val="000000" w:themeColor="text1"/>
        </w:rPr>
        <w:t>’</w:t>
      </w:r>
      <w:r w:rsidR="007B3805" w:rsidRPr="00CB3A5B">
        <w:rPr>
          <w:rFonts w:hint="eastAsia"/>
          <w:color w:val="000000" w:themeColor="text1"/>
        </w:rPr>
        <w:t>s</w:t>
      </w:r>
      <w:r w:rsidR="007B3805" w:rsidRPr="00CB3A5B">
        <w:rPr>
          <w:color w:val="000000" w:themeColor="text1"/>
        </w:rPr>
        <w:t xml:space="preserve"> request</w:t>
      </w:r>
      <w:r w:rsidRPr="00CB3A5B">
        <w:rPr>
          <w:color w:val="000000" w:themeColor="text1"/>
        </w:rPr>
        <w:t>; provided, however, that the shipowner may pay the</w:t>
      </w:r>
      <w:r w:rsidRPr="00CB3A5B">
        <w:rPr>
          <w:rFonts w:hint="eastAsia"/>
          <w:color w:val="000000" w:themeColor="text1"/>
        </w:rPr>
        <w:t xml:space="preserve"> related</w:t>
      </w:r>
      <w:r w:rsidRPr="00CB3A5B">
        <w:rPr>
          <w:color w:val="000000" w:themeColor="text1"/>
        </w:rPr>
        <w:t xml:space="preserve"> expenses in lieu of </w:t>
      </w:r>
      <w:r w:rsidR="00243EAC" w:rsidRPr="00CB3A5B">
        <w:rPr>
          <w:rFonts w:hint="eastAsia"/>
          <w:color w:val="000000" w:themeColor="text1"/>
        </w:rPr>
        <w:t>repatriating</w:t>
      </w:r>
      <w:r w:rsidRPr="00CB3A5B">
        <w:rPr>
          <w:color w:val="000000" w:themeColor="text1"/>
        </w:rPr>
        <w:t xml:space="preserve"> </w:t>
      </w:r>
      <w:r w:rsidRPr="00CB3A5B">
        <w:rPr>
          <w:rFonts w:hint="eastAsia"/>
          <w:color w:val="000000" w:themeColor="text1"/>
        </w:rPr>
        <w:t xml:space="preserve">the </w:t>
      </w:r>
      <w:r w:rsidR="00B04B06" w:rsidRPr="00CB3A5B">
        <w:rPr>
          <w:rFonts w:hint="eastAsia"/>
          <w:color w:val="000000" w:themeColor="text1"/>
        </w:rPr>
        <w:t>mariner</w:t>
      </w:r>
      <w:r w:rsidRPr="00CB3A5B">
        <w:rPr>
          <w:color w:val="000000" w:themeColor="text1"/>
        </w:rPr>
        <w:t>.</w:t>
      </w:r>
    </w:p>
    <w:p w14:paraId="38F5F125" w14:textId="1C792B14" w:rsidR="007D3C51" w:rsidRPr="00CB3A5B" w:rsidRDefault="00173981">
      <w:pPr>
        <w:rPr>
          <w:color w:val="000000" w:themeColor="text1"/>
        </w:rPr>
      </w:pPr>
      <w:r w:rsidRPr="00CB3A5B">
        <w:rPr>
          <w:rFonts w:hint="eastAsia"/>
          <w:color w:val="000000" w:themeColor="text1"/>
        </w:rPr>
        <w:t xml:space="preserve">３　</w:t>
      </w:r>
      <w:r w:rsidRPr="00CB3A5B">
        <w:rPr>
          <w:color w:val="000000" w:themeColor="text1"/>
        </w:rPr>
        <w:t>前二項の規定により</w:t>
      </w:r>
      <w:r w:rsidR="00B04B06" w:rsidRPr="00CB3A5B">
        <w:rPr>
          <w:color w:val="000000" w:themeColor="text1"/>
        </w:rPr>
        <w:t>船員</w:t>
      </w:r>
      <w:r w:rsidRPr="00CB3A5B">
        <w:rPr>
          <w:color w:val="000000" w:themeColor="text1"/>
        </w:rPr>
        <w:t>を送還する場合における輸送手段は、正当な理由がある場合を除き、</w:t>
      </w:r>
      <w:r w:rsidR="00B04B06" w:rsidRPr="00CB3A5B">
        <w:rPr>
          <w:color w:val="000000" w:themeColor="text1"/>
        </w:rPr>
        <w:t>船員</w:t>
      </w:r>
      <w:r w:rsidRPr="00CB3A5B">
        <w:rPr>
          <w:color w:val="000000" w:themeColor="text1"/>
        </w:rPr>
        <w:t>の希望に応じたものでなければならない。</w:t>
      </w:r>
    </w:p>
    <w:p w14:paraId="4E30E684" w14:textId="25ACD5F0" w:rsidR="007D3C51" w:rsidRPr="00CB3A5B" w:rsidRDefault="00173981">
      <w:pPr>
        <w:rPr>
          <w:color w:val="000000" w:themeColor="text1"/>
        </w:rPr>
      </w:pPr>
      <w:r w:rsidRPr="00CB3A5B">
        <w:rPr>
          <w:rFonts w:hint="eastAsia"/>
          <w:color w:val="000000" w:themeColor="text1"/>
        </w:rPr>
        <w:t xml:space="preserve">(3) </w:t>
      </w:r>
      <w:r w:rsidRPr="00CB3A5B">
        <w:rPr>
          <w:color w:val="000000" w:themeColor="text1"/>
        </w:rPr>
        <w:t xml:space="preserve">If a </w:t>
      </w:r>
      <w:r w:rsidR="00B04B06" w:rsidRPr="00CB3A5B">
        <w:rPr>
          <w:color w:val="000000" w:themeColor="text1"/>
        </w:rPr>
        <w:t>mariner</w:t>
      </w:r>
      <w:r w:rsidRPr="00CB3A5B">
        <w:rPr>
          <w:color w:val="000000" w:themeColor="text1"/>
        </w:rPr>
        <w:t xml:space="preserve"> is </w:t>
      </w:r>
      <w:r w:rsidR="000B1A2B" w:rsidRPr="00CB3A5B">
        <w:rPr>
          <w:rFonts w:hint="eastAsia"/>
          <w:color w:val="000000" w:themeColor="text1"/>
        </w:rPr>
        <w:t>repatriated</w:t>
      </w:r>
      <w:r w:rsidRPr="00CB3A5B">
        <w:rPr>
          <w:color w:val="000000" w:themeColor="text1"/>
        </w:rPr>
        <w:t xml:space="preserve"> pursuant to the provisions of the preceding two paragraphs, the means of transportation must meet the wishes of the </w:t>
      </w:r>
      <w:r w:rsidR="00B04B06" w:rsidRPr="00CB3A5B">
        <w:rPr>
          <w:color w:val="000000" w:themeColor="text1"/>
        </w:rPr>
        <w:t>mariner</w:t>
      </w:r>
      <w:r w:rsidRPr="00CB3A5B">
        <w:rPr>
          <w:color w:val="000000" w:themeColor="text1"/>
        </w:rPr>
        <w:t>, unless there are legitimate grounds not to do so.</w:t>
      </w:r>
    </w:p>
    <w:p w14:paraId="45083A22" w14:textId="35A0D377" w:rsidR="007D3C51" w:rsidRPr="00CB3A5B" w:rsidRDefault="00173981">
      <w:pPr>
        <w:rPr>
          <w:color w:val="000000" w:themeColor="text1"/>
        </w:rPr>
      </w:pPr>
      <w:r w:rsidRPr="00CB3A5B">
        <w:rPr>
          <w:rFonts w:hint="eastAsia"/>
          <w:color w:val="000000" w:themeColor="text1"/>
        </w:rPr>
        <w:t xml:space="preserve">４　</w:t>
      </w:r>
      <w:r w:rsidRPr="00CB3A5B">
        <w:rPr>
          <w:color w:val="000000" w:themeColor="text1"/>
        </w:rPr>
        <w:t>船舶所有者は、第二項の規定により、その費用で</w:t>
      </w:r>
      <w:r w:rsidR="00B04B06" w:rsidRPr="00CB3A5B">
        <w:rPr>
          <w:color w:val="000000" w:themeColor="text1"/>
        </w:rPr>
        <w:t>船員</w:t>
      </w:r>
      <w:r w:rsidRPr="00CB3A5B">
        <w:rPr>
          <w:color w:val="000000" w:themeColor="text1"/>
        </w:rPr>
        <w:t>を送還したとき、又は送還に代えてその費用を支払つたときは、</w:t>
      </w:r>
      <w:r w:rsidR="00B04B06" w:rsidRPr="00CB3A5B">
        <w:rPr>
          <w:color w:val="000000" w:themeColor="text1"/>
        </w:rPr>
        <w:t>船員</w:t>
      </w:r>
      <w:r w:rsidRPr="00CB3A5B">
        <w:rPr>
          <w:color w:val="000000" w:themeColor="text1"/>
        </w:rPr>
        <w:t>に対し、当該費用の償還を請求することができる。</w:t>
      </w:r>
    </w:p>
    <w:p w14:paraId="67AAFE92" w14:textId="11B2D85F" w:rsidR="007D3C51" w:rsidRPr="00CB3A5B" w:rsidRDefault="00173981">
      <w:pPr>
        <w:rPr>
          <w:color w:val="000000" w:themeColor="text1"/>
        </w:rPr>
      </w:pPr>
      <w:r w:rsidRPr="00CB3A5B">
        <w:rPr>
          <w:rFonts w:hint="eastAsia"/>
          <w:color w:val="000000" w:themeColor="text1"/>
        </w:rPr>
        <w:t xml:space="preserve">(4) </w:t>
      </w:r>
      <w:r w:rsidR="00167A4F" w:rsidRPr="00CB3A5B">
        <w:rPr>
          <w:rFonts w:hint="eastAsia"/>
          <w:color w:val="000000" w:themeColor="text1"/>
        </w:rPr>
        <w:t>When</w:t>
      </w:r>
      <w:r w:rsidRPr="00CB3A5B">
        <w:rPr>
          <w:color w:val="000000" w:themeColor="text1"/>
        </w:rPr>
        <w:t xml:space="preserve">, pursuant to the provisions of paragraph (2), a shipowner has </w:t>
      </w:r>
      <w:r w:rsidR="000B1A2B" w:rsidRPr="00CB3A5B">
        <w:rPr>
          <w:rFonts w:hint="eastAsia"/>
          <w:color w:val="000000" w:themeColor="text1"/>
        </w:rPr>
        <w:t>repatriated</w:t>
      </w:r>
      <w:r w:rsidRPr="00CB3A5B">
        <w:rPr>
          <w:color w:val="000000" w:themeColor="text1"/>
        </w:rPr>
        <w:t xml:space="preserve"> a </w:t>
      </w:r>
      <w:r w:rsidR="00B04B06" w:rsidRPr="00CB3A5B">
        <w:rPr>
          <w:color w:val="000000" w:themeColor="text1"/>
        </w:rPr>
        <w:t>mariner</w:t>
      </w:r>
      <w:r w:rsidRPr="00CB3A5B">
        <w:rPr>
          <w:color w:val="000000" w:themeColor="text1"/>
        </w:rPr>
        <w:t xml:space="preserve"> at </w:t>
      </w:r>
      <w:r w:rsidRPr="00CB3A5B">
        <w:rPr>
          <w:rFonts w:hint="eastAsia"/>
          <w:color w:val="000000" w:themeColor="text1"/>
        </w:rPr>
        <w:t>the shipowner</w:t>
      </w:r>
      <w:r w:rsidRPr="00CB3A5B">
        <w:rPr>
          <w:color w:val="000000" w:themeColor="text1"/>
        </w:rPr>
        <w:t>’</w:t>
      </w:r>
      <w:r w:rsidRPr="00CB3A5B">
        <w:rPr>
          <w:rFonts w:hint="eastAsia"/>
          <w:color w:val="000000" w:themeColor="text1"/>
        </w:rPr>
        <w:t>s</w:t>
      </w:r>
      <w:r w:rsidRPr="00CB3A5B">
        <w:rPr>
          <w:color w:val="000000" w:themeColor="text1"/>
        </w:rPr>
        <w:t xml:space="preserve"> </w:t>
      </w:r>
      <w:r w:rsidR="00945DEC" w:rsidRPr="00CB3A5B">
        <w:rPr>
          <w:rFonts w:hint="eastAsia"/>
          <w:color w:val="000000" w:themeColor="text1"/>
        </w:rPr>
        <w:t>cost</w:t>
      </w:r>
      <w:r w:rsidRPr="00CB3A5B">
        <w:rPr>
          <w:color w:val="000000" w:themeColor="text1"/>
        </w:rPr>
        <w:t xml:space="preserve"> or has paid the </w:t>
      </w:r>
      <w:r w:rsidRPr="00CB3A5B">
        <w:rPr>
          <w:rFonts w:hint="eastAsia"/>
          <w:color w:val="000000" w:themeColor="text1"/>
        </w:rPr>
        <w:t xml:space="preserve">related </w:t>
      </w:r>
      <w:r w:rsidR="00945DEC" w:rsidRPr="00CB3A5B">
        <w:rPr>
          <w:rFonts w:hint="eastAsia"/>
          <w:color w:val="000000" w:themeColor="text1"/>
        </w:rPr>
        <w:t>costs</w:t>
      </w:r>
      <w:r w:rsidRPr="00CB3A5B">
        <w:rPr>
          <w:color w:val="000000" w:themeColor="text1"/>
        </w:rPr>
        <w:t xml:space="preserve"> in lieu of </w:t>
      </w:r>
      <w:r w:rsidR="000B1A2B" w:rsidRPr="00CB3A5B">
        <w:rPr>
          <w:rFonts w:hint="eastAsia"/>
          <w:color w:val="000000" w:themeColor="text1"/>
        </w:rPr>
        <w:t>repatriating</w:t>
      </w:r>
      <w:r w:rsidRPr="00CB3A5B">
        <w:rPr>
          <w:rFonts w:hint="eastAsia"/>
          <w:color w:val="000000" w:themeColor="text1"/>
        </w:rPr>
        <w:t xml:space="preserve"> the </w:t>
      </w:r>
      <w:r w:rsidR="00B04B06" w:rsidRPr="00CB3A5B">
        <w:rPr>
          <w:rFonts w:hint="eastAsia"/>
          <w:color w:val="000000" w:themeColor="text1"/>
        </w:rPr>
        <w:t>mariner</w:t>
      </w:r>
      <w:r w:rsidRPr="00CB3A5B">
        <w:rPr>
          <w:color w:val="000000" w:themeColor="text1"/>
        </w:rPr>
        <w:t xml:space="preserve">, the shipowner may claim reimbursement of the </w:t>
      </w:r>
      <w:r w:rsidR="00945DEC" w:rsidRPr="00CB3A5B">
        <w:rPr>
          <w:rFonts w:hint="eastAsia"/>
          <w:color w:val="000000" w:themeColor="text1"/>
        </w:rPr>
        <w:t>costs</w:t>
      </w:r>
      <w:r w:rsidRPr="00CB3A5B">
        <w:rPr>
          <w:color w:val="000000" w:themeColor="text1"/>
        </w:rPr>
        <w:t xml:space="preserve"> from the </w:t>
      </w:r>
      <w:r w:rsidR="00B04B06" w:rsidRPr="00CB3A5B">
        <w:rPr>
          <w:color w:val="000000" w:themeColor="text1"/>
        </w:rPr>
        <w:t>mariner</w:t>
      </w:r>
      <w:r w:rsidRPr="00CB3A5B">
        <w:rPr>
          <w:color w:val="000000" w:themeColor="text1"/>
        </w:rPr>
        <w:t>.</w:t>
      </w:r>
    </w:p>
    <w:p w14:paraId="25F5072D" w14:textId="77777777" w:rsidR="007D3C51" w:rsidRPr="00CB3A5B" w:rsidRDefault="00173981">
      <w:pPr>
        <w:rPr>
          <w:color w:val="000000" w:themeColor="text1"/>
        </w:rPr>
      </w:pPr>
      <w:r w:rsidRPr="00CB3A5B">
        <w:rPr>
          <w:color w:val="000000" w:themeColor="text1"/>
        </w:rPr>
        <w:t>（送還の費用）</w:t>
      </w:r>
    </w:p>
    <w:p w14:paraId="4420FE8C" w14:textId="68A0B1BD" w:rsidR="007D3C51" w:rsidRPr="00CB3A5B" w:rsidRDefault="00173981">
      <w:pPr>
        <w:rPr>
          <w:color w:val="000000" w:themeColor="text1"/>
        </w:rPr>
      </w:pPr>
      <w:r w:rsidRPr="00CB3A5B">
        <w:rPr>
          <w:color w:val="000000" w:themeColor="text1"/>
        </w:rPr>
        <w:t>(</w:t>
      </w:r>
      <w:r w:rsidR="00945DEC" w:rsidRPr="00CB3A5B">
        <w:rPr>
          <w:rFonts w:hint="eastAsia"/>
          <w:color w:val="000000" w:themeColor="text1"/>
        </w:rPr>
        <w:t>Costs of Repatriation</w:t>
      </w:r>
      <w:r w:rsidRPr="00CB3A5B">
        <w:rPr>
          <w:color w:val="000000" w:themeColor="text1"/>
        </w:rPr>
        <w:t>)</w:t>
      </w:r>
    </w:p>
    <w:p w14:paraId="40D2195A" w14:textId="4212AE6F" w:rsidR="007D3C51" w:rsidRPr="00CB3A5B" w:rsidRDefault="00173981">
      <w:pPr>
        <w:rPr>
          <w:color w:val="000000" w:themeColor="text1"/>
        </w:rPr>
      </w:pPr>
      <w:r w:rsidRPr="00CB3A5B">
        <w:rPr>
          <w:color w:val="000000" w:themeColor="text1"/>
        </w:rPr>
        <w:t>第四十八条　船舶所有者の負担すべき</w:t>
      </w:r>
      <w:r w:rsidR="00B04B06" w:rsidRPr="00CB3A5B">
        <w:rPr>
          <w:color w:val="000000" w:themeColor="text1"/>
        </w:rPr>
        <w:t>船員</w:t>
      </w:r>
      <w:r w:rsidRPr="00CB3A5B">
        <w:rPr>
          <w:color w:val="000000" w:themeColor="text1"/>
        </w:rPr>
        <w:t>の送還の費用は、送還中の運送賃、宿泊費及び食費並びに</w:t>
      </w:r>
      <w:r w:rsidR="004250E6" w:rsidRPr="00CB3A5B">
        <w:rPr>
          <w:color w:val="000000" w:themeColor="text1"/>
        </w:rPr>
        <w:t>雇入契約</w:t>
      </w:r>
      <w:r w:rsidRPr="00CB3A5B">
        <w:rPr>
          <w:color w:val="000000" w:themeColor="text1"/>
        </w:rPr>
        <w:t>の終了の時から遅滞なく出発する時までの宿泊費及び食費とする。</w:t>
      </w:r>
    </w:p>
    <w:p w14:paraId="57235907" w14:textId="6A965CC6" w:rsidR="007D3C51" w:rsidRPr="00CB3A5B" w:rsidRDefault="00173981">
      <w:pPr>
        <w:rPr>
          <w:color w:val="000000" w:themeColor="text1"/>
        </w:rPr>
      </w:pPr>
      <w:r w:rsidRPr="00CB3A5B">
        <w:rPr>
          <w:color w:val="000000" w:themeColor="text1"/>
        </w:rPr>
        <w:lastRenderedPageBreak/>
        <w:t xml:space="preserve">Article 48 The </w:t>
      </w:r>
      <w:r w:rsidR="00945DEC" w:rsidRPr="00CB3A5B">
        <w:rPr>
          <w:rFonts w:hint="eastAsia"/>
          <w:color w:val="000000" w:themeColor="text1"/>
        </w:rPr>
        <w:t>costs</w:t>
      </w:r>
      <w:r w:rsidRPr="00CB3A5B">
        <w:rPr>
          <w:color w:val="000000" w:themeColor="text1"/>
        </w:rPr>
        <w:t xml:space="preserve"> of </w:t>
      </w:r>
      <w:r w:rsidR="00945DEC" w:rsidRPr="00CB3A5B">
        <w:rPr>
          <w:rFonts w:hint="eastAsia"/>
          <w:color w:val="000000" w:themeColor="text1"/>
        </w:rPr>
        <w:t>repatriating</w:t>
      </w:r>
      <w:r w:rsidRPr="00CB3A5B">
        <w:rPr>
          <w:rFonts w:hint="eastAsia"/>
          <w:color w:val="000000" w:themeColor="text1"/>
        </w:rPr>
        <w:t xml:space="preserve"> </w:t>
      </w:r>
      <w:r w:rsidRPr="00CB3A5B">
        <w:rPr>
          <w:color w:val="000000" w:themeColor="text1"/>
        </w:rPr>
        <w:t xml:space="preserve">a </w:t>
      </w:r>
      <w:r w:rsidR="00B04B06" w:rsidRPr="00CB3A5B">
        <w:rPr>
          <w:color w:val="000000" w:themeColor="text1"/>
        </w:rPr>
        <w:t>mariner</w:t>
      </w:r>
      <w:r w:rsidRPr="00CB3A5B">
        <w:rPr>
          <w:color w:val="000000" w:themeColor="text1"/>
        </w:rPr>
        <w:t xml:space="preserve"> to be borne by the shipowner are to consist of </w:t>
      </w:r>
      <w:r w:rsidRPr="00CB3A5B">
        <w:rPr>
          <w:rFonts w:hint="eastAsia"/>
          <w:color w:val="000000" w:themeColor="text1"/>
        </w:rPr>
        <w:t>transportation expenses</w:t>
      </w:r>
      <w:r w:rsidRPr="00CB3A5B">
        <w:rPr>
          <w:color w:val="000000" w:themeColor="text1"/>
        </w:rPr>
        <w:t xml:space="preserve">, lodging expenses, and meal expenses during </w:t>
      </w:r>
      <w:r w:rsidRPr="00CB3A5B">
        <w:rPr>
          <w:rFonts w:hint="eastAsia"/>
          <w:color w:val="000000" w:themeColor="text1"/>
        </w:rPr>
        <w:t xml:space="preserve">the </w:t>
      </w:r>
      <w:r w:rsidR="00B04B06" w:rsidRPr="00CB3A5B">
        <w:rPr>
          <w:rFonts w:hint="eastAsia"/>
          <w:color w:val="000000" w:themeColor="text1"/>
        </w:rPr>
        <w:t>mariner</w:t>
      </w:r>
      <w:r w:rsidRPr="00CB3A5B">
        <w:rPr>
          <w:color w:val="000000" w:themeColor="text1"/>
        </w:rPr>
        <w:t>’</w:t>
      </w:r>
      <w:r w:rsidRPr="00CB3A5B">
        <w:rPr>
          <w:rFonts w:hint="eastAsia"/>
          <w:color w:val="000000" w:themeColor="text1"/>
        </w:rPr>
        <w:t>s journey back</w:t>
      </w:r>
      <w:r w:rsidRPr="00CB3A5B">
        <w:rPr>
          <w:color w:val="000000" w:themeColor="text1"/>
        </w:rPr>
        <w:t xml:space="preserve">, and lodging expenses and meal expenses from the time </w:t>
      </w:r>
      <w:r w:rsidRPr="00CB3A5B">
        <w:rPr>
          <w:rFonts w:hint="eastAsia"/>
          <w:color w:val="000000" w:themeColor="text1"/>
        </w:rPr>
        <w:t xml:space="preserve">the </w:t>
      </w:r>
      <w:r w:rsidR="004250E6" w:rsidRPr="00CB3A5B">
        <w:rPr>
          <w:rFonts w:hint="eastAsia"/>
          <w:color w:val="000000" w:themeColor="text1"/>
        </w:rPr>
        <w:t xml:space="preserve">employment </w:t>
      </w:r>
      <w:r w:rsidR="00F017A0" w:rsidRPr="00CB3A5B">
        <w:rPr>
          <w:rFonts w:hint="eastAsia"/>
          <w:color w:val="000000" w:themeColor="text1"/>
        </w:rPr>
        <w:t>agreement</w:t>
      </w:r>
      <w:r w:rsidRPr="00CB3A5B">
        <w:rPr>
          <w:color w:val="000000" w:themeColor="text1"/>
        </w:rPr>
        <w:t xml:space="preserve"> </w:t>
      </w:r>
      <w:r w:rsidRPr="00CB3A5B">
        <w:rPr>
          <w:rFonts w:hint="eastAsia"/>
          <w:color w:val="000000" w:themeColor="text1"/>
        </w:rPr>
        <w:t xml:space="preserve">is terminated </w:t>
      </w:r>
      <w:r w:rsidRPr="00CB3A5B">
        <w:rPr>
          <w:color w:val="000000" w:themeColor="text1"/>
        </w:rPr>
        <w:t xml:space="preserve">until the time </w:t>
      </w:r>
      <w:r w:rsidRPr="00CB3A5B">
        <w:rPr>
          <w:rFonts w:hint="eastAsia"/>
          <w:color w:val="000000" w:themeColor="text1"/>
        </w:rPr>
        <w:t xml:space="preserve">the </w:t>
      </w:r>
      <w:r w:rsidR="00B04B06" w:rsidRPr="00CB3A5B">
        <w:rPr>
          <w:rFonts w:hint="eastAsia"/>
          <w:color w:val="000000" w:themeColor="text1"/>
        </w:rPr>
        <w:t>mariner</w:t>
      </w:r>
      <w:r w:rsidRPr="00CB3A5B">
        <w:rPr>
          <w:rFonts w:hint="eastAsia"/>
          <w:color w:val="000000" w:themeColor="text1"/>
        </w:rPr>
        <w:t xml:space="preserve"> departs </w:t>
      </w:r>
      <w:r w:rsidRPr="00CB3A5B">
        <w:rPr>
          <w:color w:val="000000" w:themeColor="text1"/>
        </w:rPr>
        <w:t>without delay.</w:t>
      </w:r>
    </w:p>
    <w:p w14:paraId="021B3864" w14:textId="77777777" w:rsidR="007D3C51" w:rsidRPr="00CB3A5B" w:rsidRDefault="00173981">
      <w:pPr>
        <w:rPr>
          <w:color w:val="000000" w:themeColor="text1"/>
        </w:rPr>
      </w:pPr>
      <w:r w:rsidRPr="00CB3A5B">
        <w:rPr>
          <w:color w:val="000000" w:themeColor="text1"/>
        </w:rPr>
        <w:t>（送還手当）</w:t>
      </w:r>
    </w:p>
    <w:p w14:paraId="694EF572" w14:textId="20CD734C" w:rsidR="007D3C51" w:rsidRPr="00CB3A5B" w:rsidRDefault="00173981">
      <w:pPr>
        <w:rPr>
          <w:color w:val="000000" w:themeColor="text1"/>
        </w:rPr>
      </w:pPr>
      <w:r w:rsidRPr="00CB3A5B">
        <w:rPr>
          <w:color w:val="000000" w:themeColor="text1"/>
        </w:rPr>
        <w:t>(</w:t>
      </w:r>
      <w:r w:rsidR="000513D4" w:rsidRPr="00CB3A5B">
        <w:rPr>
          <w:rFonts w:hint="eastAsia"/>
          <w:color w:val="000000" w:themeColor="text1"/>
        </w:rPr>
        <w:t>Repatriation</w:t>
      </w:r>
      <w:r w:rsidRPr="00CB3A5B">
        <w:rPr>
          <w:rFonts w:hint="eastAsia"/>
          <w:color w:val="000000" w:themeColor="text1"/>
        </w:rPr>
        <w:t xml:space="preserve"> </w:t>
      </w:r>
      <w:r w:rsidRPr="00CB3A5B">
        <w:rPr>
          <w:color w:val="000000" w:themeColor="text1"/>
        </w:rPr>
        <w:t>Allowance)</w:t>
      </w:r>
    </w:p>
    <w:p w14:paraId="152AFB33" w14:textId="36771C6D" w:rsidR="007D3C51" w:rsidRPr="00CB3A5B" w:rsidRDefault="00173981">
      <w:pPr>
        <w:rPr>
          <w:color w:val="000000" w:themeColor="text1"/>
        </w:rPr>
      </w:pPr>
      <w:r w:rsidRPr="00CB3A5B">
        <w:rPr>
          <w:color w:val="000000" w:themeColor="text1"/>
        </w:rPr>
        <w:t>第四十九条　船舶所有者は、第四十七条第一項の規定により</w:t>
      </w:r>
      <w:r w:rsidR="00B04B06" w:rsidRPr="00CB3A5B">
        <w:rPr>
          <w:color w:val="000000" w:themeColor="text1"/>
        </w:rPr>
        <w:t>船員</w:t>
      </w:r>
      <w:r w:rsidRPr="00CB3A5B">
        <w:rPr>
          <w:color w:val="000000" w:themeColor="text1"/>
        </w:rPr>
        <w:t>を送還する場合には、</w:t>
      </w:r>
      <w:r w:rsidR="00B04B06" w:rsidRPr="00CB3A5B">
        <w:rPr>
          <w:color w:val="000000" w:themeColor="text1"/>
        </w:rPr>
        <w:t>船員</w:t>
      </w:r>
      <w:r w:rsidRPr="00CB3A5B">
        <w:rPr>
          <w:color w:val="000000" w:themeColor="text1"/>
        </w:rPr>
        <w:t>の送還に要する日数に応じ給料の額と同額の送還手当を支払わなければならない。同項ただし書の規定により送還に代えてその費用を支払うときも同様とする。</w:t>
      </w:r>
    </w:p>
    <w:p w14:paraId="2CF38368" w14:textId="1ECD85D6" w:rsidR="007D3C51" w:rsidRPr="00CB3A5B" w:rsidRDefault="00173981">
      <w:pPr>
        <w:rPr>
          <w:color w:val="000000" w:themeColor="text1"/>
        </w:rPr>
      </w:pPr>
      <w:r w:rsidRPr="00CB3A5B">
        <w:rPr>
          <w:color w:val="000000" w:themeColor="text1"/>
        </w:rPr>
        <w:t xml:space="preserve">Article 49 </w:t>
      </w:r>
      <w:r w:rsidRPr="00CB3A5B">
        <w:rPr>
          <w:rFonts w:hint="eastAsia"/>
          <w:color w:val="000000" w:themeColor="text1"/>
        </w:rPr>
        <w:t xml:space="preserve">(1) </w:t>
      </w:r>
      <w:r w:rsidRPr="00CB3A5B">
        <w:rPr>
          <w:color w:val="000000" w:themeColor="text1"/>
        </w:rPr>
        <w:t xml:space="preserve">If a shipowner </w:t>
      </w:r>
      <w:r w:rsidR="000513D4" w:rsidRPr="00CB3A5B">
        <w:rPr>
          <w:rFonts w:hint="eastAsia"/>
          <w:color w:val="000000" w:themeColor="text1"/>
        </w:rPr>
        <w:t>repatriates</w:t>
      </w:r>
      <w:r w:rsidRPr="00CB3A5B">
        <w:rPr>
          <w:color w:val="000000" w:themeColor="text1"/>
        </w:rPr>
        <w:t xml:space="preserve"> a </w:t>
      </w:r>
      <w:r w:rsidR="00B04B06" w:rsidRPr="00CB3A5B">
        <w:rPr>
          <w:color w:val="000000" w:themeColor="text1"/>
        </w:rPr>
        <w:t>mariner</w:t>
      </w:r>
      <w:r w:rsidRPr="00CB3A5B">
        <w:rPr>
          <w:rFonts w:hint="eastAsia"/>
          <w:color w:val="000000" w:themeColor="text1"/>
        </w:rPr>
        <w:t xml:space="preserve"> </w:t>
      </w:r>
      <w:r w:rsidRPr="00CB3A5B">
        <w:rPr>
          <w:color w:val="000000" w:themeColor="text1"/>
        </w:rPr>
        <w:t xml:space="preserve">pursuant to the provisions of Article 47, paragraph (1), the shipowner must pay a </w:t>
      </w:r>
      <w:r w:rsidR="00CF6C5F" w:rsidRPr="00CB3A5B">
        <w:rPr>
          <w:rFonts w:hint="eastAsia"/>
          <w:color w:val="000000" w:themeColor="text1"/>
        </w:rPr>
        <w:t>repatriation</w:t>
      </w:r>
      <w:r w:rsidRPr="00CB3A5B">
        <w:rPr>
          <w:color w:val="000000" w:themeColor="text1"/>
        </w:rPr>
        <w:t xml:space="preserve"> allowance in the same amount as the salary </w:t>
      </w:r>
      <w:r w:rsidRPr="00CB3A5B">
        <w:rPr>
          <w:rFonts w:hint="eastAsia"/>
          <w:color w:val="000000" w:themeColor="text1"/>
        </w:rPr>
        <w:t>based on</w:t>
      </w:r>
      <w:r w:rsidRPr="00CB3A5B">
        <w:rPr>
          <w:color w:val="000000" w:themeColor="text1"/>
        </w:rPr>
        <w:t xml:space="preserve"> the number of days required for </w:t>
      </w:r>
      <w:r w:rsidR="00CF6C5F" w:rsidRPr="00CB3A5B">
        <w:rPr>
          <w:rFonts w:hint="eastAsia"/>
          <w:color w:val="000000" w:themeColor="text1"/>
        </w:rPr>
        <w:t>repatriating</w:t>
      </w:r>
      <w:r w:rsidRPr="00CB3A5B">
        <w:rPr>
          <w:color w:val="000000" w:themeColor="text1"/>
        </w:rPr>
        <w:t xml:space="preserve"> the </w:t>
      </w:r>
      <w:r w:rsidR="00B04B06" w:rsidRPr="00CB3A5B">
        <w:rPr>
          <w:color w:val="000000" w:themeColor="text1"/>
        </w:rPr>
        <w:t>mariner</w:t>
      </w:r>
      <w:r w:rsidRPr="00CB3A5B">
        <w:rPr>
          <w:color w:val="000000" w:themeColor="text1"/>
        </w:rPr>
        <w:t xml:space="preserve">. The same applies </w:t>
      </w:r>
      <w:r w:rsidR="00167A4F" w:rsidRPr="00CB3A5B">
        <w:rPr>
          <w:rFonts w:hint="eastAsia"/>
          <w:color w:val="000000" w:themeColor="text1"/>
        </w:rPr>
        <w:t>when</w:t>
      </w:r>
      <w:r w:rsidRPr="00CB3A5B">
        <w:rPr>
          <w:color w:val="000000" w:themeColor="text1"/>
        </w:rPr>
        <w:t xml:space="preserve"> the shipowner pays the </w:t>
      </w:r>
      <w:r w:rsidRPr="00CB3A5B">
        <w:rPr>
          <w:rFonts w:hint="eastAsia"/>
          <w:color w:val="000000" w:themeColor="text1"/>
        </w:rPr>
        <w:t xml:space="preserve">relevant </w:t>
      </w:r>
      <w:r w:rsidR="00CF6C5F" w:rsidRPr="00CB3A5B">
        <w:rPr>
          <w:rFonts w:hint="eastAsia"/>
          <w:color w:val="000000" w:themeColor="text1"/>
        </w:rPr>
        <w:t>costs</w:t>
      </w:r>
      <w:r w:rsidRPr="00CB3A5B">
        <w:rPr>
          <w:color w:val="000000" w:themeColor="text1"/>
        </w:rPr>
        <w:t xml:space="preserve"> in lieu of </w:t>
      </w:r>
      <w:r w:rsidR="00CF6C5F" w:rsidRPr="00CB3A5B">
        <w:rPr>
          <w:rFonts w:hint="eastAsia"/>
          <w:color w:val="000000" w:themeColor="text1"/>
        </w:rPr>
        <w:t>repatriating</w:t>
      </w:r>
      <w:r w:rsidRPr="00CB3A5B">
        <w:rPr>
          <w:rFonts w:hint="eastAsia"/>
          <w:color w:val="000000" w:themeColor="text1"/>
        </w:rPr>
        <w:t xml:space="preserve"> the </w:t>
      </w:r>
      <w:r w:rsidR="00B04B06" w:rsidRPr="00CB3A5B">
        <w:rPr>
          <w:rFonts w:hint="eastAsia"/>
          <w:color w:val="000000" w:themeColor="text1"/>
        </w:rPr>
        <w:t>mariner</w:t>
      </w:r>
      <w:r w:rsidRPr="00CB3A5B">
        <w:rPr>
          <w:color w:val="000000" w:themeColor="text1"/>
        </w:rPr>
        <w:t xml:space="preserve"> pursuant to the provisions of the proviso to that paragraph.</w:t>
      </w:r>
    </w:p>
    <w:p w14:paraId="1505093F" w14:textId="77777777" w:rsidR="007D3C51" w:rsidRPr="00CB3A5B" w:rsidRDefault="00173981">
      <w:pPr>
        <w:rPr>
          <w:color w:val="000000" w:themeColor="text1"/>
        </w:rPr>
      </w:pPr>
      <w:r w:rsidRPr="00CB3A5B">
        <w:rPr>
          <w:rFonts w:hint="eastAsia"/>
          <w:color w:val="000000" w:themeColor="text1"/>
        </w:rPr>
        <w:t xml:space="preserve">２　</w:t>
      </w:r>
      <w:r w:rsidRPr="00CB3A5B">
        <w:rPr>
          <w:color w:val="000000" w:themeColor="text1"/>
        </w:rPr>
        <w:t>前項の送還手当は、船舶所有者が送還するときは、毎月一回、送還に代えてその費用を支払うときは、その際これを支払わなければならない。</w:t>
      </w:r>
    </w:p>
    <w:p w14:paraId="7D406EE7" w14:textId="12B6567E" w:rsidR="007D3C51" w:rsidRPr="00CB3A5B" w:rsidRDefault="00173981">
      <w:pPr>
        <w:rPr>
          <w:color w:val="000000" w:themeColor="text1"/>
        </w:rPr>
      </w:pPr>
      <w:r w:rsidRPr="00CB3A5B">
        <w:rPr>
          <w:rFonts w:hint="eastAsia"/>
          <w:color w:val="000000" w:themeColor="text1"/>
        </w:rPr>
        <w:t xml:space="preserve">(2) </w:t>
      </w:r>
      <w:r w:rsidRPr="00CB3A5B">
        <w:rPr>
          <w:color w:val="000000" w:themeColor="text1"/>
        </w:rPr>
        <w:t xml:space="preserve">The </w:t>
      </w:r>
      <w:r w:rsidR="004B065D" w:rsidRPr="00CB3A5B">
        <w:rPr>
          <w:rFonts w:hint="eastAsia"/>
          <w:color w:val="000000" w:themeColor="text1"/>
        </w:rPr>
        <w:t>repatriation</w:t>
      </w:r>
      <w:r w:rsidRPr="00CB3A5B">
        <w:rPr>
          <w:color w:val="000000" w:themeColor="text1"/>
        </w:rPr>
        <w:t xml:space="preserve"> allowance </w:t>
      </w:r>
      <w:r w:rsidRPr="00CB3A5B">
        <w:rPr>
          <w:rFonts w:hint="eastAsia"/>
          <w:color w:val="000000" w:themeColor="text1"/>
        </w:rPr>
        <w:t>stated</w:t>
      </w:r>
      <w:r w:rsidRPr="00CB3A5B">
        <w:rPr>
          <w:color w:val="000000" w:themeColor="text1"/>
        </w:rPr>
        <w:t xml:space="preserve"> in the preceding paragraph must be paid once a month </w:t>
      </w:r>
      <w:r w:rsidR="00167A4F" w:rsidRPr="00CB3A5B">
        <w:rPr>
          <w:rFonts w:hint="eastAsia"/>
          <w:color w:val="000000" w:themeColor="text1"/>
        </w:rPr>
        <w:t>when</w:t>
      </w:r>
      <w:r w:rsidRPr="00CB3A5B">
        <w:rPr>
          <w:color w:val="000000" w:themeColor="text1"/>
        </w:rPr>
        <w:t xml:space="preserve"> the shipowner </w:t>
      </w:r>
      <w:r w:rsidR="004B065D" w:rsidRPr="00CB3A5B">
        <w:rPr>
          <w:rFonts w:hint="eastAsia"/>
          <w:color w:val="000000" w:themeColor="text1"/>
        </w:rPr>
        <w:t>repatriates</w:t>
      </w:r>
      <w:r w:rsidRPr="00CB3A5B">
        <w:rPr>
          <w:rFonts w:hint="eastAsia"/>
          <w:color w:val="000000" w:themeColor="text1"/>
        </w:rPr>
        <w:t xml:space="preserve"> the </w:t>
      </w:r>
      <w:r w:rsidR="00B04B06" w:rsidRPr="00CB3A5B">
        <w:rPr>
          <w:rFonts w:hint="eastAsia"/>
          <w:color w:val="000000" w:themeColor="text1"/>
        </w:rPr>
        <w:t>mariner</w:t>
      </w:r>
      <w:r w:rsidRPr="00CB3A5B">
        <w:rPr>
          <w:color w:val="000000" w:themeColor="text1"/>
        </w:rPr>
        <w:t xml:space="preserve">, and </w:t>
      </w:r>
      <w:r w:rsidR="00167A4F" w:rsidRPr="00CB3A5B">
        <w:rPr>
          <w:rFonts w:hint="eastAsia"/>
          <w:color w:val="000000" w:themeColor="text1"/>
        </w:rPr>
        <w:t>when</w:t>
      </w:r>
      <w:r w:rsidRPr="00CB3A5B">
        <w:rPr>
          <w:color w:val="000000" w:themeColor="text1"/>
        </w:rPr>
        <w:t xml:space="preserve"> the </w:t>
      </w:r>
      <w:r w:rsidRPr="00CB3A5B">
        <w:rPr>
          <w:rFonts w:hint="eastAsia"/>
          <w:color w:val="000000" w:themeColor="text1"/>
        </w:rPr>
        <w:t xml:space="preserve">shipowner pays the relevant </w:t>
      </w:r>
      <w:r w:rsidR="004B065D" w:rsidRPr="00CB3A5B">
        <w:rPr>
          <w:rFonts w:hint="eastAsia"/>
          <w:color w:val="000000" w:themeColor="text1"/>
        </w:rPr>
        <w:t>costs</w:t>
      </w:r>
      <w:r w:rsidRPr="00CB3A5B">
        <w:rPr>
          <w:color w:val="000000" w:themeColor="text1"/>
        </w:rPr>
        <w:t xml:space="preserve"> in lieu of </w:t>
      </w:r>
      <w:r w:rsidR="004B065D" w:rsidRPr="00CB3A5B">
        <w:rPr>
          <w:rFonts w:hint="eastAsia"/>
          <w:color w:val="000000" w:themeColor="text1"/>
        </w:rPr>
        <w:t>repatriating</w:t>
      </w:r>
      <w:r w:rsidRPr="00CB3A5B">
        <w:rPr>
          <w:rFonts w:hint="eastAsia"/>
          <w:color w:val="000000" w:themeColor="text1"/>
        </w:rPr>
        <w:t xml:space="preserve"> the </w:t>
      </w:r>
      <w:r w:rsidR="00B04B06" w:rsidRPr="00CB3A5B">
        <w:rPr>
          <w:rFonts w:hint="eastAsia"/>
          <w:color w:val="000000" w:themeColor="text1"/>
        </w:rPr>
        <w:t>mariner</w:t>
      </w:r>
      <w:r w:rsidRPr="00CB3A5B">
        <w:rPr>
          <w:color w:val="000000" w:themeColor="text1"/>
        </w:rPr>
        <w:t xml:space="preserve">, the allowance must be paid </w:t>
      </w:r>
      <w:r w:rsidRPr="00CB3A5B">
        <w:rPr>
          <w:rFonts w:hint="eastAsia"/>
          <w:color w:val="000000" w:themeColor="text1"/>
        </w:rPr>
        <w:t xml:space="preserve">when the </w:t>
      </w:r>
      <w:r w:rsidR="00A0039D" w:rsidRPr="00CB3A5B">
        <w:rPr>
          <w:rFonts w:hint="eastAsia"/>
          <w:color w:val="000000" w:themeColor="text1"/>
        </w:rPr>
        <w:t>shipowner pays costs of repatriation</w:t>
      </w:r>
      <w:r w:rsidRPr="00CB3A5B">
        <w:rPr>
          <w:color w:val="000000" w:themeColor="text1"/>
        </w:rPr>
        <w:t>.</w:t>
      </w:r>
    </w:p>
    <w:p w14:paraId="2BEB9CE3" w14:textId="62249AE0" w:rsidR="007D3C51" w:rsidRPr="00CB3A5B" w:rsidRDefault="00173981">
      <w:pPr>
        <w:rPr>
          <w:color w:val="000000" w:themeColor="text1"/>
        </w:rPr>
      </w:pPr>
      <w:r w:rsidRPr="00CB3A5B">
        <w:rPr>
          <w:color w:val="000000" w:themeColor="text1"/>
        </w:rPr>
        <w:t>（</w:t>
      </w:r>
      <w:r w:rsidR="00B04B06" w:rsidRPr="00CB3A5B">
        <w:rPr>
          <w:color w:val="000000" w:themeColor="text1"/>
        </w:rPr>
        <w:t>船員</w:t>
      </w:r>
      <w:r w:rsidRPr="00CB3A5B">
        <w:rPr>
          <w:color w:val="000000" w:themeColor="text1"/>
        </w:rPr>
        <w:t>手帳）</w:t>
      </w:r>
    </w:p>
    <w:p w14:paraId="08EE8BCE" w14:textId="3613872A" w:rsidR="007D3C51" w:rsidRPr="00CB3A5B" w:rsidRDefault="00173981">
      <w:pPr>
        <w:rPr>
          <w:color w:val="000000" w:themeColor="text1"/>
        </w:rPr>
      </w:pPr>
      <w:r w:rsidRPr="00CB3A5B">
        <w:rPr>
          <w:color w:val="000000" w:themeColor="text1"/>
        </w:rPr>
        <w:t>(</w:t>
      </w:r>
      <w:r w:rsidR="00B04B06" w:rsidRPr="00CB3A5B">
        <w:rPr>
          <w:rFonts w:hint="eastAsia"/>
          <w:color w:val="000000" w:themeColor="text1"/>
        </w:rPr>
        <w:t>Mariner</w:t>
      </w:r>
      <w:r w:rsidRPr="00CB3A5B">
        <w:rPr>
          <w:color w:val="000000" w:themeColor="text1"/>
        </w:rPr>
        <w:t>'s Pocket Ledger)</w:t>
      </w:r>
    </w:p>
    <w:p w14:paraId="4276216C" w14:textId="65762136" w:rsidR="007D3C51" w:rsidRPr="00CB3A5B" w:rsidRDefault="00173981">
      <w:pPr>
        <w:rPr>
          <w:color w:val="000000" w:themeColor="text1"/>
        </w:rPr>
      </w:pPr>
      <w:r w:rsidRPr="00CB3A5B">
        <w:rPr>
          <w:color w:val="000000" w:themeColor="text1"/>
        </w:rPr>
        <w:t xml:space="preserve">第五十条　</w:t>
      </w:r>
      <w:r w:rsidR="00B04B06" w:rsidRPr="00CB3A5B">
        <w:rPr>
          <w:color w:val="000000" w:themeColor="text1"/>
        </w:rPr>
        <w:t>船員</w:t>
      </w:r>
      <w:r w:rsidRPr="00CB3A5B">
        <w:rPr>
          <w:color w:val="000000" w:themeColor="text1"/>
        </w:rPr>
        <w:t>は、国土交通大臣が交付する</w:t>
      </w:r>
      <w:r w:rsidR="00B04B06" w:rsidRPr="00CB3A5B">
        <w:rPr>
          <w:color w:val="000000" w:themeColor="text1"/>
        </w:rPr>
        <w:t>船員</w:t>
      </w:r>
      <w:r w:rsidRPr="00CB3A5B">
        <w:rPr>
          <w:color w:val="000000" w:themeColor="text1"/>
        </w:rPr>
        <w:t>手帳を受有しなければならない。</w:t>
      </w:r>
    </w:p>
    <w:p w14:paraId="48ECFFEE" w14:textId="6845699B" w:rsidR="007D3C51" w:rsidRPr="00CB3A5B" w:rsidRDefault="00173981">
      <w:pPr>
        <w:rPr>
          <w:color w:val="000000" w:themeColor="text1"/>
        </w:rPr>
      </w:pPr>
      <w:r w:rsidRPr="00CB3A5B">
        <w:rPr>
          <w:color w:val="000000" w:themeColor="text1"/>
        </w:rPr>
        <w:t xml:space="preserve">Article 50 </w:t>
      </w:r>
      <w:r w:rsidRPr="00CB3A5B">
        <w:rPr>
          <w:rFonts w:hint="eastAsia"/>
          <w:color w:val="000000" w:themeColor="text1"/>
        </w:rPr>
        <w:t xml:space="preserve">(1) </w:t>
      </w:r>
      <w:r w:rsidRPr="00CB3A5B">
        <w:rPr>
          <w:color w:val="000000" w:themeColor="text1"/>
        </w:rPr>
        <w:t xml:space="preserve">A </w:t>
      </w:r>
      <w:r w:rsidR="00B04B06" w:rsidRPr="00CB3A5B">
        <w:rPr>
          <w:color w:val="000000" w:themeColor="text1"/>
        </w:rPr>
        <w:t>mariner</w:t>
      </w:r>
      <w:r w:rsidRPr="00CB3A5B">
        <w:rPr>
          <w:color w:val="000000" w:themeColor="text1"/>
        </w:rPr>
        <w:t xml:space="preserve"> must hold a </w:t>
      </w:r>
      <w:r w:rsidR="00B04B06" w:rsidRPr="00CB3A5B">
        <w:rPr>
          <w:rFonts w:hint="eastAsia"/>
          <w:color w:val="000000" w:themeColor="text1"/>
        </w:rPr>
        <w:t>Mariner</w:t>
      </w:r>
      <w:r w:rsidRPr="00CB3A5B">
        <w:rPr>
          <w:color w:val="000000" w:themeColor="text1"/>
        </w:rPr>
        <w:t>'s Pocket Ledger issued by the Minister of Land, Infrastructure, Transport and Tourism.</w:t>
      </w:r>
    </w:p>
    <w:p w14:paraId="4723232E" w14:textId="754FD4F8" w:rsidR="007D3C51" w:rsidRPr="00CB3A5B" w:rsidRDefault="00173981">
      <w:pPr>
        <w:rPr>
          <w:color w:val="000000" w:themeColor="text1"/>
        </w:rPr>
      </w:pPr>
      <w:r w:rsidRPr="00CB3A5B">
        <w:rPr>
          <w:rFonts w:hint="eastAsia"/>
          <w:color w:val="000000" w:themeColor="text1"/>
        </w:rPr>
        <w:t xml:space="preserve">２　</w:t>
      </w:r>
      <w:r w:rsidRPr="00CB3A5B">
        <w:rPr>
          <w:color w:val="000000" w:themeColor="text1"/>
        </w:rPr>
        <w:t>船長は、</w:t>
      </w:r>
      <w:r w:rsidR="00B07348" w:rsidRPr="00CB3A5B">
        <w:rPr>
          <w:color w:val="000000" w:themeColor="text1"/>
        </w:rPr>
        <w:t>海員</w:t>
      </w:r>
      <w:r w:rsidRPr="00CB3A5B">
        <w:rPr>
          <w:color w:val="000000" w:themeColor="text1"/>
        </w:rPr>
        <w:t>の乗船中その</w:t>
      </w:r>
      <w:r w:rsidR="00B04B06" w:rsidRPr="00CB3A5B">
        <w:rPr>
          <w:color w:val="000000" w:themeColor="text1"/>
        </w:rPr>
        <w:t>船員</w:t>
      </w:r>
      <w:r w:rsidRPr="00CB3A5B">
        <w:rPr>
          <w:color w:val="000000" w:themeColor="text1"/>
        </w:rPr>
        <w:t>手帳を保管しなければならない。</w:t>
      </w:r>
    </w:p>
    <w:p w14:paraId="2A096DC2" w14:textId="46753A86" w:rsidR="007D3C51" w:rsidRPr="00CB3A5B" w:rsidRDefault="00173981">
      <w:pPr>
        <w:rPr>
          <w:color w:val="000000" w:themeColor="text1"/>
        </w:rPr>
      </w:pPr>
      <w:r w:rsidRPr="00CB3A5B">
        <w:rPr>
          <w:rFonts w:hint="eastAsia"/>
          <w:color w:val="000000" w:themeColor="text1"/>
        </w:rPr>
        <w:t xml:space="preserve">(2) A </w:t>
      </w:r>
      <w:r w:rsidRPr="00CB3A5B">
        <w:rPr>
          <w:color w:val="000000" w:themeColor="text1"/>
        </w:rPr>
        <w:t xml:space="preserve">master must </w:t>
      </w:r>
      <w:r w:rsidRPr="00CB3A5B">
        <w:rPr>
          <w:rFonts w:hint="eastAsia"/>
          <w:color w:val="000000" w:themeColor="text1"/>
        </w:rPr>
        <w:t>keep</w:t>
      </w:r>
      <w:r w:rsidRPr="00CB3A5B">
        <w:rPr>
          <w:color w:val="000000" w:themeColor="text1"/>
        </w:rPr>
        <w:t xml:space="preserve"> the </w:t>
      </w:r>
      <w:r w:rsidR="00B04B06" w:rsidRPr="00CB3A5B">
        <w:rPr>
          <w:rFonts w:hint="eastAsia"/>
          <w:color w:val="000000" w:themeColor="text1"/>
        </w:rPr>
        <w:t>Mariner</w:t>
      </w:r>
      <w:r w:rsidRPr="00CB3A5B">
        <w:rPr>
          <w:color w:val="000000" w:themeColor="text1"/>
        </w:rPr>
        <w:t xml:space="preserve">'s Pocket Ledger of </w:t>
      </w:r>
      <w:r w:rsidR="006F681B" w:rsidRPr="00CB3A5B">
        <w:rPr>
          <w:rFonts w:hint="eastAsia"/>
          <w:color w:val="000000" w:themeColor="text1"/>
        </w:rPr>
        <w:t>a</w:t>
      </w:r>
      <w:r w:rsidR="006F681B" w:rsidRPr="00CB3A5B">
        <w:rPr>
          <w:color w:val="000000" w:themeColor="text1"/>
        </w:rPr>
        <w:t xml:space="preserve"> </w:t>
      </w:r>
      <w:r w:rsidR="00977B4B" w:rsidRPr="00CB3A5B">
        <w:rPr>
          <w:rFonts w:hint="eastAsia"/>
          <w:color w:val="000000" w:themeColor="text1"/>
        </w:rPr>
        <w:t>seaman</w:t>
      </w:r>
      <w:r w:rsidRPr="00CB3A5B">
        <w:rPr>
          <w:color w:val="000000" w:themeColor="text1"/>
        </w:rPr>
        <w:t xml:space="preserve"> while they are on board.</w:t>
      </w:r>
    </w:p>
    <w:p w14:paraId="46C48158" w14:textId="0A2D53FC" w:rsidR="007D3C51" w:rsidRPr="00CB3A5B" w:rsidRDefault="00173981">
      <w:pPr>
        <w:rPr>
          <w:color w:val="000000" w:themeColor="text1"/>
        </w:rPr>
      </w:pPr>
      <w:r w:rsidRPr="00CB3A5B">
        <w:rPr>
          <w:rFonts w:hint="eastAsia"/>
          <w:color w:val="000000" w:themeColor="text1"/>
        </w:rPr>
        <w:t xml:space="preserve">３　</w:t>
      </w:r>
      <w:r w:rsidR="00B04B06" w:rsidRPr="00CB3A5B">
        <w:rPr>
          <w:color w:val="000000" w:themeColor="text1"/>
        </w:rPr>
        <w:t>船員</w:t>
      </w:r>
      <w:r w:rsidRPr="00CB3A5B">
        <w:rPr>
          <w:color w:val="000000" w:themeColor="text1"/>
        </w:rPr>
        <w:t>手帳には、国土交通大臣、船舶所有者その他の者が当該</w:t>
      </w:r>
      <w:r w:rsidR="00B04B06" w:rsidRPr="00CB3A5B">
        <w:rPr>
          <w:color w:val="000000" w:themeColor="text1"/>
        </w:rPr>
        <w:t>船員</w:t>
      </w:r>
      <w:r w:rsidRPr="00CB3A5B">
        <w:rPr>
          <w:color w:val="000000" w:themeColor="text1"/>
        </w:rPr>
        <w:t>手帳を受有する</w:t>
      </w:r>
      <w:r w:rsidR="00B04B06" w:rsidRPr="00CB3A5B">
        <w:rPr>
          <w:color w:val="000000" w:themeColor="text1"/>
        </w:rPr>
        <w:t>船員</w:t>
      </w:r>
      <w:r w:rsidRPr="00CB3A5B">
        <w:rPr>
          <w:color w:val="000000" w:themeColor="text1"/>
        </w:rPr>
        <w:t>の身分関係事項その他の事実を記載するものとする。</w:t>
      </w:r>
    </w:p>
    <w:p w14:paraId="7BA2ECF3" w14:textId="16665D72" w:rsidR="007D3C51" w:rsidRPr="00CB3A5B" w:rsidRDefault="00173981">
      <w:pPr>
        <w:rPr>
          <w:color w:val="000000" w:themeColor="text1"/>
        </w:rPr>
      </w:pPr>
      <w:r w:rsidRPr="00CB3A5B">
        <w:rPr>
          <w:rFonts w:hint="eastAsia"/>
          <w:color w:val="000000" w:themeColor="text1"/>
        </w:rPr>
        <w:t xml:space="preserve">(3) </w:t>
      </w:r>
      <w:r w:rsidRPr="00CB3A5B">
        <w:rPr>
          <w:color w:val="000000" w:themeColor="text1"/>
        </w:rPr>
        <w:t xml:space="preserve">In a </w:t>
      </w:r>
      <w:r w:rsidR="00B04B06" w:rsidRPr="00CB3A5B">
        <w:rPr>
          <w:rFonts w:hint="eastAsia"/>
          <w:color w:val="000000" w:themeColor="text1"/>
        </w:rPr>
        <w:t>Mariner</w:t>
      </w:r>
      <w:r w:rsidRPr="00CB3A5B">
        <w:rPr>
          <w:color w:val="000000" w:themeColor="text1"/>
        </w:rPr>
        <w:t xml:space="preserve">'s Pocket Ledger, the Minister of Land, Infrastructure, Transport and Tourism, </w:t>
      </w:r>
      <w:r w:rsidRPr="00CB3A5B">
        <w:rPr>
          <w:rFonts w:hint="eastAsia"/>
          <w:color w:val="000000" w:themeColor="text1"/>
        </w:rPr>
        <w:t xml:space="preserve">a </w:t>
      </w:r>
      <w:r w:rsidRPr="00CB3A5B">
        <w:rPr>
          <w:color w:val="000000" w:themeColor="text1"/>
        </w:rPr>
        <w:t xml:space="preserve">shipowner, or </w:t>
      </w:r>
      <w:r w:rsidR="006A10B8" w:rsidRPr="00CB3A5B">
        <w:rPr>
          <w:rFonts w:hint="eastAsia"/>
          <w:color w:val="000000" w:themeColor="text1"/>
        </w:rPr>
        <w:t xml:space="preserve">any </w:t>
      </w:r>
      <w:r w:rsidRPr="00CB3A5B">
        <w:rPr>
          <w:color w:val="000000" w:themeColor="text1"/>
        </w:rPr>
        <w:t>other person</w:t>
      </w:r>
      <w:r w:rsidR="006A10B8" w:rsidRPr="00CB3A5B">
        <w:rPr>
          <w:rFonts w:hint="eastAsia"/>
          <w:color w:val="000000" w:themeColor="text1"/>
        </w:rPr>
        <w:t xml:space="preserve"> is</w:t>
      </w:r>
      <w:r w:rsidRPr="00CB3A5B">
        <w:rPr>
          <w:color w:val="000000" w:themeColor="text1"/>
        </w:rPr>
        <w:t xml:space="preserve"> to enter matters related to the status of the </w:t>
      </w:r>
      <w:r w:rsidR="00B04B06" w:rsidRPr="00CB3A5B">
        <w:rPr>
          <w:color w:val="000000" w:themeColor="text1"/>
        </w:rPr>
        <w:t>mariner</w:t>
      </w:r>
      <w:r w:rsidRPr="00CB3A5B">
        <w:rPr>
          <w:color w:val="000000" w:themeColor="text1"/>
        </w:rPr>
        <w:t xml:space="preserve"> who hold</w:t>
      </w:r>
      <w:r w:rsidRPr="00CB3A5B">
        <w:rPr>
          <w:rFonts w:hint="eastAsia"/>
          <w:color w:val="000000" w:themeColor="text1"/>
        </w:rPr>
        <w:t>s</w:t>
      </w:r>
      <w:r w:rsidRPr="00CB3A5B">
        <w:rPr>
          <w:color w:val="000000" w:themeColor="text1"/>
        </w:rPr>
        <w:t xml:space="preserve"> the </w:t>
      </w:r>
      <w:r w:rsidR="00B04B06" w:rsidRPr="00CB3A5B">
        <w:rPr>
          <w:rFonts w:hint="eastAsia"/>
          <w:color w:val="000000" w:themeColor="text1"/>
        </w:rPr>
        <w:t>Mariner</w:t>
      </w:r>
      <w:r w:rsidRPr="00CB3A5B">
        <w:rPr>
          <w:color w:val="000000" w:themeColor="text1"/>
        </w:rPr>
        <w:t>'s Pocket Ledger and other facts.</w:t>
      </w:r>
    </w:p>
    <w:p w14:paraId="34691A44" w14:textId="5126D461" w:rsidR="007D3C51" w:rsidRPr="00CB3A5B" w:rsidRDefault="00173981">
      <w:pPr>
        <w:rPr>
          <w:color w:val="000000" w:themeColor="text1"/>
        </w:rPr>
      </w:pPr>
      <w:r w:rsidRPr="00CB3A5B">
        <w:rPr>
          <w:rFonts w:hint="eastAsia"/>
          <w:color w:val="000000" w:themeColor="text1"/>
        </w:rPr>
        <w:t xml:space="preserve">４　</w:t>
      </w:r>
      <w:r w:rsidRPr="00CB3A5B">
        <w:rPr>
          <w:color w:val="000000" w:themeColor="text1"/>
        </w:rPr>
        <w:t>前項に定めるもののほか、船長は、その指揮する船舶に乗り組もうとし、又は乗り組む</w:t>
      </w:r>
      <w:r w:rsidR="00B04B06" w:rsidRPr="00CB3A5B">
        <w:rPr>
          <w:color w:val="000000" w:themeColor="text1"/>
        </w:rPr>
        <w:t>船員</w:t>
      </w:r>
      <w:r w:rsidRPr="00CB3A5B">
        <w:rPr>
          <w:color w:val="000000" w:themeColor="text1"/>
        </w:rPr>
        <w:t>について</w:t>
      </w:r>
      <w:r w:rsidR="004250E6" w:rsidRPr="00CB3A5B">
        <w:rPr>
          <w:color w:val="000000" w:themeColor="text1"/>
        </w:rPr>
        <w:t>雇入契約</w:t>
      </w:r>
      <w:r w:rsidRPr="00CB3A5B">
        <w:rPr>
          <w:color w:val="000000" w:themeColor="text1"/>
        </w:rPr>
        <w:t>の成立等があつたことを知つたときは、遅滞なく、当該</w:t>
      </w:r>
      <w:r w:rsidR="00B04B06" w:rsidRPr="00CB3A5B">
        <w:rPr>
          <w:color w:val="000000" w:themeColor="text1"/>
        </w:rPr>
        <w:t>船員</w:t>
      </w:r>
      <w:r w:rsidRPr="00CB3A5B">
        <w:rPr>
          <w:color w:val="000000" w:themeColor="text1"/>
        </w:rPr>
        <w:t>の船内における職務、雇入期間その他の勤務に関する事項をその</w:t>
      </w:r>
      <w:r w:rsidR="00B04B06" w:rsidRPr="00CB3A5B">
        <w:rPr>
          <w:color w:val="000000" w:themeColor="text1"/>
        </w:rPr>
        <w:t>船員</w:t>
      </w:r>
      <w:r w:rsidRPr="00CB3A5B">
        <w:rPr>
          <w:color w:val="000000" w:themeColor="text1"/>
        </w:rPr>
        <w:t>手帳に記載しなければならない。ただし、船舶所有者が国土交通省令で定めるところにより</w:t>
      </w:r>
      <w:r w:rsidR="00B04B06" w:rsidRPr="00CB3A5B">
        <w:rPr>
          <w:color w:val="000000" w:themeColor="text1"/>
        </w:rPr>
        <w:t>船員</w:t>
      </w:r>
      <w:r w:rsidRPr="00CB3A5B">
        <w:rPr>
          <w:color w:val="000000" w:themeColor="text1"/>
        </w:rPr>
        <w:t>に対し当該勤務に関する事項を記載した書面を交付した場合は、この限りでない。</w:t>
      </w:r>
    </w:p>
    <w:p w14:paraId="3F218370" w14:textId="70BE33DC" w:rsidR="007D3C51" w:rsidRPr="00CB3A5B" w:rsidRDefault="00173981">
      <w:pPr>
        <w:rPr>
          <w:color w:val="000000" w:themeColor="text1"/>
        </w:rPr>
      </w:pPr>
      <w:r w:rsidRPr="00CB3A5B">
        <w:rPr>
          <w:rFonts w:hint="eastAsia"/>
          <w:color w:val="000000" w:themeColor="text1"/>
        </w:rPr>
        <w:lastRenderedPageBreak/>
        <w:t xml:space="preserve">(4) </w:t>
      </w:r>
      <w:r w:rsidR="003456B4" w:rsidRPr="00CB3A5B">
        <w:rPr>
          <w:rFonts w:hint="eastAsia"/>
          <w:color w:val="000000" w:themeColor="text1"/>
        </w:rPr>
        <w:t>In addition to</w:t>
      </w:r>
      <w:r w:rsidRPr="00CB3A5B">
        <w:rPr>
          <w:color w:val="000000" w:themeColor="text1"/>
        </w:rPr>
        <w:t xml:space="preserve"> what is </w:t>
      </w:r>
      <w:r w:rsidR="00167A4F" w:rsidRPr="00CB3A5B">
        <w:rPr>
          <w:rFonts w:hint="eastAsia"/>
          <w:color w:val="000000" w:themeColor="text1"/>
        </w:rPr>
        <w:t>specified</w:t>
      </w:r>
      <w:r w:rsidRPr="00CB3A5B">
        <w:rPr>
          <w:color w:val="000000" w:themeColor="text1"/>
        </w:rPr>
        <w:t xml:space="preserve"> in the preceding paragraph, when </w:t>
      </w:r>
      <w:r w:rsidRPr="00CB3A5B">
        <w:rPr>
          <w:rFonts w:hint="eastAsia"/>
          <w:color w:val="000000" w:themeColor="text1"/>
        </w:rPr>
        <w:t xml:space="preserve">a </w:t>
      </w:r>
      <w:r w:rsidRPr="00CB3A5B">
        <w:rPr>
          <w:color w:val="000000" w:themeColor="text1"/>
        </w:rPr>
        <w:t xml:space="preserve">master learns that an </w:t>
      </w:r>
      <w:r w:rsidR="004250E6" w:rsidRPr="00CB3A5B">
        <w:rPr>
          <w:color w:val="000000" w:themeColor="text1"/>
        </w:rPr>
        <w:t xml:space="preserve">employment </w:t>
      </w:r>
      <w:r w:rsidR="003456B4" w:rsidRPr="00CB3A5B">
        <w:rPr>
          <w:rFonts w:hint="eastAsia"/>
          <w:color w:val="000000" w:themeColor="text1"/>
        </w:rPr>
        <w:t>agreement</w:t>
      </w:r>
      <w:r w:rsidRPr="00CB3A5B">
        <w:rPr>
          <w:color w:val="000000" w:themeColor="text1"/>
        </w:rPr>
        <w:t xml:space="preserve"> has been concluded, etc. with regard to a </w:t>
      </w:r>
      <w:r w:rsidR="00B04B06" w:rsidRPr="00CB3A5B">
        <w:rPr>
          <w:color w:val="000000" w:themeColor="text1"/>
        </w:rPr>
        <w:t>mariner</w:t>
      </w:r>
      <w:r w:rsidRPr="00CB3A5B">
        <w:rPr>
          <w:color w:val="000000" w:themeColor="text1"/>
        </w:rPr>
        <w:t xml:space="preserve"> who seeks to board or is to board the </w:t>
      </w:r>
      <w:r w:rsidRPr="00CB3A5B">
        <w:rPr>
          <w:rFonts w:hint="eastAsia"/>
          <w:color w:val="000000" w:themeColor="text1"/>
        </w:rPr>
        <w:t>ship</w:t>
      </w:r>
      <w:r w:rsidRPr="00CB3A5B">
        <w:rPr>
          <w:color w:val="000000" w:themeColor="text1"/>
        </w:rPr>
        <w:t xml:space="preserve"> under the master's command, the master must enter</w:t>
      </w:r>
      <w:r w:rsidRPr="00CB3A5B">
        <w:rPr>
          <w:rFonts w:hint="eastAsia"/>
          <w:color w:val="000000" w:themeColor="text1"/>
        </w:rPr>
        <w:t xml:space="preserve">, </w:t>
      </w:r>
      <w:r w:rsidRPr="00CB3A5B">
        <w:rPr>
          <w:color w:val="000000" w:themeColor="text1"/>
        </w:rPr>
        <w:t>without delay</w:t>
      </w:r>
      <w:r w:rsidRPr="00CB3A5B">
        <w:rPr>
          <w:rFonts w:hint="eastAsia"/>
          <w:color w:val="000000" w:themeColor="text1"/>
        </w:rPr>
        <w:t>,</w:t>
      </w:r>
      <w:r w:rsidRPr="00CB3A5B">
        <w:rPr>
          <w:color w:val="000000" w:themeColor="text1"/>
        </w:rPr>
        <w:t xml:space="preserve"> the </w:t>
      </w:r>
      <w:r w:rsidRPr="00CB3A5B">
        <w:rPr>
          <w:rFonts w:hint="eastAsia"/>
          <w:color w:val="000000" w:themeColor="text1"/>
        </w:rPr>
        <w:t>details</w:t>
      </w:r>
      <w:r w:rsidRPr="00CB3A5B">
        <w:rPr>
          <w:color w:val="000000" w:themeColor="text1"/>
        </w:rPr>
        <w:t xml:space="preserve"> of the </w:t>
      </w:r>
      <w:r w:rsidR="00B04B06" w:rsidRPr="00CB3A5B">
        <w:rPr>
          <w:color w:val="000000" w:themeColor="text1"/>
        </w:rPr>
        <w:t>mariner</w:t>
      </w:r>
      <w:r w:rsidRPr="00CB3A5B">
        <w:rPr>
          <w:color w:val="000000" w:themeColor="text1"/>
        </w:rPr>
        <w:t xml:space="preserve">'s duties on board, the period of employment, and other </w:t>
      </w:r>
      <w:r w:rsidR="003456B4" w:rsidRPr="00CB3A5B">
        <w:rPr>
          <w:rFonts w:hint="eastAsia"/>
          <w:color w:val="000000" w:themeColor="text1"/>
        </w:rPr>
        <w:t>matters</w:t>
      </w:r>
      <w:r w:rsidRPr="00CB3A5B">
        <w:rPr>
          <w:color w:val="000000" w:themeColor="text1"/>
        </w:rPr>
        <w:t xml:space="preserve"> concerning their work in the </w:t>
      </w:r>
      <w:r w:rsidR="00B04B06" w:rsidRPr="00CB3A5B">
        <w:rPr>
          <w:rFonts w:hint="eastAsia"/>
          <w:color w:val="000000" w:themeColor="text1"/>
        </w:rPr>
        <w:t>Mariner</w:t>
      </w:r>
      <w:r w:rsidRPr="00CB3A5B">
        <w:rPr>
          <w:color w:val="000000" w:themeColor="text1"/>
        </w:rPr>
        <w:t>'s Pocket Ledger</w:t>
      </w:r>
      <w:r w:rsidRPr="00CB3A5B">
        <w:rPr>
          <w:rFonts w:hint="eastAsia"/>
          <w:color w:val="000000" w:themeColor="text1"/>
        </w:rPr>
        <w:t xml:space="preserve"> held by that </w:t>
      </w:r>
      <w:r w:rsidR="00B04B06" w:rsidRPr="00CB3A5B">
        <w:rPr>
          <w:rFonts w:hint="eastAsia"/>
          <w:color w:val="000000" w:themeColor="text1"/>
        </w:rPr>
        <w:t>mariner</w:t>
      </w:r>
      <w:r w:rsidRPr="00CB3A5B">
        <w:rPr>
          <w:color w:val="000000" w:themeColor="text1"/>
        </w:rPr>
        <w:t xml:space="preserve">; provided, however, that this does not apply if the shipowner has issued a document stating the </w:t>
      </w:r>
      <w:r w:rsidR="003456B4" w:rsidRPr="00CB3A5B">
        <w:rPr>
          <w:rFonts w:hint="eastAsia"/>
          <w:color w:val="000000" w:themeColor="text1"/>
        </w:rPr>
        <w:t>matters</w:t>
      </w:r>
      <w:r w:rsidRPr="00CB3A5B">
        <w:rPr>
          <w:color w:val="000000" w:themeColor="text1"/>
        </w:rPr>
        <w:t xml:space="preserve"> concerning the work to the </w:t>
      </w:r>
      <w:r w:rsidR="00B04B06" w:rsidRPr="00CB3A5B">
        <w:rPr>
          <w:color w:val="000000" w:themeColor="text1"/>
        </w:rPr>
        <w:t>mariner</w:t>
      </w:r>
      <w:r w:rsidRPr="00CB3A5B">
        <w:rPr>
          <w:color w:val="000000" w:themeColor="text1"/>
        </w:rPr>
        <w:t xml:space="preserve"> pursuant to the provisions of Order of the Ministry of Land, Infrastructure, Transport and Tourism.</w:t>
      </w:r>
    </w:p>
    <w:p w14:paraId="03BC2646" w14:textId="5233B91B" w:rsidR="007D3C51" w:rsidRPr="00CB3A5B" w:rsidRDefault="00173981">
      <w:pPr>
        <w:rPr>
          <w:color w:val="000000" w:themeColor="text1"/>
        </w:rPr>
      </w:pPr>
      <w:r w:rsidRPr="00CB3A5B">
        <w:rPr>
          <w:rFonts w:hint="eastAsia"/>
          <w:color w:val="000000" w:themeColor="text1"/>
        </w:rPr>
        <w:t xml:space="preserve">５　</w:t>
      </w:r>
      <w:r w:rsidRPr="00CB3A5B">
        <w:rPr>
          <w:color w:val="000000" w:themeColor="text1"/>
        </w:rPr>
        <w:t>前各項に定めるもののほか、</w:t>
      </w:r>
      <w:r w:rsidR="00B04B06" w:rsidRPr="00CB3A5B">
        <w:rPr>
          <w:color w:val="000000" w:themeColor="text1"/>
        </w:rPr>
        <w:t>船員</w:t>
      </w:r>
      <w:r w:rsidRPr="00CB3A5B">
        <w:rPr>
          <w:color w:val="000000" w:themeColor="text1"/>
        </w:rPr>
        <w:t>手帳の二重受有の禁止及び記載事項の訂正に係る申請義務並びに</w:t>
      </w:r>
      <w:r w:rsidR="00B04B06" w:rsidRPr="00CB3A5B">
        <w:rPr>
          <w:color w:val="000000" w:themeColor="text1"/>
        </w:rPr>
        <w:t>船員</w:t>
      </w:r>
      <w:r w:rsidRPr="00CB3A5B">
        <w:rPr>
          <w:color w:val="000000" w:themeColor="text1"/>
        </w:rPr>
        <w:t>手帳の返還の手続に関し</w:t>
      </w:r>
      <w:r w:rsidR="00B04B06" w:rsidRPr="00CB3A5B">
        <w:rPr>
          <w:color w:val="000000" w:themeColor="text1"/>
        </w:rPr>
        <w:t>船員</w:t>
      </w:r>
      <w:r w:rsidRPr="00CB3A5B">
        <w:rPr>
          <w:color w:val="000000" w:themeColor="text1"/>
        </w:rPr>
        <w:t>及び船長その他他人の</w:t>
      </w:r>
      <w:r w:rsidR="00B04B06" w:rsidRPr="00CB3A5B">
        <w:rPr>
          <w:color w:val="000000" w:themeColor="text1"/>
        </w:rPr>
        <w:t>船員</w:t>
      </w:r>
      <w:r w:rsidRPr="00CB3A5B">
        <w:rPr>
          <w:color w:val="000000" w:themeColor="text1"/>
        </w:rPr>
        <w:t>手帳を保管する者の遵守すべき事項は、政令で定める。</w:t>
      </w:r>
    </w:p>
    <w:p w14:paraId="641502F3" w14:textId="4BED9E54" w:rsidR="007D3C51" w:rsidRPr="00CB3A5B" w:rsidRDefault="00173981">
      <w:pPr>
        <w:rPr>
          <w:color w:val="000000" w:themeColor="text1"/>
        </w:rPr>
      </w:pPr>
      <w:r w:rsidRPr="00CB3A5B">
        <w:rPr>
          <w:rFonts w:hint="eastAsia"/>
          <w:color w:val="000000" w:themeColor="text1"/>
        </w:rPr>
        <w:t xml:space="preserve">(5) </w:t>
      </w:r>
      <w:r w:rsidR="00380348" w:rsidRPr="00CB3A5B">
        <w:rPr>
          <w:rFonts w:hint="eastAsia"/>
          <w:color w:val="000000" w:themeColor="text1"/>
        </w:rPr>
        <w:t>In addition to</w:t>
      </w:r>
      <w:r w:rsidRPr="00CB3A5B">
        <w:rPr>
          <w:color w:val="000000" w:themeColor="text1"/>
        </w:rPr>
        <w:t xml:space="preserve"> what is </w:t>
      </w:r>
      <w:r w:rsidR="00266E99" w:rsidRPr="00CB3A5B">
        <w:rPr>
          <w:rFonts w:hint="eastAsia"/>
          <w:color w:val="000000" w:themeColor="text1"/>
        </w:rPr>
        <w:t>specified</w:t>
      </w:r>
      <w:r w:rsidRPr="00CB3A5B">
        <w:rPr>
          <w:color w:val="000000" w:themeColor="text1"/>
        </w:rPr>
        <w:t xml:space="preserve"> in the preceding paragraphs, the prohibition of double ownership of a </w:t>
      </w:r>
      <w:r w:rsidR="00B04B06" w:rsidRPr="00CB3A5B">
        <w:rPr>
          <w:rFonts w:hint="eastAsia"/>
          <w:color w:val="000000" w:themeColor="text1"/>
        </w:rPr>
        <w:t>Mariner</w:t>
      </w:r>
      <w:r w:rsidRPr="00CB3A5B">
        <w:rPr>
          <w:color w:val="000000" w:themeColor="text1"/>
        </w:rPr>
        <w:t xml:space="preserve">'s Pocket Ledger, the duty to apply for the correction of an entry, and the rules to be observed by </w:t>
      </w:r>
      <w:r w:rsidRPr="00CB3A5B">
        <w:rPr>
          <w:rFonts w:hint="eastAsia"/>
          <w:color w:val="000000" w:themeColor="text1"/>
        </w:rPr>
        <w:t xml:space="preserve">a </w:t>
      </w:r>
      <w:r w:rsidR="00B04B06" w:rsidRPr="00CB3A5B">
        <w:rPr>
          <w:color w:val="000000" w:themeColor="text1"/>
        </w:rPr>
        <w:t>mariner</w:t>
      </w:r>
      <w:r w:rsidRPr="00CB3A5B">
        <w:rPr>
          <w:color w:val="000000" w:themeColor="text1"/>
        </w:rPr>
        <w:t xml:space="preserve">, </w:t>
      </w:r>
      <w:r w:rsidRPr="00CB3A5B">
        <w:rPr>
          <w:rFonts w:hint="eastAsia"/>
          <w:color w:val="000000" w:themeColor="text1"/>
        </w:rPr>
        <w:t xml:space="preserve">a </w:t>
      </w:r>
      <w:r w:rsidR="00380348" w:rsidRPr="00CB3A5B">
        <w:rPr>
          <w:rFonts w:hint="eastAsia"/>
          <w:color w:val="000000" w:themeColor="text1"/>
        </w:rPr>
        <w:t>master</w:t>
      </w:r>
      <w:r w:rsidRPr="00CB3A5B">
        <w:rPr>
          <w:color w:val="000000" w:themeColor="text1"/>
        </w:rPr>
        <w:t xml:space="preserve">, </w:t>
      </w:r>
      <w:r w:rsidRPr="00CB3A5B">
        <w:rPr>
          <w:rFonts w:hint="eastAsia"/>
          <w:color w:val="000000" w:themeColor="text1"/>
        </w:rPr>
        <w:t>or any</w:t>
      </w:r>
      <w:r w:rsidRPr="00CB3A5B">
        <w:rPr>
          <w:color w:val="000000" w:themeColor="text1"/>
        </w:rPr>
        <w:t xml:space="preserve"> other person </w:t>
      </w:r>
      <w:r w:rsidRPr="00CB3A5B">
        <w:rPr>
          <w:rFonts w:hint="eastAsia"/>
          <w:color w:val="000000" w:themeColor="text1"/>
        </w:rPr>
        <w:t>keeping</w:t>
      </w:r>
      <w:r w:rsidRPr="00CB3A5B">
        <w:rPr>
          <w:color w:val="000000" w:themeColor="text1"/>
        </w:rPr>
        <w:t xml:space="preserve"> another person's </w:t>
      </w:r>
      <w:r w:rsidR="00B04B06" w:rsidRPr="00CB3A5B">
        <w:rPr>
          <w:rFonts w:hint="eastAsia"/>
          <w:color w:val="000000" w:themeColor="text1"/>
        </w:rPr>
        <w:t>Mariner</w:t>
      </w:r>
      <w:r w:rsidRPr="00CB3A5B">
        <w:rPr>
          <w:color w:val="000000" w:themeColor="text1"/>
        </w:rPr>
        <w:t>'s Pocket Ledger</w:t>
      </w:r>
      <w:r w:rsidRPr="00CB3A5B">
        <w:rPr>
          <w:rFonts w:hint="eastAsia"/>
          <w:color w:val="000000" w:themeColor="text1"/>
        </w:rPr>
        <w:t>,</w:t>
      </w:r>
      <w:r w:rsidRPr="00CB3A5B">
        <w:rPr>
          <w:color w:val="000000" w:themeColor="text1"/>
        </w:rPr>
        <w:t xml:space="preserve"> in connection with the procedures for returning a </w:t>
      </w:r>
      <w:r w:rsidR="00B04B06" w:rsidRPr="00CB3A5B">
        <w:rPr>
          <w:rFonts w:hint="eastAsia"/>
          <w:color w:val="000000" w:themeColor="text1"/>
        </w:rPr>
        <w:t>Mariner</w:t>
      </w:r>
      <w:r w:rsidRPr="00CB3A5B">
        <w:rPr>
          <w:color w:val="000000" w:themeColor="text1"/>
        </w:rPr>
        <w:t>'s Pocket Ledger</w:t>
      </w:r>
      <w:r w:rsidRPr="00CB3A5B">
        <w:rPr>
          <w:rFonts w:hint="eastAsia"/>
          <w:color w:val="000000" w:themeColor="text1"/>
        </w:rPr>
        <w:t xml:space="preserve">, are provided for by </w:t>
      </w:r>
      <w:r w:rsidRPr="00CB3A5B">
        <w:rPr>
          <w:color w:val="000000" w:themeColor="text1"/>
        </w:rPr>
        <w:t>Cabinet Order.</w:t>
      </w:r>
    </w:p>
    <w:p w14:paraId="151F14F9" w14:textId="35A5CAE3" w:rsidR="007D3C51" w:rsidRPr="00CB3A5B" w:rsidRDefault="00173981">
      <w:pPr>
        <w:rPr>
          <w:color w:val="000000" w:themeColor="text1"/>
        </w:rPr>
      </w:pPr>
      <w:r w:rsidRPr="00CB3A5B">
        <w:rPr>
          <w:rFonts w:hint="eastAsia"/>
          <w:color w:val="000000" w:themeColor="text1"/>
        </w:rPr>
        <w:t xml:space="preserve">６　</w:t>
      </w:r>
      <w:r w:rsidRPr="00CB3A5B">
        <w:rPr>
          <w:color w:val="000000" w:themeColor="text1"/>
        </w:rPr>
        <w:t>前各項に定めるもののほか、</w:t>
      </w:r>
      <w:r w:rsidR="00B04B06" w:rsidRPr="00CB3A5B">
        <w:rPr>
          <w:color w:val="000000" w:themeColor="text1"/>
        </w:rPr>
        <w:t>船員</w:t>
      </w:r>
      <w:r w:rsidRPr="00CB3A5B">
        <w:rPr>
          <w:color w:val="000000" w:themeColor="text1"/>
        </w:rPr>
        <w:t>手帳の様式並びにその交付、再交付、訂正、書換え及び返還に関し必要な事項は、国土交通省令で定める。</w:t>
      </w:r>
    </w:p>
    <w:p w14:paraId="64744F20" w14:textId="7CAFC9FD" w:rsidR="007D3C51" w:rsidRPr="00CB3A5B" w:rsidRDefault="00173981">
      <w:pPr>
        <w:rPr>
          <w:color w:val="000000" w:themeColor="text1"/>
        </w:rPr>
      </w:pPr>
      <w:r w:rsidRPr="00CB3A5B">
        <w:rPr>
          <w:rFonts w:hint="eastAsia"/>
          <w:color w:val="000000" w:themeColor="text1"/>
        </w:rPr>
        <w:t xml:space="preserve">(6) </w:t>
      </w:r>
      <w:r w:rsidR="00380348" w:rsidRPr="00CB3A5B">
        <w:rPr>
          <w:rFonts w:hint="eastAsia"/>
          <w:color w:val="000000" w:themeColor="text1"/>
        </w:rPr>
        <w:t>In addition to</w:t>
      </w:r>
      <w:r w:rsidRPr="00CB3A5B">
        <w:rPr>
          <w:color w:val="000000" w:themeColor="text1"/>
        </w:rPr>
        <w:t xml:space="preserve"> what is </w:t>
      </w:r>
      <w:r w:rsidR="00266E99" w:rsidRPr="00CB3A5B">
        <w:rPr>
          <w:rFonts w:hint="eastAsia"/>
          <w:color w:val="000000" w:themeColor="text1"/>
        </w:rPr>
        <w:t>specified</w:t>
      </w:r>
      <w:r w:rsidRPr="00CB3A5B">
        <w:rPr>
          <w:color w:val="000000" w:themeColor="text1"/>
        </w:rPr>
        <w:t xml:space="preserve"> in the preceding paragraphs, the format of a </w:t>
      </w:r>
      <w:r w:rsidR="00B04B06" w:rsidRPr="00CB3A5B">
        <w:rPr>
          <w:rFonts w:hint="eastAsia"/>
          <w:color w:val="000000" w:themeColor="text1"/>
        </w:rPr>
        <w:t>Mariner</w:t>
      </w:r>
      <w:r w:rsidRPr="00CB3A5B">
        <w:rPr>
          <w:color w:val="000000" w:themeColor="text1"/>
        </w:rPr>
        <w:t xml:space="preserve">'s Pocket Ledger and necessary </w:t>
      </w:r>
      <w:r w:rsidRPr="00CB3A5B">
        <w:rPr>
          <w:rFonts w:hint="eastAsia"/>
          <w:color w:val="000000" w:themeColor="text1"/>
        </w:rPr>
        <w:t>matters</w:t>
      </w:r>
      <w:r w:rsidRPr="00CB3A5B">
        <w:rPr>
          <w:color w:val="000000" w:themeColor="text1"/>
        </w:rPr>
        <w:t xml:space="preserve"> </w:t>
      </w:r>
      <w:r w:rsidRPr="00CB3A5B">
        <w:rPr>
          <w:rFonts w:hint="eastAsia"/>
          <w:color w:val="000000" w:themeColor="text1"/>
        </w:rPr>
        <w:t>related to</w:t>
      </w:r>
      <w:r w:rsidRPr="00CB3A5B">
        <w:rPr>
          <w:color w:val="000000" w:themeColor="text1"/>
        </w:rPr>
        <w:t xml:space="preserve"> its issuance, reissuance, correction</w:t>
      </w:r>
      <w:r w:rsidR="00FC4538" w:rsidRPr="00CB3A5B">
        <w:rPr>
          <w:rFonts w:hint="eastAsia"/>
          <w:color w:val="000000" w:themeColor="text1"/>
        </w:rPr>
        <w:t>s</w:t>
      </w:r>
      <w:r w:rsidRPr="00CB3A5B">
        <w:rPr>
          <w:color w:val="000000" w:themeColor="text1"/>
        </w:rPr>
        <w:t xml:space="preserve">, </w:t>
      </w:r>
      <w:r w:rsidR="005F062C" w:rsidRPr="00CB3A5B">
        <w:rPr>
          <w:rFonts w:hint="eastAsia"/>
          <w:color w:val="000000" w:themeColor="text1"/>
        </w:rPr>
        <w:t>renewal</w:t>
      </w:r>
      <w:r w:rsidRPr="00CB3A5B">
        <w:rPr>
          <w:color w:val="000000" w:themeColor="text1"/>
        </w:rPr>
        <w:t>, and return are specified by Order of the Ministry of Land, Infrastructure, Transport and Tourism</w:t>
      </w:r>
    </w:p>
    <w:p w14:paraId="5D0C6114" w14:textId="77777777" w:rsidR="007D3C51" w:rsidRPr="00CB3A5B" w:rsidRDefault="00173981">
      <w:pPr>
        <w:rPr>
          <w:color w:val="000000" w:themeColor="text1"/>
        </w:rPr>
      </w:pPr>
      <w:r w:rsidRPr="00CB3A5B">
        <w:rPr>
          <w:color w:val="000000" w:themeColor="text1"/>
        </w:rPr>
        <w:t>（勤務成績証明書）</w:t>
      </w:r>
    </w:p>
    <w:p w14:paraId="3EF53008" w14:textId="77777777" w:rsidR="007D3C51" w:rsidRPr="00CB3A5B" w:rsidRDefault="00173981">
      <w:pPr>
        <w:rPr>
          <w:color w:val="000000" w:themeColor="text1"/>
        </w:rPr>
      </w:pPr>
      <w:r w:rsidRPr="00CB3A5B">
        <w:rPr>
          <w:color w:val="000000" w:themeColor="text1"/>
        </w:rPr>
        <w:t>(Certificate of Work Performance)</w:t>
      </w:r>
    </w:p>
    <w:p w14:paraId="5F406EBB" w14:textId="25E4499A" w:rsidR="007D3C51" w:rsidRPr="00CB3A5B" w:rsidRDefault="00173981">
      <w:pPr>
        <w:rPr>
          <w:color w:val="000000" w:themeColor="text1"/>
        </w:rPr>
      </w:pPr>
      <w:r w:rsidRPr="00CB3A5B">
        <w:rPr>
          <w:color w:val="000000" w:themeColor="text1"/>
        </w:rPr>
        <w:t xml:space="preserve">第五十一条　</w:t>
      </w:r>
      <w:r w:rsidR="00B07348" w:rsidRPr="00CB3A5B">
        <w:rPr>
          <w:color w:val="000000" w:themeColor="text1"/>
        </w:rPr>
        <w:t>海員</w:t>
      </w:r>
      <w:r w:rsidRPr="00CB3A5B">
        <w:rPr>
          <w:color w:val="000000" w:themeColor="text1"/>
        </w:rPr>
        <w:t>は、船舶所有者又は船長に対し勤務の成績に関する証明書の交付を請求することができる。</w:t>
      </w:r>
    </w:p>
    <w:p w14:paraId="45E4F53E" w14:textId="0FB42A73" w:rsidR="007D3C51" w:rsidRPr="00CB3A5B" w:rsidRDefault="00173981">
      <w:pPr>
        <w:rPr>
          <w:color w:val="000000" w:themeColor="text1"/>
        </w:rPr>
      </w:pPr>
      <w:r w:rsidRPr="00CB3A5B">
        <w:rPr>
          <w:color w:val="000000" w:themeColor="text1"/>
        </w:rPr>
        <w:t xml:space="preserve">Article 51 A </w:t>
      </w:r>
      <w:r w:rsidR="00977B4B" w:rsidRPr="00CB3A5B">
        <w:rPr>
          <w:rFonts w:hint="eastAsia"/>
          <w:color w:val="000000" w:themeColor="text1"/>
        </w:rPr>
        <w:t>seaman</w:t>
      </w:r>
      <w:r w:rsidRPr="00CB3A5B">
        <w:rPr>
          <w:color w:val="000000" w:themeColor="text1"/>
        </w:rPr>
        <w:t xml:space="preserve"> may request the shipowner or the</w:t>
      </w:r>
      <w:r w:rsidRPr="00CB3A5B">
        <w:rPr>
          <w:rFonts w:hint="eastAsia"/>
          <w:color w:val="000000" w:themeColor="text1"/>
        </w:rPr>
        <w:t xml:space="preserve"> </w:t>
      </w:r>
      <w:r w:rsidRPr="00CB3A5B">
        <w:rPr>
          <w:color w:val="000000" w:themeColor="text1"/>
        </w:rPr>
        <w:t xml:space="preserve">master to issue a certificate of the </w:t>
      </w:r>
      <w:r w:rsidR="00283CE9" w:rsidRPr="00CB3A5B">
        <w:rPr>
          <w:rFonts w:hint="eastAsia"/>
          <w:color w:val="000000" w:themeColor="text1"/>
        </w:rPr>
        <w:t>seaman</w:t>
      </w:r>
      <w:r w:rsidRPr="00CB3A5B">
        <w:rPr>
          <w:color w:val="000000" w:themeColor="text1"/>
        </w:rPr>
        <w:t>'s work performance.</w:t>
      </w:r>
    </w:p>
    <w:p w14:paraId="7BA12848" w14:textId="77777777" w:rsidR="007D3C51" w:rsidRPr="00B44844" w:rsidRDefault="00173981" w:rsidP="00B44844">
      <w:pPr>
        <w:ind w:leftChars="291" w:left="660"/>
        <w:rPr>
          <w:b/>
          <w:bCs/>
          <w:color w:val="000000" w:themeColor="text1"/>
        </w:rPr>
      </w:pPr>
      <w:r w:rsidRPr="00B44844">
        <w:rPr>
          <w:b/>
          <w:bCs/>
          <w:color w:val="000000" w:themeColor="text1"/>
        </w:rPr>
        <w:t>第五章　給料その他の報酬</w:t>
      </w:r>
    </w:p>
    <w:p w14:paraId="70934D69" w14:textId="77777777" w:rsidR="007D3C51" w:rsidRPr="00B44844" w:rsidRDefault="00173981" w:rsidP="00B44844">
      <w:pPr>
        <w:ind w:leftChars="291" w:left="660"/>
        <w:rPr>
          <w:b/>
          <w:bCs/>
          <w:color w:val="000000" w:themeColor="text1"/>
        </w:rPr>
      </w:pPr>
      <w:r w:rsidRPr="00B44844">
        <w:rPr>
          <w:b/>
          <w:bCs/>
          <w:color w:val="000000" w:themeColor="text1"/>
        </w:rPr>
        <w:t>Chapter V Salaries and Other Remuneration</w:t>
      </w:r>
    </w:p>
    <w:p w14:paraId="5E0DADB4" w14:textId="77777777" w:rsidR="007D3C51" w:rsidRPr="00CB3A5B" w:rsidRDefault="00173981">
      <w:pPr>
        <w:rPr>
          <w:color w:val="000000" w:themeColor="text1"/>
        </w:rPr>
      </w:pPr>
      <w:r w:rsidRPr="00CB3A5B">
        <w:rPr>
          <w:color w:val="000000" w:themeColor="text1"/>
        </w:rPr>
        <w:t>（給料その他の報酬の定め方）</w:t>
      </w:r>
    </w:p>
    <w:p w14:paraId="4DCDB645" w14:textId="160983B7" w:rsidR="007D3C51" w:rsidRPr="00CB3A5B" w:rsidRDefault="00173981">
      <w:pPr>
        <w:rPr>
          <w:color w:val="000000" w:themeColor="text1"/>
        </w:rPr>
      </w:pPr>
      <w:r w:rsidRPr="00CB3A5B">
        <w:rPr>
          <w:color w:val="000000" w:themeColor="text1"/>
        </w:rPr>
        <w:t xml:space="preserve">(Method </w:t>
      </w:r>
      <w:r w:rsidRPr="00CB3A5B">
        <w:rPr>
          <w:rFonts w:hint="eastAsia"/>
          <w:color w:val="000000" w:themeColor="text1"/>
        </w:rPr>
        <w:t>to Be Used for</w:t>
      </w:r>
      <w:r w:rsidRPr="00CB3A5B">
        <w:rPr>
          <w:color w:val="000000" w:themeColor="text1"/>
        </w:rPr>
        <w:t xml:space="preserve"> Determining Salar</w:t>
      </w:r>
      <w:r w:rsidRPr="00CB3A5B">
        <w:rPr>
          <w:rFonts w:hint="eastAsia"/>
          <w:color w:val="000000" w:themeColor="text1"/>
        </w:rPr>
        <w:t>ies</w:t>
      </w:r>
      <w:r w:rsidRPr="00CB3A5B">
        <w:rPr>
          <w:color w:val="000000" w:themeColor="text1"/>
        </w:rPr>
        <w:t xml:space="preserve"> and Other Remuneration)</w:t>
      </w:r>
    </w:p>
    <w:p w14:paraId="67D653C6" w14:textId="3BB1A21B" w:rsidR="007D3C51" w:rsidRPr="00CB3A5B" w:rsidRDefault="00173981">
      <w:pPr>
        <w:rPr>
          <w:color w:val="000000" w:themeColor="text1"/>
        </w:rPr>
      </w:pPr>
      <w:r w:rsidRPr="00CB3A5B">
        <w:rPr>
          <w:color w:val="000000" w:themeColor="text1"/>
        </w:rPr>
        <w:t xml:space="preserve">第五十二条　</w:t>
      </w:r>
      <w:r w:rsidR="00B04B06" w:rsidRPr="00CB3A5B">
        <w:rPr>
          <w:color w:val="000000" w:themeColor="text1"/>
        </w:rPr>
        <w:t>船員</w:t>
      </w:r>
      <w:r w:rsidRPr="00CB3A5B">
        <w:rPr>
          <w:color w:val="000000" w:themeColor="text1"/>
        </w:rPr>
        <w:t>の給料その他の報酬は、</w:t>
      </w:r>
      <w:r w:rsidR="00B04B06" w:rsidRPr="00CB3A5B">
        <w:rPr>
          <w:color w:val="000000" w:themeColor="text1"/>
        </w:rPr>
        <w:t>船員</w:t>
      </w:r>
      <w:r w:rsidRPr="00CB3A5B">
        <w:rPr>
          <w:color w:val="000000" w:themeColor="text1"/>
        </w:rPr>
        <w:t>労働の特殊性に基き、且つ</w:t>
      </w:r>
      <w:r w:rsidR="00B04B06" w:rsidRPr="00CB3A5B">
        <w:rPr>
          <w:color w:val="000000" w:themeColor="text1"/>
        </w:rPr>
        <w:t>船員</w:t>
      </w:r>
      <w:r w:rsidRPr="00CB3A5B">
        <w:rPr>
          <w:color w:val="000000" w:themeColor="text1"/>
        </w:rPr>
        <w:t>の経験、能力及び職務の内容に応じて、これを定めなければならない。</w:t>
      </w:r>
    </w:p>
    <w:p w14:paraId="2458C38D" w14:textId="7DA86202" w:rsidR="007D3C51" w:rsidRPr="00CB3A5B" w:rsidRDefault="00173981">
      <w:pPr>
        <w:rPr>
          <w:color w:val="000000" w:themeColor="text1"/>
        </w:rPr>
      </w:pPr>
      <w:r w:rsidRPr="00CB3A5B">
        <w:rPr>
          <w:color w:val="000000" w:themeColor="text1"/>
        </w:rPr>
        <w:t>Article 52 The salar</w:t>
      </w:r>
      <w:r w:rsidR="001D1C62" w:rsidRPr="00CB3A5B">
        <w:rPr>
          <w:rFonts w:hint="eastAsia"/>
          <w:color w:val="000000" w:themeColor="text1"/>
        </w:rPr>
        <w:t>y</w:t>
      </w:r>
      <w:r w:rsidRPr="00CB3A5B">
        <w:rPr>
          <w:color w:val="000000" w:themeColor="text1"/>
        </w:rPr>
        <w:t xml:space="preserve"> and other remuneration of </w:t>
      </w:r>
      <w:r w:rsidRPr="00CB3A5B">
        <w:rPr>
          <w:rFonts w:hint="eastAsia"/>
          <w:color w:val="000000" w:themeColor="text1"/>
        </w:rPr>
        <w:t xml:space="preserve">a </w:t>
      </w:r>
      <w:r w:rsidR="00B04B06" w:rsidRPr="00CB3A5B">
        <w:rPr>
          <w:color w:val="000000" w:themeColor="text1"/>
        </w:rPr>
        <w:t>mariner</w:t>
      </w:r>
      <w:r w:rsidRPr="00CB3A5B">
        <w:rPr>
          <w:color w:val="000000" w:themeColor="text1"/>
        </w:rPr>
        <w:t xml:space="preserve"> must be determined based on the </w:t>
      </w:r>
      <w:r w:rsidRPr="00CB3A5B">
        <w:rPr>
          <w:rFonts w:hint="eastAsia"/>
          <w:color w:val="000000" w:themeColor="text1"/>
        </w:rPr>
        <w:t>characteristics</w:t>
      </w:r>
      <w:r w:rsidRPr="00CB3A5B">
        <w:rPr>
          <w:color w:val="000000" w:themeColor="text1"/>
        </w:rPr>
        <w:t xml:space="preserve"> of </w:t>
      </w:r>
      <w:r w:rsidRPr="00CB3A5B">
        <w:rPr>
          <w:rFonts w:hint="eastAsia"/>
          <w:color w:val="000000" w:themeColor="text1"/>
        </w:rPr>
        <w:t xml:space="preserve">the </w:t>
      </w:r>
      <w:r w:rsidR="00B04B06" w:rsidRPr="00CB3A5B">
        <w:rPr>
          <w:color w:val="000000" w:themeColor="text1"/>
        </w:rPr>
        <w:t>mariner</w:t>
      </w:r>
      <w:r w:rsidRPr="00CB3A5B">
        <w:rPr>
          <w:color w:val="000000" w:themeColor="text1"/>
        </w:rPr>
        <w:t xml:space="preserve">’s work and </w:t>
      </w:r>
      <w:r w:rsidRPr="00CB3A5B">
        <w:rPr>
          <w:rFonts w:hint="eastAsia"/>
          <w:color w:val="000000" w:themeColor="text1"/>
        </w:rPr>
        <w:t>based on</w:t>
      </w:r>
      <w:r w:rsidRPr="00CB3A5B">
        <w:rPr>
          <w:color w:val="000000" w:themeColor="text1"/>
        </w:rPr>
        <w:t xml:space="preserve"> the </w:t>
      </w:r>
      <w:r w:rsidR="00B04B06" w:rsidRPr="00CB3A5B">
        <w:rPr>
          <w:color w:val="000000" w:themeColor="text1"/>
        </w:rPr>
        <w:t>mariner</w:t>
      </w:r>
      <w:r w:rsidRPr="00CB3A5B">
        <w:rPr>
          <w:color w:val="000000" w:themeColor="text1"/>
        </w:rPr>
        <w:t>'</w:t>
      </w:r>
      <w:r w:rsidRPr="00CB3A5B">
        <w:rPr>
          <w:rFonts w:hint="eastAsia"/>
          <w:color w:val="000000" w:themeColor="text1"/>
        </w:rPr>
        <w:t>s</w:t>
      </w:r>
      <w:r w:rsidRPr="00CB3A5B">
        <w:rPr>
          <w:color w:val="000000" w:themeColor="text1"/>
        </w:rPr>
        <w:t xml:space="preserve"> experience, abilities, and the </w:t>
      </w:r>
      <w:r w:rsidRPr="00CB3A5B">
        <w:rPr>
          <w:rFonts w:hint="eastAsia"/>
          <w:color w:val="000000" w:themeColor="text1"/>
        </w:rPr>
        <w:t>specifics</w:t>
      </w:r>
      <w:r w:rsidRPr="00CB3A5B">
        <w:rPr>
          <w:color w:val="000000" w:themeColor="text1"/>
        </w:rPr>
        <w:t xml:space="preserve"> of their duties.</w:t>
      </w:r>
    </w:p>
    <w:p w14:paraId="7C52ABEB" w14:textId="77777777" w:rsidR="007D3C51" w:rsidRPr="00CB3A5B" w:rsidRDefault="00173981">
      <w:pPr>
        <w:rPr>
          <w:color w:val="000000" w:themeColor="text1"/>
        </w:rPr>
      </w:pPr>
      <w:r w:rsidRPr="00CB3A5B">
        <w:rPr>
          <w:color w:val="000000" w:themeColor="text1"/>
        </w:rPr>
        <w:t>（給料その他の報酬の支払方法）</w:t>
      </w:r>
    </w:p>
    <w:p w14:paraId="0A9A6351" w14:textId="3FC4DBEA" w:rsidR="007D3C51" w:rsidRPr="00CB3A5B" w:rsidRDefault="00173981">
      <w:pPr>
        <w:rPr>
          <w:color w:val="000000" w:themeColor="text1"/>
        </w:rPr>
      </w:pPr>
      <w:r w:rsidRPr="00CB3A5B">
        <w:rPr>
          <w:color w:val="000000" w:themeColor="text1"/>
        </w:rPr>
        <w:t>(Method of Payment of Salar</w:t>
      </w:r>
      <w:r w:rsidRPr="00CB3A5B">
        <w:rPr>
          <w:rFonts w:hint="eastAsia"/>
          <w:color w:val="000000" w:themeColor="text1"/>
        </w:rPr>
        <w:t>ies</w:t>
      </w:r>
      <w:r w:rsidRPr="00CB3A5B">
        <w:rPr>
          <w:color w:val="000000" w:themeColor="text1"/>
        </w:rPr>
        <w:t xml:space="preserve"> and Other Remuneration)</w:t>
      </w:r>
    </w:p>
    <w:p w14:paraId="5FE0C129" w14:textId="52BDDBF6" w:rsidR="007D3C51" w:rsidRPr="00CB3A5B" w:rsidRDefault="00173981">
      <w:pPr>
        <w:rPr>
          <w:color w:val="000000" w:themeColor="text1"/>
        </w:rPr>
      </w:pPr>
      <w:bookmarkStart w:id="6" w:name="_Hlk210658285"/>
      <w:r w:rsidRPr="00CB3A5B">
        <w:rPr>
          <w:color w:val="000000" w:themeColor="text1"/>
        </w:rPr>
        <w:lastRenderedPageBreak/>
        <w:t>第五十三条　給料その他の報酬は、その全額を通貨で、第五十六条の規定による場合を除き直接</w:t>
      </w:r>
      <w:r w:rsidR="00B04B06" w:rsidRPr="00CB3A5B">
        <w:rPr>
          <w:color w:val="000000" w:themeColor="text1"/>
        </w:rPr>
        <w:t>船員</w:t>
      </w:r>
      <w:r w:rsidRPr="00CB3A5B">
        <w:rPr>
          <w:color w:val="000000" w:themeColor="text1"/>
        </w:rPr>
        <w:t>に支払わなければならない。ただし、法令又は労働協約に別段の定めがある場合においては給料その他の報酬の一部を控除して支払い、法令若しくは労働協約に別段の定めがある場合又は給料その他の報酬で国土交通省令で定めるものについて確実な支払の方法で国土交通省令で定めるものによる場合においては通貨以外のもので支払うことができる。</w:t>
      </w:r>
    </w:p>
    <w:p w14:paraId="4C5F3E93" w14:textId="1B4293FC" w:rsidR="007D3C51" w:rsidRPr="00CB3A5B" w:rsidRDefault="00173981">
      <w:pPr>
        <w:rPr>
          <w:color w:val="000000" w:themeColor="text1"/>
        </w:rPr>
      </w:pPr>
      <w:r w:rsidRPr="00CB3A5B">
        <w:rPr>
          <w:color w:val="000000" w:themeColor="text1"/>
        </w:rPr>
        <w:t xml:space="preserve">Article 53 </w:t>
      </w:r>
      <w:r w:rsidRPr="00CB3A5B">
        <w:rPr>
          <w:rFonts w:hint="eastAsia"/>
          <w:color w:val="000000" w:themeColor="text1"/>
        </w:rPr>
        <w:t xml:space="preserve">(1) </w:t>
      </w:r>
      <w:r w:rsidRPr="00CB3A5B">
        <w:rPr>
          <w:color w:val="000000" w:themeColor="text1"/>
        </w:rPr>
        <w:t xml:space="preserve">The full amount of </w:t>
      </w:r>
      <w:r w:rsidRPr="00CB3A5B">
        <w:rPr>
          <w:rFonts w:hint="eastAsia"/>
          <w:color w:val="000000" w:themeColor="text1"/>
        </w:rPr>
        <w:t xml:space="preserve">a </w:t>
      </w:r>
      <w:r w:rsidRPr="00CB3A5B">
        <w:rPr>
          <w:color w:val="000000" w:themeColor="text1"/>
        </w:rPr>
        <w:t xml:space="preserve">salary and other </w:t>
      </w:r>
      <w:r w:rsidR="001D1C62" w:rsidRPr="00CB3A5B">
        <w:rPr>
          <w:rFonts w:hint="eastAsia"/>
          <w:color w:val="000000" w:themeColor="text1"/>
        </w:rPr>
        <w:t>remuneration</w:t>
      </w:r>
      <w:r w:rsidRPr="00CB3A5B">
        <w:rPr>
          <w:color w:val="000000" w:themeColor="text1"/>
        </w:rPr>
        <w:t xml:space="preserve"> must be paid in currency directly to </w:t>
      </w:r>
      <w:r w:rsidRPr="00CB3A5B">
        <w:rPr>
          <w:rFonts w:hint="eastAsia"/>
          <w:color w:val="000000" w:themeColor="text1"/>
        </w:rPr>
        <w:t>a</w:t>
      </w:r>
      <w:r w:rsidRPr="00CB3A5B">
        <w:rPr>
          <w:color w:val="000000" w:themeColor="text1"/>
        </w:rPr>
        <w:t xml:space="preserve"> </w:t>
      </w:r>
      <w:r w:rsidR="00B04B06" w:rsidRPr="00CB3A5B">
        <w:rPr>
          <w:color w:val="000000" w:themeColor="text1"/>
        </w:rPr>
        <w:t>mariner</w:t>
      </w:r>
      <w:r w:rsidRPr="00CB3A5B">
        <w:rPr>
          <w:color w:val="000000" w:themeColor="text1"/>
        </w:rPr>
        <w:t>, except in cases provided for in Article 56; provided, however, that if otherwise provided for by law</w:t>
      </w:r>
      <w:r w:rsidRPr="00CB3A5B">
        <w:rPr>
          <w:rFonts w:hint="eastAsia"/>
          <w:color w:val="000000" w:themeColor="text1"/>
        </w:rPr>
        <w:t>s</w:t>
      </w:r>
      <w:r w:rsidRPr="00CB3A5B">
        <w:rPr>
          <w:color w:val="000000" w:themeColor="text1"/>
        </w:rPr>
        <w:t xml:space="preserve"> or regulation</w:t>
      </w:r>
      <w:r w:rsidRPr="00CB3A5B">
        <w:rPr>
          <w:rFonts w:hint="eastAsia"/>
          <w:color w:val="000000" w:themeColor="text1"/>
        </w:rPr>
        <w:t>s</w:t>
      </w:r>
      <w:r w:rsidRPr="00CB3A5B">
        <w:rPr>
          <w:color w:val="000000" w:themeColor="text1"/>
        </w:rPr>
        <w:t xml:space="preserve"> or in a collective agreement, payment may be made after deducting a part of the salary and other </w:t>
      </w:r>
      <w:r w:rsidR="001D1C62" w:rsidRPr="00CB3A5B">
        <w:rPr>
          <w:rFonts w:hint="eastAsia"/>
          <w:color w:val="000000" w:themeColor="text1"/>
        </w:rPr>
        <w:t>remuneration</w:t>
      </w:r>
      <w:r w:rsidRPr="00CB3A5B">
        <w:rPr>
          <w:color w:val="000000" w:themeColor="text1"/>
        </w:rPr>
        <w:t>, and if otherwise provided for by law</w:t>
      </w:r>
      <w:r w:rsidRPr="00CB3A5B">
        <w:rPr>
          <w:rFonts w:hint="eastAsia"/>
          <w:color w:val="000000" w:themeColor="text1"/>
        </w:rPr>
        <w:t>s</w:t>
      </w:r>
      <w:r w:rsidRPr="00CB3A5B">
        <w:rPr>
          <w:color w:val="000000" w:themeColor="text1"/>
        </w:rPr>
        <w:t xml:space="preserve"> or regulation</w:t>
      </w:r>
      <w:r w:rsidRPr="00CB3A5B">
        <w:rPr>
          <w:rFonts w:hint="eastAsia"/>
          <w:color w:val="000000" w:themeColor="text1"/>
        </w:rPr>
        <w:t>s</w:t>
      </w:r>
      <w:r w:rsidRPr="00CB3A5B">
        <w:rPr>
          <w:color w:val="000000" w:themeColor="text1"/>
        </w:rPr>
        <w:t xml:space="preserve"> </w:t>
      </w:r>
      <w:r w:rsidR="00675108" w:rsidRPr="00CB3A5B">
        <w:rPr>
          <w:rFonts w:hint="eastAsia"/>
          <w:color w:val="000000" w:themeColor="text1"/>
        </w:rPr>
        <w:t xml:space="preserve">or </w:t>
      </w:r>
      <w:r w:rsidR="00675108" w:rsidRPr="00CB3A5B">
        <w:rPr>
          <w:color w:val="000000" w:themeColor="text1"/>
        </w:rPr>
        <w:t xml:space="preserve">in a collective agreement </w:t>
      </w:r>
      <w:r w:rsidRPr="00CB3A5B">
        <w:rPr>
          <w:color w:val="000000" w:themeColor="text1"/>
        </w:rPr>
        <w:t xml:space="preserve">or </w:t>
      </w:r>
      <w:r w:rsidR="00675108" w:rsidRPr="00CB3A5B">
        <w:rPr>
          <w:color w:val="000000" w:themeColor="text1"/>
        </w:rPr>
        <w:t xml:space="preserve">if the salary and other </w:t>
      </w:r>
      <w:r w:rsidR="001D1C62" w:rsidRPr="00CB3A5B">
        <w:rPr>
          <w:rFonts w:hint="eastAsia"/>
          <w:color w:val="000000" w:themeColor="text1"/>
        </w:rPr>
        <w:t>remuneration</w:t>
      </w:r>
      <w:r w:rsidR="00675108" w:rsidRPr="00CB3A5B">
        <w:rPr>
          <w:color w:val="000000" w:themeColor="text1"/>
        </w:rPr>
        <w:t xml:space="preserve"> specified by Order of the Ministry of Land, Infrastructure, Transport and Tourism is paid </w:t>
      </w:r>
      <w:r w:rsidR="00675108" w:rsidRPr="00CB3A5B">
        <w:rPr>
          <w:rFonts w:hint="eastAsia"/>
          <w:color w:val="000000" w:themeColor="text1"/>
        </w:rPr>
        <w:t>by</w:t>
      </w:r>
      <w:r w:rsidR="00675108" w:rsidRPr="00CB3A5B">
        <w:rPr>
          <w:color w:val="000000" w:themeColor="text1"/>
        </w:rPr>
        <w:t xml:space="preserve"> a reliable method specified by Order of the Ministry of Land, Infrastructure, Transport and Tourism</w:t>
      </w:r>
      <w:r w:rsidRPr="00CB3A5B">
        <w:rPr>
          <w:color w:val="000000" w:themeColor="text1"/>
        </w:rPr>
        <w:t xml:space="preserve">, payment may be made </w:t>
      </w:r>
      <w:r w:rsidRPr="00CB3A5B">
        <w:rPr>
          <w:rFonts w:hint="eastAsia"/>
          <w:color w:val="000000" w:themeColor="text1"/>
        </w:rPr>
        <w:t>by a means</w:t>
      </w:r>
      <w:r w:rsidRPr="00CB3A5B">
        <w:rPr>
          <w:color w:val="000000" w:themeColor="text1"/>
        </w:rPr>
        <w:t xml:space="preserve"> other than currency.</w:t>
      </w:r>
    </w:p>
    <w:bookmarkEnd w:id="6"/>
    <w:p w14:paraId="7CF070D4" w14:textId="77777777" w:rsidR="007D3C51" w:rsidRPr="00CB3A5B" w:rsidRDefault="00173981">
      <w:pPr>
        <w:rPr>
          <w:color w:val="000000" w:themeColor="text1"/>
        </w:rPr>
      </w:pPr>
      <w:r w:rsidRPr="00CB3A5B">
        <w:rPr>
          <w:rFonts w:hint="eastAsia"/>
          <w:color w:val="000000" w:themeColor="text1"/>
        </w:rPr>
        <w:t xml:space="preserve">２　</w:t>
      </w:r>
      <w:r w:rsidRPr="00CB3A5B">
        <w:rPr>
          <w:color w:val="000000" w:themeColor="text1"/>
        </w:rPr>
        <w:t>国土交通省令の定める報酬を除いて、給料その他の報酬は、これを毎月一回以上一定の期日に支払わなければならない。</w:t>
      </w:r>
    </w:p>
    <w:p w14:paraId="2F2576A5" w14:textId="7CA940BE" w:rsidR="007D3C51" w:rsidRPr="00CB3A5B" w:rsidRDefault="00173981">
      <w:pPr>
        <w:rPr>
          <w:color w:val="000000" w:themeColor="text1"/>
        </w:rPr>
      </w:pPr>
      <w:r w:rsidRPr="00CB3A5B">
        <w:rPr>
          <w:rFonts w:hint="eastAsia"/>
          <w:color w:val="000000" w:themeColor="text1"/>
        </w:rPr>
        <w:t>(2)</w:t>
      </w:r>
      <w:r w:rsidRPr="00CB3A5B">
        <w:rPr>
          <w:color w:val="000000" w:themeColor="text1"/>
        </w:rPr>
        <w:t xml:space="preserve"> </w:t>
      </w:r>
      <w:r w:rsidRPr="00CB3A5B">
        <w:rPr>
          <w:rFonts w:hint="eastAsia"/>
          <w:color w:val="000000" w:themeColor="text1"/>
        </w:rPr>
        <w:t xml:space="preserve">A </w:t>
      </w:r>
      <w:r w:rsidRPr="00CB3A5B">
        <w:rPr>
          <w:color w:val="000000" w:themeColor="text1"/>
        </w:rPr>
        <w:t xml:space="preserve">salary and other </w:t>
      </w:r>
      <w:r w:rsidR="001D1C62" w:rsidRPr="00CB3A5B">
        <w:rPr>
          <w:rFonts w:hint="eastAsia"/>
          <w:color w:val="000000" w:themeColor="text1"/>
        </w:rPr>
        <w:t>remuneration</w:t>
      </w:r>
      <w:r w:rsidRPr="00CB3A5B">
        <w:rPr>
          <w:color w:val="000000" w:themeColor="text1"/>
        </w:rPr>
        <w:t xml:space="preserve"> must be paid at least once a month on a fixed date</w:t>
      </w:r>
      <w:r w:rsidRPr="00CB3A5B">
        <w:rPr>
          <w:rFonts w:hint="eastAsia"/>
          <w:color w:val="000000" w:themeColor="text1"/>
        </w:rPr>
        <w:t>, e</w:t>
      </w:r>
      <w:r w:rsidRPr="00CB3A5B">
        <w:rPr>
          <w:color w:val="000000" w:themeColor="text1"/>
        </w:rPr>
        <w:t xml:space="preserve">xcept for </w:t>
      </w:r>
      <w:r w:rsidR="00DD01DC" w:rsidRPr="00CB3A5B">
        <w:rPr>
          <w:rFonts w:hint="eastAsia"/>
          <w:color w:val="000000" w:themeColor="text1"/>
        </w:rPr>
        <w:t>remuneration</w:t>
      </w:r>
      <w:r w:rsidRPr="00CB3A5B">
        <w:rPr>
          <w:color w:val="000000" w:themeColor="text1"/>
        </w:rPr>
        <w:t xml:space="preserve"> specified by Order of the Ministry of Land, Infrastructure, Transport and Tourism.</w:t>
      </w:r>
    </w:p>
    <w:p w14:paraId="4B4554B5" w14:textId="4ABED8E9" w:rsidR="007D3C51" w:rsidRPr="00CB3A5B" w:rsidRDefault="00173981">
      <w:pPr>
        <w:rPr>
          <w:color w:val="000000" w:themeColor="text1"/>
        </w:rPr>
      </w:pPr>
      <w:r w:rsidRPr="00CB3A5B">
        <w:rPr>
          <w:rFonts w:hint="eastAsia"/>
          <w:color w:val="000000" w:themeColor="text1"/>
        </w:rPr>
        <w:t xml:space="preserve">３　</w:t>
      </w:r>
      <w:r w:rsidRPr="00CB3A5B">
        <w:rPr>
          <w:color w:val="000000" w:themeColor="text1"/>
        </w:rPr>
        <w:t>船舶所有者は、</w:t>
      </w:r>
      <w:r w:rsidR="00B04B06" w:rsidRPr="00CB3A5B">
        <w:rPr>
          <w:color w:val="000000" w:themeColor="text1"/>
        </w:rPr>
        <w:t>船員</w:t>
      </w:r>
      <w:r w:rsidRPr="00CB3A5B">
        <w:rPr>
          <w:color w:val="000000" w:themeColor="text1"/>
        </w:rPr>
        <w:t>に給料その他の報酬を支払う場合においては、国土交通省令で定めるところにより、</w:t>
      </w:r>
      <w:r w:rsidR="00B04B06" w:rsidRPr="00CB3A5B">
        <w:rPr>
          <w:color w:val="000000" w:themeColor="text1"/>
        </w:rPr>
        <w:t>船員</w:t>
      </w:r>
      <w:r w:rsidRPr="00CB3A5B">
        <w:rPr>
          <w:color w:val="000000" w:themeColor="text1"/>
        </w:rPr>
        <w:t>に対し、給料その他の報酬の支払に関する事項を記載した書面を交付しなければならない。</w:t>
      </w:r>
    </w:p>
    <w:p w14:paraId="3DCF8982" w14:textId="7A965FC9" w:rsidR="007D3C51" w:rsidRPr="00CB3A5B" w:rsidRDefault="00173981">
      <w:pPr>
        <w:rPr>
          <w:color w:val="000000" w:themeColor="text1"/>
        </w:rPr>
      </w:pPr>
      <w:r w:rsidRPr="00CB3A5B">
        <w:rPr>
          <w:rFonts w:hint="eastAsia"/>
          <w:color w:val="000000" w:themeColor="text1"/>
        </w:rPr>
        <w:t xml:space="preserve">(3) </w:t>
      </w:r>
      <w:r w:rsidRPr="00CB3A5B">
        <w:rPr>
          <w:color w:val="000000" w:themeColor="text1"/>
        </w:rPr>
        <w:t xml:space="preserve">If a shipowner pays a </w:t>
      </w:r>
      <w:r w:rsidR="00B04B06" w:rsidRPr="00CB3A5B">
        <w:rPr>
          <w:color w:val="000000" w:themeColor="text1"/>
        </w:rPr>
        <w:t>mariner</w:t>
      </w:r>
      <w:r w:rsidRPr="00CB3A5B">
        <w:rPr>
          <w:color w:val="000000" w:themeColor="text1"/>
        </w:rPr>
        <w:t xml:space="preserve"> a salary or other </w:t>
      </w:r>
      <w:r w:rsidR="00DD78A2" w:rsidRPr="00CB3A5B">
        <w:rPr>
          <w:rFonts w:hint="eastAsia"/>
          <w:color w:val="000000" w:themeColor="text1"/>
        </w:rPr>
        <w:t>remuneration</w:t>
      </w:r>
      <w:r w:rsidRPr="00CB3A5B">
        <w:rPr>
          <w:color w:val="000000" w:themeColor="text1"/>
        </w:rPr>
        <w:t xml:space="preserve">, the shipowner must issue a document to the </w:t>
      </w:r>
      <w:r w:rsidR="00B04B06" w:rsidRPr="00CB3A5B">
        <w:rPr>
          <w:color w:val="000000" w:themeColor="text1"/>
        </w:rPr>
        <w:t>mariner</w:t>
      </w:r>
      <w:r w:rsidRPr="00CB3A5B">
        <w:rPr>
          <w:color w:val="000000" w:themeColor="text1"/>
        </w:rPr>
        <w:t xml:space="preserve"> stating the </w:t>
      </w:r>
      <w:r w:rsidRPr="00CB3A5B">
        <w:rPr>
          <w:rFonts w:hint="eastAsia"/>
          <w:color w:val="000000" w:themeColor="text1"/>
        </w:rPr>
        <w:t>details</w:t>
      </w:r>
      <w:r w:rsidRPr="00CB3A5B">
        <w:rPr>
          <w:color w:val="000000" w:themeColor="text1"/>
        </w:rPr>
        <w:t xml:space="preserve"> of the payment of the salary or other </w:t>
      </w:r>
      <w:r w:rsidR="00DD78A2" w:rsidRPr="00CB3A5B">
        <w:rPr>
          <w:rFonts w:hint="eastAsia"/>
          <w:color w:val="000000" w:themeColor="text1"/>
        </w:rPr>
        <w:t>remuneration</w:t>
      </w:r>
      <w:r w:rsidRPr="00CB3A5B">
        <w:rPr>
          <w:color w:val="000000" w:themeColor="text1"/>
        </w:rPr>
        <w:t>, pursuant to the provisions of Order of the Ministry of Land, Infrastructure, Transport and Tourism.</w:t>
      </w:r>
    </w:p>
    <w:p w14:paraId="5DDB0D54" w14:textId="51DDFBD4" w:rsidR="007D3C51" w:rsidRPr="00CB3A5B" w:rsidRDefault="00173981">
      <w:pPr>
        <w:rPr>
          <w:color w:val="000000" w:themeColor="text1"/>
        </w:rPr>
      </w:pPr>
      <w:r w:rsidRPr="00CB3A5B">
        <w:rPr>
          <w:color w:val="000000" w:themeColor="text1"/>
        </w:rPr>
        <w:t>第五十四条　船舶所有者は、左の場合には、支払期日前でも遅滞なく、</w:t>
      </w:r>
      <w:r w:rsidR="00B04B06" w:rsidRPr="00CB3A5B">
        <w:rPr>
          <w:color w:val="000000" w:themeColor="text1"/>
        </w:rPr>
        <w:t>船員</w:t>
      </w:r>
      <w:r w:rsidRPr="00CB3A5B">
        <w:rPr>
          <w:color w:val="000000" w:themeColor="text1"/>
        </w:rPr>
        <w:t>が職務に従事した日数に応じ、前条第二項に規定する給料その他の報酬を支払わなければならない。</w:t>
      </w:r>
    </w:p>
    <w:p w14:paraId="379B25D5" w14:textId="4E668B28" w:rsidR="007D3C51" w:rsidRPr="00CB3A5B" w:rsidRDefault="00173981">
      <w:pPr>
        <w:rPr>
          <w:color w:val="000000" w:themeColor="text1"/>
        </w:rPr>
      </w:pPr>
      <w:r w:rsidRPr="00CB3A5B">
        <w:rPr>
          <w:color w:val="000000" w:themeColor="text1"/>
        </w:rPr>
        <w:t xml:space="preserve">Article 54 (1) A shipowner must pay a </w:t>
      </w:r>
      <w:r w:rsidR="00B04B06" w:rsidRPr="00CB3A5B">
        <w:rPr>
          <w:color w:val="000000" w:themeColor="text1"/>
        </w:rPr>
        <w:t>mariner</w:t>
      </w:r>
      <w:r w:rsidRPr="00CB3A5B">
        <w:rPr>
          <w:color w:val="000000" w:themeColor="text1"/>
        </w:rPr>
        <w:t xml:space="preserve"> the salary or other remuneration prescribed in paragraph (2) of the preceding Article</w:t>
      </w:r>
      <w:r w:rsidRPr="00CB3A5B">
        <w:rPr>
          <w:rFonts w:hint="eastAsia"/>
          <w:color w:val="000000" w:themeColor="text1"/>
        </w:rPr>
        <w:t xml:space="preserve"> </w:t>
      </w:r>
      <w:r w:rsidRPr="00CB3A5B">
        <w:rPr>
          <w:color w:val="000000" w:themeColor="text1"/>
        </w:rPr>
        <w:t>without delay even before the payment date</w:t>
      </w:r>
      <w:r w:rsidRPr="00CB3A5B">
        <w:rPr>
          <w:rFonts w:hint="eastAsia"/>
          <w:color w:val="000000" w:themeColor="text1"/>
        </w:rPr>
        <w:t>,</w:t>
      </w:r>
      <w:r w:rsidRPr="00CB3A5B">
        <w:rPr>
          <w:color w:val="000000" w:themeColor="text1"/>
        </w:rPr>
        <w:t xml:space="preserve"> </w:t>
      </w:r>
      <w:r w:rsidRPr="00CB3A5B">
        <w:rPr>
          <w:rFonts w:hint="eastAsia"/>
          <w:color w:val="000000" w:themeColor="text1"/>
        </w:rPr>
        <w:t>based on</w:t>
      </w:r>
      <w:r w:rsidRPr="00CB3A5B">
        <w:rPr>
          <w:color w:val="000000" w:themeColor="text1"/>
        </w:rPr>
        <w:t xml:space="preserve"> the number of days on which the </w:t>
      </w:r>
      <w:r w:rsidR="00B04B06" w:rsidRPr="00CB3A5B">
        <w:rPr>
          <w:color w:val="000000" w:themeColor="text1"/>
        </w:rPr>
        <w:t>mariner</w:t>
      </w:r>
      <w:r w:rsidRPr="00CB3A5B">
        <w:rPr>
          <w:color w:val="000000" w:themeColor="text1"/>
        </w:rPr>
        <w:t xml:space="preserve"> has performed their duties </w:t>
      </w:r>
      <w:r w:rsidR="007731F2" w:rsidRPr="00CB3A5B">
        <w:rPr>
          <w:rFonts w:hint="eastAsia"/>
          <w:color w:val="000000" w:themeColor="text1"/>
        </w:rPr>
        <w:t>in the following cases</w:t>
      </w:r>
      <w:r w:rsidRPr="00CB3A5B">
        <w:rPr>
          <w:color w:val="000000" w:themeColor="text1"/>
        </w:rPr>
        <w:t>:</w:t>
      </w:r>
    </w:p>
    <w:p w14:paraId="56073FCF" w14:textId="084ABDEA" w:rsidR="007D3C51" w:rsidRPr="00CB3A5B" w:rsidRDefault="00173981">
      <w:pPr>
        <w:rPr>
          <w:color w:val="000000" w:themeColor="text1"/>
        </w:rPr>
      </w:pPr>
      <w:r w:rsidRPr="00CB3A5B">
        <w:rPr>
          <w:color w:val="000000" w:themeColor="text1"/>
        </w:rPr>
        <w:t xml:space="preserve">一　</w:t>
      </w:r>
      <w:r w:rsidR="00B04B06" w:rsidRPr="00CB3A5B">
        <w:rPr>
          <w:color w:val="000000" w:themeColor="text1"/>
        </w:rPr>
        <w:t>船員</w:t>
      </w:r>
      <w:r w:rsidRPr="00CB3A5B">
        <w:rPr>
          <w:color w:val="000000" w:themeColor="text1"/>
        </w:rPr>
        <w:t>が解雇され、又は退職したとき。</w:t>
      </w:r>
    </w:p>
    <w:p w14:paraId="6F27C376" w14:textId="68AF5885"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w:t>
      </w:r>
      <w:r w:rsidR="00167A4F" w:rsidRPr="00CB3A5B">
        <w:rPr>
          <w:rFonts w:hint="eastAsia"/>
          <w:color w:val="000000" w:themeColor="text1"/>
        </w:rPr>
        <w:t>when</w:t>
      </w:r>
      <w:r w:rsidRPr="00CB3A5B">
        <w:rPr>
          <w:color w:val="000000" w:themeColor="text1"/>
        </w:rPr>
        <w:t xml:space="preserve"> </w:t>
      </w:r>
      <w:r w:rsidRPr="00CB3A5B">
        <w:rPr>
          <w:rFonts w:hint="eastAsia"/>
          <w:color w:val="000000" w:themeColor="text1"/>
        </w:rPr>
        <w:t>the</w:t>
      </w:r>
      <w:r w:rsidRPr="00CB3A5B">
        <w:rPr>
          <w:color w:val="000000" w:themeColor="text1"/>
        </w:rPr>
        <w:t xml:space="preserve"> </w:t>
      </w:r>
      <w:r w:rsidR="00B04B06" w:rsidRPr="00CB3A5B">
        <w:rPr>
          <w:color w:val="000000" w:themeColor="text1"/>
        </w:rPr>
        <w:t>mariner</w:t>
      </w:r>
      <w:r w:rsidRPr="00CB3A5B">
        <w:rPr>
          <w:color w:val="000000" w:themeColor="text1"/>
        </w:rPr>
        <w:t xml:space="preserve"> has been dismissed or</w:t>
      </w:r>
      <w:r w:rsidRPr="00CB3A5B">
        <w:rPr>
          <w:rFonts w:hint="eastAsia"/>
          <w:color w:val="000000" w:themeColor="text1"/>
        </w:rPr>
        <w:t xml:space="preserve"> has</w:t>
      </w:r>
      <w:r w:rsidRPr="00CB3A5B">
        <w:rPr>
          <w:color w:val="000000" w:themeColor="text1"/>
        </w:rPr>
        <w:t xml:space="preserve"> </w:t>
      </w:r>
      <w:r w:rsidRPr="00CB3A5B">
        <w:rPr>
          <w:rFonts w:hint="eastAsia"/>
          <w:color w:val="000000" w:themeColor="text1"/>
        </w:rPr>
        <w:t>resigned</w:t>
      </w:r>
      <w:r w:rsidRPr="00CB3A5B">
        <w:rPr>
          <w:color w:val="000000" w:themeColor="text1"/>
        </w:rPr>
        <w:t>;</w:t>
      </w:r>
    </w:p>
    <w:p w14:paraId="638268D8" w14:textId="15B5DD60" w:rsidR="007D3C51" w:rsidRPr="00CB3A5B" w:rsidRDefault="00173981">
      <w:pPr>
        <w:rPr>
          <w:color w:val="000000" w:themeColor="text1"/>
        </w:rPr>
      </w:pPr>
      <w:r w:rsidRPr="00CB3A5B">
        <w:rPr>
          <w:color w:val="000000" w:themeColor="text1"/>
        </w:rPr>
        <w:t xml:space="preserve">二　</w:t>
      </w:r>
      <w:r w:rsidR="00B04B06" w:rsidRPr="00CB3A5B">
        <w:rPr>
          <w:color w:val="000000" w:themeColor="text1"/>
        </w:rPr>
        <w:t>船員</w:t>
      </w:r>
      <w:r w:rsidRPr="00CB3A5B">
        <w:rPr>
          <w:color w:val="000000" w:themeColor="text1"/>
        </w:rPr>
        <w:t>、その同居の親族又は</w:t>
      </w:r>
      <w:r w:rsidR="00B04B06" w:rsidRPr="00CB3A5B">
        <w:rPr>
          <w:color w:val="000000" w:themeColor="text1"/>
        </w:rPr>
        <w:t>船員</w:t>
      </w:r>
      <w:r w:rsidRPr="00CB3A5B">
        <w:rPr>
          <w:color w:val="000000" w:themeColor="text1"/>
        </w:rPr>
        <w:t>の収入によつて生計を維持する者が結婚、葬祭、出産、療養又は不慮の災害の復旧に要する費用に充てようとする場合において、</w:t>
      </w:r>
      <w:r w:rsidR="00B04B06" w:rsidRPr="00CB3A5B">
        <w:rPr>
          <w:color w:val="000000" w:themeColor="text1"/>
        </w:rPr>
        <w:t>船員</w:t>
      </w:r>
      <w:r w:rsidRPr="00CB3A5B">
        <w:rPr>
          <w:color w:val="000000" w:themeColor="text1"/>
        </w:rPr>
        <w:t>から請求のあつたとき。</w:t>
      </w:r>
    </w:p>
    <w:p w14:paraId="1CFD24BA" w14:textId="19309A86" w:rsidR="007D3C51" w:rsidRPr="00CB3A5B" w:rsidRDefault="00173981">
      <w:pPr>
        <w:rPr>
          <w:color w:val="000000" w:themeColor="text1"/>
        </w:rPr>
      </w:pPr>
      <w:r w:rsidRPr="00CB3A5B">
        <w:rPr>
          <w:color w:val="000000" w:themeColor="text1"/>
        </w:rPr>
        <w:t>(ii)</w:t>
      </w:r>
      <w:r w:rsidRPr="00CB3A5B">
        <w:rPr>
          <w:rFonts w:hint="eastAsia"/>
          <w:color w:val="000000" w:themeColor="text1"/>
        </w:rPr>
        <w:t xml:space="preserve"> if </w:t>
      </w:r>
      <w:r w:rsidRPr="00CB3A5B">
        <w:rPr>
          <w:color w:val="000000" w:themeColor="text1"/>
        </w:rPr>
        <w:t>the money is to be allocated for marriage, funeral, childbirth, medical treatment, or expenses required for recovery from an unexpected disaster</w:t>
      </w:r>
      <w:r w:rsidRPr="00CB3A5B">
        <w:rPr>
          <w:rFonts w:hint="eastAsia"/>
          <w:color w:val="000000" w:themeColor="text1"/>
        </w:rPr>
        <w:t xml:space="preserve"> by the </w:t>
      </w:r>
      <w:r w:rsidR="00B04B06" w:rsidRPr="00CB3A5B">
        <w:rPr>
          <w:rFonts w:hint="eastAsia"/>
          <w:color w:val="000000" w:themeColor="text1"/>
        </w:rPr>
        <w:lastRenderedPageBreak/>
        <w:t>mariner</w:t>
      </w:r>
      <w:r w:rsidRPr="00CB3A5B">
        <w:rPr>
          <w:rFonts w:hint="eastAsia"/>
          <w:color w:val="000000" w:themeColor="text1"/>
        </w:rPr>
        <w:t xml:space="preserve">, </w:t>
      </w:r>
      <w:r w:rsidRPr="00CB3A5B">
        <w:rPr>
          <w:color w:val="000000" w:themeColor="text1"/>
        </w:rPr>
        <w:t xml:space="preserve">a relative living together with the </w:t>
      </w:r>
      <w:r w:rsidR="00B04B06" w:rsidRPr="00CB3A5B">
        <w:rPr>
          <w:color w:val="000000" w:themeColor="text1"/>
        </w:rPr>
        <w:t>mariner</w:t>
      </w:r>
      <w:r w:rsidRPr="00CB3A5B">
        <w:rPr>
          <w:color w:val="000000" w:themeColor="text1"/>
        </w:rPr>
        <w:t xml:space="preserve">, or a person who makes a living from the </w:t>
      </w:r>
      <w:r w:rsidR="00B04B06" w:rsidRPr="00CB3A5B">
        <w:rPr>
          <w:color w:val="000000" w:themeColor="text1"/>
        </w:rPr>
        <w:t>mariner</w:t>
      </w:r>
      <w:r w:rsidRPr="00CB3A5B">
        <w:rPr>
          <w:color w:val="000000" w:themeColor="text1"/>
        </w:rPr>
        <w:t>'s income,</w:t>
      </w:r>
      <w:r w:rsidR="001F61F8" w:rsidRPr="00CB3A5B">
        <w:rPr>
          <w:color w:val="000000" w:themeColor="text1"/>
        </w:rPr>
        <w:t xml:space="preserve"> </w:t>
      </w:r>
      <w:r w:rsidR="007450EE" w:rsidRPr="00CB3A5B">
        <w:rPr>
          <w:rFonts w:hint="eastAsia"/>
          <w:color w:val="000000" w:themeColor="text1"/>
        </w:rPr>
        <w:t xml:space="preserve">and </w:t>
      </w:r>
      <w:r w:rsidR="00450052" w:rsidRPr="00CB3A5B">
        <w:rPr>
          <w:rFonts w:hint="eastAsia"/>
          <w:color w:val="000000" w:themeColor="text1"/>
        </w:rPr>
        <w:t>when</w:t>
      </w:r>
      <w:r w:rsidR="001F61F8" w:rsidRPr="00CB3A5B">
        <w:rPr>
          <w:color w:val="000000" w:themeColor="text1"/>
        </w:rPr>
        <w:t xml:space="preserve"> a request has been made by the mariner</w:t>
      </w:r>
      <w:r w:rsidRPr="00CB3A5B">
        <w:rPr>
          <w:color w:val="000000" w:themeColor="text1"/>
        </w:rPr>
        <w:t>.</w:t>
      </w:r>
    </w:p>
    <w:p w14:paraId="3676A985" w14:textId="0FC20727" w:rsidR="007D3C51" w:rsidRPr="00CB3A5B" w:rsidRDefault="00173981">
      <w:pPr>
        <w:rPr>
          <w:color w:val="000000" w:themeColor="text1"/>
        </w:rPr>
      </w:pPr>
      <w:r w:rsidRPr="00CB3A5B">
        <w:rPr>
          <w:color w:val="000000" w:themeColor="text1"/>
        </w:rPr>
        <w:t>第五十五条　船長は、</w:t>
      </w:r>
      <w:r w:rsidR="00B07348" w:rsidRPr="00CB3A5B">
        <w:rPr>
          <w:color w:val="000000" w:themeColor="text1"/>
        </w:rPr>
        <w:t>海員</w:t>
      </w:r>
      <w:r w:rsidRPr="00CB3A5B">
        <w:rPr>
          <w:color w:val="000000" w:themeColor="text1"/>
        </w:rPr>
        <w:t>の給料その他の報酬が船内において支払われるときは、直接</w:t>
      </w:r>
      <w:r w:rsidR="00B07348" w:rsidRPr="00CB3A5B">
        <w:rPr>
          <w:color w:val="000000" w:themeColor="text1"/>
        </w:rPr>
        <w:t>海員</w:t>
      </w:r>
      <w:r w:rsidRPr="00CB3A5B">
        <w:rPr>
          <w:color w:val="000000" w:themeColor="text1"/>
        </w:rPr>
        <w:t>にこれを手渡さなければならない。但し、やむを得ない事由のあるときは、他の職員に手渡させることができる。</w:t>
      </w:r>
    </w:p>
    <w:p w14:paraId="015224C5" w14:textId="4BC1D839" w:rsidR="007D3C51" w:rsidRPr="00CB3A5B" w:rsidRDefault="00173981">
      <w:pPr>
        <w:rPr>
          <w:color w:val="000000" w:themeColor="text1"/>
        </w:rPr>
      </w:pPr>
      <w:r w:rsidRPr="00CB3A5B">
        <w:rPr>
          <w:color w:val="000000" w:themeColor="text1"/>
        </w:rPr>
        <w:t xml:space="preserve">Article 55 </w:t>
      </w:r>
      <w:r w:rsidR="00167A4F" w:rsidRPr="00CB3A5B">
        <w:rPr>
          <w:rFonts w:hint="eastAsia"/>
          <w:color w:val="000000" w:themeColor="text1"/>
        </w:rPr>
        <w:t>when</w:t>
      </w:r>
      <w:r w:rsidRPr="00CB3A5B">
        <w:rPr>
          <w:color w:val="000000" w:themeColor="text1"/>
        </w:rPr>
        <w:t xml:space="preserve"> the salary or other remuneration of a </w:t>
      </w:r>
      <w:r w:rsidR="00977B4B" w:rsidRPr="00CB3A5B">
        <w:rPr>
          <w:rFonts w:hint="eastAsia"/>
          <w:color w:val="000000" w:themeColor="text1"/>
        </w:rPr>
        <w:t>seaman</w:t>
      </w:r>
      <w:r w:rsidRPr="00CB3A5B">
        <w:rPr>
          <w:color w:val="000000" w:themeColor="text1"/>
        </w:rPr>
        <w:t xml:space="preserve"> is paid on board, the master must hand it over directly to the </w:t>
      </w:r>
      <w:r w:rsidR="00977B4B" w:rsidRPr="00CB3A5B">
        <w:rPr>
          <w:rFonts w:hint="eastAsia"/>
          <w:color w:val="000000" w:themeColor="text1"/>
        </w:rPr>
        <w:t>seaman</w:t>
      </w:r>
      <w:r w:rsidRPr="00CB3A5B">
        <w:rPr>
          <w:color w:val="000000" w:themeColor="text1"/>
        </w:rPr>
        <w:t xml:space="preserve">; provided, however, that the master may have another </w:t>
      </w:r>
      <w:r w:rsidR="00B2793D" w:rsidRPr="00CB3A5B">
        <w:rPr>
          <w:rFonts w:hint="eastAsia"/>
          <w:color w:val="000000" w:themeColor="text1"/>
        </w:rPr>
        <w:t>officer</w:t>
      </w:r>
      <w:r w:rsidR="00C3237A" w:rsidRPr="00CB3A5B">
        <w:rPr>
          <w:color w:val="000000" w:themeColor="text1"/>
        </w:rPr>
        <w:t xml:space="preserve"> </w:t>
      </w:r>
      <w:r w:rsidRPr="00CB3A5B">
        <w:rPr>
          <w:color w:val="000000" w:themeColor="text1"/>
        </w:rPr>
        <w:t xml:space="preserve">hand it over </w:t>
      </w:r>
      <w:r w:rsidR="00167A4F" w:rsidRPr="00CB3A5B">
        <w:rPr>
          <w:rFonts w:hint="eastAsia"/>
          <w:color w:val="000000" w:themeColor="text1"/>
        </w:rPr>
        <w:t>when</w:t>
      </w:r>
      <w:r w:rsidRPr="00CB3A5B">
        <w:rPr>
          <w:color w:val="000000" w:themeColor="text1"/>
        </w:rPr>
        <w:t xml:space="preserve"> there are unavoidable </w:t>
      </w:r>
      <w:r w:rsidR="007450EE" w:rsidRPr="00CB3A5B">
        <w:rPr>
          <w:rFonts w:hint="eastAsia"/>
          <w:color w:val="000000" w:themeColor="text1"/>
        </w:rPr>
        <w:t>reasons</w:t>
      </w:r>
      <w:r w:rsidRPr="00CB3A5B">
        <w:rPr>
          <w:color w:val="000000" w:themeColor="text1"/>
        </w:rPr>
        <w:t>.</w:t>
      </w:r>
    </w:p>
    <w:p w14:paraId="475937B0" w14:textId="0B4C3DFB" w:rsidR="007D3C51" w:rsidRPr="00CB3A5B" w:rsidRDefault="00173981">
      <w:pPr>
        <w:rPr>
          <w:color w:val="000000" w:themeColor="text1"/>
        </w:rPr>
      </w:pPr>
      <w:r w:rsidRPr="00CB3A5B">
        <w:rPr>
          <w:color w:val="000000" w:themeColor="text1"/>
        </w:rPr>
        <w:t>第五十六条　船舶所有者は、</w:t>
      </w:r>
      <w:r w:rsidR="00B04B06" w:rsidRPr="00CB3A5B">
        <w:rPr>
          <w:color w:val="000000" w:themeColor="text1"/>
        </w:rPr>
        <w:t>船員</w:t>
      </w:r>
      <w:r w:rsidRPr="00CB3A5B">
        <w:rPr>
          <w:color w:val="000000" w:themeColor="text1"/>
        </w:rPr>
        <w:t>から請求があつたときは、</w:t>
      </w:r>
      <w:r w:rsidR="00B04B06" w:rsidRPr="00CB3A5B">
        <w:rPr>
          <w:color w:val="000000" w:themeColor="text1"/>
        </w:rPr>
        <w:t>船員</w:t>
      </w:r>
      <w:r w:rsidRPr="00CB3A5B">
        <w:rPr>
          <w:color w:val="000000" w:themeColor="text1"/>
        </w:rPr>
        <w:t>に支払わるべき給料その他の報酬をその同居の親族又は</w:t>
      </w:r>
      <w:r w:rsidR="00B04B06" w:rsidRPr="00CB3A5B">
        <w:rPr>
          <w:color w:val="000000" w:themeColor="text1"/>
        </w:rPr>
        <w:t>船員</w:t>
      </w:r>
      <w:r w:rsidRPr="00CB3A5B">
        <w:rPr>
          <w:color w:val="000000" w:themeColor="text1"/>
        </w:rPr>
        <w:t>の収入によつて生計を維持する者に渡さなければならない。</w:t>
      </w:r>
    </w:p>
    <w:p w14:paraId="44BA3587" w14:textId="7976F34F" w:rsidR="007D3C51" w:rsidRPr="00CB3A5B" w:rsidRDefault="00173981">
      <w:pPr>
        <w:rPr>
          <w:color w:val="000000" w:themeColor="text1"/>
        </w:rPr>
      </w:pPr>
      <w:r w:rsidRPr="00CB3A5B">
        <w:rPr>
          <w:color w:val="000000" w:themeColor="text1"/>
        </w:rPr>
        <w:t xml:space="preserve">Article 56 At the request of a </w:t>
      </w:r>
      <w:r w:rsidR="00B04B06" w:rsidRPr="00CB3A5B">
        <w:rPr>
          <w:color w:val="000000" w:themeColor="text1"/>
        </w:rPr>
        <w:t>mariner</w:t>
      </w:r>
      <w:r w:rsidRPr="00CB3A5B">
        <w:rPr>
          <w:color w:val="000000" w:themeColor="text1"/>
        </w:rPr>
        <w:t xml:space="preserve">, a shipowner must </w:t>
      </w:r>
      <w:r w:rsidRPr="00CB3A5B">
        <w:rPr>
          <w:rFonts w:hint="eastAsia"/>
          <w:color w:val="000000" w:themeColor="text1"/>
        </w:rPr>
        <w:t>hand over</w:t>
      </w:r>
      <w:r w:rsidRPr="00CB3A5B">
        <w:rPr>
          <w:color w:val="000000" w:themeColor="text1"/>
        </w:rPr>
        <w:t xml:space="preserve"> the salary or other remuneration to be paid to the </w:t>
      </w:r>
      <w:r w:rsidR="00B04B06" w:rsidRPr="00CB3A5B">
        <w:rPr>
          <w:color w:val="000000" w:themeColor="text1"/>
        </w:rPr>
        <w:t>mariner</w:t>
      </w:r>
      <w:r w:rsidRPr="00CB3A5B">
        <w:rPr>
          <w:color w:val="000000" w:themeColor="text1"/>
        </w:rPr>
        <w:t xml:space="preserve"> to a relative who lives with the </w:t>
      </w:r>
      <w:r w:rsidR="00B04B06" w:rsidRPr="00CB3A5B">
        <w:rPr>
          <w:color w:val="000000" w:themeColor="text1"/>
        </w:rPr>
        <w:t>mariner</w:t>
      </w:r>
      <w:r w:rsidRPr="00CB3A5B">
        <w:rPr>
          <w:color w:val="000000" w:themeColor="text1"/>
        </w:rPr>
        <w:t xml:space="preserve"> or to a person who makes a living from the</w:t>
      </w:r>
      <w:r w:rsidRPr="00CB3A5B">
        <w:rPr>
          <w:rFonts w:hint="eastAsia"/>
          <w:color w:val="000000" w:themeColor="text1"/>
        </w:rPr>
        <w:t xml:space="preserve"> </w:t>
      </w:r>
      <w:r w:rsidR="00B04B06" w:rsidRPr="00CB3A5B">
        <w:rPr>
          <w:rFonts w:hint="eastAsia"/>
          <w:color w:val="000000" w:themeColor="text1"/>
        </w:rPr>
        <w:t>mariner</w:t>
      </w:r>
      <w:r w:rsidRPr="00CB3A5B">
        <w:rPr>
          <w:color w:val="000000" w:themeColor="text1"/>
        </w:rPr>
        <w:t>’</w:t>
      </w:r>
      <w:r w:rsidRPr="00CB3A5B">
        <w:rPr>
          <w:rFonts w:hint="eastAsia"/>
          <w:color w:val="000000" w:themeColor="text1"/>
        </w:rPr>
        <w:t>s</w:t>
      </w:r>
      <w:r w:rsidRPr="00CB3A5B">
        <w:rPr>
          <w:color w:val="000000" w:themeColor="text1"/>
        </w:rPr>
        <w:t xml:space="preserve"> income.</w:t>
      </w:r>
    </w:p>
    <w:p w14:paraId="36A45223" w14:textId="77777777" w:rsidR="007D3C51" w:rsidRPr="00CB3A5B" w:rsidRDefault="00173981">
      <w:pPr>
        <w:rPr>
          <w:color w:val="000000" w:themeColor="text1"/>
        </w:rPr>
      </w:pPr>
      <w:bookmarkStart w:id="7" w:name="_Hlk218760494"/>
      <w:r w:rsidRPr="00CB3A5B">
        <w:rPr>
          <w:color w:val="000000" w:themeColor="text1"/>
        </w:rPr>
        <w:t>（傷病中の給料請求権）</w:t>
      </w:r>
    </w:p>
    <w:p w14:paraId="58EFD73D" w14:textId="636117AE" w:rsidR="007D3C51" w:rsidRPr="00CB3A5B" w:rsidRDefault="00173981">
      <w:pPr>
        <w:rPr>
          <w:color w:val="000000" w:themeColor="text1"/>
        </w:rPr>
      </w:pPr>
      <w:r w:rsidRPr="00CB3A5B">
        <w:rPr>
          <w:color w:val="000000" w:themeColor="text1"/>
        </w:rPr>
        <w:t xml:space="preserve">(Right to Claim Salary </w:t>
      </w:r>
      <w:r w:rsidRPr="00CB3A5B">
        <w:rPr>
          <w:rFonts w:hint="eastAsia"/>
          <w:color w:val="000000" w:themeColor="text1"/>
        </w:rPr>
        <w:t>D</w:t>
      </w:r>
      <w:r w:rsidRPr="00CB3A5B">
        <w:rPr>
          <w:color w:val="000000" w:themeColor="text1"/>
        </w:rPr>
        <w:t>uring Illness or Injury)</w:t>
      </w:r>
    </w:p>
    <w:p w14:paraId="042126CA" w14:textId="13A0F156" w:rsidR="007D3C51" w:rsidRPr="00CB3A5B" w:rsidRDefault="00173981">
      <w:pPr>
        <w:rPr>
          <w:color w:val="000000" w:themeColor="text1"/>
        </w:rPr>
      </w:pPr>
      <w:r w:rsidRPr="00CB3A5B">
        <w:rPr>
          <w:color w:val="000000" w:themeColor="text1"/>
        </w:rPr>
        <w:t xml:space="preserve">第五十七条　</w:t>
      </w:r>
      <w:r w:rsidR="00B04B06" w:rsidRPr="00CB3A5B">
        <w:rPr>
          <w:color w:val="000000" w:themeColor="text1"/>
        </w:rPr>
        <w:t>船員</w:t>
      </w:r>
      <w:r w:rsidRPr="00CB3A5B">
        <w:rPr>
          <w:color w:val="000000" w:themeColor="text1"/>
        </w:rPr>
        <w:t>は、負傷又は疾病のため職務に従事しない期間についても、</w:t>
      </w:r>
      <w:r w:rsidR="004250E6" w:rsidRPr="00CB3A5B">
        <w:rPr>
          <w:color w:val="000000" w:themeColor="text1"/>
        </w:rPr>
        <w:t>雇入契約</w:t>
      </w:r>
      <w:r w:rsidRPr="00CB3A5B">
        <w:rPr>
          <w:color w:val="000000" w:themeColor="text1"/>
        </w:rPr>
        <w:t>存続中給料及び国土交通省令の定める手当を請求することができる。但し、その負傷又は疾病につき</w:t>
      </w:r>
      <w:r w:rsidR="00B04B06" w:rsidRPr="00CB3A5B">
        <w:rPr>
          <w:color w:val="000000" w:themeColor="text1"/>
        </w:rPr>
        <w:t>船員</w:t>
      </w:r>
      <w:r w:rsidRPr="00CB3A5B">
        <w:rPr>
          <w:color w:val="000000" w:themeColor="text1"/>
        </w:rPr>
        <w:t>に故意又は重大な過失のあつたときは、この限りでない。</w:t>
      </w:r>
    </w:p>
    <w:p w14:paraId="06D9CEE1" w14:textId="5789F98E" w:rsidR="007D3C51" w:rsidRPr="00CB3A5B" w:rsidRDefault="00173981">
      <w:pPr>
        <w:rPr>
          <w:color w:val="000000" w:themeColor="text1"/>
        </w:rPr>
      </w:pPr>
      <w:r w:rsidRPr="00CB3A5B">
        <w:rPr>
          <w:color w:val="000000" w:themeColor="text1"/>
        </w:rPr>
        <w:t xml:space="preserve">Article 57 </w:t>
      </w:r>
      <w:r w:rsidRPr="00CB3A5B">
        <w:rPr>
          <w:rFonts w:hint="eastAsia"/>
          <w:color w:val="000000" w:themeColor="text1"/>
        </w:rPr>
        <w:t>D</w:t>
      </w:r>
      <w:r w:rsidRPr="00CB3A5B">
        <w:rPr>
          <w:color w:val="000000" w:themeColor="text1"/>
        </w:rPr>
        <w:t xml:space="preserve">uring the </w:t>
      </w:r>
      <w:r w:rsidRPr="00CB3A5B">
        <w:rPr>
          <w:rFonts w:hint="eastAsia"/>
          <w:color w:val="000000" w:themeColor="text1"/>
        </w:rPr>
        <w:t>term</w:t>
      </w:r>
      <w:r w:rsidRPr="00CB3A5B">
        <w:rPr>
          <w:color w:val="000000" w:themeColor="text1"/>
        </w:rPr>
        <w:t xml:space="preserve"> of </w:t>
      </w:r>
      <w:r w:rsidRPr="00CB3A5B">
        <w:rPr>
          <w:rFonts w:hint="eastAsia"/>
          <w:color w:val="000000" w:themeColor="text1"/>
        </w:rPr>
        <w:t xml:space="preserve">an </w:t>
      </w:r>
      <w:r w:rsidR="004250E6" w:rsidRPr="00CB3A5B">
        <w:rPr>
          <w:rFonts w:hint="eastAsia"/>
          <w:color w:val="000000" w:themeColor="text1"/>
        </w:rPr>
        <w:t xml:space="preserve">employment </w:t>
      </w:r>
      <w:r w:rsidR="00273049" w:rsidRPr="00CB3A5B">
        <w:rPr>
          <w:rFonts w:hint="eastAsia"/>
          <w:color w:val="000000" w:themeColor="text1"/>
        </w:rPr>
        <w:t>agreement</w:t>
      </w:r>
      <w:r w:rsidRPr="00CB3A5B">
        <w:rPr>
          <w:color w:val="000000" w:themeColor="text1"/>
        </w:rPr>
        <w:t>,</w:t>
      </w:r>
      <w:r w:rsidRPr="00CB3A5B">
        <w:rPr>
          <w:rFonts w:hint="eastAsia"/>
          <w:color w:val="000000" w:themeColor="text1"/>
        </w:rPr>
        <w:t xml:space="preserve"> a</w:t>
      </w:r>
      <w:r w:rsidRPr="00CB3A5B">
        <w:rPr>
          <w:color w:val="000000" w:themeColor="text1"/>
        </w:rPr>
        <w:t xml:space="preserve"> </w:t>
      </w:r>
      <w:r w:rsidR="00B04B06" w:rsidRPr="00CB3A5B">
        <w:rPr>
          <w:color w:val="000000" w:themeColor="text1"/>
        </w:rPr>
        <w:t>mariner</w:t>
      </w:r>
      <w:r w:rsidRPr="00CB3A5B">
        <w:rPr>
          <w:color w:val="000000" w:themeColor="text1"/>
        </w:rPr>
        <w:t xml:space="preserve"> may claim the</w:t>
      </w:r>
      <w:r w:rsidRPr="00CB3A5B">
        <w:rPr>
          <w:rFonts w:hint="eastAsia"/>
          <w:color w:val="000000" w:themeColor="text1"/>
        </w:rPr>
        <w:t>ir</w:t>
      </w:r>
      <w:r w:rsidRPr="00CB3A5B">
        <w:rPr>
          <w:color w:val="000000" w:themeColor="text1"/>
        </w:rPr>
        <w:t xml:space="preserve"> salary </w:t>
      </w:r>
      <w:r w:rsidRPr="00CB3A5B">
        <w:rPr>
          <w:rFonts w:hint="eastAsia"/>
          <w:color w:val="000000" w:themeColor="text1"/>
        </w:rPr>
        <w:t>or any</w:t>
      </w:r>
      <w:r w:rsidRPr="00CB3A5B">
        <w:rPr>
          <w:color w:val="000000" w:themeColor="text1"/>
        </w:rPr>
        <w:t xml:space="preserve"> allowances </w:t>
      </w:r>
      <w:r w:rsidRPr="00CB3A5B">
        <w:rPr>
          <w:rFonts w:hint="eastAsia"/>
          <w:color w:val="000000" w:themeColor="text1"/>
        </w:rPr>
        <w:t>prescribed by</w:t>
      </w:r>
      <w:r w:rsidRPr="00CB3A5B">
        <w:rPr>
          <w:color w:val="000000" w:themeColor="text1"/>
        </w:rPr>
        <w:t xml:space="preserve"> Order of the Ministry of Land, Infrastructure, Transport and Tourism for any period during which the </w:t>
      </w:r>
      <w:r w:rsidR="00B04B06" w:rsidRPr="00CB3A5B">
        <w:rPr>
          <w:color w:val="000000" w:themeColor="text1"/>
        </w:rPr>
        <w:t>mariner</w:t>
      </w:r>
      <w:r w:rsidRPr="00CB3A5B">
        <w:rPr>
          <w:color w:val="000000" w:themeColor="text1"/>
        </w:rPr>
        <w:t xml:space="preserve"> is not employed due to injury or illness; provided, however, that this does not apply </w:t>
      </w:r>
      <w:r w:rsidR="00167A4F" w:rsidRPr="00CB3A5B">
        <w:rPr>
          <w:rFonts w:hint="eastAsia"/>
          <w:color w:val="000000" w:themeColor="text1"/>
        </w:rPr>
        <w:t>when</w:t>
      </w:r>
      <w:r w:rsidRPr="00CB3A5B">
        <w:rPr>
          <w:color w:val="000000" w:themeColor="text1"/>
        </w:rPr>
        <w:t xml:space="preserve"> the </w:t>
      </w:r>
      <w:r w:rsidR="00B04B06" w:rsidRPr="00CB3A5B">
        <w:rPr>
          <w:color w:val="000000" w:themeColor="text1"/>
        </w:rPr>
        <w:t>mariner</w:t>
      </w:r>
      <w:r w:rsidRPr="00CB3A5B">
        <w:rPr>
          <w:color w:val="000000" w:themeColor="text1"/>
        </w:rPr>
        <w:t xml:space="preserve"> is intentionally or grossly negligent in connection with the injury or illness.</w:t>
      </w:r>
    </w:p>
    <w:bookmarkEnd w:id="7"/>
    <w:p w14:paraId="6CE249C1" w14:textId="77777777" w:rsidR="007D3C51" w:rsidRPr="00CB3A5B" w:rsidRDefault="00173981">
      <w:pPr>
        <w:rPr>
          <w:color w:val="000000" w:themeColor="text1"/>
        </w:rPr>
      </w:pPr>
      <w:r w:rsidRPr="00CB3A5B">
        <w:rPr>
          <w:color w:val="000000" w:themeColor="text1"/>
        </w:rPr>
        <w:t>（歩合による報酬）</w:t>
      </w:r>
    </w:p>
    <w:p w14:paraId="40345DE9" w14:textId="77777777" w:rsidR="007D3C51" w:rsidRPr="00CB3A5B" w:rsidRDefault="00173981">
      <w:pPr>
        <w:rPr>
          <w:color w:val="000000" w:themeColor="text1"/>
        </w:rPr>
      </w:pPr>
      <w:r w:rsidRPr="00CB3A5B">
        <w:rPr>
          <w:color w:val="000000" w:themeColor="text1"/>
        </w:rPr>
        <w:t>(Percentage Remuneration)</w:t>
      </w:r>
    </w:p>
    <w:p w14:paraId="34038398" w14:textId="4B0A8F9E" w:rsidR="007D3C51" w:rsidRPr="00CB3A5B" w:rsidRDefault="00173981">
      <w:pPr>
        <w:rPr>
          <w:color w:val="000000" w:themeColor="text1"/>
        </w:rPr>
      </w:pPr>
      <w:r w:rsidRPr="00CB3A5B">
        <w:rPr>
          <w:color w:val="000000" w:themeColor="text1"/>
        </w:rPr>
        <w:t xml:space="preserve">第五十八条　</w:t>
      </w:r>
      <w:r w:rsidR="00B04B06" w:rsidRPr="00CB3A5B">
        <w:rPr>
          <w:color w:val="000000" w:themeColor="text1"/>
        </w:rPr>
        <w:t>船員</w:t>
      </w:r>
      <w:r w:rsidRPr="00CB3A5B">
        <w:rPr>
          <w:color w:val="000000" w:themeColor="text1"/>
        </w:rPr>
        <w:t>の報酬が歩合によつて支払われる場合においては、その歩合による毎月の額が</w:t>
      </w:r>
      <w:r w:rsidR="004250E6" w:rsidRPr="00CB3A5B">
        <w:rPr>
          <w:color w:val="000000" w:themeColor="text1"/>
        </w:rPr>
        <w:t>雇入契約</w:t>
      </w:r>
      <w:r w:rsidRPr="00CB3A5B">
        <w:rPr>
          <w:color w:val="000000" w:themeColor="text1"/>
        </w:rPr>
        <w:t>に定める一定額に達しないときでも、その報酬の額は、その一定額を下つてはならない。</w:t>
      </w:r>
    </w:p>
    <w:p w14:paraId="05DC30CB" w14:textId="6C678DAF" w:rsidR="007D3C51" w:rsidRPr="00CB3A5B" w:rsidRDefault="00173981">
      <w:pPr>
        <w:rPr>
          <w:color w:val="000000" w:themeColor="text1"/>
        </w:rPr>
      </w:pPr>
      <w:r w:rsidRPr="00CB3A5B">
        <w:rPr>
          <w:color w:val="000000" w:themeColor="text1"/>
        </w:rPr>
        <w:t xml:space="preserve">Article 58 </w:t>
      </w:r>
      <w:r w:rsidRPr="00CB3A5B">
        <w:rPr>
          <w:rFonts w:hint="eastAsia"/>
          <w:color w:val="000000" w:themeColor="text1"/>
        </w:rPr>
        <w:t xml:space="preserve">(1) </w:t>
      </w:r>
      <w:r w:rsidRPr="00CB3A5B">
        <w:rPr>
          <w:color w:val="000000" w:themeColor="text1"/>
        </w:rPr>
        <w:t xml:space="preserve">If the remuneration of a </w:t>
      </w:r>
      <w:r w:rsidR="00B04B06" w:rsidRPr="00CB3A5B">
        <w:rPr>
          <w:color w:val="000000" w:themeColor="text1"/>
        </w:rPr>
        <w:t>mariner</w:t>
      </w:r>
      <w:r w:rsidRPr="00CB3A5B">
        <w:rPr>
          <w:color w:val="000000" w:themeColor="text1"/>
        </w:rPr>
        <w:t xml:space="preserve"> is paid on a percentage basis, the amount of that remuneration must not be less than the fixed amount </w:t>
      </w:r>
      <w:r w:rsidR="00586C64" w:rsidRPr="00CB3A5B">
        <w:rPr>
          <w:rFonts w:hint="eastAsia"/>
          <w:color w:val="000000" w:themeColor="text1"/>
        </w:rPr>
        <w:t>specified</w:t>
      </w:r>
      <w:r w:rsidRPr="00CB3A5B">
        <w:rPr>
          <w:color w:val="000000" w:themeColor="text1"/>
        </w:rPr>
        <w:t xml:space="preserve"> in the </w:t>
      </w:r>
      <w:r w:rsidR="004250E6" w:rsidRPr="00CB3A5B">
        <w:rPr>
          <w:color w:val="000000" w:themeColor="text1"/>
        </w:rPr>
        <w:t xml:space="preserve">employment </w:t>
      </w:r>
      <w:r w:rsidR="00445ABE" w:rsidRPr="00CB3A5B">
        <w:rPr>
          <w:rFonts w:hint="eastAsia"/>
          <w:color w:val="000000" w:themeColor="text1"/>
        </w:rPr>
        <w:t>agreement</w:t>
      </w:r>
      <w:r w:rsidRPr="00CB3A5B">
        <w:rPr>
          <w:color w:val="000000" w:themeColor="text1"/>
        </w:rPr>
        <w:t xml:space="preserve">, even </w:t>
      </w:r>
      <w:r w:rsidR="00167A4F" w:rsidRPr="00CB3A5B">
        <w:rPr>
          <w:rFonts w:hint="eastAsia"/>
          <w:color w:val="000000" w:themeColor="text1"/>
        </w:rPr>
        <w:t>when</w:t>
      </w:r>
      <w:r w:rsidRPr="00CB3A5B">
        <w:rPr>
          <w:color w:val="000000" w:themeColor="text1"/>
        </w:rPr>
        <w:t xml:space="preserve"> the monthly amount of that percentage does not reach that fixed amount.</w:t>
      </w:r>
    </w:p>
    <w:p w14:paraId="6B4895AA" w14:textId="77777777" w:rsidR="007D3C51" w:rsidRPr="00CB3A5B" w:rsidRDefault="00173981">
      <w:pPr>
        <w:rPr>
          <w:color w:val="000000" w:themeColor="text1"/>
        </w:rPr>
      </w:pPr>
      <w:r w:rsidRPr="00CB3A5B">
        <w:rPr>
          <w:rFonts w:hint="eastAsia"/>
          <w:color w:val="000000" w:themeColor="text1"/>
        </w:rPr>
        <w:t xml:space="preserve">２　</w:t>
      </w:r>
      <w:r w:rsidRPr="00CB3A5B">
        <w:rPr>
          <w:color w:val="000000" w:themeColor="text1"/>
        </w:rPr>
        <w:t>第三十五条及び前条の規定の適用については、前項に規定する一定額の報酬は、これを給料とみなす。</w:t>
      </w:r>
    </w:p>
    <w:p w14:paraId="5AA28441" w14:textId="77777777" w:rsidR="007D3C51" w:rsidRPr="00CB3A5B" w:rsidRDefault="00173981">
      <w:pPr>
        <w:rPr>
          <w:color w:val="000000" w:themeColor="text1"/>
        </w:rPr>
      </w:pPr>
      <w:r w:rsidRPr="00CB3A5B">
        <w:rPr>
          <w:rFonts w:hint="eastAsia"/>
          <w:color w:val="000000" w:themeColor="text1"/>
        </w:rPr>
        <w:t xml:space="preserve">(2) </w:t>
      </w:r>
      <w:r w:rsidRPr="00CB3A5B">
        <w:rPr>
          <w:color w:val="000000" w:themeColor="text1"/>
        </w:rPr>
        <w:t>With regard to the application of the provisions of Article 35 and the preceding Article, the fixed amount of remuneration prescribed in the preceding paragraph is deemed to be a salary.</w:t>
      </w:r>
    </w:p>
    <w:p w14:paraId="27B8A83A" w14:textId="4BDD80D9" w:rsidR="007D3C51" w:rsidRPr="00CB3A5B" w:rsidRDefault="00173981">
      <w:pPr>
        <w:rPr>
          <w:color w:val="000000" w:themeColor="text1"/>
        </w:rPr>
      </w:pPr>
      <w:r w:rsidRPr="00CB3A5B">
        <w:rPr>
          <w:rFonts w:hint="eastAsia"/>
          <w:color w:val="000000" w:themeColor="text1"/>
        </w:rPr>
        <w:lastRenderedPageBreak/>
        <w:t xml:space="preserve">３　</w:t>
      </w:r>
      <w:r w:rsidR="00B04B06" w:rsidRPr="00CB3A5B">
        <w:rPr>
          <w:color w:val="000000" w:themeColor="text1"/>
        </w:rPr>
        <w:t>船員</w:t>
      </w:r>
      <w:r w:rsidRPr="00CB3A5B">
        <w:rPr>
          <w:color w:val="000000" w:themeColor="text1"/>
        </w:rPr>
        <w:t>の報酬が歩合によつて支払われるときは、第四十四条の三、第四十五条、第四十六条、第四十九条及び第七十八条の規定の適用については、</w:t>
      </w:r>
      <w:r w:rsidR="004250E6" w:rsidRPr="00CB3A5B">
        <w:rPr>
          <w:color w:val="000000" w:themeColor="text1"/>
        </w:rPr>
        <w:t>雇入契約</w:t>
      </w:r>
      <w:r w:rsidRPr="00CB3A5B">
        <w:rPr>
          <w:color w:val="000000" w:themeColor="text1"/>
        </w:rPr>
        <w:t>に定める額を以て一箇月分の給料の額とみなす。</w:t>
      </w:r>
    </w:p>
    <w:p w14:paraId="721A8126" w14:textId="5A002142" w:rsidR="007D3C51" w:rsidRPr="00CB3A5B" w:rsidRDefault="00173981">
      <w:pPr>
        <w:rPr>
          <w:color w:val="000000" w:themeColor="text1"/>
        </w:rPr>
      </w:pPr>
      <w:r w:rsidRPr="00CB3A5B">
        <w:rPr>
          <w:rFonts w:hint="eastAsia"/>
          <w:color w:val="000000" w:themeColor="text1"/>
        </w:rPr>
        <w:t xml:space="preserve">(3) </w:t>
      </w:r>
      <w:r w:rsidR="00167A4F" w:rsidRPr="00CB3A5B">
        <w:rPr>
          <w:rFonts w:hint="eastAsia"/>
          <w:color w:val="000000" w:themeColor="text1"/>
        </w:rPr>
        <w:t>When</w:t>
      </w:r>
      <w:r w:rsidRPr="00CB3A5B">
        <w:rPr>
          <w:color w:val="000000" w:themeColor="text1"/>
        </w:rPr>
        <w:t xml:space="preserve"> the remuneration of a </w:t>
      </w:r>
      <w:r w:rsidR="00B04B06" w:rsidRPr="00CB3A5B">
        <w:rPr>
          <w:color w:val="000000" w:themeColor="text1"/>
        </w:rPr>
        <w:t>mariner</w:t>
      </w:r>
      <w:r w:rsidRPr="00CB3A5B">
        <w:rPr>
          <w:color w:val="000000" w:themeColor="text1"/>
        </w:rPr>
        <w:t xml:space="preserve"> is paid on a percentage basis, the amount specified in the </w:t>
      </w:r>
      <w:r w:rsidR="004250E6" w:rsidRPr="00CB3A5B">
        <w:rPr>
          <w:color w:val="000000" w:themeColor="text1"/>
        </w:rPr>
        <w:t xml:space="preserve">employment </w:t>
      </w:r>
      <w:r w:rsidR="00586C64" w:rsidRPr="00CB3A5B">
        <w:rPr>
          <w:rFonts w:hint="eastAsia"/>
          <w:color w:val="000000" w:themeColor="text1"/>
        </w:rPr>
        <w:t>agreement</w:t>
      </w:r>
      <w:r w:rsidRPr="00CB3A5B">
        <w:rPr>
          <w:color w:val="000000" w:themeColor="text1"/>
        </w:rPr>
        <w:t xml:space="preserve"> is deemed to be the amount of salary for one month</w:t>
      </w:r>
      <w:r w:rsidRPr="00CB3A5B">
        <w:rPr>
          <w:rFonts w:hint="eastAsia"/>
          <w:color w:val="000000" w:themeColor="text1"/>
        </w:rPr>
        <w:t xml:space="preserve">, </w:t>
      </w:r>
      <w:r w:rsidRPr="00CB3A5B">
        <w:rPr>
          <w:color w:val="000000" w:themeColor="text1"/>
        </w:rPr>
        <w:t>with regard to the application of the provisions of Article 44-3, Article 45, Article 46, Article 49, and Article 78.</w:t>
      </w:r>
    </w:p>
    <w:p w14:paraId="7DD984F7" w14:textId="77777777" w:rsidR="007D3C51" w:rsidRPr="00CB3A5B" w:rsidRDefault="00173981">
      <w:pPr>
        <w:rPr>
          <w:color w:val="000000" w:themeColor="text1"/>
        </w:rPr>
      </w:pPr>
      <w:r w:rsidRPr="00CB3A5B">
        <w:rPr>
          <w:rFonts w:hint="eastAsia"/>
          <w:color w:val="000000" w:themeColor="text1"/>
        </w:rPr>
        <w:t xml:space="preserve">４　</w:t>
      </w:r>
      <w:r w:rsidRPr="00CB3A5B">
        <w:rPr>
          <w:color w:val="000000" w:themeColor="text1"/>
        </w:rPr>
        <w:t>前項の額は、第一項の一定額以下であつてはならない。</w:t>
      </w:r>
    </w:p>
    <w:p w14:paraId="1CCEE2CE" w14:textId="77777777" w:rsidR="007D3C51" w:rsidRPr="00CB3A5B" w:rsidRDefault="00173981">
      <w:pPr>
        <w:rPr>
          <w:color w:val="000000" w:themeColor="text1"/>
        </w:rPr>
      </w:pPr>
      <w:r w:rsidRPr="00CB3A5B">
        <w:rPr>
          <w:rFonts w:hint="eastAsia"/>
          <w:color w:val="000000" w:themeColor="text1"/>
        </w:rPr>
        <w:t xml:space="preserve">(4) </w:t>
      </w:r>
      <w:r w:rsidRPr="00CB3A5B">
        <w:rPr>
          <w:color w:val="000000" w:themeColor="text1"/>
        </w:rPr>
        <w:t>The amount referred to in the preceding paragraph must not be less than the fixed amount referred to in paragraph (1).</w:t>
      </w:r>
    </w:p>
    <w:p w14:paraId="47DFC20A" w14:textId="77777777" w:rsidR="007D3C51" w:rsidRPr="00CB3A5B" w:rsidRDefault="00173981">
      <w:pPr>
        <w:rPr>
          <w:color w:val="000000" w:themeColor="text1"/>
        </w:rPr>
      </w:pPr>
      <w:r w:rsidRPr="00CB3A5B">
        <w:rPr>
          <w:color w:val="000000" w:themeColor="text1"/>
        </w:rPr>
        <w:t>（報酬支払簿）</w:t>
      </w:r>
    </w:p>
    <w:p w14:paraId="6E23E53A" w14:textId="5208D364" w:rsidR="007D3C51" w:rsidRPr="00CB3A5B" w:rsidRDefault="00173981">
      <w:pPr>
        <w:rPr>
          <w:color w:val="000000" w:themeColor="text1"/>
        </w:rPr>
      </w:pPr>
      <w:r w:rsidRPr="00CB3A5B">
        <w:rPr>
          <w:color w:val="000000" w:themeColor="text1"/>
        </w:rPr>
        <w:t xml:space="preserve">(Remuneration Payment </w:t>
      </w:r>
      <w:r w:rsidRPr="00CB3A5B">
        <w:rPr>
          <w:rFonts w:hint="eastAsia"/>
          <w:color w:val="000000" w:themeColor="text1"/>
        </w:rPr>
        <w:t>Ledger</w:t>
      </w:r>
      <w:r w:rsidRPr="00CB3A5B">
        <w:rPr>
          <w:color w:val="000000" w:themeColor="text1"/>
        </w:rPr>
        <w:t>)</w:t>
      </w:r>
    </w:p>
    <w:p w14:paraId="721DDBFA" w14:textId="212A932E" w:rsidR="007D3C51" w:rsidRPr="00CB3A5B" w:rsidRDefault="00173981">
      <w:pPr>
        <w:rPr>
          <w:color w:val="000000" w:themeColor="text1"/>
        </w:rPr>
      </w:pPr>
      <w:r w:rsidRPr="00CB3A5B">
        <w:rPr>
          <w:color w:val="000000" w:themeColor="text1"/>
        </w:rPr>
        <w:t>第五十八条の二　船舶所有者は、国土交通省令の定めるところにより、報酬支払簿を備え置いて、</w:t>
      </w:r>
      <w:r w:rsidR="00B04B06" w:rsidRPr="00CB3A5B">
        <w:rPr>
          <w:color w:val="000000" w:themeColor="text1"/>
        </w:rPr>
        <w:t>船員</w:t>
      </w:r>
      <w:r w:rsidRPr="00CB3A5B">
        <w:rPr>
          <w:color w:val="000000" w:themeColor="text1"/>
        </w:rPr>
        <w:t>に対する給料その他の報酬の支払に関する事項を記載しなければならない。</w:t>
      </w:r>
    </w:p>
    <w:p w14:paraId="7E8CF409" w14:textId="103F4112" w:rsidR="007D3C51" w:rsidRPr="00CB3A5B" w:rsidRDefault="00173981">
      <w:pPr>
        <w:rPr>
          <w:color w:val="000000" w:themeColor="text1"/>
        </w:rPr>
      </w:pPr>
      <w:r w:rsidRPr="00CB3A5B">
        <w:rPr>
          <w:color w:val="000000" w:themeColor="text1"/>
        </w:rPr>
        <w:t xml:space="preserve">Article 58-2 A shipowner must keep a </w:t>
      </w:r>
      <w:r w:rsidR="00586C64" w:rsidRPr="00CB3A5B">
        <w:rPr>
          <w:rFonts w:hint="eastAsia"/>
          <w:color w:val="000000" w:themeColor="text1"/>
        </w:rPr>
        <w:t>remuneration</w:t>
      </w:r>
      <w:r w:rsidRPr="00CB3A5B">
        <w:rPr>
          <w:color w:val="000000" w:themeColor="text1"/>
        </w:rPr>
        <w:t xml:space="preserve"> payment ledger and enter in it the </w:t>
      </w:r>
      <w:r w:rsidR="00586C64" w:rsidRPr="00CB3A5B">
        <w:rPr>
          <w:rFonts w:hint="eastAsia"/>
          <w:color w:val="000000" w:themeColor="text1"/>
        </w:rPr>
        <w:t>matters</w:t>
      </w:r>
      <w:r w:rsidRPr="00CB3A5B">
        <w:rPr>
          <w:color w:val="000000" w:themeColor="text1"/>
        </w:rPr>
        <w:t xml:space="preserve"> of the payment of salar</w:t>
      </w:r>
      <w:r w:rsidR="00586C64" w:rsidRPr="00CB3A5B">
        <w:rPr>
          <w:rFonts w:hint="eastAsia"/>
          <w:color w:val="000000" w:themeColor="text1"/>
        </w:rPr>
        <w:t>y</w:t>
      </w:r>
      <w:r w:rsidRPr="00CB3A5B">
        <w:rPr>
          <w:color w:val="000000" w:themeColor="text1"/>
        </w:rPr>
        <w:t xml:space="preserve"> and other </w:t>
      </w:r>
      <w:r w:rsidRPr="00CB3A5B">
        <w:rPr>
          <w:rFonts w:hint="eastAsia"/>
          <w:color w:val="000000" w:themeColor="text1"/>
        </w:rPr>
        <w:t>remuneration</w:t>
      </w:r>
      <w:r w:rsidRPr="00CB3A5B">
        <w:rPr>
          <w:color w:val="000000" w:themeColor="text1"/>
        </w:rPr>
        <w:t xml:space="preserve"> to </w:t>
      </w:r>
      <w:r w:rsidR="00586C64" w:rsidRPr="00CB3A5B">
        <w:rPr>
          <w:rFonts w:hint="eastAsia"/>
          <w:color w:val="000000" w:themeColor="text1"/>
        </w:rPr>
        <w:t xml:space="preserve">a </w:t>
      </w:r>
      <w:r w:rsidR="00B04B06" w:rsidRPr="00CB3A5B">
        <w:rPr>
          <w:color w:val="000000" w:themeColor="text1"/>
        </w:rPr>
        <w:t>mariner</w:t>
      </w:r>
      <w:r w:rsidRPr="00CB3A5B">
        <w:rPr>
          <w:rFonts w:hint="eastAsia"/>
          <w:color w:val="000000" w:themeColor="text1"/>
        </w:rPr>
        <w:t xml:space="preserve">, </w:t>
      </w:r>
      <w:r w:rsidRPr="00CB3A5B">
        <w:rPr>
          <w:color w:val="000000" w:themeColor="text1"/>
        </w:rPr>
        <w:t>pursuant to the provisions of Order of the Ministry of Land, Infrastructure, Transport and Tourism.</w:t>
      </w:r>
    </w:p>
    <w:p w14:paraId="007B04F8" w14:textId="77777777" w:rsidR="007D3C51" w:rsidRPr="00CB3A5B" w:rsidRDefault="00173981">
      <w:pPr>
        <w:rPr>
          <w:color w:val="000000" w:themeColor="text1"/>
        </w:rPr>
      </w:pPr>
      <w:r w:rsidRPr="00CB3A5B">
        <w:rPr>
          <w:color w:val="000000" w:themeColor="text1"/>
        </w:rPr>
        <w:t>（最低報酬）</w:t>
      </w:r>
    </w:p>
    <w:p w14:paraId="0A7A4FC6" w14:textId="77777777" w:rsidR="007D3C51" w:rsidRPr="00CB3A5B" w:rsidRDefault="00173981">
      <w:pPr>
        <w:rPr>
          <w:color w:val="000000" w:themeColor="text1"/>
        </w:rPr>
      </w:pPr>
      <w:r w:rsidRPr="00CB3A5B">
        <w:rPr>
          <w:color w:val="000000" w:themeColor="text1"/>
        </w:rPr>
        <w:t>(Minimum Remuneration)</w:t>
      </w:r>
    </w:p>
    <w:p w14:paraId="115322D2" w14:textId="77777777" w:rsidR="007D3C51" w:rsidRPr="00CB3A5B" w:rsidRDefault="00173981">
      <w:pPr>
        <w:rPr>
          <w:color w:val="000000" w:themeColor="text1"/>
        </w:rPr>
      </w:pPr>
      <w:r w:rsidRPr="00CB3A5B">
        <w:rPr>
          <w:color w:val="000000" w:themeColor="text1"/>
        </w:rPr>
        <w:t>第五十九条　給料その他の報酬の最低基準に関しては、最低賃金法（昭和三十四年法律第百三十七号）の定めるところによる。</w:t>
      </w:r>
    </w:p>
    <w:p w14:paraId="3D6B80A2" w14:textId="67571234" w:rsidR="007D3C51" w:rsidRPr="00CB3A5B" w:rsidRDefault="00173981">
      <w:pPr>
        <w:rPr>
          <w:color w:val="000000" w:themeColor="text1"/>
        </w:rPr>
      </w:pPr>
      <w:r w:rsidRPr="00CB3A5B">
        <w:rPr>
          <w:color w:val="000000" w:themeColor="text1"/>
        </w:rPr>
        <w:t>Article 59 The minimum standards for salar</w:t>
      </w:r>
      <w:r w:rsidR="008D4F09" w:rsidRPr="00CB3A5B">
        <w:rPr>
          <w:rFonts w:hint="eastAsia"/>
          <w:color w:val="000000" w:themeColor="text1"/>
        </w:rPr>
        <w:t>y</w:t>
      </w:r>
      <w:r w:rsidRPr="00CB3A5B">
        <w:rPr>
          <w:color w:val="000000" w:themeColor="text1"/>
        </w:rPr>
        <w:t xml:space="preserve"> and other </w:t>
      </w:r>
      <w:r w:rsidRPr="00CB3A5B">
        <w:rPr>
          <w:rFonts w:hint="eastAsia"/>
          <w:color w:val="000000" w:themeColor="text1"/>
        </w:rPr>
        <w:t>remuneration</w:t>
      </w:r>
      <w:r w:rsidRPr="00CB3A5B">
        <w:rPr>
          <w:color w:val="000000" w:themeColor="text1"/>
        </w:rPr>
        <w:t xml:space="preserve"> are </w:t>
      </w:r>
      <w:r w:rsidRPr="00CB3A5B">
        <w:rPr>
          <w:rFonts w:hint="eastAsia"/>
          <w:color w:val="000000" w:themeColor="text1"/>
        </w:rPr>
        <w:t>prescribed</w:t>
      </w:r>
      <w:r w:rsidRPr="00CB3A5B">
        <w:rPr>
          <w:color w:val="000000" w:themeColor="text1"/>
        </w:rPr>
        <w:t xml:space="preserve"> by the Minimum Wage Act (Act No. 137 of 1959).</w:t>
      </w:r>
    </w:p>
    <w:p w14:paraId="60329ABB" w14:textId="162D4273" w:rsidR="007D3C51" w:rsidRPr="00B44844" w:rsidRDefault="00173981" w:rsidP="00B44844">
      <w:pPr>
        <w:ind w:leftChars="291" w:left="660"/>
        <w:rPr>
          <w:b/>
          <w:bCs/>
          <w:color w:val="000000" w:themeColor="text1"/>
        </w:rPr>
      </w:pPr>
      <w:r w:rsidRPr="00B44844">
        <w:rPr>
          <w:b/>
          <w:bCs/>
          <w:color w:val="000000" w:themeColor="text1"/>
        </w:rPr>
        <w:t>第六章　労働時間、</w:t>
      </w:r>
      <w:r w:rsidR="00933D47" w:rsidRPr="00B44844">
        <w:rPr>
          <w:b/>
          <w:bCs/>
          <w:color w:val="000000" w:themeColor="text1"/>
        </w:rPr>
        <w:t>休日</w:t>
      </w:r>
      <w:r w:rsidRPr="00B44844">
        <w:rPr>
          <w:b/>
          <w:bCs/>
          <w:color w:val="000000" w:themeColor="text1"/>
        </w:rPr>
        <w:t>及び定員</w:t>
      </w:r>
    </w:p>
    <w:p w14:paraId="1066F238" w14:textId="5C626533" w:rsidR="007D3C51" w:rsidRPr="00B44844" w:rsidRDefault="00173981" w:rsidP="00B44844">
      <w:pPr>
        <w:ind w:leftChars="291" w:left="660"/>
        <w:rPr>
          <w:b/>
          <w:bCs/>
          <w:color w:val="000000" w:themeColor="text1"/>
        </w:rPr>
      </w:pPr>
      <w:r w:rsidRPr="00B44844">
        <w:rPr>
          <w:b/>
          <w:bCs/>
          <w:color w:val="000000" w:themeColor="text1"/>
        </w:rPr>
        <w:t xml:space="preserve">Chapter VI </w:t>
      </w:r>
      <w:r w:rsidRPr="00B44844">
        <w:rPr>
          <w:rFonts w:hint="eastAsia"/>
          <w:b/>
          <w:bCs/>
          <w:color w:val="000000" w:themeColor="text1"/>
        </w:rPr>
        <w:t>W</w:t>
      </w:r>
      <w:r w:rsidRPr="00B44844">
        <w:rPr>
          <w:b/>
          <w:bCs/>
          <w:color w:val="000000" w:themeColor="text1"/>
        </w:rPr>
        <w:t xml:space="preserve">orking </w:t>
      </w:r>
      <w:r w:rsidRPr="00B44844">
        <w:rPr>
          <w:rFonts w:hint="eastAsia"/>
          <w:b/>
          <w:bCs/>
          <w:color w:val="000000" w:themeColor="text1"/>
        </w:rPr>
        <w:t>H</w:t>
      </w:r>
      <w:r w:rsidRPr="00B44844">
        <w:rPr>
          <w:b/>
          <w:bCs/>
          <w:color w:val="000000" w:themeColor="text1"/>
        </w:rPr>
        <w:t>our</w:t>
      </w:r>
      <w:r w:rsidRPr="00B44844">
        <w:rPr>
          <w:rFonts w:hint="eastAsia"/>
          <w:b/>
          <w:bCs/>
          <w:color w:val="000000" w:themeColor="text1"/>
        </w:rPr>
        <w:t>s</w:t>
      </w:r>
      <w:r w:rsidRPr="00B44844">
        <w:rPr>
          <w:b/>
          <w:bCs/>
          <w:color w:val="000000" w:themeColor="text1"/>
        </w:rPr>
        <w:t xml:space="preserve">, </w:t>
      </w:r>
      <w:r w:rsidR="00933D47" w:rsidRPr="00B44844">
        <w:rPr>
          <w:b/>
          <w:bCs/>
          <w:color w:val="000000" w:themeColor="text1"/>
        </w:rPr>
        <w:t>Holiday</w:t>
      </w:r>
      <w:r w:rsidRPr="00B44844">
        <w:rPr>
          <w:b/>
          <w:bCs/>
          <w:color w:val="000000" w:themeColor="text1"/>
        </w:rPr>
        <w:t xml:space="preserve">s, and </w:t>
      </w:r>
      <w:r w:rsidR="00BC1A39" w:rsidRPr="00B44844">
        <w:rPr>
          <w:b/>
          <w:bCs/>
          <w:color w:val="000000" w:themeColor="text1"/>
        </w:rPr>
        <w:t>Manning</w:t>
      </w:r>
    </w:p>
    <w:p w14:paraId="5867129A" w14:textId="77777777" w:rsidR="007D3C51" w:rsidRPr="00CB3A5B" w:rsidRDefault="00173981">
      <w:pPr>
        <w:rPr>
          <w:color w:val="000000" w:themeColor="text1"/>
        </w:rPr>
      </w:pPr>
      <w:r w:rsidRPr="00CB3A5B">
        <w:rPr>
          <w:color w:val="000000" w:themeColor="text1"/>
        </w:rPr>
        <w:t>（労働時間）</w:t>
      </w:r>
    </w:p>
    <w:p w14:paraId="054189FF" w14:textId="45D12F97" w:rsidR="007D3C51" w:rsidRPr="00CB3A5B" w:rsidRDefault="00173981">
      <w:pPr>
        <w:rPr>
          <w:color w:val="000000" w:themeColor="text1"/>
        </w:rPr>
      </w:pPr>
      <w:r w:rsidRPr="00CB3A5B">
        <w:rPr>
          <w:color w:val="000000" w:themeColor="text1"/>
        </w:rPr>
        <w:t>(</w:t>
      </w:r>
      <w:r w:rsidRPr="00CB3A5B">
        <w:rPr>
          <w:rFonts w:hint="eastAsia"/>
          <w:color w:val="000000" w:themeColor="text1"/>
        </w:rPr>
        <w:t>W</w:t>
      </w:r>
      <w:r w:rsidRPr="00CB3A5B">
        <w:rPr>
          <w:color w:val="000000" w:themeColor="text1"/>
        </w:rPr>
        <w:t xml:space="preserve">orking </w:t>
      </w:r>
      <w:r w:rsidRPr="00CB3A5B">
        <w:rPr>
          <w:rFonts w:hint="eastAsia"/>
          <w:color w:val="000000" w:themeColor="text1"/>
        </w:rPr>
        <w:t>H</w:t>
      </w:r>
      <w:r w:rsidRPr="00CB3A5B">
        <w:rPr>
          <w:color w:val="000000" w:themeColor="text1"/>
        </w:rPr>
        <w:t>our</w:t>
      </w:r>
      <w:r w:rsidRPr="00CB3A5B">
        <w:rPr>
          <w:rFonts w:hint="eastAsia"/>
          <w:color w:val="000000" w:themeColor="text1"/>
        </w:rPr>
        <w:t>s</w:t>
      </w:r>
      <w:r w:rsidRPr="00CB3A5B">
        <w:rPr>
          <w:color w:val="000000" w:themeColor="text1"/>
        </w:rPr>
        <w:t>)</w:t>
      </w:r>
    </w:p>
    <w:p w14:paraId="3E57AC44" w14:textId="046DEFCC" w:rsidR="007D3C51" w:rsidRPr="00CB3A5B" w:rsidRDefault="00173981">
      <w:pPr>
        <w:rPr>
          <w:color w:val="000000" w:themeColor="text1"/>
        </w:rPr>
      </w:pPr>
      <w:r w:rsidRPr="00CB3A5B">
        <w:rPr>
          <w:color w:val="000000" w:themeColor="text1"/>
        </w:rPr>
        <w:t xml:space="preserve">第六十条　</w:t>
      </w:r>
      <w:r w:rsidR="00B04B06" w:rsidRPr="00CB3A5B">
        <w:rPr>
          <w:color w:val="000000" w:themeColor="text1"/>
        </w:rPr>
        <w:t>船員</w:t>
      </w:r>
      <w:r w:rsidRPr="00CB3A5B">
        <w:rPr>
          <w:color w:val="000000" w:themeColor="text1"/>
        </w:rPr>
        <w:t>の一日当たりの労働時間は、八時間以内とする。</w:t>
      </w:r>
    </w:p>
    <w:p w14:paraId="4478821F" w14:textId="051B9A70" w:rsidR="007D3C51" w:rsidRPr="00CB3A5B" w:rsidRDefault="00173981">
      <w:pPr>
        <w:rPr>
          <w:color w:val="000000" w:themeColor="text1"/>
        </w:rPr>
      </w:pPr>
      <w:r w:rsidRPr="00CB3A5B">
        <w:rPr>
          <w:color w:val="000000" w:themeColor="text1"/>
        </w:rPr>
        <w:t xml:space="preserve">Article 60 </w:t>
      </w:r>
      <w:r w:rsidRPr="00CB3A5B">
        <w:rPr>
          <w:rFonts w:hint="eastAsia"/>
          <w:color w:val="000000" w:themeColor="text1"/>
        </w:rPr>
        <w:t xml:space="preserve">(1) </w:t>
      </w:r>
      <w:r w:rsidRPr="00CB3A5B">
        <w:rPr>
          <w:color w:val="000000" w:themeColor="text1"/>
        </w:rPr>
        <w:t xml:space="preserve">A </w:t>
      </w:r>
      <w:r w:rsidR="00B04B06" w:rsidRPr="00CB3A5B">
        <w:rPr>
          <w:color w:val="000000" w:themeColor="text1"/>
        </w:rPr>
        <w:t>mariner</w:t>
      </w:r>
      <w:r w:rsidRPr="00CB3A5B">
        <w:rPr>
          <w:color w:val="000000" w:themeColor="text1"/>
        </w:rPr>
        <w:t>'s daily working hour</w:t>
      </w:r>
      <w:r w:rsidRPr="00CB3A5B">
        <w:rPr>
          <w:rFonts w:hint="eastAsia"/>
          <w:color w:val="000000" w:themeColor="text1"/>
        </w:rPr>
        <w:t>s</w:t>
      </w:r>
      <w:r w:rsidRPr="00CB3A5B">
        <w:rPr>
          <w:color w:val="000000" w:themeColor="text1"/>
        </w:rPr>
        <w:t xml:space="preserve"> </w:t>
      </w:r>
      <w:r w:rsidRPr="00CB3A5B">
        <w:rPr>
          <w:rFonts w:hint="eastAsia"/>
          <w:color w:val="000000" w:themeColor="text1"/>
        </w:rPr>
        <w:t>are</w:t>
      </w:r>
      <w:r w:rsidRPr="00CB3A5B">
        <w:rPr>
          <w:color w:val="000000" w:themeColor="text1"/>
        </w:rPr>
        <w:t xml:space="preserve"> not to exceed eight hours.</w:t>
      </w:r>
    </w:p>
    <w:p w14:paraId="5E24BBCC" w14:textId="5A250C71" w:rsidR="007D3C51" w:rsidRPr="00CB3A5B" w:rsidRDefault="00173981">
      <w:pPr>
        <w:rPr>
          <w:color w:val="000000" w:themeColor="text1"/>
        </w:rPr>
      </w:pPr>
      <w:r w:rsidRPr="00CB3A5B">
        <w:rPr>
          <w:rFonts w:hint="eastAsia"/>
          <w:color w:val="000000" w:themeColor="text1"/>
        </w:rPr>
        <w:t xml:space="preserve">２　</w:t>
      </w:r>
      <w:r w:rsidR="00B04B06" w:rsidRPr="00CB3A5B">
        <w:rPr>
          <w:color w:val="000000" w:themeColor="text1"/>
        </w:rPr>
        <w:t>船員</w:t>
      </w:r>
      <w:r w:rsidRPr="00CB3A5B">
        <w:rPr>
          <w:color w:val="000000" w:themeColor="text1"/>
        </w:rPr>
        <w:t>の一週間当たりの労働時間は、基準労働期間について平均四十時間以内とする。</w:t>
      </w:r>
    </w:p>
    <w:p w14:paraId="42456776" w14:textId="0F00615B" w:rsidR="007D3C51" w:rsidRPr="00CB3A5B" w:rsidRDefault="00173981">
      <w:pPr>
        <w:rPr>
          <w:color w:val="000000" w:themeColor="text1"/>
        </w:rPr>
      </w:pPr>
      <w:r w:rsidRPr="00CB3A5B">
        <w:rPr>
          <w:rFonts w:hint="eastAsia"/>
          <w:color w:val="000000" w:themeColor="text1"/>
        </w:rPr>
        <w:t xml:space="preserve">(2) </w:t>
      </w:r>
      <w:r w:rsidRPr="00CB3A5B">
        <w:rPr>
          <w:color w:val="000000" w:themeColor="text1"/>
        </w:rPr>
        <w:t>The weekly working hour</w:t>
      </w:r>
      <w:r w:rsidRPr="00CB3A5B">
        <w:rPr>
          <w:rFonts w:hint="eastAsia"/>
          <w:color w:val="000000" w:themeColor="text1"/>
        </w:rPr>
        <w:t>s</w:t>
      </w:r>
      <w:r w:rsidRPr="00CB3A5B">
        <w:rPr>
          <w:color w:val="000000" w:themeColor="text1"/>
        </w:rPr>
        <w:t xml:space="preserve"> of a </w:t>
      </w:r>
      <w:r w:rsidR="00B04B06" w:rsidRPr="00CB3A5B">
        <w:rPr>
          <w:color w:val="000000" w:themeColor="text1"/>
        </w:rPr>
        <w:t>mariner</w:t>
      </w:r>
      <w:r w:rsidRPr="00CB3A5B">
        <w:rPr>
          <w:color w:val="000000" w:themeColor="text1"/>
        </w:rPr>
        <w:t xml:space="preserve"> </w:t>
      </w:r>
      <w:r w:rsidRPr="00CB3A5B">
        <w:rPr>
          <w:rFonts w:hint="eastAsia"/>
          <w:color w:val="000000" w:themeColor="text1"/>
        </w:rPr>
        <w:t>are</w:t>
      </w:r>
      <w:r w:rsidRPr="00CB3A5B">
        <w:rPr>
          <w:color w:val="000000" w:themeColor="text1"/>
        </w:rPr>
        <w:t xml:space="preserve"> to be within an average of 40 hours for the standard working period.</w:t>
      </w:r>
    </w:p>
    <w:p w14:paraId="7B9EF859" w14:textId="77777777" w:rsidR="007D3C51" w:rsidRPr="00CB3A5B" w:rsidRDefault="00173981">
      <w:pPr>
        <w:rPr>
          <w:color w:val="000000" w:themeColor="text1"/>
        </w:rPr>
      </w:pPr>
      <w:r w:rsidRPr="00CB3A5B">
        <w:rPr>
          <w:rFonts w:hint="eastAsia"/>
          <w:color w:val="000000" w:themeColor="text1"/>
        </w:rPr>
        <w:t xml:space="preserve">３　</w:t>
      </w:r>
      <w:r w:rsidRPr="00CB3A5B">
        <w:rPr>
          <w:color w:val="000000" w:themeColor="text1"/>
        </w:rPr>
        <w:t>前項の基準労働期間とは、船舶の航行区域、航路その他の航海の期間及び態様に係る事項を勘案して国土交通省令で定める船舶の区分に応じて一年以下の範囲内において国土交通省令で定める期間（船舶所有者が就業規則その他これに準ずるものにより当該期間の範囲内においてこれと異なる期間を定めた場合又は労働協約により一年以下の範囲内においてこれらと異なる期間が定められた場合には、それぞれその定められた期間）をいう。</w:t>
      </w:r>
    </w:p>
    <w:p w14:paraId="1CAA7069" w14:textId="3FE618E3" w:rsidR="007D3C51" w:rsidRPr="00CB3A5B" w:rsidRDefault="00173981">
      <w:pPr>
        <w:rPr>
          <w:color w:val="000000" w:themeColor="text1"/>
        </w:rPr>
      </w:pPr>
      <w:r w:rsidRPr="00CB3A5B">
        <w:rPr>
          <w:rFonts w:hint="eastAsia"/>
          <w:color w:val="000000" w:themeColor="text1"/>
        </w:rPr>
        <w:lastRenderedPageBreak/>
        <w:t xml:space="preserve">(3) </w:t>
      </w:r>
      <w:r w:rsidRPr="00CB3A5B">
        <w:rPr>
          <w:color w:val="000000" w:themeColor="text1"/>
        </w:rPr>
        <w:t xml:space="preserve">The standard working period referred to in the preceding paragraph means the period specified by Order of the Ministry of Land, Infrastructure, Transport and Tourism within a period not exceeding one year, in accordance with the classification of ships specified by Order of the Ministry of Land, Infrastructure, Transport and Tourism in consideration of the </w:t>
      </w:r>
      <w:r w:rsidRPr="00CB3A5B">
        <w:rPr>
          <w:rFonts w:hint="eastAsia"/>
          <w:color w:val="000000" w:themeColor="text1"/>
        </w:rPr>
        <w:t>details</w:t>
      </w:r>
      <w:r w:rsidRPr="00CB3A5B">
        <w:rPr>
          <w:color w:val="000000" w:themeColor="text1"/>
        </w:rPr>
        <w:t xml:space="preserve"> of the navigation area, </w:t>
      </w:r>
      <w:r w:rsidRPr="00CB3A5B">
        <w:rPr>
          <w:rFonts w:hint="eastAsia"/>
          <w:color w:val="000000" w:themeColor="text1"/>
        </w:rPr>
        <w:t>route</w:t>
      </w:r>
      <w:r w:rsidRPr="00CB3A5B">
        <w:rPr>
          <w:color w:val="000000" w:themeColor="text1"/>
        </w:rPr>
        <w:t xml:space="preserve">, and other periods and modes of navigation (if the shipowner specifies a period different from </w:t>
      </w:r>
      <w:r w:rsidR="00D12303" w:rsidRPr="00CB3A5B">
        <w:rPr>
          <w:rFonts w:hint="eastAsia"/>
          <w:color w:val="000000" w:themeColor="text1"/>
        </w:rPr>
        <w:t>that period</w:t>
      </w:r>
      <w:r w:rsidR="00D12303" w:rsidRPr="00CB3A5B">
        <w:rPr>
          <w:color w:val="000000" w:themeColor="text1"/>
        </w:rPr>
        <w:t xml:space="preserve"> </w:t>
      </w:r>
      <w:r w:rsidRPr="00CB3A5B">
        <w:rPr>
          <w:color w:val="000000" w:themeColor="text1"/>
        </w:rPr>
        <w:t>within the period by rules of employment or other equivalent</w:t>
      </w:r>
      <w:r w:rsidRPr="00CB3A5B">
        <w:rPr>
          <w:rFonts w:hint="eastAsia"/>
          <w:color w:val="000000" w:themeColor="text1"/>
        </w:rPr>
        <w:t xml:space="preserve"> rules</w:t>
      </w:r>
      <w:r w:rsidRPr="00CB3A5B">
        <w:rPr>
          <w:color w:val="000000" w:themeColor="text1"/>
        </w:rPr>
        <w:t xml:space="preserve">, or if a period different from </w:t>
      </w:r>
      <w:r w:rsidR="00D12303" w:rsidRPr="00CB3A5B">
        <w:rPr>
          <w:rFonts w:hint="eastAsia"/>
          <w:color w:val="000000" w:themeColor="text1"/>
        </w:rPr>
        <w:t>that period</w:t>
      </w:r>
      <w:r w:rsidRPr="00CB3A5B">
        <w:rPr>
          <w:color w:val="000000" w:themeColor="text1"/>
        </w:rPr>
        <w:t xml:space="preserve"> within a period not exceeding one year is specified by a collective agreement, the specified period).</w:t>
      </w:r>
    </w:p>
    <w:p w14:paraId="51A72C35" w14:textId="77777777" w:rsidR="007D3C51" w:rsidRPr="00CB3A5B" w:rsidRDefault="00173981">
      <w:pPr>
        <w:rPr>
          <w:color w:val="000000" w:themeColor="text1"/>
        </w:rPr>
      </w:pPr>
      <w:r w:rsidRPr="00CB3A5B">
        <w:rPr>
          <w:rFonts w:hint="eastAsia"/>
          <w:color w:val="000000" w:themeColor="text1"/>
        </w:rPr>
        <w:t xml:space="preserve">４　</w:t>
      </w:r>
      <w:r w:rsidRPr="00CB3A5B">
        <w:rPr>
          <w:color w:val="000000" w:themeColor="text1"/>
        </w:rPr>
        <w:t>国土交通大臣は、前項の国土交通省令の制定又は改正の立案をしようとするときは、あらかじめ、交通政策審議会の議を経なければならない。</w:t>
      </w:r>
    </w:p>
    <w:p w14:paraId="1557D2B6" w14:textId="0B0D6EC4" w:rsidR="007D3C51" w:rsidRPr="00CB3A5B" w:rsidRDefault="00173981">
      <w:pPr>
        <w:rPr>
          <w:color w:val="000000" w:themeColor="text1"/>
        </w:rPr>
      </w:pPr>
      <w:r w:rsidRPr="00CB3A5B">
        <w:rPr>
          <w:rFonts w:hint="eastAsia"/>
          <w:color w:val="000000" w:themeColor="text1"/>
        </w:rPr>
        <w:t xml:space="preserve">(4) </w:t>
      </w:r>
      <w:r w:rsidR="00167A4F" w:rsidRPr="00CB3A5B">
        <w:rPr>
          <w:rFonts w:hint="eastAsia"/>
          <w:color w:val="000000" w:themeColor="text1"/>
        </w:rPr>
        <w:t>When</w:t>
      </w:r>
      <w:r w:rsidRPr="00CB3A5B">
        <w:rPr>
          <w:color w:val="000000" w:themeColor="text1"/>
        </w:rPr>
        <w:t xml:space="preserve"> the Minister of Land, Infrastructure, Transport and Tourism intends to plan the enactment or amendment of Order of the Ministry of Land, Infrastructure, Transport and Tourism referred to in the preceding paragraph, the Minister’</w:t>
      </w:r>
      <w:r w:rsidRPr="00CB3A5B">
        <w:rPr>
          <w:rFonts w:hint="eastAsia"/>
          <w:color w:val="000000" w:themeColor="text1"/>
        </w:rPr>
        <w:t>s plan</w:t>
      </w:r>
      <w:r w:rsidRPr="00CB3A5B">
        <w:rPr>
          <w:color w:val="000000" w:themeColor="text1"/>
        </w:rPr>
        <w:t xml:space="preserve"> must</w:t>
      </w:r>
      <w:r w:rsidRPr="00CB3A5B">
        <w:rPr>
          <w:rFonts w:hint="eastAsia"/>
          <w:color w:val="000000" w:themeColor="text1"/>
        </w:rPr>
        <w:t xml:space="preserve"> </w:t>
      </w:r>
      <w:r w:rsidRPr="00CB3A5B">
        <w:rPr>
          <w:color w:val="000000" w:themeColor="text1"/>
        </w:rPr>
        <w:t>undergo deliberations at the Transport</w:t>
      </w:r>
      <w:r w:rsidR="003006C9" w:rsidRPr="00CB3A5B">
        <w:rPr>
          <w:rFonts w:hint="eastAsia"/>
          <w:color w:val="000000" w:themeColor="text1"/>
        </w:rPr>
        <w:t>ation</w:t>
      </w:r>
      <w:r w:rsidRPr="00CB3A5B">
        <w:rPr>
          <w:color w:val="000000" w:themeColor="text1"/>
        </w:rPr>
        <w:t xml:space="preserve"> Policy</w:t>
      </w:r>
      <w:r w:rsidR="003006C9" w:rsidRPr="00CB3A5B">
        <w:rPr>
          <w:rFonts w:hint="eastAsia"/>
          <w:color w:val="000000" w:themeColor="text1"/>
        </w:rPr>
        <w:t xml:space="preserve"> Council</w:t>
      </w:r>
      <w:r w:rsidRPr="00CB3A5B">
        <w:rPr>
          <w:rFonts w:hint="eastAsia"/>
          <w:color w:val="000000" w:themeColor="text1"/>
        </w:rPr>
        <w:t xml:space="preserve"> in advance</w:t>
      </w:r>
      <w:r w:rsidRPr="00CB3A5B">
        <w:rPr>
          <w:color w:val="000000" w:themeColor="text1"/>
        </w:rPr>
        <w:t>.</w:t>
      </w:r>
    </w:p>
    <w:p w14:paraId="653B4158" w14:textId="79767FFA" w:rsidR="007D3C51" w:rsidRPr="00CB3A5B" w:rsidRDefault="00173981">
      <w:pPr>
        <w:rPr>
          <w:color w:val="000000" w:themeColor="text1"/>
        </w:rPr>
      </w:pPr>
      <w:r w:rsidRPr="00CB3A5B">
        <w:rPr>
          <w:color w:val="000000" w:themeColor="text1"/>
        </w:rPr>
        <w:t>（</w:t>
      </w:r>
      <w:r w:rsidR="00933D47" w:rsidRPr="00CB3A5B">
        <w:rPr>
          <w:color w:val="000000" w:themeColor="text1"/>
        </w:rPr>
        <w:t>休日</w:t>
      </w:r>
      <w:r w:rsidRPr="00CB3A5B">
        <w:rPr>
          <w:color w:val="000000" w:themeColor="text1"/>
        </w:rPr>
        <w:t>）</w:t>
      </w:r>
    </w:p>
    <w:p w14:paraId="2D46B3C6" w14:textId="707AB9F0" w:rsidR="007D3C51" w:rsidRPr="00CB3A5B" w:rsidRDefault="00173981">
      <w:pPr>
        <w:rPr>
          <w:color w:val="000000" w:themeColor="text1"/>
        </w:rPr>
      </w:pPr>
      <w:r w:rsidRPr="00CB3A5B">
        <w:rPr>
          <w:color w:val="000000" w:themeColor="text1"/>
        </w:rPr>
        <w:t>(</w:t>
      </w:r>
      <w:r w:rsidR="00933D47" w:rsidRPr="00CB3A5B">
        <w:rPr>
          <w:rFonts w:hint="eastAsia"/>
          <w:color w:val="000000" w:themeColor="text1"/>
        </w:rPr>
        <w:t>Holiday</w:t>
      </w:r>
      <w:r w:rsidRPr="00CB3A5B">
        <w:rPr>
          <w:rFonts w:hint="eastAsia"/>
          <w:color w:val="000000" w:themeColor="text1"/>
        </w:rPr>
        <w:t>s</w:t>
      </w:r>
      <w:r w:rsidRPr="00CB3A5B">
        <w:rPr>
          <w:color w:val="000000" w:themeColor="text1"/>
        </w:rPr>
        <w:t>)</w:t>
      </w:r>
    </w:p>
    <w:p w14:paraId="0C6B6E80" w14:textId="74D9D98D" w:rsidR="007D3C51" w:rsidRPr="00CB3A5B" w:rsidRDefault="00173981">
      <w:pPr>
        <w:rPr>
          <w:color w:val="000000" w:themeColor="text1"/>
        </w:rPr>
      </w:pPr>
      <w:r w:rsidRPr="00CB3A5B">
        <w:rPr>
          <w:color w:val="000000" w:themeColor="text1"/>
        </w:rPr>
        <w:t>第六十一条　船舶所有者が</w:t>
      </w:r>
      <w:r w:rsidR="00B04B06" w:rsidRPr="00CB3A5B">
        <w:rPr>
          <w:color w:val="000000" w:themeColor="text1"/>
        </w:rPr>
        <w:t>船員</w:t>
      </w:r>
      <w:r w:rsidRPr="00CB3A5B">
        <w:rPr>
          <w:color w:val="000000" w:themeColor="text1"/>
        </w:rPr>
        <w:t>に与えるべき</w:t>
      </w:r>
      <w:r w:rsidR="00933D47" w:rsidRPr="00CB3A5B">
        <w:rPr>
          <w:color w:val="000000" w:themeColor="text1"/>
        </w:rPr>
        <w:t>休日</w:t>
      </w:r>
      <w:r w:rsidRPr="00CB3A5B">
        <w:rPr>
          <w:color w:val="000000" w:themeColor="text1"/>
        </w:rPr>
        <w:t>は、前条第二項の基準労働期間について一週間当たり平均一日以上とする。</w:t>
      </w:r>
    </w:p>
    <w:p w14:paraId="107AE77D" w14:textId="24B6640B" w:rsidR="007D3C51" w:rsidRPr="00CB3A5B" w:rsidRDefault="00173981">
      <w:pPr>
        <w:rPr>
          <w:color w:val="000000" w:themeColor="text1"/>
        </w:rPr>
      </w:pPr>
      <w:r w:rsidRPr="00CB3A5B">
        <w:rPr>
          <w:color w:val="000000" w:themeColor="text1"/>
        </w:rPr>
        <w:t xml:space="preserve">Article 61 The number of </w:t>
      </w:r>
      <w:r w:rsidR="00933D47" w:rsidRPr="00CB3A5B">
        <w:rPr>
          <w:rFonts w:hint="eastAsia"/>
          <w:color w:val="000000" w:themeColor="text1"/>
        </w:rPr>
        <w:t>holiday</w:t>
      </w:r>
      <w:r w:rsidR="00675614" w:rsidRPr="00CB3A5B">
        <w:rPr>
          <w:rFonts w:hint="eastAsia"/>
          <w:color w:val="000000" w:themeColor="text1"/>
        </w:rPr>
        <w:t>s</w:t>
      </w:r>
      <w:r w:rsidRPr="00CB3A5B">
        <w:rPr>
          <w:color w:val="000000" w:themeColor="text1"/>
        </w:rPr>
        <w:t xml:space="preserve"> to be granted to </w:t>
      </w:r>
      <w:r w:rsidR="00D77375" w:rsidRPr="00CB3A5B">
        <w:rPr>
          <w:rFonts w:hint="eastAsia"/>
          <w:color w:val="000000" w:themeColor="text1"/>
        </w:rPr>
        <w:t xml:space="preserve">a </w:t>
      </w:r>
      <w:r w:rsidR="00B04B06" w:rsidRPr="00CB3A5B">
        <w:rPr>
          <w:color w:val="000000" w:themeColor="text1"/>
        </w:rPr>
        <w:t>mariner</w:t>
      </w:r>
      <w:r w:rsidRPr="00CB3A5B">
        <w:rPr>
          <w:color w:val="000000" w:themeColor="text1"/>
        </w:rPr>
        <w:t xml:space="preserve"> by a shipowner is not </w:t>
      </w:r>
      <w:r w:rsidRPr="00CB3A5B">
        <w:rPr>
          <w:rFonts w:hint="eastAsia"/>
          <w:color w:val="000000" w:themeColor="text1"/>
        </w:rPr>
        <w:t xml:space="preserve">to be </w:t>
      </w:r>
      <w:r w:rsidRPr="00CB3A5B">
        <w:rPr>
          <w:color w:val="000000" w:themeColor="text1"/>
        </w:rPr>
        <w:t>less than one day per week on average for the standard working period referred to in paragraph (2) of the preceding Article.</w:t>
      </w:r>
    </w:p>
    <w:p w14:paraId="560F68B8" w14:textId="10437E47" w:rsidR="007D3C51" w:rsidRPr="00CB3A5B" w:rsidRDefault="00173981">
      <w:pPr>
        <w:rPr>
          <w:color w:val="000000" w:themeColor="text1"/>
        </w:rPr>
      </w:pPr>
      <w:r w:rsidRPr="00CB3A5B">
        <w:rPr>
          <w:color w:val="000000" w:themeColor="text1"/>
        </w:rPr>
        <w:t>（補償</w:t>
      </w:r>
      <w:r w:rsidR="00933D47" w:rsidRPr="00CB3A5B">
        <w:rPr>
          <w:color w:val="000000" w:themeColor="text1"/>
        </w:rPr>
        <w:t>休日</w:t>
      </w:r>
      <w:r w:rsidRPr="00CB3A5B">
        <w:rPr>
          <w:color w:val="000000" w:themeColor="text1"/>
        </w:rPr>
        <w:t>）</w:t>
      </w:r>
    </w:p>
    <w:p w14:paraId="28315188" w14:textId="2C67D505" w:rsidR="007D3C51" w:rsidRPr="00CB3A5B" w:rsidRDefault="00173981">
      <w:pPr>
        <w:rPr>
          <w:color w:val="000000" w:themeColor="text1"/>
        </w:rPr>
      </w:pPr>
      <w:r w:rsidRPr="00CB3A5B">
        <w:rPr>
          <w:color w:val="000000" w:themeColor="text1"/>
        </w:rPr>
        <w:t>(</w:t>
      </w:r>
      <w:r w:rsidRPr="00CB3A5B">
        <w:rPr>
          <w:rFonts w:hint="eastAsia"/>
          <w:color w:val="000000" w:themeColor="text1"/>
        </w:rPr>
        <w:t>Compensatory</w:t>
      </w:r>
      <w:r w:rsidRPr="00CB3A5B">
        <w:rPr>
          <w:color w:val="000000" w:themeColor="text1"/>
        </w:rPr>
        <w:t xml:space="preserve"> </w:t>
      </w:r>
      <w:r w:rsidR="00933D47" w:rsidRPr="00CB3A5B">
        <w:rPr>
          <w:color w:val="000000" w:themeColor="text1"/>
        </w:rPr>
        <w:t>Holiday</w:t>
      </w:r>
      <w:r w:rsidRPr="00CB3A5B">
        <w:rPr>
          <w:color w:val="000000" w:themeColor="text1"/>
        </w:rPr>
        <w:t>s)</w:t>
      </w:r>
    </w:p>
    <w:p w14:paraId="07119D76" w14:textId="0C1CAAAD" w:rsidR="007D3C51" w:rsidRPr="00CB3A5B" w:rsidRDefault="00173981">
      <w:pPr>
        <w:rPr>
          <w:color w:val="000000" w:themeColor="text1"/>
        </w:rPr>
      </w:pPr>
      <w:r w:rsidRPr="00CB3A5B">
        <w:rPr>
          <w:color w:val="000000" w:themeColor="text1"/>
        </w:rPr>
        <w:t>第六十二条　船舶所有者は、</w:t>
      </w:r>
      <w:r w:rsidR="00B04B06" w:rsidRPr="00CB3A5B">
        <w:rPr>
          <w:color w:val="000000" w:themeColor="text1"/>
        </w:rPr>
        <w:t>船員</w:t>
      </w:r>
      <w:r w:rsidRPr="00CB3A5B">
        <w:rPr>
          <w:color w:val="000000" w:themeColor="text1"/>
        </w:rPr>
        <w:t>の労働時間（第六十六条（第八十八条の二の二第四項及び第五項並びに第八十八条の三第四項において準用する場合を含む。）の規定の適用を受ける時間を除く。）が一週間において四十時間を超える場合又は</w:t>
      </w:r>
      <w:r w:rsidR="00B04B06" w:rsidRPr="00CB3A5B">
        <w:rPr>
          <w:color w:val="000000" w:themeColor="text1"/>
        </w:rPr>
        <w:t>船員</w:t>
      </w:r>
      <w:r w:rsidRPr="00CB3A5B">
        <w:rPr>
          <w:color w:val="000000" w:themeColor="text1"/>
        </w:rPr>
        <w:t>に一週間において少なくとも一日の</w:t>
      </w:r>
      <w:r w:rsidR="00933D47" w:rsidRPr="00CB3A5B">
        <w:rPr>
          <w:color w:val="000000" w:themeColor="text1"/>
        </w:rPr>
        <w:t>休日</w:t>
      </w:r>
      <w:r w:rsidRPr="00CB3A5B">
        <w:rPr>
          <w:color w:val="000000" w:themeColor="text1"/>
        </w:rPr>
        <w:t>を与えることができない場合には、その超える時間（当該一週間において少なくとも一日の</w:t>
      </w:r>
      <w:r w:rsidR="00933D47" w:rsidRPr="00CB3A5B">
        <w:rPr>
          <w:color w:val="000000" w:themeColor="text1"/>
        </w:rPr>
        <w:t>休日</w:t>
      </w:r>
      <w:r w:rsidRPr="00CB3A5B">
        <w:rPr>
          <w:color w:val="000000" w:themeColor="text1"/>
        </w:rPr>
        <w:t>が与えられない場合にあつては、その超える時間が八時間を超える時間。次項において「超過時間」という。）において作業に従事すること又はその</w:t>
      </w:r>
      <w:r w:rsidR="00933D47" w:rsidRPr="00CB3A5B">
        <w:rPr>
          <w:color w:val="000000" w:themeColor="text1"/>
        </w:rPr>
        <w:t>休日</w:t>
      </w:r>
      <w:r w:rsidRPr="00CB3A5B">
        <w:rPr>
          <w:color w:val="000000" w:themeColor="text1"/>
        </w:rPr>
        <w:t>を与えられないことに対する補償としての</w:t>
      </w:r>
      <w:r w:rsidR="00933D47" w:rsidRPr="00CB3A5B">
        <w:rPr>
          <w:color w:val="000000" w:themeColor="text1"/>
        </w:rPr>
        <w:t>休日</w:t>
      </w:r>
      <w:r w:rsidRPr="00CB3A5B">
        <w:rPr>
          <w:color w:val="000000" w:themeColor="text1"/>
        </w:rPr>
        <w:t>（以下「補償</w:t>
      </w:r>
      <w:r w:rsidR="00933D47" w:rsidRPr="00CB3A5B">
        <w:rPr>
          <w:color w:val="000000" w:themeColor="text1"/>
        </w:rPr>
        <w:t>休日</w:t>
      </w:r>
      <w:r w:rsidRPr="00CB3A5B">
        <w:rPr>
          <w:color w:val="000000" w:themeColor="text1"/>
        </w:rPr>
        <w:t>」という。）を、当該一週間に係る第六十条第二項の基準労働期間以内にその者に与えなければならない。ただし、船舶が航海の途中にあるときその他の国土交通省令で定めるやむを得ない事由のあるときは、その事由の存する期間、補償</w:t>
      </w:r>
      <w:r w:rsidR="00933D47" w:rsidRPr="00CB3A5B">
        <w:rPr>
          <w:color w:val="000000" w:themeColor="text1"/>
        </w:rPr>
        <w:t>休日</w:t>
      </w:r>
      <w:r w:rsidRPr="00CB3A5B">
        <w:rPr>
          <w:color w:val="000000" w:themeColor="text1"/>
        </w:rPr>
        <w:t>を与えることを延期することができる。</w:t>
      </w:r>
    </w:p>
    <w:p w14:paraId="49D25D2E" w14:textId="6468E321" w:rsidR="007D3C51" w:rsidRPr="00CB3A5B" w:rsidRDefault="00173981">
      <w:pPr>
        <w:rPr>
          <w:color w:val="000000" w:themeColor="text1"/>
        </w:rPr>
      </w:pPr>
      <w:r w:rsidRPr="00CB3A5B">
        <w:rPr>
          <w:color w:val="000000" w:themeColor="text1"/>
        </w:rPr>
        <w:t xml:space="preserve">Article 62 </w:t>
      </w:r>
      <w:r w:rsidRPr="00CB3A5B">
        <w:rPr>
          <w:rFonts w:hint="eastAsia"/>
          <w:color w:val="000000" w:themeColor="text1"/>
        </w:rPr>
        <w:t xml:space="preserve">(1) </w:t>
      </w:r>
      <w:r w:rsidRPr="00CB3A5B">
        <w:rPr>
          <w:color w:val="000000" w:themeColor="text1"/>
        </w:rPr>
        <w:t xml:space="preserve">If a </w:t>
      </w:r>
      <w:r w:rsidR="00B04B06" w:rsidRPr="00CB3A5B">
        <w:rPr>
          <w:color w:val="000000" w:themeColor="text1"/>
        </w:rPr>
        <w:t>mariner</w:t>
      </w:r>
      <w:r w:rsidRPr="00CB3A5B">
        <w:rPr>
          <w:color w:val="000000" w:themeColor="text1"/>
        </w:rPr>
        <w:t>'s working hour</w:t>
      </w:r>
      <w:r w:rsidRPr="00CB3A5B">
        <w:rPr>
          <w:rFonts w:hint="eastAsia"/>
          <w:color w:val="000000" w:themeColor="text1"/>
        </w:rPr>
        <w:t>s</w:t>
      </w:r>
      <w:r w:rsidRPr="00CB3A5B">
        <w:rPr>
          <w:color w:val="000000" w:themeColor="text1"/>
        </w:rPr>
        <w:t xml:space="preserve"> (excluding the hours subject to the provisions of Article 66 (including as applied mutatis mutandis pursuant to Article 88-2-2, paragraphs (4) and (5) and Article 88-3, paragraph (4))) exceed 40 hours in a week, or if it is not possible to </w:t>
      </w:r>
      <w:r w:rsidRPr="00CB3A5B">
        <w:rPr>
          <w:rFonts w:hint="eastAsia"/>
          <w:color w:val="000000" w:themeColor="text1"/>
        </w:rPr>
        <w:t>grant</w:t>
      </w:r>
      <w:r w:rsidRPr="00CB3A5B">
        <w:rPr>
          <w:color w:val="000000" w:themeColor="text1"/>
        </w:rPr>
        <w:t xml:space="preserve"> a </w:t>
      </w:r>
      <w:r w:rsidR="00B04B06" w:rsidRPr="00CB3A5B">
        <w:rPr>
          <w:color w:val="000000" w:themeColor="text1"/>
        </w:rPr>
        <w:t>mariner</w:t>
      </w:r>
      <w:r w:rsidRPr="00CB3A5B">
        <w:rPr>
          <w:color w:val="000000" w:themeColor="text1"/>
        </w:rPr>
        <w:t xml:space="preserve"> at least one </w:t>
      </w:r>
      <w:r w:rsidR="00933D47" w:rsidRPr="00CB3A5B">
        <w:rPr>
          <w:rFonts w:hint="eastAsia"/>
          <w:color w:val="000000" w:themeColor="text1"/>
        </w:rPr>
        <w:t>holiday</w:t>
      </w:r>
      <w:r w:rsidRPr="00CB3A5B">
        <w:rPr>
          <w:color w:val="000000" w:themeColor="text1"/>
        </w:rPr>
        <w:t xml:space="preserve"> in a week, the shipowner must </w:t>
      </w:r>
      <w:r w:rsidRPr="00CB3A5B">
        <w:rPr>
          <w:rFonts w:hint="eastAsia"/>
          <w:color w:val="000000" w:themeColor="text1"/>
        </w:rPr>
        <w:t>grant</w:t>
      </w:r>
      <w:r w:rsidRPr="00CB3A5B">
        <w:rPr>
          <w:color w:val="000000" w:themeColor="text1"/>
        </w:rPr>
        <w:t xml:space="preserve"> the </w:t>
      </w:r>
      <w:r w:rsidR="00B04B06" w:rsidRPr="00CB3A5B">
        <w:rPr>
          <w:color w:val="000000" w:themeColor="text1"/>
        </w:rPr>
        <w:t>mariner</w:t>
      </w:r>
      <w:r w:rsidRPr="00CB3A5B">
        <w:rPr>
          <w:color w:val="000000" w:themeColor="text1"/>
        </w:rPr>
        <w:t xml:space="preserve"> a </w:t>
      </w:r>
      <w:r w:rsidR="00933D47" w:rsidRPr="00CB3A5B">
        <w:rPr>
          <w:rFonts w:hint="eastAsia"/>
          <w:color w:val="000000" w:themeColor="text1"/>
        </w:rPr>
        <w:t>holiday</w:t>
      </w:r>
      <w:r w:rsidRPr="00CB3A5B">
        <w:rPr>
          <w:color w:val="000000" w:themeColor="text1"/>
        </w:rPr>
        <w:t xml:space="preserve"> as compensation for engaging in work during the excess hours (if at least one </w:t>
      </w:r>
      <w:r w:rsidR="00933D47" w:rsidRPr="00CB3A5B">
        <w:rPr>
          <w:rFonts w:hint="eastAsia"/>
          <w:color w:val="000000" w:themeColor="text1"/>
        </w:rPr>
        <w:t>holiday</w:t>
      </w:r>
      <w:r w:rsidRPr="00CB3A5B">
        <w:rPr>
          <w:color w:val="000000" w:themeColor="text1"/>
        </w:rPr>
        <w:t xml:space="preserve"> is not </w:t>
      </w:r>
      <w:r w:rsidR="00646212" w:rsidRPr="00CB3A5B">
        <w:rPr>
          <w:rFonts w:hint="eastAsia"/>
          <w:color w:val="000000" w:themeColor="text1"/>
        </w:rPr>
        <w:t>granted</w:t>
      </w:r>
      <w:r w:rsidRPr="00CB3A5B">
        <w:rPr>
          <w:color w:val="000000" w:themeColor="text1"/>
        </w:rPr>
        <w:t xml:space="preserve"> in </w:t>
      </w:r>
      <w:r w:rsidRPr="00CB3A5B">
        <w:rPr>
          <w:rFonts w:hint="eastAsia"/>
          <w:color w:val="000000" w:themeColor="text1"/>
        </w:rPr>
        <w:t>that</w:t>
      </w:r>
      <w:r w:rsidRPr="00CB3A5B">
        <w:rPr>
          <w:color w:val="000000" w:themeColor="text1"/>
        </w:rPr>
        <w:t xml:space="preserve"> week, the time </w:t>
      </w:r>
      <w:r w:rsidRPr="00CB3A5B">
        <w:rPr>
          <w:color w:val="000000" w:themeColor="text1"/>
        </w:rPr>
        <w:lastRenderedPageBreak/>
        <w:t>when the excess hours exceed 8 hours; referred to as "overtime" in the following paragraph) or for not</w:t>
      </w:r>
      <w:r w:rsidRPr="00CB3A5B">
        <w:rPr>
          <w:rFonts w:hint="eastAsia"/>
          <w:color w:val="000000" w:themeColor="text1"/>
        </w:rPr>
        <w:t xml:space="preserve"> being able to</w:t>
      </w:r>
      <w:r w:rsidRPr="00CB3A5B">
        <w:rPr>
          <w:color w:val="000000" w:themeColor="text1"/>
        </w:rPr>
        <w:t xml:space="preserve"> </w:t>
      </w:r>
      <w:r w:rsidRPr="00CB3A5B">
        <w:rPr>
          <w:rFonts w:hint="eastAsia"/>
          <w:color w:val="000000" w:themeColor="text1"/>
        </w:rPr>
        <w:t>grant</w:t>
      </w:r>
      <w:r w:rsidRPr="00CB3A5B">
        <w:rPr>
          <w:color w:val="000000" w:themeColor="text1"/>
        </w:rPr>
        <w:t xml:space="preserve"> the </w:t>
      </w:r>
      <w:r w:rsidR="00B04B06" w:rsidRPr="00CB3A5B">
        <w:rPr>
          <w:color w:val="000000" w:themeColor="text1"/>
        </w:rPr>
        <w:t>mariner</w:t>
      </w:r>
      <w:r w:rsidRPr="00CB3A5B">
        <w:rPr>
          <w:color w:val="000000" w:themeColor="text1"/>
        </w:rPr>
        <w:t xml:space="preserve"> a </w:t>
      </w:r>
      <w:r w:rsidR="00933D47" w:rsidRPr="00CB3A5B">
        <w:rPr>
          <w:rFonts w:hint="eastAsia"/>
          <w:color w:val="000000" w:themeColor="text1"/>
        </w:rPr>
        <w:t>holiday</w:t>
      </w:r>
      <w:r w:rsidRPr="00CB3A5B">
        <w:rPr>
          <w:color w:val="000000" w:themeColor="text1"/>
        </w:rPr>
        <w:t xml:space="preserve"> (referred to</w:t>
      </w:r>
      <w:r w:rsidRPr="00CB3A5B">
        <w:rPr>
          <w:rFonts w:hint="eastAsia"/>
          <w:color w:val="000000" w:themeColor="text1"/>
        </w:rPr>
        <w:t xml:space="preserve"> below</w:t>
      </w:r>
      <w:r w:rsidRPr="00CB3A5B">
        <w:rPr>
          <w:color w:val="000000" w:themeColor="text1"/>
        </w:rPr>
        <w:t xml:space="preserve"> as a "</w:t>
      </w:r>
      <w:r w:rsidRPr="00CB3A5B">
        <w:rPr>
          <w:rFonts w:hint="eastAsia"/>
          <w:color w:val="000000" w:themeColor="text1"/>
        </w:rPr>
        <w:t>compensatory</w:t>
      </w:r>
      <w:r w:rsidRPr="00CB3A5B">
        <w:rPr>
          <w:color w:val="000000" w:themeColor="text1"/>
        </w:rPr>
        <w:t xml:space="preserve"> </w:t>
      </w:r>
      <w:r w:rsidR="00933D47" w:rsidRPr="00CB3A5B">
        <w:rPr>
          <w:rFonts w:hint="eastAsia"/>
          <w:color w:val="000000" w:themeColor="text1"/>
        </w:rPr>
        <w:t>holiday</w:t>
      </w:r>
      <w:r w:rsidRPr="00CB3A5B">
        <w:rPr>
          <w:color w:val="000000" w:themeColor="text1"/>
        </w:rPr>
        <w:t xml:space="preserve">") within the standard working period referred to in Article 60, paragraph (2) for </w:t>
      </w:r>
      <w:r w:rsidRPr="00CB3A5B">
        <w:rPr>
          <w:rFonts w:hint="eastAsia"/>
          <w:color w:val="000000" w:themeColor="text1"/>
        </w:rPr>
        <w:t>that</w:t>
      </w:r>
      <w:r w:rsidRPr="00CB3A5B">
        <w:rPr>
          <w:color w:val="000000" w:themeColor="text1"/>
        </w:rPr>
        <w:t xml:space="preserve"> week; provided, however, that </w:t>
      </w:r>
      <w:r w:rsidR="00167A4F" w:rsidRPr="00CB3A5B">
        <w:rPr>
          <w:rFonts w:hint="eastAsia"/>
          <w:color w:val="000000" w:themeColor="text1"/>
        </w:rPr>
        <w:t>when</w:t>
      </w:r>
      <w:r w:rsidRPr="00CB3A5B">
        <w:rPr>
          <w:color w:val="000000" w:themeColor="text1"/>
        </w:rPr>
        <w:t xml:space="preserve"> the </w:t>
      </w:r>
      <w:r w:rsidR="000040A8" w:rsidRPr="00CB3A5B">
        <w:rPr>
          <w:rFonts w:hint="eastAsia"/>
          <w:color w:val="000000" w:themeColor="text1"/>
        </w:rPr>
        <w:t>ship</w:t>
      </w:r>
      <w:r w:rsidRPr="00CB3A5B">
        <w:rPr>
          <w:color w:val="000000" w:themeColor="text1"/>
        </w:rPr>
        <w:t xml:space="preserve"> is in the middle of a voyage or </w:t>
      </w:r>
      <w:r w:rsidR="00167A4F" w:rsidRPr="00CB3A5B">
        <w:rPr>
          <w:rFonts w:hint="eastAsia"/>
          <w:color w:val="000000" w:themeColor="text1"/>
        </w:rPr>
        <w:t>when</w:t>
      </w:r>
      <w:r w:rsidRPr="00CB3A5B">
        <w:rPr>
          <w:color w:val="000000" w:themeColor="text1"/>
        </w:rPr>
        <w:t xml:space="preserve"> there are any other unavoidable circumstances specified by Order of the Ministry of Land, Infrastructure, Transport and Tourism, the granting of </w:t>
      </w:r>
      <w:r w:rsidR="00675614" w:rsidRPr="00CB3A5B">
        <w:rPr>
          <w:rFonts w:hint="eastAsia"/>
          <w:color w:val="000000" w:themeColor="text1"/>
        </w:rPr>
        <w:t xml:space="preserve">compensatory </w:t>
      </w:r>
      <w:r w:rsidR="00933D47" w:rsidRPr="00CB3A5B">
        <w:rPr>
          <w:rFonts w:hint="eastAsia"/>
          <w:color w:val="000000" w:themeColor="text1"/>
        </w:rPr>
        <w:t>holiday</w:t>
      </w:r>
      <w:r w:rsidR="00675614" w:rsidRPr="00CB3A5B">
        <w:rPr>
          <w:rFonts w:hint="eastAsia"/>
          <w:color w:val="000000" w:themeColor="text1"/>
        </w:rPr>
        <w:t>s</w:t>
      </w:r>
      <w:r w:rsidRPr="00CB3A5B">
        <w:rPr>
          <w:color w:val="000000" w:themeColor="text1"/>
        </w:rPr>
        <w:t xml:space="preserve"> may be postponed for the period during which the circumstances exist.</w:t>
      </w:r>
    </w:p>
    <w:p w14:paraId="264D9916" w14:textId="1DF2AE21" w:rsidR="007D3C51" w:rsidRPr="00CB3A5B" w:rsidRDefault="00173981">
      <w:pPr>
        <w:rPr>
          <w:color w:val="000000" w:themeColor="text1"/>
        </w:rPr>
      </w:pPr>
      <w:r w:rsidRPr="00CB3A5B">
        <w:rPr>
          <w:rFonts w:hint="eastAsia"/>
          <w:color w:val="000000" w:themeColor="text1"/>
        </w:rPr>
        <w:t xml:space="preserve">２　</w:t>
      </w:r>
      <w:r w:rsidRPr="00CB3A5B">
        <w:rPr>
          <w:color w:val="000000" w:themeColor="text1"/>
        </w:rPr>
        <w:t>前項の規定により与えるべき補償</w:t>
      </w:r>
      <w:r w:rsidR="00933D47" w:rsidRPr="00CB3A5B">
        <w:rPr>
          <w:color w:val="000000" w:themeColor="text1"/>
        </w:rPr>
        <w:t>休日</w:t>
      </w:r>
      <w:r w:rsidRPr="00CB3A5B">
        <w:rPr>
          <w:color w:val="000000" w:themeColor="text1"/>
        </w:rPr>
        <w:t>の日数は、超過時間の合計八時間当たり又は少なくとも一日の</w:t>
      </w:r>
      <w:r w:rsidR="00933D47" w:rsidRPr="00CB3A5B">
        <w:rPr>
          <w:color w:val="000000" w:themeColor="text1"/>
        </w:rPr>
        <w:t>休日</w:t>
      </w:r>
      <w:r w:rsidRPr="00CB3A5B">
        <w:rPr>
          <w:color w:val="000000" w:themeColor="text1"/>
        </w:rPr>
        <w:t>が与えられない一週間当たり一日を基準として、第六十条第二項及び前条の規定を遵守するために必要な日数として国土交通省令で定めるところにより算定される日数とし、その付与の単位は、一日（国土交通省令で定める場合は、国土交通省令で定める一日未満の単位）とする。</w:t>
      </w:r>
    </w:p>
    <w:p w14:paraId="09F69FA3" w14:textId="79508199" w:rsidR="007D3C51" w:rsidRPr="00CB3A5B" w:rsidRDefault="00173981">
      <w:pPr>
        <w:rPr>
          <w:color w:val="000000" w:themeColor="text1"/>
        </w:rPr>
      </w:pPr>
      <w:r w:rsidRPr="00CB3A5B">
        <w:rPr>
          <w:rFonts w:hint="eastAsia"/>
          <w:color w:val="000000" w:themeColor="text1"/>
        </w:rPr>
        <w:t xml:space="preserve">(2) </w:t>
      </w:r>
      <w:r w:rsidRPr="00CB3A5B">
        <w:rPr>
          <w:color w:val="000000" w:themeColor="text1"/>
        </w:rPr>
        <w:t xml:space="preserve">The number of </w:t>
      </w:r>
      <w:r w:rsidRPr="00CB3A5B">
        <w:rPr>
          <w:rFonts w:hint="eastAsia"/>
          <w:color w:val="000000" w:themeColor="text1"/>
        </w:rPr>
        <w:t>compensatory</w:t>
      </w:r>
      <w:r w:rsidRPr="00CB3A5B">
        <w:rPr>
          <w:color w:val="000000" w:themeColor="text1"/>
        </w:rPr>
        <w:t xml:space="preserve"> </w:t>
      </w:r>
      <w:r w:rsidR="00933D47" w:rsidRPr="00CB3A5B">
        <w:rPr>
          <w:color w:val="000000" w:themeColor="text1"/>
        </w:rPr>
        <w:t>holiday</w:t>
      </w:r>
      <w:r w:rsidRPr="00CB3A5B">
        <w:rPr>
          <w:color w:val="000000" w:themeColor="text1"/>
        </w:rPr>
        <w:t xml:space="preserve">s to be granted pursuant to the provisions of the preceding paragraph is to be the number of days calculated pursuant to the provisions of Order of the Ministry of Land, Infrastructure, Transport and Tourism as the number of days necessary to comply with the provisions of Article 60, paragraph (2) and the preceding Article, </w:t>
      </w:r>
      <w:r w:rsidRPr="00CB3A5B">
        <w:rPr>
          <w:rFonts w:hint="eastAsia"/>
          <w:color w:val="000000" w:themeColor="text1"/>
        </w:rPr>
        <w:t>granting</w:t>
      </w:r>
      <w:r w:rsidRPr="00CB3A5B">
        <w:rPr>
          <w:color w:val="000000" w:themeColor="text1"/>
        </w:rPr>
        <w:t xml:space="preserve"> one day </w:t>
      </w:r>
      <w:r w:rsidRPr="00CB3A5B">
        <w:rPr>
          <w:rFonts w:hint="eastAsia"/>
          <w:color w:val="000000" w:themeColor="text1"/>
        </w:rPr>
        <w:t>for every</w:t>
      </w:r>
      <w:r w:rsidRPr="00CB3A5B">
        <w:rPr>
          <w:color w:val="000000" w:themeColor="text1"/>
        </w:rPr>
        <w:t xml:space="preserve"> eight hours of total overtime or </w:t>
      </w:r>
      <w:r w:rsidRPr="00CB3A5B">
        <w:rPr>
          <w:rFonts w:hint="eastAsia"/>
          <w:color w:val="000000" w:themeColor="text1"/>
        </w:rPr>
        <w:t>every</w:t>
      </w:r>
      <w:r w:rsidRPr="00CB3A5B">
        <w:rPr>
          <w:color w:val="000000" w:themeColor="text1"/>
        </w:rPr>
        <w:t xml:space="preserve"> week in which at least one </w:t>
      </w:r>
      <w:r w:rsidR="00646212" w:rsidRPr="00CB3A5B">
        <w:rPr>
          <w:rFonts w:hint="eastAsia"/>
          <w:color w:val="000000" w:themeColor="text1"/>
        </w:rPr>
        <w:t>holiday</w:t>
      </w:r>
      <w:r w:rsidRPr="00CB3A5B">
        <w:rPr>
          <w:color w:val="000000" w:themeColor="text1"/>
        </w:rPr>
        <w:t xml:space="preserve"> is not granted, and </w:t>
      </w:r>
      <w:r w:rsidRPr="00CB3A5B">
        <w:rPr>
          <w:rFonts w:hint="eastAsia"/>
          <w:color w:val="000000" w:themeColor="text1"/>
        </w:rPr>
        <w:t xml:space="preserve">using one day as </w:t>
      </w:r>
      <w:r w:rsidRPr="00CB3A5B">
        <w:rPr>
          <w:color w:val="000000" w:themeColor="text1"/>
        </w:rPr>
        <w:t xml:space="preserve">the unit </w:t>
      </w:r>
      <w:r w:rsidRPr="00CB3A5B">
        <w:rPr>
          <w:rFonts w:hint="eastAsia"/>
          <w:color w:val="000000" w:themeColor="text1"/>
        </w:rPr>
        <w:t xml:space="preserve">for each time a compensatory </w:t>
      </w:r>
      <w:r w:rsidR="00933D47" w:rsidRPr="00CB3A5B">
        <w:rPr>
          <w:rFonts w:hint="eastAsia"/>
          <w:color w:val="000000" w:themeColor="text1"/>
        </w:rPr>
        <w:t>holiday</w:t>
      </w:r>
      <w:r w:rsidRPr="00CB3A5B">
        <w:rPr>
          <w:rFonts w:hint="eastAsia"/>
          <w:color w:val="000000" w:themeColor="text1"/>
        </w:rPr>
        <w:t xml:space="preserve"> is granted</w:t>
      </w:r>
      <w:r w:rsidRPr="00CB3A5B">
        <w:rPr>
          <w:color w:val="000000" w:themeColor="text1"/>
        </w:rPr>
        <w:t xml:space="preserve"> (if specified by Order of the Ministry of Land, Infrastructure, Transport and Tourism, a unit of less than one day as specified by Order of the Ministry of Land, Infrastructure, Transport and Tourism).</w:t>
      </w:r>
    </w:p>
    <w:p w14:paraId="5556DDFF" w14:textId="36B0F2A5" w:rsidR="007D3C51" w:rsidRPr="00CB3A5B" w:rsidRDefault="00173981">
      <w:pPr>
        <w:rPr>
          <w:color w:val="000000" w:themeColor="text1"/>
        </w:rPr>
      </w:pPr>
      <w:r w:rsidRPr="00CB3A5B">
        <w:rPr>
          <w:rFonts w:hint="eastAsia"/>
          <w:color w:val="000000" w:themeColor="text1"/>
        </w:rPr>
        <w:t xml:space="preserve">３　</w:t>
      </w:r>
      <w:r w:rsidRPr="00CB3A5B">
        <w:rPr>
          <w:color w:val="000000" w:themeColor="text1"/>
        </w:rPr>
        <w:t>第一項の規定により与えられた補償</w:t>
      </w:r>
      <w:r w:rsidR="00933D47" w:rsidRPr="00CB3A5B">
        <w:rPr>
          <w:color w:val="000000" w:themeColor="text1"/>
        </w:rPr>
        <w:t>休日</w:t>
      </w:r>
      <w:r w:rsidRPr="00CB3A5B">
        <w:rPr>
          <w:color w:val="000000" w:themeColor="text1"/>
        </w:rPr>
        <w:t>を含む一週間に係る同項の規定の適用については、当該補償</w:t>
      </w:r>
      <w:r w:rsidR="00933D47" w:rsidRPr="00CB3A5B">
        <w:rPr>
          <w:color w:val="000000" w:themeColor="text1"/>
        </w:rPr>
        <w:t>休日</w:t>
      </w:r>
      <w:r w:rsidRPr="00CB3A5B">
        <w:rPr>
          <w:color w:val="000000" w:themeColor="text1"/>
        </w:rPr>
        <w:t>はそれを与えられた</w:t>
      </w:r>
      <w:r w:rsidR="00B04B06" w:rsidRPr="00CB3A5B">
        <w:rPr>
          <w:color w:val="000000" w:themeColor="text1"/>
        </w:rPr>
        <w:t>船員</w:t>
      </w:r>
      <w:r w:rsidRPr="00CB3A5B">
        <w:rPr>
          <w:color w:val="000000" w:themeColor="text1"/>
        </w:rPr>
        <w:t>が作業に従事した日であつて</w:t>
      </w:r>
      <w:r w:rsidR="00933D47" w:rsidRPr="00CB3A5B">
        <w:rPr>
          <w:color w:val="000000" w:themeColor="text1"/>
        </w:rPr>
        <w:t>休日</w:t>
      </w:r>
      <w:r w:rsidRPr="00CB3A5B">
        <w:rPr>
          <w:color w:val="000000" w:themeColor="text1"/>
        </w:rPr>
        <w:t>以外のものとみなし、その労働時間は八時間（当該補償</w:t>
      </w:r>
      <w:r w:rsidR="00933D47" w:rsidRPr="00CB3A5B">
        <w:rPr>
          <w:color w:val="000000" w:themeColor="text1"/>
        </w:rPr>
        <w:t>休日</w:t>
      </w:r>
      <w:r w:rsidRPr="00CB3A5B">
        <w:rPr>
          <w:color w:val="000000" w:themeColor="text1"/>
        </w:rPr>
        <w:t>が前項の国土交通省令の規定による一日未満の単位で与えられたものである場合には、国土交通省令で定める時間）とみなす。</w:t>
      </w:r>
    </w:p>
    <w:p w14:paraId="008F58CE" w14:textId="25E3E290" w:rsidR="007D3C51" w:rsidRPr="00CB3A5B" w:rsidRDefault="00173981">
      <w:pPr>
        <w:rPr>
          <w:color w:val="000000" w:themeColor="text1"/>
        </w:rPr>
      </w:pPr>
      <w:r w:rsidRPr="00CB3A5B">
        <w:rPr>
          <w:rFonts w:hint="eastAsia"/>
          <w:color w:val="000000" w:themeColor="text1"/>
        </w:rPr>
        <w:t xml:space="preserve">(3) </w:t>
      </w:r>
      <w:r w:rsidRPr="00CB3A5B">
        <w:rPr>
          <w:color w:val="000000" w:themeColor="text1"/>
        </w:rPr>
        <w:t xml:space="preserve">To apply the provisions of paragraph (1) to a week that includes a </w:t>
      </w:r>
      <w:r w:rsidRPr="00CB3A5B">
        <w:rPr>
          <w:rFonts w:hint="eastAsia"/>
          <w:color w:val="000000" w:themeColor="text1"/>
        </w:rPr>
        <w:t xml:space="preserve">compensatory </w:t>
      </w:r>
      <w:r w:rsidR="00933D47" w:rsidRPr="00CB3A5B">
        <w:rPr>
          <w:rFonts w:hint="eastAsia"/>
          <w:color w:val="000000" w:themeColor="text1"/>
        </w:rPr>
        <w:t>holiday</w:t>
      </w:r>
      <w:r w:rsidRPr="00CB3A5B">
        <w:rPr>
          <w:color w:val="000000" w:themeColor="text1"/>
        </w:rPr>
        <w:t xml:space="preserve"> granted pursuant to the provisions of that paragraph, the </w:t>
      </w:r>
      <w:r w:rsidRPr="00CB3A5B">
        <w:rPr>
          <w:rFonts w:hint="eastAsia"/>
          <w:color w:val="000000" w:themeColor="text1"/>
        </w:rPr>
        <w:t xml:space="preserve">compensatory </w:t>
      </w:r>
      <w:r w:rsidR="00933D47" w:rsidRPr="00CB3A5B">
        <w:rPr>
          <w:rFonts w:hint="eastAsia"/>
          <w:color w:val="000000" w:themeColor="text1"/>
        </w:rPr>
        <w:t>holiday</w:t>
      </w:r>
      <w:r w:rsidRPr="00CB3A5B">
        <w:rPr>
          <w:color w:val="000000" w:themeColor="text1"/>
        </w:rPr>
        <w:t xml:space="preserve"> is deemed to be a day on which the </w:t>
      </w:r>
      <w:r w:rsidR="00B04B06" w:rsidRPr="00CB3A5B">
        <w:rPr>
          <w:color w:val="000000" w:themeColor="text1"/>
        </w:rPr>
        <w:t>mariner</w:t>
      </w:r>
      <w:r w:rsidRPr="00CB3A5B">
        <w:rPr>
          <w:color w:val="000000" w:themeColor="text1"/>
        </w:rPr>
        <w:t xml:space="preserve"> who has been granted the </w:t>
      </w:r>
      <w:r w:rsidRPr="00CB3A5B">
        <w:rPr>
          <w:rFonts w:hint="eastAsia"/>
          <w:color w:val="000000" w:themeColor="text1"/>
        </w:rPr>
        <w:t xml:space="preserve">compensatory </w:t>
      </w:r>
      <w:r w:rsidR="00933D47" w:rsidRPr="00CB3A5B">
        <w:rPr>
          <w:rFonts w:hint="eastAsia"/>
          <w:color w:val="000000" w:themeColor="text1"/>
        </w:rPr>
        <w:t>holiday</w:t>
      </w:r>
      <w:r w:rsidRPr="00CB3A5B">
        <w:rPr>
          <w:color w:val="000000" w:themeColor="text1"/>
        </w:rPr>
        <w:t xml:space="preserve"> engaged in work </w:t>
      </w:r>
      <w:r w:rsidRPr="00CB3A5B">
        <w:rPr>
          <w:rFonts w:hint="eastAsia"/>
          <w:color w:val="000000" w:themeColor="text1"/>
        </w:rPr>
        <w:t>and which is not</w:t>
      </w:r>
      <w:r w:rsidRPr="00CB3A5B">
        <w:rPr>
          <w:color w:val="000000" w:themeColor="text1"/>
        </w:rPr>
        <w:t xml:space="preserve"> a </w:t>
      </w:r>
      <w:r w:rsidR="00933D47" w:rsidRPr="00CB3A5B">
        <w:rPr>
          <w:rFonts w:hint="eastAsia"/>
          <w:color w:val="000000" w:themeColor="text1"/>
        </w:rPr>
        <w:t>holiday</w:t>
      </w:r>
      <w:r w:rsidRPr="00CB3A5B">
        <w:rPr>
          <w:color w:val="000000" w:themeColor="text1"/>
        </w:rPr>
        <w:t>, and the working hour</w:t>
      </w:r>
      <w:r w:rsidRPr="00CB3A5B">
        <w:rPr>
          <w:rFonts w:hint="eastAsia"/>
          <w:color w:val="000000" w:themeColor="text1"/>
        </w:rPr>
        <w:t>s</w:t>
      </w:r>
      <w:r w:rsidRPr="00CB3A5B">
        <w:rPr>
          <w:color w:val="000000" w:themeColor="text1"/>
        </w:rPr>
        <w:t xml:space="preserve"> for that </w:t>
      </w:r>
      <w:r w:rsidRPr="00CB3A5B">
        <w:rPr>
          <w:rFonts w:hint="eastAsia"/>
          <w:color w:val="000000" w:themeColor="text1"/>
        </w:rPr>
        <w:t xml:space="preserve">compensatory </w:t>
      </w:r>
      <w:r w:rsidR="00933D47" w:rsidRPr="00CB3A5B">
        <w:rPr>
          <w:rFonts w:hint="eastAsia"/>
          <w:color w:val="000000" w:themeColor="text1"/>
        </w:rPr>
        <w:t>holiday</w:t>
      </w:r>
      <w:r w:rsidRPr="00CB3A5B">
        <w:rPr>
          <w:color w:val="000000" w:themeColor="text1"/>
        </w:rPr>
        <w:t xml:space="preserve"> </w:t>
      </w:r>
      <w:r w:rsidRPr="00CB3A5B">
        <w:rPr>
          <w:rFonts w:hint="eastAsia"/>
          <w:color w:val="000000" w:themeColor="text1"/>
        </w:rPr>
        <w:t>are</w:t>
      </w:r>
      <w:r w:rsidRPr="00CB3A5B">
        <w:rPr>
          <w:color w:val="000000" w:themeColor="text1"/>
        </w:rPr>
        <w:t xml:space="preserve"> deemed to be eight hours (or if the </w:t>
      </w:r>
      <w:r w:rsidRPr="00CB3A5B">
        <w:rPr>
          <w:rFonts w:hint="eastAsia"/>
          <w:color w:val="000000" w:themeColor="text1"/>
        </w:rPr>
        <w:t xml:space="preserve">compensatory </w:t>
      </w:r>
      <w:r w:rsidR="00933D47" w:rsidRPr="00CB3A5B">
        <w:rPr>
          <w:rFonts w:hint="eastAsia"/>
          <w:color w:val="000000" w:themeColor="text1"/>
        </w:rPr>
        <w:t>holiday</w:t>
      </w:r>
      <w:r w:rsidRPr="00CB3A5B">
        <w:rPr>
          <w:color w:val="000000" w:themeColor="text1"/>
        </w:rPr>
        <w:t xml:space="preserve"> was granted in a unit of less than one day pursuant to the provisions of Order of the Ministry of Land, Infrastructure, Transport and Tourism referred to in the preceding paragraph, the time specified by Order of the Ministry of Land, Infrastructure, Transport and Tourism).</w:t>
      </w:r>
    </w:p>
    <w:p w14:paraId="164E9029" w14:textId="24656A6F" w:rsidR="007D3C51" w:rsidRPr="00CB3A5B" w:rsidRDefault="00173981">
      <w:pPr>
        <w:rPr>
          <w:color w:val="000000" w:themeColor="text1"/>
        </w:rPr>
      </w:pPr>
      <w:r w:rsidRPr="00CB3A5B">
        <w:rPr>
          <w:rFonts w:hint="eastAsia"/>
          <w:color w:val="000000" w:themeColor="text1"/>
        </w:rPr>
        <w:t xml:space="preserve">４　</w:t>
      </w:r>
      <w:r w:rsidRPr="00CB3A5B">
        <w:rPr>
          <w:color w:val="000000" w:themeColor="text1"/>
        </w:rPr>
        <w:t>前三項に定めるもののほか、補償</w:t>
      </w:r>
      <w:r w:rsidR="00933D47" w:rsidRPr="00CB3A5B">
        <w:rPr>
          <w:color w:val="000000" w:themeColor="text1"/>
        </w:rPr>
        <w:t>休日</w:t>
      </w:r>
      <w:r w:rsidRPr="00CB3A5B">
        <w:rPr>
          <w:color w:val="000000" w:themeColor="text1"/>
        </w:rPr>
        <w:t>の付与に関し必要な事項は、国土交通省令でこれを定める。</w:t>
      </w:r>
    </w:p>
    <w:p w14:paraId="5EFD26A6" w14:textId="6CB1DF91" w:rsidR="007D3C51" w:rsidRPr="00CB3A5B" w:rsidRDefault="00173981">
      <w:pPr>
        <w:rPr>
          <w:color w:val="000000" w:themeColor="text1"/>
        </w:rPr>
      </w:pPr>
      <w:r w:rsidRPr="00CB3A5B">
        <w:rPr>
          <w:rFonts w:hint="eastAsia"/>
          <w:color w:val="000000" w:themeColor="text1"/>
        </w:rPr>
        <w:lastRenderedPageBreak/>
        <w:t xml:space="preserve">(4) </w:t>
      </w:r>
      <w:r w:rsidR="007101CD" w:rsidRPr="00CB3A5B">
        <w:rPr>
          <w:rFonts w:hint="eastAsia"/>
          <w:color w:val="000000" w:themeColor="text1"/>
        </w:rPr>
        <w:t>In addition to</w:t>
      </w:r>
      <w:r w:rsidRPr="00CB3A5B">
        <w:rPr>
          <w:color w:val="000000" w:themeColor="text1"/>
        </w:rPr>
        <w:t xml:space="preserve"> what is provided for in the preceding three paragraphs, necessary matters </w:t>
      </w:r>
      <w:r w:rsidRPr="00CB3A5B">
        <w:rPr>
          <w:rFonts w:hint="eastAsia"/>
          <w:color w:val="000000" w:themeColor="text1"/>
        </w:rPr>
        <w:t>related to</w:t>
      </w:r>
      <w:r w:rsidRPr="00CB3A5B">
        <w:rPr>
          <w:color w:val="000000" w:themeColor="text1"/>
        </w:rPr>
        <w:t xml:space="preserve"> granting </w:t>
      </w:r>
      <w:r w:rsidRPr="00CB3A5B">
        <w:rPr>
          <w:rFonts w:hint="eastAsia"/>
          <w:color w:val="000000" w:themeColor="text1"/>
        </w:rPr>
        <w:t>compensatory</w:t>
      </w:r>
      <w:r w:rsidRPr="00CB3A5B">
        <w:rPr>
          <w:color w:val="000000" w:themeColor="text1"/>
        </w:rPr>
        <w:t xml:space="preserve"> </w:t>
      </w:r>
      <w:r w:rsidR="00933D47" w:rsidRPr="00CB3A5B">
        <w:rPr>
          <w:color w:val="000000" w:themeColor="text1"/>
        </w:rPr>
        <w:t>holiday</w:t>
      </w:r>
      <w:r w:rsidRPr="00CB3A5B">
        <w:rPr>
          <w:color w:val="000000" w:themeColor="text1"/>
        </w:rPr>
        <w:t xml:space="preserve">s are </w:t>
      </w:r>
      <w:r w:rsidR="007101CD" w:rsidRPr="00CB3A5B">
        <w:rPr>
          <w:rFonts w:hint="eastAsia"/>
          <w:color w:val="000000" w:themeColor="text1"/>
        </w:rPr>
        <w:t>specified</w:t>
      </w:r>
      <w:r w:rsidRPr="00CB3A5B">
        <w:rPr>
          <w:color w:val="000000" w:themeColor="text1"/>
        </w:rPr>
        <w:t xml:space="preserve"> by Order of the Ministry of Land, Infrastructure, Transport and Tourism.</w:t>
      </w:r>
    </w:p>
    <w:p w14:paraId="30C084A9" w14:textId="298F3D9F" w:rsidR="007D3C51" w:rsidRPr="00CB3A5B" w:rsidRDefault="00173981">
      <w:pPr>
        <w:rPr>
          <w:color w:val="000000" w:themeColor="text1"/>
        </w:rPr>
      </w:pPr>
      <w:r w:rsidRPr="00CB3A5B">
        <w:rPr>
          <w:color w:val="000000" w:themeColor="text1"/>
        </w:rPr>
        <w:t>第六十三条　船舶所有者は、前条第一項の規定により補償</w:t>
      </w:r>
      <w:r w:rsidR="00933D47" w:rsidRPr="00CB3A5B">
        <w:rPr>
          <w:color w:val="000000" w:themeColor="text1"/>
        </w:rPr>
        <w:t>休日</w:t>
      </w:r>
      <w:r w:rsidRPr="00CB3A5B">
        <w:rPr>
          <w:color w:val="000000" w:themeColor="text1"/>
        </w:rPr>
        <w:t>を与えるべき</w:t>
      </w:r>
      <w:r w:rsidR="00B04B06" w:rsidRPr="00CB3A5B">
        <w:rPr>
          <w:color w:val="000000" w:themeColor="text1"/>
        </w:rPr>
        <w:t>船員</w:t>
      </w:r>
      <w:r w:rsidRPr="00CB3A5B">
        <w:rPr>
          <w:color w:val="000000" w:themeColor="text1"/>
        </w:rPr>
        <w:t>が当該補償</w:t>
      </w:r>
      <w:r w:rsidR="00933D47" w:rsidRPr="00CB3A5B">
        <w:rPr>
          <w:color w:val="000000" w:themeColor="text1"/>
        </w:rPr>
        <w:t>休日</w:t>
      </w:r>
      <w:r w:rsidRPr="00CB3A5B">
        <w:rPr>
          <w:color w:val="000000" w:themeColor="text1"/>
        </w:rPr>
        <w:t>を与えられる前に解雇され、又は退職したときは、その者に与えるべき補償</w:t>
      </w:r>
      <w:r w:rsidR="00933D47" w:rsidRPr="00CB3A5B">
        <w:rPr>
          <w:color w:val="000000" w:themeColor="text1"/>
        </w:rPr>
        <w:t>休日</w:t>
      </w:r>
      <w:r w:rsidRPr="00CB3A5B">
        <w:rPr>
          <w:color w:val="000000" w:themeColor="text1"/>
        </w:rPr>
        <w:t>の日数に応じ、国土交通省令で定める補償</w:t>
      </w:r>
      <w:r w:rsidR="00933D47" w:rsidRPr="00CB3A5B">
        <w:rPr>
          <w:color w:val="000000" w:themeColor="text1"/>
        </w:rPr>
        <w:t>休日</w:t>
      </w:r>
      <w:r w:rsidRPr="00CB3A5B">
        <w:rPr>
          <w:color w:val="000000" w:themeColor="text1"/>
        </w:rPr>
        <w:t>手当を支払わなければならない。</w:t>
      </w:r>
    </w:p>
    <w:p w14:paraId="64AE1B2A" w14:textId="0C39C783" w:rsidR="007D3C51" w:rsidRPr="00CB3A5B" w:rsidRDefault="00173981">
      <w:pPr>
        <w:rPr>
          <w:color w:val="000000" w:themeColor="text1"/>
        </w:rPr>
      </w:pPr>
      <w:r w:rsidRPr="00CB3A5B">
        <w:rPr>
          <w:color w:val="000000" w:themeColor="text1"/>
        </w:rPr>
        <w:t xml:space="preserve">Article 63 </w:t>
      </w:r>
      <w:r w:rsidR="00167A4F" w:rsidRPr="00CB3A5B">
        <w:rPr>
          <w:rFonts w:hint="eastAsia"/>
          <w:color w:val="000000" w:themeColor="text1"/>
        </w:rPr>
        <w:t>When</w:t>
      </w:r>
      <w:r w:rsidRPr="00CB3A5B">
        <w:rPr>
          <w:color w:val="000000" w:themeColor="text1"/>
        </w:rPr>
        <w:t xml:space="preserve"> a </w:t>
      </w:r>
      <w:r w:rsidR="00B04B06" w:rsidRPr="00CB3A5B">
        <w:rPr>
          <w:color w:val="000000" w:themeColor="text1"/>
        </w:rPr>
        <w:t>mariner</w:t>
      </w:r>
      <w:r w:rsidRPr="00CB3A5B">
        <w:rPr>
          <w:color w:val="000000" w:themeColor="text1"/>
        </w:rPr>
        <w:t xml:space="preserve"> to whom </w:t>
      </w:r>
      <w:r w:rsidRPr="00CB3A5B">
        <w:rPr>
          <w:rFonts w:hint="eastAsia"/>
          <w:color w:val="000000" w:themeColor="text1"/>
        </w:rPr>
        <w:t>compensatory</w:t>
      </w:r>
      <w:r w:rsidRPr="00CB3A5B">
        <w:rPr>
          <w:color w:val="000000" w:themeColor="text1"/>
        </w:rPr>
        <w:t xml:space="preserve"> </w:t>
      </w:r>
      <w:r w:rsidR="00933D47" w:rsidRPr="00CB3A5B">
        <w:rPr>
          <w:color w:val="000000" w:themeColor="text1"/>
        </w:rPr>
        <w:t>holiday</w:t>
      </w:r>
      <w:r w:rsidRPr="00CB3A5B">
        <w:rPr>
          <w:color w:val="000000" w:themeColor="text1"/>
        </w:rPr>
        <w:t xml:space="preserve">s are to be granted pursuant to the provisions of paragraph (1) of the preceding Article is dismissed or </w:t>
      </w:r>
      <w:r w:rsidRPr="00CB3A5B">
        <w:rPr>
          <w:rFonts w:hint="eastAsia"/>
          <w:color w:val="000000" w:themeColor="text1"/>
        </w:rPr>
        <w:t>resigns</w:t>
      </w:r>
      <w:r w:rsidRPr="00CB3A5B">
        <w:rPr>
          <w:color w:val="000000" w:themeColor="text1"/>
        </w:rPr>
        <w:t xml:space="preserve"> before the relevant </w:t>
      </w:r>
      <w:r w:rsidRPr="00CB3A5B">
        <w:rPr>
          <w:rFonts w:hint="eastAsia"/>
          <w:color w:val="000000" w:themeColor="text1"/>
        </w:rPr>
        <w:t>compensatory</w:t>
      </w:r>
      <w:r w:rsidRPr="00CB3A5B">
        <w:rPr>
          <w:color w:val="000000" w:themeColor="text1"/>
        </w:rPr>
        <w:t xml:space="preserve"> </w:t>
      </w:r>
      <w:r w:rsidR="00933D47" w:rsidRPr="00CB3A5B">
        <w:rPr>
          <w:color w:val="000000" w:themeColor="text1"/>
        </w:rPr>
        <w:t>holiday</w:t>
      </w:r>
      <w:r w:rsidRPr="00CB3A5B">
        <w:rPr>
          <w:color w:val="000000" w:themeColor="text1"/>
        </w:rPr>
        <w:t xml:space="preserve">s are granted, the shipowner must pay the </w:t>
      </w:r>
      <w:r w:rsidRPr="00CB3A5B">
        <w:rPr>
          <w:rFonts w:hint="eastAsia"/>
          <w:color w:val="000000" w:themeColor="text1"/>
        </w:rPr>
        <w:t>compensatory</w:t>
      </w:r>
      <w:r w:rsidRPr="00CB3A5B">
        <w:rPr>
          <w:color w:val="000000" w:themeColor="text1"/>
        </w:rPr>
        <w:t xml:space="preserve"> </w:t>
      </w:r>
      <w:r w:rsidR="00933D47" w:rsidRPr="00CB3A5B">
        <w:rPr>
          <w:color w:val="000000" w:themeColor="text1"/>
        </w:rPr>
        <w:t>holiday</w:t>
      </w:r>
      <w:r w:rsidRPr="00CB3A5B">
        <w:rPr>
          <w:color w:val="000000" w:themeColor="text1"/>
        </w:rPr>
        <w:t xml:space="preserve"> allowance specified by Order of the Ministry of Land, Infrastructure, Transport and Tourism </w:t>
      </w:r>
      <w:r w:rsidRPr="00CB3A5B">
        <w:rPr>
          <w:rFonts w:hint="eastAsia"/>
          <w:color w:val="000000" w:themeColor="text1"/>
        </w:rPr>
        <w:t>based on</w:t>
      </w:r>
      <w:r w:rsidRPr="00CB3A5B">
        <w:rPr>
          <w:color w:val="000000" w:themeColor="text1"/>
        </w:rPr>
        <w:t xml:space="preserve"> the number of days of the </w:t>
      </w:r>
      <w:r w:rsidRPr="00CB3A5B">
        <w:rPr>
          <w:rFonts w:hint="eastAsia"/>
          <w:color w:val="000000" w:themeColor="text1"/>
        </w:rPr>
        <w:t>compensatory</w:t>
      </w:r>
      <w:r w:rsidRPr="00CB3A5B">
        <w:rPr>
          <w:color w:val="000000" w:themeColor="text1"/>
        </w:rPr>
        <w:t xml:space="preserve"> </w:t>
      </w:r>
      <w:r w:rsidR="00933D47" w:rsidRPr="00CB3A5B">
        <w:rPr>
          <w:color w:val="000000" w:themeColor="text1"/>
        </w:rPr>
        <w:t>holiday</w:t>
      </w:r>
      <w:r w:rsidRPr="00CB3A5B">
        <w:rPr>
          <w:color w:val="000000" w:themeColor="text1"/>
        </w:rPr>
        <w:t xml:space="preserve">s to be granted to the </w:t>
      </w:r>
      <w:r w:rsidR="00B04B06" w:rsidRPr="00CB3A5B">
        <w:rPr>
          <w:color w:val="000000" w:themeColor="text1"/>
        </w:rPr>
        <w:t>mariner</w:t>
      </w:r>
      <w:r w:rsidRPr="00CB3A5B">
        <w:rPr>
          <w:color w:val="000000" w:themeColor="text1"/>
        </w:rPr>
        <w:t>.</w:t>
      </w:r>
    </w:p>
    <w:p w14:paraId="0654F6F3" w14:textId="7769E978" w:rsidR="007D3C51" w:rsidRPr="00CB3A5B" w:rsidRDefault="00173981">
      <w:pPr>
        <w:rPr>
          <w:color w:val="000000" w:themeColor="text1"/>
        </w:rPr>
      </w:pPr>
      <w:r w:rsidRPr="00CB3A5B">
        <w:rPr>
          <w:color w:val="000000" w:themeColor="text1"/>
        </w:rPr>
        <w:t>（時間外、補償</w:t>
      </w:r>
      <w:r w:rsidR="00933D47" w:rsidRPr="00CB3A5B">
        <w:rPr>
          <w:color w:val="000000" w:themeColor="text1"/>
        </w:rPr>
        <w:t>休日</w:t>
      </w:r>
      <w:r w:rsidRPr="00CB3A5B">
        <w:rPr>
          <w:color w:val="000000" w:themeColor="text1"/>
        </w:rPr>
        <w:t>及び休息時間の労働）</w:t>
      </w:r>
    </w:p>
    <w:p w14:paraId="04926FD8" w14:textId="7AE009EB" w:rsidR="007D3C51" w:rsidRPr="00CB3A5B" w:rsidRDefault="00173981">
      <w:pPr>
        <w:rPr>
          <w:color w:val="000000" w:themeColor="text1"/>
        </w:rPr>
      </w:pPr>
      <w:r w:rsidRPr="00CB3A5B">
        <w:rPr>
          <w:color w:val="000000" w:themeColor="text1"/>
        </w:rPr>
        <w:t xml:space="preserve">(Work </w:t>
      </w:r>
      <w:r w:rsidRPr="00CB3A5B">
        <w:rPr>
          <w:rFonts w:hint="eastAsia"/>
          <w:color w:val="000000" w:themeColor="text1"/>
        </w:rPr>
        <w:t>D</w:t>
      </w:r>
      <w:r w:rsidRPr="00CB3A5B">
        <w:rPr>
          <w:color w:val="000000" w:themeColor="text1"/>
        </w:rPr>
        <w:t>uring Off-</w:t>
      </w:r>
      <w:r w:rsidRPr="00CB3A5B">
        <w:rPr>
          <w:rFonts w:hint="eastAsia"/>
          <w:color w:val="000000" w:themeColor="text1"/>
        </w:rPr>
        <w:t>H</w:t>
      </w:r>
      <w:r w:rsidRPr="00CB3A5B">
        <w:rPr>
          <w:color w:val="000000" w:themeColor="text1"/>
        </w:rPr>
        <w:t xml:space="preserve">ours, </w:t>
      </w:r>
      <w:r w:rsidRPr="00CB3A5B">
        <w:rPr>
          <w:rFonts w:hint="eastAsia"/>
          <w:color w:val="000000" w:themeColor="text1"/>
        </w:rPr>
        <w:t>Compensatory</w:t>
      </w:r>
      <w:r w:rsidRPr="00CB3A5B">
        <w:rPr>
          <w:color w:val="000000" w:themeColor="text1"/>
        </w:rPr>
        <w:t xml:space="preserve"> </w:t>
      </w:r>
      <w:r w:rsidR="00933D47" w:rsidRPr="00CB3A5B">
        <w:rPr>
          <w:color w:val="000000" w:themeColor="text1"/>
        </w:rPr>
        <w:t>Holiday</w:t>
      </w:r>
      <w:r w:rsidRPr="00CB3A5B">
        <w:rPr>
          <w:color w:val="000000" w:themeColor="text1"/>
        </w:rPr>
        <w:t>s, and Rest Periods)</w:t>
      </w:r>
    </w:p>
    <w:p w14:paraId="00D9615A" w14:textId="4B2171F7" w:rsidR="007D3C51" w:rsidRPr="00CB3A5B" w:rsidRDefault="00173981">
      <w:pPr>
        <w:rPr>
          <w:color w:val="000000" w:themeColor="text1"/>
        </w:rPr>
      </w:pPr>
      <w:r w:rsidRPr="00CB3A5B">
        <w:rPr>
          <w:color w:val="000000" w:themeColor="text1"/>
        </w:rPr>
        <w:t>第六十四条　船長は、船舶の航海の安全を確保するため臨時の必要があるときは、第六十条第一項の規定若しくは第七十二条の国土交通省令の規定による労働時間の制限を超えて、自ら作業に従事し、若しくは</w:t>
      </w:r>
      <w:r w:rsidR="00B07348" w:rsidRPr="00CB3A5B">
        <w:rPr>
          <w:color w:val="000000" w:themeColor="text1"/>
        </w:rPr>
        <w:t>海員</w:t>
      </w:r>
      <w:r w:rsidRPr="00CB3A5B">
        <w:rPr>
          <w:color w:val="000000" w:themeColor="text1"/>
        </w:rPr>
        <w:t>を作業に従事させ、又は第六十二条第一項若しくは第六十五条の三の規定にかかわらず、補償</w:t>
      </w:r>
      <w:r w:rsidR="00933D47" w:rsidRPr="00CB3A5B">
        <w:rPr>
          <w:color w:val="000000" w:themeColor="text1"/>
        </w:rPr>
        <w:t>休日</w:t>
      </w:r>
      <w:r w:rsidRPr="00CB3A5B">
        <w:rPr>
          <w:color w:val="000000" w:themeColor="text1"/>
        </w:rPr>
        <w:t>若しくは休息時間において、自ら作業に従事し、若しくは</w:t>
      </w:r>
      <w:r w:rsidR="00B07348" w:rsidRPr="00CB3A5B">
        <w:rPr>
          <w:color w:val="000000" w:themeColor="text1"/>
        </w:rPr>
        <w:t>海員</w:t>
      </w:r>
      <w:r w:rsidRPr="00CB3A5B">
        <w:rPr>
          <w:color w:val="000000" w:themeColor="text1"/>
        </w:rPr>
        <w:t>を作業に従事させることができる。</w:t>
      </w:r>
    </w:p>
    <w:p w14:paraId="2E786FCC" w14:textId="2CB067AD" w:rsidR="007D3C51" w:rsidRPr="00CB3A5B" w:rsidRDefault="00173981">
      <w:pPr>
        <w:rPr>
          <w:color w:val="000000" w:themeColor="text1"/>
        </w:rPr>
      </w:pPr>
      <w:r w:rsidRPr="00CB3A5B">
        <w:rPr>
          <w:color w:val="000000" w:themeColor="text1"/>
        </w:rPr>
        <w:t xml:space="preserve">Article 64 </w:t>
      </w:r>
      <w:r w:rsidRPr="00CB3A5B">
        <w:rPr>
          <w:rFonts w:hint="eastAsia"/>
          <w:color w:val="000000" w:themeColor="text1"/>
        </w:rPr>
        <w:t xml:space="preserve">(1) </w:t>
      </w:r>
      <w:r w:rsidR="00167A4F" w:rsidRPr="00CB3A5B">
        <w:rPr>
          <w:rFonts w:hint="eastAsia"/>
          <w:color w:val="000000" w:themeColor="text1"/>
        </w:rPr>
        <w:t>When</w:t>
      </w:r>
      <w:r w:rsidRPr="00CB3A5B">
        <w:rPr>
          <w:color w:val="000000" w:themeColor="text1"/>
        </w:rPr>
        <w:t xml:space="preserve"> it is temporarily necessary for ensuring </w:t>
      </w:r>
      <w:r w:rsidR="001156BE" w:rsidRPr="00CB3A5B">
        <w:rPr>
          <w:rFonts w:hint="eastAsia"/>
          <w:color w:val="000000" w:themeColor="text1"/>
        </w:rPr>
        <w:t>that</w:t>
      </w:r>
      <w:r w:rsidRPr="00CB3A5B">
        <w:rPr>
          <w:color w:val="000000" w:themeColor="text1"/>
        </w:rPr>
        <w:t xml:space="preserve"> a </w:t>
      </w:r>
      <w:r w:rsidRPr="00CB3A5B">
        <w:rPr>
          <w:rFonts w:hint="eastAsia"/>
          <w:color w:val="000000" w:themeColor="text1"/>
        </w:rPr>
        <w:t>ship</w:t>
      </w:r>
      <w:r w:rsidR="001156BE" w:rsidRPr="00CB3A5B">
        <w:rPr>
          <w:rFonts w:hint="eastAsia"/>
          <w:color w:val="000000" w:themeColor="text1"/>
        </w:rPr>
        <w:t xml:space="preserve"> is navigated safely</w:t>
      </w:r>
      <w:r w:rsidRPr="00CB3A5B">
        <w:rPr>
          <w:color w:val="000000" w:themeColor="text1"/>
        </w:rPr>
        <w:t xml:space="preserve">, the master may personally engage in work or have </w:t>
      </w:r>
      <w:r w:rsidR="00910F20" w:rsidRPr="00CB3A5B">
        <w:rPr>
          <w:rFonts w:hint="eastAsia"/>
          <w:color w:val="000000" w:themeColor="text1"/>
        </w:rPr>
        <w:t xml:space="preserve">a </w:t>
      </w:r>
      <w:r w:rsidR="00977B4B" w:rsidRPr="00CB3A5B">
        <w:rPr>
          <w:rFonts w:hint="eastAsia"/>
          <w:color w:val="000000" w:themeColor="text1"/>
        </w:rPr>
        <w:t>seaman</w:t>
      </w:r>
      <w:r w:rsidR="00B9175E" w:rsidRPr="00CB3A5B">
        <w:rPr>
          <w:color w:val="000000" w:themeColor="text1"/>
        </w:rPr>
        <w:t xml:space="preserve"> </w:t>
      </w:r>
      <w:r w:rsidRPr="00CB3A5B">
        <w:rPr>
          <w:color w:val="000000" w:themeColor="text1"/>
        </w:rPr>
        <w:t xml:space="preserve">engage in work </w:t>
      </w:r>
      <w:r w:rsidRPr="00CB3A5B">
        <w:rPr>
          <w:rFonts w:hint="eastAsia"/>
          <w:color w:val="000000" w:themeColor="text1"/>
        </w:rPr>
        <w:t>beyond</w:t>
      </w:r>
      <w:r w:rsidRPr="00CB3A5B">
        <w:rPr>
          <w:color w:val="000000" w:themeColor="text1"/>
        </w:rPr>
        <w:t xml:space="preserve"> the</w:t>
      </w:r>
      <w:r w:rsidRPr="00CB3A5B">
        <w:rPr>
          <w:rFonts w:hint="eastAsia"/>
          <w:color w:val="000000" w:themeColor="text1"/>
        </w:rPr>
        <w:t xml:space="preserve"> working hour</w:t>
      </w:r>
      <w:r w:rsidRPr="00CB3A5B">
        <w:rPr>
          <w:color w:val="000000" w:themeColor="text1"/>
        </w:rPr>
        <w:t xml:space="preserve"> restrictions </w:t>
      </w:r>
      <w:r w:rsidRPr="00CB3A5B">
        <w:rPr>
          <w:rFonts w:hint="eastAsia"/>
          <w:color w:val="000000" w:themeColor="text1"/>
        </w:rPr>
        <w:t xml:space="preserve">under </w:t>
      </w:r>
      <w:r w:rsidRPr="00CB3A5B">
        <w:rPr>
          <w:color w:val="000000" w:themeColor="text1"/>
        </w:rPr>
        <w:t>the provisions of Article 60, paragraph (1)</w:t>
      </w:r>
      <w:r w:rsidRPr="00CB3A5B">
        <w:rPr>
          <w:rFonts w:hint="eastAsia"/>
          <w:color w:val="000000" w:themeColor="text1"/>
        </w:rPr>
        <w:t xml:space="preserve"> or the provisions of </w:t>
      </w:r>
      <w:r w:rsidRPr="00CB3A5B">
        <w:rPr>
          <w:color w:val="000000" w:themeColor="text1"/>
        </w:rPr>
        <w:t xml:space="preserve">Order of the Ministry of Land, Infrastructure, Transport and Tourism referred to in Article 72, or, notwithstanding the provisions of Article 62, paragraph (1) or Article 65-3, may personally engage in work or have </w:t>
      </w:r>
      <w:r w:rsidR="00910F20" w:rsidRPr="00CB3A5B">
        <w:rPr>
          <w:rFonts w:hint="eastAsia"/>
          <w:color w:val="000000" w:themeColor="text1"/>
        </w:rPr>
        <w:t xml:space="preserve">a </w:t>
      </w:r>
      <w:r w:rsidR="00977B4B" w:rsidRPr="00CB3A5B">
        <w:rPr>
          <w:rFonts w:hint="eastAsia"/>
          <w:color w:val="000000" w:themeColor="text1"/>
        </w:rPr>
        <w:t>seaman</w:t>
      </w:r>
      <w:r w:rsidR="00B9175E" w:rsidRPr="00CB3A5B">
        <w:rPr>
          <w:color w:val="000000" w:themeColor="text1"/>
        </w:rPr>
        <w:t xml:space="preserve"> </w:t>
      </w:r>
      <w:r w:rsidRPr="00CB3A5B">
        <w:rPr>
          <w:color w:val="000000" w:themeColor="text1"/>
        </w:rPr>
        <w:t xml:space="preserve">engage in work during </w:t>
      </w:r>
      <w:r w:rsidRPr="00CB3A5B">
        <w:rPr>
          <w:rFonts w:hint="eastAsia"/>
          <w:color w:val="000000" w:themeColor="text1"/>
        </w:rPr>
        <w:t>compensatory</w:t>
      </w:r>
      <w:r w:rsidRPr="00CB3A5B">
        <w:rPr>
          <w:color w:val="000000" w:themeColor="text1"/>
        </w:rPr>
        <w:t xml:space="preserve"> </w:t>
      </w:r>
      <w:r w:rsidR="00933D47" w:rsidRPr="00CB3A5B">
        <w:rPr>
          <w:color w:val="000000" w:themeColor="text1"/>
        </w:rPr>
        <w:t>holiday</w:t>
      </w:r>
      <w:r w:rsidRPr="00CB3A5B">
        <w:rPr>
          <w:color w:val="000000" w:themeColor="text1"/>
        </w:rPr>
        <w:t>s or rest periods.</w:t>
      </w:r>
    </w:p>
    <w:p w14:paraId="5D659E21" w14:textId="60B6C975" w:rsidR="007D3C51" w:rsidRPr="00CB3A5B" w:rsidRDefault="00173981">
      <w:pPr>
        <w:rPr>
          <w:color w:val="000000" w:themeColor="text1"/>
        </w:rPr>
      </w:pPr>
      <w:r w:rsidRPr="00CB3A5B">
        <w:rPr>
          <w:rFonts w:hint="eastAsia"/>
          <w:color w:val="000000" w:themeColor="text1"/>
        </w:rPr>
        <w:t xml:space="preserve">２　</w:t>
      </w:r>
      <w:r w:rsidRPr="00CB3A5B">
        <w:rPr>
          <w:color w:val="000000" w:themeColor="text1"/>
        </w:rPr>
        <w:t>船長は、前項に規定する場合のほか、船舶が狭い水路を通過するため航海当直の員数を増加する必要がある場合その他の国土交通省令で定める特別の必要がある場合においては、国土交通省令で定める時間を限度として、第六十条第一項の規定又は第七十二条の国土交通省令の規定による労働時間の制限を超えて、自ら作業に従事し、又は</w:t>
      </w:r>
      <w:r w:rsidR="00B07348" w:rsidRPr="00CB3A5B">
        <w:rPr>
          <w:color w:val="000000" w:themeColor="text1"/>
        </w:rPr>
        <w:t>海員</w:t>
      </w:r>
      <w:r w:rsidRPr="00CB3A5B">
        <w:rPr>
          <w:color w:val="000000" w:themeColor="text1"/>
        </w:rPr>
        <w:t>を作業に従事させることができる。</w:t>
      </w:r>
    </w:p>
    <w:p w14:paraId="1E704619" w14:textId="00607ABA" w:rsidR="007D3C51" w:rsidRPr="00CB3A5B" w:rsidRDefault="00173981">
      <w:pPr>
        <w:rPr>
          <w:color w:val="000000" w:themeColor="text1"/>
        </w:rPr>
      </w:pPr>
      <w:r w:rsidRPr="00CB3A5B">
        <w:rPr>
          <w:rFonts w:hint="eastAsia"/>
          <w:color w:val="000000" w:themeColor="text1"/>
        </w:rPr>
        <w:t xml:space="preserve">(2) </w:t>
      </w:r>
      <w:r w:rsidR="00910F20" w:rsidRPr="00CB3A5B">
        <w:rPr>
          <w:rFonts w:hint="eastAsia"/>
          <w:color w:val="000000" w:themeColor="text1"/>
        </w:rPr>
        <w:t>In addition to</w:t>
      </w:r>
      <w:r w:rsidRPr="00CB3A5B">
        <w:rPr>
          <w:color w:val="000000" w:themeColor="text1"/>
        </w:rPr>
        <w:t xml:space="preserve"> what is provided for in the preceding paragraph, if it is necessary to increase the number of </w:t>
      </w:r>
      <w:r w:rsidR="00571B16" w:rsidRPr="00CB3A5B">
        <w:rPr>
          <w:rFonts w:hint="eastAsia"/>
          <w:color w:val="000000" w:themeColor="text1"/>
        </w:rPr>
        <w:t xml:space="preserve">navigational </w:t>
      </w:r>
      <w:r w:rsidRPr="00CB3A5B">
        <w:rPr>
          <w:color w:val="000000" w:themeColor="text1"/>
        </w:rPr>
        <w:t xml:space="preserve">watchkeeping </w:t>
      </w:r>
      <w:r w:rsidR="000C5F1E" w:rsidRPr="00CB3A5B">
        <w:rPr>
          <w:color w:val="000000" w:themeColor="text1"/>
        </w:rPr>
        <w:t>personnel</w:t>
      </w:r>
      <w:r w:rsidRPr="00CB3A5B">
        <w:rPr>
          <w:color w:val="000000" w:themeColor="text1"/>
        </w:rPr>
        <w:t xml:space="preserve"> because </w:t>
      </w:r>
      <w:r w:rsidRPr="00CB3A5B">
        <w:rPr>
          <w:rFonts w:hint="eastAsia"/>
          <w:color w:val="000000" w:themeColor="text1"/>
        </w:rPr>
        <w:t>the ship is to</w:t>
      </w:r>
      <w:r w:rsidRPr="00CB3A5B">
        <w:rPr>
          <w:color w:val="000000" w:themeColor="text1"/>
        </w:rPr>
        <w:t xml:space="preserve"> pass through a narrow waterway, or if </w:t>
      </w:r>
      <w:r w:rsidRPr="00CB3A5B">
        <w:rPr>
          <w:rFonts w:hint="eastAsia"/>
          <w:color w:val="000000" w:themeColor="text1"/>
        </w:rPr>
        <w:t xml:space="preserve">there are other special requirements </w:t>
      </w:r>
      <w:r w:rsidRPr="00CB3A5B">
        <w:rPr>
          <w:color w:val="000000" w:themeColor="text1"/>
        </w:rPr>
        <w:t xml:space="preserve">specified by Order of the Ministry of Land, Infrastructure, Transport and Tourism, the master may personally engage in work or have </w:t>
      </w:r>
      <w:r w:rsidR="00EF3E42" w:rsidRPr="00CB3A5B">
        <w:rPr>
          <w:rFonts w:hint="eastAsia"/>
          <w:color w:val="000000" w:themeColor="text1"/>
        </w:rPr>
        <w:t xml:space="preserve">a </w:t>
      </w:r>
      <w:r w:rsidR="00977B4B" w:rsidRPr="00CB3A5B">
        <w:rPr>
          <w:rFonts w:hint="eastAsia"/>
          <w:color w:val="000000" w:themeColor="text1"/>
        </w:rPr>
        <w:t>seaman</w:t>
      </w:r>
      <w:r w:rsidR="00B9175E" w:rsidRPr="00CB3A5B">
        <w:rPr>
          <w:color w:val="000000" w:themeColor="text1"/>
        </w:rPr>
        <w:t xml:space="preserve"> </w:t>
      </w:r>
      <w:r w:rsidRPr="00CB3A5B">
        <w:rPr>
          <w:color w:val="000000" w:themeColor="text1"/>
        </w:rPr>
        <w:t xml:space="preserve">engage in work, within the time </w:t>
      </w:r>
      <w:r w:rsidRPr="00CB3A5B">
        <w:rPr>
          <w:rFonts w:hint="eastAsia"/>
          <w:color w:val="000000" w:themeColor="text1"/>
        </w:rPr>
        <w:t xml:space="preserve">limit </w:t>
      </w:r>
      <w:r w:rsidRPr="00CB3A5B">
        <w:rPr>
          <w:color w:val="000000" w:themeColor="text1"/>
        </w:rPr>
        <w:t>specified by Order of the Ministry of Land, Infrastructure, Transport and Tourism</w:t>
      </w:r>
      <w:r w:rsidRPr="00CB3A5B">
        <w:rPr>
          <w:rFonts w:hint="eastAsia"/>
          <w:color w:val="000000" w:themeColor="text1"/>
        </w:rPr>
        <w:t xml:space="preserve"> and</w:t>
      </w:r>
      <w:r w:rsidRPr="00CB3A5B">
        <w:rPr>
          <w:color w:val="000000" w:themeColor="text1"/>
        </w:rPr>
        <w:t xml:space="preserve"> beyond the working hour restrictions under the provisions of Article 60, paragraph (1) or the provisions of Order of the Ministry of Land, Infrastructure, Transport and Tourism referred to in Article 72.</w:t>
      </w:r>
    </w:p>
    <w:p w14:paraId="543DF0AB" w14:textId="544A2217" w:rsidR="007D3C51" w:rsidRPr="00CB3A5B" w:rsidRDefault="00173981">
      <w:pPr>
        <w:rPr>
          <w:color w:val="000000" w:themeColor="text1"/>
        </w:rPr>
      </w:pPr>
      <w:bookmarkStart w:id="8" w:name="_Hlk218525269"/>
      <w:r w:rsidRPr="00CB3A5B">
        <w:rPr>
          <w:rFonts w:hint="eastAsia"/>
          <w:color w:val="000000" w:themeColor="text1"/>
        </w:rPr>
        <w:lastRenderedPageBreak/>
        <w:t xml:space="preserve">３　</w:t>
      </w:r>
      <w:r w:rsidRPr="00CB3A5B">
        <w:rPr>
          <w:color w:val="000000" w:themeColor="text1"/>
        </w:rPr>
        <w:t>船長は、第一項の規定により、補償</w:t>
      </w:r>
      <w:r w:rsidR="00933D47" w:rsidRPr="00CB3A5B">
        <w:rPr>
          <w:color w:val="000000" w:themeColor="text1"/>
        </w:rPr>
        <w:t>休日</w:t>
      </w:r>
      <w:r w:rsidRPr="00CB3A5B">
        <w:rPr>
          <w:color w:val="000000" w:themeColor="text1"/>
        </w:rPr>
        <w:t>又は休息時間において、自ら作業に従事し、又は</w:t>
      </w:r>
      <w:r w:rsidR="00B07348" w:rsidRPr="00CB3A5B">
        <w:rPr>
          <w:color w:val="000000" w:themeColor="text1"/>
        </w:rPr>
        <w:t>海員</w:t>
      </w:r>
      <w:r w:rsidRPr="00CB3A5B">
        <w:rPr>
          <w:color w:val="000000" w:themeColor="text1"/>
        </w:rPr>
        <w:t>を作業に従事させたときは、船舶の運航の安全の確保に支障を及ぼさない限りにおいて、当該作業の終了後できる限り速やかに休息をし、又は休息をさせるよう努めなければならない。</w:t>
      </w:r>
    </w:p>
    <w:p w14:paraId="6746A3D0" w14:textId="2DDF70F8" w:rsidR="007D3C51" w:rsidRPr="00CB3A5B" w:rsidRDefault="00173981">
      <w:pPr>
        <w:rPr>
          <w:color w:val="000000" w:themeColor="text1"/>
        </w:rPr>
      </w:pPr>
      <w:r w:rsidRPr="00CB3A5B">
        <w:rPr>
          <w:rFonts w:hint="eastAsia"/>
          <w:color w:val="000000" w:themeColor="text1"/>
        </w:rPr>
        <w:t xml:space="preserve">(3) </w:t>
      </w:r>
      <w:r w:rsidRPr="00CB3A5B">
        <w:rPr>
          <w:color w:val="000000" w:themeColor="text1"/>
        </w:rPr>
        <w:t xml:space="preserve">When a master personally engages in work or has </w:t>
      </w:r>
      <w:r w:rsidR="0046539E" w:rsidRPr="00CB3A5B">
        <w:rPr>
          <w:rFonts w:hint="eastAsia"/>
          <w:color w:val="000000" w:themeColor="text1"/>
        </w:rPr>
        <w:t xml:space="preserve">a </w:t>
      </w:r>
      <w:r w:rsidR="00977B4B" w:rsidRPr="00CB3A5B">
        <w:rPr>
          <w:rFonts w:hint="eastAsia"/>
          <w:color w:val="000000" w:themeColor="text1"/>
        </w:rPr>
        <w:t>seaman</w:t>
      </w:r>
      <w:r w:rsidR="00B9175E" w:rsidRPr="00CB3A5B">
        <w:rPr>
          <w:color w:val="000000" w:themeColor="text1"/>
        </w:rPr>
        <w:t xml:space="preserve"> </w:t>
      </w:r>
      <w:r w:rsidRPr="00CB3A5B">
        <w:rPr>
          <w:color w:val="000000" w:themeColor="text1"/>
        </w:rPr>
        <w:t xml:space="preserve">engage in work during a </w:t>
      </w:r>
      <w:r w:rsidRPr="00CB3A5B">
        <w:rPr>
          <w:rFonts w:hint="eastAsia"/>
          <w:color w:val="000000" w:themeColor="text1"/>
        </w:rPr>
        <w:t>compensatory</w:t>
      </w:r>
      <w:r w:rsidRPr="00CB3A5B">
        <w:rPr>
          <w:color w:val="000000" w:themeColor="text1"/>
        </w:rPr>
        <w:t xml:space="preserve"> </w:t>
      </w:r>
      <w:r w:rsidR="00933D47" w:rsidRPr="00CB3A5B">
        <w:rPr>
          <w:color w:val="000000" w:themeColor="text1"/>
        </w:rPr>
        <w:t>holiday</w:t>
      </w:r>
      <w:r w:rsidRPr="00CB3A5B">
        <w:rPr>
          <w:color w:val="000000" w:themeColor="text1"/>
        </w:rPr>
        <w:t xml:space="preserve"> or a rest period pursuant to the provisions of paragraph (1), the master must endeavor to take a rest or have the </w:t>
      </w:r>
      <w:r w:rsidR="002656C2" w:rsidRPr="00CB3A5B">
        <w:rPr>
          <w:rFonts w:hint="eastAsia"/>
          <w:color w:val="000000" w:themeColor="text1"/>
        </w:rPr>
        <w:t>seaman</w:t>
      </w:r>
      <w:r w:rsidR="00B9175E" w:rsidRPr="00CB3A5B">
        <w:rPr>
          <w:color w:val="000000" w:themeColor="text1"/>
        </w:rPr>
        <w:t xml:space="preserve"> </w:t>
      </w:r>
      <w:r w:rsidRPr="00CB3A5B">
        <w:rPr>
          <w:color w:val="000000" w:themeColor="text1"/>
        </w:rPr>
        <w:t xml:space="preserve">take a rest as soon as possible after the work is completed, to the extent that this does not interfere with ensuring the safety of the navigation of the </w:t>
      </w:r>
      <w:r w:rsidRPr="00CB3A5B">
        <w:rPr>
          <w:rFonts w:hint="eastAsia"/>
          <w:color w:val="000000" w:themeColor="text1"/>
        </w:rPr>
        <w:t>ship</w:t>
      </w:r>
      <w:r w:rsidRPr="00CB3A5B">
        <w:rPr>
          <w:color w:val="000000" w:themeColor="text1"/>
        </w:rPr>
        <w:t>.</w:t>
      </w:r>
    </w:p>
    <w:bookmarkEnd w:id="8"/>
    <w:p w14:paraId="1C075EA5" w14:textId="05BB92C8" w:rsidR="007D3C51" w:rsidRPr="00CB3A5B" w:rsidRDefault="00173981">
      <w:pPr>
        <w:rPr>
          <w:color w:val="000000" w:themeColor="text1"/>
        </w:rPr>
      </w:pPr>
      <w:r w:rsidRPr="00CB3A5B">
        <w:rPr>
          <w:color w:val="000000" w:themeColor="text1"/>
        </w:rPr>
        <w:t>第六十四条の二　船舶所有者は、国土交通省令で定めるところにより、その使用する</w:t>
      </w:r>
      <w:r w:rsidR="00B04B06" w:rsidRPr="00CB3A5B">
        <w:rPr>
          <w:color w:val="000000" w:themeColor="text1"/>
        </w:rPr>
        <w:t>船員</w:t>
      </w:r>
      <w:r w:rsidRPr="00CB3A5B">
        <w:rPr>
          <w:color w:val="000000" w:themeColor="text1"/>
        </w:rPr>
        <w:t>の過半数で組織する労働組合があるときはその労働組合、</w:t>
      </w:r>
      <w:r w:rsidR="00B04B06" w:rsidRPr="00CB3A5B">
        <w:rPr>
          <w:color w:val="000000" w:themeColor="text1"/>
        </w:rPr>
        <w:t>船員</w:t>
      </w:r>
      <w:r w:rsidRPr="00CB3A5B">
        <w:rPr>
          <w:color w:val="000000" w:themeColor="text1"/>
        </w:rPr>
        <w:t>の過半数で組織する労働組合がないときは</w:t>
      </w:r>
      <w:r w:rsidR="00B04B06" w:rsidRPr="00CB3A5B">
        <w:rPr>
          <w:color w:val="000000" w:themeColor="text1"/>
        </w:rPr>
        <w:t>船員</w:t>
      </w:r>
      <w:r w:rsidRPr="00CB3A5B">
        <w:rPr>
          <w:color w:val="000000" w:themeColor="text1"/>
        </w:rPr>
        <w:t>の過半数を代表する者との書面による協定をし、これを国土交通大臣に届け出た場合においては、その協定で定めるところにより、第六十条第一項の規定又は第七十二条の国土交通省令の規定による労働時間の制限を超えて</w:t>
      </w:r>
      <w:r w:rsidR="00B04B06" w:rsidRPr="00CB3A5B">
        <w:rPr>
          <w:color w:val="000000" w:themeColor="text1"/>
        </w:rPr>
        <w:t>船員</w:t>
      </w:r>
      <w:r w:rsidRPr="00CB3A5B">
        <w:rPr>
          <w:color w:val="000000" w:themeColor="text1"/>
        </w:rPr>
        <w:t>を作業に従事させることができる。</w:t>
      </w:r>
    </w:p>
    <w:p w14:paraId="61C6B1FC" w14:textId="58B2FA95" w:rsidR="007D3C51" w:rsidRPr="00CB3A5B" w:rsidRDefault="00173981">
      <w:pPr>
        <w:rPr>
          <w:color w:val="000000" w:themeColor="text1"/>
        </w:rPr>
      </w:pPr>
      <w:r w:rsidRPr="00CB3A5B">
        <w:rPr>
          <w:color w:val="000000" w:themeColor="text1"/>
        </w:rPr>
        <w:t xml:space="preserve">Article 64-2 </w:t>
      </w:r>
      <w:r w:rsidRPr="00CB3A5B">
        <w:rPr>
          <w:rFonts w:hint="eastAsia"/>
          <w:color w:val="000000" w:themeColor="text1"/>
        </w:rPr>
        <w:t>(1) I</w:t>
      </w:r>
      <w:r w:rsidRPr="00CB3A5B">
        <w:rPr>
          <w:color w:val="000000" w:themeColor="text1"/>
        </w:rPr>
        <w:t xml:space="preserve">f </w:t>
      </w:r>
      <w:r w:rsidRPr="00CB3A5B">
        <w:rPr>
          <w:rFonts w:hint="eastAsia"/>
          <w:color w:val="000000" w:themeColor="text1"/>
        </w:rPr>
        <w:t>a</w:t>
      </w:r>
      <w:r w:rsidRPr="00CB3A5B">
        <w:rPr>
          <w:color w:val="000000" w:themeColor="text1"/>
        </w:rPr>
        <w:t xml:space="preserve"> shipowner</w:t>
      </w:r>
      <w:r w:rsidRPr="00CB3A5B">
        <w:rPr>
          <w:rFonts w:hint="eastAsia"/>
          <w:color w:val="000000" w:themeColor="text1"/>
        </w:rPr>
        <w:t xml:space="preserve">, </w:t>
      </w:r>
      <w:r w:rsidRPr="00CB3A5B">
        <w:rPr>
          <w:color w:val="000000" w:themeColor="text1"/>
        </w:rPr>
        <w:t>pursuant to the provisions of Order of the Ministry of Land, Infrastructure, Transport and Tourism</w:t>
      </w:r>
      <w:r w:rsidRPr="00CB3A5B">
        <w:rPr>
          <w:rFonts w:hint="eastAsia"/>
          <w:color w:val="000000" w:themeColor="text1"/>
        </w:rPr>
        <w:t>,</w:t>
      </w:r>
      <w:r w:rsidRPr="00CB3A5B">
        <w:rPr>
          <w:color w:val="000000" w:themeColor="text1"/>
        </w:rPr>
        <w:t xml:space="preserve"> has entered into a written agreement with </w:t>
      </w:r>
      <w:r w:rsidRPr="00CB3A5B">
        <w:rPr>
          <w:rFonts w:hint="eastAsia"/>
          <w:color w:val="000000" w:themeColor="text1"/>
        </w:rPr>
        <w:t>a labor union</w:t>
      </w:r>
      <w:r w:rsidRPr="00CB3A5B">
        <w:rPr>
          <w:color w:val="000000" w:themeColor="text1"/>
        </w:rPr>
        <w:t xml:space="preserve"> organized by a majority of the </w:t>
      </w:r>
      <w:r w:rsidR="00B04B06" w:rsidRPr="00CB3A5B">
        <w:rPr>
          <w:color w:val="000000" w:themeColor="text1"/>
        </w:rPr>
        <w:t>mariner</w:t>
      </w:r>
      <w:r w:rsidRPr="00CB3A5B">
        <w:rPr>
          <w:color w:val="000000" w:themeColor="text1"/>
        </w:rPr>
        <w:t xml:space="preserve">s employed by the shipowner, </w:t>
      </w:r>
      <w:r w:rsidR="00605996" w:rsidRPr="00CB3A5B">
        <w:rPr>
          <w:rFonts w:hint="eastAsia"/>
          <w:color w:val="000000" w:themeColor="text1"/>
        </w:rPr>
        <w:t>when</w:t>
      </w:r>
      <w:r w:rsidRPr="00CB3A5B">
        <w:rPr>
          <w:color w:val="000000" w:themeColor="text1"/>
        </w:rPr>
        <w:t xml:space="preserve"> there is such a </w:t>
      </w:r>
      <w:r w:rsidRPr="00CB3A5B">
        <w:rPr>
          <w:rFonts w:hint="eastAsia"/>
          <w:color w:val="000000" w:themeColor="text1"/>
        </w:rPr>
        <w:t>labor union</w:t>
      </w:r>
      <w:r w:rsidRPr="00CB3A5B">
        <w:rPr>
          <w:color w:val="000000" w:themeColor="text1"/>
        </w:rPr>
        <w:t xml:space="preserve">, or with a person representing a majority of the </w:t>
      </w:r>
      <w:r w:rsidR="00B04B06" w:rsidRPr="00CB3A5B">
        <w:rPr>
          <w:color w:val="000000" w:themeColor="text1"/>
        </w:rPr>
        <w:t>mariner</w:t>
      </w:r>
      <w:r w:rsidRPr="00CB3A5B">
        <w:rPr>
          <w:color w:val="000000" w:themeColor="text1"/>
        </w:rPr>
        <w:t xml:space="preserve">s, </w:t>
      </w:r>
      <w:r w:rsidR="00605996" w:rsidRPr="00CB3A5B">
        <w:rPr>
          <w:rFonts w:hint="eastAsia"/>
          <w:color w:val="000000" w:themeColor="text1"/>
        </w:rPr>
        <w:t>when</w:t>
      </w:r>
      <w:r w:rsidRPr="00CB3A5B">
        <w:rPr>
          <w:color w:val="000000" w:themeColor="text1"/>
        </w:rPr>
        <w:t xml:space="preserve"> there is no such </w:t>
      </w:r>
      <w:r w:rsidRPr="00CB3A5B">
        <w:rPr>
          <w:rFonts w:hint="eastAsia"/>
          <w:color w:val="000000" w:themeColor="text1"/>
        </w:rPr>
        <w:t>labor union</w:t>
      </w:r>
      <w:r w:rsidRPr="00CB3A5B">
        <w:rPr>
          <w:color w:val="000000" w:themeColor="text1"/>
        </w:rPr>
        <w:t xml:space="preserve">, and has notified the Minister of Land, Infrastructure, Transport and Tourism of </w:t>
      </w:r>
      <w:r w:rsidRPr="00CB3A5B">
        <w:rPr>
          <w:rFonts w:hint="eastAsia"/>
          <w:color w:val="000000" w:themeColor="text1"/>
        </w:rPr>
        <w:t>that agreement, the</w:t>
      </w:r>
      <w:r w:rsidRPr="00CB3A5B">
        <w:rPr>
          <w:color w:val="000000" w:themeColor="text1"/>
        </w:rPr>
        <w:t xml:space="preserve"> shipowner, pursuant to the provisions of </w:t>
      </w:r>
      <w:r w:rsidRPr="00CB3A5B">
        <w:rPr>
          <w:rFonts w:hint="eastAsia"/>
          <w:color w:val="000000" w:themeColor="text1"/>
        </w:rPr>
        <w:t>that agreement</w:t>
      </w:r>
      <w:r w:rsidRPr="00CB3A5B">
        <w:rPr>
          <w:color w:val="000000" w:themeColor="text1"/>
        </w:rPr>
        <w:t xml:space="preserve">, may have </w:t>
      </w:r>
      <w:r w:rsidR="0046539E" w:rsidRPr="00CB3A5B">
        <w:rPr>
          <w:rFonts w:hint="eastAsia"/>
          <w:color w:val="000000" w:themeColor="text1"/>
        </w:rPr>
        <w:t xml:space="preserve">a </w:t>
      </w:r>
      <w:r w:rsidR="00B04B06" w:rsidRPr="00CB3A5B">
        <w:rPr>
          <w:color w:val="000000" w:themeColor="text1"/>
        </w:rPr>
        <w:t>mariner</w:t>
      </w:r>
      <w:r w:rsidRPr="00CB3A5B">
        <w:rPr>
          <w:color w:val="000000" w:themeColor="text1"/>
        </w:rPr>
        <w:t xml:space="preserve"> engage in work </w:t>
      </w:r>
      <w:r w:rsidRPr="00CB3A5B">
        <w:rPr>
          <w:rFonts w:hint="eastAsia"/>
          <w:color w:val="000000" w:themeColor="text1"/>
        </w:rPr>
        <w:t>beyond</w:t>
      </w:r>
      <w:r w:rsidRPr="00CB3A5B">
        <w:rPr>
          <w:color w:val="000000" w:themeColor="text1"/>
        </w:rPr>
        <w:t xml:space="preserve"> the </w:t>
      </w:r>
      <w:r w:rsidRPr="00CB3A5B">
        <w:rPr>
          <w:rFonts w:hint="eastAsia"/>
          <w:color w:val="000000" w:themeColor="text1"/>
        </w:rPr>
        <w:t xml:space="preserve">working hour restrictions </w:t>
      </w:r>
      <w:r w:rsidRPr="00CB3A5B">
        <w:rPr>
          <w:color w:val="000000" w:themeColor="text1"/>
        </w:rPr>
        <w:t>under the provisions of Article 60, paragraph (1) or the provisions of Order of the Ministry of Land, Infrastructure, Transport and Tourism referred to in Article 72</w:t>
      </w:r>
      <w:r w:rsidRPr="00CB3A5B">
        <w:rPr>
          <w:rFonts w:hint="eastAsia"/>
          <w:color w:val="000000" w:themeColor="text1"/>
        </w:rPr>
        <w:t>.</w:t>
      </w:r>
    </w:p>
    <w:p w14:paraId="1EA70CC8" w14:textId="3AFE676F" w:rsidR="007D3C51" w:rsidRPr="00CB3A5B" w:rsidRDefault="00173981">
      <w:pPr>
        <w:rPr>
          <w:color w:val="000000" w:themeColor="text1"/>
        </w:rPr>
      </w:pPr>
      <w:r w:rsidRPr="00CB3A5B">
        <w:rPr>
          <w:rFonts w:hint="eastAsia"/>
          <w:color w:val="000000" w:themeColor="text1"/>
        </w:rPr>
        <w:t xml:space="preserve">２　</w:t>
      </w:r>
      <w:r w:rsidRPr="00CB3A5B">
        <w:rPr>
          <w:color w:val="000000" w:themeColor="text1"/>
        </w:rPr>
        <w:t>国土交通大臣は、労働時間の延長を適正なものとするため、前項の協定で定める労働時間の延長の限度その他の必要な事項について、</w:t>
      </w:r>
      <w:r w:rsidR="00B04B06" w:rsidRPr="00CB3A5B">
        <w:rPr>
          <w:color w:val="000000" w:themeColor="text1"/>
        </w:rPr>
        <w:t>船員</w:t>
      </w:r>
      <w:r w:rsidRPr="00CB3A5B">
        <w:rPr>
          <w:color w:val="000000" w:themeColor="text1"/>
        </w:rPr>
        <w:t>の福祉、時間外労働の動向その他の事情を考慮して基準を定めることができる。</w:t>
      </w:r>
    </w:p>
    <w:p w14:paraId="09A20E48" w14:textId="7899F9EE" w:rsidR="007D3C51" w:rsidRPr="00CB3A5B" w:rsidRDefault="00173981">
      <w:pPr>
        <w:rPr>
          <w:color w:val="000000" w:themeColor="text1"/>
        </w:rPr>
      </w:pPr>
      <w:r w:rsidRPr="00CB3A5B">
        <w:rPr>
          <w:rFonts w:hint="eastAsia"/>
          <w:color w:val="000000" w:themeColor="text1"/>
        </w:rPr>
        <w:t xml:space="preserve">(2) </w:t>
      </w:r>
      <w:r w:rsidRPr="00CB3A5B">
        <w:rPr>
          <w:color w:val="000000" w:themeColor="text1"/>
        </w:rPr>
        <w:t>In order to ensure that the extension of working hour</w:t>
      </w:r>
      <w:r w:rsidRPr="00CB3A5B">
        <w:rPr>
          <w:rFonts w:hint="eastAsia"/>
          <w:color w:val="000000" w:themeColor="text1"/>
        </w:rPr>
        <w:t>s</w:t>
      </w:r>
      <w:r w:rsidRPr="00CB3A5B">
        <w:rPr>
          <w:color w:val="000000" w:themeColor="text1"/>
        </w:rPr>
        <w:t xml:space="preserve"> is appropriate, the Minister of Land, Infrastructure, Transport and Tourism may establish standards for the limits on the extension of working hour</w:t>
      </w:r>
      <w:r w:rsidRPr="00CB3A5B">
        <w:rPr>
          <w:rFonts w:hint="eastAsia"/>
          <w:color w:val="000000" w:themeColor="text1"/>
        </w:rPr>
        <w:t>s</w:t>
      </w:r>
      <w:r w:rsidRPr="00CB3A5B">
        <w:rPr>
          <w:color w:val="000000" w:themeColor="text1"/>
        </w:rPr>
        <w:t xml:space="preserve"> and other necessary </w:t>
      </w:r>
      <w:r w:rsidRPr="00CB3A5B">
        <w:rPr>
          <w:rFonts w:hint="eastAsia"/>
          <w:color w:val="000000" w:themeColor="text1"/>
        </w:rPr>
        <w:t>matters</w:t>
      </w:r>
      <w:r w:rsidRPr="00CB3A5B">
        <w:rPr>
          <w:color w:val="000000" w:themeColor="text1"/>
        </w:rPr>
        <w:t xml:space="preserve"> provided for in the agreement referred to in the preceding paragraph, in consideration of </w:t>
      </w:r>
      <w:r w:rsidR="002004F2" w:rsidRPr="00CB3A5B">
        <w:rPr>
          <w:rFonts w:hint="eastAsia"/>
          <w:color w:val="000000" w:themeColor="text1"/>
        </w:rPr>
        <w:t xml:space="preserve">a </w:t>
      </w:r>
      <w:r w:rsidR="00B04B06" w:rsidRPr="00CB3A5B">
        <w:rPr>
          <w:color w:val="000000" w:themeColor="text1"/>
        </w:rPr>
        <w:t>mariner</w:t>
      </w:r>
      <w:r w:rsidR="002004F2" w:rsidRPr="00CB3A5B">
        <w:rPr>
          <w:color w:val="000000" w:themeColor="text1"/>
        </w:rPr>
        <w:t>’</w:t>
      </w:r>
      <w:r w:rsidRPr="00CB3A5B">
        <w:rPr>
          <w:color w:val="000000" w:themeColor="text1"/>
        </w:rPr>
        <w:t xml:space="preserve">s welfare, trends in </w:t>
      </w:r>
      <w:r w:rsidR="000207A8" w:rsidRPr="00CB3A5B">
        <w:rPr>
          <w:rFonts w:hint="eastAsia"/>
          <w:color w:val="000000" w:themeColor="text1"/>
        </w:rPr>
        <w:t>off-hours</w:t>
      </w:r>
      <w:r w:rsidRPr="00CB3A5B">
        <w:rPr>
          <w:color w:val="000000" w:themeColor="text1"/>
        </w:rPr>
        <w:t xml:space="preserve"> work, and other circumstances.</w:t>
      </w:r>
    </w:p>
    <w:p w14:paraId="290A876C" w14:textId="51824D5C" w:rsidR="007D3C51" w:rsidRPr="00CB3A5B" w:rsidRDefault="00173981">
      <w:pPr>
        <w:rPr>
          <w:color w:val="000000" w:themeColor="text1"/>
        </w:rPr>
      </w:pPr>
      <w:r w:rsidRPr="00CB3A5B">
        <w:rPr>
          <w:rFonts w:hint="eastAsia"/>
          <w:color w:val="000000" w:themeColor="text1"/>
        </w:rPr>
        <w:t xml:space="preserve">３　</w:t>
      </w:r>
      <w:r w:rsidRPr="00CB3A5B">
        <w:rPr>
          <w:color w:val="000000" w:themeColor="text1"/>
        </w:rPr>
        <w:t>第一項の協定をする船舶所有者及び労働組合又は</w:t>
      </w:r>
      <w:r w:rsidR="00B04B06" w:rsidRPr="00CB3A5B">
        <w:rPr>
          <w:color w:val="000000" w:themeColor="text1"/>
        </w:rPr>
        <w:t>船員</w:t>
      </w:r>
      <w:r w:rsidRPr="00CB3A5B">
        <w:rPr>
          <w:color w:val="000000" w:themeColor="text1"/>
        </w:rPr>
        <w:t>の過半数を代表する者は、当該協定で労働時間の延長を定めるに当たり、当該協定の内容が前項の基準に適合したものとなるようにしなければならない。</w:t>
      </w:r>
    </w:p>
    <w:p w14:paraId="13F9F49B" w14:textId="1BC20F9F" w:rsidR="007D3C51" w:rsidRPr="00CB3A5B" w:rsidRDefault="00173981">
      <w:pPr>
        <w:rPr>
          <w:color w:val="000000" w:themeColor="text1"/>
        </w:rPr>
      </w:pPr>
      <w:r w:rsidRPr="00CB3A5B">
        <w:rPr>
          <w:rFonts w:hint="eastAsia"/>
          <w:color w:val="000000" w:themeColor="text1"/>
        </w:rPr>
        <w:t>(3) When</w:t>
      </w:r>
      <w:r w:rsidRPr="00CB3A5B">
        <w:rPr>
          <w:color w:val="000000" w:themeColor="text1"/>
        </w:rPr>
        <w:t xml:space="preserve"> establishing </w:t>
      </w:r>
      <w:r w:rsidRPr="00CB3A5B">
        <w:rPr>
          <w:rFonts w:hint="eastAsia"/>
          <w:color w:val="000000" w:themeColor="text1"/>
        </w:rPr>
        <w:t>an</w:t>
      </w:r>
      <w:r w:rsidRPr="00CB3A5B">
        <w:rPr>
          <w:color w:val="000000" w:themeColor="text1"/>
        </w:rPr>
        <w:t xml:space="preserve"> extension of the working hour</w:t>
      </w:r>
      <w:r w:rsidRPr="00CB3A5B">
        <w:rPr>
          <w:rFonts w:hint="eastAsia"/>
          <w:color w:val="000000" w:themeColor="text1"/>
        </w:rPr>
        <w:t>s</w:t>
      </w:r>
      <w:r w:rsidRPr="00CB3A5B">
        <w:rPr>
          <w:color w:val="000000" w:themeColor="text1"/>
        </w:rPr>
        <w:t xml:space="preserve"> in the agreement referred to in paragraph (1)</w:t>
      </w:r>
      <w:r w:rsidRPr="00CB3A5B">
        <w:rPr>
          <w:rFonts w:hint="eastAsia"/>
          <w:color w:val="000000" w:themeColor="text1"/>
        </w:rPr>
        <w:t>, t</w:t>
      </w:r>
      <w:r w:rsidRPr="00CB3A5B">
        <w:rPr>
          <w:color w:val="000000" w:themeColor="text1"/>
        </w:rPr>
        <w:t xml:space="preserve">he shipowner and the labor union or the person representing a majority of the </w:t>
      </w:r>
      <w:r w:rsidR="00B04B06" w:rsidRPr="00CB3A5B">
        <w:rPr>
          <w:color w:val="000000" w:themeColor="text1"/>
        </w:rPr>
        <w:t>mariner</w:t>
      </w:r>
      <w:r w:rsidRPr="00CB3A5B">
        <w:rPr>
          <w:color w:val="000000" w:themeColor="text1"/>
        </w:rPr>
        <w:t xml:space="preserve">s entering into </w:t>
      </w:r>
      <w:r w:rsidRPr="00CB3A5B">
        <w:rPr>
          <w:rFonts w:hint="eastAsia"/>
          <w:color w:val="000000" w:themeColor="text1"/>
        </w:rPr>
        <w:t>that</w:t>
      </w:r>
      <w:r w:rsidRPr="00CB3A5B">
        <w:rPr>
          <w:color w:val="000000" w:themeColor="text1"/>
        </w:rPr>
        <w:t xml:space="preserve"> agreement must ensure </w:t>
      </w:r>
      <w:r w:rsidRPr="00CB3A5B">
        <w:rPr>
          <w:color w:val="000000" w:themeColor="text1"/>
        </w:rPr>
        <w:lastRenderedPageBreak/>
        <w:t xml:space="preserve">that the content of the agreement conforms to the </w:t>
      </w:r>
      <w:r w:rsidR="00D9384B" w:rsidRPr="00CB3A5B">
        <w:rPr>
          <w:rFonts w:hint="eastAsia"/>
          <w:color w:val="000000" w:themeColor="text1"/>
        </w:rPr>
        <w:t>standards</w:t>
      </w:r>
      <w:r w:rsidRPr="00CB3A5B">
        <w:rPr>
          <w:color w:val="000000" w:themeColor="text1"/>
        </w:rPr>
        <w:t xml:space="preserve"> referred to in the preceding paragraph.</w:t>
      </w:r>
    </w:p>
    <w:p w14:paraId="7729A4E3" w14:textId="0FFD66E8" w:rsidR="007D3C51" w:rsidRPr="00CB3A5B" w:rsidRDefault="00173981">
      <w:pPr>
        <w:rPr>
          <w:color w:val="000000" w:themeColor="text1"/>
        </w:rPr>
      </w:pPr>
      <w:r w:rsidRPr="00CB3A5B">
        <w:rPr>
          <w:rFonts w:hint="eastAsia"/>
          <w:color w:val="000000" w:themeColor="text1"/>
        </w:rPr>
        <w:t xml:space="preserve">４　</w:t>
      </w:r>
      <w:r w:rsidRPr="00CB3A5B">
        <w:rPr>
          <w:color w:val="000000" w:themeColor="text1"/>
        </w:rPr>
        <w:t>国土交通大臣は、第二項の基準に関し、第一項の協定をする船舶所有者及び労働組合又は</w:t>
      </w:r>
      <w:r w:rsidR="00B04B06" w:rsidRPr="00CB3A5B">
        <w:rPr>
          <w:color w:val="000000" w:themeColor="text1"/>
        </w:rPr>
        <w:t>船員</w:t>
      </w:r>
      <w:r w:rsidRPr="00CB3A5B">
        <w:rPr>
          <w:color w:val="000000" w:themeColor="text1"/>
        </w:rPr>
        <w:t>の過半数を代表する者に対し、必要な助言及び指導を行うことができる。</w:t>
      </w:r>
    </w:p>
    <w:p w14:paraId="13A79CB7" w14:textId="787B14B3" w:rsidR="007D3C51" w:rsidRPr="00CB3A5B" w:rsidRDefault="00173981">
      <w:pPr>
        <w:rPr>
          <w:color w:val="000000" w:themeColor="text1"/>
        </w:rPr>
      </w:pPr>
      <w:r w:rsidRPr="00CB3A5B">
        <w:rPr>
          <w:rFonts w:hint="eastAsia"/>
          <w:color w:val="000000" w:themeColor="text1"/>
        </w:rPr>
        <w:t xml:space="preserve">(4) </w:t>
      </w:r>
      <w:r w:rsidRPr="00CB3A5B">
        <w:rPr>
          <w:color w:val="000000" w:themeColor="text1"/>
        </w:rPr>
        <w:t xml:space="preserve">The Minister of Land, Infrastructure, Transport and Tourism may give the necessary advice and guidance concerning the standards referred to in paragraph (2) to the shipowner and the labor union or the person representing a majority of the </w:t>
      </w:r>
      <w:r w:rsidR="00B04B06" w:rsidRPr="00CB3A5B">
        <w:rPr>
          <w:color w:val="000000" w:themeColor="text1"/>
        </w:rPr>
        <w:t>mariner</w:t>
      </w:r>
      <w:r w:rsidRPr="00CB3A5B">
        <w:rPr>
          <w:color w:val="000000" w:themeColor="text1"/>
        </w:rPr>
        <w:t>s that entered into the agreement referred to in paragraph (1).</w:t>
      </w:r>
    </w:p>
    <w:p w14:paraId="2033E2E3" w14:textId="4D85E318" w:rsidR="007D3C51" w:rsidRPr="00CB3A5B" w:rsidRDefault="00173981">
      <w:pPr>
        <w:rPr>
          <w:color w:val="000000" w:themeColor="text1"/>
        </w:rPr>
      </w:pPr>
      <w:r w:rsidRPr="00CB3A5B">
        <w:rPr>
          <w:color w:val="000000" w:themeColor="text1"/>
        </w:rPr>
        <w:t>第六十五条　船舶所有者は、国土交通省令で定めるところにより、その使用する</w:t>
      </w:r>
      <w:r w:rsidR="00B04B06" w:rsidRPr="00CB3A5B">
        <w:rPr>
          <w:color w:val="000000" w:themeColor="text1"/>
        </w:rPr>
        <w:t>船員</w:t>
      </w:r>
      <w:r w:rsidRPr="00CB3A5B">
        <w:rPr>
          <w:color w:val="000000" w:themeColor="text1"/>
        </w:rPr>
        <w:t>の過半数で組織する労働組合があるときはその労働組合、</w:t>
      </w:r>
      <w:r w:rsidR="00B04B06" w:rsidRPr="00CB3A5B">
        <w:rPr>
          <w:color w:val="000000" w:themeColor="text1"/>
        </w:rPr>
        <w:t>船員</w:t>
      </w:r>
      <w:r w:rsidRPr="00CB3A5B">
        <w:rPr>
          <w:color w:val="000000" w:themeColor="text1"/>
        </w:rPr>
        <w:t>の過半数で組織する労働組合がないときは</w:t>
      </w:r>
      <w:r w:rsidR="00B04B06" w:rsidRPr="00CB3A5B">
        <w:rPr>
          <w:color w:val="000000" w:themeColor="text1"/>
        </w:rPr>
        <w:t>船員</w:t>
      </w:r>
      <w:r w:rsidRPr="00CB3A5B">
        <w:rPr>
          <w:color w:val="000000" w:themeColor="text1"/>
        </w:rPr>
        <w:t>の過半数を代表する者との書面による協定をし、これを国土交通大臣に届け出た場合においては、第六十二条第一項の規定にかかわらず、その協定で定めるところにより、かつ、国土交通省令で定める補償</w:t>
      </w:r>
      <w:r w:rsidR="00933D47" w:rsidRPr="00CB3A5B">
        <w:rPr>
          <w:color w:val="000000" w:themeColor="text1"/>
        </w:rPr>
        <w:t>休日</w:t>
      </w:r>
      <w:r w:rsidRPr="00CB3A5B">
        <w:rPr>
          <w:color w:val="000000" w:themeColor="text1"/>
        </w:rPr>
        <w:t>の日数を限度として、補償</w:t>
      </w:r>
      <w:r w:rsidR="00933D47" w:rsidRPr="00CB3A5B">
        <w:rPr>
          <w:color w:val="000000" w:themeColor="text1"/>
        </w:rPr>
        <w:t>休日</w:t>
      </w:r>
      <w:r w:rsidRPr="00CB3A5B">
        <w:rPr>
          <w:color w:val="000000" w:themeColor="text1"/>
        </w:rPr>
        <w:t>において</w:t>
      </w:r>
      <w:r w:rsidR="00B04B06" w:rsidRPr="00CB3A5B">
        <w:rPr>
          <w:color w:val="000000" w:themeColor="text1"/>
        </w:rPr>
        <w:t>船員</w:t>
      </w:r>
      <w:r w:rsidRPr="00CB3A5B">
        <w:rPr>
          <w:color w:val="000000" w:themeColor="text1"/>
        </w:rPr>
        <w:t>を作業に従事させることができる。</w:t>
      </w:r>
    </w:p>
    <w:p w14:paraId="0193E01B" w14:textId="52DA1156" w:rsidR="007D3C51" w:rsidRPr="00CB3A5B" w:rsidRDefault="00173981">
      <w:pPr>
        <w:rPr>
          <w:color w:val="000000" w:themeColor="text1"/>
        </w:rPr>
      </w:pPr>
      <w:r w:rsidRPr="00CB3A5B">
        <w:rPr>
          <w:color w:val="000000" w:themeColor="text1"/>
        </w:rPr>
        <w:t xml:space="preserve">Article 65 Notwithstanding the provisions of Article 62, paragraph (1), if, pursuant to the provisions of Order of the Ministry of Land, Infrastructure, Transport and Tourism, a shipowner has entered into a written agreement with a labor union organized by a majority of the </w:t>
      </w:r>
      <w:r w:rsidR="00B04B06" w:rsidRPr="00CB3A5B">
        <w:rPr>
          <w:color w:val="000000" w:themeColor="text1"/>
        </w:rPr>
        <w:t>mariner</w:t>
      </w:r>
      <w:r w:rsidRPr="00CB3A5B">
        <w:rPr>
          <w:color w:val="000000" w:themeColor="text1"/>
        </w:rPr>
        <w:t xml:space="preserve">s employed by the shipowner, </w:t>
      </w:r>
      <w:r w:rsidR="00605996" w:rsidRPr="00CB3A5B">
        <w:rPr>
          <w:rFonts w:hint="eastAsia"/>
          <w:color w:val="000000" w:themeColor="text1"/>
        </w:rPr>
        <w:t>when</w:t>
      </w:r>
      <w:r w:rsidRPr="00CB3A5B">
        <w:rPr>
          <w:color w:val="000000" w:themeColor="text1"/>
        </w:rPr>
        <w:t xml:space="preserve"> there is such a labor union, or with a person representing a majority of the </w:t>
      </w:r>
      <w:r w:rsidR="00B04B06" w:rsidRPr="00CB3A5B">
        <w:rPr>
          <w:color w:val="000000" w:themeColor="text1"/>
        </w:rPr>
        <w:t>mariner</w:t>
      </w:r>
      <w:r w:rsidRPr="00CB3A5B">
        <w:rPr>
          <w:color w:val="000000" w:themeColor="text1"/>
        </w:rPr>
        <w:t xml:space="preserve">s, </w:t>
      </w:r>
      <w:r w:rsidR="00605996" w:rsidRPr="00CB3A5B">
        <w:rPr>
          <w:rFonts w:hint="eastAsia"/>
          <w:color w:val="000000" w:themeColor="text1"/>
        </w:rPr>
        <w:t>when</w:t>
      </w:r>
      <w:r w:rsidRPr="00CB3A5B">
        <w:rPr>
          <w:color w:val="000000" w:themeColor="text1"/>
        </w:rPr>
        <w:t xml:space="preserve"> there is no such labor union, and has notified the Minister of Land, Infrastructure, Transport and Tourism of </w:t>
      </w:r>
      <w:r w:rsidRPr="00CB3A5B">
        <w:rPr>
          <w:rFonts w:hint="eastAsia"/>
          <w:color w:val="000000" w:themeColor="text1"/>
        </w:rPr>
        <w:t>that agreement</w:t>
      </w:r>
      <w:r w:rsidRPr="00CB3A5B">
        <w:rPr>
          <w:color w:val="000000" w:themeColor="text1"/>
        </w:rPr>
        <w:t xml:space="preserve">, the shipowner may have </w:t>
      </w:r>
      <w:r w:rsidR="00CD1DAF" w:rsidRPr="00CB3A5B">
        <w:rPr>
          <w:rFonts w:hint="eastAsia"/>
          <w:color w:val="000000" w:themeColor="text1"/>
        </w:rPr>
        <w:t xml:space="preserve">a </w:t>
      </w:r>
      <w:r w:rsidR="00B04B06" w:rsidRPr="00CB3A5B">
        <w:rPr>
          <w:color w:val="000000" w:themeColor="text1"/>
        </w:rPr>
        <w:t>mariner</w:t>
      </w:r>
      <w:r w:rsidRPr="00CB3A5B">
        <w:rPr>
          <w:color w:val="000000" w:themeColor="text1"/>
        </w:rPr>
        <w:t xml:space="preserve"> engage in work on </w:t>
      </w:r>
      <w:r w:rsidRPr="00CB3A5B">
        <w:rPr>
          <w:rFonts w:hint="eastAsia"/>
          <w:color w:val="000000" w:themeColor="text1"/>
        </w:rPr>
        <w:t>compensatory</w:t>
      </w:r>
      <w:r w:rsidRPr="00CB3A5B">
        <w:rPr>
          <w:color w:val="000000" w:themeColor="text1"/>
        </w:rPr>
        <w:t xml:space="preserve"> </w:t>
      </w:r>
      <w:r w:rsidR="00933D47" w:rsidRPr="00CB3A5B">
        <w:rPr>
          <w:color w:val="000000" w:themeColor="text1"/>
        </w:rPr>
        <w:t>holiday</w:t>
      </w:r>
      <w:r w:rsidRPr="00CB3A5B">
        <w:rPr>
          <w:color w:val="000000" w:themeColor="text1"/>
        </w:rPr>
        <w:t xml:space="preserve">s pursuant to the provisions of the agreement, up to the number of </w:t>
      </w:r>
      <w:r w:rsidRPr="00CB3A5B">
        <w:rPr>
          <w:rFonts w:hint="eastAsia"/>
          <w:color w:val="000000" w:themeColor="text1"/>
        </w:rPr>
        <w:t>compensatory</w:t>
      </w:r>
      <w:r w:rsidRPr="00CB3A5B">
        <w:rPr>
          <w:color w:val="000000" w:themeColor="text1"/>
        </w:rPr>
        <w:t xml:space="preserve"> </w:t>
      </w:r>
      <w:r w:rsidR="00933D47" w:rsidRPr="00CB3A5B">
        <w:rPr>
          <w:color w:val="000000" w:themeColor="text1"/>
        </w:rPr>
        <w:t>holiday</w:t>
      </w:r>
      <w:r w:rsidRPr="00CB3A5B">
        <w:rPr>
          <w:color w:val="000000" w:themeColor="text1"/>
        </w:rPr>
        <w:t>s specified by Order of the Ministry of Land, Infrastructure, Transport and Tourism.</w:t>
      </w:r>
    </w:p>
    <w:p w14:paraId="210923C8" w14:textId="77777777" w:rsidR="007D3C51" w:rsidRPr="00CB3A5B" w:rsidRDefault="00173981">
      <w:pPr>
        <w:rPr>
          <w:color w:val="000000" w:themeColor="text1"/>
        </w:rPr>
      </w:pPr>
      <w:r w:rsidRPr="00CB3A5B">
        <w:rPr>
          <w:color w:val="000000" w:themeColor="text1"/>
        </w:rPr>
        <w:t>（労働時間の限度）</w:t>
      </w:r>
    </w:p>
    <w:p w14:paraId="76AE7D6E" w14:textId="12D7E24B" w:rsidR="007D3C51" w:rsidRPr="00CB3A5B" w:rsidRDefault="00173981">
      <w:pPr>
        <w:rPr>
          <w:color w:val="000000" w:themeColor="text1"/>
        </w:rPr>
      </w:pPr>
      <w:r w:rsidRPr="00CB3A5B">
        <w:rPr>
          <w:color w:val="000000" w:themeColor="text1"/>
        </w:rPr>
        <w:t>(</w:t>
      </w:r>
      <w:r w:rsidRPr="00CB3A5B">
        <w:rPr>
          <w:rFonts w:hint="eastAsia"/>
          <w:color w:val="000000" w:themeColor="text1"/>
        </w:rPr>
        <w:t>W</w:t>
      </w:r>
      <w:r w:rsidRPr="00CB3A5B">
        <w:rPr>
          <w:color w:val="000000" w:themeColor="text1"/>
        </w:rPr>
        <w:t xml:space="preserve">orking </w:t>
      </w:r>
      <w:r w:rsidRPr="00CB3A5B">
        <w:rPr>
          <w:rFonts w:hint="eastAsia"/>
          <w:color w:val="000000" w:themeColor="text1"/>
        </w:rPr>
        <w:t>H</w:t>
      </w:r>
      <w:r w:rsidRPr="00CB3A5B">
        <w:rPr>
          <w:color w:val="000000" w:themeColor="text1"/>
        </w:rPr>
        <w:t>our Limit)</w:t>
      </w:r>
    </w:p>
    <w:p w14:paraId="1F0EDF22" w14:textId="264E1308" w:rsidR="007D3C51" w:rsidRPr="00CB3A5B" w:rsidRDefault="00173981">
      <w:pPr>
        <w:rPr>
          <w:color w:val="000000" w:themeColor="text1"/>
        </w:rPr>
      </w:pPr>
      <w:r w:rsidRPr="00CB3A5B">
        <w:rPr>
          <w:color w:val="000000" w:themeColor="text1"/>
        </w:rPr>
        <w:t>第六十五条の二　第六十四条第二項の規定により第六十条第一項の規定又は第七十二条の国土交通省令の規定による労働時間の制限を超えて</w:t>
      </w:r>
      <w:r w:rsidR="00B04B06" w:rsidRPr="00CB3A5B">
        <w:rPr>
          <w:color w:val="000000" w:themeColor="text1"/>
        </w:rPr>
        <w:t>船員</w:t>
      </w:r>
      <w:r w:rsidRPr="00CB3A5B">
        <w:rPr>
          <w:color w:val="000000" w:themeColor="text1"/>
        </w:rPr>
        <w:t>を作業に従事させる場合であつても、</w:t>
      </w:r>
      <w:r w:rsidR="00B04B06" w:rsidRPr="00CB3A5B">
        <w:rPr>
          <w:color w:val="000000" w:themeColor="text1"/>
        </w:rPr>
        <w:t>船員</w:t>
      </w:r>
      <w:r w:rsidRPr="00CB3A5B">
        <w:rPr>
          <w:color w:val="000000" w:themeColor="text1"/>
        </w:rPr>
        <w:t>の一日当たりの労働時間及び一週間当たりの労働時間は、第六十条第一項の規定及び第七十二条の国土交通省令の規定による労働時間並びに</w:t>
      </w:r>
      <w:r w:rsidR="00B07348" w:rsidRPr="00CB3A5B">
        <w:rPr>
          <w:color w:val="000000" w:themeColor="text1"/>
        </w:rPr>
        <w:t>海員</w:t>
      </w:r>
      <w:r w:rsidRPr="00CB3A5B">
        <w:rPr>
          <w:color w:val="000000" w:themeColor="text1"/>
        </w:rPr>
        <w:t>にあつては次項の規定による作業に従事する労働時間を含め、それぞれ十四時間及び七十二時間を限度とする。</w:t>
      </w:r>
    </w:p>
    <w:p w14:paraId="1892E875" w14:textId="08F97958" w:rsidR="007D3C51" w:rsidRPr="00CB3A5B" w:rsidRDefault="00173981">
      <w:pPr>
        <w:rPr>
          <w:color w:val="000000" w:themeColor="text1"/>
        </w:rPr>
      </w:pPr>
      <w:r w:rsidRPr="00CB3A5B">
        <w:rPr>
          <w:color w:val="000000" w:themeColor="text1"/>
        </w:rPr>
        <w:t xml:space="preserve">Article 65-2 </w:t>
      </w:r>
      <w:r w:rsidRPr="00CB3A5B">
        <w:rPr>
          <w:rFonts w:hint="eastAsia"/>
          <w:color w:val="000000" w:themeColor="text1"/>
        </w:rPr>
        <w:t xml:space="preserve">(1) </w:t>
      </w:r>
      <w:r w:rsidRPr="00CB3A5B">
        <w:rPr>
          <w:color w:val="000000" w:themeColor="text1"/>
        </w:rPr>
        <w:t xml:space="preserve">Even if </w:t>
      </w:r>
      <w:r w:rsidR="00CF1157" w:rsidRPr="00CB3A5B">
        <w:rPr>
          <w:rFonts w:hint="eastAsia"/>
          <w:color w:val="000000" w:themeColor="text1"/>
        </w:rPr>
        <w:t xml:space="preserve">a </w:t>
      </w:r>
      <w:r w:rsidR="00E170D8" w:rsidRPr="00CB3A5B">
        <w:rPr>
          <w:rFonts w:hint="eastAsia"/>
          <w:color w:val="000000" w:themeColor="text1"/>
        </w:rPr>
        <w:t>shipowner</w:t>
      </w:r>
      <w:r w:rsidR="006F681B" w:rsidRPr="00CB3A5B">
        <w:rPr>
          <w:rFonts w:hint="eastAsia"/>
          <w:color w:val="000000" w:themeColor="text1"/>
        </w:rPr>
        <w:t xml:space="preserve">, </w:t>
      </w:r>
      <w:r w:rsidR="006F681B" w:rsidRPr="00CB3A5B">
        <w:rPr>
          <w:color w:val="000000" w:themeColor="text1"/>
        </w:rPr>
        <w:t>pursuant to the provisions of Article 64, paragraph (2)</w:t>
      </w:r>
      <w:r w:rsidR="006F681B" w:rsidRPr="00CB3A5B">
        <w:rPr>
          <w:rFonts w:hint="eastAsia"/>
          <w:color w:val="000000" w:themeColor="text1"/>
        </w:rPr>
        <w:t>,</w:t>
      </w:r>
      <w:r w:rsidRPr="00CB3A5B">
        <w:rPr>
          <w:color w:val="000000" w:themeColor="text1"/>
        </w:rPr>
        <w:t xml:space="preserve"> </w:t>
      </w:r>
      <w:r w:rsidR="00E170D8" w:rsidRPr="00CB3A5B">
        <w:rPr>
          <w:rFonts w:hint="eastAsia"/>
          <w:color w:val="000000" w:themeColor="text1"/>
        </w:rPr>
        <w:t>has a</w:t>
      </w:r>
      <w:r w:rsidRPr="00CB3A5B">
        <w:rPr>
          <w:color w:val="000000" w:themeColor="text1"/>
        </w:rPr>
        <w:t xml:space="preserve"> </w:t>
      </w:r>
      <w:r w:rsidR="00E170D8" w:rsidRPr="00CB3A5B">
        <w:rPr>
          <w:color w:val="000000" w:themeColor="text1"/>
        </w:rPr>
        <w:t>mariner</w:t>
      </w:r>
      <w:r w:rsidR="00E170D8" w:rsidRPr="00CB3A5B">
        <w:rPr>
          <w:rFonts w:hint="eastAsia"/>
          <w:color w:val="000000" w:themeColor="text1"/>
        </w:rPr>
        <w:t xml:space="preserve"> </w:t>
      </w:r>
      <w:r w:rsidRPr="00CB3A5B">
        <w:rPr>
          <w:color w:val="000000" w:themeColor="text1"/>
        </w:rPr>
        <w:t xml:space="preserve">engage in work </w:t>
      </w:r>
      <w:r w:rsidRPr="00CB3A5B">
        <w:rPr>
          <w:rFonts w:hint="eastAsia"/>
          <w:color w:val="000000" w:themeColor="text1"/>
        </w:rPr>
        <w:t>beyond the working time</w:t>
      </w:r>
      <w:r w:rsidRPr="00CB3A5B">
        <w:rPr>
          <w:color w:val="000000" w:themeColor="text1"/>
        </w:rPr>
        <w:t xml:space="preserve"> restrictions under the provisions of Article 60, paragraph (1) or the provisions of </w:t>
      </w:r>
      <w:r w:rsidR="00790A51" w:rsidRPr="00CB3A5B">
        <w:rPr>
          <w:color w:val="000000" w:themeColor="text1"/>
        </w:rPr>
        <w:t>Order of the Ministry of Land, Infrastructure, Transport and Tourism</w:t>
      </w:r>
      <w:r w:rsidRPr="00CB3A5B">
        <w:rPr>
          <w:color w:val="000000" w:themeColor="text1"/>
        </w:rPr>
        <w:t xml:space="preserve"> </w:t>
      </w:r>
      <w:r w:rsidRPr="00CB3A5B">
        <w:rPr>
          <w:rFonts w:hint="eastAsia"/>
          <w:color w:val="000000" w:themeColor="text1"/>
        </w:rPr>
        <w:t>referred to</w:t>
      </w:r>
      <w:r w:rsidRPr="00CB3A5B">
        <w:rPr>
          <w:color w:val="000000" w:themeColor="text1"/>
        </w:rPr>
        <w:t xml:space="preserve"> in Article 72, the daily working hour</w:t>
      </w:r>
      <w:r w:rsidRPr="00CB3A5B">
        <w:rPr>
          <w:rFonts w:hint="eastAsia"/>
          <w:color w:val="000000" w:themeColor="text1"/>
        </w:rPr>
        <w:t>s</w:t>
      </w:r>
      <w:r w:rsidRPr="00CB3A5B">
        <w:rPr>
          <w:color w:val="000000" w:themeColor="text1"/>
        </w:rPr>
        <w:t xml:space="preserve"> and weekly working hour</w:t>
      </w:r>
      <w:r w:rsidRPr="00CB3A5B">
        <w:rPr>
          <w:rFonts w:hint="eastAsia"/>
          <w:color w:val="000000" w:themeColor="text1"/>
        </w:rPr>
        <w:t>s</w:t>
      </w:r>
      <w:r w:rsidRPr="00CB3A5B">
        <w:rPr>
          <w:color w:val="000000" w:themeColor="text1"/>
        </w:rPr>
        <w:t xml:space="preserve"> of </w:t>
      </w:r>
      <w:r w:rsidR="00CF1157" w:rsidRPr="00CB3A5B">
        <w:rPr>
          <w:rFonts w:hint="eastAsia"/>
          <w:color w:val="000000" w:themeColor="text1"/>
        </w:rPr>
        <w:t xml:space="preserve">a </w:t>
      </w:r>
      <w:r w:rsidR="00B04B06" w:rsidRPr="00CB3A5B">
        <w:rPr>
          <w:color w:val="000000" w:themeColor="text1"/>
        </w:rPr>
        <w:t>mariner</w:t>
      </w:r>
      <w:r w:rsidRPr="00CB3A5B">
        <w:rPr>
          <w:color w:val="000000" w:themeColor="text1"/>
        </w:rPr>
        <w:t xml:space="preserve"> are limited to 14 hours and 72 hours respectively, including </w:t>
      </w:r>
      <w:r w:rsidRPr="00CB3A5B">
        <w:rPr>
          <w:rFonts w:hint="eastAsia"/>
          <w:color w:val="000000" w:themeColor="text1"/>
        </w:rPr>
        <w:t xml:space="preserve">the </w:t>
      </w:r>
      <w:bookmarkStart w:id="9" w:name="_Hlk210660353"/>
      <w:r w:rsidRPr="00CB3A5B">
        <w:rPr>
          <w:rFonts w:hint="eastAsia"/>
          <w:color w:val="000000" w:themeColor="text1"/>
        </w:rPr>
        <w:t>working hours</w:t>
      </w:r>
      <w:r w:rsidRPr="00CB3A5B">
        <w:rPr>
          <w:color w:val="000000" w:themeColor="text1"/>
        </w:rPr>
        <w:t xml:space="preserve"> under the provisions of Article 60, paragraph (1) and the provisions of</w:t>
      </w:r>
      <w:r w:rsidR="00790A51" w:rsidRPr="00CB3A5B">
        <w:rPr>
          <w:rFonts w:hint="eastAsia"/>
          <w:color w:val="000000" w:themeColor="text1"/>
        </w:rPr>
        <w:t xml:space="preserve"> </w:t>
      </w:r>
      <w:r w:rsidR="00790A51" w:rsidRPr="00CB3A5B">
        <w:rPr>
          <w:color w:val="000000" w:themeColor="text1"/>
        </w:rPr>
        <w:t xml:space="preserve">Order of the Ministry of Land, Infrastructure, Transport and Tourism </w:t>
      </w:r>
      <w:r w:rsidR="00790A51" w:rsidRPr="00CB3A5B">
        <w:rPr>
          <w:rFonts w:hint="eastAsia"/>
          <w:color w:val="000000" w:themeColor="text1"/>
        </w:rPr>
        <w:t>referred to</w:t>
      </w:r>
      <w:r w:rsidR="00790A51" w:rsidRPr="00CB3A5B">
        <w:rPr>
          <w:color w:val="000000" w:themeColor="text1"/>
        </w:rPr>
        <w:t xml:space="preserve"> in Article 72</w:t>
      </w:r>
      <w:r w:rsidRPr="00CB3A5B">
        <w:rPr>
          <w:color w:val="000000" w:themeColor="text1"/>
        </w:rPr>
        <w:t xml:space="preserve">, </w:t>
      </w:r>
      <w:r w:rsidRPr="00CB3A5B">
        <w:rPr>
          <w:rFonts w:hint="eastAsia"/>
          <w:color w:val="000000" w:themeColor="text1"/>
        </w:rPr>
        <w:t xml:space="preserve">and the working hours of </w:t>
      </w:r>
      <w:r w:rsidR="00CF1157" w:rsidRPr="00CB3A5B">
        <w:rPr>
          <w:rFonts w:hint="eastAsia"/>
          <w:color w:val="000000" w:themeColor="text1"/>
        </w:rPr>
        <w:t xml:space="preserve">a </w:t>
      </w:r>
      <w:r w:rsidR="00977B4B" w:rsidRPr="00CB3A5B">
        <w:rPr>
          <w:rFonts w:hint="eastAsia"/>
          <w:color w:val="000000" w:themeColor="text1"/>
        </w:rPr>
        <w:t>seaman</w:t>
      </w:r>
      <w:r w:rsidRPr="00CB3A5B">
        <w:rPr>
          <w:rFonts w:hint="eastAsia"/>
          <w:color w:val="000000" w:themeColor="text1"/>
        </w:rPr>
        <w:t xml:space="preserve"> under the provisions of the following paragraph</w:t>
      </w:r>
      <w:r w:rsidRPr="00CB3A5B">
        <w:rPr>
          <w:color w:val="000000" w:themeColor="text1"/>
        </w:rPr>
        <w:t>.</w:t>
      </w:r>
      <w:bookmarkEnd w:id="9"/>
    </w:p>
    <w:p w14:paraId="56EC8075" w14:textId="1C790B54" w:rsidR="007D3C51" w:rsidRPr="00CB3A5B" w:rsidRDefault="00173981">
      <w:pPr>
        <w:rPr>
          <w:color w:val="000000" w:themeColor="text1"/>
        </w:rPr>
      </w:pPr>
      <w:r w:rsidRPr="00CB3A5B">
        <w:rPr>
          <w:rFonts w:hint="eastAsia"/>
          <w:color w:val="000000" w:themeColor="text1"/>
        </w:rPr>
        <w:lastRenderedPageBreak/>
        <w:t xml:space="preserve">２　</w:t>
      </w:r>
      <w:r w:rsidRPr="00CB3A5B">
        <w:rPr>
          <w:color w:val="000000" w:themeColor="text1"/>
        </w:rPr>
        <w:t>第六十四条の二第一項の規定により第六十条第一項の規定又は第七十二条の国土交通省令の規定による労働時間の制限を超えて</w:t>
      </w:r>
      <w:r w:rsidR="00B07348" w:rsidRPr="00CB3A5B">
        <w:rPr>
          <w:color w:val="000000" w:themeColor="text1"/>
        </w:rPr>
        <w:t>海員</w:t>
      </w:r>
      <w:r w:rsidRPr="00CB3A5B">
        <w:rPr>
          <w:color w:val="000000" w:themeColor="text1"/>
        </w:rPr>
        <w:t>を作業に従事させる場合であつても、</w:t>
      </w:r>
      <w:r w:rsidR="00B07348" w:rsidRPr="00CB3A5B">
        <w:rPr>
          <w:color w:val="000000" w:themeColor="text1"/>
        </w:rPr>
        <w:t>海員</w:t>
      </w:r>
      <w:r w:rsidRPr="00CB3A5B">
        <w:rPr>
          <w:color w:val="000000" w:themeColor="text1"/>
        </w:rPr>
        <w:t>の一日当たりの労働時間及び一週間当たりの労働時間は、第六十条第一項の規定及び第七十二条の国土交通省令の規定による労働時間並びに前項の規定による作業に従事する労働時間を含め、それぞれ十四時間及び七十二時間を限度とする。</w:t>
      </w:r>
    </w:p>
    <w:p w14:paraId="4A08EBEF" w14:textId="09D157CF" w:rsidR="007D3C51" w:rsidRPr="00CB3A5B" w:rsidRDefault="00173981">
      <w:pPr>
        <w:rPr>
          <w:color w:val="000000" w:themeColor="text1"/>
        </w:rPr>
      </w:pPr>
      <w:r w:rsidRPr="00CB3A5B">
        <w:rPr>
          <w:rFonts w:hint="eastAsia"/>
          <w:color w:val="000000" w:themeColor="text1"/>
        </w:rPr>
        <w:t xml:space="preserve">(2) </w:t>
      </w:r>
      <w:r w:rsidRPr="00CB3A5B">
        <w:rPr>
          <w:color w:val="000000" w:themeColor="text1"/>
        </w:rPr>
        <w:t xml:space="preserve">Even if </w:t>
      </w:r>
      <w:r w:rsidR="00A136B6" w:rsidRPr="00CB3A5B">
        <w:rPr>
          <w:rFonts w:hint="eastAsia"/>
          <w:color w:val="000000" w:themeColor="text1"/>
        </w:rPr>
        <w:t>a shipowner</w:t>
      </w:r>
      <w:r w:rsidR="006F681B" w:rsidRPr="00CB3A5B">
        <w:rPr>
          <w:rFonts w:hint="eastAsia"/>
          <w:color w:val="000000" w:themeColor="text1"/>
        </w:rPr>
        <w:t xml:space="preserve">, </w:t>
      </w:r>
      <w:r w:rsidR="006F681B" w:rsidRPr="00CB3A5B">
        <w:rPr>
          <w:color w:val="000000" w:themeColor="text1"/>
        </w:rPr>
        <w:t>pursuant to the provisions of Article 64-2, paragraph (1)</w:t>
      </w:r>
      <w:r w:rsidR="006F681B" w:rsidRPr="00CB3A5B">
        <w:rPr>
          <w:rFonts w:hint="eastAsia"/>
          <w:color w:val="000000" w:themeColor="text1"/>
        </w:rPr>
        <w:t>,</w:t>
      </w:r>
      <w:r w:rsidRPr="00CB3A5B">
        <w:rPr>
          <w:color w:val="000000" w:themeColor="text1"/>
        </w:rPr>
        <w:t xml:space="preserve"> </w:t>
      </w:r>
      <w:r w:rsidR="00A136B6" w:rsidRPr="00CB3A5B">
        <w:rPr>
          <w:rFonts w:hint="eastAsia"/>
          <w:color w:val="000000" w:themeColor="text1"/>
        </w:rPr>
        <w:t>has</w:t>
      </w:r>
      <w:r w:rsidRPr="00CB3A5B">
        <w:rPr>
          <w:color w:val="000000" w:themeColor="text1"/>
        </w:rPr>
        <w:t xml:space="preserve"> </w:t>
      </w:r>
      <w:r w:rsidR="00A136B6" w:rsidRPr="00CB3A5B">
        <w:rPr>
          <w:rFonts w:hint="eastAsia"/>
          <w:color w:val="000000" w:themeColor="text1"/>
        </w:rPr>
        <w:t xml:space="preserve">a </w:t>
      </w:r>
      <w:r w:rsidR="00977B4B" w:rsidRPr="00CB3A5B">
        <w:rPr>
          <w:rFonts w:hint="eastAsia"/>
          <w:color w:val="000000" w:themeColor="text1"/>
        </w:rPr>
        <w:t>seaman</w:t>
      </w:r>
      <w:r w:rsidR="00A136B6" w:rsidRPr="00CB3A5B">
        <w:rPr>
          <w:color w:val="000000" w:themeColor="text1"/>
        </w:rPr>
        <w:t xml:space="preserve"> </w:t>
      </w:r>
      <w:r w:rsidRPr="00CB3A5B">
        <w:rPr>
          <w:color w:val="000000" w:themeColor="text1"/>
        </w:rPr>
        <w:t xml:space="preserve">engage in work </w:t>
      </w:r>
      <w:r w:rsidRPr="00CB3A5B">
        <w:rPr>
          <w:rFonts w:hint="eastAsia"/>
          <w:color w:val="000000" w:themeColor="text1"/>
        </w:rPr>
        <w:t>beyond</w:t>
      </w:r>
      <w:r w:rsidRPr="00CB3A5B">
        <w:rPr>
          <w:color w:val="000000" w:themeColor="text1"/>
        </w:rPr>
        <w:t xml:space="preserve"> the working hour restrictions under the provisions of Article 60, paragraph (1) or the provisions of Order of the Ministry of Land, Infrastructure, Transport and Tourism referred to in Article 72, the daily working hour</w:t>
      </w:r>
      <w:r w:rsidRPr="00CB3A5B">
        <w:rPr>
          <w:rFonts w:hint="eastAsia"/>
          <w:color w:val="000000" w:themeColor="text1"/>
        </w:rPr>
        <w:t>s</w:t>
      </w:r>
      <w:r w:rsidRPr="00CB3A5B">
        <w:rPr>
          <w:color w:val="000000" w:themeColor="text1"/>
        </w:rPr>
        <w:t xml:space="preserve"> and weekly working hour</w:t>
      </w:r>
      <w:r w:rsidRPr="00CB3A5B">
        <w:rPr>
          <w:rFonts w:hint="eastAsia"/>
          <w:color w:val="000000" w:themeColor="text1"/>
        </w:rPr>
        <w:t>s</w:t>
      </w:r>
      <w:r w:rsidRPr="00CB3A5B">
        <w:rPr>
          <w:color w:val="000000" w:themeColor="text1"/>
        </w:rPr>
        <w:t xml:space="preserve"> of </w:t>
      </w:r>
      <w:r w:rsidR="00A136B6" w:rsidRPr="00CB3A5B">
        <w:rPr>
          <w:rFonts w:hint="eastAsia"/>
          <w:color w:val="000000" w:themeColor="text1"/>
        </w:rPr>
        <w:t xml:space="preserve">a </w:t>
      </w:r>
      <w:r w:rsidR="00977B4B" w:rsidRPr="00CB3A5B">
        <w:rPr>
          <w:rFonts w:hint="eastAsia"/>
          <w:color w:val="000000" w:themeColor="text1"/>
        </w:rPr>
        <w:t>seaman</w:t>
      </w:r>
      <w:r w:rsidRPr="00CB3A5B">
        <w:rPr>
          <w:color w:val="000000" w:themeColor="text1"/>
        </w:rPr>
        <w:t>, including the working hour</w:t>
      </w:r>
      <w:r w:rsidRPr="00CB3A5B">
        <w:rPr>
          <w:rFonts w:hint="eastAsia"/>
          <w:color w:val="000000" w:themeColor="text1"/>
        </w:rPr>
        <w:t>s</w:t>
      </w:r>
      <w:r w:rsidRPr="00CB3A5B">
        <w:rPr>
          <w:color w:val="000000" w:themeColor="text1"/>
        </w:rPr>
        <w:t xml:space="preserve"> under the provisions of Article 60, paragraph (1) and the provisions of Order of the Ministry of Land, Infrastructure, Transport and Tourism referred to in Article 72, </w:t>
      </w:r>
      <w:r w:rsidR="009D7892" w:rsidRPr="00CB3A5B">
        <w:rPr>
          <w:color w:val="000000" w:themeColor="text1"/>
        </w:rPr>
        <w:t xml:space="preserve">and the working hours engaged in work </w:t>
      </w:r>
      <w:r w:rsidR="009D7892" w:rsidRPr="00CB3A5B">
        <w:rPr>
          <w:rFonts w:hint="eastAsia"/>
          <w:color w:val="000000" w:themeColor="text1"/>
        </w:rPr>
        <w:t>under</w:t>
      </w:r>
      <w:r w:rsidR="009D7892" w:rsidRPr="00CB3A5B">
        <w:rPr>
          <w:color w:val="000000" w:themeColor="text1"/>
        </w:rPr>
        <w:t xml:space="preserve"> the provisions of the preceding paragraph</w:t>
      </w:r>
      <w:r w:rsidR="009D7892" w:rsidRPr="00CB3A5B">
        <w:rPr>
          <w:rFonts w:hint="eastAsia"/>
          <w:color w:val="000000" w:themeColor="text1"/>
        </w:rPr>
        <w:t xml:space="preserve"> </w:t>
      </w:r>
      <w:r w:rsidRPr="00CB3A5B">
        <w:rPr>
          <w:color w:val="000000" w:themeColor="text1"/>
        </w:rPr>
        <w:t>are limited to 14 hours and 72 hours respectively.</w:t>
      </w:r>
    </w:p>
    <w:p w14:paraId="53500B16" w14:textId="5AC20A24" w:rsidR="007D3C51" w:rsidRPr="00CB3A5B" w:rsidRDefault="00173981">
      <w:pPr>
        <w:rPr>
          <w:color w:val="000000" w:themeColor="text1"/>
        </w:rPr>
      </w:pPr>
      <w:r w:rsidRPr="00CB3A5B">
        <w:rPr>
          <w:rFonts w:hint="eastAsia"/>
          <w:color w:val="000000" w:themeColor="text1"/>
        </w:rPr>
        <w:t xml:space="preserve">３　</w:t>
      </w:r>
      <w:r w:rsidRPr="00CB3A5B">
        <w:rPr>
          <w:color w:val="000000" w:themeColor="text1"/>
        </w:rPr>
        <w:t>船舶所有者は、</w:t>
      </w:r>
      <w:r w:rsidR="00B04B06" w:rsidRPr="00CB3A5B">
        <w:rPr>
          <w:color w:val="000000" w:themeColor="text1"/>
        </w:rPr>
        <w:t>船員</w:t>
      </w:r>
      <w:r w:rsidRPr="00CB3A5B">
        <w:rPr>
          <w:color w:val="000000" w:themeColor="text1"/>
        </w:rPr>
        <w:t>を前二項に規定する労働時間の限度を超えて作業に従事させてはならない。</w:t>
      </w:r>
    </w:p>
    <w:p w14:paraId="40C62DF9" w14:textId="7733B667" w:rsidR="007D3C51" w:rsidRPr="00CB3A5B" w:rsidRDefault="00173981">
      <w:pPr>
        <w:rPr>
          <w:color w:val="000000" w:themeColor="text1"/>
        </w:rPr>
      </w:pPr>
      <w:r w:rsidRPr="00CB3A5B">
        <w:rPr>
          <w:rFonts w:hint="eastAsia"/>
          <w:color w:val="000000" w:themeColor="text1"/>
        </w:rPr>
        <w:t xml:space="preserve">(3) </w:t>
      </w:r>
      <w:r w:rsidRPr="00CB3A5B">
        <w:rPr>
          <w:color w:val="000000" w:themeColor="text1"/>
        </w:rPr>
        <w:t xml:space="preserve">A shipowner must not have </w:t>
      </w:r>
      <w:r w:rsidR="00A136B6" w:rsidRPr="00CB3A5B">
        <w:rPr>
          <w:rFonts w:hint="eastAsia"/>
          <w:color w:val="000000" w:themeColor="text1"/>
        </w:rPr>
        <w:t xml:space="preserve">a </w:t>
      </w:r>
      <w:r w:rsidR="00B04B06" w:rsidRPr="00CB3A5B">
        <w:rPr>
          <w:color w:val="000000" w:themeColor="text1"/>
        </w:rPr>
        <w:t>mariner</w:t>
      </w:r>
      <w:r w:rsidRPr="00CB3A5B">
        <w:rPr>
          <w:color w:val="000000" w:themeColor="text1"/>
        </w:rPr>
        <w:t xml:space="preserve"> engage in work </w:t>
      </w:r>
      <w:r w:rsidRPr="00CB3A5B">
        <w:rPr>
          <w:rFonts w:hint="eastAsia"/>
          <w:color w:val="000000" w:themeColor="text1"/>
        </w:rPr>
        <w:t>beyond</w:t>
      </w:r>
      <w:r w:rsidRPr="00CB3A5B">
        <w:rPr>
          <w:color w:val="000000" w:themeColor="text1"/>
        </w:rPr>
        <w:t xml:space="preserve"> the working hour </w:t>
      </w:r>
      <w:r w:rsidRPr="00CB3A5B">
        <w:rPr>
          <w:rFonts w:hint="eastAsia"/>
          <w:color w:val="000000" w:themeColor="text1"/>
        </w:rPr>
        <w:t>restrictions</w:t>
      </w:r>
      <w:r w:rsidRPr="00CB3A5B">
        <w:rPr>
          <w:color w:val="000000" w:themeColor="text1"/>
        </w:rPr>
        <w:t xml:space="preserve"> provided for in the preceding two paragraphs.</w:t>
      </w:r>
    </w:p>
    <w:p w14:paraId="0DDE8147" w14:textId="244C94AB" w:rsidR="007D3C51" w:rsidRPr="00CB3A5B" w:rsidRDefault="00173981">
      <w:pPr>
        <w:rPr>
          <w:color w:val="000000" w:themeColor="text1"/>
        </w:rPr>
      </w:pPr>
      <w:r w:rsidRPr="00CB3A5B">
        <w:rPr>
          <w:rFonts w:hint="eastAsia"/>
          <w:color w:val="000000" w:themeColor="text1"/>
        </w:rPr>
        <w:t xml:space="preserve">４　</w:t>
      </w:r>
      <w:r w:rsidRPr="00CB3A5B">
        <w:rPr>
          <w:color w:val="000000" w:themeColor="text1"/>
        </w:rPr>
        <w:t>第六十四条第一項の規定により</w:t>
      </w:r>
      <w:r w:rsidR="00B04B06" w:rsidRPr="00CB3A5B">
        <w:rPr>
          <w:color w:val="000000" w:themeColor="text1"/>
        </w:rPr>
        <w:t>船員</w:t>
      </w:r>
      <w:r w:rsidRPr="00CB3A5B">
        <w:rPr>
          <w:color w:val="000000" w:themeColor="text1"/>
        </w:rPr>
        <w:t>が作業に従事した労働時間は、第一項及び第二項に規定する労働時間には算入しないものとする。</w:t>
      </w:r>
    </w:p>
    <w:p w14:paraId="2C122FC6" w14:textId="39EB3587" w:rsidR="007D3C51" w:rsidRPr="00CB3A5B" w:rsidRDefault="00173981">
      <w:pPr>
        <w:rPr>
          <w:color w:val="000000" w:themeColor="text1"/>
        </w:rPr>
      </w:pPr>
      <w:r w:rsidRPr="00CB3A5B">
        <w:rPr>
          <w:rFonts w:hint="eastAsia"/>
          <w:color w:val="000000" w:themeColor="text1"/>
        </w:rPr>
        <w:t>(4) W</w:t>
      </w:r>
      <w:r w:rsidRPr="00CB3A5B">
        <w:rPr>
          <w:color w:val="000000" w:themeColor="text1"/>
        </w:rPr>
        <w:t>orking hour</w:t>
      </w:r>
      <w:r w:rsidRPr="00CB3A5B">
        <w:rPr>
          <w:rFonts w:hint="eastAsia"/>
          <w:color w:val="000000" w:themeColor="text1"/>
        </w:rPr>
        <w:t>s</w:t>
      </w:r>
      <w:r w:rsidRPr="00CB3A5B">
        <w:rPr>
          <w:color w:val="000000" w:themeColor="text1"/>
        </w:rPr>
        <w:t xml:space="preserve"> </w:t>
      </w:r>
      <w:r w:rsidRPr="00CB3A5B">
        <w:rPr>
          <w:rFonts w:hint="eastAsia"/>
          <w:color w:val="000000" w:themeColor="text1"/>
        </w:rPr>
        <w:t>during which</w:t>
      </w:r>
      <w:r w:rsidRPr="00CB3A5B">
        <w:rPr>
          <w:color w:val="000000" w:themeColor="text1"/>
        </w:rPr>
        <w:t xml:space="preserve"> a </w:t>
      </w:r>
      <w:r w:rsidR="00B04B06" w:rsidRPr="00CB3A5B">
        <w:rPr>
          <w:color w:val="000000" w:themeColor="text1"/>
        </w:rPr>
        <w:t>mariner</w:t>
      </w:r>
      <w:r w:rsidRPr="00CB3A5B">
        <w:rPr>
          <w:color w:val="000000" w:themeColor="text1"/>
        </w:rPr>
        <w:t xml:space="preserve"> has engaged in work pursuant to the provisions of Article 64, paragraph (1) </w:t>
      </w:r>
      <w:r w:rsidRPr="00CB3A5B">
        <w:rPr>
          <w:rFonts w:hint="eastAsia"/>
          <w:color w:val="000000" w:themeColor="text1"/>
        </w:rPr>
        <w:t>are</w:t>
      </w:r>
      <w:r w:rsidRPr="00CB3A5B">
        <w:rPr>
          <w:color w:val="000000" w:themeColor="text1"/>
        </w:rPr>
        <w:t xml:space="preserve"> not to be included in the working hour</w:t>
      </w:r>
      <w:r w:rsidRPr="00CB3A5B">
        <w:rPr>
          <w:rFonts w:hint="eastAsia"/>
          <w:color w:val="000000" w:themeColor="text1"/>
        </w:rPr>
        <w:t>s</w:t>
      </w:r>
      <w:r w:rsidRPr="00CB3A5B">
        <w:rPr>
          <w:color w:val="000000" w:themeColor="text1"/>
        </w:rPr>
        <w:t xml:space="preserve"> prescribed in paragraphs (1) and (2).</w:t>
      </w:r>
    </w:p>
    <w:p w14:paraId="50BF947F" w14:textId="208C1A50" w:rsidR="007D3C51" w:rsidRPr="00CB3A5B" w:rsidRDefault="00173981">
      <w:pPr>
        <w:rPr>
          <w:color w:val="000000" w:themeColor="text1"/>
        </w:rPr>
      </w:pPr>
      <w:r w:rsidRPr="00CB3A5B">
        <w:rPr>
          <w:rFonts w:hint="eastAsia"/>
          <w:color w:val="000000" w:themeColor="text1"/>
        </w:rPr>
        <w:t xml:space="preserve">５　</w:t>
      </w:r>
      <w:r w:rsidRPr="00CB3A5B">
        <w:rPr>
          <w:color w:val="000000" w:themeColor="text1"/>
        </w:rPr>
        <w:t>第一項から第三項までの規定は、海底の掘削に従事する船舶その他のその航海の態様が特殊であるため</w:t>
      </w:r>
      <w:r w:rsidR="00B04B06" w:rsidRPr="00CB3A5B">
        <w:rPr>
          <w:color w:val="000000" w:themeColor="text1"/>
        </w:rPr>
        <w:t>船員</w:t>
      </w:r>
      <w:r w:rsidRPr="00CB3A5B">
        <w:rPr>
          <w:color w:val="000000" w:themeColor="text1"/>
        </w:rPr>
        <w:t>がこれらの規定によることが著しく不適当な職務に従事することとなると認められる船舶として国土交通省令で定めるものについては、適用しない。</w:t>
      </w:r>
    </w:p>
    <w:p w14:paraId="60B0B69C" w14:textId="4E9776DD" w:rsidR="007D3C51" w:rsidRPr="00CB3A5B" w:rsidRDefault="00173981">
      <w:pPr>
        <w:rPr>
          <w:color w:val="000000" w:themeColor="text1"/>
        </w:rPr>
      </w:pPr>
      <w:r w:rsidRPr="00CB3A5B">
        <w:rPr>
          <w:rFonts w:hint="eastAsia"/>
          <w:color w:val="000000" w:themeColor="text1"/>
        </w:rPr>
        <w:t xml:space="preserve">(5) </w:t>
      </w:r>
      <w:r w:rsidRPr="00CB3A5B">
        <w:rPr>
          <w:color w:val="000000" w:themeColor="text1"/>
        </w:rPr>
        <w:t xml:space="preserve">The provisions of paragraphs (1) through (3) do not apply to a </w:t>
      </w:r>
      <w:r w:rsidRPr="00CB3A5B">
        <w:rPr>
          <w:rFonts w:hint="eastAsia"/>
          <w:color w:val="000000" w:themeColor="text1"/>
        </w:rPr>
        <w:t>ship</w:t>
      </w:r>
      <w:r w:rsidRPr="00CB3A5B">
        <w:rPr>
          <w:color w:val="000000" w:themeColor="text1"/>
        </w:rPr>
        <w:t xml:space="preserve"> </w:t>
      </w:r>
      <w:r w:rsidRPr="00CB3A5B">
        <w:rPr>
          <w:rFonts w:hint="eastAsia"/>
          <w:color w:val="000000" w:themeColor="text1"/>
        </w:rPr>
        <w:t>utilized</w:t>
      </w:r>
      <w:r w:rsidRPr="00CB3A5B">
        <w:rPr>
          <w:color w:val="000000" w:themeColor="text1"/>
        </w:rPr>
        <w:t xml:space="preserve"> in seabed drilling or any other </w:t>
      </w:r>
      <w:r w:rsidRPr="00CB3A5B">
        <w:rPr>
          <w:rFonts w:hint="eastAsia"/>
          <w:color w:val="000000" w:themeColor="text1"/>
        </w:rPr>
        <w:t>ship</w:t>
      </w:r>
      <w:r w:rsidRPr="00CB3A5B">
        <w:rPr>
          <w:color w:val="000000" w:themeColor="text1"/>
        </w:rPr>
        <w:t xml:space="preserve"> specified by Order of the Ministry of Land, Infrastructure, Transport and Tourism as a </w:t>
      </w:r>
      <w:r w:rsidRPr="00CB3A5B">
        <w:rPr>
          <w:rFonts w:hint="eastAsia"/>
          <w:color w:val="000000" w:themeColor="text1"/>
        </w:rPr>
        <w:t>ship</w:t>
      </w:r>
      <w:r w:rsidRPr="00CB3A5B">
        <w:rPr>
          <w:color w:val="000000" w:themeColor="text1"/>
        </w:rPr>
        <w:t xml:space="preserve"> </w:t>
      </w:r>
      <w:r w:rsidR="00694E81" w:rsidRPr="00CB3A5B">
        <w:rPr>
          <w:rFonts w:hint="eastAsia"/>
          <w:color w:val="000000" w:themeColor="text1"/>
        </w:rPr>
        <w:t>for</w:t>
      </w:r>
      <w:r w:rsidRPr="00CB3A5B">
        <w:rPr>
          <w:color w:val="000000" w:themeColor="text1"/>
        </w:rPr>
        <w:t xml:space="preserve"> which it is found that </w:t>
      </w:r>
      <w:r w:rsidRPr="00CB3A5B">
        <w:rPr>
          <w:rFonts w:hint="eastAsia"/>
          <w:color w:val="000000" w:themeColor="text1"/>
        </w:rPr>
        <w:t>its</w:t>
      </w:r>
      <w:r w:rsidRPr="00CB3A5B">
        <w:rPr>
          <w:color w:val="000000" w:themeColor="text1"/>
        </w:rPr>
        <w:t xml:space="preserve"> </w:t>
      </w:r>
      <w:r w:rsidR="00B04B06" w:rsidRPr="00CB3A5B">
        <w:rPr>
          <w:color w:val="000000" w:themeColor="text1"/>
        </w:rPr>
        <w:t>mariner</w:t>
      </w:r>
      <w:r w:rsidRPr="00CB3A5B">
        <w:rPr>
          <w:color w:val="000000" w:themeColor="text1"/>
        </w:rPr>
        <w:t xml:space="preserve"> will be engaged in duties </w:t>
      </w:r>
      <w:r w:rsidRPr="00CB3A5B">
        <w:rPr>
          <w:rFonts w:hint="eastAsia"/>
          <w:color w:val="000000" w:themeColor="text1"/>
        </w:rPr>
        <w:t>during which it would be</w:t>
      </w:r>
      <w:r w:rsidRPr="00CB3A5B">
        <w:rPr>
          <w:color w:val="000000" w:themeColor="text1"/>
        </w:rPr>
        <w:t xml:space="preserve"> extremely inappropriate to comply with </w:t>
      </w:r>
      <w:r w:rsidRPr="00CB3A5B">
        <w:rPr>
          <w:rFonts w:hint="eastAsia"/>
          <w:color w:val="000000" w:themeColor="text1"/>
        </w:rPr>
        <w:t>those</w:t>
      </w:r>
      <w:r w:rsidRPr="00CB3A5B">
        <w:rPr>
          <w:color w:val="000000" w:themeColor="text1"/>
        </w:rPr>
        <w:t xml:space="preserve"> provisions due to the </w:t>
      </w:r>
      <w:r w:rsidR="00D16D19" w:rsidRPr="00CB3A5B">
        <w:rPr>
          <w:rFonts w:hint="eastAsia"/>
          <w:color w:val="000000" w:themeColor="text1"/>
        </w:rPr>
        <w:t>ship</w:t>
      </w:r>
      <w:r w:rsidR="00D16D19" w:rsidRPr="00CB3A5B">
        <w:rPr>
          <w:color w:val="000000" w:themeColor="text1"/>
        </w:rPr>
        <w:t>’</w:t>
      </w:r>
      <w:r w:rsidR="00D16D19" w:rsidRPr="00CB3A5B">
        <w:rPr>
          <w:rFonts w:hint="eastAsia"/>
          <w:color w:val="000000" w:themeColor="text1"/>
        </w:rPr>
        <w:t xml:space="preserve">s </w:t>
      </w:r>
      <w:r w:rsidRPr="00CB3A5B">
        <w:rPr>
          <w:color w:val="000000" w:themeColor="text1"/>
        </w:rPr>
        <w:t xml:space="preserve">special </w:t>
      </w:r>
      <w:r w:rsidR="00D16D19" w:rsidRPr="00CB3A5B">
        <w:rPr>
          <w:rFonts w:hint="eastAsia"/>
          <w:color w:val="000000" w:themeColor="text1"/>
        </w:rPr>
        <w:t>mode of navigation</w:t>
      </w:r>
      <w:r w:rsidRPr="00CB3A5B">
        <w:rPr>
          <w:color w:val="000000" w:themeColor="text1"/>
        </w:rPr>
        <w:t>.</w:t>
      </w:r>
    </w:p>
    <w:p w14:paraId="765A5CC7" w14:textId="77777777" w:rsidR="007D3C51" w:rsidRPr="00CB3A5B" w:rsidRDefault="00173981">
      <w:pPr>
        <w:rPr>
          <w:color w:val="000000" w:themeColor="text1"/>
        </w:rPr>
      </w:pPr>
      <w:r w:rsidRPr="00CB3A5B">
        <w:rPr>
          <w:color w:val="000000" w:themeColor="text1"/>
        </w:rPr>
        <w:t>（休息時間）</w:t>
      </w:r>
    </w:p>
    <w:p w14:paraId="03A643E5" w14:textId="77777777" w:rsidR="007D3C51" w:rsidRPr="00CB3A5B" w:rsidRDefault="00173981">
      <w:pPr>
        <w:rPr>
          <w:color w:val="000000" w:themeColor="text1"/>
        </w:rPr>
      </w:pPr>
      <w:r w:rsidRPr="00CB3A5B">
        <w:rPr>
          <w:color w:val="000000" w:themeColor="text1"/>
        </w:rPr>
        <w:t>(Rest Period</w:t>
      </w:r>
      <w:r w:rsidRPr="00CB3A5B">
        <w:rPr>
          <w:rFonts w:hint="eastAsia"/>
          <w:color w:val="000000" w:themeColor="text1"/>
        </w:rPr>
        <w:t>s</w:t>
      </w:r>
      <w:r w:rsidRPr="00CB3A5B">
        <w:rPr>
          <w:color w:val="000000" w:themeColor="text1"/>
        </w:rPr>
        <w:t>)</w:t>
      </w:r>
    </w:p>
    <w:p w14:paraId="1C875693" w14:textId="03099BAD" w:rsidR="007D3C51" w:rsidRPr="00CB3A5B" w:rsidRDefault="00173981">
      <w:pPr>
        <w:rPr>
          <w:color w:val="000000" w:themeColor="text1"/>
        </w:rPr>
      </w:pPr>
      <w:r w:rsidRPr="00CB3A5B">
        <w:rPr>
          <w:color w:val="000000" w:themeColor="text1"/>
        </w:rPr>
        <w:t>第六十五条の三　船舶所有者は、休息時間を一日について三回以上に分割して</w:t>
      </w:r>
      <w:r w:rsidR="00B04B06" w:rsidRPr="00CB3A5B">
        <w:rPr>
          <w:color w:val="000000" w:themeColor="text1"/>
        </w:rPr>
        <w:t>船員</w:t>
      </w:r>
      <w:r w:rsidRPr="00CB3A5B">
        <w:rPr>
          <w:color w:val="000000" w:themeColor="text1"/>
        </w:rPr>
        <w:t>に与えてはならない。</w:t>
      </w:r>
    </w:p>
    <w:p w14:paraId="0F110997" w14:textId="3FBBF532" w:rsidR="007D3C51" w:rsidRPr="00CB3A5B" w:rsidRDefault="00173981">
      <w:pPr>
        <w:rPr>
          <w:color w:val="000000" w:themeColor="text1"/>
        </w:rPr>
      </w:pPr>
      <w:r w:rsidRPr="00CB3A5B">
        <w:rPr>
          <w:color w:val="000000" w:themeColor="text1"/>
        </w:rPr>
        <w:t xml:space="preserve">Article 65-3 </w:t>
      </w:r>
      <w:r w:rsidRPr="00CB3A5B">
        <w:rPr>
          <w:rFonts w:hint="eastAsia"/>
          <w:color w:val="000000" w:themeColor="text1"/>
        </w:rPr>
        <w:t xml:space="preserve">(1) </w:t>
      </w:r>
      <w:r w:rsidRPr="00CB3A5B">
        <w:rPr>
          <w:color w:val="000000" w:themeColor="text1"/>
        </w:rPr>
        <w:t xml:space="preserve">A shipowner must not give a </w:t>
      </w:r>
      <w:r w:rsidR="00B04B06" w:rsidRPr="00CB3A5B">
        <w:rPr>
          <w:color w:val="000000" w:themeColor="text1"/>
        </w:rPr>
        <w:t>mariner</w:t>
      </w:r>
      <w:r w:rsidRPr="00CB3A5B">
        <w:rPr>
          <w:color w:val="000000" w:themeColor="text1"/>
        </w:rPr>
        <w:t xml:space="preserve"> rest periods that are divided into three or more periods per day.</w:t>
      </w:r>
    </w:p>
    <w:p w14:paraId="1BA9A493" w14:textId="529EB78B" w:rsidR="007D3C51" w:rsidRPr="00CB3A5B" w:rsidRDefault="00173981">
      <w:pPr>
        <w:rPr>
          <w:color w:val="000000" w:themeColor="text1"/>
        </w:rPr>
      </w:pPr>
      <w:r w:rsidRPr="00CB3A5B">
        <w:rPr>
          <w:rFonts w:hint="eastAsia"/>
          <w:color w:val="000000" w:themeColor="text1"/>
        </w:rPr>
        <w:t xml:space="preserve">２　</w:t>
      </w:r>
      <w:r w:rsidRPr="00CB3A5B">
        <w:rPr>
          <w:color w:val="000000" w:themeColor="text1"/>
        </w:rPr>
        <w:t>船舶所有者は、前項に規定する休息時間を一日について二回に分割して</w:t>
      </w:r>
      <w:r w:rsidR="00B04B06" w:rsidRPr="00CB3A5B">
        <w:rPr>
          <w:color w:val="000000" w:themeColor="text1"/>
        </w:rPr>
        <w:t>船員</w:t>
      </w:r>
      <w:r w:rsidRPr="00CB3A5B">
        <w:rPr>
          <w:color w:val="000000" w:themeColor="text1"/>
        </w:rPr>
        <w:t>に与える場合において、休息時間のうち、いずれか長い方の休息時間を六時間以上としなければならない。</w:t>
      </w:r>
    </w:p>
    <w:p w14:paraId="561B5027" w14:textId="620B1343" w:rsidR="007D3C51" w:rsidRPr="00CB3A5B" w:rsidRDefault="00173981">
      <w:pPr>
        <w:rPr>
          <w:color w:val="000000" w:themeColor="text1"/>
        </w:rPr>
      </w:pPr>
      <w:r w:rsidRPr="00CB3A5B">
        <w:rPr>
          <w:rFonts w:hint="eastAsia"/>
          <w:color w:val="000000" w:themeColor="text1"/>
        </w:rPr>
        <w:lastRenderedPageBreak/>
        <w:t>(2) If</w:t>
      </w:r>
      <w:r w:rsidRPr="00CB3A5B">
        <w:rPr>
          <w:color w:val="000000" w:themeColor="text1"/>
        </w:rPr>
        <w:t xml:space="preserve"> the rest period </w:t>
      </w:r>
      <w:r w:rsidRPr="00CB3A5B">
        <w:rPr>
          <w:rFonts w:hint="eastAsia"/>
          <w:color w:val="000000" w:themeColor="text1"/>
        </w:rPr>
        <w:t xml:space="preserve">for </w:t>
      </w:r>
      <w:r w:rsidR="009F1DB1" w:rsidRPr="00CB3A5B">
        <w:rPr>
          <w:rFonts w:hint="eastAsia"/>
          <w:color w:val="000000" w:themeColor="text1"/>
        </w:rPr>
        <w:t xml:space="preserve">a </w:t>
      </w:r>
      <w:r w:rsidR="00B04B06" w:rsidRPr="00CB3A5B">
        <w:rPr>
          <w:rFonts w:hint="eastAsia"/>
          <w:color w:val="000000" w:themeColor="text1"/>
        </w:rPr>
        <w:t>mariner</w:t>
      </w:r>
      <w:r w:rsidRPr="00CB3A5B">
        <w:rPr>
          <w:rFonts w:hint="eastAsia"/>
          <w:color w:val="000000" w:themeColor="text1"/>
        </w:rPr>
        <w:t xml:space="preserve"> </w:t>
      </w:r>
      <w:r w:rsidRPr="00CB3A5B">
        <w:rPr>
          <w:color w:val="000000" w:themeColor="text1"/>
        </w:rPr>
        <w:t>prescribed in the preceding paragraph is divided into two periods per day, the shipowner must make the longer of the rest periods six hours or more.</w:t>
      </w:r>
    </w:p>
    <w:p w14:paraId="70DEBD35" w14:textId="235DD30F" w:rsidR="007D3C51" w:rsidRPr="00CB3A5B" w:rsidRDefault="00173981">
      <w:pPr>
        <w:rPr>
          <w:color w:val="000000" w:themeColor="text1"/>
        </w:rPr>
      </w:pPr>
      <w:r w:rsidRPr="00CB3A5B">
        <w:rPr>
          <w:rFonts w:hint="eastAsia"/>
          <w:color w:val="000000" w:themeColor="text1"/>
        </w:rPr>
        <w:t xml:space="preserve">３　</w:t>
      </w:r>
      <w:r w:rsidRPr="00CB3A5B">
        <w:rPr>
          <w:color w:val="000000" w:themeColor="text1"/>
        </w:rPr>
        <w:t>前二項の規定にかかわらず、船舶所有者は、国土交通省令で定めるところにより、その使用する</w:t>
      </w:r>
      <w:r w:rsidR="00B04B06" w:rsidRPr="00CB3A5B">
        <w:rPr>
          <w:color w:val="000000" w:themeColor="text1"/>
        </w:rPr>
        <w:t>船員</w:t>
      </w:r>
      <w:r w:rsidRPr="00CB3A5B">
        <w:rPr>
          <w:color w:val="000000" w:themeColor="text1"/>
        </w:rPr>
        <w:t>の過半数で組織する労働組合があるときはその労働組合、</w:t>
      </w:r>
      <w:r w:rsidR="00B04B06" w:rsidRPr="00CB3A5B">
        <w:rPr>
          <w:color w:val="000000" w:themeColor="text1"/>
        </w:rPr>
        <w:t>船員</w:t>
      </w:r>
      <w:r w:rsidRPr="00CB3A5B">
        <w:rPr>
          <w:color w:val="000000" w:themeColor="text1"/>
        </w:rPr>
        <w:t>の過半数で組織する労働組合がないときは</w:t>
      </w:r>
      <w:r w:rsidR="00B04B06" w:rsidRPr="00CB3A5B">
        <w:rPr>
          <w:color w:val="000000" w:themeColor="text1"/>
        </w:rPr>
        <w:t>船員</w:t>
      </w:r>
      <w:r w:rsidRPr="00CB3A5B">
        <w:rPr>
          <w:color w:val="000000" w:themeColor="text1"/>
        </w:rPr>
        <w:t>の過半数を代表する者との書面による協定をし、これを国土交通大臣に届け出た場合においては、その協定で定めるところにより、休息時間を、一日について三回以上に分割して、又は前項に規定する場合において休息時間のうちいずれか長い方の休息時間を六時間未満として、</w:t>
      </w:r>
      <w:r w:rsidR="00B04B06" w:rsidRPr="00CB3A5B">
        <w:rPr>
          <w:color w:val="000000" w:themeColor="text1"/>
        </w:rPr>
        <w:t>船員</w:t>
      </w:r>
      <w:r w:rsidRPr="00CB3A5B">
        <w:rPr>
          <w:color w:val="000000" w:themeColor="text1"/>
        </w:rPr>
        <w:t>（</w:t>
      </w:r>
      <w:r w:rsidR="00B07348" w:rsidRPr="00CB3A5B">
        <w:rPr>
          <w:color w:val="000000" w:themeColor="text1"/>
        </w:rPr>
        <w:t>海員</w:t>
      </w:r>
      <w:r w:rsidRPr="00CB3A5B">
        <w:rPr>
          <w:color w:val="000000" w:themeColor="text1"/>
        </w:rPr>
        <w:t>にあつては、次に掲げる者に限る。）に与えることができる。</w:t>
      </w:r>
    </w:p>
    <w:p w14:paraId="2C0DA0AD" w14:textId="4034B1E3" w:rsidR="007D3C51" w:rsidRPr="00CB3A5B" w:rsidRDefault="00173981">
      <w:pPr>
        <w:rPr>
          <w:color w:val="000000" w:themeColor="text1"/>
        </w:rPr>
      </w:pPr>
      <w:r w:rsidRPr="00CB3A5B">
        <w:rPr>
          <w:rFonts w:hint="eastAsia"/>
          <w:color w:val="000000" w:themeColor="text1"/>
        </w:rPr>
        <w:t xml:space="preserve">(3) </w:t>
      </w:r>
      <w:r w:rsidRPr="00CB3A5B">
        <w:rPr>
          <w:color w:val="000000" w:themeColor="text1"/>
        </w:rPr>
        <w:t>Notwithstanding the provisions of the preceding two paragraphs, if a shipowner</w:t>
      </w:r>
      <w:r w:rsidRPr="00CB3A5B">
        <w:rPr>
          <w:rFonts w:hint="eastAsia"/>
          <w:color w:val="000000" w:themeColor="text1"/>
        </w:rPr>
        <w:t>,</w:t>
      </w:r>
      <w:r w:rsidRPr="00CB3A5B">
        <w:rPr>
          <w:color w:val="000000" w:themeColor="text1"/>
        </w:rPr>
        <w:t xml:space="preserve"> pursuant to the provisions of Order of the Ministry of Land, Infrastructure, Transport and Tourism,</w:t>
      </w:r>
      <w:r w:rsidRPr="00CB3A5B">
        <w:rPr>
          <w:rFonts w:hint="eastAsia"/>
          <w:color w:val="000000" w:themeColor="text1"/>
        </w:rPr>
        <w:t xml:space="preserve"> </w:t>
      </w:r>
      <w:r w:rsidRPr="00CB3A5B">
        <w:rPr>
          <w:color w:val="000000" w:themeColor="text1"/>
        </w:rPr>
        <w:t xml:space="preserve">has entered into a written agreement with a labor union organized by a majority of the </w:t>
      </w:r>
      <w:r w:rsidR="00B04B06" w:rsidRPr="00CB3A5B">
        <w:rPr>
          <w:color w:val="000000" w:themeColor="text1"/>
        </w:rPr>
        <w:t>mariner</w:t>
      </w:r>
      <w:r w:rsidRPr="00CB3A5B">
        <w:rPr>
          <w:color w:val="000000" w:themeColor="text1"/>
        </w:rPr>
        <w:t xml:space="preserve">s employed by the shipowner, </w:t>
      </w:r>
      <w:r w:rsidR="00605996" w:rsidRPr="00CB3A5B">
        <w:rPr>
          <w:rFonts w:hint="eastAsia"/>
          <w:color w:val="000000" w:themeColor="text1"/>
        </w:rPr>
        <w:t>when</w:t>
      </w:r>
      <w:r w:rsidRPr="00CB3A5B">
        <w:rPr>
          <w:color w:val="000000" w:themeColor="text1"/>
        </w:rPr>
        <w:t xml:space="preserve"> there is such a labor union, or with a person representing a majority of the </w:t>
      </w:r>
      <w:r w:rsidR="00B04B06" w:rsidRPr="00CB3A5B">
        <w:rPr>
          <w:color w:val="000000" w:themeColor="text1"/>
        </w:rPr>
        <w:t>mariner</w:t>
      </w:r>
      <w:r w:rsidRPr="00CB3A5B">
        <w:rPr>
          <w:color w:val="000000" w:themeColor="text1"/>
        </w:rPr>
        <w:t xml:space="preserve">s, </w:t>
      </w:r>
      <w:r w:rsidR="00605996" w:rsidRPr="00CB3A5B">
        <w:rPr>
          <w:rFonts w:hint="eastAsia"/>
          <w:color w:val="000000" w:themeColor="text1"/>
        </w:rPr>
        <w:t>when</w:t>
      </w:r>
      <w:r w:rsidRPr="00CB3A5B">
        <w:rPr>
          <w:color w:val="000000" w:themeColor="text1"/>
        </w:rPr>
        <w:t xml:space="preserve"> there is no such labor union, and has notified the Minister of Land, Infrastructure, Transport and Tourism of </w:t>
      </w:r>
      <w:r w:rsidRPr="00CB3A5B">
        <w:rPr>
          <w:rFonts w:hint="eastAsia"/>
          <w:color w:val="000000" w:themeColor="text1"/>
        </w:rPr>
        <w:t>that</w:t>
      </w:r>
      <w:r w:rsidRPr="00CB3A5B">
        <w:rPr>
          <w:color w:val="000000" w:themeColor="text1"/>
        </w:rPr>
        <w:t xml:space="preserve"> agreement, the shipowner</w:t>
      </w:r>
      <w:r w:rsidRPr="00CB3A5B">
        <w:rPr>
          <w:rFonts w:hint="eastAsia"/>
          <w:color w:val="000000" w:themeColor="text1"/>
        </w:rPr>
        <w:t xml:space="preserve">, </w:t>
      </w:r>
      <w:r w:rsidRPr="00CB3A5B">
        <w:rPr>
          <w:color w:val="000000" w:themeColor="text1"/>
        </w:rPr>
        <w:t>pursuant to the provisions of the agreement</w:t>
      </w:r>
      <w:r w:rsidRPr="00CB3A5B">
        <w:rPr>
          <w:rFonts w:hint="eastAsia"/>
          <w:color w:val="000000" w:themeColor="text1"/>
        </w:rPr>
        <w:t>,</w:t>
      </w:r>
      <w:r w:rsidRPr="00CB3A5B">
        <w:rPr>
          <w:color w:val="000000" w:themeColor="text1"/>
        </w:rPr>
        <w:t xml:space="preserve"> may </w:t>
      </w:r>
      <w:r w:rsidRPr="00CB3A5B">
        <w:rPr>
          <w:rFonts w:hint="eastAsia"/>
          <w:color w:val="000000" w:themeColor="text1"/>
        </w:rPr>
        <w:t>give</w:t>
      </w:r>
      <w:r w:rsidRPr="00CB3A5B">
        <w:rPr>
          <w:color w:val="000000" w:themeColor="text1"/>
        </w:rPr>
        <w:t xml:space="preserve"> a </w:t>
      </w:r>
      <w:r w:rsidR="00B04B06" w:rsidRPr="00CB3A5B">
        <w:rPr>
          <w:color w:val="000000" w:themeColor="text1"/>
        </w:rPr>
        <w:t>mariner</w:t>
      </w:r>
      <w:r w:rsidRPr="00CB3A5B">
        <w:rPr>
          <w:color w:val="000000" w:themeColor="text1"/>
        </w:rPr>
        <w:t xml:space="preserve"> (</w:t>
      </w:r>
      <w:r w:rsidRPr="00CB3A5B">
        <w:rPr>
          <w:rFonts w:hint="eastAsia"/>
          <w:color w:val="000000" w:themeColor="text1"/>
        </w:rPr>
        <w:t xml:space="preserve">if the person is a </w:t>
      </w:r>
      <w:r w:rsidR="00977B4B" w:rsidRPr="00CB3A5B">
        <w:rPr>
          <w:rFonts w:hint="eastAsia"/>
          <w:color w:val="000000" w:themeColor="text1"/>
        </w:rPr>
        <w:t>seaman</w:t>
      </w:r>
      <w:r w:rsidRPr="00CB3A5B">
        <w:rPr>
          <w:color w:val="000000" w:themeColor="text1"/>
        </w:rPr>
        <w:t xml:space="preserve">, limited to </w:t>
      </w:r>
      <w:r w:rsidRPr="00CB3A5B">
        <w:rPr>
          <w:rFonts w:hint="eastAsia"/>
          <w:color w:val="000000" w:themeColor="text1"/>
        </w:rPr>
        <w:t xml:space="preserve">the </w:t>
      </w:r>
      <w:r w:rsidR="00977B4B" w:rsidRPr="00CB3A5B">
        <w:rPr>
          <w:rFonts w:hint="eastAsia"/>
          <w:color w:val="000000" w:themeColor="text1"/>
        </w:rPr>
        <w:t>seamen</w:t>
      </w:r>
      <w:r w:rsidRPr="00CB3A5B">
        <w:rPr>
          <w:color w:val="000000" w:themeColor="text1"/>
        </w:rPr>
        <w:t xml:space="preserve"> listed in the following items) a rest period divid</w:t>
      </w:r>
      <w:r w:rsidRPr="00CB3A5B">
        <w:rPr>
          <w:rFonts w:hint="eastAsia"/>
          <w:color w:val="000000" w:themeColor="text1"/>
        </w:rPr>
        <w:t>ed</w:t>
      </w:r>
      <w:r w:rsidRPr="00CB3A5B">
        <w:rPr>
          <w:color w:val="000000" w:themeColor="text1"/>
        </w:rPr>
        <w:t xml:space="preserve"> into three or more periods per day, or in the case prescribed in the preceding paragraph,</w:t>
      </w:r>
      <w:r w:rsidRPr="00CB3A5B">
        <w:rPr>
          <w:rFonts w:hint="eastAsia"/>
          <w:color w:val="000000" w:themeColor="text1"/>
        </w:rPr>
        <w:t xml:space="preserve"> make</w:t>
      </w:r>
      <w:r w:rsidRPr="00CB3A5B">
        <w:rPr>
          <w:color w:val="000000" w:themeColor="text1"/>
        </w:rPr>
        <w:t xml:space="preserve"> </w:t>
      </w:r>
      <w:r w:rsidRPr="00CB3A5B">
        <w:rPr>
          <w:rFonts w:hint="eastAsia"/>
          <w:color w:val="000000" w:themeColor="text1"/>
        </w:rPr>
        <w:t xml:space="preserve">the longer of the </w:t>
      </w:r>
      <w:r w:rsidRPr="00CB3A5B">
        <w:rPr>
          <w:color w:val="000000" w:themeColor="text1"/>
        </w:rPr>
        <w:t>rest period</w:t>
      </w:r>
      <w:r w:rsidRPr="00CB3A5B">
        <w:rPr>
          <w:rFonts w:hint="eastAsia"/>
          <w:color w:val="000000" w:themeColor="text1"/>
        </w:rPr>
        <w:t>s</w:t>
      </w:r>
      <w:r w:rsidRPr="00CB3A5B">
        <w:rPr>
          <w:color w:val="000000" w:themeColor="text1"/>
        </w:rPr>
        <w:t xml:space="preserve"> </w:t>
      </w:r>
      <w:r w:rsidRPr="00CB3A5B">
        <w:rPr>
          <w:rFonts w:hint="eastAsia"/>
          <w:color w:val="000000" w:themeColor="text1"/>
        </w:rPr>
        <w:t xml:space="preserve">for a </w:t>
      </w:r>
      <w:r w:rsidR="00B04B06" w:rsidRPr="00CB3A5B">
        <w:rPr>
          <w:rFonts w:hint="eastAsia"/>
          <w:color w:val="000000" w:themeColor="text1"/>
        </w:rPr>
        <w:t>mariner</w:t>
      </w:r>
      <w:r w:rsidRPr="00CB3A5B">
        <w:rPr>
          <w:rFonts w:hint="eastAsia"/>
          <w:color w:val="000000" w:themeColor="text1"/>
        </w:rPr>
        <w:t xml:space="preserve"> shorter</w:t>
      </w:r>
      <w:r w:rsidRPr="00CB3A5B">
        <w:rPr>
          <w:color w:val="000000" w:themeColor="text1"/>
        </w:rPr>
        <w:t xml:space="preserve"> than six hours:</w:t>
      </w:r>
    </w:p>
    <w:p w14:paraId="21D9E198" w14:textId="1DD68C74" w:rsidR="007D3C51" w:rsidRPr="00CB3A5B" w:rsidRDefault="00173981">
      <w:pPr>
        <w:rPr>
          <w:color w:val="000000" w:themeColor="text1"/>
        </w:rPr>
      </w:pPr>
      <w:r w:rsidRPr="00CB3A5B">
        <w:rPr>
          <w:color w:val="000000" w:themeColor="text1"/>
        </w:rPr>
        <w:t>一　船舶が狭い水路を通過するため航海当直の員数を増加する必要がある場合その他の国土交通省令で定める特別の安全上の必要がある場合において作業に従事する</w:t>
      </w:r>
      <w:r w:rsidR="00B07348" w:rsidRPr="00CB3A5B">
        <w:rPr>
          <w:color w:val="000000" w:themeColor="text1"/>
        </w:rPr>
        <w:t>海員</w:t>
      </w:r>
    </w:p>
    <w:p w14:paraId="3EB04867" w14:textId="14C5FF96"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a </w:t>
      </w:r>
      <w:r w:rsidR="00977B4B" w:rsidRPr="00CB3A5B">
        <w:rPr>
          <w:rFonts w:hint="eastAsia"/>
          <w:color w:val="000000" w:themeColor="text1"/>
        </w:rPr>
        <w:t>seaman</w:t>
      </w:r>
      <w:r w:rsidRPr="00CB3A5B">
        <w:rPr>
          <w:color w:val="000000" w:themeColor="text1"/>
        </w:rPr>
        <w:t xml:space="preserve"> who is engaged in work </w:t>
      </w:r>
      <w:r w:rsidR="00570FFC" w:rsidRPr="00CB3A5B">
        <w:rPr>
          <w:rFonts w:hint="eastAsia"/>
          <w:color w:val="000000" w:themeColor="text1"/>
        </w:rPr>
        <w:t>if</w:t>
      </w:r>
      <w:r w:rsidRPr="00CB3A5B">
        <w:rPr>
          <w:color w:val="000000" w:themeColor="text1"/>
        </w:rPr>
        <w:t xml:space="preserve"> it is necessary to increase the number of </w:t>
      </w:r>
      <w:r w:rsidR="00571B16" w:rsidRPr="00CB3A5B">
        <w:rPr>
          <w:rFonts w:hint="eastAsia"/>
          <w:color w:val="000000" w:themeColor="text1"/>
        </w:rPr>
        <w:t xml:space="preserve">navigational </w:t>
      </w:r>
      <w:r w:rsidRPr="00CB3A5B">
        <w:rPr>
          <w:rFonts w:hint="eastAsia"/>
          <w:color w:val="000000" w:themeColor="text1"/>
        </w:rPr>
        <w:t>watchkeeping</w:t>
      </w:r>
      <w:r w:rsidRPr="00CB3A5B">
        <w:rPr>
          <w:color w:val="000000" w:themeColor="text1"/>
        </w:rPr>
        <w:t xml:space="preserve"> because </w:t>
      </w:r>
      <w:r w:rsidRPr="00CB3A5B">
        <w:rPr>
          <w:rFonts w:hint="eastAsia"/>
          <w:color w:val="000000" w:themeColor="text1"/>
        </w:rPr>
        <w:t>the ship</w:t>
      </w:r>
      <w:r w:rsidRPr="00CB3A5B">
        <w:rPr>
          <w:color w:val="000000" w:themeColor="text1"/>
        </w:rPr>
        <w:t xml:space="preserve"> </w:t>
      </w:r>
      <w:r w:rsidRPr="00CB3A5B">
        <w:rPr>
          <w:rFonts w:hint="eastAsia"/>
          <w:color w:val="000000" w:themeColor="text1"/>
        </w:rPr>
        <w:t xml:space="preserve">is to </w:t>
      </w:r>
      <w:r w:rsidRPr="00CB3A5B">
        <w:rPr>
          <w:color w:val="000000" w:themeColor="text1"/>
        </w:rPr>
        <w:t xml:space="preserve">pass through a narrow waterway, or </w:t>
      </w:r>
      <w:r w:rsidR="00570FFC" w:rsidRPr="00CB3A5B">
        <w:rPr>
          <w:rFonts w:hint="eastAsia"/>
          <w:color w:val="000000" w:themeColor="text1"/>
        </w:rPr>
        <w:t>if</w:t>
      </w:r>
      <w:r w:rsidRPr="00CB3A5B">
        <w:rPr>
          <w:color w:val="000000" w:themeColor="text1"/>
        </w:rPr>
        <w:t xml:space="preserve"> there are other special safety requirements specified by Order of the Ministry of Land, Infrastructure, Transport and Tourism;</w:t>
      </w:r>
      <w:r w:rsidR="00570FFC" w:rsidRPr="00CB3A5B">
        <w:rPr>
          <w:rFonts w:hint="eastAsia"/>
          <w:color w:val="000000" w:themeColor="text1"/>
        </w:rPr>
        <w:t xml:space="preserve"> and</w:t>
      </w:r>
    </w:p>
    <w:p w14:paraId="0BD67C80" w14:textId="35365298" w:rsidR="007D3C51" w:rsidRPr="00CB3A5B" w:rsidRDefault="00173981">
      <w:pPr>
        <w:rPr>
          <w:color w:val="000000" w:themeColor="text1"/>
        </w:rPr>
      </w:pPr>
      <w:r w:rsidRPr="00CB3A5B">
        <w:rPr>
          <w:color w:val="000000" w:themeColor="text1"/>
        </w:rPr>
        <w:t>二　定期的に短距離の航路に就航するため入出港が頻繁である船舶その他のその航海の態様が特殊であるため</w:t>
      </w:r>
      <w:r w:rsidR="00B04B06" w:rsidRPr="00CB3A5B">
        <w:rPr>
          <w:color w:val="000000" w:themeColor="text1"/>
        </w:rPr>
        <w:t>船員</w:t>
      </w:r>
      <w:r w:rsidRPr="00CB3A5B">
        <w:rPr>
          <w:color w:val="000000" w:themeColor="text1"/>
        </w:rPr>
        <w:t>が前二項の規定によることが著しく不適当な職務に従事することとなると認められる船舶で国土交通大臣の指定するものに乗り組む</w:t>
      </w:r>
      <w:r w:rsidR="00B07348" w:rsidRPr="00CB3A5B">
        <w:rPr>
          <w:color w:val="000000" w:themeColor="text1"/>
        </w:rPr>
        <w:t>海員</w:t>
      </w:r>
    </w:p>
    <w:p w14:paraId="3E72EF40" w14:textId="4099E5E4" w:rsidR="007D3C51" w:rsidRPr="00CB3A5B" w:rsidRDefault="00173981">
      <w:pPr>
        <w:rPr>
          <w:color w:val="000000" w:themeColor="text1"/>
        </w:rPr>
      </w:pPr>
      <w:r w:rsidRPr="00CB3A5B">
        <w:rPr>
          <w:color w:val="000000" w:themeColor="text1"/>
        </w:rPr>
        <w:t xml:space="preserve">(ii) a </w:t>
      </w:r>
      <w:r w:rsidR="00977B4B" w:rsidRPr="00CB3A5B">
        <w:rPr>
          <w:rFonts w:hint="eastAsia"/>
          <w:color w:val="000000" w:themeColor="text1"/>
        </w:rPr>
        <w:t>seaman</w:t>
      </w:r>
      <w:r w:rsidRPr="00CB3A5B">
        <w:rPr>
          <w:color w:val="000000" w:themeColor="text1"/>
        </w:rPr>
        <w:t xml:space="preserve"> who boards a </w:t>
      </w:r>
      <w:r w:rsidRPr="00CB3A5B">
        <w:rPr>
          <w:rFonts w:hint="eastAsia"/>
          <w:color w:val="000000" w:themeColor="text1"/>
        </w:rPr>
        <w:t>ship</w:t>
      </w:r>
      <w:r w:rsidRPr="00CB3A5B">
        <w:rPr>
          <w:color w:val="000000" w:themeColor="text1"/>
        </w:rPr>
        <w:t xml:space="preserve"> that enters and leaves ports frequently to regularly operate on short-distance waterways, or any other </w:t>
      </w:r>
      <w:r w:rsidRPr="00CB3A5B">
        <w:rPr>
          <w:rFonts w:hint="eastAsia"/>
          <w:color w:val="000000" w:themeColor="text1"/>
        </w:rPr>
        <w:t>ship</w:t>
      </w:r>
      <w:r w:rsidRPr="00CB3A5B">
        <w:rPr>
          <w:color w:val="000000" w:themeColor="text1"/>
        </w:rPr>
        <w:t xml:space="preserve"> </w:t>
      </w:r>
      <w:r w:rsidR="00B75E38" w:rsidRPr="00CB3A5B">
        <w:rPr>
          <w:color w:val="000000" w:themeColor="text1"/>
        </w:rPr>
        <w:t xml:space="preserve">designated by the Minister of Land, Infrastructure, Transport and Tourism </w:t>
      </w:r>
      <w:r w:rsidR="00694E81" w:rsidRPr="00CB3A5B">
        <w:rPr>
          <w:rFonts w:hint="eastAsia"/>
          <w:color w:val="000000" w:themeColor="text1"/>
        </w:rPr>
        <w:t>for</w:t>
      </w:r>
      <w:r w:rsidR="00D16D19" w:rsidRPr="00CB3A5B">
        <w:rPr>
          <w:rFonts w:hint="eastAsia"/>
          <w:color w:val="000000" w:themeColor="text1"/>
        </w:rPr>
        <w:t xml:space="preserve"> which it is</w:t>
      </w:r>
      <w:r w:rsidRPr="00CB3A5B">
        <w:rPr>
          <w:color w:val="000000" w:themeColor="text1"/>
        </w:rPr>
        <w:t xml:space="preserve"> found </w:t>
      </w:r>
      <w:r w:rsidR="00DD0C82" w:rsidRPr="00CB3A5B">
        <w:rPr>
          <w:rFonts w:hint="eastAsia"/>
          <w:color w:val="000000" w:themeColor="text1"/>
        </w:rPr>
        <w:t xml:space="preserve">that its </w:t>
      </w:r>
      <w:r w:rsidR="00B04B06" w:rsidRPr="00CB3A5B">
        <w:rPr>
          <w:rFonts w:hint="eastAsia"/>
          <w:color w:val="000000" w:themeColor="text1"/>
        </w:rPr>
        <w:t>mariner</w:t>
      </w:r>
      <w:r w:rsidR="00DD0C82" w:rsidRPr="00CB3A5B">
        <w:rPr>
          <w:rFonts w:hint="eastAsia"/>
          <w:color w:val="000000" w:themeColor="text1"/>
        </w:rPr>
        <w:t xml:space="preserve"> will be engaged in duties during which it would be extremely inappropriate to comply with </w:t>
      </w:r>
      <w:r w:rsidRPr="00CB3A5B">
        <w:rPr>
          <w:color w:val="000000" w:themeColor="text1"/>
        </w:rPr>
        <w:t xml:space="preserve">the provisions of the preceding two paragraphs due to </w:t>
      </w:r>
      <w:r w:rsidRPr="00CB3A5B">
        <w:rPr>
          <w:rFonts w:hint="eastAsia"/>
          <w:color w:val="000000" w:themeColor="text1"/>
        </w:rPr>
        <w:t>the ship</w:t>
      </w:r>
      <w:r w:rsidRPr="00CB3A5B">
        <w:rPr>
          <w:color w:val="000000" w:themeColor="text1"/>
        </w:rPr>
        <w:t>’</w:t>
      </w:r>
      <w:r w:rsidRPr="00CB3A5B">
        <w:rPr>
          <w:rFonts w:hint="eastAsia"/>
          <w:color w:val="000000" w:themeColor="text1"/>
        </w:rPr>
        <w:t>s</w:t>
      </w:r>
      <w:r w:rsidRPr="00CB3A5B">
        <w:rPr>
          <w:color w:val="000000" w:themeColor="text1"/>
        </w:rPr>
        <w:t xml:space="preserve"> special mode of navigation.</w:t>
      </w:r>
    </w:p>
    <w:p w14:paraId="5A513F4B" w14:textId="77777777" w:rsidR="007D3C51" w:rsidRPr="00CB3A5B" w:rsidRDefault="00173981">
      <w:pPr>
        <w:rPr>
          <w:color w:val="000000" w:themeColor="text1"/>
        </w:rPr>
      </w:pPr>
      <w:r w:rsidRPr="00CB3A5B">
        <w:rPr>
          <w:color w:val="000000" w:themeColor="text1"/>
        </w:rPr>
        <w:t>（割増手当）</w:t>
      </w:r>
    </w:p>
    <w:p w14:paraId="79F6004D" w14:textId="77777777" w:rsidR="007D3C51" w:rsidRPr="00CB3A5B" w:rsidRDefault="00173981">
      <w:pPr>
        <w:rPr>
          <w:color w:val="000000" w:themeColor="text1"/>
        </w:rPr>
      </w:pPr>
      <w:r w:rsidRPr="00CB3A5B">
        <w:rPr>
          <w:color w:val="000000" w:themeColor="text1"/>
        </w:rPr>
        <w:t>(Premium Allowance)</w:t>
      </w:r>
    </w:p>
    <w:p w14:paraId="6D7684ED" w14:textId="6B15CF4A" w:rsidR="007D3C51" w:rsidRPr="00CB3A5B" w:rsidRDefault="00173981">
      <w:pPr>
        <w:rPr>
          <w:color w:val="000000" w:themeColor="text1"/>
        </w:rPr>
      </w:pPr>
      <w:r w:rsidRPr="00CB3A5B">
        <w:rPr>
          <w:color w:val="000000" w:themeColor="text1"/>
        </w:rPr>
        <w:t>第六十六条　船舶所有者は、第六十四条から第六十五条までの規定により、</w:t>
      </w:r>
      <w:r w:rsidR="00B04B06" w:rsidRPr="00CB3A5B">
        <w:rPr>
          <w:color w:val="000000" w:themeColor="text1"/>
        </w:rPr>
        <w:t>船員</w:t>
      </w:r>
      <w:r w:rsidRPr="00CB3A5B">
        <w:rPr>
          <w:color w:val="000000" w:themeColor="text1"/>
        </w:rPr>
        <w:t>が、第六十条第一項の規定若しくは第七十二条の国土交通省令の規定による労働時間の制限</w:t>
      </w:r>
      <w:r w:rsidRPr="00CB3A5B">
        <w:rPr>
          <w:color w:val="000000" w:themeColor="text1"/>
        </w:rPr>
        <w:lastRenderedPageBreak/>
        <w:t>を超えて又は補償</w:t>
      </w:r>
      <w:r w:rsidR="00933D47" w:rsidRPr="00CB3A5B">
        <w:rPr>
          <w:color w:val="000000" w:themeColor="text1"/>
        </w:rPr>
        <w:t>休日</w:t>
      </w:r>
      <w:r w:rsidRPr="00CB3A5B">
        <w:rPr>
          <w:color w:val="000000" w:themeColor="text1"/>
        </w:rPr>
        <w:t>において作業に従事したときは、国土交通省令で定める割増手当を支払わなければならない。</w:t>
      </w:r>
    </w:p>
    <w:p w14:paraId="76D67B25" w14:textId="4EDD551A" w:rsidR="007D3C51" w:rsidRPr="00CB3A5B" w:rsidRDefault="00173981">
      <w:pPr>
        <w:rPr>
          <w:color w:val="000000" w:themeColor="text1"/>
        </w:rPr>
      </w:pPr>
      <w:r w:rsidRPr="00CB3A5B">
        <w:rPr>
          <w:color w:val="000000" w:themeColor="text1"/>
        </w:rPr>
        <w:t>Article 66 A shipowner</w:t>
      </w:r>
      <w:r w:rsidR="003D61CC" w:rsidRPr="00CB3A5B">
        <w:rPr>
          <w:color w:val="000000" w:themeColor="text1"/>
        </w:rPr>
        <w:t>, pursuant to the provisions of Articles 64 through 65</w:t>
      </w:r>
      <w:r w:rsidR="003D61CC" w:rsidRPr="00CB3A5B">
        <w:rPr>
          <w:rFonts w:hint="eastAsia"/>
          <w:color w:val="000000" w:themeColor="text1"/>
        </w:rPr>
        <w:t>,</w:t>
      </w:r>
      <w:r w:rsidRPr="00CB3A5B">
        <w:rPr>
          <w:color w:val="000000" w:themeColor="text1"/>
        </w:rPr>
        <w:t xml:space="preserve"> must pay a premium allowance specified by Order of the Ministry of Land, Infrastructure, Transport and Tourism </w:t>
      </w:r>
      <w:r w:rsidR="00605996" w:rsidRPr="00CB3A5B">
        <w:rPr>
          <w:rFonts w:hint="eastAsia"/>
          <w:color w:val="000000" w:themeColor="text1"/>
        </w:rPr>
        <w:t>when</w:t>
      </w:r>
      <w:r w:rsidRPr="00CB3A5B">
        <w:rPr>
          <w:color w:val="000000" w:themeColor="text1"/>
        </w:rPr>
        <w:t xml:space="preserve"> a </w:t>
      </w:r>
      <w:r w:rsidR="00B04B06" w:rsidRPr="00CB3A5B">
        <w:rPr>
          <w:color w:val="000000" w:themeColor="text1"/>
        </w:rPr>
        <w:t>mariner</w:t>
      </w:r>
      <w:r w:rsidRPr="00CB3A5B">
        <w:rPr>
          <w:color w:val="000000" w:themeColor="text1"/>
        </w:rPr>
        <w:t xml:space="preserve"> is engaged in work </w:t>
      </w:r>
      <w:r w:rsidRPr="00CB3A5B">
        <w:rPr>
          <w:rFonts w:hint="eastAsia"/>
          <w:color w:val="000000" w:themeColor="text1"/>
        </w:rPr>
        <w:t>beyond</w:t>
      </w:r>
      <w:r w:rsidRPr="00CB3A5B">
        <w:rPr>
          <w:color w:val="000000" w:themeColor="text1"/>
        </w:rPr>
        <w:t xml:space="preserve"> the working hour restrictions under the provisions of Article 60, paragraph (1) or the provisions of Order of the Ministry of Land, Infrastructure, Transport and Tourism referred to in Article 72, or </w:t>
      </w:r>
      <w:r w:rsidRPr="00CB3A5B">
        <w:rPr>
          <w:rFonts w:hint="eastAsia"/>
          <w:color w:val="000000" w:themeColor="text1"/>
        </w:rPr>
        <w:t xml:space="preserve">if a </w:t>
      </w:r>
      <w:r w:rsidR="00B04B06" w:rsidRPr="00CB3A5B">
        <w:rPr>
          <w:rFonts w:hint="eastAsia"/>
          <w:color w:val="000000" w:themeColor="text1"/>
        </w:rPr>
        <w:t>mariner</w:t>
      </w:r>
      <w:r w:rsidRPr="00CB3A5B">
        <w:rPr>
          <w:rFonts w:hint="eastAsia"/>
          <w:color w:val="000000" w:themeColor="text1"/>
        </w:rPr>
        <w:t xml:space="preserve"> is </w:t>
      </w:r>
      <w:r w:rsidR="003D61CC" w:rsidRPr="00CB3A5B">
        <w:rPr>
          <w:rFonts w:hint="eastAsia"/>
          <w:color w:val="000000" w:themeColor="text1"/>
        </w:rPr>
        <w:t xml:space="preserve">engaged in work </w:t>
      </w:r>
      <w:r w:rsidRPr="00CB3A5B">
        <w:rPr>
          <w:color w:val="000000" w:themeColor="text1"/>
        </w:rPr>
        <w:t xml:space="preserve">on a </w:t>
      </w:r>
      <w:r w:rsidRPr="00CB3A5B">
        <w:rPr>
          <w:rFonts w:hint="eastAsia"/>
          <w:color w:val="000000" w:themeColor="text1"/>
        </w:rPr>
        <w:t>compensatory</w:t>
      </w:r>
      <w:r w:rsidRPr="00CB3A5B">
        <w:rPr>
          <w:color w:val="000000" w:themeColor="text1"/>
        </w:rPr>
        <w:t xml:space="preserve"> </w:t>
      </w:r>
      <w:r w:rsidR="00933D47" w:rsidRPr="00CB3A5B">
        <w:rPr>
          <w:color w:val="000000" w:themeColor="text1"/>
        </w:rPr>
        <w:t>holiday</w:t>
      </w:r>
      <w:r w:rsidRPr="00CB3A5B">
        <w:rPr>
          <w:color w:val="000000" w:themeColor="text1"/>
        </w:rPr>
        <w:t>.</w:t>
      </w:r>
    </w:p>
    <w:p w14:paraId="1D3F2ECF" w14:textId="77777777" w:rsidR="007D3C51" w:rsidRPr="00CB3A5B" w:rsidRDefault="00173981">
      <w:pPr>
        <w:rPr>
          <w:color w:val="000000" w:themeColor="text1"/>
        </w:rPr>
      </w:pPr>
      <w:r w:rsidRPr="00CB3A5B">
        <w:rPr>
          <w:color w:val="000000" w:themeColor="text1"/>
        </w:rPr>
        <w:t>（通常配置表）</w:t>
      </w:r>
    </w:p>
    <w:p w14:paraId="1BF37220" w14:textId="79B9E5ED" w:rsidR="007D3C51" w:rsidRPr="00CB3A5B" w:rsidRDefault="00173981">
      <w:pPr>
        <w:rPr>
          <w:color w:val="000000" w:themeColor="text1"/>
        </w:rPr>
      </w:pPr>
      <w:r w:rsidRPr="00CB3A5B">
        <w:rPr>
          <w:color w:val="000000" w:themeColor="text1"/>
        </w:rPr>
        <w:t>(</w:t>
      </w:r>
      <w:r w:rsidR="00950571" w:rsidRPr="00CB3A5B">
        <w:rPr>
          <w:color w:val="000000" w:themeColor="text1"/>
        </w:rPr>
        <w:t>table with shipboard working arrangement</w:t>
      </w:r>
      <w:r w:rsidRPr="00CB3A5B">
        <w:rPr>
          <w:color w:val="000000" w:themeColor="text1"/>
        </w:rPr>
        <w:t>)</w:t>
      </w:r>
    </w:p>
    <w:p w14:paraId="656DEE92" w14:textId="0FA7D366" w:rsidR="007D3C51" w:rsidRPr="00CB3A5B" w:rsidRDefault="00173981">
      <w:pPr>
        <w:rPr>
          <w:color w:val="000000" w:themeColor="text1"/>
        </w:rPr>
      </w:pPr>
      <w:r w:rsidRPr="00CB3A5B">
        <w:rPr>
          <w:color w:val="000000" w:themeColor="text1"/>
        </w:rPr>
        <w:t>第六十六条の二　船長は、第十二条から第十四条までに規定する場合その他非常の場合以外の通常の場合における</w:t>
      </w:r>
      <w:r w:rsidR="00B04B06" w:rsidRPr="00CB3A5B">
        <w:rPr>
          <w:color w:val="000000" w:themeColor="text1"/>
        </w:rPr>
        <w:t>船員</w:t>
      </w:r>
      <w:r w:rsidRPr="00CB3A5B">
        <w:rPr>
          <w:color w:val="000000" w:themeColor="text1"/>
        </w:rPr>
        <w:t>の船内作業の時間帯及び作業内容に関し、国土交通省令で定めるところにより、通常配置表を定め、これを</w:t>
      </w:r>
      <w:r w:rsidR="00B04B06" w:rsidRPr="00CB3A5B">
        <w:rPr>
          <w:color w:val="000000" w:themeColor="text1"/>
        </w:rPr>
        <w:t>船員</w:t>
      </w:r>
      <w:r w:rsidRPr="00CB3A5B">
        <w:rPr>
          <w:color w:val="000000" w:themeColor="text1"/>
        </w:rPr>
        <w:t>室その他適当な場所に掲示しておかなければならない。</w:t>
      </w:r>
    </w:p>
    <w:p w14:paraId="456632AD" w14:textId="4E9E10E1" w:rsidR="007D3C51" w:rsidRPr="00CB3A5B" w:rsidRDefault="00173981">
      <w:pPr>
        <w:rPr>
          <w:color w:val="000000" w:themeColor="text1"/>
        </w:rPr>
      </w:pPr>
      <w:r w:rsidRPr="00CB3A5B">
        <w:rPr>
          <w:color w:val="000000" w:themeColor="text1"/>
        </w:rPr>
        <w:t xml:space="preserve">Article 66-2 </w:t>
      </w:r>
      <w:r w:rsidRPr="00CB3A5B">
        <w:rPr>
          <w:rFonts w:hint="eastAsia"/>
          <w:color w:val="000000" w:themeColor="text1"/>
        </w:rPr>
        <w:t>P</w:t>
      </w:r>
      <w:r w:rsidRPr="00CB3A5B">
        <w:rPr>
          <w:color w:val="000000" w:themeColor="text1"/>
        </w:rPr>
        <w:t>ursuant to the provisions of Order of the Ministry of Land, Infrastructure, Transport and Tourism</w:t>
      </w:r>
      <w:r w:rsidRPr="00CB3A5B">
        <w:rPr>
          <w:rFonts w:hint="eastAsia"/>
          <w:color w:val="000000" w:themeColor="text1"/>
        </w:rPr>
        <w:t>,</w:t>
      </w:r>
      <w:r w:rsidRPr="00CB3A5B">
        <w:rPr>
          <w:color w:val="000000" w:themeColor="text1"/>
        </w:rPr>
        <w:t xml:space="preserve"> </w:t>
      </w:r>
      <w:r w:rsidRPr="00CB3A5B">
        <w:rPr>
          <w:rFonts w:hint="eastAsia"/>
          <w:color w:val="000000" w:themeColor="text1"/>
        </w:rPr>
        <w:t>a</w:t>
      </w:r>
      <w:r w:rsidRPr="00CB3A5B">
        <w:rPr>
          <w:color w:val="000000" w:themeColor="text1"/>
        </w:rPr>
        <w:t xml:space="preserve"> master must </w:t>
      </w:r>
      <w:r w:rsidRPr="00CB3A5B">
        <w:rPr>
          <w:rFonts w:hint="eastAsia"/>
          <w:color w:val="000000" w:themeColor="text1"/>
        </w:rPr>
        <w:t>provide</w:t>
      </w:r>
      <w:r w:rsidRPr="00CB3A5B">
        <w:rPr>
          <w:color w:val="000000" w:themeColor="text1"/>
        </w:rPr>
        <w:t xml:space="preserve"> a </w:t>
      </w:r>
      <w:r w:rsidR="00950571" w:rsidRPr="00CB3A5B">
        <w:rPr>
          <w:color w:val="000000" w:themeColor="text1"/>
        </w:rPr>
        <w:t>table with shipboard working arrangement</w:t>
      </w:r>
      <w:r w:rsidRPr="00CB3A5B">
        <w:rPr>
          <w:color w:val="000000" w:themeColor="text1"/>
        </w:rPr>
        <w:t xml:space="preserve"> for </w:t>
      </w:r>
      <w:r w:rsidR="0000701D" w:rsidRPr="00CB3A5B">
        <w:rPr>
          <w:rFonts w:hint="eastAsia"/>
          <w:color w:val="000000" w:themeColor="text1"/>
        </w:rPr>
        <w:t xml:space="preserve">a </w:t>
      </w:r>
      <w:r w:rsidR="00B04B06" w:rsidRPr="00CB3A5B">
        <w:rPr>
          <w:color w:val="000000" w:themeColor="text1"/>
        </w:rPr>
        <w:t>mariner</w:t>
      </w:r>
      <w:r w:rsidRPr="00CB3A5B">
        <w:rPr>
          <w:color w:val="000000" w:themeColor="text1"/>
        </w:rPr>
        <w:t xml:space="preserve"> and display it in the </w:t>
      </w:r>
      <w:r w:rsidR="00B04B06" w:rsidRPr="00CB3A5B">
        <w:rPr>
          <w:color w:val="000000" w:themeColor="text1"/>
        </w:rPr>
        <w:t>mariner</w:t>
      </w:r>
      <w:r w:rsidRPr="00CB3A5B">
        <w:rPr>
          <w:color w:val="000000" w:themeColor="text1"/>
        </w:rPr>
        <w:t>s' room</w:t>
      </w:r>
      <w:r w:rsidRPr="00CB3A5B">
        <w:rPr>
          <w:rFonts w:hint="eastAsia"/>
          <w:color w:val="000000" w:themeColor="text1"/>
        </w:rPr>
        <w:t>s</w:t>
      </w:r>
      <w:r w:rsidRPr="00CB3A5B">
        <w:rPr>
          <w:color w:val="000000" w:themeColor="text1"/>
        </w:rPr>
        <w:t xml:space="preserve"> or in any other </w:t>
      </w:r>
      <w:r w:rsidRPr="00CB3A5B">
        <w:rPr>
          <w:rFonts w:hint="eastAsia"/>
          <w:color w:val="000000" w:themeColor="text1"/>
        </w:rPr>
        <w:t>suitable</w:t>
      </w:r>
      <w:r w:rsidRPr="00CB3A5B">
        <w:rPr>
          <w:color w:val="000000" w:themeColor="text1"/>
        </w:rPr>
        <w:t xml:space="preserve"> place, </w:t>
      </w:r>
      <w:r w:rsidRPr="00CB3A5B">
        <w:rPr>
          <w:rFonts w:hint="eastAsia"/>
          <w:color w:val="000000" w:themeColor="text1"/>
        </w:rPr>
        <w:t>specifying</w:t>
      </w:r>
      <w:r w:rsidRPr="00CB3A5B">
        <w:rPr>
          <w:color w:val="000000" w:themeColor="text1"/>
        </w:rPr>
        <w:t xml:space="preserve"> the </w:t>
      </w:r>
      <w:r w:rsidRPr="00CB3A5B">
        <w:rPr>
          <w:rFonts w:hint="eastAsia"/>
          <w:color w:val="000000" w:themeColor="text1"/>
        </w:rPr>
        <w:t>time</w:t>
      </w:r>
      <w:r w:rsidRPr="00CB3A5B">
        <w:rPr>
          <w:color w:val="000000" w:themeColor="text1"/>
        </w:rPr>
        <w:t xml:space="preserve"> and </w:t>
      </w:r>
      <w:r w:rsidRPr="00CB3A5B">
        <w:rPr>
          <w:rFonts w:hint="eastAsia"/>
          <w:color w:val="000000" w:themeColor="text1"/>
        </w:rPr>
        <w:t>details</w:t>
      </w:r>
      <w:r w:rsidRPr="00CB3A5B">
        <w:rPr>
          <w:color w:val="000000" w:themeColor="text1"/>
        </w:rPr>
        <w:t xml:space="preserve"> of work on board </w:t>
      </w:r>
      <w:r w:rsidRPr="00CB3A5B">
        <w:rPr>
          <w:rFonts w:hint="eastAsia"/>
          <w:color w:val="000000" w:themeColor="text1"/>
        </w:rPr>
        <w:t>for</w:t>
      </w:r>
      <w:r w:rsidRPr="00CB3A5B">
        <w:rPr>
          <w:color w:val="000000" w:themeColor="text1"/>
        </w:rPr>
        <w:t xml:space="preserve"> the cases prescribed in Articles 12 through 14 and </w:t>
      </w:r>
      <w:r w:rsidRPr="00CB3A5B">
        <w:rPr>
          <w:rFonts w:hint="eastAsia"/>
          <w:color w:val="000000" w:themeColor="text1"/>
        </w:rPr>
        <w:t>for</w:t>
      </w:r>
      <w:r w:rsidRPr="00CB3A5B">
        <w:rPr>
          <w:color w:val="000000" w:themeColor="text1"/>
        </w:rPr>
        <w:t xml:space="preserve"> other </w:t>
      </w:r>
      <w:r w:rsidRPr="00CB3A5B">
        <w:rPr>
          <w:rFonts w:hint="eastAsia"/>
          <w:color w:val="000000" w:themeColor="text1"/>
        </w:rPr>
        <w:t>regular</w:t>
      </w:r>
      <w:r w:rsidRPr="00CB3A5B">
        <w:rPr>
          <w:color w:val="000000" w:themeColor="text1"/>
        </w:rPr>
        <w:t xml:space="preserve"> cases </w:t>
      </w:r>
      <w:r w:rsidRPr="00CB3A5B">
        <w:rPr>
          <w:rFonts w:hint="eastAsia"/>
          <w:color w:val="000000" w:themeColor="text1"/>
        </w:rPr>
        <w:t>that are not</w:t>
      </w:r>
      <w:r w:rsidRPr="00CB3A5B">
        <w:rPr>
          <w:color w:val="000000" w:themeColor="text1"/>
        </w:rPr>
        <w:t xml:space="preserve"> emergencies.</w:t>
      </w:r>
    </w:p>
    <w:p w14:paraId="7CB2F64E" w14:textId="77777777" w:rsidR="007D3C51" w:rsidRPr="00CB3A5B" w:rsidRDefault="00173981">
      <w:pPr>
        <w:rPr>
          <w:color w:val="000000" w:themeColor="text1"/>
        </w:rPr>
      </w:pPr>
      <w:r w:rsidRPr="00CB3A5B">
        <w:rPr>
          <w:color w:val="000000" w:themeColor="text1"/>
        </w:rPr>
        <w:t>（記録簿の備置き等）</w:t>
      </w:r>
    </w:p>
    <w:p w14:paraId="789FF7E8" w14:textId="20FA5E6F" w:rsidR="007D3C51" w:rsidRPr="00CB3A5B" w:rsidRDefault="00173981">
      <w:pPr>
        <w:rPr>
          <w:color w:val="000000" w:themeColor="text1"/>
        </w:rPr>
      </w:pPr>
      <w:r w:rsidRPr="00CB3A5B">
        <w:rPr>
          <w:color w:val="000000" w:themeColor="text1"/>
        </w:rPr>
        <w:t>(Keeping Record Books)</w:t>
      </w:r>
    </w:p>
    <w:p w14:paraId="2BF67CF0" w14:textId="55AD88E9" w:rsidR="007D3C51" w:rsidRPr="00CB3A5B" w:rsidRDefault="00173981">
      <w:pPr>
        <w:rPr>
          <w:color w:val="000000" w:themeColor="text1"/>
        </w:rPr>
      </w:pPr>
      <w:r w:rsidRPr="00CB3A5B">
        <w:rPr>
          <w:color w:val="000000" w:themeColor="text1"/>
        </w:rPr>
        <w:t>第六十七条　船舶所有者は、国土交通省令で定めるところにより、</w:t>
      </w:r>
      <w:r w:rsidR="00B04B06" w:rsidRPr="00CB3A5B">
        <w:rPr>
          <w:color w:val="000000" w:themeColor="text1"/>
        </w:rPr>
        <w:t>船員</w:t>
      </w:r>
      <w:r w:rsidRPr="00CB3A5B">
        <w:rPr>
          <w:color w:val="000000" w:themeColor="text1"/>
        </w:rPr>
        <w:t>の労務管理を行う主たる事務所に記録簿を備え置いて、</w:t>
      </w:r>
      <w:r w:rsidR="00B04B06" w:rsidRPr="00CB3A5B">
        <w:rPr>
          <w:color w:val="000000" w:themeColor="text1"/>
        </w:rPr>
        <w:t>船員</w:t>
      </w:r>
      <w:r w:rsidRPr="00CB3A5B">
        <w:rPr>
          <w:color w:val="000000" w:themeColor="text1"/>
        </w:rPr>
        <w:t>の労働時間及び休息時間並びに</w:t>
      </w:r>
      <w:r w:rsidR="00B04B06" w:rsidRPr="00CB3A5B">
        <w:rPr>
          <w:color w:val="000000" w:themeColor="text1"/>
        </w:rPr>
        <w:t>船員</w:t>
      </w:r>
      <w:r w:rsidRPr="00CB3A5B">
        <w:rPr>
          <w:color w:val="000000" w:themeColor="text1"/>
        </w:rPr>
        <w:t>に対する</w:t>
      </w:r>
      <w:r w:rsidR="00933D47" w:rsidRPr="00CB3A5B">
        <w:rPr>
          <w:color w:val="000000" w:themeColor="text1"/>
        </w:rPr>
        <w:t>休日</w:t>
      </w:r>
      <w:r w:rsidRPr="00CB3A5B">
        <w:rPr>
          <w:color w:val="000000" w:themeColor="text1"/>
        </w:rPr>
        <w:t>及び有給休暇の付与に関する事項を記載しなければならない。</w:t>
      </w:r>
    </w:p>
    <w:p w14:paraId="2A23CE31" w14:textId="30F29609" w:rsidR="007D3C51" w:rsidRPr="00CB3A5B" w:rsidRDefault="00173981">
      <w:pPr>
        <w:rPr>
          <w:color w:val="000000" w:themeColor="text1"/>
        </w:rPr>
      </w:pPr>
      <w:r w:rsidRPr="00CB3A5B">
        <w:rPr>
          <w:color w:val="000000" w:themeColor="text1"/>
        </w:rPr>
        <w:t xml:space="preserve">Article 67 </w:t>
      </w:r>
      <w:r w:rsidR="0069388E" w:rsidRPr="00CB3A5B">
        <w:rPr>
          <w:rFonts w:hint="eastAsia"/>
          <w:color w:val="000000" w:themeColor="text1"/>
        </w:rPr>
        <w:t xml:space="preserve">(1) </w:t>
      </w:r>
      <w:r w:rsidRPr="00CB3A5B">
        <w:rPr>
          <w:rFonts w:hint="eastAsia"/>
          <w:color w:val="000000" w:themeColor="text1"/>
        </w:rPr>
        <w:t>P</w:t>
      </w:r>
      <w:r w:rsidRPr="00CB3A5B">
        <w:rPr>
          <w:color w:val="000000" w:themeColor="text1"/>
        </w:rPr>
        <w:t>ursuant to the provisions of Order of the Ministry of Land, Infrastructure, Transport and Tourism</w:t>
      </w:r>
      <w:r w:rsidRPr="00CB3A5B">
        <w:rPr>
          <w:rFonts w:hint="eastAsia"/>
          <w:color w:val="000000" w:themeColor="text1"/>
        </w:rPr>
        <w:t>,</w:t>
      </w:r>
      <w:r w:rsidRPr="00CB3A5B">
        <w:rPr>
          <w:color w:val="000000" w:themeColor="text1"/>
        </w:rPr>
        <w:t xml:space="preserve"> </w:t>
      </w:r>
      <w:r w:rsidRPr="00CB3A5B">
        <w:rPr>
          <w:rFonts w:hint="eastAsia"/>
          <w:color w:val="000000" w:themeColor="text1"/>
        </w:rPr>
        <w:t>a</w:t>
      </w:r>
      <w:r w:rsidRPr="00CB3A5B">
        <w:rPr>
          <w:color w:val="000000" w:themeColor="text1"/>
        </w:rPr>
        <w:t xml:space="preserve"> shipowner must keep a record book at the </w:t>
      </w:r>
      <w:r w:rsidRPr="00CB3A5B">
        <w:rPr>
          <w:rFonts w:hint="eastAsia"/>
          <w:color w:val="000000" w:themeColor="text1"/>
        </w:rPr>
        <w:t>main</w:t>
      </w:r>
      <w:r w:rsidRPr="00CB3A5B">
        <w:rPr>
          <w:color w:val="000000" w:themeColor="text1"/>
        </w:rPr>
        <w:t xml:space="preserve"> office where labor management </w:t>
      </w:r>
      <w:r w:rsidR="0004045E" w:rsidRPr="00CB3A5B">
        <w:rPr>
          <w:rFonts w:hint="eastAsia"/>
          <w:color w:val="000000" w:themeColor="text1"/>
        </w:rPr>
        <w:t>for</w:t>
      </w:r>
      <w:r w:rsidR="0004045E" w:rsidRPr="00CB3A5B">
        <w:rPr>
          <w:color w:val="000000" w:themeColor="text1"/>
        </w:rPr>
        <w:t xml:space="preserve"> </w:t>
      </w:r>
      <w:r w:rsidR="0004045E" w:rsidRPr="00CB3A5B">
        <w:rPr>
          <w:rFonts w:hint="eastAsia"/>
          <w:color w:val="000000" w:themeColor="text1"/>
        </w:rPr>
        <w:t xml:space="preserve">the </w:t>
      </w:r>
      <w:r w:rsidR="00B04B06" w:rsidRPr="00CB3A5B">
        <w:rPr>
          <w:color w:val="000000" w:themeColor="text1"/>
        </w:rPr>
        <w:t>mariner</w:t>
      </w:r>
      <w:r w:rsidRPr="00CB3A5B">
        <w:rPr>
          <w:color w:val="000000" w:themeColor="text1"/>
        </w:rPr>
        <w:t xml:space="preserve"> is performed, and enter the </w:t>
      </w:r>
      <w:r w:rsidR="00F65993" w:rsidRPr="00CB3A5B">
        <w:rPr>
          <w:rFonts w:hint="eastAsia"/>
          <w:color w:val="000000" w:themeColor="text1"/>
        </w:rPr>
        <w:t>matters</w:t>
      </w:r>
      <w:r w:rsidR="007E4DB4" w:rsidRPr="00CB3A5B">
        <w:rPr>
          <w:color w:val="000000" w:themeColor="text1"/>
        </w:rPr>
        <w:t xml:space="preserve"> </w:t>
      </w:r>
      <w:r w:rsidRPr="00CB3A5B">
        <w:rPr>
          <w:color w:val="000000" w:themeColor="text1"/>
        </w:rPr>
        <w:t>concerning the</w:t>
      </w:r>
      <w:r w:rsidR="0004045E" w:rsidRPr="00CB3A5B">
        <w:rPr>
          <w:rFonts w:hint="eastAsia"/>
          <w:color w:val="000000" w:themeColor="text1"/>
        </w:rPr>
        <w:t xml:space="preserve"> </w:t>
      </w:r>
      <w:r w:rsidR="00B04B06" w:rsidRPr="00CB3A5B">
        <w:rPr>
          <w:rFonts w:hint="eastAsia"/>
          <w:color w:val="000000" w:themeColor="text1"/>
        </w:rPr>
        <w:t>mariner</w:t>
      </w:r>
      <w:r w:rsidR="00F65993" w:rsidRPr="00CB3A5B">
        <w:rPr>
          <w:color w:val="000000" w:themeColor="text1"/>
        </w:rPr>
        <w:t>’</w:t>
      </w:r>
      <w:r w:rsidR="0004045E" w:rsidRPr="00CB3A5B">
        <w:rPr>
          <w:rFonts w:hint="eastAsia"/>
          <w:color w:val="000000" w:themeColor="text1"/>
        </w:rPr>
        <w:t>s</w:t>
      </w:r>
      <w:r w:rsidRPr="00CB3A5B">
        <w:rPr>
          <w:color w:val="000000" w:themeColor="text1"/>
        </w:rPr>
        <w:t xml:space="preserve"> working hour</w:t>
      </w:r>
      <w:r w:rsidR="00A75353" w:rsidRPr="00CB3A5B">
        <w:rPr>
          <w:rFonts w:hint="eastAsia"/>
          <w:color w:val="000000" w:themeColor="text1"/>
        </w:rPr>
        <w:t>s</w:t>
      </w:r>
      <w:r w:rsidRPr="00CB3A5B">
        <w:rPr>
          <w:color w:val="000000" w:themeColor="text1"/>
        </w:rPr>
        <w:t xml:space="preserve"> and rest periods, </w:t>
      </w:r>
      <w:r w:rsidR="00ED3D46" w:rsidRPr="00CB3A5B">
        <w:rPr>
          <w:rFonts w:hint="eastAsia"/>
          <w:color w:val="000000" w:themeColor="text1"/>
        </w:rPr>
        <w:t xml:space="preserve">and </w:t>
      </w:r>
      <w:r w:rsidR="00F65993" w:rsidRPr="00CB3A5B">
        <w:rPr>
          <w:rFonts w:hint="eastAsia"/>
          <w:color w:val="000000" w:themeColor="text1"/>
        </w:rPr>
        <w:t>matters</w:t>
      </w:r>
      <w:r w:rsidR="00ED3D46" w:rsidRPr="00CB3A5B">
        <w:rPr>
          <w:rFonts w:hint="eastAsia"/>
          <w:color w:val="000000" w:themeColor="text1"/>
        </w:rPr>
        <w:t xml:space="preserve"> concerning</w:t>
      </w:r>
      <w:r w:rsidRPr="00CB3A5B">
        <w:rPr>
          <w:color w:val="000000" w:themeColor="text1"/>
        </w:rPr>
        <w:t xml:space="preserve"> granting </w:t>
      </w:r>
      <w:r w:rsidR="00933D47" w:rsidRPr="00CB3A5B">
        <w:rPr>
          <w:rFonts w:hint="eastAsia"/>
          <w:color w:val="000000" w:themeColor="text1"/>
        </w:rPr>
        <w:t>holiday</w:t>
      </w:r>
      <w:r w:rsidR="00675614" w:rsidRPr="00CB3A5B">
        <w:rPr>
          <w:rFonts w:hint="eastAsia"/>
          <w:color w:val="000000" w:themeColor="text1"/>
        </w:rPr>
        <w:t>s</w:t>
      </w:r>
      <w:r w:rsidRPr="00CB3A5B">
        <w:rPr>
          <w:color w:val="000000" w:themeColor="text1"/>
        </w:rPr>
        <w:t xml:space="preserve"> and paid leave to </w:t>
      </w:r>
      <w:r w:rsidR="00ED3D46" w:rsidRPr="00CB3A5B">
        <w:rPr>
          <w:rFonts w:hint="eastAsia"/>
          <w:color w:val="000000" w:themeColor="text1"/>
        </w:rPr>
        <w:t xml:space="preserve">the </w:t>
      </w:r>
      <w:r w:rsidR="00B04B06" w:rsidRPr="00CB3A5B">
        <w:rPr>
          <w:color w:val="000000" w:themeColor="text1"/>
        </w:rPr>
        <w:t>mariner</w:t>
      </w:r>
      <w:r w:rsidRPr="00CB3A5B">
        <w:rPr>
          <w:color w:val="000000" w:themeColor="text1"/>
        </w:rPr>
        <w:t>.</w:t>
      </w:r>
    </w:p>
    <w:p w14:paraId="3AAA00D2" w14:textId="6C450DB6" w:rsidR="007D3C51" w:rsidRPr="00CB3A5B" w:rsidRDefault="0069388E">
      <w:pPr>
        <w:rPr>
          <w:color w:val="000000" w:themeColor="text1"/>
        </w:rPr>
      </w:pPr>
      <w:r w:rsidRPr="00CB3A5B">
        <w:rPr>
          <w:rFonts w:hint="eastAsia"/>
          <w:color w:val="000000" w:themeColor="text1"/>
        </w:rPr>
        <w:t xml:space="preserve">２　</w:t>
      </w:r>
      <w:r w:rsidRPr="00CB3A5B">
        <w:rPr>
          <w:color w:val="000000" w:themeColor="text1"/>
        </w:rPr>
        <w:t>船舶所有者は、国土交通省令で定めるところにより、</w:t>
      </w:r>
      <w:r w:rsidR="00B04B06" w:rsidRPr="00CB3A5B">
        <w:rPr>
          <w:color w:val="000000" w:themeColor="text1"/>
        </w:rPr>
        <w:t>船員</w:t>
      </w:r>
      <w:r w:rsidRPr="00CB3A5B">
        <w:rPr>
          <w:color w:val="000000" w:themeColor="text1"/>
        </w:rPr>
        <w:t>に対し、前項の記録簿の写しを交付しなければならない。</w:t>
      </w:r>
    </w:p>
    <w:p w14:paraId="26EE5C05" w14:textId="7133C45F" w:rsidR="007D3C51" w:rsidRPr="00CB3A5B" w:rsidRDefault="0069388E">
      <w:pPr>
        <w:rPr>
          <w:color w:val="000000" w:themeColor="text1"/>
        </w:rPr>
      </w:pPr>
      <w:r w:rsidRPr="00CB3A5B">
        <w:rPr>
          <w:rFonts w:hint="eastAsia"/>
          <w:color w:val="000000" w:themeColor="text1"/>
        </w:rPr>
        <w:t xml:space="preserve">(2) </w:t>
      </w:r>
      <w:r w:rsidR="00F01194" w:rsidRPr="00CB3A5B">
        <w:rPr>
          <w:rFonts w:hint="eastAsia"/>
          <w:color w:val="000000" w:themeColor="text1"/>
        </w:rPr>
        <w:t>P</w:t>
      </w:r>
      <w:r w:rsidR="00F61215" w:rsidRPr="00CB3A5B">
        <w:rPr>
          <w:color w:val="000000" w:themeColor="text1"/>
        </w:rPr>
        <w:t>ursuant to Order of the Ministry of Land, Infrastructure, Transport and Tourism</w:t>
      </w:r>
      <w:r w:rsidR="00F61215" w:rsidRPr="00CB3A5B">
        <w:rPr>
          <w:rFonts w:hint="eastAsia"/>
          <w:color w:val="000000" w:themeColor="text1"/>
        </w:rPr>
        <w:t>,</w:t>
      </w:r>
      <w:r w:rsidR="00F61215" w:rsidRPr="00CB3A5B">
        <w:rPr>
          <w:color w:val="000000" w:themeColor="text1"/>
        </w:rPr>
        <w:t xml:space="preserve"> </w:t>
      </w:r>
      <w:r w:rsidR="00F61215" w:rsidRPr="00CB3A5B">
        <w:rPr>
          <w:rFonts w:hint="eastAsia"/>
          <w:color w:val="000000" w:themeColor="text1"/>
        </w:rPr>
        <w:t>a</w:t>
      </w:r>
      <w:r w:rsidRPr="00CB3A5B">
        <w:rPr>
          <w:color w:val="000000" w:themeColor="text1"/>
        </w:rPr>
        <w:t xml:space="preserve"> shipowner must issue a copy of the record book referred to in the preceding paragraph to the </w:t>
      </w:r>
      <w:r w:rsidR="00B04B06" w:rsidRPr="00CB3A5B">
        <w:rPr>
          <w:color w:val="000000" w:themeColor="text1"/>
        </w:rPr>
        <w:t>mariner</w:t>
      </w:r>
      <w:r w:rsidRPr="00CB3A5B">
        <w:rPr>
          <w:color w:val="000000" w:themeColor="text1"/>
        </w:rPr>
        <w:t>.</w:t>
      </w:r>
    </w:p>
    <w:p w14:paraId="214CFC97" w14:textId="1DE138BC" w:rsidR="007D3C51" w:rsidRPr="00CB3A5B" w:rsidRDefault="0069388E">
      <w:pPr>
        <w:rPr>
          <w:color w:val="000000" w:themeColor="text1"/>
        </w:rPr>
      </w:pPr>
      <w:r w:rsidRPr="00CB3A5B">
        <w:rPr>
          <w:rFonts w:hint="eastAsia"/>
          <w:color w:val="000000" w:themeColor="text1"/>
        </w:rPr>
        <w:t xml:space="preserve">３　</w:t>
      </w:r>
      <w:r w:rsidRPr="00CB3A5B">
        <w:rPr>
          <w:color w:val="000000" w:themeColor="text1"/>
        </w:rPr>
        <w:t>船舶所有者は、第一項の記録簿の作成に当たり、国土交通省令で定める方法により、</w:t>
      </w:r>
      <w:r w:rsidR="00B04B06" w:rsidRPr="00CB3A5B">
        <w:rPr>
          <w:color w:val="000000" w:themeColor="text1"/>
        </w:rPr>
        <w:t>船員</w:t>
      </w:r>
      <w:r w:rsidRPr="00CB3A5B">
        <w:rPr>
          <w:color w:val="000000" w:themeColor="text1"/>
        </w:rPr>
        <w:t>の労働時間の状況を把握しなければならない。</w:t>
      </w:r>
    </w:p>
    <w:p w14:paraId="2182FF5B" w14:textId="6D25CE69" w:rsidR="007D3C51" w:rsidRPr="00CB3A5B" w:rsidRDefault="0069388E">
      <w:pPr>
        <w:rPr>
          <w:color w:val="000000" w:themeColor="text1"/>
        </w:rPr>
      </w:pPr>
      <w:r w:rsidRPr="00CB3A5B">
        <w:rPr>
          <w:rFonts w:hint="eastAsia"/>
          <w:color w:val="000000" w:themeColor="text1"/>
        </w:rPr>
        <w:t xml:space="preserve">(3) </w:t>
      </w:r>
      <w:r w:rsidR="009F065A" w:rsidRPr="00CB3A5B">
        <w:rPr>
          <w:rFonts w:hint="eastAsia"/>
          <w:color w:val="000000" w:themeColor="text1"/>
        </w:rPr>
        <w:t>When</w:t>
      </w:r>
      <w:r w:rsidR="009F065A" w:rsidRPr="00CB3A5B">
        <w:rPr>
          <w:color w:val="000000" w:themeColor="text1"/>
        </w:rPr>
        <w:t xml:space="preserve"> </w:t>
      </w:r>
      <w:r w:rsidRPr="00CB3A5B">
        <w:rPr>
          <w:color w:val="000000" w:themeColor="text1"/>
        </w:rPr>
        <w:t xml:space="preserve">preparing the record book referred to in paragraph (1), a shipowner must ascertain the </w:t>
      </w:r>
      <w:r w:rsidR="00457817" w:rsidRPr="00CB3A5B">
        <w:rPr>
          <w:rFonts w:hint="eastAsia"/>
          <w:color w:val="000000" w:themeColor="text1"/>
        </w:rPr>
        <w:t>status</w:t>
      </w:r>
      <w:r w:rsidR="00457817" w:rsidRPr="00CB3A5B">
        <w:rPr>
          <w:color w:val="000000" w:themeColor="text1"/>
        </w:rPr>
        <w:t xml:space="preserve"> </w:t>
      </w:r>
      <w:r w:rsidRPr="00CB3A5B">
        <w:rPr>
          <w:color w:val="000000" w:themeColor="text1"/>
        </w:rPr>
        <w:t xml:space="preserve">of the </w:t>
      </w:r>
      <w:r w:rsidR="00B04B06" w:rsidRPr="00CB3A5B">
        <w:rPr>
          <w:color w:val="000000" w:themeColor="text1"/>
        </w:rPr>
        <w:t>mariner</w:t>
      </w:r>
      <w:r w:rsidR="00457358" w:rsidRPr="00CB3A5B">
        <w:rPr>
          <w:color w:val="000000" w:themeColor="text1"/>
        </w:rPr>
        <w:t>’</w:t>
      </w:r>
      <w:r w:rsidRPr="00CB3A5B">
        <w:rPr>
          <w:color w:val="000000" w:themeColor="text1"/>
        </w:rPr>
        <w:t>s working hour</w:t>
      </w:r>
      <w:r w:rsidR="00FC3551" w:rsidRPr="00CB3A5B">
        <w:rPr>
          <w:rFonts w:hint="eastAsia"/>
          <w:color w:val="000000" w:themeColor="text1"/>
        </w:rPr>
        <w:t xml:space="preserve">s by using the methods </w:t>
      </w:r>
      <w:r w:rsidR="00457358" w:rsidRPr="00CB3A5B">
        <w:rPr>
          <w:rFonts w:hint="eastAsia"/>
          <w:color w:val="000000" w:themeColor="text1"/>
        </w:rPr>
        <w:t>specified</w:t>
      </w:r>
      <w:r w:rsidR="00FC3551" w:rsidRPr="00CB3A5B">
        <w:rPr>
          <w:rFonts w:hint="eastAsia"/>
          <w:color w:val="000000" w:themeColor="text1"/>
        </w:rPr>
        <w:t xml:space="preserve"> by </w:t>
      </w:r>
      <w:r w:rsidR="00FC3551" w:rsidRPr="00CB3A5B">
        <w:rPr>
          <w:color w:val="000000" w:themeColor="text1"/>
        </w:rPr>
        <w:t>Order of the Ministry of Land, Infrastructure, Transport and Tourism</w:t>
      </w:r>
      <w:r w:rsidRPr="00CB3A5B">
        <w:rPr>
          <w:color w:val="000000" w:themeColor="text1"/>
        </w:rPr>
        <w:t>.</w:t>
      </w:r>
    </w:p>
    <w:p w14:paraId="398AF903" w14:textId="77777777" w:rsidR="007D3C51" w:rsidRPr="00CB3A5B" w:rsidRDefault="00173981">
      <w:pPr>
        <w:rPr>
          <w:color w:val="000000" w:themeColor="text1"/>
        </w:rPr>
      </w:pPr>
      <w:r w:rsidRPr="00CB3A5B">
        <w:rPr>
          <w:color w:val="000000" w:themeColor="text1"/>
        </w:rPr>
        <w:lastRenderedPageBreak/>
        <w:t>（労務管理責任者）</w:t>
      </w:r>
    </w:p>
    <w:p w14:paraId="237FAF59" w14:textId="5E6C7EDD" w:rsidR="007D3C51" w:rsidRPr="00CB3A5B" w:rsidRDefault="00173981">
      <w:pPr>
        <w:rPr>
          <w:color w:val="000000" w:themeColor="text1"/>
        </w:rPr>
      </w:pPr>
      <w:r w:rsidRPr="00CB3A5B">
        <w:rPr>
          <w:color w:val="000000" w:themeColor="text1"/>
        </w:rPr>
        <w:t xml:space="preserve">(Labor Management </w:t>
      </w:r>
      <w:r w:rsidR="003B53D1" w:rsidRPr="00CB3A5B">
        <w:rPr>
          <w:rFonts w:hint="eastAsia"/>
          <w:color w:val="000000" w:themeColor="text1"/>
        </w:rPr>
        <w:t>Officers</w:t>
      </w:r>
      <w:r w:rsidRPr="00CB3A5B">
        <w:rPr>
          <w:color w:val="000000" w:themeColor="text1"/>
        </w:rPr>
        <w:t>)</w:t>
      </w:r>
    </w:p>
    <w:p w14:paraId="7476B934" w14:textId="1138B6DA" w:rsidR="007D3C51" w:rsidRPr="00CB3A5B" w:rsidRDefault="00173981">
      <w:pPr>
        <w:rPr>
          <w:color w:val="000000" w:themeColor="text1"/>
        </w:rPr>
      </w:pPr>
      <w:r w:rsidRPr="00CB3A5B">
        <w:rPr>
          <w:color w:val="000000" w:themeColor="text1"/>
        </w:rPr>
        <w:t>第六十七条の二　船舶所有者は、前条第一項の記録簿の作成及び備置きその他の</w:t>
      </w:r>
      <w:r w:rsidR="00B04B06" w:rsidRPr="00CB3A5B">
        <w:rPr>
          <w:color w:val="000000" w:themeColor="text1"/>
        </w:rPr>
        <w:t>船員</w:t>
      </w:r>
      <w:r w:rsidRPr="00CB3A5B">
        <w:rPr>
          <w:color w:val="000000" w:themeColor="text1"/>
        </w:rPr>
        <w:t>の労務管理に関する事項であつて国土交通省令で定めるものを管理させるため、労務管理責任者を選任しなければならない。</w:t>
      </w:r>
    </w:p>
    <w:p w14:paraId="09ABF1DC" w14:textId="1556BA45" w:rsidR="007D3C51" w:rsidRPr="00CB3A5B" w:rsidRDefault="00173981">
      <w:pPr>
        <w:rPr>
          <w:color w:val="000000" w:themeColor="text1"/>
        </w:rPr>
      </w:pPr>
      <w:r w:rsidRPr="00CB3A5B">
        <w:rPr>
          <w:color w:val="000000" w:themeColor="text1"/>
        </w:rPr>
        <w:t xml:space="preserve">Article 67-2 </w:t>
      </w:r>
      <w:r w:rsidR="0069388E" w:rsidRPr="00CB3A5B">
        <w:rPr>
          <w:rFonts w:hint="eastAsia"/>
          <w:color w:val="000000" w:themeColor="text1"/>
        </w:rPr>
        <w:t xml:space="preserve">(1) </w:t>
      </w:r>
      <w:r w:rsidRPr="00CB3A5B">
        <w:rPr>
          <w:color w:val="000000" w:themeColor="text1"/>
        </w:rPr>
        <w:t xml:space="preserve">A shipowner must appoint a labor management </w:t>
      </w:r>
      <w:r w:rsidR="00F2523E" w:rsidRPr="00CB3A5B">
        <w:rPr>
          <w:rFonts w:hint="eastAsia"/>
          <w:color w:val="000000" w:themeColor="text1"/>
        </w:rPr>
        <w:t>officer</w:t>
      </w:r>
      <w:r w:rsidRPr="00CB3A5B">
        <w:rPr>
          <w:color w:val="000000" w:themeColor="text1"/>
        </w:rPr>
        <w:t xml:space="preserve"> to have that person manage the preparation and keeping of the record book referred to in paragraph (1) of the preceding Article and other </w:t>
      </w:r>
      <w:r w:rsidR="002D4DBE" w:rsidRPr="00CB3A5B">
        <w:rPr>
          <w:rFonts w:hint="eastAsia"/>
          <w:color w:val="000000" w:themeColor="text1"/>
        </w:rPr>
        <w:t>matters</w:t>
      </w:r>
      <w:r w:rsidR="002D4DBE" w:rsidRPr="00CB3A5B">
        <w:rPr>
          <w:color w:val="000000" w:themeColor="text1"/>
        </w:rPr>
        <w:t xml:space="preserve"> </w:t>
      </w:r>
      <w:r w:rsidRPr="00CB3A5B">
        <w:rPr>
          <w:color w:val="000000" w:themeColor="text1"/>
        </w:rPr>
        <w:t xml:space="preserve">concerning the labor management </w:t>
      </w:r>
      <w:r w:rsidR="002D4DBE" w:rsidRPr="00CB3A5B">
        <w:rPr>
          <w:rFonts w:hint="eastAsia"/>
          <w:color w:val="000000" w:themeColor="text1"/>
        </w:rPr>
        <w:t>for</w:t>
      </w:r>
      <w:r w:rsidR="002D4DBE" w:rsidRPr="00CB3A5B">
        <w:rPr>
          <w:color w:val="000000" w:themeColor="text1"/>
        </w:rPr>
        <w:t xml:space="preserve"> </w:t>
      </w:r>
      <w:r w:rsidR="00457358" w:rsidRPr="00CB3A5B">
        <w:rPr>
          <w:rFonts w:hint="eastAsia"/>
          <w:color w:val="000000" w:themeColor="text1"/>
        </w:rPr>
        <w:t xml:space="preserve">a </w:t>
      </w:r>
      <w:r w:rsidR="00B04B06" w:rsidRPr="00CB3A5B">
        <w:rPr>
          <w:color w:val="000000" w:themeColor="text1"/>
        </w:rPr>
        <w:t>mariner</w:t>
      </w:r>
      <w:r w:rsidRPr="00CB3A5B">
        <w:rPr>
          <w:color w:val="000000" w:themeColor="text1"/>
        </w:rPr>
        <w:t xml:space="preserve"> which are specified by Order of the Ministry of Land, Infrastructure, Transport and Tourism.</w:t>
      </w:r>
    </w:p>
    <w:p w14:paraId="246A430A" w14:textId="35DD35E4" w:rsidR="007D3C51" w:rsidRPr="00CB3A5B" w:rsidRDefault="0069388E">
      <w:pPr>
        <w:rPr>
          <w:color w:val="000000" w:themeColor="text1"/>
        </w:rPr>
      </w:pPr>
      <w:r w:rsidRPr="00CB3A5B">
        <w:rPr>
          <w:rFonts w:hint="eastAsia"/>
          <w:color w:val="000000" w:themeColor="text1"/>
        </w:rPr>
        <w:t xml:space="preserve">２　</w:t>
      </w:r>
      <w:r w:rsidRPr="00CB3A5B">
        <w:rPr>
          <w:color w:val="000000" w:themeColor="text1"/>
        </w:rPr>
        <w:t>労務管理責任者は、</w:t>
      </w:r>
      <w:r w:rsidR="00B04B06" w:rsidRPr="00CB3A5B">
        <w:rPr>
          <w:color w:val="000000" w:themeColor="text1"/>
        </w:rPr>
        <w:t>船員</w:t>
      </w:r>
      <w:r w:rsidRPr="00CB3A5B">
        <w:rPr>
          <w:color w:val="000000" w:themeColor="text1"/>
        </w:rPr>
        <w:t>の労働時間、作業による心身への負荷その他の</w:t>
      </w:r>
      <w:r w:rsidR="00B04B06" w:rsidRPr="00CB3A5B">
        <w:rPr>
          <w:color w:val="000000" w:themeColor="text1"/>
        </w:rPr>
        <w:t>船員</w:t>
      </w:r>
      <w:r w:rsidRPr="00CB3A5B">
        <w:rPr>
          <w:color w:val="000000" w:themeColor="text1"/>
        </w:rPr>
        <w:t>の状況に鑑み、労働時間の短縮、</w:t>
      </w:r>
      <w:r w:rsidR="00933D47" w:rsidRPr="00CB3A5B">
        <w:rPr>
          <w:color w:val="000000" w:themeColor="text1"/>
        </w:rPr>
        <w:t>休日</w:t>
      </w:r>
      <w:r w:rsidRPr="00CB3A5B">
        <w:rPr>
          <w:color w:val="000000" w:themeColor="text1"/>
        </w:rPr>
        <w:t>又は有給休暇の付与、乗り組む船舶の変更その他国土交通省令で定める措置を講ずる必要があるときは、船舶所有者に対しその旨の意見を述べるものとする。</w:t>
      </w:r>
    </w:p>
    <w:p w14:paraId="1B9AA05D" w14:textId="417A8F29" w:rsidR="007D3C51" w:rsidRPr="00CB3A5B" w:rsidRDefault="0069388E">
      <w:pPr>
        <w:rPr>
          <w:color w:val="000000" w:themeColor="text1"/>
        </w:rPr>
      </w:pPr>
      <w:r w:rsidRPr="00CB3A5B">
        <w:rPr>
          <w:rFonts w:hint="eastAsia"/>
          <w:color w:val="000000" w:themeColor="text1"/>
        </w:rPr>
        <w:t xml:space="preserve">(2) </w:t>
      </w:r>
      <w:r w:rsidR="00605996" w:rsidRPr="00CB3A5B">
        <w:rPr>
          <w:rFonts w:hint="eastAsia"/>
          <w:color w:val="000000" w:themeColor="text1"/>
        </w:rPr>
        <w:t>When</w:t>
      </w:r>
      <w:r w:rsidRPr="00CB3A5B">
        <w:rPr>
          <w:color w:val="000000" w:themeColor="text1"/>
        </w:rPr>
        <w:t xml:space="preserve"> it is necessary to shorten the working hour</w:t>
      </w:r>
      <w:r w:rsidR="00984C51" w:rsidRPr="00CB3A5B">
        <w:rPr>
          <w:rFonts w:hint="eastAsia"/>
          <w:color w:val="000000" w:themeColor="text1"/>
        </w:rPr>
        <w:t>s</w:t>
      </w:r>
      <w:r w:rsidRPr="00CB3A5B">
        <w:rPr>
          <w:color w:val="000000" w:themeColor="text1"/>
        </w:rPr>
        <w:t xml:space="preserve">, grant </w:t>
      </w:r>
      <w:r w:rsidR="00933D47" w:rsidRPr="00CB3A5B">
        <w:rPr>
          <w:rFonts w:hint="eastAsia"/>
          <w:color w:val="000000" w:themeColor="text1"/>
        </w:rPr>
        <w:t>holiday</w:t>
      </w:r>
      <w:r w:rsidR="00431F23" w:rsidRPr="00CB3A5B">
        <w:rPr>
          <w:rFonts w:hint="eastAsia"/>
          <w:color w:val="000000" w:themeColor="text1"/>
        </w:rPr>
        <w:t>s</w:t>
      </w:r>
      <w:r w:rsidRPr="00CB3A5B">
        <w:rPr>
          <w:color w:val="000000" w:themeColor="text1"/>
        </w:rPr>
        <w:t xml:space="preserve"> or paid leave, change the </w:t>
      </w:r>
      <w:r w:rsidR="00984C51" w:rsidRPr="00CB3A5B">
        <w:rPr>
          <w:rFonts w:hint="eastAsia"/>
          <w:color w:val="000000" w:themeColor="text1"/>
        </w:rPr>
        <w:t>ship</w:t>
      </w:r>
      <w:r w:rsidR="00984C51" w:rsidRPr="00CB3A5B">
        <w:rPr>
          <w:color w:val="000000" w:themeColor="text1"/>
        </w:rPr>
        <w:t xml:space="preserve"> </w:t>
      </w:r>
      <w:r w:rsidRPr="00CB3A5B">
        <w:rPr>
          <w:color w:val="000000" w:themeColor="text1"/>
        </w:rPr>
        <w:t xml:space="preserve">which </w:t>
      </w:r>
      <w:r w:rsidR="00984C51" w:rsidRPr="00CB3A5B">
        <w:rPr>
          <w:rFonts w:hint="eastAsia"/>
          <w:color w:val="000000" w:themeColor="text1"/>
        </w:rPr>
        <w:t>a</w:t>
      </w:r>
      <w:r w:rsidR="00984C51" w:rsidRPr="00CB3A5B">
        <w:rPr>
          <w:color w:val="000000" w:themeColor="text1"/>
        </w:rPr>
        <w:t xml:space="preserve"> </w:t>
      </w:r>
      <w:r w:rsidR="00B04B06" w:rsidRPr="00CB3A5B">
        <w:rPr>
          <w:color w:val="000000" w:themeColor="text1"/>
        </w:rPr>
        <w:t>mariner</w:t>
      </w:r>
      <w:r w:rsidRPr="00CB3A5B">
        <w:rPr>
          <w:color w:val="000000" w:themeColor="text1"/>
        </w:rPr>
        <w:t xml:space="preserve"> </w:t>
      </w:r>
      <w:r w:rsidR="00984C51" w:rsidRPr="00CB3A5B">
        <w:rPr>
          <w:rFonts w:hint="eastAsia"/>
          <w:color w:val="000000" w:themeColor="text1"/>
        </w:rPr>
        <w:t>is</w:t>
      </w:r>
      <w:r w:rsidR="00984C51" w:rsidRPr="00CB3A5B">
        <w:rPr>
          <w:color w:val="000000" w:themeColor="text1"/>
        </w:rPr>
        <w:t xml:space="preserve"> </w:t>
      </w:r>
      <w:r w:rsidRPr="00CB3A5B">
        <w:rPr>
          <w:color w:val="000000" w:themeColor="text1"/>
        </w:rPr>
        <w:t>to board, or take any other measures specified by Order of the Ministry of Land, Infrastructure, Transport and Tourism</w:t>
      </w:r>
      <w:r w:rsidR="00CE3B90" w:rsidRPr="00CB3A5B">
        <w:rPr>
          <w:rFonts w:hint="eastAsia"/>
          <w:color w:val="000000" w:themeColor="text1"/>
        </w:rPr>
        <w:t>,</w:t>
      </w:r>
      <w:r w:rsidRPr="00CB3A5B">
        <w:rPr>
          <w:color w:val="000000" w:themeColor="text1"/>
        </w:rPr>
        <w:t xml:space="preserve"> in consideration of the </w:t>
      </w:r>
      <w:r w:rsidR="00B04B06" w:rsidRPr="00CB3A5B">
        <w:rPr>
          <w:color w:val="000000" w:themeColor="text1"/>
        </w:rPr>
        <w:t>mariner</w:t>
      </w:r>
      <w:r w:rsidR="005A5F07" w:rsidRPr="00CB3A5B">
        <w:rPr>
          <w:color w:val="000000" w:themeColor="text1"/>
        </w:rPr>
        <w:t>’</w:t>
      </w:r>
      <w:r w:rsidRPr="00CB3A5B">
        <w:rPr>
          <w:color w:val="000000" w:themeColor="text1"/>
        </w:rPr>
        <w:t>s working hour</w:t>
      </w:r>
      <w:r w:rsidR="00CE3B90" w:rsidRPr="00CB3A5B">
        <w:rPr>
          <w:rFonts w:hint="eastAsia"/>
          <w:color w:val="000000" w:themeColor="text1"/>
        </w:rPr>
        <w:t>s</w:t>
      </w:r>
      <w:r w:rsidRPr="00CB3A5B">
        <w:rPr>
          <w:color w:val="000000" w:themeColor="text1"/>
        </w:rPr>
        <w:t>, the mental and physical load of the</w:t>
      </w:r>
      <w:r w:rsidR="00CE3B90" w:rsidRPr="00CB3A5B">
        <w:rPr>
          <w:rFonts w:hint="eastAsia"/>
          <w:color w:val="000000" w:themeColor="text1"/>
        </w:rPr>
        <w:t>ir</w:t>
      </w:r>
      <w:r w:rsidRPr="00CB3A5B">
        <w:rPr>
          <w:color w:val="000000" w:themeColor="text1"/>
        </w:rPr>
        <w:t xml:space="preserve"> work, and other </w:t>
      </w:r>
      <w:r w:rsidR="00CE3B90" w:rsidRPr="00CB3A5B">
        <w:rPr>
          <w:rFonts w:hint="eastAsia"/>
          <w:color w:val="000000" w:themeColor="text1"/>
        </w:rPr>
        <w:t>matters related to</w:t>
      </w:r>
      <w:r w:rsidRPr="00CB3A5B">
        <w:rPr>
          <w:color w:val="000000" w:themeColor="text1"/>
        </w:rPr>
        <w:t xml:space="preserve"> the </w:t>
      </w:r>
      <w:r w:rsidR="00B04B06" w:rsidRPr="00CB3A5B">
        <w:rPr>
          <w:color w:val="000000" w:themeColor="text1"/>
        </w:rPr>
        <w:t>mariner</w:t>
      </w:r>
      <w:r w:rsidRPr="00CB3A5B">
        <w:rPr>
          <w:color w:val="000000" w:themeColor="text1"/>
        </w:rPr>
        <w:t xml:space="preserve">, the labor management </w:t>
      </w:r>
      <w:r w:rsidR="00F2523E" w:rsidRPr="00CB3A5B">
        <w:rPr>
          <w:rFonts w:hint="eastAsia"/>
          <w:color w:val="000000" w:themeColor="text1"/>
        </w:rPr>
        <w:t>officer</w:t>
      </w:r>
      <w:r w:rsidRPr="00CB3A5B">
        <w:rPr>
          <w:color w:val="000000" w:themeColor="text1"/>
        </w:rPr>
        <w:t xml:space="preserve"> is to state </w:t>
      </w:r>
      <w:r w:rsidR="00D970FD" w:rsidRPr="00CB3A5B">
        <w:rPr>
          <w:rFonts w:hint="eastAsia"/>
          <w:color w:val="000000" w:themeColor="text1"/>
        </w:rPr>
        <w:t>that</w:t>
      </w:r>
      <w:r w:rsidR="00D970FD" w:rsidRPr="00CB3A5B">
        <w:rPr>
          <w:color w:val="000000" w:themeColor="text1"/>
        </w:rPr>
        <w:t xml:space="preserve"> </w:t>
      </w:r>
      <w:r w:rsidRPr="00CB3A5B">
        <w:rPr>
          <w:color w:val="000000" w:themeColor="text1"/>
        </w:rPr>
        <w:t>opinion to the shipowner.</w:t>
      </w:r>
    </w:p>
    <w:p w14:paraId="1606DF70" w14:textId="1B382795" w:rsidR="007D3C51" w:rsidRPr="00CB3A5B" w:rsidRDefault="0069388E">
      <w:pPr>
        <w:rPr>
          <w:color w:val="000000" w:themeColor="text1"/>
        </w:rPr>
      </w:pPr>
      <w:r w:rsidRPr="00CB3A5B">
        <w:rPr>
          <w:rFonts w:hint="eastAsia"/>
          <w:color w:val="000000" w:themeColor="text1"/>
        </w:rPr>
        <w:t xml:space="preserve">３　</w:t>
      </w:r>
      <w:r w:rsidRPr="00CB3A5B">
        <w:rPr>
          <w:color w:val="000000" w:themeColor="text1"/>
        </w:rPr>
        <w:t>船舶所有者は、前項の規定による労務管理責任者の意見を勘案し、その必要があると認めるときは、国土交通省令で定めるところにより、</w:t>
      </w:r>
      <w:r w:rsidR="00B04B06" w:rsidRPr="00CB3A5B">
        <w:rPr>
          <w:color w:val="000000" w:themeColor="text1"/>
        </w:rPr>
        <w:t>船員</w:t>
      </w:r>
      <w:r w:rsidRPr="00CB3A5B">
        <w:rPr>
          <w:color w:val="000000" w:themeColor="text1"/>
        </w:rPr>
        <w:t>の健康状態その他の実情を考慮して、同項の措置のうち適切なものを講じなければならない。</w:t>
      </w:r>
    </w:p>
    <w:p w14:paraId="20B68263" w14:textId="5065FB6D" w:rsidR="007D3C51" w:rsidRPr="00CB3A5B" w:rsidRDefault="0069388E">
      <w:pPr>
        <w:rPr>
          <w:color w:val="000000" w:themeColor="text1"/>
        </w:rPr>
      </w:pPr>
      <w:r w:rsidRPr="00CB3A5B">
        <w:rPr>
          <w:rFonts w:hint="eastAsia"/>
          <w:color w:val="000000" w:themeColor="text1"/>
        </w:rPr>
        <w:t xml:space="preserve">(3) </w:t>
      </w:r>
      <w:r w:rsidR="00605996" w:rsidRPr="00CB3A5B">
        <w:rPr>
          <w:rFonts w:hint="eastAsia"/>
          <w:color w:val="000000" w:themeColor="text1"/>
        </w:rPr>
        <w:t>When</w:t>
      </w:r>
      <w:r w:rsidRPr="00CB3A5B">
        <w:rPr>
          <w:color w:val="000000" w:themeColor="text1"/>
        </w:rPr>
        <w:t xml:space="preserve"> a shipowner finds it to be necessary to do so in consideration of the opinion of the labor management </w:t>
      </w:r>
      <w:r w:rsidR="00951005" w:rsidRPr="00CB3A5B">
        <w:rPr>
          <w:rFonts w:hint="eastAsia"/>
          <w:color w:val="000000" w:themeColor="text1"/>
        </w:rPr>
        <w:t>officer</w:t>
      </w:r>
      <w:r w:rsidRPr="00CB3A5B">
        <w:rPr>
          <w:color w:val="000000" w:themeColor="text1"/>
        </w:rPr>
        <w:t xml:space="preserve"> under the provisions of the preceding paragraph, the shipowner must take the appropriate measures referred to in that paragraph in consideration of the </w:t>
      </w:r>
      <w:r w:rsidR="00B04B06" w:rsidRPr="00CB3A5B">
        <w:rPr>
          <w:color w:val="000000" w:themeColor="text1"/>
        </w:rPr>
        <w:t>mariner</w:t>
      </w:r>
      <w:r w:rsidR="005A5F07" w:rsidRPr="00CB3A5B">
        <w:rPr>
          <w:color w:val="000000" w:themeColor="text1"/>
        </w:rPr>
        <w:t>’</w:t>
      </w:r>
      <w:r w:rsidRPr="00CB3A5B">
        <w:rPr>
          <w:color w:val="000000" w:themeColor="text1"/>
        </w:rPr>
        <w:t xml:space="preserve">s health and other </w:t>
      </w:r>
      <w:r w:rsidR="007E591C" w:rsidRPr="00CB3A5B">
        <w:rPr>
          <w:rFonts w:hint="eastAsia"/>
          <w:color w:val="000000" w:themeColor="text1"/>
        </w:rPr>
        <w:t>circumstances</w:t>
      </w:r>
      <w:r w:rsidRPr="00CB3A5B">
        <w:rPr>
          <w:color w:val="000000" w:themeColor="text1"/>
        </w:rPr>
        <w:t>, as provided by Order of the Ministry of Land, Infrastructure, Transport and Tourism.</w:t>
      </w:r>
    </w:p>
    <w:p w14:paraId="14B4DA5F" w14:textId="1692AF72" w:rsidR="007D3C51" w:rsidRPr="00CB3A5B" w:rsidRDefault="0069388E">
      <w:pPr>
        <w:rPr>
          <w:color w:val="000000" w:themeColor="text1"/>
        </w:rPr>
      </w:pPr>
      <w:r w:rsidRPr="00CB3A5B">
        <w:rPr>
          <w:rFonts w:hint="eastAsia"/>
          <w:color w:val="000000" w:themeColor="text1"/>
        </w:rPr>
        <w:t xml:space="preserve">４　</w:t>
      </w:r>
      <w:r w:rsidRPr="00CB3A5B">
        <w:rPr>
          <w:color w:val="000000" w:themeColor="text1"/>
        </w:rPr>
        <w:t>船舶所有者は、前項の措置を講ずるため運航計画（内航海運業法（昭和二十七年法律第百五十一号）第十二条第一項に規定する運航計画をいう。）の作成及び実施に関する事項について変更の必要があると認めるときは、当該</w:t>
      </w:r>
      <w:r w:rsidR="00B04B06" w:rsidRPr="00CB3A5B">
        <w:rPr>
          <w:color w:val="000000" w:themeColor="text1"/>
        </w:rPr>
        <w:t>船員</w:t>
      </w:r>
      <w:r w:rsidRPr="00CB3A5B">
        <w:rPr>
          <w:color w:val="000000" w:themeColor="text1"/>
        </w:rPr>
        <w:t>が乗り組む船舶の運航の管理を行う同法第八条第一項に規定する内航運送をする内航海運業者に対し意見を述べなければならない。</w:t>
      </w:r>
    </w:p>
    <w:p w14:paraId="792A3025" w14:textId="79BA70D8" w:rsidR="007D3C51" w:rsidRPr="00CB3A5B" w:rsidRDefault="0069388E">
      <w:pPr>
        <w:rPr>
          <w:color w:val="000000" w:themeColor="text1"/>
        </w:rPr>
      </w:pPr>
      <w:r w:rsidRPr="00CB3A5B">
        <w:rPr>
          <w:rFonts w:hint="eastAsia"/>
          <w:color w:val="000000" w:themeColor="text1"/>
        </w:rPr>
        <w:t xml:space="preserve">(4) </w:t>
      </w:r>
      <w:r w:rsidR="00605996" w:rsidRPr="00CB3A5B">
        <w:rPr>
          <w:rFonts w:hint="eastAsia"/>
          <w:color w:val="000000" w:themeColor="text1"/>
        </w:rPr>
        <w:t>When</w:t>
      </w:r>
      <w:r w:rsidR="0059469A" w:rsidRPr="00CB3A5B">
        <w:rPr>
          <w:color w:val="000000" w:themeColor="text1"/>
        </w:rPr>
        <w:t xml:space="preserve"> </w:t>
      </w:r>
      <w:r w:rsidRPr="00CB3A5B">
        <w:rPr>
          <w:color w:val="000000" w:themeColor="text1"/>
        </w:rPr>
        <w:t xml:space="preserve">a shipowner finds it necessary </w:t>
      </w:r>
      <w:r w:rsidR="00694E81" w:rsidRPr="00CB3A5B">
        <w:rPr>
          <w:rFonts w:hint="eastAsia"/>
          <w:color w:val="000000" w:themeColor="text1"/>
        </w:rPr>
        <w:t xml:space="preserve">to </w:t>
      </w:r>
      <w:r w:rsidR="0059469A" w:rsidRPr="00CB3A5B">
        <w:rPr>
          <w:rFonts w:hint="eastAsia"/>
          <w:color w:val="000000" w:themeColor="text1"/>
        </w:rPr>
        <w:t>make any changes with regard to</w:t>
      </w:r>
      <w:r w:rsidRPr="00CB3A5B">
        <w:rPr>
          <w:color w:val="000000" w:themeColor="text1"/>
        </w:rPr>
        <w:t xml:space="preserve"> the preparation and implementation of </w:t>
      </w:r>
      <w:r w:rsidR="009B7FCC" w:rsidRPr="00CB3A5B">
        <w:rPr>
          <w:rFonts w:hint="eastAsia"/>
          <w:color w:val="000000" w:themeColor="text1"/>
        </w:rPr>
        <w:t>a</w:t>
      </w:r>
      <w:r w:rsidR="009B7FCC" w:rsidRPr="00CB3A5B">
        <w:rPr>
          <w:color w:val="000000" w:themeColor="text1"/>
        </w:rPr>
        <w:t xml:space="preserve"> </w:t>
      </w:r>
      <w:r w:rsidRPr="00CB3A5B">
        <w:rPr>
          <w:color w:val="000000" w:themeColor="text1"/>
        </w:rPr>
        <w:t xml:space="preserve">navigation plan (meaning </w:t>
      </w:r>
      <w:r w:rsidR="009B7FCC" w:rsidRPr="00CB3A5B">
        <w:rPr>
          <w:rFonts w:hint="eastAsia"/>
          <w:color w:val="000000" w:themeColor="text1"/>
        </w:rPr>
        <w:t>a</w:t>
      </w:r>
      <w:r w:rsidR="009B7FCC" w:rsidRPr="00CB3A5B">
        <w:rPr>
          <w:color w:val="000000" w:themeColor="text1"/>
        </w:rPr>
        <w:t xml:space="preserve"> </w:t>
      </w:r>
      <w:r w:rsidRPr="00CB3A5B">
        <w:rPr>
          <w:color w:val="000000" w:themeColor="text1"/>
        </w:rPr>
        <w:t xml:space="preserve">navigation plan </w:t>
      </w:r>
      <w:r w:rsidR="009B7FCC" w:rsidRPr="00CB3A5B">
        <w:rPr>
          <w:rFonts w:hint="eastAsia"/>
          <w:color w:val="000000" w:themeColor="text1"/>
        </w:rPr>
        <w:t>provided for</w:t>
      </w:r>
      <w:r w:rsidR="009B7FCC" w:rsidRPr="00CB3A5B">
        <w:rPr>
          <w:color w:val="000000" w:themeColor="text1"/>
        </w:rPr>
        <w:t xml:space="preserve"> </w:t>
      </w:r>
      <w:r w:rsidRPr="00CB3A5B">
        <w:rPr>
          <w:color w:val="000000" w:themeColor="text1"/>
        </w:rPr>
        <w:t xml:space="preserve">in Article 12, paragraph (1) of the Coastal Shipping Business Act (Act No. 151 of 1952)) in order to take the measures </w:t>
      </w:r>
      <w:r w:rsidR="0059469A" w:rsidRPr="00CB3A5B">
        <w:rPr>
          <w:rFonts w:hint="eastAsia"/>
          <w:color w:val="000000" w:themeColor="text1"/>
        </w:rPr>
        <w:t>stated</w:t>
      </w:r>
      <w:r w:rsidRPr="00CB3A5B">
        <w:rPr>
          <w:color w:val="000000" w:themeColor="text1"/>
        </w:rPr>
        <w:t xml:space="preserve"> in the preceding paragraph, the shipowner must state their opinion to the coastal shipping business operator that </w:t>
      </w:r>
      <w:r w:rsidR="009B7FCC" w:rsidRPr="00CB3A5B">
        <w:rPr>
          <w:rFonts w:hint="eastAsia"/>
          <w:color w:val="000000" w:themeColor="text1"/>
        </w:rPr>
        <w:t>engages in</w:t>
      </w:r>
      <w:r w:rsidR="009B7FCC" w:rsidRPr="00CB3A5B">
        <w:rPr>
          <w:color w:val="000000" w:themeColor="text1"/>
        </w:rPr>
        <w:t xml:space="preserve"> </w:t>
      </w:r>
      <w:r w:rsidRPr="00CB3A5B">
        <w:rPr>
          <w:color w:val="000000" w:themeColor="text1"/>
        </w:rPr>
        <w:t xml:space="preserve">coastal transportation </w:t>
      </w:r>
      <w:r w:rsidR="009B7FCC" w:rsidRPr="00CB3A5B">
        <w:rPr>
          <w:rFonts w:hint="eastAsia"/>
          <w:color w:val="000000" w:themeColor="text1"/>
        </w:rPr>
        <w:t xml:space="preserve">as </w:t>
      </w:r>
      <w:r w:rsidRPr="00CB3A5B">
        <w:rPr>
          <w:color w:val="000000" w:themeColor="text1"/>
        </w:rPr>
        <w:t xml:space="preserve">prescribed in Article 8, paragraph (1) of </w:t>
      </w:r>
      <w:r w:rsidR="0059469A" w:rsidRPr="00CB3A5B">
        <w:rPr>
          <w:rFonts w:hint="eastAsia"/>
          <w:color w:val="000000" w:themeColor="text1"/>
        </w:rPr>
        <w:t>that</w:t>
      </w:r>
      <w:r w:rsidRPr="00CB3A5B">
        <w:rPr>
          <w:color w:val="000000" w:themeColor="text1"/>
        </w:rPr>
        <w:t xml:space="preserve"> Act, </w:t>
      </w:r>
      <w:r w:rsidR="0059469A" w:rsidRPr="00CB3A5B">
        <w:rPr>
          <w:rFonts w:hint="eastAsia"/>
          <w:color w:val="000000" w:themeColor="text1"/>
        </w:rPr>
        <w:t>and that</w:t>
      </w:r>
      <w:r w:rsidR="0059469A" w:rsidRPr="00CB3A5B">
        <w:rPr>
          <w:color w:val="000000" w:themeColor="text1"/>
        </w:rPr>
        <w:t xml:space="preserve"> </w:t>
      </w:r>
      <w:r w:rsidRPr="00CB3A5B">
        <w:rPr>
          <w:color w:val="000000" w:themeColor="text1"/>
        </w:rPr>
        <w:t xml:space="preserve">manages the navigation of the ship boarded by the </w:t>
      </w:r>
      <w:r w:rsidR="00B04B06" w:rsidRPr="00CB3A5B">
        <w:rPr>
          <w:color w:val="000000" w:themeColor="text1"/>
        </w:rPr>
        <w:t>mariner</w:t>
      </w:r>
      <w:r w:rsidRPr="00CB3A5B">
        <w:rPr>
          <w:color w:val="000000" w:themeColor="text1"/>
        </w:rPr>
        <w:t>.</w:t>
      </w:r>
    </w:p>
    <w:p w14:paraId="62860023" w14:textId="02A24F09" w:rsidR="007D3C51" w:rsidRPr="00CB3A5B" w:rsidRDefault="0069388E">
      <w:pPr>
        <w:rPr>
          <w:color w:val="000000" w:themeColor="text1"/>
        </w:rPr>
      </w:pPr>
      <w:r w:rsidRPr="00CB3A5B">
        <w:rPr>
          <w:rFonts w:hint="eastAsia"/>
          <w:color w:val="000000" w:themeColor="text1"/>
        </w:rPr>
        <w:lastRenderedPageBreak/>
        <w:t xml:space="preserve">５　</w:t>
      </w:r>
      <w:r w:rsidRPr="00CB3A5B">
        <w:rPr>
          <w:color w:val="000000" w:themeColor="text1"/>
        </w:rPr>
        <w:t>船舶所有者は、労務管理責任者について、必要な研修を受けさせることその他の第一項に規定する事項を管理するための知識の習得及び向上を図るための措置を講ずるよう努めなければならない。</w:t>
      </w:r>
    </w:p>
    <w:p w14:paraId="49C032EE" w14:textId="05915726" w:rsidR="007D3C51" w:rsidRPr="00CB3A5B" w:rsidRDefault="0069388E">
      <w:pPr>
        <w:rPr>
          <w:color w:val="000000" w:themeColor="text1"/>
        </w:rPr>
      </w:pPr>
      <w:r w:rsidRPr="00CB3A5B">
        <w:rPr>
          <w:rFonts w:hint="eastAsia"/>
          <w:color w:val="000000" w:themeColor="text1"/>
        </w:rPr>
        <w:t xml:space="preserve">(5) </w:t>
      </w:r>
      <w:r w:rsidRPr="00CB3A5B">
        <w:rPr>
          <w:color w:val="000000" w:themeColor="text1"/>
        </w:rPr>
        <w:t xml:space="preserve">A shipowner must endeavor to have the labor management </w:t>
      </w:r>
      <w:r w:rsidR="00951005" w:rsidRPr="00CB3A5B">
        <w:rPr>
          <w:rFonts w:hint="eastAsia"/>
          <w:color w:val="000000" w:themeColor="text1"/>
        </w:rPr>
        <w:t>officer</w:t>
      </w:r>
      <w:r w:rsidRPr="00CB3A5B">
        <w:rPr>
          <w:color w:val="000000" w:themeColor="text1"/>
        </w:rPr>
        <w:t xml:space="preserve"> undergo the necessary training</w:t>
      </w:r>
      <w:r w:rsidR="00376FFC" w:rsidRPr="00CB3A5B">
        <w:rPr>
          <w:rFonts w:hint="eastAsia"/>
          <w:color w:val="000000" w:themeColor="text1"/>
        </w:rPr>
        <w:t>,</w:t>
      </w:r>
      <w:r w:rsidRPr="00CB3A5B">
        <w:rPr>
          <w:color w:val="000000" w:themeColor="text1"/>
        </w:rPr>
        <w:t xml:space="preserve"> and take other measures to help the labor management </w:t>
      </w:r>
      <w:r w:rsidR="00951005" w:rsidRPr="00CB3A5B">
        <w:rPr>
          <w:rFonts w:hint="eastAsia"/>
          <w:color w:val="000000" w:themeColor="text1"/>
        </w:rPr>
        <w:t>officer</w:t>
      </w:r>
      <w:r w:rsidRPr="00CB3A5B">
        <w:rPr>
          <w:color w:val="000000" w:themeColor="text1"/>
        </w:rPr>
        <w:t xml:space="preserve"> acquire and improve </w:t>
      </w:r>
      <w:r w:rsidR="00E50693" w:rsidRPr="00CB3A5B">
        <w:rPr>
          <w:rFonts w:hint="eastAsia"/>
          <w:color w:val="000000" w:themeColor="text1"/>
        </w:rPr>
        <w:t xml:space="preserve">the </w:t>
      </w:r>
      <w:r w:rsidRPr="00CB3A5B">
        <w:rPr>
          <w:color w:val="000000" w:themeColor="text1"/>
        </w:rPr>
        <w:t xml:space="preserve">knowledge </w:t>
      </w:r>
      <w:r w:rsidR="00E50693" w:rsidRPr="00CB3A5B">
        <w:rPr>
          <w:rFonts w:hint="eastAsia"/>
          <w:color w:val="000000" w:themeColor="text1"/>
        </w:rPr>
        <w:t xml:space="preserve">required </w:t>
      </w:r>
      <w:r w:rsidRPr="00CB3A5B">
        <w:rPr>
          <w:color w:val="000000" w:themeColor="text1"/>
        </w:rPr>
        <w:t xml:space="preserve">for managing the </w:t>
      </w:r>
      <w:r w:rsidR="00E50693" w:rsidRPr="00CB3A5B">
        <w:rPr>
          <w:rFonts w:hint="eastAsia"/>
          <w:color w:val="000000" w:themeColor="text1"/>
        </w:rPr>
        <w:t>matters</w:t>
      </w:r>
      <w:r w:rsidR="00E50693" w:rsidRPr="00CB3A5B">
        <w:rPr>
          <w:color w:val="000000" w:themeColor="text1"/>
        </w:rPr>
        <w:t xml:space="preserve"> </w:t>
      </w:r>
      <w:r w:rsidRPr="00CB3A5B">
        <w:rPr>
          <w:color w:val="000000" w:themeColor="text1"/>
        </w:rPr>
        <w:t>prescribed in paragraph (1).</w:t>
      </w:r>
    </w:p>
    <w:p w14:paraId="6D6EA3BC" w14:textId="77777777" w:rsidR="007D3C51" w:rsidRPr="00CB3A5B" w:rsidRDefault="00173981">
      <w:pPr>
        <w:rPr>
          <w:color w:val="000000" w:themeColor="text1"/>
        </w:rPr>
      </w:pPr>
      <w:r w:rsidRPr="00CB3A5B">
        <w:rPr>
          <w:color w:val="000000" w:themeColor="text1"/>
        </w:rPr>
        <w:t>（例外規定）</w:t>
      </w:r>
    </w:p>
    <w:p w14:paraId="488C43E1" w14:textId="77777777" w:rsidR="007D3C51" w:rsidRPr="00CB3A5B" w:rsidRDefault="00173981">
      <w:pPr>
        <w:rPr>
          <w:color w:val="000000" w:themeColor="text1"/>
        </w:rPr>
      </w:pPr>
      <w:r w:rsidRPr="00CB3A5B">
        <w:rPr>
          <w:color w:val="000000" w:themeColor="text1"/>
        </w:rPr>
        <w:t>(Exceptional Provisions)</w:t>
      </w:r>
    </w:p>
    <w:p w14:paraId="4814EDD2" w14:textId="50171BA1" w:rsidR="007D3C51" w:rsidRPr="00CB3A5B" w:rsidRDefault="00173981">
      <w:pPr>
        <w:rPr>
          <w:color w:val="000000" w:themeColor="text1"/>
        </w:rPr>
      </w:pPr>
      <w:r w:rsidRPr="00CB3A5B">
        <w:rPr>
          <w:color w:val="000000" w:themeColor="text1"/>
        </w:rPr>
        <w:t>第六十八条　第六十条から前条までの規定及び第七十二条の国土交通省令の規定は、</w:t>
      </w:r>
      <w:r w:rsidR="00B04B06" w:rsidRPr="00CB3A5B">
        <w:rPr>
          <w:color w:val="000000" w:themeColor="text1"/>
        </w:rPr>
        <w:t>船員</w:t>
      </w:r>
      <w:r w:rsidRPr="00CB3A5B">
        <w:rPr>
          <w:color w:val="000000" w:themeColor="text1"/>
        </w:rPr>
        <w:t>が人命、船舶若しくは積荷の安全を図るため又は人命若しくは他の船舶を救助するため緊急を要する作業に従事する場合（</w:t>
      </w:r>
      <w:r w:rsidR="00B07348" w:rsidRPr="00CB3A5B">
        <w:rPr>
          <w:color w:val="000000" w:themeColor="text1"/>
        </w:rPr>
        <w:t>海員</w:t>
      </w:r>
      <w:r w:rsidRPr="00CB3A5B">
        <w:rPr>
          <w:color w:val="000000" w:themeColor="text1"/>
        </w:rPr>
        <w:t>にあつては、船長の命令により当該作業に従事する場合に限る。）には、これを適用しない。</w:t>
      </w:r>
    </w:p>
    <w:p w14:paraId="65F47E62" w14:textId="00534B04" w:rsidR="007D3C51" w:rsidRPr="00CB3A5B" w:rsidRDefault="00173981">
      <w:pPr>
        <w:rPr>
          <w:color w:val="000000" w:themeColor="text1"/>
        </w:rPr>
      </w:pPr>
      <w:r w:rsidRPr="00CB3A5B">
        <w:rPr>
          <w:color w:val="000000" w:themeColor="text1"/>
        </w:rPr>
        <w:t xml:space="preserve">Article 68 </w:t>
      </w:r>
      <w:r w:rsidR="004071F4" w:rsidRPr="00CB3A5B">
        <w:rPr>
          <w:rFonts w:hint="eastAsia"/>
          <w:color w:val="000000" w:themeColor="text1"/>
        </w:rPr>
        <w:t xml:space="preserve">(1) </w:t>
      </w:r>
      <w:r w:rsidRPr="00CB3A5B">
        <w:rPr>
          <w:color w:val="000000" w:themeColor="text1"/>
        </w:rPr>
        <w:t>The provisions of Article</w:t>
      </w:r>
      <w:r w:rsidRPr="00CB3A5B">
        <w:rPr>
          <w:rFonts w:hint="eastAsia"/>
          <w:color w:val="000000" w:themeColor="text1"/>
        </w:rPr>
        <w:t>s</w:t>
      </w:r>
      <w:r w:rsidRPr="00CB3A5B">
        <w:rPr>
          <w:color w:val="000000" w:themeColor="text1"/>
        </w:rPr>
        <w:t xml:space="preserve"> 60 through </w:t>
      </w:r>
      <w:r w:rsidRPr="00CB3A5B">
        <w:rPr>
          <w:rFonts w:hint="eastAsia"/>
          <w:color w:val="000000" w:themeColor="text1"/>
        </w:rPr>
        <w:t>67-2</w:t>
      </w:r>
      <w:r w:rsidRPr="00CB3A5B">
        <w:rPr>
          <w:color w:val="000000" w:themeColor="text1"/>
        </w:rPr>
        <w:t xml:space="preserve"> and the provisions of Order of the Ministry of Land, Infrastructure, Transport and Tourism referred to in Article 72 do not apply if a </w:t>
      </w:r>
      <w:r w:rsidR="00B04B06" w:rsidRPr="00CB3A5B">
        <w:rPr>
          <w:color w:val="000000" w:themeColor="text1"/>
        </w:rPr>
        <w:t>mariner</w:t>
      </w:r>
      <w:r w:rsidRPr="00CB3A5B">
        <w:rPr>
          <w:color w:val="000000" w:themeColor="text1"/>
        </w:rPr>
        <w:t xml:space="preserve"> is engaged in work that requires urgency in order to ensure the safety of human life, a </w:t>
      </w:r>
      <w:r w:rsidR="005844AA" w:rsidRPr="00CB3A5B">
        <w:rPr>
          <w:rFonts w:hint="eastAsia"/>
          <w:color w:val="000000" w:themeColor="text1"/>
        </w:rPr>
        <w:t>ship</w:t>
      </w:r>
      <w:r w:rsidRPr="00CB3A5B">
        <w:rPr>
          <w:color w:val="000000" w:themeColor="text1"/>
        </w:rPr>
        <w:t xml:space="preserve">, or cargo, or to </w:t>
      </w:r>
      <w:r w:rsidR="005844AA" w:rsidRPr="00CB3A5B">
        <w:rPr>
          <w:rFonts w:hint="eastAsia"/>
          <w:color w:val="000000" w:themeColor="text1"/>
        </w:rPr>
        <w:t>save</w:t>
      </w:r>
      <w:r w:rsidR="005844AA" w:rsidRPr="00CB3A5B">
        <w:rPr>
          <w:color w:val="000000" w:themeColor="text1"/>
        </w:rPr>
        <w:t xml:space="preserve"> </w:t>
      </w:r>
      <w:r w:rsidRPr="00CB3A5B">
        <w:rPr>
          <w:color w:val="000000" w:themeColor="text1"/>
        </w:rPr>
        <w:t xml:space="preserve">human life or another </w:t>
      </w:r>
      <w:r w:rsidR="005844AA" w:rsidRPr="00CB3A5B">
        <w:rPr>
          <w:rFonts w:hint="eastAsia"/>
          <w:color w:val="000000" w:themeColor="text1"/>
        </w:rPr>
        <w:t>ship</w:t>
      </w:r>
      <w:r w:rsidR="005844AA" w:rsidRPr="00CB3A5B">
        <w:rPr>
          <w:color w:val="000000" w:themeColor="text1"/>
        </w:rPr>
        <w:t xml:space="preserve"> </w:t>
      </w:r>
      <w:r w:rsidRPr="00CB3A5B">
        <w:rPr>
          <w:color w:val="000000" w:themeColor="text1"/>
        </w:rPr>
        <w:t>(</w:t>
      </w:r>
      <w:r w:rsidR="005844AA" w:rsidRPr="00CB3A5B">
        <w:rPr>
          <w:rFonts w:hint="eastAsia"/>
          <w:color w:val="000000" w:themeColor="text1"/>
        </w:rPr>
        <w:t xml:space="preserve">for a </w:t>
      </w:r>
      <w:r w:rsidR="00977B4B" w:rsidRPr="00CB3A5B">
        <w:rPr>
          <w:rFonts w:hint="eastAsia"/>
          <w:color w:val="000000" w:themeColor="text1"/>
        </w:rPr>
        <w:t>seaman</w:t>
      </w:r>
      <w:r w:rsidR="005844AA" w:rsidRPr="00CB3A5B">
        <w:rPr>
          <w:rFonts w:hint="eastAsia"/>
          <w:color w:val="000000" w:themeColor="text1"/>
        </w:rPr>
        <w:t>, limited to cases where they are</w:t>
      </w:r>
      <w:r w:rsidRPr="00CB3A5B">
        <w:rPr>
          <w:color w:val="000000" w:themeColor="text1"/>
        </w:rPr>
        <w:t xml:space="preserve"> engaged in that work based on an order from the master).</w:t>
      </w:r>
    </w:p>
    <w:p w14:paraId="6FA1616C" w14:textId="0DDF367D" w:rsidR="007D3C51" w:rsidRPr="00CB3A5B" w:rsidRDefault="004071F4">
      <w:pPr>
        <w:rPr>
          <w:color w:val="000000" w:themeColor="text1"/>
        </w:rPr>
      </w:pPr>
      <w:r w:rsidRPr="00CB3A5B">
        <w:rPr>
          <w:rFonts w:hint="eastAsia"/>
          <w:color w:val="000000" w:themeColor="text1"/>
        </w:rPr>
        <w:t xml:space="preserve">２　</w:t>
      </w:r>
      <w:r w:rsidRPr="00CB3A5B">
        <w:rPr>
          <w:color w:val="000000" w:themeColor="text1"/>
        </w:rPr>
        <w:t>船長は、補償</w:t>
      </w:r>
      <w:r w:rsidR="00933D47" w:rsidRPr="00CB3A5B">
        <w:rPr>
          <w:color w:val="000000" w:themeColor="text1"/>
        </w:rPr>
        <w:t>休日</w:t>
      </w:r>
      <w:r w:rsidRPr="00CB3A5B">
        <w:rPr>
          <w:color w:val="000000" w:themeColor="text1"/>
        </w:rPr>
        <w:t>又は休息時間において、前項の作業に自ら従事し、又は</w:t>
      </w:r>
      <w:r w:rsidR="00B07348" w:rsidRPr="00CB3A5B">
        <w:rPr>
          <w:color w:val="000000" w:themeColor="text1"/>
        </w:rPr>
        <w:t>海員</w:t>
      </w:r>
      <w:r w:rsidRPr="00CB3A5B">
        <w:rPr>
          <w:color w:val="000000" w:themeColor="text1"/>
        </w:rPr>
        <w:t>を従事させたときは、船舶の運航の安全の確保に支障を及ぼさない限りにおいて、当該作業の終了後できる限り速やかに休息をし、又は休息をさせるよう努めなければならない。</w:t>
      </w:r>
    </w:p>
    <w:p w14:paraId="1D2354B0" w14:textId="31F91A97" w:rsidR="007D3C51" w:rsidRPr="00CB3A5B" w:rsidRDefault="004071F4">
      <w:pPr>
        <w:rPr>
          <w:color w:val="000000" w:themeColor="text1"/>
        </w:rPr>
      </w:pPr>
      <w:r w:rsidRPr="00CB3A5B">
        <w:rPr>
          <w:rFonts w:hint="eastAsia"/>
          <w:color w:val="000000" w:themeColor="text1"/>
        </w:rPr>
        <w:t xml:space="preserve">(2) </w:t>
      </w:r>
      <w:r w:rsidR="00605996" w:rsidRPr="00CB3A5B">
        <w:rPr>
          <w:rFonts w:hint="eastAsia"/>
          <w:color w:val="000000" w:themeColor="text1"/>
        </w:rPr>
        <w:t>When</w:t>
      </w:r>
      <w:r w:rsidRPr="00CB3A5B">
        <w:rPr>
          <w:color w:val="000000" w:themeColor="text1"/>
        </w:rPr>
        <w:t xml:space="preserve"> a</w:t>
      </w:r>
      <w:r w:rsidR="003511B0" w:rsidRPr="00CB3A5B">
        <w:rPr>
          <w:rFonts w:hint="eastAsia"/>
          <w:color w:val="000000" w:themeColor="text1"/>
        </w:rPr>
        <w:t xml:space="preserve"> </w:t>
      </w:r>
      <w:r w:rsidRPr="00CB3A5B">
        <w:rPr>
          <w:color w:val="000000" w:themeColor="text1"/>
        </w:rPr>
        <w:t xml:space="preserve">master personally engages </w:t>
      </w:r>
      <w:r w:rsidR="00421315" w:rsidRPr="00CB3A5B">
        <w:rPr>
          <w:rFonts w:hint="eastAsia"/>
          <w:color w:val="000000" w:themeColor="text1"/>
        </w:rPr>
        <w:t xml:space="preserve">in work </w:t>
      </w:r>
      <w:r w:rsidRPr="00CB3A5B">
        <w:rPr>
          <w:color w:val="000000" w:themeColor="text1"/>
        </w:rPr>
        <w:t xml:space="preserve">or has a </w:t>
      </w:r>
      <w:r w:rsidR="00977B4B" w:rsidRPr="00CB3A5B">
        <w:rPr>
          <w:rFonts w:hint="eastAsia"/>
          <w:color w:val="000000" w:themeColor="text1"/>
        </w:rPr>
        <w:t>seaman</w:t>
      </w:r>
      <w:r w:rsidR="0092666E" w:rsidRPr="00CB3A5B">
        <w:rPr>
          <w:color w:val="000000" w:themeColor="text1"/>
        </w:rPr>
        <w:t xml:space="preserve"> </w:t>
      </w:r>
      <w:r w:rsidRPr="00CB3A5B">
        <w:rPr>
          <w:color w:val="000000" w:themeColor="text1"/>
        </w:rPr>
        <w:t xml:space="preserve">engage in work </w:t>
      </w:r>
      <w:r w:rsidR="0092666E" w:rsidRPr="00CB3A5B">
        <w:rPr>
          <w:rFonts w:hint="eastAsia"/>
          <w:color w:val="000000" w:themeColor="text1"/>
        </w:rPr>
        <w:t>stated</w:t>
      </w:r>
      <w:r w:rsidRPr="00CB3A5B">
        <w:rPr>
          <w:color w:val="000000" w:themeColor="text1"/>
        </w:rPr>
        <w:t xml:space="preserve"> in the preceding paragraph during a </w:t>
      </w:r>
      <w:r w:rsidRPr="00CB3A5B">
        <w:rPr>
          <w:rFonts w:hint="eastAsia"/>
          <w:color w:val="000000" w:themeColor="text1"/>
        </w:rPr>
        <w:t>compensatory</w:t>
      </w:r>
      <w:r w:rsidRPr="00CB3A5B">
        <w:rPr>
          <w:color w:val="000000" w:themeColor="text1"/>
        </w:rPr>
        <w:t xml:space="preserve"> </w:t>
      </w:r>
      <w:r w:rsidR="00933D47" w:rsidRPr="00CB3A5B">
        <w:rPr>
          <w:color w:val="000000" w:themeColor="text1"/>
        </w:rPr>
        <w:t>holiday</w:t>
      </w:r>
      <w:r w:rsidRPr="00CB3A5B">
        <w:rPr>
          <w:color w:val="000000" w:themeColor="text1"/>
        </w:rPr>
        <w:t xml:space="preserve"> or a rest period, the master must endeavor to take a rest or have </w:t>
      </w:r>
      <w:r w:rsidR="00421315" w:rsidRPr="00CB3A5B">
        <w:rPr>
          <w:rFonts w:hint="eastAsia"/>
          <w:color w:val="000000" w:themeColor="text1"/>
        </w:rPr>
        <w:t xml:space="preserve">the </w:t>
      </w:r>
      <w:r w:rsidR="002656C2" w:rsidRPr="00CB3A5B">
        <w:rPr>
          <w:rFonts w:hint="eastAsia"/>
          <w:color w:val="000000" w:themeColor="text1"/>
        </w:rPr>
        <w:t>seaman</w:t>
      </w:r>
      <w:r w:rsidRPr="00CB3A5B">
        <w:rPr>
          <w:color w:val="000000" w:themeColor="text1"/>
        </w:rPr>
        <w:t xml:space="preserve"> take a rest as soon as possible after the work is completed, to the extent that this does not </w:t>
      </w:r>
      <w:r w:rsidR="00421315" w:rsidRPr="00CB3A5B">
        <w:rPr>
          <w:rFonts w:hint="eastAsia"/>
          <w:color w:val="000000" w:themeColor="text1"/>
        </w:rPr>
        <w:t>interfere with</w:t>
      </w:r>
      <w:r w:rsidRPr="00CB3A5B">
        <w:rPr>
          <w:color w:val="000000" w:themeColor="text1"/>
        </w:rPr>
        <w:t xml:space="preserve"> ensuring the safety of the navigation of the </w:t>
      </w:r>
      <w:r w:rsidR="004129B0" w:rsidRPr="00CB3A5B">
        <w:rPr>
          <w:rFonts w:hint="eastAsia"/>
          <w:color w:val="000000" w:themeColor="text1"/>
        </w:rPr>
        <w:t>ship</w:t>
      </w:r>
      <w:r w:rsidRPr="00CB3A5B">
        <w:rPr>
          <w:color w:val="000000" w:themeColor="text1"/>
        </w:rPr>
        <w:t>.</w:t>
      </w:r>
    </w:p>
    <w:p w14:paraId="6F749F81" w14:textId="77777777" w:rsidR="007D3C51" w:rsidRPr="00CB3A5B" w:rsidRDefault="00173981">
      <w:pPr>
        <w:rPr>
          <w:color w:val="000000" w:themeColor="text1"/>
        </w:rPr>
      </w:pPr>
      <w:r w:rsidRPr="00CB3A5B">
        <w:rPr>
          <w:color w:val="000000" w:themeColor="text1"/>
        </w:rPr>
        <w:t>（定員）</w:t>
      </w:r>
    </w:p>
    <w:p w14:paraId="68180136" w14:textId="3C7DDB03" w:rsidR="007D3C51" w:rsidRPr="00CB3A5B" w:rsidRDefault="00173981">
      <w:pPr>
        <w:rPr>
          <w:color w:val="000000" w:themeColor="text1"/>
        </w:rPr>
      </w:pPr>
      <w:r w:rsidRPr="00CB3A5B">
        <w:rPr>
          <w:color w:val="000000" w:themeColor="text1"/>
        </w:rPr>
        <w:t>(</w:t>
      </w:r>
      <w:r w:rsidR="006B439C" w:rsidRPr="00CB3A5B">
        <w:rPr>
          <w:color w:val="000000" w:themeColor="text1"/>
        </w:rPr>
        <w:t>Manning</w:t>
      </w:r>
      <w:r w:rsidRPr="00CB3A5B">
        <w:rPr>
          <w:color w:val="000000" w:themeColor="text1"/>
        </w:rPr>
        <w:t>)</w:t>
      </w:r>
    </w:p>
    <w:p w14:paraId="7BF35D70" w14:textId="6D4F95A3" w:rsidR="007D3C51" w:rsidRPr="00CB3A5B" w:rsidRDefault="00173981">
      <w:pPr>
        <w:rPr>
          <w:color w:val="000000" w:themeColor="text1"/>
        </w:rPr>
      </w:pPr>
      <w:r w:rsidRPr="00CB3A5B">
        <w:rPr>
          <w:color w:val="000000" w:themeColor="text1"/>
        </w:rPr>
        <w:t>第六十九条　船舶所有者は、国土交通省令で定める場合を除いて、第六十条第一項の規定又は第七十二条の国土交通省令の規定を遵守するために必要な</w:t>
      </w:r>
      <w:r w:rsidR="00B07348" w:rsidRPr="00CB3A5B">
        <w:rPr>
          <w:color w:val="000000" w:themeColor="text1"/>
        </w:rPr>
        <w:t>海員</w:t>
      </w:r>
      <w:r w:rsidRPr="00CB3A5B">
        <w:rPr>
          <w:color w:val="000000" w:themeColor="text1"/>
        </w:rPr>
        <w:t>の定員を定めて、その員数の</w:t>
      </w:r>
      <w:r w:rsidR="00B07348" w:rsidRPr="00CB3A5B">
        <w:rPr>
          <w:color w:val="000000" w:themeColor="text1"/>
        </w:rPr>
        <w:t>海員</w:t>
      </w:r>
      <w:r w:rsidRPr="00CB3A5B">
        <w:rPr>
          <w:color w:val="000000" w:themeColor="text1"/>
        </w:rPr>
        <w:t>を乗り組ませなければならない。</w:t>
      </w:r>
    </w:p>
    <w:p w14:paraId="42549650" w14:textId="47398C57" w:rsidR="007D3C51" w:rsidRPr="00CB3A5B" w:rsidRDefault="00173981">
      <w:pPr>
        <w:rPr>
          <w:color w:val="000000" w:themeColor="text1"/>
        </w:rPr>
      </w:pPr>
      <w:r w:rsidRPr="00CB3A5B">
        <w:rPr>
          <w:color w:val="000000" w:themeColor="text1"/>
        </w:rPr>
        <w:t xml:space="preserve">Article 69 (1) A shipowner must set a fixed number of </w:t>
      </w:r>
      <w:r w:rsidR="00977B4B" w:rsidRPr="00CB3A5B">
        <w:rPr>
          <w:rFonts w:hint="eastAsia"/>
          <w:color w:val="000000" w:themeColor="text1"/>
        </w:rPr>
        <w:t>seamen</w:t>
      </w:r>
      <w:r w:rsidR="0042461D" w:rsidRPr="00CB3A5B">
        <w:rPr>
          <w:color w:val="000000" w:themeColor="text1"/>
        </w:rPr>
        <w:t xml:space="preserve"> </w:t>
      </w:r>
      <w:r w:rsidRPr="00CB3A5B">
        <w:rPr>
          <w:color w:val="000000" w:themeColor="text1"/>
        </w:rPr>
        <w:t xml:space="preserve">necessary for complying with the provisions of Article 60, paragraph (1) or the provisions of the Order of the Ministry of Land, Infrastructure, Transport and Tourism referred to in Article 72, and have the </w:t>
      </w:r>
      <w:r w:rsidR="00977B4B" w:rsidRPr="00CB3A5B">
        <w:rPr>
          <w:rFonts w:hint="eastAsia"/>
          <w:color w:val="000000" w:themeColor="text1"/>
        </w:rPr>
        <w:t>seamen</w:t>
      </w:r>
      <w:r w:rsidR="00042009" w:rsidRPr="00CB3A5B">
        <w:rPr>
          <w:color w:val="000000" w:themeColor="text1"/>
        </w:rPr>
        <w:t xml:space="preserve"> </w:t>
      </w:r>
      <w:r w:rsidRPr="00CB3A5B">
        <w:rPr>
          <w:color w:val="000000" w:themeColor="text1"/>
        </w:rPr>
        <w:t>board the ship in that fixed number</w:t>
      </w:r>
      <w:r w:rsidR="0042461D" w:rsidRPr="00CB3A5B">
        <w:rPr>
          <w:rFonts w:hint="eastAsia"/>
          <w:color w:val="000000" w:themeColor="text1"/>
        </w:rPr>
        <w:t xml:space="preserve">, </w:t>
      </w:r>
      <w:r w:rsidR="0042461D" w:rsidRPr="00CB3A5B">
        <w:rPr>
          <w:color w:val="000000" w:themeColor="text1"/>
        </w:rPr>
        <w:t>except in cases provided for by Order of the Ministry of Land, Infrastructure, Transport and Tourism</w:t>
      </w:r>
      <w:r w:rsidR="0042461D" w:rsidRPr="00CB3A5B">
        <w:rPr>
          <w:rFonts w:hint="eastAsia"/>
          <w:color w:val="000000" w:themeColor="text1"/>
        </w:rPr>
        <w:t>.</w:t>
      </w:r>
    </w:p>
    <w:p w14:paraId="42174205" w14:textId="407E08CD" w:rsidR="007D3C51" w:rsidRPr="00CB3A5B" w:rsidRDefault="0042461D">
      <w:pPr>
        <w:rPr>
          <w:color w:val="000000" w:themeColor="text1"/>
        </w:rPr>
      </w:pPr>
      <w:r w:rsidRPr="00CB3A5B">
        <w:rPr>
          <w:rFonts w:hint="eastAsia"/>
          <w:color w:val="000000" w:themeColor="text1"/>
        </w:rPr>
        <w:t xml:space="preserve">２　</w:t>
      </w:r>
      <w:r w:rsidR="00173981" w:rsidRPr="00CB3A5B">
        <w:rPr>
          <w:color w:val="000000" w:themeColor="text1"/>
        </w:rPr>
        <w:t>船舶所有者は、航海中</w:t>
      </w:r>
      <w:r w:rsidR="00B07348" w:rsidRPr="00CB3A5B">
        <w:rPr>
          <w:color w:val="000000" w:themeColor="text1"/>
        </w:rPr>
        <w:t>海員</w:t>
      </w:r>
      <w:r w:rsidR="00173981" w:rsidRPr="00CB3A5B">
        <w:rPr>
          <w:color w:val="000000" w:themeColor="text1"/>
        </w:rPr>
        <w:t>に欠員を生じたときは、遅滞なくその欠員を補充しなければならない。</w:t>
      </w:r>
    </w:p>
    <w:p w14:paraId="114C942F" w14:textId="0A5F0C59" w:rsidR="007D3C51" w:rsidRPr="00CB3A5B" w:rsidRDefault="0042461D">
      <w:pPr>
        <w:rPr>
          <w:color w:val="000000" w:themeColor="text1"/>
        </w:rPr>
      </w:pPr>
      <w:r w:rsidRPr="00CB3A5B">
        <w:rPr>
          <w:rFonts w:hint="eastAsia"/>
          <w:color w:val="000000" w:themeColor="text1"/>
        </w:rPr>
        <w:lastRenderedPageBreak/>
        <w:t xml:space="preserve">(2) </w:t>
      </w:r>
      <w:r w:rsidR="00605996" w:rsidRPr="00CB3A5B">
        <w:rPr>
          <w:rFonts w:hint="eastAsia"/>
          <w:color w:val="000000" w:themeColor="text1"/>
        </w:rPr>
        <w:t>When</w:t>
      </w:r>
      <w:r w:rsidRPr="00CB3A5B">
        <w:rPr>
          <w:color w:val="000000" w:themeColor="text1"/>
        </w:rPr>
        <w:t xml:space="preserve"> a </w:t>
      </w:r>
      <w:r w:rsidR="0092494B" w:rsidRPr="00CB3A5B">
        <w:rPr>
          <w:rFonts w:hint="eastAsia"/>
          <w:color w:val="000000" w:themeColor="text1"/>
        </w:rPr>
        <w:t>position</w:t>
      </w:r>
      <w:r w:rsidRPr="00CB3A5B">
        <w:rPr>
          <w:color w:val="000000" w:themeColor="text1"/>
        </w:rPr>
        <w:t xml:space="preserve"> among the </w:t>
      </w:r>
      <w:r w:rsidR="00FD3957" w:rsidRPr="00CB3A5B">
        <w:rPr>
          <w:rFonts w:hint="eastAsia"/>
          <w:color w:val="000000" w:themeColor="text1"/>
        </w:rPr>
        <w:t>seamen</w:t>
      </w:r>
      <w:r w:rsidRPr="00CB3A5B">
        <w:rPr>
          <w:color w:val="000000" w:themeColor="text1"/>
        </w:rPr>
        <w:t xml:space="preserve"> at sea</w:t>
      </w:r>
      <w:r w:rsidR="0092494B" w:rsidRPr="00CB3A5B">
        <w:rPr>
          <w:rFonts w:hint="eastAsia"/>
          <w:color w:val="000000" w:themeColor="text1"/>
        </w:rPr>
        <w:t xml:space="preserve"> becomes vacant, the shipowner must fill that vacancy without delay.</w:t>
      </w:r>
    </w:p>
    <w:p w14:paraId="41DD84CC" w14:textId="16D4537D" w:rsidR="007D3C51" w:rsidRPr="00CB3A5B" w:rsidRDefault="00173981">
      <w:pPr>
        <w:rPr>
          <w:color w:val="000000" w:themeColor="text1"/>
        </w:rPr>
      </w:pPr>
      <w:r w:rsidRPr="00CB3A5B">
        <w:rPr>
          <w:color w:val="000000" w:themeColor="text1"/>
        </w:rPr>
        <w:t>第七十条　船舶所有者は、前条の規定によるほか、航海当直その他の船舶の航海の安全を確保するための作業を適切に実施するために必要な員数の</w:t>
      </w:r>
      <w:r w:rsidR="00B07348" w:rsidRPr="00CB3A5B">
        <w:rPr>
          <w:color w:val="000000" w:themeColor="text1"/>
        </w:rPr>
        <w:t>海員</w:t>
      </w:r>
      <w:r w:rsidRPr="00CB3A5B">
        <w:rPr>
          <w:color w:val="000000" w:themeColor="text1"/>
        </w:rPr>
        <w:t>を乗り組ませなければならない。</w:t>
      </w:r>
    </w:p>
    <w:p w14:paraId="6A3C6903" w14:textId="2BB3D6D1" w:rsidR="007D3C51" w:rsidRPr="00CB3A5B" w:rsidRDefault="00173981">
      <w:pPr>
        <w:rPr>
          <w:color w:val="000000" w:themeColor="text1"/>
        </w:rPr>
      </w:pPr>
      <w:r w:rsidRPr="00CB3A5B">
        <w:rPr>
          <w:color w:val="000000" w:themeColor="text1"/>
        </w:rPr>
        <w:t xml:space="preserve">Article 70 In addition to the provisions of the preceding Article, a shipowner must have the necessary number of </w:t>
      </w:r>
      <w:r w:rsidR="00FD3957" w:rsidRPr="00CB3A5B">
        <w:rPr>
          <w:rFonts w:hint="eastAsia"/>
          <w:color w:val="000000" w:themeColor="text1"/>
        </w:rPr>
        <w:t>seamen</w:t>
      </w:r>
      <w:r w:rsidR="00FC1302" w:rsidRPr="00CB3A5B">
        <w:rPr>
          <w:color w:val="000000" w:themeColor="text1"/>
        </w:rPr>
        <w:t xml:space="preserve"> </w:t>
      </w:r>
      <w:r w:rsidRPr="00CB3A5B">
        <w:rPr>
          <w:color w:val="000000" w:themeColor="text1"/>
        </w:rPr>
        <w:t xml:space="preserve">on board to properly conduct </w:t>
      </w:r>
      <w:r w:rsidR="00571B16" w:rsidRPr="00CB3A5B">
        <w:rPr>
          <w:rFonts w:hint="eastAsia"/>
          <w:color w:val="000000" w:themeColor="text1"/>
        </w:rPr>
        <w:t xml:space="preserve">navigational </w:t>
      </w:r>
      <w:r w:rsidRPr="00CB3A5B">
        <w:rPr>
          <w:color w:val="000000" w:themeColor="text1"/>
        </w:rPr>
        <w:t xml:space="preserve">watchkeeping and other work for ensuring </w:t>
      </w:r>
      <w:r w:rsidR="00FC1302" w:rsidRPr="00CB3A5B">
        <w:rPr>
          <w:rFonts w:hint="eastAsia"/>
          <w:color w:val="000000" w:themeColor="text1"/>
        </w:rPr>
        <w:t>that the ship is navigated safely</w:t>
      </w:r>
      <w:r w:rsidRPr="00CB3A5B">
        <w:rPr>
          <w:color w:val="000000" w:themeColor="text1"/>
        </w:rPr>
        <w:t>.</w:t>
      </w:r>
    </w:p>
    <w:p w14:paraId="2A958F4D" w14:textId="77777777" w:rsidR="007D3C51" w:rsidRPr="00CB3A5B" w:rsidRDefault="00173981">
      <w:pPr>
        <w:rPr>
          <w:color w:val="000000" w:themeColor="text1"/>
        </w:rPr>
      </w:pPr>
      <w:r w:rsidRPr="00CB3A5B">
        <w:rPr>
          <w:color w:val="000000" w:themeColor="text1"/>
        </w:rPr>
        <w:t>（適用範囲等）</w:t>
      </w:r>
    </w:p>
    <w:p w14:paraId="46A75670" w14:textId="47391C57" w:rsidR="007D3C51" w:rsidRPr="00CB3A5B" w:rsidRDefault="00173981">
      <w:pPr>
        <w:rPr>
          <w:color w:val="000000" w:themeColor="text1"/>
        </w:rPr>
      </w:pPr>
      <w:r w:rsidRPr="00CB3A5B">
        <w:rPr>
          <w:color w:val="000000" w:themeColor="text1"/>
        </w:rPr>
        <w:t>(</w:t>
      </w:r>
      <w:r w:rsidR="00101375" w:rsidRPr="00CB3A5B">
        <w:rPr>
          <w:rFonts w:hint="eastAsia"/>
          <w:color w:val="000000" w:themeColor="text1"/>
        </w:rPr>
        <w:t>S</w:t>
      </w:r>
      <w:r w:rsidRPr="00CB3A5B">
        <w:rPr>
          <w:color w:val="000000" w:themeColor="text1"/>
        </w:rPr>
        <w:t xml:space="preserve">cope of </w:t>
      </w:r>
      <w:r w:rsidR="00101375" w:rsidRPr="00CB3A5B">
        <w:rPr>
          <w:rFonts w:hint="eastAsia"/>
          <w:color w:val="000000" w:themeColor="text1"/>
        </w:rPr>
        <w:t>A</w:t>
      </w:r>
      <w:r w:rsidRPr="00CB3A5B">
        <w:rPr>
          <w:color w:val="000000" w:themeColor="text1"/>
        </w:rPr>
        <w:t>pplication)</w:t>
      </w:r>
    </w:p>
    <w:p w14:paraId="1CABDBE2" w14:textId="77777777" w:rsidR="007D3C51" w:rsidRPr="00CB3A5B" w:rsidRDefault="00173981">
      <w:pPr>
        <w:rPr>
          <w:color w:val="000000" w:themeColor="text1"/>
        </w:rPr>
      </w:pPr>
      <w:r w:rsidRPr="00CB3A5B">
        <w:rPr>
          <w:color w:val="000000" w:themeColor="text1"/>
        </w:rPr>
        <w:t>第七十一条　第六十条から第六十九条までの規定は、次に掲げる船舶については、これを適用しない。</w:t>
      </w:r>
    </w:p>
    <w:p w14:paraId="081F34BD" w14:textId="77777777" w:rsidR="007D3C51" w:rsidRPr="00CB3A5B" w:rsidRDefault="00173981">
      <w:pPr>
        <w:rPr>
          <w:color w:val="000000" w:themeColor="text1"/>
        </w:rPr>
      </w:pPr>
      <w:r w:rsidRPr="00CB3A5B">
        <w:rPr>
          <w:color w:val="000000" w:themeColor="text1"/>
        </w:rPr>
        <w:t>Article 71 (1) The provisions of Articles 60 through 69 do not apply to the following ships:</w:t>
      </w:r>
    </w:p>
    <w:p w14:paraId="3036DCA6" w14:textId="77777777" w:rsidR="007D3C51" w:rsidRPr="00CB3A5B" w:rsidRDefault="00173981">
      <w:pPr>
        <w:rPr>
          <w:color w:val="000000" w:themeColor="text1"/>
        </w:rPr>
      </w:pPr>
      <w:r w:rsidRPr="00CB3A5B">
        <w:rPr>
          <w:color w:val="000000" w:themeColor="text1"/>
        </w:rPr>
        <w:t>一　漁船</w:t>
      </w:r>
    </w:p>
    <w:p w14:paraId="43BBA9AA" w14:textId="75011D3A"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a fishing </w:t>
      </w:r>
      <w:r w:rsidR="00214C37" w:rsidRPr="00CB3A5B">
        <w:rPr>
          <w:rFonts w:hint="eastAsia"/>
          <w:color w:val="000000" w:themeColor="text1"/>
        </w:rPr>
        <w:t>vessel</w:t>
      </w:r>
      <w:r w:rsidRPr="00CB3A5B">
        <w:rPr>
          <w:color w:val="000000" w:themeColor="text1"/>
        </w:rPr>
        <w:t>;</w:t>
      </w:r>
      <w:r w:rsidR="00BF4A51" w:rsidRPr="00CB3A5B">
        <w:rPr>
          <w:rFonts w:hint="eastAsia"/>
          <w:color w:val="000000" w:themeColor="text1"/>
        </w:rPr>
        <w:t xml:space="preserve"> and</w:t>
      </w:r>
    </w:p>
    <w:p w14:paraId="1168C50A" w14:textId="5B30F1A2" w:rsidR="007D3C51" w:rsidRPr="00CB3A5B" w:rsidRDefault="00173981">
      <w:pPr>
        <w:rPr>
          <w:color w:val="000000" w:themeColor="text1"/>
        </w:rPr>
      </w:pPr>
      <w:r w:rsidRPr="00CB3A5B">
        <w:rPr>
          <w:color w:val="000000" w:themeColor="text1"/>
        </w:rPr>
        <w:t xml:space="preserve">二　</w:t>
      </w:r>
      <w:r w:rsidR="00B04B06" w:rsidRPr="00CB3A5B">
        <w:rPr>
          <w:color w:val="000000" w:themeColor="text1"/>
        </w:rPr>
        <w:t>船員</w:t>
      </w:r>
      <w:r w:rsidRPr="00CB3A5B">
        <w:rPr>
          <w:color w:val="000000" w:themeColor="text1"/>
        </w:rPr>
        <w:t>が断続的作業に従事する船舶で船舶所有者が国土交通大臣の許可を受けたもの</w:t>
      </w:r>
    </w:p>
    <w:p w14:paraId="7B5BC1C8" w14:textId="46CB424A" w:rsidR="007D3C51" w:rsidRPr="00CB3A5B" w:rsidRDefault="00173981">
      <w:pPr>
        <w:rPr>
          <w:color w:val="000000" w:themeColor="text1"/>
        </w:rPr>
      </w:pPr>
      <w:r w:rsidRPr="00CB3A5B">
        <w:rPr>
          <w:color w:val="000000" w:themeColor="text1"/>
        </w:rPr>
        <w:t xml:space="preserve">(ii) a </w:t>
      </w:r>
      <w:r w:rsidR="00FB3951" w:rsidRPr="00CB3A5B">
        <w:rPr>
          <w:rFonts w:hint="eastAsia"/>
          <w:color w:val="000000" w:themeColor="text1"/>
        </w:rPr>
        <w:t>ship</w:t>
      </w:r>
      <w:r w:rsidR="00FB3951" w:rsidRPr="00CB3A5B">
        <w:rPr>
          <w:color w:val="000000" w:themeColor="text1"/>
        </w:rPr>
        <w:t xml:space="preserve"> </w:t>
      </w:r>
      <w:r w:rsidRPr="00CB3A5B">
        <w:rPr>
          <w:color w:val="000000" w:themeColor="text1"/>
        </w:rPr>
        <w:t xml:space="preserve">for which a </w:t>
      </w:r>
      <w:r w:rsidR="00B04B06" w:rsidRPr="00CB3A5B">
        <w:rPr>
          <w:color w:val="000000" w:themeColor="text1"/>
        </w:rPr>
        <w:t>mariner</w:t>
      </w:r>
      <w:r w:rsidRPr="00CB3A5B">
        <w:rPr>
          <w:color w:val="000000" w:themeColor="text1"/>
        </w:rPr>
        <w:t xml:space="preserve"> is engaged in intermittent work and for which the shipowner has been licensed by the Minister of Land, Infrastructure, Transport and Tourism.</w:t>
      </w:r>
    </w:p>
    <w:p w14:paraId="0A261BDB" w14:textId="562038AE" w:rsidR="007D3C51" w:rsidRPr="00CB3A5B" w:rsidRDefault="00FB3951">
      <w:pPr>
        <w:rPr>
          <w:color w:val="000000" w:themeColor="text1"/>
        </w:rPr>
      </w:pPr>
      <w:r w:rsidRPr="00CB3A5B">
        <w:rPr>
          <w:rFonts w:hint="eastAsia"/>
          <w:color w:val="000000" w:themeColor="text1"/>
        </w:rPr>
        <w:t xml:space="preserve">２　</w:t>
      </w:r>
      <w:r w:rsidR="00173981" w:rsidRPr="00CB3A5B">
        <w:rPr>
          <w:color w:val="000000" w:themeColor="text1"/>
        </w:rPr>
        <w:t>前項各号の船舶に係る前条の規定の適用については、同条中「前条の規定によるほか、航海当直」とあるのは、「航海当直」とする。</w:t>
      </w:r>
    </w:p>
    <w:p w14:paraId="73076052" w14:textId="6D61D05D" w:rsidR="007D3C51" w:rsidRPr="00CB3A5B" w:rsidRDefault="00FB3951">
      <w:pPr>
        <w:rPr>
          <w:color w:val="000000" w:themeColor="text1"/>
        </w:rPr>
      </w:pPr>
      <w:r w:rsidRPr="00CB3A5B">
        <w:rPr>
          <w:rFonts w:hint="eastAsia"/>
          <w:color w:val="000000" w:themeColor="text1"/>
        </w:rPr>
        <w:t xml:space="preserve">(2) </w:t>
      </w:r>
      <w:r w:rsidR="00173981" w:rsidRPr="00CB3A5B">
        <w:rPr>
          <w:color w:val="000000" w:themeColor="text1"/>
        </w:rPr>
        <w:t xml:space="preserve">With regard to the application of the provisions of the preceding Article </w:t>
      </w:r>
      <w:r w:rsidRPr="00CB3A5B">
        <w:rPr>
          <w:rFonts w:hint="eastAsia"/>
          <w:color w:val="000000" w:themeColor="text1"/>
        </w:rPr>
        <w:t>related</w:t>
      </w:r>
      <w:r w:rsidRPr="00CB3A5B">
        <w:rPr>
          <w:color w:val="000000" w:themeColor="text1"/>
        </w:rPr>
        <w:t xml:space="preserve"> </w:t>
      </w:r>
      <w:r w:rsidR="00173981" w:rsidRPr="00CB3A5B">
        <w:rPr>
          <w:color w:val="000000" w:themeColor="text1"/>
        </w:rPr>
        <w:t xml:space="preserve">to the ships </w:t>
      </w:r>
      <w:r w:rsidRPr="00CB3A5B">
        <w:rPr>
          <w:rFonts w:hint="eastAsia"/>
          <w:color w:val="000000" w:themeColor="text1"/>
        </w:rPr>
        <w:t>stated</w:t>
      </w:r>
      <w:r w:rsidR="00173981" w:rsidRPr="00CB3A5B">
        <w:rPr>
          <w:color w:val="000000" w:themeColor="text1"/>
        </w:rPr>
        <w:t xml:space="preserve"> in the items of the preceding paragraph, the phrase "</w:t>
      </w:r>
      <w:r w:rsidRPr="00CB3A5B">
        <w:rPr>
          <w:color w:val="000000" w:themeColor="text1"/>
        </w:rPr>
        <w:t xml:space="preserve">In addition to the provisions of the preceding Article, a </w:t>
      </w:r>
      <w:r w:rsidR="00571B16" w:rsidRPr="00CB3A5B">
        <w:rPr>
          <w:rFonts w:hint="eastAsia"/>
          <w:color w:val="000000" w:themeColor="text1"/>
        </w:rPr>
        <w:t>navigational watchkeeping</w:t>
      </w:r>
      <w:r w:rsidR="00173981" w:rsidRPr="00CB3A5B">
        <w:rPr>
          <w:color w:val="000000" w:themeColor="text1"/>
        </w:rPr>
        <w:t xml:space="preserve">" in </w:t>
      </w:r>
      <w:r w:rsidR="004D01ED" w:rsidRPr="00CB3A5B">
        <w:rPr>
          <w:rFonts w:hint="eastAsia"/>
          <w:color w:val="000000" w:themeColor="text1"/>
        </w:rPr>
        <w:t>that</w:t>
      </w:r>
      <w:r w:rsidR="00173981" w:rsidRPr="00CB3A5B">
        <w:rPr>
          <w:color w:val="000000" w:themeColor="text1"/>
        </w:rPr>
        <w:t xml:space="preserve"> Article is deemed to be replaced with "</w:t>
      </w:r>
      <w:r w:rsidRPr="00CB3A5B">
        <w:rPr>
          <w:rFonts w:hint="eastAsia"/>
          <w:color w:val="000000" w:themeColor="text1"/>
        </w:rPr>
        <w:t xml:space="preserve">A </w:t>
      </w:r>
      <w:r w:rsidR="00571B16" w:rsidRPr="00CB3A5B">
        <w:rPr>
          <w:rFonts w:hint="eastAsia"/>
          <w:color w:val="000000" w:themeColor="text1"/>
        </w:rPr>
        <w:t>navigational watchkeeping</w:t>
      </w:r>
      <w:r w:rsidR="00173981" w:rsidRPr="00CB3A5B">
        <w:rPr>
          <w:color w:val="000000" w:themeColor="text1"/>
        </w:rPr>
        <w:t>".</w:t>
      </w:r>
    </w:p>
    <w:p w14:paraId="7D0719BB" w14:textId="77777777" w:rsidR="007D3C51" w:rsidRPr="00CB3A5B" w:rsidRDefault="00173981">
      <w:pPr>
        <w:rPr>
          <w:color w:val="000000" w:themeColor="text1"/>
        </w:rPr>
      </w:pPr>
      <w:r w:rsidRPr="00CB3A5B">
        <w:rPr>
          <w:color w:val="000000" w:themeColor="text1"/>
        </w:rPr>
        <w:t>（特例）</w:t>
      </w:r>
    </w:p>
    <w:p w14:paraId="14730329" w14:textId="77777777" w:rsidR="007D3C51" w:rsidRPr="00CB3A5B" w:rsidRDefault="00173981">
      <w:pPr>
        <w:rPr>
          <w:color w:val="000000" w:themeColor="text1"/>
        </w:rPr>
      </w:pPr>
      <w:r w:rsidRPr="00CB3A5B">
        <w:rPr>
          <w:color w:val="000000" w:themeColor="text1"/>
        </w:rPr>
        <w:t>(Special Provisions)</w:t>
      </w:r>
    </w:p>
    <w:p w14:paraId="1B4D08D9" w14:textId="3761F90B" w:rsidR="007D3C51" w:rsidRPr="00CB3A5B" w:rsidRDefault="00173981">
      <w:pPr>
        <w:rPr>
          <w:color w:val="000000" w:themeColor="text1"/>
        </w:rPr>
      </w:pPr>
      <w:r w:rsidRPr="00CB3A5B">
        <w:rPr>
          <w:color w:val="000000" w:themeColor="text1"/>
        </w:rPr>
        <w:t>第七十二条　定期的に短距離の航路に就航するため入出港が頻繁である船舶その他のその航海の態様が特殊であるため</w:t>
      </w:r>
      <w:r w:rsidR="00B04B06" w:rsidRPr="00CB3A5B">
        <w:rPr>
          <w:color w:val="000000" w:themeColor="text1"/>
        </w:rPr>
        <w:t>船員</w:t>
      </w:r>
      <w:r w:rsidRPr="00CB3A5B">
        <w:rPr>
          <w:color w:val="000000" w:themeColor="text1"/>
        </w:rPr>
        <w:t>が第六十条第一項の規定によることが著しく不適当な職務に従事することとなると認められる船舶で国土交通大臣の指定するものに関しては、当該船舶の航海の態様及び当該</w:t>
      </w:r>
      <w:r w:rsidR="00B04B06" w:rsidRPr="00CB3A5B">
        <w:rPr>
          <w:color w:val="000000" w:themeColor="text1"/>
        </w:rPr>
        <w:t>船員</w:t>
      </w:r>
      <w:r w:rsidRPr="00CB3A5B">
        <w:rPr>
          <w:color w:val="000000" w:themeColor="text1"/>
        </w:rPr>
        <w:t>の職務に応じ、国土交通省令で定める一定の期間を平均した一日当たりの労働時間が八時間を超えず、かつ、一日当たりの労働時間が十四時間を超えない範囲内において、</w:t>
      </w:r>
      <w:r w:rsidR="00B04B06" w:rsidRPr="00CB3A5B">
        <w:rPr>
          <w:color w:val="000000" w:themeColor="text1"/>
        </w:rPr>
        <w:t>船員</w:t>
      </w:r>
      <w:r w:rsidRPr="00CB3A5B">
        <w:rPr>
          <w:color w:val="000000" w:themeColor="text1"/>
        </w:rPr>
        <w:t>の一日当たりの労働時間について国土交通省令で別段の定めをすることができる。</w:t>
      </w:r>
    </w:p>
    <w:p w14:paraId="75593536" w14:textId="0F1C2CC5" w:rsidR="007D3C51" w:rsidRPr="00CB3A5B" w:rsidRDefault="00173981">
      <w:pPr>
        <w:rPr>
          <w:color w:val="000000" w:themeColor="text1"/>
        </w:rPr>
      </w:pPr>
      <w:r w:rsidRPr="00CB3A5B">
        <w:rPr>
          <w:color w:val="000000" w:themeColor="text1"/>
        </w:rPr>
        <w:t xml:space="preserve">Article 72 With regard to a </w:t>
      </w:r>
      <w:r w:rsidR="00442401" w:rsidRPr="00CB3A5B">
        <w:rPr>
          <w:rFonts w:hint="eastAsia"/>
          <w:color w:val="000000" w:themeColor="text1"/>
        </w:rPr>
        <w:t>ship</w:t>
      </w:r>
      <w:r w:rsidR="00442401" w:rsidRPr="00CB3A5B">
        <w:rPr>
          <w:color w:val="000000" w:themeColor="text1"/>
        </w:rPr>
        <w:t xml:space="preserve"> </w:t>
      </w:r>
      <w:r w:rsidRPr="00CB3A5B">
        <w:rPr>
          <w:color w:val="000000" w:themeColor="text1"/>
        </w:rPr>
        <w:t>that enters and leaves ports frequently to regularly operate on short-distance waterways or a</w:t>
      </w:r>
      <w:r w:rsidR="00442401" w:rsidRPr="00CB3A5B">
        <w:rPr>
          <w:rFonts w:hint="eastAsia"/>
          <w:color w:val="000000" w:themeColor="text1"/>
        </w:rPr>
        <w:t>ny other</w:t>
      </w:r>
      <w:r w:rsidRPr="00CB3A5B">
        <w:rPr>
          <w:color w:val="000000" w:themeColor="text1"/>
        </w:rPr>
        <w:t xml:space="preserve"> </w:t>
      </w:r>
      <w:r w:rsidR="00442401" w:rsidRPr="00CB3A5B">
        <w:rPr>
          <w:rFonts w:hint="eastAsia"/>
          <w:color w:val="000000" w:themeColor="text1"/>
        </w:rPr>
        <w:t>ship</w:t>
      </w:r>
      <w:r w:rsidR="00442401" w:rsidRPr="00CB3A5B">
        <w:rPr>
          <w:color w:val="000000" w:themeColor="text1"/>
        </w:rPr>
        <w:t xml:space="preserve"> </w:t>
      </w:r>
      <w:r w:rsidR="00DD0C82" w:rsidRPr="00CB3A5B">
        <w:rPr>
          <w:color w:val="000000" w:themeColor="text1"/>
        </w:rPr>
        <w:t xml:space="preserve">designated by the Minister of Land, Infrastructure, Transport and Tourism </w:t>
      </w:r>
      <w:r w:rsidR="004D01ED" w:rsidRPr="00CB3A5B">
        <w:rPr>
          <w:rFonts w:hint="eastAsia"/>
          <w:color w:val="000000" w:themeColor="text1"/>
        </w:rPr>
        <w:t>for</w:t>
      </w:r>
      <w:r w:rsidR="00DD0C82" w:rsidRPr="00CB3A5B">
        <w:rPr>
          <w:color w:val="000000" w:themeColor="text1"/>
        </w:rPr>
        <w:t xml:space="preserve"> which it is found that its </w:t>
      </w:r>
      <w:r w:rsidR="00B04B06" w:rsidRPr="00CB3A5B">
        <w:rPr>
          <w:color w:val="000000" w:themeColor="text1"/>
        </w:rPr>
        <w:t>mariner</w:t>
      </w:r>
      <w:r w:rsidR="00DD0C82" w:rsidRPr="00CB3A5B">
        <w:rPr>
          <w:color w:val="000000" w:themeColor="text1"/>
        </w:rPr>
        <w:t xml:space="preserve"> will be engaged in duties during which it would be extremely inappropriate to comply with the provisions</w:t>
      </w:r>
      <w:r w:rsidR="00DD0C82" w:rsidRPr="00CB3A5B">
        <w:rPr>
          <w:rFonts w:hint="eastAsia"/>
          <w:color w:val="000000" w:themeColor="text1"/>
        </w:rPr>
        <w:t xml:space="preserve"> of Article 16, paragraph (1)</w:t>
      </w:r>
      <w:r w:rsidRPr="00CB3A5B">
        <w:rPr>
          <w:color w:val="000000" w:themeColor="text1"/>
        </w:rPr>
        <w:t xml:space="preserve">, the daily </w:t>
      </w:r>
      <w:r w:rsidRPr="00CB3A5B">
        <w:rPr>
          <w:color w:val="000000" w:themeColor="text1"/>
        </w:rPr>
        <w:lastRenderedPageBreak/>
        <w:t>working hour</w:t>
      </w:r>
      <w:r w:rsidR="005E4F96" w:rsidRPr="00CB3A5B">
        <w:rPr>
          <w:rFonts w:hint="eastAsia"/>
          <w:color w:val="000000" w:themeColor="text1"/>
        </w:rPr>
        <w:t>s</w:t>
      </w:r>
      <w:r w:rsidRPr="00CB3A5B">
        <w:rPr>
          <w:color w:val="000000" w:themeColor="text1"/>
        </w:rPr>
        <w:t xml:space="preserve"> of </w:t>
      </w:r>
      <w:r w:rsidR="004F6ABD" w:rsidRPr="00CB3A5B">
        <w:rPr>
          <w:rFonts w:hint="eastAsia"/>
          <w:color w:val="000000" w:themeColor="text1"/>
        </w:rPr>
        <w:t xml:space="preserve">a </w:t>
      </w:r>
      <w:r w:rsidR="00B04B06" w:rsidRPr="00CB3A5B">
        <w:rPr>
          <w:color w:val="000000" w:themeColor="text1"/>
        </w:rPr>
        <w:t>mariner</w:t>
      </w:r>
      <w:r w:rsidRPr="00CB3A5B">
        <w:rPr>
          <w:color w:val="000000" w:themeColor="text1"/>
        </w:rPr>
        <w:t xml:space="preserve"> may be separately prescribed by Order of the Ministry of Land, Infrastructure, Transport and Tourism, </w:t>
      </w:r>
      <w:r w:rsidR="00DD0C82" w:rsidRPr="00CB3A5B">
        <w:rPr>
          <w:rFonts w:hint="eastAsia"/>
          <w:color w:val="000000" w:themeColor="text1"/>
        </w:rPr>
        <w:t>based on</w:t>
      </w:r>
      <w:r w:rsidRPr="00CB3A5B">
        <w:rPr>
          <w:color w:val="000000" w:themeColor="text1"/>
        </w:rPr>
        <w:t xml:space="preserve"> the mode of navigation of the </w:t>
      </w:r>
      <w:r w:rsidR="005E4F96" w:rsidRPr="00CB3A5B">
        <w:rPr>
          <w:rFonts w:hint="eastAsia"/>
          <w:color w:val="000000" w:themeColor="text1"/>
        </w:rPr>
        <w:t>ship</w:t>
      </w:r>
      <w:r w:rsidR="005E4F96" w:rsidRPr="00CB3A5B">
        <w:rPr>
          <w:color w:val="000000" w:themeColor="text1"/>
        </w:rPr>
        <w:t xml:space="preserve"> </w:t>
      </w:r>
      <w:r w:rsidRPr="00CB3A5B">
        <w:rPr>
          <w:color w:val="000000" w:themeColor="text1"/>
        </w:rPr>
        <w:t xml:space="preserve">and the duties of the </w:t>
      </w:r>
      <w:r w:rsidR="00B04B06" w:rsidRPr="00CB3A5B">
        <w:rPr>
          <w:color w:val="000000" w:themeColor="text1"/>
        </w:rPr>
        <w:t>mariner</w:t>
      </w:r>
      <w:r w:rsidRPr="00CB3A5B">
        <w:rPr>
          <w:color w:val="000000" w:themeColor="text1"/>
        </w:rPr>
        <w:t xml:space="preserve">, within </w:t>
      </w:r>
      <w:r w:rsidR="005E4F96" w:rsidRPr="00CB3A5B">
        <w:rPr>
          <w:rFonts w:hint="eastAsia"/>
          <w:color w:val="000000" w:themeColor="text1"/>
        </w:rPr>
        <w:t>a</w:t>
      </w:r>
      <w:r w:rsidR="005E4F96" w:rsidRPr="00CB3A5B">
        <w:rPr>
          <w:color w:val="000000" w:themeColor="text1"/>
        </w:rPr>
        <w:t xml:space="preserve"> </w:t>
      </w:r>
      <w:r w:rsidR="005E4F96" w:rsidRPr="00CB3A5B">
        <w:rPr>
          <w:rFonts w:hint="eastAsia"/>
          <w:color w:val="000000" w:themeColor="text1"/>
        </w:rPr>
        <w:t>range</w:t>
      </w:r>
      <w:r w:rsidR="005E4F96" w:rsidRPr="00CB3A5B">
        <w:rPr>
          <w:color w:val="000000" w:themeColor="text1"/>
        </w:rPr>
        <w:t xml:space="preserve"> </w:t>
      </w:r>
      <w:r w:rsidR="005E4F96" w:rsidRPr="00CB3A5B">
        <w:rPr>
          <w:rFonts w:hint="eastAsia"/>
          <w:color w:val="000000" w:themeColor="text1"/>
        </w:rPr>
        <w:t>where</w:t>
      </w:r>
      <w:r w:rsidRPr="00CB3A5B">
        <w:rPr>
          <w:color w:val="000000" w:themeColor="text1"/>
        </w:rPr>
        <w:t xml:space="preserve"> the daily average working hour</w:t>
      </w:r>
      <w:r w:rsidR="005E4F96" w:rsidRPr="00CB3A5B">
        <w:rPr>
          <w:rFonts w:hint="eastAsia"/>
          <w:color w:val="000000" w:themeColor="text1"/>
        </w:rPr>
        <w:t>s</w:t>
      </w:r>
      <w:r w:rsidRPr="00CB3A5B">
        <w:rPr>
          <w:color w:val="000000" w:themeColor="text1"/>
        </w:rPr>
        <w:t xml:space="preserve"> for a certain period specified by Order of the Ministry of Land, Infrastructure, Transport and Tourism do not exceed eight hours and </w:t>
      </w:r>
      <w:r w:rsidR="005E4F96" w:rsidRPr="00CB3A5B">
        <w:rPr>
          <w:rFonts w:hint="eastAsia"/>
          <w:color w:val="000000" w:themeColor="text1"/>
        </w:rPr>
        <w:t xml:space="preserve">where </w:t>
      </w:r>
      <w:r w:rsidRPr="00CB3A5B">
        <w:rPr>
          <w:color w:val="000000" w:themeColor="text1"/>
        </w:rPr>
        <w:t>the daily working hour</w:t>
      </w:r>
      <w:r w:rsidR="005E4F96" w:rsidRPr="00CB3A5B">
        <w:rPr>
          <w:rFonts w:hint="eastAsia"/>
          <w:color w:val="000000" w:themeColor="text1"/>
        </w:rPr>
        <w:t>s</w:t>
      </w:r>
      <w:r w:rsidRPr="00CB3A5B">
        <w:rPr>
          <w:color w:val="000000" w:themeColor="text1"/>
        </w:rPr>
        <w:t xml:space="preserve"> </w:t>
      </w:r>
      <w:r w:rsidR="005E4F96" w:rsidRPr="00CB3A5B">
        <w:rPr>
          <w:rFonts w:hint="eastAsia"/>
          <w:color w:val="000000" w:themeColor="text1"/>
        </w:rPr>
        <w:t xml:space="preserve">of the </w:t>
      </w:r>
      <w:r w:rsidR="00B04B06" w:rsidRPr="00CB3A5B">
        <w:rPr>
          <w:rFonts w:hint="eastAsia"/>
          <w:color w:val="000000" w:themeColor="text1"/>
        </w:rPr>
        <w:t>mariner</w:t>
      </w:r>
      <w:r w:rsidR="005E4F96" w:rsidRPr="00CB3A5B">
        <w:rPr>
          <w:rFonts w:hint="eastAsia"/>
          <w:color w:val="000000" w:themeColor="text1"/>
        </w:rPr>
        <w:t xml:space="preserve"> </w:t>
      </w:r>
      <w:r w:rsidRPr="00CB3A5B">
        <w:rPr>
          <w:color w:val="000000" w:themeColor="text1"/>
        </w:rPr>
        <w:t>do not exceed 14 hours.</w:t>
      </w:r>
    </w:p>
    <w:p w14:paraId="7A5B4449" w14:textId="2D742E45" w:rsidR="007D3C51" w:rsidRPr="00CB3A5B" w:rsidRDefault="00173981">
      <w:pPr>
        <w:rPr>
          <w:color w:val="000000" w:themeColor="text1"/>
        </w:rPr>
      </w:pPr>
      <w:r w:rsidRPr="00CB3A5B">
        <w:rPr>
          <w:color w:val="000000" w:themeColor="text1"/>
        </w:rPr>
        <w:t>第七十三条　第六十条から第六十九条までの規定の適用を受けない</w:t>
      </w:r>
      <w:r w:rsidR="00B04B06" w:rsidRPr="00CB3A5B">
        <w:rPr>
          <w:color w:val="000000" w:themeColor="text1"/>
        </w:rPr>
        <w:t>船員</w:t>
      </w:r>
      <w:r w:rsidRPr="00CB3A5B">
        <w:rPr>
          <w:color w:val="000000" w:themeColor="text1"/>
        </w:rPr>
        <w:t>の労働時間、</w:t>
      </w:r>
      <w:r w:rsidR="00933D47" w:rsidRPr="00CB3A5B">
        <w:rPr>
          <w:color w:val="000000" w:themeColor="text1"/>
        </w:rPr>
        <w:t>休日</w:t>
      </w:r>
      <w:r w:rsidRPr="00CB3A5B">
        <w:rPr>
          <w:color w:val="000000" w:themeColor="text1"/>
        </w:rPr>
        <w:t>及び定員に関し船舶所有者の遵守すべき事項は、政令で定める。</w:t>
      </w:r>
    </w:p>
    <w:p w14:paraId="1A57A579" w14:textId="3A33C727" w:rsidR="007D3C51" w:rsidRPr="00CB3A5B" w:rsidRDefault="00173981">
      <w:pPr>
        <w:rPr>
          <w:color w:val="000000" w:themeColor="text1"/>
        </w:rPr>
      </w:pPr>
      <w:r w:rsidRPr="00CB3A5B">
        <w:rPr>
          <w:color w:val="000000" w:themeColor="text1"/>
        </w:rPr>
        <w:t xml:space="preserve">Article 73 </w:t>
      </w:r>
      <w:r w:rsidR="005E4F96" w:rsidRPr="00CB3A5B">
        <w:rPr>
          <w:rFonts w:hint="eastAsia"/>
          <w:color w:val="000000" w:themeColor="text1"/>
        </w:rPr>
        <w:t xml:space="preserve">(1) </w:t>
      </w:r>
      <w:r w:rsidR="00123069" w:rsidRPr="00CB3A5B">
        <w:rPr>
          <w:rFonts w:hint="eastAsia"/>
          <w:color w:val="000000" w:themeColor="text1"/>
        </w:rPr>
        <w:t>Matters</w:t>
      </w:r>
      <w:r w:rsidR="00123069" w:rsidRPr="00CB3A5B">
        <w:rPr>
          <w:color w:val="000000" w:themeColor="text1"/>
        </w:rPr>
        <w:t xml:space="preserve"> </w:t>
      </w:r>
      <w:r w:rsidRPr="00CB3A5B">
        <w:rPr>
          <w:color w:val="000000" w:themeColor="text1"/>
        </w:rPr>
        <w:t>with which a shipowner must comply in connection with the working hour</w:t>
      </w:r>
      <w:r w:rsidR="007B0445" w:rsidRPr="00CB3A5B">
        <w:rPr>
          <w:rFonts w:hint="eastAsia"/>
          <w:color w:val="000000" w:themeColor="text1"/>
        </w:rPr>
        <w:t>s</w:t>
      </w:r>
      <w:r w:rsidRPr="00CB3A5B">
        <w:rPr>
          <w:color w:val="000000" w:themeColor="text1"/>
        </w:rPr>
        <w:t xml:space="preserve">, </w:t>
      </w:r>
      <w:r w:rsidR="00933D47" w:rsidRPr="00CB3A5B">
        <w:rPr>
          <w:color w:val="000000" w:themeColor="text1"/>
        </w:rPr>
        <w:t>holiday</w:t>
      </w:r>
      <w:r w:rsidRPr="00CB3A5B">
        <w:rPr>
          <w:color w:val="000000" w:themeColor="text1"/>
        </w:rPr>
        <w:t xml:space="preserve">s, and </w:t>
      </w:r>
      <w:r w:rsidR="00123069" w:rsidRPr="00CB3A5B">
        <w:rPr>
          <w:rFonts w:hint="eastAsia"/>
          <w:color w:val="000000" w:themeColor="text1"/>
        </w:rPr>
        <w:t>fixed number</w:t>
      </w:r>
      <w:r w:rsidR="00123069" w:rsidRPr="00CB3A5B">
        <w:rPr>
          <w:color w:val="000000" w:themeColor="text1"/>
        </w:rPr>
        <w:t xml:space="preserve"> </w:t>
      </w:r>
      <w:r w:rsidRPr="00CB3A5B">
        <w:rPr>
          <w:color w:val="000000" w:themeColor="text1"/>
        </w:rPr>
        <w:t xml:space="preserve">of </w:t>
      </w:r>
      <w:r w:rsidR="00B04B06" w:rsidRPr="00CB3A5B">
        <w:rPr>
          <w:color w:val="000000" w:themeColor="text1"/>
        </w:rPr>
        <w:t>mariner</w:t>
      </w:r>
      <w:r w:rsidRPr="00CB3A5B">
        <w:rPr>
          <w:color w:val="000000" w:themeColor="text1"/>
        </w:rPr>
        <w:t>s to whom the provisions of Articles 60 through 69 do not apply are provided for by Cabinet Order.</w:t>
      </w:r>
    </w:p>
    <w:p w14:paraId="2F73DDA9" w14:textId="6E03B3A4" w:rsidR="007D3C51" w:rsidRPr="00CB3A5B" w:rsidRDefault="005E4F96">
      <w:pPr>
        <w:rPr>
          <w:color w:val="000000" w:themeColor="text1"/>
        </w:rPr>
      </w:pPr>
      <w:r w:rsidRPr="00CB3A5B">
        <w:rPr>
          <w:rFonts w:hint="eastAsia"/>
          <w:color w:val="000000" w:themeColor="text1"/>
        </w:rPr>
        <w:t xml:space="preserve">２　</w:t>
      </w:r>
      <w:r w:rsidR="00173981" w:rsidRPr="00CB3A5B">
        <w:rPr>
          <w:color w:val="000000" w:themeColor="text1"/>
        </w:rPr>
        <w:t>国土交通大臣は、前項の政令の制定又は改廃の立案をしようとするときは、交通政策審議会の議を経なければならない。</w:t>
      </w:r>
    </w:p>
    <w:p w14:paraId="0B0B79E9" w14:textId="45C18CA9" w:rsidR="007D3C51" w:rsidRPr="00CB3A5B" w:rsidRDefault="005E4F96">
      <w:pPr>
        <w:rPr>
          <w:color w:val="000000" w:themeColor="text1"/>
        </w:rPr>
      </w:pPr>
      <w:r w:rsidRPr="00CB3A5B">
        <w:rPr>
          <w:rFonts w:hint="eastAsia"/>
          <w:color w:val="000000" w:themeColor="text1"/>
        </w:rPr>
        <w:t xml:space="preserve">(2) </w:t>
      </w:r>
      <w:r w:rsidR="00605996" w:rsidRPr="00CB3A5B">
        <w:rPr>
          <w:rFonts w:hint="eastAsia"/>
          <w:color w:val="000000" w:themeColor="text1"/>
        </w:rPr>
        <w:t>When</w:t>
      </w:r>
      <w:r w:rsidR="00123069" w:rsidRPr="00CB3A5B">
        <w:rPr>
          <w:color w:val="000000" w:themeColor="text1"/>
        </w:rPr>
        <w:t xml:space="preserve"> </w:t>
      </w:r>
      <w:r w:rsidR="00173981" w:rsidRPr="00CB3A5B">
        <w:rPr>
          <w:color w:val="000000" w:themeColor="text1"/>
        </w:rPr>
        <w:t xml:space="preserve">the Minister of Land, Infrastructure, Transport and Tourism intends to </w:t>
      </w:r>
      <w:r w:rsidR="00AD4C9B" w:rsidRPr="00CB3A5B">
        <w:rPr>
          <w:rFonts w:hint="eastAsia"/>
          <w:color w:val="000000" w:themeColor="text1"/>
        </w:rPr>
        <w:t xml:space="preserve">plan the </w:t>
      </w:r>
      <w:r w:rsidR="00173981" w:rsidRPr="00CB3A5B">
        <w:rPr>
          <w:color w:val="000000" w:themeColor="text1"/>
        </w:rPr>
        <w:t>enact</w:t>
      </w:r>
      <w:r w:rsidR="00AD4C9B" w:rsidRPr="00CB3A5B">
        <w:rPr>
          <w:rFonts w:hint="eastAsia"/>
          <w:color w:val="000000" w:themeColor="text1"/>
        </w:rPr>
        <w:t>ment</w:t>
      </w:r>
      <w:r w:rsidR="00173981" w:rsidRPr="00CB3A5B">
        <w:rPr>
          <w:color w:val="000000" w:themeColor="text1"/>
        </w:rPr>
        <w:t>, amend</w:t>
      </w:r>
      <w:r w:rsidR="00AD4C9B" w:rsidRPr="00CB3A5B">
        <w:rPr>
          <w:rFonts w:hint="eastAsia"/>
          <w:color w:val="000000" w:themeColor="text1"/>
        </w:rPr>
        <w:t>ment</w:t>
      </w:r>
      <w:r w:rsidR="00173981" w:rsidRPr="00CB3A5B">
        <w:rPr>
          <w:color w:val="000000" w:themeColor="text1"/>
        </w:rPr>
        <w:t xml:space="preserve"> or repeal </w:t>
      </w:r>
      <w:r w:rsidR="00AD4C9B" w:rsidRPr="00CB3A5B">
        <w:rPr>
          <w:rFonts w:hint="eastAsia"/>
          <w:color w:val="000000" w:themeColor="text1"/>
        </w:rPr>
        <w:t xml:space="preserve">of </w:t>
      </w:r>
      <w:r w:rsidR="00173981" w:rsidRPr="00CB3A5B">
        <w:rPr>
          <w:color w:val="000000" w:themeColor="text1"/>
        </w:rPr>
        <w:t xml:space="preserve">Cabinet Order </w:t>
      </w:r>
      <w:r w:rsidR="00123069" w:rsidRPr="00CB3A5B">
        <w:rPr>
          <w:rFonts w:hint="eastAsia"/>
          <w:color w:val="000000" w:themeColor="text1"/>
        </w:rPr>
        <w:t>stated</w:t>
      </w:r>
      <w:r w:rsidR="00173981" w:rsidRPr="00CB3A5B">
        <w:rPr>
          <w:color w:val="000000" w:themeColor="text1"/>
        </w:rPr>
        <w:t xml:space="preserve"> in the preceding paragraph, the Minister</w:t>
      </w:r>
      <w:r w:rsidR="00AD4C9B" w:rsidRPr="00CB3A5B">
        <w:rPr>
          <w:color w:val="000000" w:themeColor="text1"/>
        </w:rPr>
        <w:t>’</w:t>
      </w:r>
      <w:r w:rsidR="00AD4C9B" w:rsidRPr="00CB3A5B">
        <w:rPr>
          <w:rFonts w:hint="eastAsia"/>
          <w:color w:val="000000" w:themeColor="text1"/>
        </w:rPr>
        <w:t>s plan</w:t>
      </w:r>
      <w:r w:rsidR="00173981" w:rsidRPr="00CB3A5B">
        <w:rPr>
          <w:color w:val="000000" w:themeColor="text1"/>
        </w:rPr>
        <w:t xml:space="preserve"> must undergo deliberations at the Transport</w:t>
      </w:r>
      <w:r w:rsidR="003006C9" w:rsidRPr="00CB3A5B">
        <w:rPr>
          <w:rFonts w:hint="eastAsia"/>
          <w:color w:val="000000" w:themeColor="text1"/>
        </w:rPr>
        <w:t>ation</w:t>
      </w:r>
      <w:r w:rsidR="00173981" w:rsidRPr="00CB3A5B">
        <w:rPr>
          <w:color w:val="000000" w:themeColor="text1"/>
        </w:rPr>
        <w:t xml:space="preserve"> Policy</w:t>
      </w:r>
      <w:r w:rsidR="003006C9" w:rsidRPr="00CB3A5B">
        <w:rPr>
          <w:rFonts w:hint="eastAsia"/>
          <w:color w:val="000000" w:themeColor="text1"/>
        </w:rPr>
        <w:t xml:space="preserve"> Council</w:t>
      </w:r>
      <w:r w:rsidR="00173981" w:rsidRPr="00CB3A5B">
        <w:rPr>
          <w:color w:val="000000" w:themeColor="text1"/>
        </w:rPr>
        <w:t>.</w:t>
      </w:r>
    </w:p>
    <w:p w14:paraId="52508722" w14:textId="77777777" w:rsidR="007D3C51" w:rsidRPr="00B924BC" w:rsidRDefault="00173981" w:rsidP="00B924BC">
      <w:pPr>
        <w:ind w:leftChars="291" w:left="660"/>
        <w:rPr>
          <w:b/>
          <w:bCs/>
          <w:color w:val="000000" w:themeColor="text1"/>
        </w:rPr>
      </w:pPr>
      <w:r w:rsidRPr="00B924BC">
        <w:rPr>
          <w:b/>
          <w:bCs/>
          <w:color w:val="000000" w:themeColor="text1"/>
        </w:rPr>
        <w:t>第七章　有給休暇</w:t>
      </w:r>
    </w:p>
    <w:p w14:paraId="765CF29F" w14:textId="77777777" w:rsidR="007D3C51" w:rsidRPr="00B924BC" w:rsidRDefault="00173981" w:rsidP="00B924BC">
      <w:pPr>
        <w:ind w:leftChars="291" w:left="660"/>
        <w:rPr>
          <w:b/>
          <w:bCs/>
          <w:color w:val="000000" w:themeColor="text1"/>
        </w:rPr>
      </w:pPr>
      <w:r w:rsidRPr="00B924BC">
        <w:rPr>
          <w:b/>
          <w:bCs/>
          <w:color w:val="000000" w:themeColor="text1"/>
        </w:rPr>
        <w:t>Chapter VII Paid Leave</w:t>
      </w:r>
    </w:p>
    <w:p w14:paraId="66D4C4B5" w14:textId="77777777" w:rsidR="007D3C51" w:rsidRPr="00CB3A5B" w:rsidRDefault="00173981">
      <w:pPr>
        <w:rPr>
          <w:color w:val="000000" w:themeColor="text1"/>
        </w:rPr>
      </w:pPr>
      <w:r w:rsidRPr="00CB3A5B">
        <w:rPr>
          <w:color w:val="000000" w:themeColor="text1"/>
        </w:rPr>
        <w:t>（有給休暇の付与）</w:t>
      </w:r>
    </w:p>
    <w:p w14:paraId="0B8B32D7" w14:textId="2D3E0B68" w:rsidR="007D3C51" w:rsidRPr="00CB3A5B" w:rsidRDefault="00173981">
      <w:pPr>
        <w:rPr>
          <w:color w:val="000000" w:themeColor="text1"/>
        </w:rPr>
      </w:pPr>
      <w:r w:rsidRPr="00CB3A5B">
        <w:rPr>
          <w:color w:val="000000" w:themeColor="text1"/>
        </w:rPr>
        <w:t>(Granting Paid Leave)</w:t>
      </w:r>
    </w:p>
    <w:p w14:paraId="762A28D6" w14:textId="2BD2ED15" w:rsidR="007D3C51" w:rsidRPr="00CB3A5B" w:rsidRDefault="00173981">
      <w:pPr>
        <w:rPr>
          <w:color w:val="000000" w:themeColor="text1"/>
        </w:rPr>
      </w:pPr>
      <w:r w:rsidRPr="00CB3A5B">
        <w:rPr>
          <w:color w:val="000000" w:themeColor="text1"/>
        </w:rPr>
        <w:t>第七十四条　船舶所有者は、</w:t>
      </w:r>
      <w:r w:rsidR="00B04B06" w:rsidRPr="00CB3A5B">
        <w:rPr>
          <w:color w:val="000000" w:themeColor="text1"/>
        </w:rPr>
        <w:t>船員</w:t>
      </w:r>
      <w:r w:rsidRPr="00CB3A5B">
        <w:rPr>
          <w:color w:val="000000" w:themeColor="text1"/>
        </w:rPr>
        <w:t>が同一の事業に属する船舶において初めて六箇月間連続して勤務（船舶のぎ装又は修繕中の勤務を含む。以下同じ。）に従事したときは、その六箇月の経過後一年以内にその</w:t>
      </w:r>
      <w:r w:rsidR="00B04B06" w:rsidRPr="00CB3A5B">
        <w:rPr>
          <w:color w:val="000000" w:themeColor="text1"/>
        </w:rPr>
        <w:t>船員</w:t>
      </w:r>
      <w:r w:rsidRPr="00CB3A5B">
        <w:rPr>
          <w:color w:val="000000" w:themeColor="text1"/>
        </w:rPr>
        <w:t>に次条第一項又は第二項の規定による日数の有給休暇を与えなければならない。ただし、船舶が航海の途中にあるとき、又は船舶の工事のため特に必要がある場合において国土交通大臣の許可を受けたときは、当該航海又は工事に必要な期間（工事の場合にあつては、三箇月以内に限る。）、有給休暇を与えることを延期することができる。</w:t>
      </w:r>
    </w:p>
    <w:p w14:paraId="4A6D8590" w14:textId="55AF7A49" w:rsidR="007D3C51" w:rsidRPr="00CB3A5B" w:rsidRDefault="00173981">
      <w:pPr>
        <w:rPr>
          <w:color w:val="000000" w:themeColor="text1"/>
        </w:rPr>
      </w:pPr>
      <w:r w:rsidRPr="00CB3A5B">
        <w:rPr>
          <w:color w:val="000000" w:themeColor="text1"/>
        </w:rPr>
        <w:t xml:space="preserve">Article 74 </w:t>
      </w:r>
      <w:r w:rsidR="00F57C58" w:rsidRPr="00CB3A5B">
        <w:rPr>
          <w:rFonts w:hint="eastAsia"/>
          <w:color w:val="000000" w:themeColor="text1"/>
        </w:rPr>
        <w:t xml:space="preserve">(1) </w:t>
      </w:r>
      <w:r w:rsidRPr="00CB3A5B">
        <w:rPr>
          <w:color w:val="000000" w:themeColor="text1"/>
        </w:rPr>
        <w:t xml:space="preserve">A shipowner must grant a </w:t>
      </w:r>
      <w:r w:rsidR="00B04B06" w:rsidRPr="00CB3A5B">
        <w:rPr>
          <w:color w:val="000000" w:themeColor="text1"/>
        </w:rPr>
        <w:t>mariner</w:t>
      </w:r>
      <w:r w:rsidRPr="00CB3A5B">
        <w:rPr>
          <w:color w:val="000000" w:themeColor="text1"/>
        </w:rPr>
        <w:t xml:space="preserve"> paid leave for the number of days under the provisions of paragraph (1) or (2) of the following Article within one year after the end of the first six</w:t>
      </w:r>
      <w:r w:rsidR="00DC0B57" w:rsidRPr="00CB3A5B">
        <w:rPr>
          <w:rFonts w:hint="eastAsia"/>
          <w:color w:val="000000" w:themeColor="text1"/>
        </w:rPr>
        <w:t>-</w:t>
      </w:r>
      <w:r w:rsidRPr="00CB3A5B">
        <w:rPr>
          <w:color w:val="000000" w:themeColor="text1"/>
        </w:rPr>
        <w:t>month</w:t>
      </w:r>
      <w:r w:rsidR="00DC0B57" w:rsidRPr="00CB3A5B">
        <w:rPr>
          <w:rFonts w:hint="eastAsia"/>
          <w:color w:val="000000" w:themeColor="text1"/>
        </w:rPr>
        <w:t xml:space="preserve"> period</w:t>
      </w:r>
      <w:r w:rsidRPr="00CB3A5B">
        <w:rPr>
          <w:color w:val="000000" w:themeColor="text1"/>
        </w:rPr>
        <w:t xml:space="preserve"> of continuous service (including service while </w:t>
      </w:r>
      <w:r w:rsidR="00E92C9C" w:rsidRPr="00CB3A5B">
        <w:rPr>
          <w:rFonts w:hint="eastAsia"/>
          <w:color w:val="000000" w:themeColor="text1"/>
        </w:rPr>
        <w:t>the ship is being fitted or repaired</w:t>
      </w:r>
      <w:r w:rsidRPr="00CB3A5B">
        <w:rPr>
          <w:color w:val="000000" w:themeColor="text1"/>
        </w:rPr>
        <w:t xml:space="preserve">; the same applies </w:t>
      </w:r>
      <w:r w:rsidR="00E92C9C" w:rsidRPr="00CB3A5B">
        <w:rPr>
          <w:rFonts w:hint="eastAsia"/>
          <w:color w:val="000000" w:themeColor="text1"/>
        </w:rPr>
        <w:t>below</w:t>
      </w:r>
      <w:r w:rsidRPr="00CB3A5B">
        <w:rPr>
          <w:color w:val="000000" w:themeColor="text1"/>
        </w:rPr>
        <w:t xml:space="preserve">) on a </w:t>
      </w:r>
      <w:r w:rsidR="00DC0B57" w:rsidRPr="00CB3A5B">
        <w:rPr>
          <w:rFonts w:hint="eastAsia"/>
          <w:color w:val="000000" w:themeColor="text1"/>
        </w:rPr>
        <w:t>ship</w:t>
      </w:r>
      <w:r w:rsidR="00DC0B57" w:rsidRPr="00CB3A5B">
        <w:rPr>
          <w:color w:val="000000" w:themeColor="text1"/>
        </w:rPr>
        <w:t xml:space="preserve"> </w:t>
      </w:r>
      <w:r w:rsidR="00DC0B57" w:rsidRPr="00CB3A5B">
        <w:rPr>
          <w:rFonts w:hint="eastAsia"/>
          <w:color w:val="000000" w:themeColor="text1"/>
        </w:rPr>
        <w:t xml:space="preserve">used </w:t>
      </w:r>
      <w:r w:rsidR="00073956" w:rsidRPr="00CB3A5B">
        <w:rPr>
          <w:rFonts w:hint="eastAsia"/>
          <w:color w:val="000000" w:themeColor="text1"/>
        </w:rPr>
        <w:t>for the same</w:t>
      </w:r>
      <w:r w:rsidRPr="00CB3A5B">
        <w:rPr>
          <w:color w:val="000000" w:themeColor="text1"/>
        </w:rPr>
        <w:t xml:space="preserve"> business; provided, however, that granting paid leave may be postponed for the period necessary for the</w:t>
      </w:r>
      <w:r w:rsidR="00E92C9C" w:rsidRPr="00CB3A5B">
        <w:rPr>
          <w:rFonts w:hint="eastAsia"/>
          <w:color w:val="000000" w:themeColor="text1"/>
        </w:rPr>
        <w:t xml:space="preserve"> ship</w:t>
      </w:r>
      <w:r w:rsidR="00E92C9C" w:rsidRPr="00CB3A5B">
        <w:rPr>
          <w:color w:val="000000" w:themeColor="text1"/>
        </w:rPr>
        <w:t>’</w:t>
      </w:r>
      <w:r w:rsidR="00E92C9C" w:rsidRPr="00CB3A5B">
        <w:rPr>
          <w:rFonts w:hint="eastAsia"/>
          <w:color w:val="000000" w:themeColor="text1"/>
        </w:rPr>
        <w:t>s</w:t>
      </w:r>
      <w:r w:rsidRPr="00CB3A5B">
        <w:rPr>
          <w:color w:val="000000" w:themeColor="text1"/>
        </w:rPr>
        <w:t xml:space="preserve"> voyage or construction work (limited to within three months </w:t>
      </w:r>
      <w:r w:rsidR="00707C22" w:rsidRPr="00CB3A5B">
        <w:rPr>
          <w:rFonts w:hint="eastAsia"/>
          <w:color w:val="000000" w:themeColor="text1"/>
        </w:rPr>
        <w:t>for</w:t>
      </w:r>
      <w:r w:rsidRPr="00CB3A5B">
        <w:rPr>
          <w:color w:val="000000" w:themeColor="text1"/>
        </w:rPr>
        <w:t xml:space="preserve"> construction work), </w:t>
      </w:r>
      <w:r w:rsidR="00605996" w:rsidRPr="00CB3A5B">
        <w:rPr>
          <w:rFonts w:hint="eastAsia"/>
          <w:color w:val="000000" w:themeColor="text1"/>
        </w:rPr>
        <w:t>when</w:t>
      </w:r>
      <w:r w:rsidRPr="00CB3A5B">
        <w:rPr>
          <w:color w:val="000000" w:themeColor="text1"/>
        </w:rPr>
        <w:t xml:space="preserve"> the </w:t>
      </w:r>
      <w:r w:rsidR="00E92C9C" w:rsidRPr="00CB3A5B">
        <w:rPr>
          <w:rFonts w:hint="eastAsia"/>
          <w:color w:val="000000" w:themeColor="text1"/>
        </w:rPr>
        <w:t>ship</w:t>
      </w:r>
      <w:r w:rsidR="00E92C9C" w:rsidRPr="00CB3A5B">
        <w:rPr>
          <w:color w:val="000000" w:themeColor="text1"/>
        </w:rPr>
        <w:t xml:space="preserve"> </w:t>
      </w:r>
      <w:r w:rsidRPr="00CB3A5B">
        <w:rPr>
          <w:color w:val="000000" w:themeColor="text1"/>
        </w:rPr>
        <w:t xml:space="preserve">is in the middle of a voyage or </w:t>
      </w:r>
      <w:r w:rsidR="00D541D0" w:rsidRPr="00CB3A5B">
        <w:rPr>
          <w:rFonts w:hint="eastAsia"/>
          <w:color w:val="000000" w:themeColor="text1"/>
        </w:rPr>
        <w:t>if</w:t>
      </w:r>
      <w:r w:rsidRPr="00CB3A5B">
        <w:rPr>
          <w:color w:val="000000" w:themeColor="text1"/>
        </w:rPr>
        <w:t xml:space="preserve"> it is particularly necessary for the construction work </w:t>
      </w:r>
      <w:r w:rsidR="00E92C9C" w:rsidRPr="00CB3A5B">
        <w:rPr>
          <w:rFonts w:hint="eastAsia"/>
          <w:color w:val="000000" w:themeColor="text1"/>
        </w:rPr>
        <w:t>on</w:t>
      </w:r>
      <w:r w:rsidR="00E92C9C" w:rsidRPr="00CB3A5B">
        <w:rPr>
          <w:color w:val="000000" w:themeColor="text1"/>
        </w:rPr>
        <w:t xml:space="preserve"> </w:t>
      </w:r>
      <w:r w:rsidRPr="00CB3A5B">
        <w:rPr>
          <w:color w:val="000000" w:themeColor="text1"/>
        </w:rPr>
        <w:t xml:space="preserve">the </w:t>
      </w:r>
      <w:r w:rsidR="00E92C9C" w:rsidRPr="00CB3A5B">
        <w:rPr>
          <w:rFonts w:hint="eastAsia"/>
          <w:color w:val="000000" w:themeColor="text1"/>
        </w:rPr>
        <w:t>ship,</w:t>
      </w:r>
      <w:r w:rsidR="00E92C9C" w:rsidRPr="00CB3A5B">
        <w:rPr>
          <w:color w:val="000000" w:themeColor="text1"/>
        </w:rPr>
        <w:t xml:space="preserve"> </w:t>
      </w:r>
      <w:r w:rsidRPr="00CB3A5B">
        <w:rPr>
          <w:color w:val="000000" w:themeColor="text1"/>
        </w:rPr>
        <w:t xml:space="preserve">and </w:t>
      </w:r>
      <w:r w:rsidR="00D541D0" w:rsidRPr="00CB3A5B">
        <w:rPr>
          <w:rFonts w:hint="eastAsia"/>
          <w:color w:val="000000" w:themeColor="text1"/>
        </w:rPr>
        <w:t xml:space="preserve">when </w:t>
      </w:r>
      <w:r w:rsidRPr="00CB3A5B">
        <w:rPr>
          <w:color w:val="000000" w:themeColor="text1"/>
        </w:rPr>
        <w:t xml:space="preserve">the Minister of Land, Infrastructure, Transport and Tourism permits </w:t>
      </w:r>
      <w:r w:rsidR="00E92C9C" w:rsidRPr="00CB3A5B">
        <w:rPr>
          <w:rFonts w:hint="eastAsia"/>
          <w:color w:val="000000" w:themeColor="text1"/>
        </w:rPr>
        <w:t>the postponement</w:t>
      </w:r>
      <w:r w:rsidRPr="00CB3A5B">
        <w:rPr>
          <w:color w:val="000000" w:themeColor="text1"/>
        </w:rPr>
        <w:t>.</w:t>
      </w:r>
    </w:p>
    <w:p w14:paraId="66A9CDD6" w14:textId="26D49BF9" w:rsidR="007D3C51" w:rsidRPr="00CB3A5B" w:rsidRDefault="00F57C58">
      <w:pPr>
        <w:rPr>
          <w:color w:val="000000" w:themeColor="text1"/>
        </w:rPr>
      </w:pPr>
      <w:r w:rsidRPr="00CB3A5B">
        <w:rPr>
          <w:rFonts w:hint="eastAsia"/>
          <w:color w:val="000000" w:themeColor="text1"/>
        </w:rPr>
        <w:t xml:space="preserve">２　</w:t>
      </w:r>
      <w:r w:rsidR="00173981" w:rsidRPr="00CB3A5B">
        <w:rPr>
          <w:color w:val="000000" w:themeColor="text1"/>
        </w:rPr>
        <w:t>船舶所有者は、</w:t>
      </w:r>
      <w:r w:rsidR="00B04B06" w:rsidRPr="00CB3A5B">
        <w:rPr>
          <w:color w:val="000000" w:themeColor="text1"/>
        </w:rPr>
        <w:t>船員</w:t>
      </w:r>
      <w:r w:rsidR="00173981" w:rsidRPr="00CB3A5B">
        <w:rPr>
          <w:color w:val="000000" w:themeColor="text1"/>
        </w:rPr>
        <w:t>が前項の規定により与えられた有給休暇に係る連続した勤務の後に当該同一の事業に属する船舶において一年間連続して勤務に従事したときは、そ</w:t>
      </w:r>
      <w:r w:rsidR="00173981" w:rsidRPr="00CB3A5B">
        <w:rPr>
          <w:color w:val="000000" w:themeColor="text1"/>
        </w:rPr>
        <w:lastRenderedPageBreak/>
        <w:t>の一年の経過後一年以内にその</w:t>
      </w:r>
      <w:r w:rsidR="00B04B06" w:rsidRPr="00CB3A5B">
        <w:rPr>
          <w:color w:val="000000" w:themeColor="text1"/>
        </w:rPr>
        <w:t>船員</w:t>
      </w:r>
      <w:r w:rsidR="00173981" w:rsidRPr="00CB3A5B">
        <w:rPr>
          <w:color w:val="000000" w:themeColor="text1"/>
        </w:rPr>
        <w:t>に次条第三項又は第四項の規定による日数の有給休暇を与えなければならない。</w:t>
      </w:r>
    </w:p>
    <w:p w14:paraId="1B4A737F" w14:textId="4E3DC57A" w:rsidR="007D3C51" w:rsidRPr="00CB3A5B" w:rsidRDefault="00F57C58">
      <w:pPr>
        <w:rPr>
          <w:color w:val="000000" w:themeColor="text1"/>
        </w:rPr>
      </w:pPr>
      <w:r w:rsidRPr="00CB3A5B">
        <w:rPr>
          <w:rFonts w:hint="eastAsia"/>
          <w:color w:val="000000" w:themeColor="text1"/>
        </w:rPr>
        <w:t xml:space="preserve">(2) </w:t>
      </w:r>
      <w:r w:rsidR="00173981" w:rsidRPr="00CB3A5B">
        <w:rPr>
          <w:color w:val="000000" w:themeColor="text1"/>
        </w:rPr>
        <w:t xml:space="preserve">A shipowner must grant a </w:t>
      </w:r>
      <w:r w:rsidR="00B04B06" w:rsidRPr="00CB3A5B">
        <w:rPr>
          <w:color w:val="000000" w:themeColor="text1"/>
        </w:rPr>
        <w:t>mariner</w:t>
      </w:r>
      <w:r w:rsidR="00173981" w:rsidRPr="00CB3A5B">
        <w:rPr>
          <w:color w:val="000000" w:themeColor="text1"/>
        </w:rPr>
        <w:t xml:space="preserve"> paid leave for the number of days under paragraph (3) or (4) of the following Article within one year after the end of </w:t>
      </w:r>
      <w:r w:rsidR="000078DC" w:rsidRPr="00CB3A5B">
        <w:rPr>
          <w:rFonts w:hint="eastAsia"/>
          <w:color w:val="000000" w:themeColor="text1"/>
        </w:rPr>
        <w:t>a</w:t>
      </w:r>
      <w:r w:rsidR="000078DC" w:rsidRPr="00CB3A5B">
        <w:rPr>
          <w:color w:val="000000" w:themeColor="text1"/>
        </w:rPr>
        <w:t xml:space="preserve"> </w:t>
      </w:r>
      <w:r w:rsidR="00173981" w:rsidRPr="00CB3A5B">
        <w:rPr>
          <w:color w:val="000000" w:themeColor="text1"/>
        </w:rPr>
        <w:t>one</w:t>
      </w:r>
      <w:r w:rsidR="00FC2703" w:rsidRPr="00CB3A5B">
        <w:rPr>
          <w:rFonts w:hint="eastAsia"/>
          <w:color w:val="000000" w:themeColor="text1"/>
        </w:rPr>
        <w:t>-</w:t>
      </w:r>
      <w:r w:rsidR="00173981" w:rsidRPr="00CB3A5B">
        <w:rPr>
          <w:color w:val="000000" w:themeColor="text1"/>
        </w:rPr>
        <w:t xml:space="preserve">year period in which the </w:t>
      </w:r>
      <w:r w:rsidR="00B04B06" w:rsidRPr="00CB3A5B">
        <w:rPr>
          <w:color w:val="000000" w:themeColor="text1"/>
        </w:rPr>
        <w:t>mariner</w:t>
      </w:r>
      <w:r w:rsidR="00173981" w:rsidRPr="00CB3A5B">
        <w:rPr>
          <w:color w:val="000000" w:themeColor="text1"/>
        </w:rPr>
        <w:t xml:space="preserve"> </w:t>
      </w:r>
      <w:r w:rsidR="003A6769" w:rsidRPr="00CB3A5B">
        <w:rPr>
          <w:rFonts w:hint="eastAsia"/>
          <w:color w:val="000000" w:themeColor="text1"/>
        </w:rPr>
        <w:t>was</w:t>
      </w:r>
      <w:r w:rsidR="00173981" w:rsidRPr="00CB3A5B">
        <w:rPr>
          <w:color w:val="000000" w:themeColor="text1"/>
        </w:rPr>
        <w:t xml:space="preserve"> employed on a ship </w:t>
      </w:r>
      <w:r w:rsidR="00FC2703" w:rsidRPr="00CB3A5B">
        <w:rPr>
          <w:rFonts w:hint="eastAsia"/>
          <w:color w:val="000000" w:themeColor="text1"/>
        </w:rPr>
        <w:t>used for</w:t>
      </w:r>
      <w:r w:rsidR="00173981" w:rsidRPr="00CB3A5B">
        <w:rPr>
          <w:color w:val="000000" w:themeColor="text1"/>
        </w:rPr>
        <w:t xml:space="preserve"> the same business for a continuous period of one year after a</w:t>
      </w:r>
      <w:r w:rsidR="000078DC" w:rsidRPr="00CB3A5B">
        <w:rPr>
          <w:rFonts w:hint="eastAsia"/>
          <w:color w:val="000000" w:themeColor="text1"/>
        </w:rPr>
        <w:t xml:space="preserve"> period of</w:t>
      </w:r>
      <w:r w:rsidR="00173981" w:rsidRPr="00CB3A5B">
        <w:rPr>
          <w:color w:val="000000" w:themeColor="text1"/>
        </w:rPr>
        <w:t xml:space="preserve"> continuous </w:t>
      </w:r>
      <w:r w:rsidR="000078DC" w:rsidRPr="00CB3A5B">
        <w:rPr>
          <w:rFonts w:hint="eastAsia"/>
          <w:color w:val="000000" w:themeColor="text1"/>
        </w:rPr>
        <w:t>service</w:t>
      </w:r>
      <w:r w:rsidR="000078DC" w:rsidRPr="00CB3A5B">
        <w:rPr>
          <w:color w:val="000000" w:themeColor="text1"/>
        </w:rPr>
        <w:t xml:space="preserve"> </w:t>
      </w:r>
      <w:r w:rsidR="00173981" w:rsidRPr="00CB3A5B">
        <w:rPr>
          <w:color w:val="000000" w:themeColor="text1"/>
        </w:rPr>
        <w:t xml:space="preserve">for </w:t>
      </w:r>
      <w:r w:rsidR="000078DC" w:rsidRPr="00CB3A5B">
        <w:rPr>
          <w:rFonts w:hint="eastAsia"/>
          <w:color w:val="000000" w:themeColor="text1"/>
        </w:rPr>
        <w:t xml:space="preserve">which </w:t>
      </w:r>
      <w:r w:rsidR="00173981" w:rsidRPr="00CB3A5B">
        <w:rPr>
          <w:color w:val="000000" w:themeColor="text1"/>
        </w:rPr>
        <w:t xml:space="preserve">paid leave </w:t>
      </w:r>
      <w:r w:rsidR="000078DC" w:rsidRPr="00CB3A5B">
        <w:rPr>
          <w:rFonts w:hint="eastAsia"/>
          <w:color w:val="000000" w:themeColor="text1"/>
        </w:rPr>
        <w:t xml:space="preserve">was </w:t>
      </w:r>
      <w:r w:rsidR="00173981" w:rsidRPr="00CB3A5B">
        <w:rPr>
          <w:color w:val="000000" w:themeColor="text1"/>
        </w:rPr>
        <w:t>granted pursuant to the provisions of the preceding paragraph.</w:t>
      </w:r>
    </w:p>
    <w:p w14:paraId="123D8011" w14:textId="07CEC755" w:rsidR="007D3C51" w:rsidRPr="00CB3A5B" w:rsidRDefault="00F57C58">
      <w:pPr>
        <w:rPr>
          <w:color w:val="000000" w:themeColor="text1"/>
        </w:rPr>
      </w:pPr>
      <w:r w:rsidRPr="00CB3A5B">
        <w:rPr>
          <w:rFonts w:hint="eastAsia"/>
          <w:color w:val="000000" w:themeColor="text1"/>
        </w:rPr>
        <w:t xml:space="preserve">３　</w:t>
      </w:r>
      <w:r w:rsidR="00173981" w:rsidRPr="00CB3A5B">
        <w:rPr>
          <w:color w:val="000000" w:themeColor="text1"/>
        </w:rPr>
        <w:t>第一項ただし書の規定は、前項の場合について準用する。</w:t>
      </w:r>
    </w:p>
    <w:p w14:paraId="5C66D71A" w14:textId="06169329" w:rsidR="007D3C51" w:rsidRPr="00CB3A5B" w:rsidRDefault="00F57C58">
      <w:pPr>
        <w:rPr>
          <w:color w:val="000000" w:themeColor="text1"/>
        </w:rPr>
      </w:pPr>
      <w:r w:rsidRPr="00CB3A5B">
        <w:rPr>
          <w:rFonts w:hint="eastAsia"/>
          <w:color w:val="000000" w:themeColor="text1"/>
        </w:rPr>
        <w:t xml:space="preserve">(3) </w:t>
      </w:r>
      <w:r w:rsidR="00173981" w:rsidRPr="00CB3A5B">
        <w:rPr>
          <w:color w:val="000000" w:themeColor="text1"/>
        </w:rPr>
        <w:t>The provisions of the proviso to paragraph (1) apply mutatis mutandis to the case referred to in the preceding paragraph.</w:t>
      </w:r>
    </w:p>
    <w:p w14:paraId="7056F2DC" w14:textId="1A8530DD" w:rsidR="007D3C51" w:rsidRPr="00CB3A5B" w:rsidRDefault="00F57C58">
      <w:pPr>
        <w:rPr>
          <w:color w:val="000000" w:themeColor="text1"/>
        </w:rPr>
      </w:pPr>
      <w:r w:rsidRPr="00CB3A5B">
        <w:rPr>
          <w:rFonts w:hint="eastAsia"/>
          <w:color w:val="000000" w:themeColor="text1"/>
        </w:rPr>
        <w:t xml:space="preserve">４　</w:t>
      </w:r>
      <w:r w:rsidR="00B04B06" w:rsidRPr="00CB3A5B">
        <w:rPr>
          <w:color w:val="000000" w:themeColor="text1"/>
        </w:rPr>
        <w:t>船員</w:t>
      </w:r>
      <w:r w:rsidR="00173981" w:rsidRPr="00CB3A5B">
        <w:rPr>
          <w:color w:val="000000" w:themeColor="text1"/>
        </w:rPr>
        <w:t>が同一の事業に属する船舶における勤務に準ずる勤務として国土交通省令で定めるものに従事した期間並びに</w:t>
      </w:r>
      <w:r w:rsidR="00B04B06" w:rsidRPr="00CB3A5B">
        <w:rPr>
          <w:color w:val="000000" w:themeColor="text1"/>
        </w:rPr>
        <w:t>船員</w:t>
      </w:r>
      <w:r w:rsidR="00173981" w:rsidRPr="00CB3A5B">
        <w:rPr>
          <w:color w:val="000000" w:themeColor="text1"/>
        </w:rPr>
        <w:t>が職務上負傷し、又は疾病にかかり療養のため勤務に従事しない期間、育児休業、介護休業等育児又は家族介護を行う労働者の福祉に関する法律（平成三年法律第七十六号）第二条第一号に規定する育児休業又は同条第二号に規定する介護休業（同法第六十一条第三項に規定する行政執行法人介護休業及び同法第六十一条の二第三項に規定する介護をするための休業を含む。）をした期間及び女子の</w:t>
      </w:r>
      <w:r w:rsidR="00B04B06" w:rsidRPr="00CB3A5B">
        <w:rPr>
          <w:color w:val="000000" w:themeColor="text1"/>
        </w:rPr>
        <w:t>船員</w:t>
      </w:r>
      <w:r w:rsidR="00173981" w:rsidRPr="00CB3A5B">
        <w:rPr>
          <w:color w:val="000000" w:themeColor="text1"/>
        </w:rPr>
        <w:t>が第八十七条第一項又は第二項の規定によつて勤務に従事しない期間は、連続して勤務に従事した期間の計算については、同一の事業に属する船舶において勤務に従事した期間とみなす。</w:t>
      </w:r>
    </w:p>
    <w:p w14:paraId="52AFC9C6" w14:textId="07D41F2F" w:rsidR="007D3C51" w:rsidRPr="00CB3A5B" w:rsidRDefault="00F57C58">
      <w:pPr>
        <w:rPr>
          <w:color w:val="000000" w:themeColor="text1"/>
        </w:rPr>
      </w:pPr>
      <w:r w:rsidRPr="00CB3A5B">
        <w:rPr>
          <w:rFonts w:hint="eastAsia"/>
          <w:color w:val="000000" w:themeColor="text1"/>
        </w:rPr>
        <w:t xml:space="preserve">(4) </w:t>
      </w:r>
      <w:r w:rsidR="00173981" w:rsidRPr="00CB3A5B">
        <w:rPr>
          <w:color w:val="000000" w:themeColor="text1"/>
        </w:rPr>
        <w:t xml:space="preserve">A period in which a </w:t>
      </w:r>
      <w:r w:rsidR="00B04B06" w:rsidRPr="00CB3A5B">
        <w:rPr>
          <w:color w:val="000000" w:themeColor="text1"/>
        </w:rPr>
        <w:t>mariner</w:t>
      </w:r>
      <w:r w:rsidR="00173981" w:rsidRPr="00CB3A5B">
        <w:rPr>
          <w:color w:val="000000" w:themeColor="text1"/>
        </w:rPr>
        <w:t xml:space="preserve"> has engaged in work specified by Order of the Ministry of Land, Infrastructure, Transport and Tourism as equivalent to work on a </w:t>
      </w:r>
      <w:r w:rsidR="00073956" w:rsidRPr="00CB3A5B">
        <w:rPr>
          <w:rFonts w:hint="eastAsia"/>
          <w:color w:val="000000" w:themeColor="text1"/>
        </w:rPr>
        <w:t>ship</w:t>
      </w:r>
      <w:r w:rsidR="00073956" w:rsidRPr="00CB3A5B">
        <w:rPr>
          <w:color w:val="000000" w:themeColor="text1"/>
        </w:rPr>
        <w:t xml:space="preserve"> </w:t>
      </w:r>
      <w:r w:rsidR="00073956" w:rsidRPr="00CB3A5B">
        <w:rPr>
          <w:rFonts w:hint="eastAsia"/>
          <w:color w:val="000000" w:themeColor="text1"/>
        </w:rPr>
        <w:t>used for the same</w:t>
      </w:r>
      <w:r w:rsidR="00173981" w:rsidRPr="00CB3A5B">
        <w:rPr>
          <w:color w:val="000000" w:themeColor="text1"/>
        </w:rPr>
        <w:t xml:space="preserve"> business; a period in which a </w:t>
      </w:r>
      <w:r w:rsidR="00B04B06" w:rsidRPr="00CB3A5B">
        <w:rPr>
          <w:color w:val="000000" w:themeColor="text1"/>
        </w:rPr>
        <w:t>mariner</w:t>
      </w:r>
      <w:r w:rsidR="00173981" w:rsidRPr="00CB3A5B">
        <w:rPr>
          <w:color w:val="000000" w:themeColor="text1"/>
        </w:rPr>
        <w:t xml:space="preserve"> has not engaged in work due to medical treatment for an injury or illness suffered in the course of duties; a period in which a </w:t>
      </w:r>
      <w:r w:rsidR="00B04B06" w:rsidRPr="00CB3A5B">
        <w:rPr>
          <w:color w:val="000000" w:themeColor="text1"/>
        </w:rPr>
        <w:t>mariner</w:t>
      </w:r>
      <w:r w:rsidR="00173981" w:rsidRPr="00CB3A5B">
        <w:rPr>
          <w:color w:val="000000" w:themeColor="text1"/>
        </w:rPr>
        <w:t xml:space="preserve"> has taken childcare leave as prescribed in Article 2, item (</w:t>
      </w:r>
      <w:proofErr w:type="spellStart"/>
      <w:r w:rsidR="00173981" w:rsidRPr="00CB3A5B">
        <w:rPr>
          <w:color w:val="000000" w:themeColor="text1"/>
        </w:rPr>
        <w:t>i</w:t>
      </w:r>
      <w:proofErr w:type="spellEnd"/>
      <w:r w:rsidR="00173981" w:rsidRPr="00CB3A5B">
        <w:rPr>
          <w:color w:val="000000" w:themeColor="text1"/>
        </w:rPr>
        <w:t xml:space="preserve">) of the Act on Childcare Leave, Caregiver Leave, and Other Measures for the Welfare of Workers Caring for Children or Other Family Members (Act No. 76 of 1991) or caregiver leave as prescribed in item (ii) of </w:t>
      </w:r>
      <w:r w:rsidR="00331AA5" w:rsidRPr="00CB3A5B">
        <w:rPr>
          <w:rFonts w:hint="eastAsia"/>
          <w:color w:val="000000" w:themeColor="text1"/>
        </w:rPr>
        <w:t>that</w:t>
      </w:r>
      <w:r w:rsidR="00173981" w:rsidRPr="00CB3A5B">
        <w:rPr>
          <w:color w:val="000000" w:themeColor="text1"/>
        </w:rPr>
        <w:t xml:space="preserve"> Article (including caregiver leave taken by an agency engaged in administrative </w:t>
      </w:r>
      <w:r w:rsidR="00331AA5" w:rsidRPr="00CB3A5B">
        <w:rPr>
          <w:rFonts w:hint="eastAsia"/>
          <w:color w:val="000000" w:themeColor="text1"/>
        </w:rPr>
        <w:t>enforcement</w:t>
      </w:r>
      <w:r w:rsidR="00331AA5" w:rsidRPr="00CB3A5B">
        <w:rPr>
          <w:color w:val="000000" w:themeColor="text1"/>
        </w:rPr>
        <w:t xml:space="preserve"> </w:t>
      </w:r>
      <w:r w:rsidR="00173981" w:rsidRPr="00CB3A5B">
        <w:rPr>
          <w:color w:val="000000" w:themeColor="text1"/>
        </w:rPr>
        <w:t xml:space="preserve">as prescribed in Article 61, paragraph (3) of </w:t>
      </w:r>
      <w:r w:rsidR="00331AA5" w:rsidRPr="00CB3A5B">
        <w:rPr>
          <w:rFonts w:hint="eastAsia"/>
          <w:color w:val="000000" w:themeColor="text1"/>
        </w:rPr>
        <w:t>that</w:t>
      </w:r>
      <w:r w:rsidR="00173981" w:rsidRPr="00CB3A5B">
        <w:rPr>
          <w:color w:val="000000" w:themeColor="text1"/>
        </w:rPr>
        <w:t xml:space="preserve"> Act and leave taken to provide nursing care as prescribed in Article 61-2, paragraph (3) of </w:t>
      </w:r>
      <w:r w:rsidR="00331AA5" w:rsidRPr="00CB3A5B">
        <w:rPr>
          <w:rFonts w:hint="eastAsia"/>
          <w:color w:val="000000" w:themeColor="text1"/>
        </w:rPr>
        <w:t>that</w:t>
      </w:r>
      <w:r w:rsidR="00173981" w:rsidRPr="00CB3A5B">
        <w:rPr>
          <w:color w:val="000000" w:themeColor="text1"/>
        </w:rPr>
        <w:t xml:space="preserve"> Act); </w:t>
      </w:r>
      <w:r w:rsidR="00331AA5" w:rsidRPr="00CB3A5B">
        <w:rPr>
          <w:rFonts w:hint="eastAsia"/>
          <w:color w:val="000000" w:themeColor="text1"/>
        </w:rPr>
        <w:t>or</w:t>
      </w:r>
      <w:r w:rsidR="00331AA5" w:rsidRPr="00CB3A5B">
        <w:rPr>
          <w:color w:val="000000" w:themeColor="text1"/>
        </w:rPr>
        <w:t xml:space="preserve"> </w:t>
      </w:r>
      <w:r w:rsidR="00173981" w:rsidRPr="00CB3A5B">
        <w:rPr>
          <w:color w:val="000000" w:themeColor="text1"/>
        </w:rPr>
        <w:t xml:space="preserve">a period in which a female </w:t>
      </w:r>
      <w:r w:rsidR="00B04B06" w:rsidRPr="00CB3A5B">
        <w:rPr>
          <w:color w:val="000000" w:themeColor="text1"/>
        </w:rPr>
        <w:t>mariner</w:t>
      </w:r>
      <w:r w:rsidR="00173981" w:rsidRPr="00CB3A5B">
        <w:rPr>
          <w:color w:val="000000" w:themeColor="text1"/>
        </w:rPr>
        <w:t xml:space="preserve"> has not engaged in work pursuant to the provisions of Article 87, paragraph (1) or (2) is deemed to be a period in which </w:t>
      </w:r>
      <w:r w:rsidR="00331AA5" w:rsidRPr="00CB3A5B">
        <w:rPr>
          <w:rFonts w:hint="eastAsia"/>
          <w:color w:val="000000" w:themeColor="text1"/>
        </w:rPr>
        <w:t>the</w:t>
      </w:r>
      <w:r w:rsidR="00331AA5" w:rsidRPr="00CB3A5B">
        <w:rPr>
          <w:color w:val="000000" w:themeColor="text1"/>
        </w:rPr>
        <w:t xml:space="preserve"> </w:t>
      </w:r>
      <w:r w:rsidR="00B04B06" w:rsidRPr="00CB3A5B">
        <w:rPr>
          <w:color w:val="000000" w:themeColor="text1"/>
        </w:rPr>
        <w:t>mariner</w:t>
      </w:r>
      <w:r w:rsidR="00173981" w:rsidRPr="00CB3A5B">
        <w:rPr>
          <w:color w:val="000000" w:themeColor="text1"/>
        </w:rPr>
        <w:t xml:space="preserve"> has engaged in work on a </w:t>
      </w:r>
      <w:r w:rsidR="00331AA5" w:rsidRPr="00CB3A5B">
        <w:rPr>
          <w:rFonts w:hint="eastAsia"/>
          <w:color w:val="000000" w:themeColor="text1"/>
        </w:rPr>
        <w:t>ship</w:t>
      </w:r>
      <w:r w:rsidR="00331AA5" w:rsidRPr="00CB3A5B">
        <w:rPr>
          <w:color w:val="000000" w:themeColor="text1"/>
        </w:rPr>
        <w:t xml:space="preserve"> </w:t>
      </w:r>
      <w:r w:rsidR="00331AA5" w:rsidRPr="00CB3A5B">
        <w:rPr>
          <w:rFonts w:hint="eastAsia"/>
          <w:color w:val="000000" w:themeColor="text1"/>
        </w:rPr>
        <w:t>used for the same</w:t>
      </w:r>
      <w:r w:rsidR="00173981" w:rsidRPr="00CB3A5B">
        <w:rPr>
          <w:color w:val="000000" w:themeColor="text1"/>
        </w:rPr>
        <w:t xml:space="preserve"> business</w:t>
      </w:r>
      <w:r w:rsidR="00331AA5" w:rsidRPr="00CB3A5B">
        <w:rPr>
          <w:rFonts w:hint="eastAsia"/>
          <w:color w:val="000000" w:themeColor="text1"/>
        </w:rPr>
        <w:t xml:space="preserve">, for the purpose of calculating the period of the </w:t>
      </w:r>
      <w:r w:rsidR="00B04B06" w:rsidRPr="00CB3A5B">
        <w:rPr>
          <w:rFonts w:hint="eastAsia"/>
          <w:color w:val="000000" w:themeColor="text1"/>
        </w:rPr>
        <w:t>mariner</w:t>
      </w:r>
      <w:r w:rsidR="00331AA5" w:rsidRPr="00CB3A5B">
        <w:rPr>
          <w:color w:val="000000" w:themeColor="text1"/>
        </w:rPr>
        <w:t>’</w:t>
      </w:r>
      <w:r w:rsidR="00331AA5" w:rsidRPr="00CB3A5B">
        <w:rPr>
          <w:rFonts w:hint="eastAsia"/>
          <w:color w:val="000000" w:themeColor="text1"/>
        </w:rPr>
        <w:t>s continuous service.</w:t>
      </w:r>
    </w:p>
    <w:p w14:paraId="3CDC817A" w14:textId="47C468E3" w:rsidR="007D3C51" w:rsidRPr="00CB3A5B" w:rsidRDefault="00F57C58">
      <w:pPr>
        <w:rPr>
          <w:color w:val="000000" w:themeColor="text1"/>
        </w:rPr>
      </w:pPr>
      <w:r w:rsidRPr="00CB3A5B">
        <w:rPr>
          <w:rFonts w:hint="eastAsia"/>
          <w:color w:val="000000" w:themeColor="text1"/>
        </w:rPr>
        <w:t xml:space="preserve">５　</w:t>
      </w:r>
      <w:r w:rsidR="00173981" w:rsidRPr="00CB3A5B">
        <w:rPr>
          <w:color w:val="000000" w:themeColor="text1"/>
        </w:rPr>
        <w:t>船舶における勤務が中断した場合において、その中断の事由が</w:t>
      </w:r>
      <w:r w:rsidR="00B04B06" w:rsidRPr="00CB3A5B">
        <w:rPr>
          <w:color w:val="000000" w:themeColor="text1"/>
        </w:rPr>
        <w:t>船員</w:t>
      </w:r>
      <w:r w:rsidR="00173981" w:rsidRPr="00CB3A5B">
        <w:rPr>
          <w:color w:val="000000" w:themeColor="text1"/>
        </w:rPr>
        <w:t>の故意又は過失によるものでなく、かつ、その中断の期間の合計が一年当たり六週間を超えないときは、その中断の期間は、</w:t>
      </w:r>
      <w:r w:rsidR="00B04B06" w:rsidRPr="00CB3A5B">
        <w:rPr>
          <w:color w:val="000000" w:themeColor="text1"/>
        </w:rPr>
        <w:t>船員</w:t>
      </w:r>
      <w:r w:rsidR="00173981" w:rsidRPr="00CB3A5B">
        <w:rPr>
          <w:color w:val="000000" w:themeColor="text1"/>
        </w:rPr>
        <w:t>が当該期間の前後の勤務と連続して勤務に従事した期間とみなす。</w:t>
      </w:r>
    </w:p>
    <w:p w14:paraId="72600946" w14:textId="261445E5" w:rsidR="007D3C51" w:rsidRPr="00CB3A5B" w:rsidRDefault="00F57C58">
      <w:pPr>
        <w:rPr>
          <w:color w:val="000000" w:themeColor="text1"/>
        </w:rPr>
      </w:pPr>
      <w:r w:rsidRPr="00CB3A5B">
        <w:rPr>
          <w:rFonts w:hint="eastAsia"/>
          <w:color w:val="000000" w:themeColor="text1"/>
        </w:rPr>
        <w:t xml:space="preserve">(5) </w:t>
      </w:r>
      <w:r w:rsidR="00173981" w:rsidRPr="00CB3A5B">
        <w:rPr>
          <w:color w:val="000000" w:themeColor="text1"/>
        </w:rPr>
        <w:t xml:space="preserve">If there is an interruption in service aboard a </w:t>
      </w:r>
      <w:r w:rsidR="000040A8" w:rsidRPr="00CB3A5B">
        <w:rPr>
          <w:rFonts w:hint="eastAsia"/>
          <w:color w:val="000000" w:themeColor="text1"/>
        </w:rPr>
        <w:t>ship</w:t>
      </w:r>
      <w:r w:rsidR="00173981" w:rsidRPr="00CB3A5B">
        <w:rPr>
          <w:color w:val="000000" w:themeColor="text1"/>
        </w:rPr>
        <w:t xml:space="preserve">, and </w:t>
      </w:r>
      <w:r w:rsidR="006D1F22" w:rsidRPr="00CB3A5B">
        <w:rPr>
          <w:rFonts w:hint="eastAsia"/>
          <w:color w:val="000000" w:themeColor="text1"/>
        </w:rPr>
        <w:t xml:space="preserve">when </w:t>
      </w:r>
      <w:r w:rsidR="00173981" w:rsidRPr="00CB3A5B">
        <w:rPr>
          <w:color w:val="000000" w:themeColor="text1"/>
        </w:rPr>
        <w:t xml:space="preserve">the cause of the interruption is neither intentional nor negligent on the part of the </w:t>
      </w:r>
      <w:r w:rsidR="00B04B06" w:rsidRPr="00CB3A5B">
        <w:rPr>
          <w:color w:val="000000" w:themeColor="text1"/>
        </w:rPr>
        <w:t>mariner</w:t>
      </w:r>
      <w:r w:rsidR="00173981" w:rsidRPr="00CB3A5B">
        <w:rPr>
          <w:color w:val="000000" w:themeColor="text1"/>
        </w:rPr>
        <w:t xml:space="preserve">, and the </w:t>
      </w:r>
      <w:r w:rsidR="00173981" w:rsidRPr="00CB3A5B">
        <w:rPr>
          <w:color w:val="000000" w:themeColor="text1"/>
        </w:rPr>
        <w:lastRenderedPageBreak/>
        <w:t xml:space="preserve">total duration of the interruption does not exceed six weeks per year, the period of the interruption is deemed to be </w:t>
      </w:r>
      <w:r w:rsidR="00551A09" w:rsidRPr="00CB3A5B">
        <w:rPr>
          <w:rFonts w:hint="eastAsia"/>
          <w:color w:val="000000" w:themeColor="text1"/>
        </w:rPr>
        <w:t xml:space="preserve">included in </w:t>
      </w:r>
      <w:r w:rsidR="00173981" w:rsidRPr="00CB3A5B">
        <w:rPr>
          <w:color w:val="000000" w:themeColor="text1"/>
        </w:rPr>
        <w:t xml:space="preserve">the period </w:t>
      </w:r>
      <w:r w:rsidR="00551A09" w:rsidRPr="00CB3A5B">
        <w:rPr>
          <w:rFonts w:hint="eastAsia"/>
          <w:color w:val="000000" w:themeColor="text1"/>
        </w:rPr>
        <w:t>of</w:t>
      </w:r>
      <w:r w:rsidR="00173981" w:rsidRPr="00CB3A5B">
        <w:rPr>
          <w:color w:val="000000" w:themeColor="text1"/>
        </w:rPr>
        <w:t xml:space="preserve"> the </w:t>
      </w:r>
      <w:r w:rsidR="00B04B06" w:rsidRPr="00CB3A5B">
        <w:rPr>
          <w:color w:val="000000" w:themeColor="text1"/>
        </w:rPr>
        <w:t>mariner</w:t>
      </w:r>
      <w:r w:rsidR="00551A09" w:rsidRPr="00CB3A5B">
        <w:rPr>
          <w:color w:val="000000" w:themeColor="text1"/>
        </w:rPr>
        <w:t>’</w:t>
      </w:r>
      <w:r w:rsidR="00551A09" w:rsidRPr="00CB3A5B">
        <w:rPr>
          <w:rFonts w:hint="eastAsia"/>
          <w:color w:val="000000" w:themeColor="text1"/>
        </w:rPr>
        <w:t>s</w:t>
      </w:r>
      <w:r w:rsidR="00173981" w:rsidRPr="00CB3A5B">
        <w:rPr>
          <w:color w:val="000000" w:themeColor="text1"/>
        </w:rPr>
        <w:t xml:space="preserve"> </w:t>
      </w:r>
      <w:r w:rsidR="00551A09" w:rsidRPr="00CB3A5B">
        <w:rPr>
          <w:rFonts w:hint="eastAsia"/>
          <w:color w:val="000000" w:themeColor="text1"/>
        </w:rPr>
        <w:t>continuous</w:t>
      </w:r>
      <w:r w:rsidR="00173981" w:rsidRPr="00CB3A5B">
        <w:rPr>
          <w:color w:val="000000" w:themeColor="text1"/>
        </w:rPr>
        <w:t xml:space="preserve"> service </w:t>
      </w:r>
      <w:r w:rsidR="00551A09" w:rsidRPr="00CB3A5B">
        <w:rPr>
          <w:rFonts w:hint="eastAsia"/>
          <w:color w:val="000000" w:themeColor="text1"/>
        </w:rPr>
        <w:t xml:space="preserve">that the </w:t>
      </w:r>
      <w:r w:rsidR="00B04B06" w:rsidRPr="00CB3A5B">
        <w:rPr>
          <w:rFonts w:hint="eastAsia"/>
          <w:color w:val="000000" w:themeColor="text1"/>
        </w:rPr>
        <w:t>mariner</w:t>
      </w:r>
      <w:r w:rsidR="00551A09" w:rsidRPr="00CB3A5B">
        <w:rPr>
          <w:rFonts w:hint="eastAsia"/>
          <w:color w:val="000000" w:themeColor="text1"/>
        </w:rPr>
        <w:t xml:space="preserve"> was engaged in </w:t>
      </w:r>
      <w:r w:rsidR="00173981" w:rsidRPr="00CB3A5B">
        <w:rPr>
          <w:color w:val="000000" w:themeColor="text1"/>
        </w:rPr>
        <w:t>before and after that period.</w:t>
      </w:r>
    </w:p>
    <w:p w14:paraId="6950A81B" w14:textId="77777777" w:rsidR="007D3C51" w:rsidRPr="00CB3A5B" w:rsidRDefault="00173981">
      <w:pPr>
        <w:rPr>
          <w:color w:val="000000" w:themeColor="text1"/>
        </w:rPr>
      </w:pPr>
      <w:r w:rsidRPr="00CB3A5B">
        <w:rPr>
          <w:color w:val="000000" w:themeColor="text1"/>
        </w:rPr>
        <w:t>（有給休暇の日数）</w:t>
      </w:r>
    </w:p>
    <w:p w14:paraId="564E0061" w14:textId="77777777" w:rsidR="007D3C51" w:rsidRPr="00CB3A5B" w:rsidRDefault="00173981">
      <w:pPr>
        <w:rPr>
          <w:color w:val="000000" w:themeColor="text1"/>
        </w:rPr>
      </w:pPr>
      <w:r w:rsidRPr="00CB3A5B">
        <w:rPr>
          <w:color w:val="000000" w:themeColor="text1"/>
        </w:rPr>
        <w:t>(Number of Days of Paid Leave)</w:t>
      </w:r>
    </w:p>
    <w:p w14:paraId="09716AA6" w14:textId="77777777" w:rsidR="007D3C51" w:rsidRPr="00CB3A5B" w:rsidRDefault="00173981">
      <w:pPr>
        <w:rPr>
          <w:color w:val="000000" w:themeColor="text1"/>
        </w:rPr>
      </w:pPr>
      <w:r w:rsidRPr="00CB3A5B">
        <w:rPr>
          <w:color w:val="000000" w:themeColor="text1"/>
        </w:rPr>
        <w:t>第七十五条　前条第一項の規定により与えなければならない有給休暇の日数は、連続した勤務六箇月について十五日とし、連続した勤務三箇月を増すごとに五日を加える。ただし、同項ただし書の規定により有給休暇の付与を延期したときは、その延期した期間一箇月を増すごとに二日を加える。</w:t>
      </w:r>
    </w:p>
    <w:p w14:paraId="5F151AE0" w14:textId="0A9AD4BC" w:rsidR="007D3C51" w:rsidRPr="00CB3A5B" w:rsidRDefault="00173981">
      <w:pPr>
        <w:rPr>
          <w:color w:val="000000" w:themeColor="text1"/>
        </w:rPr>
      </w:pPr>
      <w:r w:rsidRPr="00CB3A5B">
        <w:rPr>
          <w:color w:val="000000" w:themeColor="text1"/>
        </w:rPr>
        <w:t xml:space="preserve">Article 75 </w:t>
      </w:r>
      <w:r w:rsidR="00F4683F" w:rsidRPr="00CB3A5B">
        <w:rPr>
          <w:rFonts w:hint="eastAsia"/>
          <w:color w:val="000000" w:themeColor="text1"/>
        </w:rPr>
        <w:t xml:space="preserve">(1) </w:t>
      </w:r>
      <w:r w:rsidRPr="00CB3A5B">
        <w:rPr>
          <w:color w:val="000000" w:themeColor="text1"/>
        </w:rPr>
        <w:t xml:space="preserve">The number of days of paid leave that must be granted pursuant to the provisions of paragraph (1) of the preceding Article is fifteen days for every six months of continuous service, </w:t>
      </w:r>
      <w:r w:rsidR="00882933" w:rsidRPr="00CB3A5B">
        <w:rPr>
          <w:rFonts w:hint="eastAsia"/>
          <w:color w:val="000000" w:themeColor="text1"/>
        </w:rPr>
        <w:t>with</w:t>
      </w:r>
      <w:r w:rsidR="00882933" w:rsidRPr="00CB3A5B">
        <w:rPr>
          <w:color w:val="000000" w:themeColor="text1"/>
        </w:rPr>
        <w:t xml:space="preserve"> </w:t>
      </w:r>
      <w:r w:rsidRPr="00CB3A5B">
        <w:rPr>
          <w:color w:val="000000" w:themeColor="text1"/>
        </w:rPr>
        <w:t xml:space="preserve">five days added for every additional three months of continuous service; provided, however, that </w:t>
      </w:r>
      <w:r w:rsidR="00C14254" w:rsidRPr="00CB3A5B">
        <w:rPr>
          <w:rFonts w:hint="eastAsia"/>
          <w:color w:val="000000" w:themeColor="text1"/>
        </w:rPr>
        <w:t>when</w:t>
      </w:r>
      <w:r w:rsidRPr="00CB3A5B">
        <w:rPr>
          <w:color w:val="000000" w:themeColor="text1"/>
        </w:rPr>
        <w:t xml:space="preserve"> granting paid leave is postponed pursuant to the provisions of the proviso to that paragraph, two days are added for every additional month of the period of postponement.</w:t>
      </w:r>
    </w:p>
    <w:p w14:paraId="47B4E289" w14:textId="61981570" w:rsidR="007D3C51" w:rsidRPr="00CB3A5B" w:rsidRDefault="00F4683F">
      <w:pPr>
        <w:rPr>
          <w:color w:val="000000" w:themeColor="text1"/>
        </w:rPr>
      </w:pPr>
      <w:r w:rsidRPr="00CB3A5B">
        <w:rPr>
          <w:rFonts w:hint="eastAsia"/>
          <w:color w:val="000000" w:themeColor="text1"/>
        </w:rPr>
        <w:t xml:space="preserve">２　</w:t>
      </w:r>
      <w:r w:rsidR="00173981" w:rsidRPr="00CB3A5B">
        <w:rPr>
          <w:color w:val="000000" w:themeColor="text1"/>
        </w:rPr>
        <w:t>沿海区域又は平水区域を航行区域とする船舶で国内各港間のみを航海するものに乗り組む</w:t>
      </w:r>
      <w:r w:rsidR="00B04B06" w:rsidRPr="00CB3A5B">
        <w:rPr>
          <w:color w:val="000000" w:themeColor="text1"/>
        </w:rPr>
        <w:t>船員</w:t>
      </w:r>
      <w:r w:rsidR="00173981" w:rsidRPr="00CB3A5B">
        <w:rPr>
          <w:color w:val="000000" w:themeColor="text1"/>
        </w:rPr>
        <w:t>に前条第一項の規定により与えなければならない有給休暇の日数は、前項の規定にかかわらず、連続した勤務六箇月について十日とし、連続した勤務三箇月を増すごとに三日（同項ただし書に規定する期間については、一箇月を増すごとに一日）を加える。</w:t>
      </w:r>
    </w:p>
    <w:p w14:paraId="01636F79" w14:textId="4C78831E" w:rsidR="007D3C51" w:rsidRPr="00CB3A5B" w:rsidRDefault="00F4683F">
      <w:pPr>
        <w:rPr>
          <w:color w:val="000000" w:themeColor="text1"/>
        </w:rPr>
      </w:pPr>
      <w:r w:rsidRPr="00CB3A5B">
        <w:rPr>
          <w:rFonts w:hint="eastAsia"/>
          <w:color w:val="000000" w:themeColor="text1"/>
        </w:rPr>
        <w:t xml:space="preserve">(2) </w:t>
      </w:r>
      <w:r w:rsidR="00173981" w:rsidRPr="00CB3A5B">
        <w:rPr>
          <w:color w:val="000000" w:themeColor="text1"/>
        </w:rPr>
        <w:t xml:space="preserve">Notwithstanding the provisions of the preceding paragraph, the number of days of paid leave that must be granted pursuant to the provisions of paragraph (1) of the preceding Article to a </w:t>
      </w:r>
      <w:r w:rsidR="00B04B06" w:rsidRPr="00CB3A5B">
        <w:rPr>
          <w:color w:val="000000" w:themeColor="text1"/>
        </w:rPr>
        <w:t>mariner</w:t>
      </w:r>
      <w:r w:rsidR="00173981" w:rsidRPr="00CB3A5B">
        <w:rPr>
          <w:color w:val="000000" w:themeColor="text1"/>
        </w:rPr>
        <w:t xml:space="preserve"> who is on board a </w:t>
      </w:r>
      <w:r w:rsidR="00B93BA9" w:rsidRPr="00CB3A5B">
        <w:rPr>
          <w:rFonts w:hint="eastAsia"/>
          <w:color w:val="000000" w:themeColor="text1"/>
        </w:rPr>
        <w:t>ship</w:t>
      </w:r>
      <w:r w:rsidR="00B93BA9" w:rsidRPr="00CB3A5B">
        <w:rPr>
          <w:color w:val="000000" w:themeColor="text1"/>
        </w:rPr>
        <w:t xml:space="preserve"> </w:t>
      </w:r>
      <w:r w:rsidR="00173981" w:rsidRPr="00CB3A5B">
        <w:rPr>
          <w:color w:val="000000" w:themeColor="text1"/>
        </w:rPr>
        <w:t xml:space="preserve">that has a coastal area or a </w:t>
      </w:r>
      <w:r w:rsidR="00E739D7" w:rsidRPr="00CB3A5B">
        <w:rPr>
          <w:rFonts w:hint="eastAsia"/>
          <w:color w:val="000000" w:themeColor="text1"/>
        </w:rPr>
        <w:t>smooth</w:t>
      </w:r>
      <w:r w:rsidR="005D6EEF" w:rsidRPr="00CB3A5B">
        <w:rPr>
          <w:color w:val="000000" w:themeColor="text1"/>
        </w:rPr>
        <w:t xml:space="preserve"> </w:t>
      </w:r>
      <w:r w:rsidR="00173981" w:rsidRPr="00CB3A5B">
        <w:rPr>
          <w:color w:val="000000" w:themeColor="text1"/>
        </w:rPr>
        <w:t xml:space="preserve">water area as its navigation area and that makes a voyage only between domestic ports is ten days for every six months of continuous service, </w:t>
      </w:r>
      <w:r w:rsidR="00C06BAD" w:rsidRPr="00CB3A5B">
        <w:rPr>
          <w:rFonts w:hint="eastAsia"/>
          <w:color w:val="000000" w:themeColor="text1"/>
        </w:rPr>
        <w:t xml:space="preserve">with </w:t>
      </w:r>
      <w:r w:rsidR="00173981" w:rsidRPr="00CB3A5B">
        <w:rPr>
          <w:color w:val="000000" w:themeColor="text1"/>
        </w:rPr>
        <w:t>three days added for every additional three months of continuous service (for the period prescribed in the proviso to the preceding paragraph, one day is added for every additional month).</w:t>
      </w:r>
    </w:p>
    <w:p w14:paraId="5EB8364B" w14:textId="50FCA48C" w:rsidR="007D3C51" w:rsidRPr="00CB3A5B" w:rsidRDefault="00F4683F">
      <w:pPr>
        <w:rPr>
          <w:color w:val="000000" w:themeColor="text1"/>
        </w:rPr>
      </w:pPr>
      <w:r w:rsidRPr="00CB3A5B">
        <w:rPr>
          <w:rFonts w:hint="eastAsia"/>
          <w:color w:val="000000" w:themeColor="text1"/>
        </w:rPr>
        <w:t xml:space="preserve">３　</w:t>
      </w:r>
      <w:r w:rsidR="00173981" w:rsidRPr="00CB3A5B">
        <w:rPr>
          <w:color w:val="000000" w:themeColor="text1"/>
        </w:rPr>
        <w:t>前条第二項の規定により与えなければならない有給休暇の日数は、連続した勤務一年について二十五日とし、連続した勤務三箇月を増すごとに五日を加える。ただし、同条第三項において準用する同条第一項ただし書の規定により有給休暇の付与を延期したときは、その延期した期間一箇月を増すごとに二日を加える。</w:t>
      </w:r>
    </w:p>
    <w:p w14:paraId="5C07C412" w14:textId="0393F18D" w:rsidR="007D3C51" w:rsidRPr="00CB3A5B" w:rsidRDefault="00F4683F">
      <w:pPr>
        <w:rPr>
          <w:color w:val="000000" w:themeColor="text1"/>
        </w:rPr>
      </w:pPr>
      <w:r w:rsidRPr="00CB3A5B">
        <w:rPr>
          <w:rFonts w:hint="eastAsia"/>
          <w:color w:val="000000" w:themeColor="text1"/>
        </w:rPr>
        <w:t xml:space="preserve">(3) </w:t>
      </w:r>
      <w:r w:rsidR="00173981" w:rsidRPr="00CB3A5B">
        <w:rPr>
          <w:color w:val="000000" w:themeColor="text1"/>
        </w:rPr>
        <w:t xml:space="preserve">The number of days of paid leave that must be granted pursuant to the provisions of paragraph (2) of the preceding Article is 25 days for each year of </w:t>
      </w:r>
      <w:r w:rsidR="00F80894" w:rsidRPr="00CB3A5B">
        <w:rPr>
          <w:rFonts w:hint="eastAsia"/>
          <w:color w:val="000000" w:themeColor="text1"/>
        </w:rPr>
        <w:t>continuous</w:t>
      </w:r>
      <w:r w:rsidR="00173981" w:rsidRPr="00CB3A5B">
        <w:rPr>
          <w:color w:val="000000" w:themeColor="text1"/>
        </w:rPr>
        <w:t xml:space="preserve"> service, </w:t>
      </w:r>
      <w:r w:rsidR="00F80894" w:rsidRPr="00CB3A5B">
        <w:rPr>
          <w:rFonts w:hint="eastAsia"/>
          <w:color w:val="000000" w:themeColor="text1"/>
        </w:rPr>
        <w:t>with</w:t>
      </w:r>
      <w:r w:rsidR="00F80894" w:rsidRPr="00CB3A5B">
        <w:rPr>
          <w:color w:val="000000" w:themeColor="text1"/>
        </w:rPr>
        <w:t xml:space="preserve"> </w:t>
      </w:r>
      <w:r w:rsidR="00F80894" w:rsidRPr="00CB3A5B">
        <w:rPr>
          <w:rFonts w:hint="eastAsia"/>
          <w:color w:val="000000" w:themeColor="text1"/>
        </w:rPr>
        <w:t>five</w:t>
      </w:r>
      <w:r w:rsidR="00F80894" w:rsidRPr="00CB3A5B">
        <w:rPr>
          <w:color w:val="000000" w:themeColor="text1"/>
        </w:rPr>
        <w:t xml:space="preserve"> </w:t>
      </w:r>
      <w:r w:rsidR="00173981" w:rsidRPr="00CB3A5B">
        <w:rPr>
          <w:color w:val="000000" w:themeColor="text1"/>
        </w:rPr>
        <w:t xml:space="preserve">days added for every additional three months of </w:t>
      </w:r>
      <w:r w:rsidR="00F80894" w:rsidRPr="00CB3A5B">
        <w:rPr>
          <w:rFonts w:hint="eastAsia"/>
          <w:color w:val="000000" w:themeColor="text1"/>
        </w:rPr>
        <w:t>continuous</w:t>
      </w:r>
      <w:r w:rsidR="00F80894" w:rsidRPr="00CB3A5B">
        <w:rPr>
          <w:color w:val="000000" w:themeColor="text1"/>
        </w:rPr>
        <w:t xml:space="preserve"> </w:t>
      </w:r>
      <w:r w:rsidR="00173981" w:rsidRPr="00CB3A5B">
        <w:rPr>
          <w:color w:val="000000" w:themeColor="text1"/>
        </w:rPr>
        <w:t xml:space="preserve">service; provided, however, that </w:t>
      </w:r>
      <w:r w:rsidR="00C14254" w:rsidRPr="00CB3A5B">
        <w:rPr>
          <w:rFonts w:hint="eastAsia"/>
          <w:color w:val="000000" w:themeColor="text1"/>
        </w:rPr>
        <w:t>when</w:t>
      </w:r>
      <w:r w:rsidR="00173981" w:rsidRPr="00CB3A5B">
        <w:rPr>
          <w:color w:val="000000" w:themeColor="text1"/>
        </w:rPr>
        <w:t xml:space="preserve"> granting paid leave is postponed pursuant to the provisions of the proviso to paragraph (1) of that Article as applied mutatis mutandis pursuant to paragraph (3) of that Article, </w:t>
      </w:r>
      <w:r w:rsidR="00F80894" w:rsidRPr="00CB3A5B">
        <w:rPr>
          <w:rFonts w:hint="eastAsia"/>
          <w:color w:val="000000" w:themeColor="text1"/>
        </w:rPr>
        <w:t>two</w:t>
      </w:r>
      <w:r w:rsidR="00F80894" w:rsidRPr="00CB3A5B">
        <w:rPr>
          <w:color w:val="000000" w:themeColor="text1"/>
        </w:rPr>
        <w:t xml:space="preserve"> </w:t>
      </w:r>
      <w:r w:rsidR="00173981" w:rsidRPr="00CB3A5B">
        <w:rPr>
          <w:color w:val="000000" w:themeColor="text1"/>
        </w:rPr>
        <w:t>days are added for every additional month of the period of postponement.</w:t>
      </w:r>
    </w:p>
    <w:p w14:paraId="30F9D044" w14:textId="70BA429B" w:rsidR="007D3C51" w:rsidRPr="00CB3A5B" w:rsidRDefault="00F4683F">
      <w:pPr>
        <w:rPr>
          <w:color w:val="000000" w:themeColor="text1"/>
        </w:rPr>
      </w:pPr>
      <w:r w:rsidRPr="00CB3A5B">
        <w:rPr>
          <w:rFonts w:hint="eastAsia"/>
          <w:color w:val="000000" w:themeColor="text1"/>
        </w:rPr>
        <w:t xml:space="preserve">４　</w:t>
      </w:r>
      <w:r w:rsidR="00173981" w:rsidRPr="00CB3A5B">
        <w:rPr>
          <w:color w:val="000000" w:themeColor="text1"/>
        </w:rPr>
        <w:t>第二項に規定する</w:t>
      </w:r>
      <w:r w:rsidR="00B04B06" w:rsidRPr="00CB3A5B">
        <w:rPr>
          <w:color w:val="000000" w:themeColor="text1"/>
        </w:rPr>
        <w:t>船員</w:t>
      </w:r>
      <w:r w:rsidR="00173981" w:rsidRPr="00CB3A5B">
        <w:rPr>
          <w:color w:val="000000" w:themeColor="text1"/>
        </w:rPr>
        <w:t>に前条第二項の規定により与えなければならない有給休暇の日数は、前項の規定にかかわらず、連続した勤務一年について十五日とし、連続した</w:t>
      </w:r>
      <w:r w:rsidR="00173981" w:rsidRPr="00CB3A5B">
        <w:rPr>
          <w:color w:val="000000" w:themeColor="text1"/>
        </w:rPr>
        <w:lastRenderedPageBreak/>
        <w:t>勤務三箇月を増すごとに三日（同項ただし書に規定する期間については、一箇月を増すごとに一日）を加える。</w:t>
      </w:r>
    </w:p>
    <w:p w14:paraId="7AB77F7D" w14:textId="0A862308" w:rsidR="007D3C51" w:rsidRPr="00CB3A5B" w:rsidRDefault="00F4683F">
      <w:pPr>
        <w:rPr>
          <w:color w:val="000000" w:themeColor="text1"/>
        </w:rPr>
      </w:pPr>
      <w:r w:rsidRPr="00CB3A5B">
        <w:rPr>
          <w:rFonts w:hint="eastAsia"/>
          <w:color w:val="000000" w:themeColor="text1"/>
        </w:rPr>
        <w:t xml:space="preserve">(4) </w:t>
      </w:r>
      <w:r w:rsidR="00173981" w:rsidRPr="00CB3A5B">
        <w:rPr>
          <w:color w:val="000000" w:themeColor="text1"/>
        </w:rPr>
        <w:t xml:space="preserve">Notwithstanding the provisions of the preceding paragraph, the number of days of paid leave that must be granted to a </w:t>
      </w:r>
      <w:r w:rsidR="00B04B06" w:rsidRPr="00CB3A5B">
        <w:rPr>
          <w:color w:val="000000" w:themeColor="text1"/>
        </w:rPr>
        <w:t>mariner</w:t>
      </w:r>
      <w:r w:rsidR="00173981" w:rsidRPr="00CB3A5B">
        <w:rPr>
          <w:color w:val="000000" w:themeColor="text1"/>
        </w:rPr>
        <w:t xml:space="preserve"> </w:t>
      </w:r>
      <w:r w:rsidR="00E576B1" w:rsidRPr="00CB3A5B">
        <w:rPr>
          <w:rFonts w:hint="eastAsia"/>
          <w:color w:val="000000" w:themeColor="text1"/>
        </w:rPr>
        <w:t>under</w:t>
      </w:r>
      <w:r w:rsidR="00173981" w:rsidRPr="00CB3A5B">
        <w:rPr>
          <w:color w:val="000000" w:themeColor="text1"/>
        </w:rPr>
        <w:t xml:space="preserve"> paragraph (2) pursuant to the provisions of paragraph (2) of the preceding Article is 15 days for each year of continuous service, </w:t>
      </w:r>
      <w:r w:rsidR="00E576B1" w:rsidRPr="00CB3A5B">
        <w:rPr>
          <w:rFonts w:hint="eastAsia"/>
          <w:color w:val="000000" w:themeColor="text1"/>
        </w:rPr>
        <w:t>with three</w:t>
      </w:r>
      <w:r w:rsidR="00E576B1" w:rsidRPr="00CB3A5B">
        <w:rPr>
          <w:color w:val="000000" w:themeColor="text1"/>
        </w:rPr>
        <w:t xml:space="preserve"> </w:t>
      </w:r>
      <w:r w:rsidR="00173981" w:rsidRPr="00CB3A5B">
        <w:rPr>
          <w:color w:val="000000" w:themeColor="text1"/>
        </w:rPr>
        <w:t xml:space="preserve">days added for every additional three months of continuous service (for the period prescribed in the proviso to the preceding paragraph, </w:t>
      </w:r>
      <w:r w:rsidR="00E576B1" w:rsidRPr="00CB3A5B">
        <w:rPr>
          <w:rFonts w:hint="eastAsia"/>
          <w:color w:val="000000" w:themeColor="text1"/>
        </w:rPr>
        <w:t xml:space="preserve">one </w:t>
      </w:r>
      <w:r w:rsidR="00173981" w:rsidRPr="00CB3A5B">
        <w:rPr>
          <w:color w:val="000000" w:themeColor="text1"/>
        </w:rPr>
        <w:t>day is added for every additional month).</w:t>
      </w:r>
    </w:p>
    <w:p w14:paraId="6CA2E6DA" w14:textId="17EC3939" w:rsidR="007D3C51" w:rsidRPr="00CB3A5B" w:rsidRDefault="00173981">
      <w:pPr>
        <w:rPr>
          <w:color w:val="000000" w:themeColor="text1"/>
        </w:rPr>
      </w:pPr>
      <w:r w:rsidRPr="00CB3A5B">
        <w:rPr>
          <w:color w:val="000000" w:themeColor="text1"/>
        </w:rPr>
        <w:t>第七十六条　船舶所有者が</w:t>
      </w:r>
      <w:r w:rsidR="00B04B06" w:rsidRPr="00CB3A5B">
        <w:rPr>
          <w:color w:val="000000" w:themeColor="text1"/>
        </w:rPr>
        <w:t>船員</w:t>
      </w:r>
      <w:r w:rsidRPr="00CB3A5B">
        <w:rPr>
          <w:color w:val="000000" w:themeColor="text1"/>
        </w:rPr>
        <w:t>に週</w:t>
      </w:r>
      <w:r w:rsidR="00933D47" w:rsidRPr="00CB3A5B">
        <w:rPr>
          <w:color w:val="000000" w:themeColor="text1"/>
        </w:rPr>
        <w:t>休日</w:t>
      </w:r>
      <w:r w:rsidRPr="00CB3A5B">
        <w:rPr>
          <w:color w:val="000000" w:themeColor="text1"/>
        </w:rPr>
        <w:t>、祝祭日の</w:t>
      </w:r>
      <w:r w:rsidR="00933D47" w:rsidRPr="00CB3A5B">
        <w:rPr>
          <w:color w:val="000000" w:themeColor="text1"/>
        </w:rPr>
        <w:t>休日</w:t>
      </w:r>
      <w:r w:rsidRPr="00CB3A5B">
        <w:rPr>
          <w:color w:val="000000" w:themeColor="text1"/>
        </w:rPr>
        <w:t>、慣習による</w:t>
      </w:r>
      <w:r w:rsidR="00933D47" w:rsidRPr="00CB3A5B">
        <w:rPr>
          <w:color w:val="000000" w:themeColor="text1"/>
        </w:rPr>
        <w:t>休日</w:t>
      </w:r>
      <w:r w:rsidRPr="00CB3A5B">
        <w:rPr>
          <w:color w:val="000000" w:themeColor="text1"/>
        </w:rPr>
        <w:t>又はこれらに代わるべき</w:t>
      </w:r>
      <w:r w:rsidR="00933D47" w:rsidRPr="00CB3A5B">
        <w:rPr>
          <w:color w:val="000000" w:themeColor="text1"/>
        </w:rPr>
        <w:t>休日</w:t>
      </w:r>
      <w:r w:rsidRPr="00CB3A5B">
        <w:rPr>
          <w:color w:val="000000" w:themeColor="text1"/>
        </w:rPr>
        <w:t>を与えているときは、その</w:t>
      </w:r>
      <w:r w:rsidR="00933D47" w:rsidRPr="00CB3A5B">
        <w:rPr>
          <w:color w:val="000000" w:themeColor="text1"/>
        </w:rPr>
        <w:t>休日</w:t>
      </w:r>
      <w:r w:rsidRPr="00CB3A5B">
        <w:rPr>
          <w:color w:val="000000" w:themeColor="text1"/>
        </w:rPr>
        <w:t>の日数は、これを前条の有給休暇の日数に算入しないものとする。負傷又は疾病に因り勤務に従事しない日数も同様とする。</w:t>
      </w:r>
    </w:p>
    <w:p w14:paraId="407F308E" w14:textId="6B28AC5B" w:rsidR="007D3C51" w:rsidRPr="00CB3A5B" w:rsidRDefault="00173981">
      <w:pPr>
        <w:rPr>
          <w:color w:val="000000" w:themeColor="text1"/>
        </w:rPr>
      </w:pPr>
      <w:r w:rsidRPr="00CB3A5B">
        <w:rPr>
          <w:color w:val="000000" w:themeColor="text1"/>
        </w:rPr>
        <w:t xml:space="preserve">Article 76 </w:t>
      </w:r>
      <w:r w:rsidR="00C14254" w:rsidRPr="00CB3A5B">
        <w:rPr>
          <w:rFonts w:hint="eastAsia"/>
          <w:color w:val="000000" w:themeColor="text1"/>
        </w:rPr>
        <w:t>When</w:t>
      </w:r>
      <w:r w:rsidRPr="00CB3A5B">
        <w:rPr>
          <w:color w:val="000000" w:themeColor="text1"/>
        </w:rPr>
        <w:t xml:space="preserve"> a shipowner gives a </w:t>
      </w:r>
      <w:r w:rsidR="00B04B06" w:rsidRPr="00CB3A5B">
        <w:rPr>
          <w:color w:val="000000" w:themeColor="text1"/>
        </w:rPr>
        <w:t>mariner</w:t>
      </w:r>
      <w:r w:rsidRPr="00CB3A5B">
        <w:rPr>
          <w:color w:val="000000" w:themeColor="text1"/>
        </w:rPr>
        <w:t xml:space="preserve"> a weekly </w:t>
      </w:r>
      <w:r w:rsidR="00933D47" w:rsidRPr="00CB3A5B">
        <w:rPr>
          <w:rFonts w:hint="eastAsia"/>
          <w:color w:val="000000" w:themeColor="text1"/>
        </w:rPr>
        <w:t>holiday</w:t>
      </w:r>
      <w:r w:rsidRPr="00CB3A5B">
        <w:rPr>
          <w:color w:val="000000" w:themeColor="text1"/>
        </w:rPr>
        <w:t xml:space="preserve">, a </w:t>
      </w:r>
      <w:r w:rsidR="00933D47" w:rsidRPr="00CB3A5B">
        <w:rPr>
          <w:color w:val="000000" w:themeColor="text1"/>
        </w:rPr>
        <w:t>holiday</w:t>
      </w:r>
      <w:r w:rsidRPr="00CB3A5B">
        <w:rPr>
          <w:color w:val="000000" w:themeColor="text1"/>
        </w:rPr>
        <w:t xml:space="preserve"> on a public </w:t>
      </w:r>
      <w:r w:rsidR="00933D47" w:rsidRPr="00CB3A5B">
        <w:rPr>
          <w:color w:val="000000" w:themeColor="text1"/>
        </w:rPr>
        <w:t>holiday</w:t>
      </w:r>
      <w:r w:rsidRPr="00CB3A5B">
        <w:rPr>
          <w:color w:val="000000" w:themeColor="text1"/>
        </w:rPr>
        <w:t xml:space="preserve">, a customary </w:t>
      </w:r>
      <w:r w:rsidR="00933D47" w:rsidRPr="00CB3A5B">
        <w:rPr>
          <w:color w:val="000000" w:themeColor="text1"/>
        </w:rPr>
        <w:t>holiday</w:t>
      </w:r>
      <w:r w:rsidRPr="00CB3A5B">
        <w:rPr>
          <w:color w:val="000000" w:themeColor="text1"/>
        </w:rPr>
        <w:t xml:space="preserve">, or </w:t>
      </w:r>
      <w:r w:rsidR="00C75C9B" w:rsidRPr="00CB3A5B">
        <w:rPr>
          <w:rFonts w:hint="eastAsia"/>
          <w:color w:val="000000" w:themeColor="text1"/>
        </w:rPr>
        <w:t>a</w:t>
      </w:r>
      <w:r w:rsidRPr="00CB3A5B">
        <w:rPr>
          <w:color w:val="000000" w:themeColor="text1"/>
        </w:rPr>
        <w:t xml:space="preserve"> </w:t>
      </w:r>
      <w:r w:rsidR="00933D47" w:rsidRPr="00CB3A5B">
        <w:rPr>
          <w:color w:val="000000" w:themeColor="text1"/>
        </w:rPr>
        <w:t>holiday</w:t>
      </w:r>
      <w:r w:rsidR="00C75C9B" w:rsidRPr="00CB3A5B">
        <w:rPr>
          <w:rFonts w:hint="eastAsia"/>
          <w:color w:val="000000" w:themeColor="text1"/>
        </w:rPr>
        <w:t xml:space="preserve"> in lieu of any of these </w:t>
      </w:r>
      <w:r w:rsidR="00933D47" w:rsidRPr="00CB3A5B">
        <w:rPr>
          <w:rFonts w:hint="eastAsia"/>
          <w:color w:val="000000" w:themeColor="text1"/>
        </w:rPr>
        <w:t>holiday</w:t>
      </w:r>
      <w:r w:rsidR="00C75C9B" w:rsidRPr="00CB3A5B">
        <w:rPr>
          <w:rFonts w:hint="eastAsia"/>
          <w:color w:val="000000" w:themeColor="text1"/>
        </w:rPr>
        <w:t>s</w:t>
      </w:r>
      <w:r w:rsidRPr="00CB3A5B">
        <w:rPr>
          <w:color w:val="000000" w:themeColor="text1"/>
        </w:rPr>
        <w:t xml:space="preserve">, the number of days of that </w:t>
      </w:r>
      <w:r w:rsidR="00933D47" w:rsidRPr="00CB3A5B">
        <w:rPr>
          <w:color w:val="000000" w:themeColor="text1"/>
        </w:rPr>
        <w:t>holiday</w:t>
      </w:r>
      <w:r w:rsidRPr="00CB3A5B">
        <w:rPr>
          <w:color w:val="000000" w:themeColor="text1"/>
        </w:rPr>
        <w:t xml:space="preserve"> is not to be included in the number of days of paid leave referred to in the preceding Article. The same applies to the number of days during which a </w:t>
      </w:r>
      <w:r w:rsidR="00B04B06" w:rsidRPr="00CB3A5B">
        <w:rPr>
          <w:color w:val="000000" w:themeColor="text1"/>
        </w:rPr>
        <w:t>mariner</w:t>
      </w:r>
      <w:r w:rsidRPr="00CB3A5B">
        <w:rPr>
          <w:color w:val="000000" w:themeColor="text1"/>
        </w:rPr>
        <w:t xml:space="preserve"> is not employed due to an injury or illness.</w:t>
      </w:r>
    </w:p>
    <w:p w14:paraId="6A769F0F" w14:textId="77777777" w:rsidR="007D3C51" w:rsidRPr="00CB3A5B" w:rsidRDefault="00173981">
      <w:pPr>
        <w:rPr>
          <w:color w:val="000000" w:themeColor="text1"/>
        </w:rPr>
      </w:pPr>
      <w:r w:rsidRPr="00CB3A5B">
        <w:rPr>
          <w:color w:val="000000" w:themeColor="text1"/>
        </w:rPr>
        <w:t>（有給休暇の与え方）</w:t>
      </w:r>
    </w:p>
    <w:p w14:paraId="63C0FCBB" w14:textId="12690770" w:rsidR="007D3C51" w:rsidRPr="00CB3A5B" w:rsidRDefault="00173981">
      <w:pPr>
        <w:rPr>
          <w:color w:val="000000" w:themeColor="text1"/>
        </w:rPr>
      </w:pPr>
      <w:r w:rsidRPr="00CB3A5B">
        <w:rPr>
          <w:color w:val="000000" w:themeColor="text1"/>
        </w:rPr>
        <w:t>(Grant</w:t>
      </w:r>
      <w:r w:rsidR="004F4858" w:rsidRPr="00CB3A5B">
        <w:rPr>
          <w:rFonts w:hint="eastAsia"/>
          <w:color w:val="000000" w:themeColor="text1"/>
        </w:rPr>
        <w:t>ing</w:t>
      </w:r>
      <w:r w:rsidRPr="00CB3A5B">
        <w:rPr>
          <w:color w:val="000000" w:themeColor="text1"/>
        </w:rPr>
        <w:t xml:space="preserve"> Paid Leave)</w:t>
      </w:r>
    </w:p>
    <w:p w14:paraId="7DAC7C8E" w14:textId="505BEEED" w:rsidR="007D3C51" w:rsidRPr="00CB3A5B" w:rsidRDefault="00173981">
      <w:pPr>
        <w:rPr>
          <w:color w:val="000000" w:themeColor="text1"/>
        </w:rPr>
      </w:pPr>
      <w:r w:rsidRPr="00CB3A5B">
        <w:rPr>
          <w:color w:val="000000" w:themeColor="text1"/>
        </w:rPr>
        <w:t>第七十七条　有給休暇を与うべき時期及び場所については、船舶所有者と</w:t>
      </w:r>
      <w:r w:rsidR="00B04B06" w:rsidRPr="00CB3A5B">
        <w:rPr>
          <w:color w:val="000000" w:themeColor="text1"/>
        </w:rPr>
        <w:t>船員</w:t>
      </w:r>
      <w:r w:rsidRPr="00CB3A5B">
        <w:rPr>
          <w:color w:val="000000" w:themeColor="text1"/>
        </w:rPr>
        <w:t>との協議による。</w:t>
      </w:r>
    </w:p>
    <w:p w14:paraId="5D333FA2" w14:textId="3FE85E01" w:rsidR="007D3C51" w:rsidRPr="00CB3A5B" w:rsidRDefault="00173981">
      <w:pPr>
        <w:rPr>
          <w:color w:val="000000" w:themeColor="text1"/>
        </w:rPr>
      </w:pPr>
      <w:r w:rsidRPr="00CB3A5B">
        <w:rPr>
          <w:color w:val="000000" w:themeColor="text1"/>
        </w:rPr>
        <w:t xml:space="preserve">Article 77 </w:t>
      </w:r>
      <w:r w:rsidR="004F4858" w:rsidRPr="00CB3A5B">
        <w:rPr>
          <w:rFonts w:hint="eastAsia"/>
          <w:color w:val="000000" w:themeColor="text1"/>
        </w:rPr>
        <w:t xml:space="preserve">(1) </w:t>
      </w:r>
      <w:r w:rsidRPr="00CB3A5B">
        <w:rPr>
          <w:color w:val="000000" w:themeColor="text1"/>
        </w:rPr>
        <w:t xml:space="preserve">The time and place at which paid leave is to be granted is determined by agreement between the shipowner and the </w:t>
      </w:r>
      <w:r w:rsidR="00B04B06" w:rsidRPr="00CB3A5B">
        <w:rPr>
          <w:color w:val="000000" w:themeColor="text1"/>
        </w:rPr>
        <w:t>mariner</w:t>
      </w:r>
      <w:r w:rsidRPr="00CB3A5B">
        <w:rPr>
          <w:color w:val="000000" w:themeColor="text1"/>
        </w:rPr>
        <w:t>.</w:t>
      </w:r>
    </w:p>
    <w:p w14:paraId="121D00FF" w14:textId="1F709A5C" w:rsidR="007D3C51" w:rsidRPr="00CB3A5B" w:rsidRDefault="004F4858">
      <w:pPr>
        <w:rPr>
          <w:color w:val="000000" w:themeColor="text1"/>
        </w:rPr>
      </w:pPr>
      <w:r w:rsidRPr="00CB3A5B">
        <w:rPr>
          <w:rFonts w:hint="eastAsia"/>
          <w:color w:val="000000" w:themeColor="text1"/>
        </w:rPr>
        <w:t xml:space="preserve">２　</w:t>
      </w:r>
      <w:r w:rsidR="00173981" w:rsidRPr="00CB3A5B">
        <w:rPr>
          <w:color w:val="000000" w:themeColor="text1"/>
        </w:rPr>
        <w:t>有給休暇は、労働協約の定めるところにより、期間を分けて、これを与えることができる。</w:t>
      </w:r>
    </w:p>
    <w:p w14:paraId="7DBBF3A0" w14:textId="624F0836" w:rsidR="007D3C51" w:rsidRPr="00CB3A5B" w:rsidRDefault="004F4858">
      <w:pPr>
        <w:rPr>
          <w:color w:val="000000" w:themeColor="text1"/>
        </w:rPr>
      </w:pPr>
      <w:r w:rsidRPr="00CB3A5B">
        <w:rPr>
          <w:rFonts w:hint="eastAsia"/>
          <w:color w:val="000000" w:themeColor="text1"/>
        </w:rPr>
        <w:t xml:space="preserve">(2) </w:t>
      </w:r>
      <w:r w:rsidR="00173981" w:rsidRPr="00CB3A5B">
        <w:rPr>
          <w:color w:val="000000" w:themeColor="text1"/>
        </w:rPr>
        <w:t xml:space="preserve">Paid leave may be granted by dividing the period </w:t>
      </w:r>
      <w:r w:rsidR="0018266D" w:rsidRPr="00CB3A5B">
        <w:rPr>
          <w:rFonts w:hint="eastAsia"/>
          <w:color w:val="000000" w:themeColor="text1"/>
        </w:rPr>
        <w:t>of paid leave</w:t>
      </w:r>
      <w:r w:rsidR="0018266D" w:rsidRPr="00CB3A5B">
        <w:rPr>
          <w:color w:val="000000" w:themeColor="text1"/>
        </w:rPr>
        <w:t xml:space="preserve"> </w:t>
      </w:r>
      <w:r w:rsidR="00173981" w:rsidRPr="00CB3A5B">
        <w:rPr>
          <w:color w:val="000000" w:themeColor="text1"/>
        </w:rPr>
        <w:t>pursuant to the provisions of a collective agreement.</w:t>
      </w:r>
    </w:p>
    <w:p w14:paraId="2E7E3BC9" w14:textId="77777777" w:rsidR="007D3C51" w:rsidRPr="00CB3A5B" w:rsidRDefault="00173981">
      <w:pPr>
        <w:rPr>
          <w:color w:val="000000" w:themeColor="text1"/>
        </w:rPr>
      </w:pPr>
      <w:r w:rsidRPr="00CB3A5B">
        <w:rPr>
          <w:color w:val="000000" w:themeColor="text1"/>
        </w:rPr>
        <w:t>（有給休暇中の報酬）</w:t>
      </w:r>
    </w:p>
    <w:p w14:paraId="3BC84ED5" w14:textId="0CFAE61F" w:rsidR="007D3C51" w:rsidRPr="00CB3A5B" w:rsidRDefault="00173981">
      <w:pPr>
        <w:rPr>
          <w:color w:val="000000" w:themeColor="text1"/>
        </w:rPr>
      </w:pPr>
      <w:r w:rsidRPr="00CB3A5B">
        <w:rPr>
          <w:color w:val="000000" w:themeColor="text1"/>
        </w:rPr>
        <w:t xml:space="preserve">(Remuneration </w:t>
      </w:r>
      <w:r w:rsidR="0018266D" w:rsidRPr="00CB3A5B">
        <w:rPr>
          <w:rFonts w:hint="eastAsia"/>
          <w:color w:val="000000" w:themeColor="text1"/>
        </w:rPr>
        <w:t>D</w:t>
      </w:r>
      <w:r w:rsidRPr="00CB3A5B">
        <w:rPr>
          <w:color w:val="000000" w:themeColor="text1"/>
        </w:rPr>
        <w:t>uring Paid Leave)</w:t>
      </w:r>
    </w:p>
    <w:p w14:paraId="0E851FCB" w14:textId="30B1242A" w:rsidR="007D3C51" w:rsidRPr="00CB3A5B" w:rsidRDefault="00173981">
      <w:pPr>
        <w:rPr>
          <w:color w:val="000000" w:themeColor="text1"/>
        </w:rPr>
      </w:pPr>
      <w:r w:rsidRPr="00CB3A5B">
        <w:rPr>
          <w:color w:val="000000" w:themeColor="text1"/>
        </w:rPr>
        <w:t>第七十八条　船舶所有者は、有給休暇中</w:t>
      </w:r>
      <w:r w:rsidR="00B04B06" w:rsidRPr="00CB3A5B">
        <w:rPr>
          <w:color w:val="000000" w:themeColor="text1"/>
        </w:rPr>
        <w:t>船員</w:t>
      </w:r>
      <w:r w:rsidRPr="00CB3A5B">
        <w:rPr>
          <w:color w:val="000000" w:themeColor="text1"/>
        </w:rPr>
        <w:t>に給料並びに国土交通省令の定める手当及び食費を支払わなければならない。</w:t>
      </w:r>
    </w:p>
    <w:p w14:paraId="24215D21" w14:textId="377D2EC7" w:rsidR="007D3C51" w:rsidRPr="00CB3A5B" w:rsidRDefault="00173981">
      <w:pPr>
        <w:rPr>
          <w:color w:val="000000" w:themeColor="text1"/>
        </w:rPr>
      </w:pPr>
      <w:r w:rsidRPr="00CB3A5B">
        <w:rPr>
          <w:color w:val="000000" w:themeColor="text1"/>
        </w:rPr>
        <w:t xml:space="preserve">Article 78 (1) </w:t>
      </w:r>
      <w:r w:rsidR="0018266D" w:rsidRPr="00CB3A5B">
        <w:rPr>
          <w:rFonts w:hint="eastAsia"/>
          <w:color w:val="000000" w:themeColor="text1"/>
        </w:rPr>
        <w:t>A</w:t>
      </w:r>
      <w:r w:rsidRPr="00CB3A5B">
        <w:rPr>
          <w:color w:val="000000" w:themeColor="text1"/>
        </w:rPr>
        <w:t xml:space="preserve"> shipowner must pay a </w:t>
      </w:r>
      <w:r w:rsidR="00B04B06" w:rsidRPr="00CB3A5B">
        <w:rPr>
          <w:color w:val="000000" w:themeColor="text1"/>
        </w:rPr>
        <w:t>mariner</w:t>
      </w:r>
      <w:r w:rsidR="0018266D" w:rsidRPr="00CB3A5B">
        <w:rPr>
          <w:rFonts w:hint="eastAsia"/>
          <w:color w:val="000000" w:themeColor="text1"/>
        </w:rPr>
        <w:t xml:space="preserve"> on paid leave</w:t>
      </w:r>
      <w:r w:rsidRPr="00CB3A5B">
        <w:rPr>
          <w:color w:val="000000" w:themeColor="text1"/>
        </w:rPr>
        <w:t xml:space="preserve"> a salary and allowances and </w:t>
      </w:r>
      <w:r w:rsidR="0023381A" w:rsidRPr="00CB3A5B">
        <w:rPr>
          <w:rFonts w:hint="eastAsia"/>
          <w:color w:val="000000" w:themeColor="text1"/>
        </w:rPr>
        <w:t>meal</w:t>
      </w:r>
      <w:r w:rsidR="0023381A" w:rsidRPr="00CB3A5B">
        <w:rPr>
          <w:color w:val="000000" w:themeColor="text1"/>
        </w:rPr>
        <w:t xml:space="preserve"> </w:t>
      </w:r>
      <w:r w:rsidRPr="00CB3A5B">
        <w:rPr>
          <w:color w:val="000000" w:themeColor="text1"/>
        </w:rPr>
        <w:t xml:space="preserve">expenses </w:t>
      </w:r>
      <w:r w:rsidR="0072271A" w:rsidRPr="00CB3A5B">
        <w:rPr>
          <w:rFonts w:hint="eastAsia"/>
          <w:color w:val="000000" w:themeColor="text1"/>
        </w:rPr>
        <w:t>specified</w:t>
      </w:r>
      <w:r w:rsidR="0018266D" w:rsidRPr="00CB3A5B">
        <w:rPr>
          <w:rFonts w:hint="eastAsia"/>
          <w:color w:val="000000" w:themeColor="text1"/>
        </w:rPr>
        <w:t xml:space="preserve"> by</w:t>
      </w:r>
      <w:r w:rsidRPr="00CB3A5B">
        <w:rPr>
          <w:color w:val="000000" w:themeColor="text1"/>
        </w:rPr>
        <w:t xml:space="preserve"> Order of the Ministry of Land, Infrastructure, Transport and Tourism.</w:t>
      </w:r>
    </w:p>
    <w:p w14:paraId="2EFE7F2D" w14:textId="26578F53" w:rsidR="007D3C51" w:rsidRPr="00CB3A5B" w:rsidRDefault="0018266D">
      <w:pPr>
        <w:rPr>
          <w:color w:val="000000" w:themeColor="text1"/>
        </w:rPr>
      </w:pPr>
      <w:r w:rsidRPr="00CB3A5B">
        <w:rPr>
          <w:rFonts w:hint="eastAsia"/>
          <w:color w:val="000000" w:themeColor="text1"/>
        </w:rPr>
        <w:t xml:space="preserve">２　</w:t>
      </w:r>
      <w:r w:rsidR="00173981" w:rsidRPr="00CB3A5B">
        <w:rPr>
          <w:color w:val="000000" w:themeColor="text1"/>
        </w:rPr>
        <w:t>船舶所有者は、有給休暇を請求することができる</w:t>
      </w:r>
      <w:r w:rsidR="00B04B06" w:rsidRPr="00CB3A5B">
        <w:rPr>
          <w:color w:val="000000" w:themeColor="text1"/>
        </w:rPr>
        <w:t>船員</w:t>
      </w:r>
      <w:r w:rsidR="00173981" w:rsidRPr="00CB3A5B">
        <w:rPr>
          <w:color w:val="000000" w:themeColor="text1"/>
        </w:rPr>
        <w:t>が有給休暇を与えられる前に解雇され、又は退職したときは、その者に与うべき有給休暇の日数に応じ前項の給料、手当及び食費を支払わなければならない。</w:t>
      </w:r>
    </w:p>
    <w:p w14:paraId="7461A00F" w14:textId="21612A6D" w:rsidR="007D3C51" w:rsidRPr="00CB3A5B" w:rsidRDefault="0018266D">
      <w:pPr>
        <w:rPr>
          <w:color w:val="000000" w:themeColor="text1"/>
        </w:rPr>
      </w:pPr>
      <w:r w:rsidRPr="00CB3A5B">
        <w:rPr>
          <w:rFonts w:hint="eastAsia"/>
          <w:color w:val="000000" w:themeColor="text1"/>
        </w:rPr>
        <w:t xml:space="preserve">(2) </w:t>
      </w:r>
      <w:r w:rsidR="00C14254" w:rsidRPr="00CB3A5B">
        <w:rPr>
          <w:rFonts w:hint="eastAsia"/>
          <w:color w:val="000000" w:themeColor="text1"/>
        </w:rPr>
        <w:t>When</w:t>
      </w:r>
      <w:r w:rsidR="00173981" w:rsidRPr="00CB3A5B">
        <w:rPr>
          <w:color w:val="000000" w:themeColor="text1"/>
        </w:rPr>
        <w:t xml:space="preserve"> a </w:t>
      </w:r>
      <w:r w:rsidR="00B04B06" w:rsidRPr="00CB3A5B">
        <w:rPr>
          <w:color w:val="000000" w:themeColor="text1"/>
        </w:rPr>
        <w:t>mariner</w:t>
      </w:r>
      <w:r w:rsidR="00173981" w:rsidRPr="00CB3A5B">
        <w:rPr>
          <w:color w:val="000000" w:themeColor="text1"/>
        </w:rPr>
        <w:t xml:space="preserve"> entitled to request paid leave is dismissed or </w:t>
      </w:r>
      <w:r w:rsidR="0023381A" w:rsidRPr="00CB3A5B">
        <w:rPr>
          <w:rFonts w:hint="eastAsia"/>
          <w:color w:val="000000" w:themeColor="text1"/>
        </w:rPr>
        <w:t>resigns</w:t>
      </w:r>
      <w:r w:rsidR="0023381A" w:rsidRPr="00CB3A5B">
        <w:rPr>
          <w:color w:val="000000" w:themeColor="text1"/>
        </w:rPr>
        <w:t xml:space="preserve"> </w:t>
      </w:r>
      <w:r w:rsidR="00173981" w:rsidRPr="00CB3A5B">
        <w:rPr>
          <w:color w:val="000000" w:themeColor="text1"/>
        </w:rPr>
        <w:t xml:space="preserve">before </w:t>
      </w:r>
      <w:r w:rsidR="0023381A" w:rsidRPr="00CB3A5B">
        <w:rPr>
          <w:rFonts w:hint="eastAsia"/>
          <w:color w:val="000000" w:themeColor="text1"/>
        </w:rPr>
        <w:t>they are</w:t>
      </w:r>
      <w:r w:rsidR="00173981" w:rsidRPr="00CB3A5B">
        <w:rPr>
          <w:color w:val="000000" w:themeColor="text1"/>
        </w:rPr>
        <w:t xml:space="preserve"> granted </w:t>
      </w:r>
      <w:r w:rsidR="0023381A" w:rsidRPr="00CB3A5B">
        <w:rPr>
          <w:rFonts w:hint="eastAsia"/>
          <w:color w:val="000000" w:themeColor="text1"/>
        </w:rPr>
        <w:t>that</w:t>
      </w:r>
      <w:r w:rsidR="0023381A" w:rsidRPr="00CB3A5B">
        <w:rPr>
          <w:color w:val="000000" w:themeColor="text1"/>
        </w:rPr>
        <w:t xml:space="preserve"> </w:t>
      </w:r>
      <w:r w:rsidR="00173981" w:rsidRPr="00CB3A5B">
        <w:rPr>
          <w:color w:val="000000" w:themeColor="text1"/>
        </w:rPr>
        <w:t xml:space="preserve">paid leave, the shipowner must pay the salary, allowance, and meal expenses referred to in the preceding paragraph </w:t>
      </w:r>
      <w:r w:rsidR="006B5200" w:rsidRPr="00CB3A5B">
        <w:rPr>
          <w:rFonts w:hint="eastAsia"/>
          <w:color w:val="000000" w:themeColor="text1"/>
        </w:rPr>
        <w:t>based on</w:t>
      </w:r>
      <w:r w:rsidR="00173981" w:rsidRPr="00CB3A5B">
        <w:rPr>
          <w:color w:val="000000" w:themeColor="text1"/>
        </w:rPr>
        <w:t xml:space="preserve"> the number of days of paid leave to be granted to the </w:t>
      </w:r>
      <w:r w:rsidR="00B04B06" w:rsidRPr="00CB3A5B">
        <w:rPr>
          <w:color w:val="000000" w:themeColor="text1"/>
        </w:rPr>
        <w:t>mariner</w:t>
      </w:r>
      <w:r w:rsidR="00173981" w:rsidRPr="00CB3A5B">
        <w:rPr>
          <w:color w:val="000000" w:themeColor="text1"/>
        </w:rPr>
        <w:t>.</w:t>
      </w:r>
    </w:p>
    <w:p w14:paraId="604660EC" w14:textId="77777777" w:rsidR="007D3C51" w:rsidRPr="00CB3A5B" w:rsidRDefault="00173981">
      <w:pPr>
        <w:rPr>
          <w:color w:val="000000" w:themeColor="text1"/>
        </w:rPr>
      </w:pPr>
      <w:bookmarkStart w:id="10" w:name="_Hlk218686156"/>
      <w:r w:rsidRPr="00CB3A5B">
        <w:rPr>
          <w:color w:val="000000" w:themeColor="text1"/>
        </w:rPr>
        <w:t>（適用範囲等）</w:t>
      </w:r>
    </w:p>
    <w:p w14:paraId="07013925" w14:textId="0F377BCC" w:rsidR="007D3C51" w:rsidRPr="00CB3A5B" w:rsidRDefault="00173981">
      <w:pPr>
        <w:rPr>
          <w:color w:val="000000" w:themeColor="text1"/>
        </w:rPr>
      </w:pPr>
      <w:r w:rsidRPr="00CB3A5B">
        <w:rPr>
          <w:color w:val="000000" w:themeColor="text1"/>
        </w:rPr>
        <w:lastRenderedPageBreak/>
        <w:t>(</w:t>
      </w:r>
      <w:r w:rsidR="0023381A" w:rsidRPr="00CB3A5B">
        <w:rPr>
          <w:rFonts w:hint="eastAsia"/>
          <w:color w:val="000000" w:themeColor="text1"/>
        </w:rPr>
        <w:t>S</w:t>
      </w:r>
      <w:r w:rsidRPr="00CB3A5B">
        <w:rPr>
          <w:color w:val="000000" w:themeColor="text1"/>
        </w:rPr>
        <w:t xml:space="preserve">cope of </w:t>
      </w:r>
      <w:r w:rsidR="0023381A" w:rsidRPr="00CB3A5B">
        <w:rPr>
          <w:rFonts w:hint="eastAsia"/>
          <w:color w:val="000000" w:themeColor="text1"/>
        </w:rPr>
        <w:t>A</w:t>
      </w:r>
      <w:r w:rsidRPr="00CB3A5B">
        <w:rPr>
          <w:color w:val="000000" w:themeColor="text1"/>
        </w:rPr>
        <w:t>pplication)</w:t>
      </w:r>
    </w:p>
    <w:p w14:paraId="54F9FA23" w14:textId="77777777" w:rsidR="007D3C51" w:rsidRPr="00CB3A5B" w:rsidRDefault="00173981">
      <w:pPr>
        <w:rPr>
          <w:color w:val="000000" w:themeColor="text1"/>
        </w:rPr>
      </w:pPr>
      <w:r w:rsidRPr="00CB3A5B">
        <w:rPr>
          <w:color w:val="000000" w:themeColor="text1"/>
        </w:rPr>
        <w:t>第七十九条　この章の規定は、左の船舶については、これを適用しない。</w:t>
      </w:r>
    </w:p>
    <w:p w14:paraId="14FDE550" w14:textId="133E72C1" w:rsidR="007D3C51" w:rsidRPr="00CB3A5B" w:rsidRDefault="00173981">
      <w:pPr>
        <w:rPr>
          <w:color w:val="000000" w:themeColor="text1"/>
        </w:rPr>
      </w:pPr>
      <w:r w:rsidRPr="00CB3A5B">
        <w:rPr>
          <w:color w:val="000000" w:themeColor="text1"/>
        </w:rPr>
        <w:t xml:space="preserve">Article 79 </w:t>
      </w:r>
      <w:r w:rsidR="00593642" w:rsidRPr="00CB3A5B">
        <w:rPr>
          <w:rFonts w:hint="eastAsia"/>
          <w:color w:val="000000" w:themeColor="text1"/>
        </w:rPr>
        <w:t>The provisions of this</w:t>
      </w:r>
      <w:r w:rsidR="00593642" w:rsidRPr="00CB3A5B">
        <w:rPr>
          <w:color w:val="000000" w:themeColor="text1"/>
        </w:rPr>
        <w:t xml:space="preserve"> </w:t>
      </w:r>
      <w:r w:rsidRPr="00CB3A5B">
        <w:rPr>
          <w:color w:val="000000" w:themeColor="text1"/>
        </w:rPr>
        <w:t>Chapter do not apply to the following ships.</w:t>
      </w:r>
    </w:p>
    <w:p w14:paraId="6B52E44F" w14:textId="77777777" w:rsidR="007D3C51" w:rsidRPr="00CB3A5B" w:rsidRDefault="00173981">
      <w:pPr>
        <w:rPr>
          <w:color w:val="000000" w:themeColor="text1"/>
        </w:rPr>
      </w:pPr>
      <w:r w:rsidRPr="00CB3A5B">
        <w:rPr>
          <w:color w:val="000000" w:themeColor="text1"/>
        </w:rPr>
        <w:t>一　漁船</w:t>
      </w:r>
    </w:p>
    <w:p w14:paraId="660D9805" w14:textId="5DC50ED5"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a fishing </w:t>
      </w:r>
      <w:r w:rsidR="00214C37" w:rsidRPr="00CB3A5B">
        <w:rPr>
          <w:rFonts w:hint="eastAsia"/>
          <w:color w:val="000000" w:themeColor="text1"/>
        </w:rPr>
        <w:t>vessel</w:t>
      </w:r>
      <w:r w:rsidRPr="00CB3A5B">
        <w:rPr>
          <w:color w:val="000000" w:themeColor="text1"/>
        </w:rPr>
        <w:t>;</w:t>
      </w:r>
      <w:r w:rsidR="006B5200" w:rsidRPr="00CB3A5B">
        <w:rPr>
          <w:rFonts w:hint="eastAsia"/>
          <w:color w:val="000000" w:themeColor="text1"/>
        </w:rPr>
        <w:t xml:space="preserve"> and</w:t>
      </w:r>
    </w:p>
    <w:p w14:paraId="328DD242" w14:textId="77777777" w:rsidR="007D3C51" w:rsidRPr="00CB3A5B" w:rsidRDefault="00173981">
      <w:pPr>
        <w:rPr>
          <w:color w:val="000000" w:themeColor="text1"/>
        </w:rPr>
      </w:pPr>
      <w:r w:rsidRPr="00CB3A5B">
        <w:rPr>
          <w:color w:val="000000" w:themeColor="text1"/>
        </w:rPr>
        <w:t>二　船舶所有者と同一の家庭に属する者のみを使用する船舶</w:t>
      </w:r>
    </w:p>
    <w:p w14:paraId="05C7EAAC" w14:textId="2F8783C8" w:rsidR="007D3C51" w:rsidRPr="00CB3A5B" w:rsidRDefault="00173981">
      <w:pPr>
        <w:rPr>
          <w:color w:val="000000" w:themeColor="text1"/>
        </w:rPr>
      </w:pPr>
      <w:r w:rsidRPr="00CB3A5B">
        <w:rPr>
          <w:color w:val="000000" w:themeColor="text1"/>
        </w:rPr>
        <w:t xml:space="preserve">(ii) a ship that only employs persons who belong to the same </w:t>
      </w:r>
      <w:r w:rsidR="002D31CC" w:rsidRPr="00CB3A5B">
        <w:rPr>
          <w:rFonts w:hint="eastAsia"/>
          <w:color w:val="000000" w:themeColor="text1"/>
        </w:rPr>
        <w:t>household</w:t>
      </w:r>
      <w:r w:rsidR="002D31CC" w:rsidRPr="00CB3A5B">
        <w:rPr>
          <w:color w:val="000000" w:themeColor="text1"/>
        </w:rPr>
        <w:t xml:space="preserve"> </w:t>
      </w:r>
      <w:r w:rsidRPr="00CB3A5B">
        <w:rPr>
          <w:color w:val="000000" w:themeColor="text1"/>
        </w:rPr>
        <w:t xml:space="preserve">as the </w:t>
      </w:r>
      <w:r w:rsidR="00FC1322" w:rsidRPr="00CB3A5B">
        <w:rPr>
          <w:rFonts w:hint="eastAsia"/>
          <w:color w:val="000000" w:themeColor="text1"/>
        </w:rPr>
        <w:t>ship</w:t>
      </w:r>
      <w:r w:rsidRPr="00CB3A5B">
        <w:rPr>
          <w:color w:val="000000" w:themeColor="text1"/>
        </w:rPr>
        <w:t>owner.</w:t>
      </w:r>
    </w:p>
    <w:bookmarkEnd w:id="10"/>
    <w:p w14:paraId="618280E7" w14:textId="242EB216" w:rsidR="007D3C51" w:rsidRPr="00CB3A5B" w:rsidRDefault="00173981">
      <w:pPr>
        <w:rPr>
          <w:color w:val="000000" w:themeColor="text1"/>
        </w:rPr>
      </w:pPr>
      <w:r w:rsidRPr="00CB3A5B">
        <w:rPr>
          <w:color w:val="000000" w:themeColor="text1"/>
        </w:rPr>
        <w:t>第七十九条の二　国土交通大臣は、必要があると認めるときは、交通政策審議会の決議により、漁船に乗り組む</w:t>
      </w:r>
      <w:r w:rsidR="00B04B06" w:rsidRPr="00CB3A5B">
        <w:rPr>
          <w:color w:val="000000" w:themeColor="text1"/>
        </w:rPr>
        <w:t>船員</w:t>
      </w:r>
      <w:r w:rsidRPr="00CB3A5B">
        <w:rPr>
          <w:color w:val="000000" w:themeColor="text1"/>
        </w:rPr>
        <w:t>の有給休暇に関し必要な国土交通省令を発することができる。</w:t>
      </w:r>
    </w:p>
    <w:p w14:paraId="66981580" w14:textId="0ADC5ED1" w:rsidR="007D3C51" w:rsidRPr="00CB3A5B" w:rsidRDefault="00173981">
      <w:pPr>
        <w:rPr>
          <w:color w:val="000000" w:themeColor="text1"/>
        </w:rPr>
      </w:pPr>
      <w:r w:rsidRPr="00CB3A5B">
        <w:rPr>
          <w:color w:val="000000" w:themeColor="text1"/>
        </w:rPr>
        <w:t xml:space="preserve">Article 79-2 </w:t>
      </w:r>
      <w:r w:rsidR="00C14254" w:rsidRPr="00CB3A5B">
        <w:rPr>
          <w:rFonts w:hint="eastAsia"/>
          <w:color w:val="000000" w:themeColor="text1"/>
        </w:rPr>
        <w:t>When</w:t>
      </w:r>
      <w:r w:rsidR="00593642" w:rsidRPr="00CB3A5B">
        <w:rPr>
          <w:color w:val="000000" w:themeColor="text1"/>
        </w:rPr>
        <w:t xml:space="preserve"> </w:t>
      </w:r>
      <w:r w:rsidRPr="00CB3A5B">
        <w:rPr>
          <w:color w:val="000000" w:themeColor="text1"/>
        </w:rPr>
        <w:t>the Minister of Land, Infrastructure, Transport and Tourism finds it necessary, the Minister may issue a</w:t>
      </w:r>
      <w:r w:rsidR="00593642" w:rsidRPr="00CB3A5B">
        <w:rPr>
          <w:rFonts w:hint="eastAsia"/>
          <w:color w:val="000000" w:themeColor="text1"/>
        </w:rPr>
        <w:t>n</w:t>
      </w:r>
      <w:r w:rsidRPr="00CB3A5B">
        <w:rPr>
          <w:color w:val="000000" w:themeColor="text1"/>
        </w:rPr>
        <w:t xml:space="preserve"> Order of the Ministry of Land, Infrastructure, Transport and Tourism necessary </w:t>
      </w:r>
      <w:r w:rsidR="00593642" w:rsidRPr="00CB3A5B">
        <w:rPr>
          <w:rFonts w:hint="eastAsia"/>
          <w:color w:val="000000" w:themeColor="text1"/>
        </w:rPr>
        <w:t>in relation to</w:t>
      </w:r>
      <w:r w:rsidR="00593642" w:rsidRPr="00CB3A5B">
        <w:rPr>
          <w:color w:val="000000" w:themeColor="text1"/>
        </w:rPr>
        <w:t xml:space="preserve"> </w:t>
      </w:r>
      <w:r w:rsidRPr="00CB3A5B">
        <w:rPr>
          <w:color w:val="000000" w:themeColor="text1"/>
        </w:rPr>
        <w:t xml:space="preserve">paid leave for </w:t>
      </w:r>
      <w:r w:rsidR="006B5200" w:rsidRPr="00CB3A5B">
        <w:rPr>
          <w:rFonts w:hint="eastAsia"/>
          <w:color w:val="000000" w:themeColor="text1"/>
        </w:rPr>
        <w:t xml:space="preserve">a </w:t>
      </w:r>
      <w:r w:rsidR="00B04B06" w:rsidRPr="00CB3A5B">
        <w:rPr>
          <w:color w:val="000000" w:themeColor="text1"/>
        </w:rPr>
        <w:t>mariner</w:t>
      </w:r>
      <w:r w:rsidRPr="00CB3A5B">
        <w:rPr>
          <w:color w:val="000000" w:themeColor="text1"/>
        </w:rPr>
        <w:t xml:space="preserve"> on board </w:t>
      </w:r>
      <w:r w:rsidR="00593642" w:rsidRPr="00CB3A5B">
        <w:rPr>
          <w:rFonts w:hint="eastAsia"/>
          <w:color w:val="000000" w:themeColor="text1"/>
        </w:rPr>
        <w:t>a f</w:t>
      </w:r>
      <w:r w:rsidRPr="00CB3A5B">
        <w:rPr>
          <w:color w:val="000000" w:themeColor="text1"/>
        </w:rPr>
        <w:t xml:space="preserve">ishing </w:t>
      </w:r>
      <w:r w:rsidR="00214C37" w:rsidRPr="00CB3A5B">
        <w:rPr>
          <w:rFonts w:hint="eastAsia"/>
          <w:color w:val="000000" w:themeColor="text1"/>
        </w:rPr>
        <w:t>vessel</w:t>
      </w:r>
      <w:r w:rsidRPr="00CB3A5B">
        <w:rPr>
          <w:color w:val="000000" w:themeColor="text1"/>
        </w:rPr>
        <w:t xml:space="preserve">, by a resolution of the </w:t>
      </w:r>
      <w:r w:rsidR="00721AB4" w:rsidRPr="00CB3A5B">
        <w:rPr>
          <w:rFonts w:hint="eastAsia"/>
          <w:color w:val="000000" w:themeColor="text1"/>
        </w:rPr>
        <w:t>Transport</w:t>
      </w:r>
      <w:r w:rsidR="003006C9" w:rsidRPr="00CB3A5B">
        <w:rPr>
          <w:rFonts w:hint="eastAsia"/>
          <w:color w:val="000000" w:themeColor="text1"/>
        </w:rPr>
        <w:t>ation</w:t>
      </w:r>
      <w:r w:rsidR="00721AB4" w:rsidRPr="00CB3A5B">
        <w:rPr>
          <w:rFonts w:hint="eastAsia"/>
          <w:color w:val="000000" w:themeColor="text1"/>
        </w:rPr>
        <w:t xml:space="preserve"> Policy</w:t>
      </w:r>
      <w:r w:rsidR="003006C9" w:rsidRPr="00CB3A5B">
        <w:rPr>
          <w:rFonts w:hint="eastAsia"/>
          <w:color w:val="000000" w:themeColor="text1"/>
        </w:rPr>
        <w:t xml:space="preserve"> Council</w:t>
      </w:r>
      <w:r w:rsidRPr="00CB3A5B">
        <w:rPr>
          <w:color w:val="000000" w:themeColor="text1"/>
        </w:rPr>
        <w:t>.</w:t>
      </w:r>
    </w:p>
    <w:p w14:paraId="737DCBCE" w14:textId="77777777" w:rsidR="007D3C51" w:rsidRPr="00FB6739" w:rsidRDefault="00173981" w:rsidP="00FB6739">
      <w:pPr>
        <w:ind w:leftChars="291" w:left="660"/>
        <w:rPr>
          <w:b/>
          <w:bCs/>
          <w:color w:val="000000" w:themeColor="text1"/>
        </w:rPr>
      </w:pPr>
      <w:r w:rsidRPr="00FB6739">
        <w:rPr>
          <w:b/>
          <w:bCs/>
          <w:color w:val="000000" w:themeColor="text1"/>
        </w:rPr>
        <w:t>第八章　食料並びに安全及び衛生</w:t>
      </w:r>
    </w:p>
    <w:p w14:paraId="3C0084CA" w14:textId="5C3E4BDB" w:rsidR="007D3C51" w:rsidRPr="00FB6739" w:rsidRDefault="00173981" w:rsidP="00FB6739">
      <w:pPr>
        <w:ind w:leftChars="291" w:left="660"/>
        <w:rPr>
          <w:b/>
          <w:bCs/>
          <w:color w:val="000000" w:themeColor="text1"/>
        </w:rPr>
      </w:pPr>
      <w:r w:rsidRPr="00FB6739">
        <w:rPr>
          <w:b/>
          <w:bCs/>
          <w:color w:val="000000" w:themeColor="text1"/>
        </w:rPr>
        <w:t>Chapter VIII Food</w:t>
      </w:r>
      <w:r w:rsidR="002D4FDE" w:rsidRPr="00FB6739">
        <w:rPr>
          <w:rFonts w:hint="eastAsia"/>
          <w:b/>
          <w:bCs/>
          <w:color w:val="000000" w:themeColor="text1"/>
        </w:rPr>
        <w:t>,</w:t>
      </w:r>
      <w:r w:rsidRPr="00FB6739">
        <w:rPr>
          <w:b/>
          <w:bCs/>
          <w:color w:val="000000" w:themeColor="text1"/>
        </w:rPr>
        <w:t xml:space="preserve"> and Safety and </w:t>
      </w:r>
      <w:r w:rsidR="001A4218" w:rsidRPr="00FB6739">
        <w:rPr>
          <w:rFonts w:hint="eastAsia"/>
          <w:b/>
          <w:bCs/>
          <w:color w:val="000000" w:themeColor="text1"/>
        </w:rPr>
        <w:t>Health</w:t>
      </w:r>
    </w:p>
    <w:p w14:paraId="7AF30309" w14:textId="77777777" w:rsidR="007D3C51" w:rsidRPr="00CB3A5B" w:rsidRDefault="00173981">
      <w:pPr>
        <w:rPr>
          <w:color w:val="000000" w:themeColor="text1"/>
        </w:rPr>
      </w:pPr>
      <w:r w:rsidRPr="00CB3A5B">
        <w:rPr>
          <w:color w:val="000000" w:themeColor="text1"/>
        </w:rPr>
        <w:t>（食料の支給）</w:t>
      </w:r>
    </w:p>
    <w:p w14:paraId="57C85F50" w14:textId="77777777" w:rsidR="007D3C51" w:rsidRPr="00CB3A5B" w:rsidRDefault="00173981">
      <w:pPr>
        <w:rPr>
          <w:color w:val="000000" w:themeColor="text1"/>
        </w:rPr>
      </w:pPr>
      <w:r w:rsidRPr="00CB3A5B">
        <w:rPr>
          <w:color w:val="000000" w:themeColor="text1"/>
        </w:rPr>
        <w:t>(Provision of Food)</w:t>
      </w:r>
    </w:p>
    <w:p w14:paraId="3CFD6165" w14:textId="024ED614" w:rsidR="007D3C51" w:rsidRPr="00CB3A5B" w:rsidRDefault="00173981">
      <w:pPr>
        <w:rPr>
          <w:color w:val="000000" w:themeColor="text1"/>
        </w:rPr>
      </w:pPr>
      <w:r w:rsidRPr="00CB3A5B">
        <w:rPr>
          <w:color w:val="000000" w:themeColor="text1"/>
        </w:rPr>
        <w:t>第八十条　船舶所有者は、</w:t>
      </w:r>
      <w:r w:rsidR="00B04B06" w:rsidRPr="00CB3A5B">
        <w:rPr>
          <w:color w:val="000000" w:themeColor="text1"/>
        </w:rPr>
        <w:t>船員</w:t>
      </w:r>
      <w:r w:rsidRPr="00CB3A5B">
        <w:rPr>
          <w:color w:val="000000" w:themeColor="text1"/>
        </w:rPr>
        <w:t>の乗船中、これに食料を支給しなければならない。</w:t>
      </w:r>
    </w:p>
    <w:p w14:paraId="5F8E37A8" w14:textId="5CF107B1" w:rsidR="007D3C51" w:rsidRPr="00CB3A5B" w:rsidRDefault="00173981">
      <w:pPr>
        <w:rPr>
          <w:color w:val="000000" w:themeColor="text1"/>
        </w:rPr>
      </w:pPr>
      <w:r w:rsidRPr="00CB3A5B">
        <w:rPr>
          <w:color w:val="000000" w:themeColor="text1"/>
        </w:rPr>
        <w:t xml:space="preserve">Article 80 </w:t>
      </w:r>
      <w:r w:rsidR="00C165AE" w:rsidRPr="00CB3A5B">
        <w:rPr>
          <w:rFonts w:hint="eastAsia"/>
          <w:color w:val="000000" w:themeColor="text1"/>
        </w:rPr>
        <w:t xml:space="preserve">(1) </w:t>
      </w:r>
      <w:r w:rsidRPr="00CB3A5B">
        <w:rPr>
          <w:color w:val="000000" w:themeColor="text1"/>
        </w:rPr>
        <w:t xml:space="preserve">A shipowner must provide food to </w:t>
      </w:r>
      <w:r w:rsidR="005C5B84" w:rsidRPr="00CB3A5B">
        <w:rPr>
          <w:rFonts w:hint="eastAsia"/>
          <w:color w:val="000000" w:themeColor="text1"/>
        </w:rPr>
        <w:t xml:space="preserve">a </w:t>
      </w:r>
      <w:r w:rsidR="00B04B06" w:rsidRPr="00CB3A5B">
        <w:rPr>
          <w:color w:val="000000" w:themeColor="text1"/>
        </w:rPr>
        <w:t>mariner</w:t>
      </w:r>
      <w:r w:rsidRPr="00CB3A5B">
        <w:rPr>
          <w:color w:val="000000" w:themeColor="text1"/>
        </w:rPr>
        <w:t xml:space="preserve"> while they are on board.</w:t>
      </w:r>
    </w:p>
    <w:p w14:paraId="6DFA0B4F" w14:textId="640E6AFF" w:rsidR="007D3C51" w:rsidRPr="00CB3A5B" w:rsidRDefault="00C165AE">
      <w:pPr>
        <w:rPr>
          <w:color w:val="000000" w:themeColor="text1"/>
        </w:rPr>
      </w:pPr>
      <w:r w:rsidRPr="00CB3A5B">
        <w:rPr>
          <w:rFonts w:hint="eastAsia"/>
          <w:color w:val="000000" w:themeColor="text1"/>
        </w:rPr>
        <w:t xml:space="preserve">２　</w:t>
      </w:r>
      <w:r w:rsidR="00173981" w:rsidRPr="00CB3A5B">
        <w:rPr>
          <w:color w:val="000000" w:themeColor="text1"/>
        </w:rPr>
        <w:t>前項の規定による食料の支給は、</w:t>
      </w:r>
      <w:r w:rsidR="00B04B06" w:rsidRPr="00CB3A5B">
        <w:rPr>
          <w:color w:val="000000" w:themeColor="text1"/>
        </w:rPr>
        <w:t>船員</w:t>
      </w:r>
      <w:r w:rsidR="00173981" w:rsidRPr="00CB3A5B">
        <w:rPr>
          <w:color w:val="000000" w:themeColor="text1"/>
        </w:rPr>
        <w:t>が職務に従事する期間又は</w:t>
      </w:r>
      <w:r w:rsidR="00B04B06" w:rsidRPr="00CB3A5B">
        <w:rPr>
          <w:color w:val="000000" w:themeColor="text1"/>
        </w:rPr>
        <w:t>船員</w:t>
      </w:r>
      <w:r w:rsidR="00173981" w:rsidRPr="00CB3A5B">
        <w:rPr>
          <w:color w:val="000000" w:themeColor="text1"/>
        </w:rPr>
        <w:t>が負傷若しくは疾病のため職務に従事しない期間においては、船舶所有者の費用で行わなければならない。</w:t>
      </w:r>
    </w:p>
    <w:p w14:paraId="2C90C964" w14:textId="1EBBA753" w:rsidR="007D3C51" w:rsidRPr="00CB3A5B" w:rsidRDefault="00C165AE">
      <w:pPr>
        <w:rPr>
          <w:color w:val="000000" w:themeColor="text1"/>
        </w:rPr>
      </w:pPr>
      <w:r w:rsidRPr="00CB3A5B">
        <w:rPr>
          <w:rFonts w:hint="eastAsia"/>
          <w:color w:val="000000" w:themeColor="text1"/>
        </w:rPr>
        <w:t xml:space="preserve">(2) </w:t>
      </w:r>
      <w:r w:rsidR="00173981" w:rsidRPr="00CB3A5B">
        <w:rPr>
          <w:color w:val="000000" w:themeColor="text1"/>
        </w:rPr>
        <w:t xml:space="preserve">The provision of food </w:t>
      </w:r>
      <w:r w:rsidR="00DE6F1B" w:rsidRPr="00CB3A5B">
        <w:rPr>
          <w:rFonts w:hint="eastAsia"/>
          <w:color w:val="000000" w:themeColor="text1"/>
        </w:rPr>
        <w:t>under</w:t>
      </w:r>
      <w:r w:rsidR="00173981" w:rsidRPr="00CB3A5B">
        <w:rPr>
          <w:color w:val="000000" w:themeColor="text1"/>
        </w:rPr>
        <w:t xml:space="preserve"> the provisions of the preceding paragraph must be made at the expense of the shipowner during the period in which the </w:t>
      </w:r>
      <w:r w:rsidR="00B04B06" w:rsidRPr="00CB3A5B">
        <w:rPr>
          <w:color w:val="000000" w:themeColor="text1"/>
        </w:rPr>
        <w:t>mariner</w:t>
      </w:r>
      <w:r w:rsidR="004374E0" w:rsidRPr="00CB3A5B">
        <w:rPr>
          <w:rFonts w:hint="eastAsia"/>
          <w:color w:val="000000" w:themeColor="text1"/>
        </w:rPr>
        <w:t xml:space="preserve"> is</w:t>
      </w:r>
      <w:r w:rsidR="00173981" w:rsidRPr="00CB3A5B">
        <w:rPr>
          <w:color w:val="000000" w:themeColor="text1"/>
        </w:rPr>
        <w:t xml:space="preserve"> engaged in their duties or during the period in which the </w:t>
      </w:r>
      <w:r w:rsidR="00B04B06" w:rsidRPr="00CB3A5B">
        <w:rPr>
          <w:color w:val="000000" w:themeColor="text1"/>
        </w:rPr>
        <w:t>mariner</w:t>
      </w:r>
      <w:r w:rsidR="004374E0" w:rsidRPr="00CB3A5B">
        <w:rPr>
          <w:rFonts w:hint="eastAsia"/>
          <w:color w:val="000000" w:themeColor="text1"/>
        </w:rPr>
        <w:t xml:space="preserve"> is</w:t>
      </w:r>
      <w:r w:rsidR="00173981" w:rsidRPr="00CB3A5B">
        <w:rPr>
          <w:color w:val="000000" w:themeColor="text1"/>
        </w:rPr>
        <w:t xml:space="preserve"> not engaged in their duties due to injury or illness.</w:t>
      </w:r>
    </w:p>
    <w:p w14:paraId="498AC630" w14:textId="5F846B9B" w:rsidR="007D3C51" w:rsidRPr="00CB3A5B" w:rsidRDefault="00C165AE">
      <w:pPr>
        <w:rPr>
          <w:color w:val="000000" w:themeColor="text1"/>
        </w:rPr>
      </w:pPr>
      <w:r w:rsidRPr="00CB3A5B">
        <w:rPr>
          <w:rFonts w:hint="eastAsia"/>
          <w:color w:val="000000" w:themeColor="text1"/>
        </w:rPr>
        <w:t xml:space="preserve">３　</w:t>
      </w:r>
      <w:r w:rsidR="00173981" w:rsidRPr="00CB3A5B">
        <w:rPr>
          <w:color w:val="000000" w:themeColor="text1"/>
        </w:rPr>
        <w:t>第一項の規定による食料の支給は、遠洋区域若しくは近海区域を航行区域とする船舶で総トン数七百トン以上のもの又は国土交通省令で定める漁船に乗り組む</w:t>
      </w:r>
      <w:r w:rsidR="00B04B06" w:rsidRPr="00CB3A5B">
        <w:rPr>
          <w:color w:val="000000" w:themeColor="text1"/>
        </w:rPr>
        <w:t>船員</w:t>
      </w:r>
      <w:r w:rsidR="00173981" w:rsidRPr="00CB3A5B">
        <w:rPr>
          <w:color w:val="000000" w:themeColor="text1"/>
        </w:rPr>
        <w:t>に支給する場合にあつては、国土交通大臣の定める食料表に基づいて行わなければならない。</w:t>
      </w:r>
    </w:p>
    <w:p w14:paraId="6BE1F680" w14:textId="353505C4" w:rsidR="007D3C51" w:rsidRPr="00CB3A5B" w:rsidRDefault="00C165AE">
      <w:pPr>
        <w:rPr>
          <w:color w:val="000000" w:themeColor="text1"/>
        </w:rPr>
      </w:pPr>
      <w:r w:rsidRPr="00CB3A5B">
        <w:rPr>
          <w:rFonts w:hint="eastAsia"/>
          <w:color w:val="000000" w:themeColor="text1"/>
        </w:rPr>
        <w:t xml:space="preserve">(3) </w:t>
      </w:r>
      <w:r w:rsidR="00173981" w:rsidRPr="00CB3A5B">
        <w:rPr>
          <w:color w:val="000000" w:themeColor="text1"/>
        </w:rPr>
        <w:t xml:space="preserve">The provision of food </w:t>
      </w:r>
      <w:r w:rsidR="00DE6F1B" w:rsidRPr="00CB3A5B">
        <w:rPr>
          <w:rFonts w:hint="eastAsia"/>
          <w:color w:val="000000" w:themeColor="text1"/>
        </w:rPr>
        <w:t>under</w:t>
      </w:r>
      <w:r w:rsidR="00173981" w:rsidRPr="00CB3A5B">
        <w:rPr>
          <w:color w:val="000000" w:themeColor="text1"/>
        </w:rPr>
        <w:t xml:space="preserve"> the provisions of paragraph (1) must be </w:t>
      </w:r>
      <w:r w:rsidR="00CC7CE2" w:rsidRPr="00CB3A5B">
        <w:rPr>
          <w:rFonts w:hint="eastAsia"/>
          <w:color w:val="000000" w:themeColor="text1"/>
        </w:rPr>
        <w:t>carried out</w:t>
      </w:r>
      <w:r w:rsidR="002F5D4A" w:rsidRPr="00CB3A5B">
        <w:rPr>
          <w:color w:val="000000" w:themeColor="text1"/>
        </w:rPr>
        <w:t xml:space="preserve"> </w:t>
      </w:r>
      <w:r w:rsidR="00173981" w:rsidRPr="00CB3A5B">
        <w:rPr>
          <w:color w:val="000000" w:themeColor="text1"/>
        </w:rPr>
        <w:t xml:space="preserve">based on the food list </w:t>
      </w:r>
      <w:r w:rsidR="004374E0" w:rsidRPr="00CB3A5B">
        <w:rPr>
          <w:rFonts w:hint="eastAsia"/>
          <w:color w:val="000000" w:themeColor="text1"/>
        </w:rPr>
        <w:t>specified</w:t>
      </w:r>
      <w:r w:rsidR="002F5D4A" w:rsidRPr="00CB3A5B">
        <w:rPr>
          <w:color w:val="000000" w:themeColor="text1"/>
        </w:rPr>
        <w:t xml:space="preserve"> </w:t>
      </w:r>
      <w:r w:rsidR="00173981" w:rsidRPr="00CB3A5B">
        <w:rPr>
          <w:color w:val="000000" w:themeColor="text1"/>
        </w:rPr>
        <w:t xml:space="preserve">by the Minister of Land, Infrastructure, Transport and Tourism </w:t>
      </w:r>
      <w:r w:rsidR="00AE6BFC" w:rsidRPr="00CB3A5B">
        <w:rPr>
          <w:rFonts w:hint="eastAsia"/>
          <w:color w:val="000000" w:themeColor="text1"/>
        </w:rPr>
        <w:t>if</w:t>
      </w:r>
      <w:r w:rsidR="00173981" w:rsidRPr="00CB3A5B">
        <w:rPr>
          <w:color w:val="000000" w:themeColor="text1"/>
        </w:rPr>
        <w:t xml:space="preserve"> it is provided to </w:t>
      </w:r>
      <w:r w:rsidR="00AE6BFC" w:rsidRPr="00CB3A5B">
        <w:rPr>
          <w:rFonts w:hint="eastAsia"/>
          <w:color w:val="000000" w:themeColor="text1"/>
        </w:rPr>
        <w:t xml:space="preserve">a </w:t>
      </w:r>
      <w:r w:rsidR="00B04B06" w:rsidRPr="00CB3A5B">
        <w:rPr>
          <w:color w:val="000000" w:themeColor="text1"/>
        </w:rPr>
        <w:t>mariner</w:t>
      </w:r>
      <w:r w:rsidR="00173981" w:rsidRPr="00CB3A5B">
        <w:rPr>
          <w:color w:val="000000" w:themeColor="text1"/>
        </w:rPr>
        <w:t xml:space="preserve"> who </w:t>
      </w:r>
      <w:r w:rsidR="00AE6BFC" w:rsidRPr="00CB3A5B">
        <w:rPr>
          <w:rFonts w:hint="eastAsia"/>
          <w:color w:val="000000" w:themeColor="text1"/>
        </w:rPr>
        <w:t>is</w:t>
      </w:r>
      <w:r w:rsidR="00173981" w:rsidRPr="00CB3A5B">
        <w:rPr>
          <w:color w:val="000000" w:themeColor="text1"/>
        </w:rPr>
        <w:t xml:space="preserve"> on board a </w:t>
      </w:r>
      <w:r w:rsidR="002F5D4A" w:rsidRPr="00CB3A5B">
        <w:rPr>
          <w:rFonts w:hint="eastAsia"/>
          <w:color w:val="000000" w:themeColor="text1"/>
        </w:rPr>
        <w:t>ship</w:t>
      </w:r>
      <w:r w:rsidR="002F5D4A" w:rsidRPr="00CB3A5B">
        <w:rPr>
          <w:color w:val="000000" w:themeColor="text1"/>
        </w:rPr>
        <w:t xml:space="preserve"> </w:t>
      </w:r>
      <w:r w:rsidR="00173981" w:rsidRPr="00CB3A5B">
        <w:rPr>
          <w:color w:val="000000" w:themeColor="text1"/>
        </w:rPr>
        <w:t xml:space="preserve">operating in </w:t>
      </w:r>
      <w:r w:rsidR="00004E0C" w:rsidRPr="00CB3A5B">
        <w:rPr>
          <w:color w:val="000000" w:themeColor="text1"/>
        </w:rPr>
        <w:t>Ocean going</w:t>
      </w:r>
      <w:r w:rsidR="00173981" w:rsidRPr="00CB3A5B">
        <w:rPr>
          <w:color w:val="000000" w:themeColor="text1"/>
        </w:rPr>
        <w:t xml:space="preserve"> area or an </w:t>
      </w:r>
      <w:r w:rsidR="00BA5511" w:rsidRPr="00CB3A5B">
        <w:rPr>
          <w:color w:val="000000" w:themeColor="text1"/>
        </w:rPr>
        <w:t>Greater coastal</w:t>
      </w:r>
      <w:r w:rsidR="00173981" w:rsidRPr="00CB3A5B">
        <w:rPr>
          <w:color w:val="000000" w:themeColor="text1"/>
        </w:rPr>
        <w:t xml:space="preserve"> area with a gross tonnage of 700 tons or more, or a fishing </w:t>
      </w:r>
      <w:r w:rsidR="00214C37" w:rsidRPr="00CB3A5B">
        <w:rPr>
          <w:rFonts w:hint="eastAsia"/>
          <w:color w:val="000000" w:themeColor="text1"/>
        </w:rPr>
        <w:t>vessel</w:t>
      </w:r>
      <w:r w:rsidR="00173981" w:rsidRPr="00CB3A5B">
        <w:rPr>
          <w:color w:val="000000" w:themeColor="text1"/>
        </w:rPr>
        <w:t xml:space="preserve"> specified by Order of the Ministry of Land, Infrastructure, Transport and Tourism.</w:t>
      </w:r>
    </w:p>
    <w:p w14:paraId="56BA8F40" w14:textId="564C32DC" w:rsidR="007D3C51" w:rsidRPr="00CB3A5B" w:rsidRDefault="00C165AE">
      <w:pPr>
        <w:rPr>
          <w:color w:val="000000" w:themeColor="text1"/>
        </w:rPr>
      </w:pPr>
      <w:r w:rsidRPr="00CB3A5B">
        <w:rPr>
          <w:rFonts w:hint="eastAsia"/>
          <w:color w:val="000000" w:themeColor="text1"/>
        </w:rPr>
        <w:lastRenderedPageBreak/>
        <w:t xml:space="preserve">４　</w:t>
      </w:r>
      <w:r w:rsidR="00173981" w:rsidRPr="00CB3A5B">
        <w:rPr>
          <w:color w:val="000000" w:themeColor="text1"/>
        </w:rPr>
        <w:t>船舶所有者は、その大きさ、航行区域及び航海の態様を勘案して国土交通省令で定める船舶には、第一項の規定による船内における食料の支給を適切に行う能力を有するものとして国土交通省令で定める基準に該当する者を乗り組ませなければならない。</w:t>
      </w:r>
    </w:p>
    <w:p w14:paraId="4E1662BD" w14:textId="4E2AEED8" w:rsidR="007D3C51" w:rsidRPr="00CB3A5B" w:rsidRDefault="00C165AE">
      <w:pPr>
        <w:rPr>
          <w:color w:val="000000" w:themeColor="text1"/>
        </w:rPr>
      </w:pPr>
      <w:r w:rsidRPr="00CB3A5B">
        <w:rPr>
          <w:rFonts w:hint="eastAsia"/>
          <w:color w:val="000000" w:themeColor="text1"/>
        </w:rPr>
        <w:t xml:space="preserve">(4) </w:t>
      </w:r>
      <w:r w:rsidR="00173981" w:rsidRPr="00CB3A5B">
        <w:rPr>
          <w:color w:val="000000" w:themeColor="text1"/>
        </w:rPr>
        <w:t xml:space="preserve">A shipowner must have a person who meets the standards specified by Order of the Ministry of Land, Infrastructure, Transport and Tourism as a person who is capable of appropriately providing food on board pursuant to the provisions of paragraph (1) board a </w:t>
      </w:r>
      <w:r w:rsidR="001E067E" w:rsidRPr="00CB3A5B">
        <w:rPr>
          <w:rFonts w:hint="eastAsia"/>
          <w:color w:val="000000" w:themeColor="text1"/>
        </w:rPr>
        <w:t>ship</w:t>
      </w:r>
      <w:r w:rsidR="001E067E" w:rsidRPr="00CB3A5B">
        <w:rPr>
          <w:color w:val="000000" w:themeColor="text1"/>
        </w:rPr>
        <w:t xml:space="preserve"> </w:t>
      </w:r>
      <w:r w:rsidR="00173981" w:rsidRPr="00CB3A5B">
        <w:rPr>
          <w:color w:val="000000" w:themeColor="text1"/>
        </w:rPr>
        <w:t>specified by Order of the Ministry of Land, Infrastructure, Transport and Tourism in consideration of its size, navigation area, and mode of navigation.</w:t>
      </w:r>
    </w:p>
    <w:p w14:paraId="4BD6DA5B" w14:textId="77777777" w:rsidR="007D3C51" w:rsidRPr="00CB3A5B" w:rsidRDefault="00173981">
      <w:pPr>
        <w:rPr>
          <w:color w:val="000000" w:themeColor="text1"/>
        </w:rPr>
      </w:pPr>
      <w:r w:rsidRPr="00CB3A5B">
        <w:rPr>
          <w:color w:val="000000" w:themeColor="text1"/>
        </w:rPr>
        <w:t>（安全及び衛生）</w:t>
      </w:r>
    </w:p>
    <w:p w14:paraId="0C83ABE7" w14:textId="53666833" w:rsidR="007D3C51" w:rsidRPr="00CB3A5B" w:rsidRDefault="00173981">
      <w:pPr>
        <w:rPr>
          <w:color w:val="000000" w:themeColor="text1"/>
        </w:rPr>
      </w:pPr>
      <w:r w:rsidRPr="00CB3A5B">
        <w:rPr>
          <w:color w:val="000000" w:themeColor="text1"/>
        </w:rPr>
        <w:t xml:space="preserve">(Safety and </w:t>
      </w:r>
      <w:r w:rsidR="001A4218" w:rsidRPr="00CB3A5B">
        <w:rPr>
          <w:rFonts w:hint="eastAsia"/>
          <w:color w:val="000000" w:themeColor="text1"/>
        </w:rPr>
        <w:t>Health</w:t>
      </w:r>
      <w:r w:rsidRPr="00CB3A5B">
        <w:rPr>
          <w:color w:val="000000" w:themeColor="text1"/>
        </w:rPr>
        <w:t>)</w:t>
      </w:r>
    </w:p>
    <w:p w14:paraId="32668467" w14:textId="77777777" w:rsidR="007D3C51" w:rsidRPr="00CB3A5B" w:rsidRDefault="00173981">
      <w:pPr>
        <w:rPr>
          <w:color w:val="000000" w:themeColor="text1"/>
        </w:rPr>
      </w:pPr>
      <w:r w:rsidRPr="00CB3A5B">
        <w:rPr>
          <w:color w:val="000000" w:themeColor="text1"/>
        </w:rPr>
        <w:t>第八十一条　船舶所有者は、作業用具の整備、船内衛生の保持に必要な設備の設置及び物品の備付け、船内作業による危害の防止及び船内衛生の保持に関する措置の船内における実施及びその管理の体制の整備その他の船内作業による危害の防止及び船内衛生の保持に関し国土交通省令で定める事項を遵守しなければならない。</w:t>
      </w:r>
    </w:p>
    <w:p w14:paraId="21F221D6" w14:textId="66937DDF" w:rsidR="007D3C51" w:rsidRPr="00CB3A5B" w:rsidRDefault="00173981">
      <w:pPr>
        <w:rPr>
          <w:color w:val="000000" w:themeColor="text1"/>
        </w:rPr>
      </w:pPr>
      <w:r w:rsidRPr="00CB3A5B">
        <w:rPr>
          <w:color w:val="000000" w:themeColor="text1"/>
        </w:rPr>
        <w:t xml:space="preserve">Article 81 </w:t>
      </w:r>
      <w:r w:rsidR="00345E28" w:rsidRPr="00CB3A5B">
        <w:rPr>
          <w:rFonts w:hint="eastAsia"/>
          <w:color w:val="000000" w:themeColor="text1"/>
        </w:rPr>
        <w:t xml:space="preserve">(1) </w:t>
      </w:r>
      <w:r w:rsidRPr="00CB3A5B">
        <w:rPr>
          <w:color w:val="000000" w:themeColor="text1"/>
        </w:rPr>
        <w:t xml:space="preserve">A shipowner must comply with the matters specified by Order of the Ministry of Land, Infrastructure, Transport and Tourism </w:t>
      </w:r>
      <w:r w:rsidR="001B600D" w:rsidRPr="00CB3A5B">
        <w:rPr>
          <w:rFonts w:hint="eastAsia"/>
          <w:color w:val="000000" w:themeColor="text1"/>
        </w:rPr>
        <w:t>with regard to</w:t>
      </w:r>
      <w:r w:rsidRPr="00CB3A5B">
        <w:rPr>
          <w:color w:val="000000" w:themeColor="text1"/>
        </w:rPr>
        <w:t xml:space="preserve"> </w:t>
      </w:r>
      <w:r w:rsidR="00863F11" w:rsidRPr="00CB3A5B">
        <w:rPr>
          <w:rFonts w:hint="eastAsia"/>
          <w:color w:val="000000" w:themeColor="text1"/>
        </w:rPr>
        <w:t>adjusting</w:t>
      </w:r>
      <w:r w:rsidRPr="00CB3A5B">
        <w:rPr>
          <w:color w:val="000000" w:themeColor="text1"/>
        </w:rPr>
        <w:t xml:space="preserve"> work tools, </w:t>
      </w:r>
      <w:r w:rsidR="00863F11" w:rsidRPr="00CB3A5B">
        <w:rPr>
          <w:rFonts w:hint="eastAsia"/>
          <w:color w:val="000000" w:themeColor="text1"/>
        </w:rPr>
        <w:t>installing</w:t>
      </w:r>
      <w:r w:rsidRPr="00CB3A5B">
        <w:rPr>
          <w:color w:val="000000" w:themeColor="text1"/>
        </w:rPr>
        <w:t xml:space="preserve"> equipment and </w:t>
      </w:r>
      <w:r w:rsidR="00863F11" w:rsidRPr="00CB3A5B">
        <w:rPr>
          <w:rFonts w:hint="eastAsia"/>
          <w:color w:val="000000" w:themeColor="text1"/>
        </w:rPr>
        <w:t>providing</w:t>
      </w:r>
      <w:r w:rsidRPr="00CB3A5B">
        <w:rPr>
          <w:color w:val="000000" w:themeColor="text1"/>
        </w:rPr>
        <w:t xml:space="preserve"> </w:t>
      </w:r>
      <w:r w:rsidR="00863F11" w:rsidRPr="00CB3A5B">
        <w:rPr>
          <w:rFonts w:hint="eastAsia"/>
          <w:color w:val="000000" w:themeColor="text1"/>
        </w:rPr>
        <w:t>items</w:t>
      </w:r>
      <w:r w:rsidR="00863F11" w:rsidRPr="00CB3A5B">
        <w:rPr>
          <w:color w:val="000000" w:themeColor="text1"/>
        </w:rPr>
        <w:t xml:space="preserve"> </w:t>
      </w:r>
      <w:r w:rsidRPr="00CB3A5B">
        <w:rPr>
          <w:color w:val="000000" w:themeColor="text1"/>
        </w:rPr>
        <w:t xml:space="preserve">necessary for </w:t>
      </w:r>
      <w:r w:rsidR="00863F11" w:rsidRPr="00CB3A5B">
        <w:rPr>
          <w:rFonts w:hint="eastAsia"/>
          <w:color w:val="000000" w:themeColor="text1"/>
        </w:rPr>
        <w:t xml:space="preserve">maintaining </w:t>
      </w:r>
      <w:r w:rsidR="001A4218" w:rsidRPr="00CB3A5B">
        <w:rPr>
          <w:rFonts w:hint="eastAsia"/>
          <w:color w:val="000000" w:themeColor="text1"/>
        </w:rPr>
        <w:t>health</w:t>
      </w:r>
      <w:r w:rsidRPr="00CB3A5B">
        <w:rPr>
          <w:color w:val="000000" w:themeColor="text1"/>
        </w:rPr>
        <w:t xml:space="preserve"> on board, </w:t>
      </w:r>
      <w:r w:rsidR="00863F11" w:rsidRPr="00CB3A5B">
        <w:rPr>
          <w:rFonts w:hint="eastAsia"/>
          <w:color w:val="000000" w:themeColor="text1"/>
        </w:rPr>
        <w:t>implementing</w:t>
      </w:r>
      <w:r w:rsidRPr="00CB3A5B">
        <w:rPr>
          <w:color w:val="000000" w:themeColor="text1"/>
        </w:rPr>
        <w:t xml:space="preserve"> measures </w:t>
      </w:r>
      <w:r w:rsidR="00863F11" w:rsidRPr="00CB3A5B">
        <w:rPr>
          <w:rFonts w:hint="eastAsia"/>
          <w:color w:val="000000" w:themeColor="text1"/>
        </w:rPr>
        <w:t>on board to</w:t>
      </w:r>
      <w:r w:rsidRPr="00CB3A5B">
        <w:rPr>
          <w:color w:val="000000" w:themeColor="text1"/>
        </w:rPr>
        <w:t xml:space="preserve"> prevent </w:t>
      </w:r>
      <w:r w:rsidR="007B31DC" w:rsidRPr="00CB3A5B">
        <w:rPr>
          <w:rFonts w:hint="eastAsia"/>
          <w:color w:val="000000" w:themeColor="text1"/>
        </w:rPr>
        <w:t xml:space="preserve">any </w:t>
      </w:r>
      <w:r w:rsidRPr="00CB3A5B">
        <w:rPr>
          <w:color w:val="000000" w:themeColor="text1"/>
        </w:rPr>
        <w:t>harm</w:t>
      </w:r>
      <w:r w:rsidR="007B31DC" w:rsidRPr="00CB3A5B">
        <w:rPr>
          <w:rFonts w:hint="eastAsia"/>
          <w:color w:val="000000" w:themeColor="text1"/>
        </w:rPr>
        <w:t xml:space="preserve"> resulting from work </w:t>
      </w:r>
      <w:r w:rsidR="00E330BE" w:rsidRPr="00CB3A5B">
        <w:rPr>
          <w:rFonts w:hint="eastAsia"/>
          <w:color w:val="000000" w:themeColor="text1"/>
        </w:rPr>
        <w:t xml:space="preserve">on board </w:t>
      </w:r>
      <w:r w:rsidRPr="00CB3A5B">
        <w:rPr>
          <w:color w:val="000000" w:themeColor="text1"/>
        </w:rPr>
        <w:t xml:space="preserve">and </w:t>
      </w:r>
      <w:r w:rsidR="006D0B6E" w:rsidRPr="00CB3A5B">
        <w:rPr>
          <w:rFonts w:hint="eastAsia"/>
          <w:color w:val="000000" w:themeColor="text1"/>
        </w:rPr>
        <w:t>maintain</w:t>
      </w:r>
      <w:r w:rsidRPr="00CB3A5B">
        <w:rPr>
          <w:color w:val="000000" w:themeColor="text1"/>
        </w:rPr>
        <w:t xml:space="preserve"> </w:t>
      </w:r>
      <w:r w:rsidR="001A4218" w:rsidRPr="00CB3A5B">
        <w:rPr>
          <w:rFonts w:hint="eastAsia"/>
          <w:color w:val="000000" w:themeColor="text1"/>
        </w:rPr>
        <w:t>health</w:t>
      </w:r>
      <w:r w:rsidRPr="00CB3A5B">
        <w:rPr>
          <w:color w:val="000000" w:themeColor="text1"/>
        </w:rPr>
        <w:t xml:space="preserve"> on board, and </w:t>
      </w:r>
      <w:r w:rsidR="006D0B6E" w:rsidRPr="00CB3A5B">
        <w:rPr>
          <w:rFonts w:hint="eastAsia"/>
          <w:color w:val="000000" w:themeColor="text1"/>
        </w:rPr>
        <w:t>developing</w:t>
      </w:r>
      <w:r w:rsidRPr="00CB3A5B">
        <w:rPr>
          <w:color w:val="000000" w:themeColor="text1"/>
        </w:rPr>
        <w:t xml:space="preserve"> a system for manag</w:t>
      </w:r>
      <w:r w:rsidR="006D0B6E" w:rsidRPr="00CB3A5B">
        <w:rPr>
          <w:rFonts w:hint="eastAsia"/>
          <w:color w:val="000000" w:themeColor="text1"/>
        </w:rPr>
        <w:t>ing those measures</w:t>
      </w:r>
      <w:r w:rsidR="00E330BE" w:rsidRPr="00CB3A5B">
        <w:rPr>
          <w:color w:val="000000" w:themeColor="text1"/>
        </w:rPr>
        <w:t xml:space="preserve"> </w:t>
      </w:r>
      <w:r w:rsidR="00E330BE" w:rsidRPr="00CB3A5B">
        <w:rPr>
          <w:rFonts w:hint="eastAsia"/>
          <w:color w:val="000000" w:themeColor="text1"/>
        </w:rPr>
        <w:t xml:space="preserve">and other matters related to </w:t>
      </w:r>
      <w:r w:rsidR="00E330BE" w:rsidRPr="00CB3A5B">
        <w:rPr>
          <w:color w:val="000000" w:themeColor="text1"/>
        </w:rPr>
        <w:t xml:space="preserve">preventing any harm resulting from work on board and maintaining </w:t>
      </w:r>
      <w:r w:rsidR="001A4218" w:rsidRPr="00CB3A5B">
        <w:rPr>
          <w:rFonts w:hint="eastAsia"/>
          <w:color w:val="000000" w:themeColor="text1"/>
        </w:rPr>
        <w:t>health</w:t>
      </w:r>
      <w:r w:rsidR="00E330BE" w:rsidRPr="00CB3A5B">
        <w:rPr>
          <w:color w:val="000000" w:themeColor="text1"/>
        </w:rPr>
        <w:t xml:space="preserve"> on board</w:t>
      </w:r>
      <w:r w:rsidRPr="00CB3A5B">
        <w:rPr>
          <w:color w:val="000000" w:themeColor="text1"/>
        </w:rPr>
        <w:t>.</w:t>
      </w:r>
    </w:p>
    <w:p w14:paraId="6108CDFB" w14:textId="69FD0063" w:rsidR="007D3C51" w:rsidRPr="00CB3A5B" w:rsidRDefault="00345E28">
      <w:pPr>
        <w:rPr>
          <w:color w:val="000000" w:themeColor="text1"/>
        </w:rPr>
      </w:pPr>
      <w:r w:rsidRPr="00CB3A5B">
        <w:rPr>
          <w:rFonts w:hint="eastAsia"/>
          <w:color w:val="000000" w:themeColor="text1"/>
        </w:rPr>
        <w:t xml:space="preserve">２　</w:t>
      </w:r>
      <w:r w:rsidR="00173981" w:rsidRPr="00CB3A5B">
        <w:rPr>
          <w:color w:val="000000" w:themeColor="text1"/>
        </w:rPr>
        <w:t>船舶所有者は、国土交通省令で定める危険な船内作業については、国土交通省令で定める経験又は技能を有しない</w:t>
      </w:r>
      <w:r w:rsidR="00B04B06" w:rsidRPr="00CB3A5B">
        <w:rPr>
          <w:color w:val="000000" w:themeColor="text1"/>
        </w:rPr>
        <w:t>船員</w:t>
      </w:r>
      <w:r w:rsidR="00173981" w:rsidRPr="00CB3A5B">
        <w:rPr>
          <w:color w:val="000000" w:themeColor="text1"/>
        </w:rPr>
        <w:t>を従事させてはならない。</w:t>
      </w:r>
    </w:p>
    <w:p w14:paraId="29D2FBB7" w14:textId="0A003B6F" w:rsidR="007D3C51" w:rsidRPr="00CB3A5B" w:rsidRDefault="00345E28">
      <w:pPr>
        <w:rPr>
          <w:color w:val="000000" w:themeColor="text1"/>
        </w:rPr>
      </w:pPr>
      <w:r w:rsidRPr="00CB3A5B">
        <w:rPr>
          <w:rFonts w:hint="eastAsia"/>
          <w:color w:val="000000" w:themeColor="text1"/>
        </w:rPr>
        <w:t xml:space="preserve">(2) </w:t>
      </w:r>
      <w:r w:rsidR="00E82ADC" w:rsidRPr="00CB3A5B">
        <w:rPr>
          <w:rFonts w:hint="eastAsia"/>
          <w:color w:val="000000" w:themeColor="text1"/>
        </w:rPr>
        <w:t>For</w:t>
      </w:r>
      <w:r w:rsidR="00E82ADC" w:rsidRPr="00CB3A5B">
        <w:rPr>
          <w:color w:val="000000" w:themeColor="text1"/>
        </w:rPr>
        <w:t xml:space="preserve"> dangerous work on board specified by Order of the Ministry of Land, Infrastructure, Transport and Tourism</w:t>
      </w:r>
      <w:r w:rsidR="00E82ADC" w:rsidRPr="00CB3A5B">
        <w:rPr>
          <w:rFonts w:hint="eastAsia"/>
          <w:color w:val="000000" w:themeColor="text1"/>
        </w:rPr>
        <w:t>,</w:t>
      </w:r>
      <w:r w:rsidR="00E82ADC" w:rsidRPr="00CB3A5B">
        <w:rPr>
          <w:color w:val="000000" w:themeColor="text1"/>
        </w:rPr>
        <w:t xml:space="preserve"> </w:t>
      </w:r>
      <w:r w:rsidR="00E82ADC" w:rsidRPr="00CB3A5B">
        <w:rPr>
          <w:rFonts w:hint="eastAsia"/>
          <w:color w:val="000000" w:themeColor="text1"/>
        </w:rPr>
        <w:t>a</w:t>
      </w:r>
      <w:r w:rsidR="00173981" w:rsidRPr="00CB3A5B">
        <w:rPr>
          <w:color w:val="000000" w:themeColor="text1"/>
        </w:rPr>
        <w:t xml:space="preserve"> shipowner must not employ a </w:t>
      </w:r>
      <w:r w:rsidR="00B04B06" w:rsidRPr="00CB3A5B">
        <w:rPr>
          <w:color w:val="000000" w:themeColor="text1"/>
        </w:rPr>
        <w:t>mariner</w:t>
      </w:r>
      <w:r w:rsidR="00173981" w:rsidRPr="00CB3A5B">
        <w:rPr>
          <w:color w:val="000000" w:themeColor="text1"/>
        </w:rPr>
        <w:t xml:space="preserve"> who does not have the </w:t>
      </w:r>
      <w:r w:rsidR="00ED5AFD" w:rsidRPr="00CB3A5B">
        <w:rPr>
          <w:rFonts w:hint="eastAsia"/>
          <w:color w:val="000000" w:themeColor="text1"/>
        </w:rPr>
        <w:t>career</w:t>
      </w:r>
      <w:r w:rsidR="00173981" w:rsidRPr="00CB3A5B">
        <w:rPr>
          <w:color w:val="000000" w:themeColor="text1"/>
        </w:rPr>
        <w:t xml:space="preserve"> or skills specified by Order of the Ministry of Land, Infrastructure, Transport and Tourism.</w:t>
      </w:r>
    </w:p>
    <w:p w14:paraId="1E0F53AE" w14:textId="145A1B29" w:rsidR="007D3C51" w:rsidRPr="00CB3A5B" w:rsidRDefault="00345E28">
      <w:pPr>
        <w:rPr>
          <w:color w:val="000000" w:themeColor="text1"/>
        </w:rPr>
      </w:pPr>
      <w:r w:rsidRPr="00CB3A5B">
        <w:rPr>
          <w:rFonts w:hint="eastAsia"/>
          <w:color w:val="000000" w:themeColor="text1"/>
        </w:rPr>
        <w:t xml:space="preserve">３　</w:t>
      </w:r>
      <w:r w:rsidR="00173981" w:rsidRPr="00CB3A5B">
        <w:rPr>
          <w:color w:val="000000" w:themeColor="text1"/>
        </w:rPr>
        <w:t>船舶所有者は、次に掲げる</w:t>
      </w:r>
      <w:r w:rsidR="00B04B06" w:rsidRPr="00CB3A5B">
        <w:rPr>
          <w:color w:val="000000" w:themeColor="text1"/>
        </w:rPr>
        <w:t>船員</w:t>
      </w:r>
      <w:r w:rsidR="00173981" w:rsidRPr="00CB3A5B">
        <w:rPr>
          <w:color w:val="000000" w:themeColor="text1"/>
        </w:rPr>
        <w:t>を作業に従事させてはならない。</w:t>
      </w:r>
    </w:p>
    <w:p w14:paraId="4D09F687" w14:textId="45F4D090" w:rsidR="007D3C51" w:rsidRPr="00CB3A5B" w:rsidRDefault="00345E28">
      <w:pPr>
        <w:rPr>
          <w:color w:val="000000" w:themeColor="text1"/>
        </w:rPr>
      </w:pPr>
      <w:r w:rsidRPr="00CB3A5B">
        <w:rPr>
          <w:rFonts w:hint="eastAsia"/>
          <w:color w:val="000000" w:themeColor="text1"/>
        </w:rPr>
        <w:t xml:space="preserve">(3) </w:t>
      </w:r>
      <w:r w:rsidR="00173981" w:rsidRPr="00CB3A5B">
        <w:rPr>
          <w:color w:val="000000" w:themeColor="text1"/>
        </w:rPr>
        <w:t xml:space="preserve">A shipowner must not have the following </w:t>
      </w:r>
      <w:r w:rsidR="00B04B06" w:rsidRPr="00CB3A5B">
        <w:rPr>
          <w:color w:val="000000" w:themeColor="text1"/>
        </w:rPr>
        <w:t>mariner</w:t>
      </w:r>
      <w:r w:rsidR="00173981" w:rsidRPr="00CB3A5B">
        <w:rPr>
          <w:color w:val="000000" w:themeColor="text1"/>
        </w:rPr>
        <w:t>s engage in work:</w:t>
      </w:r>
    </w:p>
    <w:p w14:paraId="12437B5A" w14:textId="656959E2" w:rsidR="007D3C51" w:rsidRPr="00CB3A5B" w:rsidRDefault="00173981">
      <w:pPr>
        <w:rPr>
          <w:color w:val="000000" w:themeColor="text1"/>
        </w:rPr>
      </w:pPr>
      <w:r w:rsidRPr="00CB3A5B">
        <w:rPr>
          <w:color w:val="000000" w:themeColor="text1"/>
        </w:rPr>
        <w:t>一　伝染病にかかつた</w:t>
      </w:r>
      <w:r w:rsidR="00B04B06" w:rsidRPr="00CB3A5B">
        <w:rPr>
          <w:color w:val="000000" w:themeColor="text1"/>
        </w:rPr>
        <w:t>船員</w:t>
      </w:r>
    </w:p>
    <w:p w14:paraId="41DFEB29" w14:textId="3FECFC3A"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a </w:t>
      </w:r>
      <w:r w:rsidR="00B04B06" w:rsidRPr="00CB3A5B">
        <w:rPr>
          <w:color w:val="000000" w:themeColor="text1"/>
        </w:rPr>
        <w:t>mariner</w:t>
      </w:r>
      <w:r w:rsidRPr="00CB3A5B">
        <w:rPr>
          <w:color w:val="000000" w:themeColor="text1"/>
        </w:rPr>
        <w:t xml:space="preserve"> who has contracted an infectious disease;</w:t>
      </w:r>
    </w:p>
    <w:p w14:paraId="464D57F7" w14:textId="3D738987" w:rsidR="007D3C51" w:rsidRPr="00CB3A5B" w:rsidRDefault="00173981">
      <w:pPr>
        <w:rPr>
          <w:color w:val="000000" w:themeColor="text1"/>
        </w:rPr>
      </w:pPr>
      <w:r w:rsidRPr="00CB3A5B">
        <w:rPr>
          <w:color w:val="000000" w:themeColor="text1"/>
        </w:rPr>
        <w:t>二　心身の障害により作業を適正に行うことができない</w:t>
      </w:r>
      <w:r w:rsidR="00B04B06" w:rsidRPr="00CB3A5B">
        <w:rPr>
          <w:color w:val="000000" w:themeColor="text1"/>
        </w:rPr>
        <w:t>船員</w:t>
      </w:r>
      <w:r w:rsidRPr="00CB3A5B">
        <w:rPr>
          <w:color w:val="000000" w:themeColor="text1"/>
        </w:rPr>
        <w:t>として国土交通省令で定めるもの</w:t>
      </w:r>
    </w:p>
    <w:p w14:paraId="203470EE" w14:textId="6F705BAA" w:rsidR="007D3C51" w:rsidRPr="00CB3A5B" w:rsidRDefault="00173981">
      <w:pPr>
        <w:rPr>
          <w:color w:val="000000" w:themeColor="text1"/>
        </w:rPr>
      </w:pPr>
      <w:r w:rsidRPr="00CB3A5B">
        <w:rPr>
          <w:color w:val="000000" w:themeColor="text1"/>
        </w:rPr>
        <w:t xml:space="preserve">(ii) a person specified by Order of the Ministry of Land, Infrastructure, Transport and Tourism as a </w:t>
      </w:r>
      <w:r w:rsidR="00B04B06" w:rsidRPr="00CB3A5B">
        <w:rPr>
          <w:color w:val="000000" w:themeColor="text1"/>
        </w:rPr>
        <w:t>mariner</w:t>
      </w:r>
      <w:r w:rsidRPr="00CB3A5B">
        <w:rPr>
          <w:color w:val="000000" w:themeColor="text1"/>
        </w:rPr>
        <w:t xml:space="preserve"> who is unable to properly engage in work due to a mental or physical disability;</w:t>
      </w:r>
      <w:r w:rsidR="00DB2967" w:rsidRPr="00CB3A5B">
        <w:rPr>
          <w:rFonts w:hint="eastAsia"/>
          <w:color w:val="000000" w:themeColor="text1"/>
        </w:rPr>
        <w:t xml:space="preserve"> or </w:t>
      </w:r>
    </w:p>
    <w:p w14:paraId="16DD17E8" w14:textId="1EADEB51" w:rsidR="007D3C51" w:rsidRPr="00CB3A5B" w:rsidRDefault="00173981">
      <w:pPr>
        <w:rPr>
          <w:color w:val="000000" w:themeColor="text1"/>
        </w:rPr>
      </w:pPr>
      <w:r w:rsidRPr="00CB3A5B">
        <w:rPr>
          <w:color w:val="000000" w:themeColor="text1"/>
        </w:rPr>
        <w:t>三　前二号に掲げるもののほか、労働に従事することによつて病勢の増悪するおそれのある疾病として国土交通省令で定めるものにかかつた</w:t>
      </w:r>
      <w:r w:rsidR="00B04B06" w:rsidRPr="00CB3A5B">
        <w:rPr>
          <w:color w:val="000000" w:themeColor="text1"/>
        </w:rPr>
        <w:t>船員</w:t>
      </w:r>
    </w:p>
    <w:p w14:paraId="3AEAD0A9" w14:textId="2A9F8317" w:rsidR="007D3C51" w:rsidRPr="00CB3A5B" w:rsidRDefault="00173981">
      <w:pPr>
        <w:rPr>
          <w:color w:val="000000" w:themeColor="text1"/>
        </w:rPr>
      </w:pPr>
      <w:r w:rsidRPr="00CB3A5B">
        <w:rPr>
          <w:color w:val="000000" w:themeColor="text1"/>
        </w:rPr>
        <w:lastRenderedPageBreak/>
        <w:t xml:space="preserve">(iii) </w:t>
      </w:r>
      <w:r w:rsidR="00FE7241" w:rsidRPr="00CB3A5B">
        <w:rPr>
          <w:rFonts w:hint="eastAsia"/>
          <w:color w:val="000000" w:themeColor="text1"/>
        </w:rPr>
        <w:t>in addition to</w:t>
      </w:r>
      <w:r w:rsidRPr="00CB3A5B">
        <w:rPr>
          <w:color w:val="000000" w:themeColor="text1"/>
        </w:rPr>
        <w:t xml:space="preserve"> what is </w:t>
      </w:r>
      <w:r w:rsidR="00494DE2" w:rsidRPr="00CB3A5B">
        <w:rPr>
          <w:rFonts w:hint="eastAsia"/>
          <w:color w:val="000000" w:themeColor="text1"/>
        </w:rPr>
        <w:t>stated</w:t>
      </w:r>
      <w:r w:rsidRPr="00CB3A5B">
        <w:rPr>
          <w:color w:val="000000" w:themeColor="text1"/>
        </w:rPr>
        <w:t xml:space="preserve"> in the preceding two items, a </w:t>
      </w:r>
      <w:r w:rsidR="00B04B06" w:rsidRPr="00CB3A5B">
        <w:rPr>
          <w:color w:val="000000" w:themeColor="text1"/>
        </w:rPr>
        <w:t>mariner</w:t>
      </w:r>
      <w:r w:rsidRPr="00CB3A5B">
        <w:rPr>
          <w:color w:val="000000" w:themeColor="text1"/>
        </w:rPr>
        <w:t xml:space="preserve"> who has contracted </w:t>
      </w:r>
      <w:r w:rsidR="00494DE2" w:rsidRPr="00CB3A5B">
        <w:rPr>
          <w:rFonts w:hint="eastAsia"/>
          <w:color w:val="000000" w:themeColor="text1"/>
        </w:rPr>
        <w:t>a</w:t>
      </w:r>
      <w:r w:rsidRPr="00CB3A5B">
        <w:rPr>
          <w:color w:val="000000" w:themeColor="text1"/>
        </w:rPr>
        <w:t xml:space="preserve"> disease specified by Order of the Ministry of Land, Infrastructure, Transport and Tourism as </w:t>
      </w:r>
      <w:r w:rsidR="00494DE2" w:rsidRPr="00CB3A5B">
        <w:rPr>
          <w:rFonts w:hint="eastAsia"/>
          <w:color w:val="000000" w:themeColor="text1"/>
        </w:rPr>
        <w:t xml:space="preserve">a </w:t>
      </w:r>
      <w:r w:rsidRPr="00CB3A5B">
        <w:rPr>
          <w:color w:val="000000" w:themeColor="text1"/>
        </w:rPr>
        <w:t xml:space="preserve">disease that </w:t>
      </w:r>
      <w:r w:rsidR="00494DE2" w:rsidRPr="00CB3A5B">
        <w:rPr>
          <w:rFonts w:hint="eastAsia"/>
          <w:color w:val="000000" w:themeColor="text1"/>
        </w:rPr>
        <w:t>is</w:t>
      </w:r>
      <w:r w:rsidR="00494DE2" w:rsidRPr="00CB3A5B">
        <w:rPr>
          <w:color w:val="000000" w:themeColor="text1"/>
        </w:rPr>
        <w:t xml:space="preserve"> </w:t>
      </w:r>
      <w:r w:rsidRPr="00CB3A5B">
        <w:rPr>
          <w:color w:val="000000" w:themeColor="text1"/>
        </w:rPr>
        <w:t>likely to worsen as a result of work.</w:t>
      </w:r>
    </w:p>
    <w:p w14:paraId="5D53B1C5" w14:textId="7505B096" w:rsidR="007D3C51" w:rsidRPr="00CB3A5B" w:rsidRDefault="00345E28">
      <w:pPr>
        <w:rPr>
          <w:color w:val="000000" w:themeColor="text1"/>
        </w:rPr>
      </w:pPr>
      <w:r w:rsidRPr="00CB3A5B">
        <w:rPr>
          <w:rFonts w:hint="eastAsia"/>
          <w:color w:val="000000" w:themeColor="text1"/>
        </w:rPr>
        <w:t xml:space="preserve">４　</w:t>
      </w:r>
      <w:r w:rsidR="00B04B06" w:rsidRPr="00CB3A5B">
        <w:rPr>
          <w:color w:val="000000" w:themeColor="text1"/>
        </w:rPr>
        <w:t>船員</w:t>
      </w:r>
      <w:r w:rsidR="00173981" w:rsidRPr="00CB3A5B">
        <w:rPr>
          <w:color w:val="000000" w:themeColor="text1"/>
        </w:rPr>
        <w:t>は、船内作業による危害の防止及び船内衛生の保持に関し国土交通省令の定める事項を遵守しなければならない。</w:t>
      </w:r>
    </w:p>
    <w:p w14:paraId="6ED7AC41" w14:textId="7320E00B" w:rsidR="007D3C51" w:rsidRPr="00CB3A5B" w:rsidRDefault="00345E28">
      <w:pPr>
        <w:rPr>
          <w:color w:val="000000" w:themeColor="text1"/>
        </w:rPr>
      </w:pPr>
      <w:r w:rsidRPr="00CB3A5B">
        <w:rPr>
          <w:rFonts w:hint="eastAsia"/>
          <w:color w:val="000000" w:themeColor="text1"/>
        </w:rPr>
        <w:t xml:space="preserve">(4) </w:t>
      </w:r>
      <w:r w:rsidR="00173981" w:rsidRPr="00CB3A5B">
        <w:rPr>
          <w:color w:val="000000" w:themeColor="text1"/>
        </w:rPr>
        <w:t xml:space="preserve">A </w:t>
      </w:r>
      <w:r w:rsidR="00B04B06" w:rsidRPr="00CB3A5B">
        <w:rPr>
          <w:color w:val="000000" w:themeColor="text1"/>
        </w:rPr>
        <w:t>mariner</w:t>
      </w:r>
      <w:r w:rsidR="00173981" w:rsidRPr="00CB3A5B">
        <w:rPr>
          <w:color w:val="000000" w:themeColor="text1"/>
        </w:rPr>
        <w:t xml:space="preserve"> must observe the matters provided for by Order of the Ministry of Land, Infrastructure, Transport and Tourism </w:t>
      </w:r>
      <w:r w:rsidR="001B600D" w:rsidRPr="00CB3A5B">
        <w:rPr>
          <w:rFonts w:hint="eastAsia"/>
          <w:color w:val="000000" w:themeColor="text1"/>
        </w:rPr>
        <w:t>with regard to</w:t>
      </w:r>
      <w:r w:rsidR="00173981" w:rsidRPr="00CB3A5B">
        <w:rPr>
          <w:color w:val="000000" w:themeColor="text1"/>
        </w:rPr>
        <w:t xml:space="preserve"> preventi</w:t>
      </w:r>
      <w:r w:rsidR="001B600D" w:rsidRPr="00CB3A5B">
        <w:rPr>
          <w:rFonts w:hint="eastAsia"/>
          <w:color w:val="000000" w:themeColor="text1"/>
        </w:rPr>
        <w:t>ng</w:t>
      </w:r>
      <w:r w:rsidR="00173981" w:rsidRPr="00CB3A5B">
        <w:rPr>
          <w:color w:val="000000" w:themeColor="text1"/>
        </w:rPr>
        <w:t xml:space="preserve"> harm </w:t>
      </w:r>
      <w:r w:rsidR="0042070C" w:rsidRPr="00CB3A5B">
        <w:rPr>
          <w:rFonts w:hint="eastAsia"/>
          <w:color w:val="000000" w:themeColor="text1"/>
        </w:rPr>
        <w:t>resulting from</w:t>
      </w:r>
      <w:r w:rsidR="00173981" w:rsidRPr="00CB3A5B">
        <w:rPr>
          <w:color w:val="000000" w:themeColor="text1"/>
        </w:rPr>
        <w:t xml:space="preserve"> work on board and </w:t>
      </w:r>
      <w:r w:rsidR="001B600D" w:rsidRPr="00CB3A5B">
        <w:rPr>
          <w:rFonts w:hint="eastAsia"/>
          <w:color w:val="000000" w:themeColor="text1"/>
        </w:rPr>
        <w:t>maintaining</w:t>
      </w:r>
      <w:r w:rsidR="00173981" w:rsidRPr="00CB3A5B">
        <w:rPr>
          <w:color w:val="000000" w:themeColor="text1"/>
        </w:rPr>
        <w:t xml:space="preserve"> </w:t>
      </w:r>
      <w:r w:rsidR="001A4218" w:rsidRPr="00CB3A5B">
        <w:rPr>
          <w:rFonts w:hint="eastAsia"/>
          <w:color w:val="000000" w:themeColor="text1"/>
        </w:rPr>
        <w:t>health</w:t>
      </w:r>
      <w:r w:rsidR="00EA7F71" w:rsidRPr="00CB3A5B">
        <w:rPr>
          <w:color w:val="000000" w:themeColor="text1"/>
        </w:rPr>
        <w:t xml:space="preserve"> </w:t>
      </w:r>
      <w:r w:rsidR="00173981" w:rsidRPr="00CB3A5B">
        <w:rPr>
          <w:color w:val="000000" w:themeColor="text1"/>
        </w:rPr>
        <w:t>on board.</w:t>
      </w:r>
    </w:p>
    <w:p w14:paraId="7BB0F16D" w14:textId="77777777" w:rsidR="0075343D" w:rsidRPr="00CB3A5B" w:rsidRDefault="0075343D" w:rsidP="0075343D">
      <w:pPr>
        <w:rPr>
          <w:color w:val="000000" w:themeColor="text1"/>
        </w:rPr>
      </w:pPr>
      <w:r w:rsidRPr="00CB3A5B">
        <w:rPr>
          <w:rFonts w:hint="eastAsia"/>
          <w:color w:val="000000" w:themeColor="text1"/>
        </w:rPr>
        <w:t>（特定雇入契約以外の雇入契約を締結した際の基本訓練）</w:t>
      </w:r>
    </w:p>
    <w:p w14:paraId="6B67A45E" w14:textId="65B0AA7B" w:rsidR="00982062" w:rsidRPr="00CB3A5B" w:rsidRDefault="00982062" w:rsidP="0075343D">
      <w:pPr>
        <w:rPr>
          <w:color w:val="000000" w:themeColor="text1"/>
        </w:rPr>
      </w:pPr>
      <w:r w:rsidRPr="00CB3A5B">
        <w:rPr>
          <w:color w:val="000000" w:themeColor="text1"/>
        </w:rPr>
        <w:t xml:space="preserve">(Basic Training to Be Provided When an Employment </w:t>
      </w:r>
      <w:r w:rsidR="007C56A8" w:rsidRPr="00CB3A5B">
        <w:rPr>
          <w:rFonts w:hint="eastAsia"/>
          <w:color w:val="000000" w:themeColor="text1"/>
        </w:rPr>
        <w:t>Agreement</w:t>
      </w:r>
      <w:r w:rsidRPr="00CB3A5B">
        <w:rPr>
          <w:color w:val="000000" w:themeColor="text1"/>
        </w:rPr>
        <w:t xml:space="preserve"> Other Than a Specified Employment </w:t>
      </w:r>
      <w:r w:rsidR="007C56A8" w:rsidRPr="00CB3A5B">
        <w:rPr>
          <w:rFonts w:hint="eastAsia"/>
          <w:color w:val="000000" w:themeColor="text1"/>
        </w:rPr>
        <w:t>Agreement</w:t>
      </w:r>
      <w:r w:rsidRPr="00CB3A5B">
        <w:rPr>
          <w:color w:val="000000" w:themeColor="text1"/>
        </w:rPr>
        <w:t xml:space="preserve"> Is Concluded)</w:t>
      </w:r>
    </w:p>
    <w:p w14:paraId="4E2ACD25" w14:textId="77777777" w:rsidR="0075343D" w:rsidRPr="00CB3A5B" w:rsidRDefault="0075343D" w:rsidP="0075343D">
      <w:pPr>
        <w:rPr>
          <w:color w:val="000000" w:themeColor="text1"/>
        </w:rPr>
      </w:pPr>
      <w:r w:rsidRPr="00CB3A5B">
        <w:rPr>
          <w:rFonts w:hint="eastAsia"/>
          <w:color w:val="000000" w:themeColor="text1"/>
        </w:rPr>
        <w:t>第八十一条の二　船舶所有者は、船員と雇入契約（次条第一項に規定する特定雇入契約を除く。第八十一条の四において同じ。）を締結したときは、遅滞なく、当該船員について、国土交通省令で定めるところにより、基本訓練（船舶に急迫した危険がある場合その他非常の場合における海上労働の安全及び衛生を確保するための次に掲げる事項に関する教育訓練をいう。以下この条及び次条第一項において同じ。）を実施しなければならない。ただし、当該船員が次項に規定する証明書であつて当該船舶所有者が交付したものを受有している場合にあつては基本訓練を実施することを要せず、当該船員が次条第二項に規定する証明書であつて当該船舶所有者が交付したものを受有している場合にあつては第三号及び第四号に掲げる事項に係る基本訓練を実施することを要しない。</w:t>
      </w:r>
    </w:p>
    <w:p w14:paraId="5DB5F0D9" w14:textId="7F1E4EB8" w:rsidR="00982062" w:rsidRPr="00CB3A5B" w:rsidRDefault="00982062" w:rsidP="0075343D">
      <w:pPr>
        <w:rPr>
          <w:color w:val="000000" w:themeColor="text1"/>
        </w:rPr>
      </w:pPr>
      <w:r w:rsidRPr="00CB3A5B">
        <w:rPr>
          <w:color w:val="000000" w:themeColor="text1"/>
        </w:rPr>
        <w:t xml:space="preserve">Article 81-2 (1) </w:t>
      </w:r>
      <w:r w:rsidR="00C14254" w:rsidRPr="00CB3A5B">
        <w:rPr>
          <w:rFonts w:hint="eastAsia"/>
          <w:color w:val="000000" w:themeColor="text1"/>
        </w:rPr>
        <w:t>When</w:t>
      </w:r>
      <w:r w:rsidRPr="00CB3A5B">
        <w:rPr>
          <w:color w:val="000000" w:themeColor="text1"/>
        </w:rPr>
        <w:t xml:space="preserve"> a shipowner concludes an employment </w:t>
      </w:r>
      <w:r w:rsidR="00875681" w:rsidRPr="00CB3A5B">
        <w:rPr>
          <w:rFonts w:hint="eastAsia"/>
          <w:color w:val="000000" w:themeColor="text1"/>
        </w:rPr>
        <w:t>agreement</w:t>
      </w:r>
      <w:r w:rsidRPr="00CB3A5B">
        <w:rPr>
          <w:color w:val="000000" w:themeColor="text1"/>
        </w:rPr>
        <w:t xml:space="preserve"> with a mariner (excluding a specified employment </w:t>
      </w:r>
      <w:r w:rsidR="002D4C0F" w:rsidRPr="00CB3A5B">
        <w:rPr>
          <w:rFonts w:hint="eastAsia"/>
          <w:color w:val="000000" w:themeColor="text1"/>
        </w:rPr>
        <w:t>agreement</w:t>
      </w:r>
      <w:r w:rsidRPr="00CB3A5B">
        <w:rPr>
          <w:color w:val="000000" w:themeColor="text1"/>
        </w:rPr>
        <w:t xml:space="preserve"> prescribed in paragraph (1) of the following Article; the same applies in Article 81-4), the shipowner must provide the mariner with basic training (meaning educational training covering the matters stated in the following items to ensure safety and </w:t>
      </w:r>
      <w:r w:rsidR="006A48D5" w:rsidRPr="00CB3A5B">
        <w:rPr>
          <w:rFonts w:hint="eastAsia"/>
          <w:color w:val="000000" w:themeColor="text1"/>
        </w:rPr>
        <w:t>health</w:t>
      </w:r>
      <w:r w:rsidRPr="00CB3A5B">
        <w:rPr>
          <w:color w:val="000000" w:themeColor="text1"/>
        </w:rPr>
        <w:t xml:space="preserve"> of maritime labor </w:t>
      </w:r>
      <w:r w:rsidR="00F16B6D" w:rsidRPr="00CB3A5B">
        <w:rPr>
          <w:rFonts w:hint="eastAsia"/>
          <w:color w:val="000000" w:themeColor="text1"/>
        </w:rPr>
        <w:t>if</w:t>
      </w:r>
      <w:r w:rsidRPr="00CB3A5B">
        <w:rPr>
          <w:color w:val="000000" w:themeColor="text1"/>
        </w:rPr>
        <w:t xml:space="preserve"> a ship is in imminent danger or in other emergencies; the same applies below in this Article and in paragraph (1) of the following Article) without delay pursuant to Order of the Ministry of Land, Infrastructure, Transport and Tourism; provided, however, that it is not necessary for the shipowner to provide basic training if the mariner has been issued a certificate prescribed in the following paragraph by the shipowner, and it is not necessary for the shipowner to provide basic training covering the matters stated in items (iii) and (iv) if the mariner has been issued a certificate prescribed in paragraph (2) of the following Article by the shipowner:</w:t>
      </w:r>
    </w:p>
    <w:p w14:paraId="5B0CE9AB" w14:textId="2E7871E4" w:rsidR="0075343D" w:rsidRPr="00CB3A5B" w:rsidRDefault="0075343D" w:rsidP="0075343D">
      <w:pPr>
        <w:rPr>
          <w:color w:val="000000" w:themeColor="text1"/>
        </w:rPr>
      </w:pPr>
      <w:r w:rsidRPr="00CB3A5B">
        <w:rPr>
          <w:rFonts w:hint="eastAsia"/>
          <w:color w:val="000000" w:themeColor="text1"/>
        </w:rPr>
        <w:t>一　船舷から水面への安全な飛び降り方、救命設備の使用方法その他の海上での救命に関する事項（次条第三項第一号において「生存技術」という。）</w:t>
      </w:r>
    </w:p>
    <w:p w14:paraId="0DE33E3D" w14:textId="5C5BC16C" w:rsidR="00982062" w:rsidRPr="00CB3A5B" w:rsidRDefault="00982062" w:rsidP="0075343D">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matters related to rescue efforts at sea including </w:t>
      </w:r>
      <w:r w:rsidR="00BD7981" w:rsidRPr="00CB3A5B">
        <w:rPr>
          <w:rFonts w:hint="eastAsia"/>
          <w:color w:val="000000" w:themeColor="text1"/>
        </w:rPr>
        <w:t xml:space="preserve">the method of </w:t>
      </w:r>
      <w:r w:rsidRPr="00CB3A5B">
        <w:rPr>
          <w:color w:val="000000" w:themeColor="text1"/>
        </w:rPr>
        <w:t xml:space="preserve">safely jumping into the water from a </w:t>
      </w:r>
      <w:r w:rsidR="00BD7981" w:rsidRPr="00CB3A5B">
        <w:rPr>
          <w:rFonts w:hint="eastAsia"/>
          <w:color w:val="000000" w:themeColor="text1"/>
        </w:rPr>
        <w:t xml:space="preserve">side of the </w:t>
      </w:r>
      <w:r w:rsidRPr="00CB3A5B">
        <w:rPr>
          <w:color w:val="000000" w:themeColor="text1"/>
        </w:rPr>
        <w:t xml:space="preserve">ship and </w:t>
      </w:r>
      <w:r w:rsidR="00BD7981" w:rsidRPr="00CB3A5B">
        <w:rPr>
          <w:rFonts w:hint="eastAsia"/>
          <w:color w:val="000000" w:themeColor="text1"/>
        </w:rPr>
        <w:t xml:space="preserve">method of </w:t>
      </w:r>
      <w:r w:rsidRPr="00CB3A5B">
        <w:rPr>
          <w:color w:val="000000" w:themeColor="text1"/>
        </w:rPr>
        <w:t>us</w:t>
      </w:r>
      <w:r w:rsidR="00BD7981" w:rsidRPr="00CB3A5B">
        <w:rPr>
          <w:rFonts w:hint="eastAsia"/>
          <w:color w:val="000000" w:themeColor="text1"/>
        </w:rPr>
        <w:t>ing</w:t>
      </w:r>
      <w:r w:rsidRPr="00CB3A5B">
        <w:rPr>
          <w:color w:val="000000" w:themeColor="text1"/>
        </w:rPr>
        <w:t xml:space="preserve"> life-saving equipment (referred to as "survival techniques" in paragraph (3), item (</w:t>
      </w:r>
      <w:proofErr w:type="spellStart"/>
      <w:r w:rsidRPr="00CB3A5B">
        <w:rPr>
          <w:color w:val="000000" w:themeColor="text1"/>
        </w:rPr>
        <w:t>i</w:t>
      </w:r>
      <w:proofErr w:type="spellEnd"/>
      <w:r w:rsidRPr="00CB3A5B">
        <w:rPr>
          <w:color w:val="000000" w:themeColor="text1"/>
        </w:rPr>
        <w:t>) of the following Article);</w:t>
      </w:r>
    </w:p>
    <w:p w14:paraId="196D2E2C" w14:textId="5589432F" w:rsidR="0075343D" w:rsidRPr="00CB3A5B" w:rsidRDefault="0075343D" w:rsidP="0075343D">
      <w:pPr>
        <w:rPr>
          <w:color w:val="000000" w:themeColor="text1"/>
        </w:rPr>
      </w:pPr>
      <w:r w:rsidRPr="00CB3A5B">
        <w:rPr>
          <w:rFonts w:hint="eastAsia"/>
          <w:color w:val="000000" w:themeColor="text1"/>
        </w:rPr>
        <w:lastRenderedPageBreak/>
        <w:t>二　火災の化学的性質、消火設備の使用方法その他の船上での消火に関する事項（次条第三項第二号において「消火技術」という。）</w:t>
      </w:r>
    </w:p>
    <w:p w14:paraId="27561592" w14:textId="65871A19" w:rsidR="00982062" w:rsidRPr="00CB3A5B" w:rsidRDefault="00982062" w:rsidP="0075343D">
      <w:pPr>
        <w:rPr>
          <w:color w:val="000000" w:themeColor="text1"/>
        </w:rPr>
      </w:pPr>
      <w:r w:rsidRPr="00CB3A5B">
        <w:rPr>
          <w:color w:val="000000" w:themeColor="text1"/>
        </w:rPr>
        <w:t>(ii) matters related to fire</w:t>
      </w:r>
      <w:r w:rsidR="00BC185A" w:rsidRPr="00CB3A5B">
        <w:rPr>
          <w:rFonts w:hint="eastAsia"/>
          <w:color w:val="000000" w:themeColor="text1"/>
        </w:rPr>
        <w:t>fighting</w:t>
      </w:r>
      <w:r w:rsidRPr="00CB3A5B">
        <w:rPr>
          <w:color w:val="000000" w:themeColor="text1"/>
        </w:rPr>
        <w:t xml:space="preserve"> on board a ship including chemical properties of fires and </w:t>
      </w:r>
      <w:r w:rsidR="00187806" w:rsidRPr="00CB3A5B">
        <w:rPr>
          <w:rFonts w:hint="eastAsia"/>
          <w:color w:val="000000" w:themeColor="text1"/>
        </w:rPr>
        <w:t xml:space="preserve">the method of </w:t>
      </w:r>
      <w:r w:rsidRPr="00CB3A5B">
        <w:rPr>
          <w:color w:val="000000" w:themeColor="text1"/>
        </w:rPr>
        <w:t>us</w:t>
      </w:r>
      <w:r w:rsidR="00187806" w:rsidRPr="00CB3A5B">
        <w:rPr>
          <w:rFonts w:hint="eastAsia"/>
          <w:color w:val="000000" w:themeColor="text1"/>
        </w:rPr>
        <w:t>ing</w:t>
      </w:r>
      <w:r w:rsidRPr="00CB3A5B">
        <w:rPr>
          <w:color w:val="000000" w:themeColor="text1"/>
        </w:rPr>
        <w:t xml:space="preserve"> fire</w:t>
      </w:r>
      <w:r w:rsidR="00BC185A" w:rsidRPr="00CB3A5B">
        <w:rPr>
          <w:rFonts w:hint="eastAsia"/>
          <w:color w:val="000000" w:themeColor="text1"/>
        </w:rPr>
        <w:t>fighting</w:t>
      </w:r>
      <w:r w:rsidRPr="00CB3A5B">
        <w:rPr>
          <w:color w:val="000000" w:themeColor="text1"/>
        </w:rPr>
        <w:t xml:space="preserve"> equipment (referred to as "fire</w:t>
      </w:r>
      <w:r w:rsidR="00BC185A" w:rsidRPr="00CB3A5B">
        <w:rPr>
          <w:rFonts w:hint="eastAsia"/>
          <w:color w:val="000000" w:themeColor="text1"/>
        </w:rPr>
        <w:t>fighting</w:t>
      </w:r>
      <w:r w:rsidRPr="00CB3A5B">
        <w:rPr>
          <w:color w:val="000000" w:themeColor="text1"/>
        </w:rPr>
        <w:t xml:space="preserve"> techniques" in paragraph (3), item (ii) of the following Article);</w:t>
      </w:r>
    </w:p>
    <w:p w14:paraId="0C911ACA" w14:textId="38D6E684" w:rsidR="0075343D" w:rsidRPr="00CB3A5B" w:rsidRDefault="0075343D" w:rsidP="0075343D">
      <w:pPr>
        <w:rPr>
          <w:color w:val="000000" w:themeColor="text1"/>
        </w:rPr>
      </w:pPr>
      <w:r w:rsidRPr="00CB3A5B">
        <w:rPr>
          <w:rFonts w:hint="eastAsia"/>
          <w:color w:val="000000" w:themeColor="text1"/>
        </w:rPr>
        <w:t>三　負傷者に対する船内での応急の手当に関する事項</w:t>
      </w:r>
    </w:p>
    <w:p w14:paraId="29C7DD88" w14:textId="151433AE" w:rsidR="00982062" w:rsidRPr="00CB3A5B" w:rsidRDefault="00982062" w:rsidP="0075343D">
      <w:pPr>
        <w:rPr>
          <w:color w:val="000000" w:themeColor="text1"/>
        </w:rPr>
      </w:pPr>
      <w:r w:rsidRPr="00CB3A5B">
        <w:rPr>
          <w:color w:val="000000" w:themeColor="text1"/>
        </w:rPr>
        <w:t>(iii) matters related to providing first aid to an injured person on board a ship;</w:t>
      </w:r>
    </w:p>
    <w:p w14:paraId="35BD71D4" w14:textId="1C0292D6" w:rsidR="0075343D" w:rsidRPr="00CB3A5B" w:rsidRDefault="0075343D" w:rsidP="0075343D">
      <w:pPr>
        <w:rPr>
          <w:color w:val="000000" w:themeColor="text1"/>
        </w:rPr>
      </w:pPr>
      <w:r w:rsidRPr="00CB3A5B">
        <w:rPr>
          <w:rFonts w:hint="eastAsia"/>
          <w:color w:val="000000" w:themeColor="text1"/>
        </w:rPr>
        <w:t>四　前三号に掲げるもののほか、船舶に急迫した危険がある場合その他非常の場合における海上労働の安全及び衛生を確保するための国土交通省令で定める事項</w:t>
      </w:r>
    </w:p>
    <w:p w14:paraId="205237C3" w14:textId="5EA2827B" w:rsidR="00982062" w:rsidRPr="00CB3A5B" w:rsidRDefault="00982062" w:rsidP="0075343D">
      <w:pPr>
        <w:rPr>
          <w:color w:val="000000" w:themeColor="text1"/>
        </w:rPr>
      </w:pPr>
      <w:r w:rsidRPr="00CB3A5B">
        <w:rPr>
          <w:color w:val="000000" w:themeColor="text1"/>
        </w:rPr>
        <w:t xml:space="preserve">(iv) in addition to the matters stated in </w:t>
      </w:r>
      <w:r w:rsidR="00187806" w:rsidRPr="00CB3A5B">
        <w:rPr>
          <w:rFonts w:hint="eastAsia"/>
          <w:color w:val="000000" w:themeColor="text1"/>
        </w:rPr>
        <w:t xml:space="preserve">the preceding three </w:t>
      </w:r>
      <w:r w:rsidRPr="00CB3A5B">
        <w:rPr>
          <w:color w:val="000000" w:themeColor="text1"/>
        </w:rPr>
        <w:t>item</w:t>
      </w:r>
      <w:r w:rsidR="00187806" w:rsidRPr="00CB3A5B">
        <w:rPr>
          <w:rFonts w:hint="eastAsia"/>
          <w:color w:val="000000" w:themeColor="text1"/>
        </w:rPr>
        <w:t>s</w:t>
      </w:r>
      <w:r w:rsidRPr="00CB3A5B">
        <w:rPr>
          <w:color w:val="000000" w:themeColor="text1"/>
        </w:rPr>
        <w:t xml:space="preserve">, other matters specified by Order of the Ministry of Land, Infrastructure, Transport and Tourism in relation to ensuring safety and </w:t>
      </w:r>
      <w:r w:rsidR="00187806" w:rsidRPr="00CB3A5B">
        <w:rPr>
          <w:rFonts w:hint="eastAsia"/>
          <w:color w:val="000000" w:themeColor="text1"/>
        </w:rPr>
        <w:t>health</w:t>
      </w:r>
      <w:r w:rsidRPr="00CB3A5B">
        <w:rPr>
          <w:color w:val="000000" w:themeColor="text1"/>
        </w:rPr>
        <w:t xml:space="preserve"> of maritime labor </w:t>
      </w:r>
      <w:r w:rsidR="00F16B6D" w:rsidRPr="00CB3A5B">
        <w:rPr>
          <w:rFonts w:hint="eastAsia"/>
          <w:color w:val="000000" w:themeColor="text1"/>
        </w:rPr>
        <w:t>if</w:t>
      </w:r>
      <w:r w:rsidRPr="00CB3A5B">
        <w:rPr>
          <w:color w:val="000000" w:themeColor="text1"/>
        </w:rPr>
        <w:t xml:space="preserve"> a ship is in imminent danger or in other emergencies.</w:t>
      </w:r>
    </w:p>
    <w:p w14:paraId="3FC49F91" w14:textId="195CCF91" w:rsidR="0075343D" w:rsidRPr="00CB3A5B" w:rsidRDefault="00982062" w:rsidP="0075343D">
      <w:pPr>
        <w:rPr>
          <w:color w:val="000000" w:themeColor="text1"/>
        </w:rPr>
      </w:pPr>
      <w:r w:rsidRPr="00CB3A5B">
        <w:rPr>
          <w:rFonts w:hint="eastAsia"/>
          <w:color w:val="000000" w:themeColor="text1"/>
        </w:rPr>
        <w:t xml:space="preserve">２　</w:t>
      </w:r>
      <w:r w:rsidR="0075343D" w:rsidRPr="00CB3A5B">
        <w:rPr>
          <w:rFonts w:hint="eastAsia"/>
          <w:color w:val="000000" w:themeColor="text1"/>
        </w:rPr>
        <w:t>船舶所有者は、国土交通省令で定めるところにより、基本訓練を修了した者に対し、基本訓練を修了した旨の証明書を交付しなければならない。</w:t>
      </w:r>
    </w:p>
    <w:p w14:paraId="53D6010C" w14:textId="65402A20" w:rsidR="00982062" w:rsidRPr="00CB3A5B" w:rsidRDefault="00982062" w:rsidP="0075343D">
      <w:pPr>
        <w:rPr>
          <w:color w:val="000000" w:themeColor="text1"/>
        </w:rPr>
      </w:pPr>
      <w:r w:rsidRPr="00CB3A5B">
        <w:rPr>
          <w:color w:val="000000" w:themeColor="text1"/>
        </w:rPr>
        <w:t>(2) When a mariner completes their basic training, the shipowner must issue the mariner a certificate of completion pursuant to Order of the Ministry of Land, Infrastructure, Transport and Tourism.</w:t>
      </w:r>
    </w:p>
    <w:p w14:paraId="752A5770" w14:textId="08FFAE7F" w:rsidR="0075343D" w:rsidRPr="00CB3A5B" w:rsidRDefault="0075343D" w:rsidP="0075343D">
      <w:pPr>
        <w:rPr>
          <w:color w:val="000000" w:themeColor="text1"/>
        </w:rPr>
      </w:pPr>
      <w:r w:rsidRPr="00CB3A5B">
        <w:rPr>
          <w:rFonts w:hint="eastAsia"/>
          <w:color w:val="000000" w:themeColor="text1"/>
        </w:rPr>
        <w:t>（特定雇入契約を締結した際の基本訓練及び実技講習）</w:t>
      </w:r>
    </w:p>
    <w:p w14:paraId="45DC8A6A" w14:textId="1B748BD1" w:rsidR="00982062" w:rsidRPr="00CB3A5B" w:rsidRDefault="00982062" w:rsidP="0075343D">
      <w:pPr>
        <w:rPr>
          <w:color w:val="000000" w:themeColor="text1"/>
        </w:rPr>
      </w:pPr>
      <w:r w:rsidRPr="00CB3A5B">
        <w:rPr>
          <w:color w:val="000000" w:themeColor="text1"/>
        </w:rPr>
        <w:t xml:space="preserve">(Basic Training and Practical Courses to Be Provided When a Specified Employment </w:t>
      </w:r>
      <w:r w:rsidR="00D23AB1" w:rsidRPr="00CB3A5B">
        <w:rPr>
          <w:rFonts w:hint="eastAsia"/>
          <w:color w:val="000000" w:themeColor="text1"/>
        </w:rPr>
        <w:t>Agreement</w:t>
      </w:r>
      <w:r w:rsidRPr="00CB3A5B">
        <w:rPr>
          <w:color w:val="000000" w:themeColor="text1"/>
        </w:rPr>
        <w:t xml:space="preserve"> Is Concluded)</w:t>
      </w:r>
    </w:p>
    <w:p w14:paraId="746954C0" w14:textId="77777777" w:rsidR="0075343D" w:rsidRPr="00CB3A5B" w:rsidRDefault="0075343D" w:rsidP="0075343D">
      <w:pPr>
        <w:rPr>
          <w:color w:val="000000" w:themeColor="text1"/>
        </w:rPr>
      </w:pPr>
      <w:r w:rsidRPr="00CB3A5B">
        <w:rPr>
          <w:rFonts w:hint="eastAsia"/>
          <w:color w:val="000000" w:themeColor="text1"/>
        </w:rPr>
        <w:t>第八十一条の三　船舶所有者は、船員と特定雇入契約（遠洋区域、近海区域又は沿海区域を航行区域とする船舶その他の国土交通省令で定める船舶において船長その他の国土交通省令で定める職務を行う旨を定めた雇入契約をいう。以下この条から第八十一条の五までにおいて同じ。）を締結したときは、遅滞なく、当該船員について、国土交通省令で定めるところにより、基本訓練（前条第一項第三号及び第四号に掲げる事項に係るものに限る。）を実施しなければならない。ただし、当該船員が同条第二項又は次項に規定する証明書であつて当該船舶所有者が交付したものを受有している場合は、この限りでない。</w:t>
      </w:r>
    </w:p>
    <w:p w14:paraId="1BA7F512" w14:textId="235DFEDD" w:rsidR="00982062" w:rsidRPr="00CB3A5B" w:rsidRDefault="00982062" w:rsidP="0075343D">
      <w:pPr>
        <w:rPr>
          <w:color w:val="000000" w:themeColor="text1"/>
        </w:rPr>
      </w:pPr>
      <w:r w:rsidRPr="00CB3A5B">
        <w:rPr>
          <w:color w:val="000000" w:themeColor="text1"/>
        </w:rPr>
        <w:t xml:space="preserve">Article 81-3 (1) When a shipowner concludes a specified employment </w:t>
      </w:r>
      <w:r w:rsidR="00A55761" w:rsidRPr="00CB3A5B">
        <w:rPr>
          <w:rFonts w:hint="eastAsia"/>
          <w:color w:val="000000" w:themeColor="text1"/>
        </w:rPr>
        <w:t>agreement</w:t>
      </w:r>
      <w:r w:rsidRPr="00CB3A5B">
        <w:rPr>
          <w:color w:val="000000" w:themeColor="text1"/>
        </w:rPr>
        <w:t xml:space="preserve"> with a mariner (meaning an employment </w:t>
      </w:r>
      <w:r w:rsidR="00A55761" w:rsidRPr="00CB3A5B">
        <w:rPr>
          <w:rFonts w:hint="eastAsia"/>
          <w:color w:val="000000" w:themeColor="text1"/>
        </w:rPr>
        <w:t>agreement</w:t>
      </w:r>
      <w:r w:rsidRPr="00CB3A5B">
        <w:rPr>
          <w:color w:val="000000" w:themeColor="text1"/>
        </w:rPr>
        <w:t xml:space="preserve"> establishing the duties of a master or any other duties specified by Order of the Ministry of Land, Infrastructure, Transport and Tourism on board a ship </w:t>
      </w:r>
      <w:r w:rsidR="002C59C7" w:rsidRPr="00CB3A5B">
        <w:rPr>
          <w:rFonts w:hint="eastAsia"/>
          <w:color w:val="000000" w:themeColor="text1"/>
        </w:rPr>
        <w:t>navigating</w:t>
      </w:r>
      <w:r w:rsidRPr="00CB3A5B">
        <w:rPr>
          <w:color w:val="000000" w:themeColor="text1"/>
        </w:rPr>
        <w:t xml:space="preserve"> in </w:t>
      </w:r>
      <w:r w:rsidR="00EC5738" w:rsidRPr="00CB3A5B">
        <w:rPr>
          <w:color w:val="000000" w:themeColor="text1"/>
        </w:rPr>
        <w:t>an</w:t>
      </w:r>
      <w:r w:rsidRPr="00CB3A5B">
        <w:rPr>
          <w:color w:val="000000" w:themeColor="text1"/>
        </w:rPr>
        <w:t xml:space="preserve"> </w:t>
      </w:r>
      <w:r w:rsidR="00902842" w:rsidRPr="00CB3A5B">
        <w:rPr>
          <w:color w:val="000000" w:themeColor="text1"/>
        </w:rPr>
        <w:t>Ocean going</w:t>
      </w:r>
      <w:r w:rsidRPr="00CB3A5B">
        <w:rPr>
          <w:color w:val="000000" w:themeColor="text1"/>
        </w:rPr>
        <w:t xml:space="preserve"> area, </w:t>
      </w:r>
      <w:r w:rsidR="00BA5511" w:rsidRPr="00CB3A5B">
        <w:rPr>
          <w:color w:val="000000" w:themeColor="text1"/>
        </w:rPr>
        <w:t>Greater coastal</w:t>
      </w:r>
      <w:r w:rsidRPr="00CB3A5B">
        <w:rPr>
          <w:color w:val="000000" w:themeColor="text1"/>
        </w:rPr>
        <w:t xml:space="preserve"> area, or coastal area</w:t>
      </w:r>
      <w:r w:rsidR="002C59C7" w:rsidRPr="00CB3A5B">
        <w:rPr>
          <w:rFonts w:hint="eastAsia"/>
          <w:color w:val="000000" w:themeColor="text1"/>
        </w:rPr>
        <w:t xml:space="preserve">, and any other ship </w:t>
      </w:r>
      <w:r w:rsidR="002C59C7" w:rsidRPr="00CB3A5B">
        <w:rPr>
          <w:color w:val="000000" w:themeColor="text1"/>
        </w:rPr>
        <w:t>specified by Order of the Ministry of Land, Infrastructure, Transport and Tourism</w:t>
      </w:r>
      <w:r w:rsidRPr="00CB3A5B">
        <w:rPr>
          <w:color w:val="000000" w:themeColor="text1"/>
        </w:rPr>
        <w:t xml:space="preserve">; the same applies below in this Article through Article 81-5), the shipowner must provide the mariner with basic training (limited to training covering the matters stated in items (iii) and (iv) of paragraph (1) of the preceding Article) without delay pursuant to Order of the Ministry of Land, Infrastructure, Transport and Tourism; provided, however, that this does not apply if the mariner has been issued a certificate </w:t>
      </w:r>
      <w:r w:rsidRPr="00CB3A5B">
        <w:rPr>
          <w:color w:val="000000" w:themeColor="text1"/>
        </w:rPr>
        <w:lastRenderedPageBreak/>
        <w:t>prescribed in paragraph (2) of the preceding Article or in the following items by the shipowner:</w:t>
      </w:r>
    </w:p>
    <w:p w14:paraId="07E54DB4" w14:textId="64C76829" w:rsidR="0075343D" w:rsidRPr="00CB3A5B" w:rsidRDefault="00982062" w:rsidP="0075343D">
      <w:pPr>
        <w:rPr>
          <w:color w:val="000000" w:themeColor="text1"/>
        </w:rPr>
      </w:pPr>
      <w:r w:rsidRPr="00CB3A5B">
        <w:rPr>
          <w:rFonts w:hint="eastAsia"/>
          <w:color w:val="000000" w:themeColor="text1"/>
        </w:rPr>
        <w:t xml:space="preserve">２　</w:t>
      </w:r>
      <w:r w:rsidR="0075343D" w:rsidRPr="00CB3A5B">
        <w:rPr>
          <w:rFonts w:hint="eastAsia"/>
          <w:color w:val="000000" w:themeColor="text1"/>
        </w:rPr>
        <w:t>船舶所有者は、国土交通省令で定めるところにより、前項に規定する基本訓練を修了した者に対し、当該基本訓練を修了した旨の証明書を交付しなければならない。</w:t>
      </w:r>
    </w:p>
    <w:p w14:paraId="7020E10D" w14:textId="3CE647AC" w:rsidR="00982062" w:rsidRPr="00CB3A5B" w:rsidRDefault="00982062" w:rsidP="0075343D">
      <w:pPr>
        <w:rPr>
          <w:color w:val="000000" w:themeColor="text1"/>
        </w:rPr>
      </w:pPr>
      <w:r w:rsidRPr="00CB3A5B">
        <w:rPr>
          <w:color w:val="000000" w:themeColor="text1"/>
        </w:rPr>
        <w:t>(2) When a mariner completes their basic training prescribed in the preceding paragraph, the shipowner must issue the mariner a certificate of completion pursuant to Order of the Ministry of Land, Infrastructure, Transport and Tourism.</w:t>
      </w:r>
    </w:p>
    <w:p w14:paraId="02E2A0ED" w14:textId="7BF7F6FA" w:rsidR="0075343D" w:rsidRPr="00CB3A5B" w:rsidRDefault="00982062" w:rsidP="0075343D">
      <w:pPr>
        <w:rPr>
          <w:color w:val="000000" w:themeColor="text1"/>
        </w:rPr>
      </w:pPr>
      <w:r w:rsidRPr="00CB3A5B">
        <w:rPr>
          <w:rFonts w:hint="eastAsia"/>
          <w:color w:val="000000" w:themeColor="text1"/>
        </w:rPr>
        <w:t xml:space="preserve">３　</w:t>
      </w:r>
      <w:r w:rsidR="0075343D" w:rsidRPr="00CB3A5B">
        <w:rPr>
          <w:rFonts w:hint="eastAsia"/>
          <w:color w:val="000000" w:themeColor="text1"/>
        </w:rPr>
        <w:t>船舶所有者は、船員と特定雇入契約を締結したときは、遅滞なく、当該船員に、国土交通省令で定めるところにより、次の各号に掲げる教育訓練の区分に応じ、当該各号に定める実技講習を受けさせなければならない。</w:t>
      </w:r>
    </w:p>
    <w:p w14:paraId="1B029DFF" w14:textId="783AAB0E" w:rsidR="00982062" w:rsidRPr="00CB3A5B" w:rsidRDefault="00982062" w:rsidP="0075343D">
      <w:pPr>
        <w:rPr>
          <w:color w:val="000000" w:themeColor="text1"/>
        </w:rPr>
      </w:pPr>
      <w:r w:rsidRPr="00CB3A5B">
        <w:rPr>
          <w:color w:val="000000" w:themeColor="text1"/>
        </w:rPr>
        <w:t xml:space="preserve">(3) When a shipowner concludes a specified employment </w:t>
      </w:r>
      <w:r w:rsidR="001A7087" w:rsidRPr="00CB3A5B">
        <w:rPr>
          <w:rFonts w:hint="eastAsia"/>
          <w:color w:val="000000" w:themeColor="text1"/>
        </w:rPr>
        <w:t>agreement</w:t>
      </w:r>
      <w:r w:rsidRPr="00CB3A5B">
        <w:rPr>
          <w:color w:val="000000" w:themeColor="text1"/>
        </w:rPr>
        <w:t xml:space="preserve"> with a mariner, the shipowner must, without delay, provide the mariner with a practical course prescribed in the following items pursuant to Order of the Ministry of Land, Infrastructure, Transport and Tourism, based on the categories of </w:t>
      </w:r>
      <w:r w:rsidR="002858D0" w:rsidRPr="00CB3A5B">
        <w:rPr>
          <w:rFonts w:hint="eastAsia"/>
          <w:color w:val="000000" w:themeColor="text1"/>
        </w:rPr>
        <w:t>educational training</w:t>
      </w:r>
      <w:r w:rsidRPr="00CB3A5B">
        <w:rPr>
          <w:color w:val="000000" w:themeColor="text1"/>
        </w:rPr>
        <w:t xml:space="preserve"> as stated in the following items.</w:t>
      </w:r>
    </w:p>
    <w:p w14:paraId="4B444FDB" w14:textId="77777777" w:rsidR="0075343D" w:rsidRPr="00CB3A5B" w:rsidRDefault="0075343D" w:rsidP="0075343D">
      <w:pPr>
        <w:rPr>
          <w:color w:val="000000" w:themeColor="text1"/>
        </w:rPr>
      </w:pPr>
      <w:r w:rsidRPr="00CB3A5B">
        <w:rPr>
          <w:rFonts w:hint="eastAsia"/>
          <w:color w:val="000000" w:themeColor="text1"/>
        </w:rPr>
        <w:t>一　生存技術に関する教育訓練　生存技術に関する知識及び能力を習得させるための実技講習（以下「生存講習」という。）であつて、第八十三条の二の規定により国土交通大臣の登録を受けた者（以下「登録生存講習機関」という。）（第八十三条の十四第一項の規定により国土交通大臣が生存講習を自ら行う場合にあつては、国土交通大臣）が行うもの</w:t>
      </w:r>
    </w:p>
    <w:p w14:paraId="4474AF22" w14:textId="7DC1228E" w:rsidR="00982062" w:rsidRPr="00CB3A5B" w:rsidRDefault="00982062" w:rsidP="0075343D">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educational training in survival techniques: a practical course to provide a mariner with knowledge and skills related to survival techniques (referred to below as a "survival course"), conducted by a person registered by the Minister of Land, Infrastructure, Transport and Tourism pursuant to the provisions of Article 83-2 (referred to below as a "registered survival training </w:t>
      </w:r>
      <w:r w:rsidR="00F93F5F" w:rsidRPr="00CB3A5B">
        <w:rPr>
          <w:rFonts w:hint="eastAsia"/>
          <w:color w:val="000000" w:themeColor="text1"/>
        </w:rPr>
        <w:t>institution</w:t>
      </w:r>
      <w:r w:rsidRPr="00CB3A5B">
        <w:rPr>
          <w:color w:val="000000" w:themeColor="text1"/>
        </w:rPr>
        <w:t>") (if the survival course is provided by the Minister of Land, Infrastructure, Transport and Tourism pursuant to the provisions of Article 83-14, paragraph (1), the course is to be conducted by the Minister);</w:t>
      </w:r>
    </w:p>
    <w:p w14:paraId="16B86166" w14:textId="77777777" w:rsidR="0075343D" w:rsidRPr="00CB3A5B" w:rsidRDefault="0075343D" w:rsidP="0075343D">
      <w:pPr>
        <w:rPr>
          <w:color w:val="000000" w:themeColor="text1"/>
        </w:rPr>
      </w:pPr>
      <w:r w:rsidRPr="00CB3A5B">
        <w:rPr>
          <w:rFonts w:hint="eastAsia"/>
          <w:color w:val="000000" w:themeColor="text1"/>
        </w:rPr>
        <w:t>二　消火技術に関する教育訓練　消火技術に関する知識及び能力を習得させるための実技講習（第五項第二号を除き、以下「消火講習」という。）であつて、第八十三条の十七の規定により国土交通大臣の登録を受けた者（第八十三条の十九及び第百三十一条の三において「登録消火講習機関」という。）（第八十三条の十九において準用する第八十三条の十四第一項の規定により国土交通大臣が消火講習を自ら行う場合にあつては、国土交通大臣）が行うもの</w:t>
      </w:r>
    </w:p>
    <w:p w14:paraId="3A7A557A" w14:textId="0CB16529" w:rsidR="00982062" w:rsidRPr="00CB3A5B" w:rsidRDefault="00982062" w:rsidP="0075343D">
      <w:pPr>
        <w:rPr>
          <w:color w:val="000000" w:themeColor="text1"/>
        </w:rPr>
      </w:pPr>
      <w:r w:rsidRPr="00CB3A5B">
        <w:rPr>
          <w:color w:val="000000" w:themeColor="text1"/>
        </w:rPr>
        <w:t>(ii) educational training in fire</w:t>
      </w:r>
      <w:r w:rsidR="00BC185A" w:rsidRPr="00CB3A5B">
        <w:rPr>
          <w:rFonts w:hint="eastAsia"/>
          <w:color w:val="000000" w:themeColor="text1"/>
        </w:rPr>
        <w:t>fighting</w:t>
      </w:r>
      <w:r w:rsidRPr="00CB3A5B">
        <w:rPr>
          <w:color w:val="000000" w:themeColor="text1"/>
        </w:rPr>
        <w:t xml:space="preserve"> techniques: a practical course to provide a mariner with knowledge and skills related to fire</w:t>
      </w:r>
      <w:r w:rsidR="00BC185A" w:rsidRPr="00CB3A5B">
        <w:rPr>
          <w:rFonts w:hint="eastAsia"/>
          <w:color w:val="000000" w:themeColor="text1"/>
        </w:rPr>
        <w:t>fighting</w:t>
      </w:r>
      <w:r w:rsidRPr="00CB3A5B">
        <w:rPr>
          <w:color w:val="000000" w:themeColor="text1"/>
        </w:rPr>
        <w:t xml:space="preserve"> techniques (referred to as a "fire</w:t>
      </w:r>
      <w:r w:rsidR="00BC185A" w:rsidRPr="00CB3A5B">
        <w:rPr>
          <w:rFonts w:hint="eastAsia"/>
          <w:color w:val="000000" w:themeColor="text1"/>
        </w:rPr>
        <w:t>fighting</w:t>
      </w:r>
      <w:r w:rsidRPr="00CB3A5B">
        <w:rPr>
          <w:color w:val="000000" w:themeColor="text1"/>
        </w:rPr>
        <w:t xml:space="preserve"> course", except in paragraph (5), item (ii)), conducted by a person registered by the Minister of Land, Infrastructure, Transport and Tourism pursuant to the provisions of Article 83-17 (referred to below as an "registered fire</w:t>
      </w:r>
      <w:r w:rsidR="00F93F5F" w:rsidRPr="00CB3A5B">
        <w:rPr>
          <w:rFonts w:hint="eastAsia"/>
          <w:color w:val="000000" w:themeColor="text1"/>
        </w:rPr>
        <w:t>fighting</w:t>
      </w:r>
      <w:r w:rsidRPr="00CB3A5B">
        <w:rPr>
          <w:color w:val="000000" w:themeColor="text1"/>
        </w:rPr>
        <w:t xml:space="preserve"> </w:t>
      </w:r>
      <w:r w:rsidR="00F93F5F" w:rsidRPr="00CB3A5B">
        <w:rPr>
          <w:rFonts w:hint="eastAsia"/>
          <w:color w:val="000000" w:themeColor="text1"/>
        </w:rPr>
        <w:t>training institution</w:t>
      </w:r>
      <w:r w:rsidRPr="00CB3A5B">
        <w:rPr>
          <w:color w:val="000000" w:themeColor="text1"/>
        </w:rPr>
        <w:t>") (if the fire</w:t>
      </w:r>
      <w:r w:rsidR="00824161" w:rsidRPr="00CB3A5B">
        <w:rPr>
          <w:rFonts w:hint="eastAsia"/>
          <w:color w:val="000000" w:themeColor="text1"/>
        </w:rPr>
        <w:t>fighting</w:t>
      </w:r>
      <w:r w:rsidRPr="00CB3A5B">
        <w:rPr>
          <w:color w:val="000000" w:themeColor="text1"/>
        </w:rPr>
        <w:t xml:space="preserve"> course is provided by the Minister of Land, Infrastructure, Transport and Tourism pursuant to the provisions of Article 83-14, </w:t>
      </w:r>
      <w:r w:rsidRPr="00CB3A5B">
        <w:rPr>
          <w:color w:val="000000" w:themeColor="text1"/>
        </w:rPr>
        <w:lastRenderedPageBreak/>
        <w:t>paragraph (1) as applied mutatis mutandis pursuant to Article 83-19, the course is to be conducted by the Minister);</w:t>
      </w:r>
    </w:p>
    <w:p w14:paraId="3A7D528F" w14:textId="4E608622" w:rsidR="0075343D" w:rsidRPr="00CB3A5B" w:rsidRDefault="00982062" w:rsidP="0075343D">
      <w:pPr>
        <w:rPr>
          <w:color w:val="000000" w:themeColor="text1"/>
        </w:rPr>
      </w:pPr>
      <w:r w:rsidRPr="00CB3A5B">
        <w:rPr>
          <w:rFonts w:hint="eastAsia"/>
          <w:color w:val="000000" w:themeColor="text1"/>
        </w:rPr>
        <w:t xml:space="preserve">４　</w:t>
      </w:r>
      <w:r w:rsidR="0075343D" w:rsidRPr="00CB3A5B">
        <w:rPr>
          <w:rFonts w:hint="eastAsia"/>
          <w:color w:val="000000" w:themeColor="text1"/>
        </w:rPr>
        <w:t>前項（第一号に係る部分に限る。）の規定は、特定雇入契約を締結した船員が次の各号に掲げる要件のいずれかに該当する場合には、適用しない。</w:t>
      </w:r>
    </w:p>
    <w:p w14:paraId="6A44635F" w14:textId="0915F995" w:rsidR="00982062" w:rsidRPr="00CB3A5B" w:rsidRDefault="00982062" w:rsidP="0075343D">
      <w:pPr>
        <w:rPr>
          <w:color w:val="000000" w:themeColor="text1"/>
        </w:rPr>
      </w:pPr>
      <w:r w:rsidRPr="00CB3A5B">
        <w:rPr>
          <w:color w:val="000000" w:themeColor="text1"/>
        </w:rPr>
        <w:t>(4) The provisions of the preceding paragraph (limited to the part related to item (</w:t>
      </w:r>
      <w:proofErr w:type="spellStart"/>
      <w:r w:rsidRPr="00CB3A5B">
        <w:rPr>
          <w:color w:val="000000" w:themeColor="text1"/>
        </w:rPr>
        <w:t>i</w:t>
      </w:r>
      <w:proofErr w:type="spellEnd"/>
      <w:r w:rsidRPr="00CB3A5B">
        <w:rPr>
          <w:color w:val="000000" w:themeColor="text1"/>
        </w:rPr>
        <w:t xml:space="preserve">)) do not apply if a mariner who has concluded a specified employment </w:t>
      </w:r>
      <w:r w:rsidR="007842BB" w:rsidRPr="00CB3A5B">
        <w:rPr>
          <w:rFonts w:hint="eastAsia"/>
          <w:color w:val="000000" w:themeColor="text1"/>
        </w:rPr>
        <w:t>agreement</w:t>
      </w:r>
      <w:r w:rsidRPr="00CB3A5B">
        <w:rPr>
          <w:color w:val="000000" w:themeColor="text1"/>
        </w:rPr>
        <w:t xml:space="preserve"> meets any of the conditions stated in the following items:</w:t>
      </w:r>
    </w:p>
    <w:p w14:paraId="74D4FCE1" w14:textId="77777777" w:rsidR="0075343D" w:rsidRPr="00CB3A5B" w:rsidRDefault="0075343D" w:rsidP="0075343D">
      <w:pPr>
        <w:rPr>
          <w:color w:val="000000" w:themeColor="text1"/>
        </w:rPr>
      </w:pPr>
      <w:r w:rsidRPr="00CB3A5B">
        <w:rPr>
          <w:rFonts w:hint="eastAsia"/>
          <w:color w:val="000000" w:themeColor="text1"/>
        </w:rPr>
        <w:t>一　特定雇入契約の締結の日前五年以内に前項第一号に定める実技講習の課程を修了したこと。</w:t>
      </w:r>
    </w:p>
    <w:p w14:paraId="1D432D5A" w14:textId="73927517" w:rsidR="00982062" w:rsidRPr="00CB3A5B" w:rsidRDefault="006C22C2" w:rsidP="006C22C2">
      <w:pPr>
        <w:rPr>
          <w:color w:val="000000" w:themeColor="text1"/>
        </w:rPr>
      </w:pPr>
      <w:r w:rsidRPr="00CB3A5B">
        <w:rPr>
          <w:rFonts w:hint="eastAsia"/>
          <w:color w:val="000000" w:themeColor="text1"/>
        </w:rPr>
        <w:t>(</w:t>
      </w:r>
      <w:proofErr w:type="spellStart"/>
      <w:r w:rsidRPr="00CB3A5B">
        <w:rPr>
          <w:rFonts w:hint="eastAsia"/>
          <w:color w:val="000000" w:themeColor="text1"/>
        </w:rPr>
        <w:t>i</w:t>
      </w:r>
      <w:proofErr w:type="spellEnd"/>
      <w:r w:rsidRPr="00CB3A5B">
        <w:rPr>
          <w:rFonts w:hint="eastAsia"/>
          <w:color w:val="000000" w:themeColor="text1"/>
        </w:rPr>
        <w:t>)</w:t>
      </w:r>
      <w:r w:rsidR="001A5966">
        <w:rPr>
          <w:rFonts w:hint="eastAsia"/>
          <w:color w:val="000000" w:themeColor="text1"/>
        </w:rPr>
        <w:t xml:space="preserve"> </w:t>
      </w:r>
      <w:r w:rsidR="00982062" w:rsidRPr="00CB3A5B">
        <w:rPr>
          <w:color w:val="000000" w:themeColor="text1"/>
        </w:rPr>
        <w:t>the mariner completed a practical course prescribed in item (</w:t>
      </w:r>
      <w:proofErr w:type="spellStart"/>
      <w:r w:rsidR="00982062" w:rsidRPr="00CB3A5B">
        <w:rPr>
          <w:color w:val="000000" w:themeColor="text1"/>
        </w:rPr>
        <w:t>i</w:t>
      </w:r>
      <w:proofErr w:type="spellEnd"/>
      <w:r w:rsidR="00982062" w:rsidRPr="00CB3A5B">
        <w:rPr>
          <w:color w:val="000000" w:themeColor="text1"/>
        </w:rPr>
        <w:t xml:space="preserve">) of the preceding paragraph within five years before the day on which the specified employment </w:t>
      </w:r>
      <w:r w:rsidRPr="00CB3A5B">
        <w:rPr>
          <w:rFonts w:hint="eastAsia"/>
          <w:color w:val="000000" w:themeColor="text1"/>
        </w:rPr>
        <w:t>agreement</w:t>
      </w:r>
      <w:r w:rsidR="00982062" w:rsidRPr="00CB3A5B">
        <w:rPr>
          <w:color w:val="000000" w:themeColor="text1"/>
        </w:rPr>
        <w:t xml:space="preserve"> was concluded;</w:t>
      </w:r>
    </w:p>
    <w:p w14:paraId="29F64823" w14:textId="77777777" w:rsidR="0075343D" w:rsidRPr="00CB3A5B" w:rsidRDefault="0075343D" w:rsidP="0075343D">
      <w:pPr>
        <w:rPr>
          <w:color w:val="000000" w:themeColor="text1"/>
        </w:rPr>
      </w:pPr>
      <w:r w:rsidRPr="00CB3A5B">
        <w:rPr>
          <w:rFonts w:hint="eastAsia"/>
          <w:color w:val="000000" w:themeColor="text1"/>
        </w:rPr>
        <w:t>二　特定雇入契約の締結の日前五年以内に船舶職員及び小型船舶操縦者法第四条第二項に規定する登録海技免許講習（次項第二号において「登録海技免許講習」という。）のうち同法別表第一の備考第三号又は第四号に規定する救命講習又は機関救命講習の課程を修了したこと。</w:t>
      </w:r>
    </w:p>
    <w:p w14:paraId="690FBDBF" w14:textId="4A5F2A9A" w:rsidR="00982062" w:rsidRPr="00CB3A5B" w:rsidRDefault="00AC18D6" w:rsidP="0075343D">
      <w:pPr>
        <w:rPr>
          <w:color w:val="000000" w:themeColor="text1"/>
        </w:rPr>
      </w:pPr>
      <w:r w:rsidRPr="00CB3A5B">
        <w:rPr>
          <w:rFonts w:hint="eastAsia"/>
          <w:color w:val="000000" w:themeColor="text1"/>
        </w:rPr>
        <w:t>(ii) the mariner, within five years before the day on which the specified employment contract was concluded, completed a rescue course or an organizational rescue course prescribed in Notes (iii) and (iv) in Appended Table 1 in the Act on Ships</w:t>
      </w:r>
      <w:r w:rsidR="006C22C2" w:rsidRPr="00CB3A5B">
        <w:rPr>
          <w:color w:val="000000" w:themeColor="text1"/>
        </w:rPr>
        <w:t>’</w:t>
      </w:r>
      <w:r w:rsidRPr="00CB3A5B">
        <w:rPr>
          <w:rFonts w:hint="eastAsia"/>
          <w:color w:val="000000" w:themeColor="text1"/>
        </w:rPr>
        <w:t xml:space="preserve"> Officers and Boats' Operators as a registered maritime license course prescribed in Article 4, paragraph (2) of that Act (referred to as a "registered maritime license course" in item (ii) of the following paragraph);</w:t>
      </w:r>
      <w:r w:rsidR="006C22C2" w:rsidRPr="00CB3A5B">
        <w:rPr>
          <w:rFonts w:hint="eastAsia"/>
          <w:color w:val="000000" w:themeColor="text1"/>
        </w:rPr>
        <w:t xml:space="preserve"> or</w:t>
      </w:r>
    </w:p>
    <w:p w14:paraId="683A3F0E" w14:textId="77777777" w:rsidR="0075343D" w:rsidRPr="00CB3A5B" w:rsidRDefault="0075343D" w:rsidP="0075343D">
      <w:pPr>
        <w:rPr>
          <w:color w:val="000000" w:themeColor="text1"/>
        </w:rPr>
      </w:pPr>
      <w:r w:rsidRPr="00CB3A5B">
        <w:rPr>
          <w:rFonts w:hint="eastAsia"/>
          <w:color w:val="000000" w:themeColor="text1"/>
        </w:rPr>
        <w:t>三　千九百七十八年の船員の訓練及び資格証明並びに当直の基準に関する国際条約（以下「船員条約」という。）又は千九百九十五年の漁船員の訓練及び資格証明並びに当直の基準に関する国際条約（以下「漁船員条約」という。）の締約国が発給した書面によつて特定雇入契約の締結の日前五年以内に前項第一号に定める実技講習に相当する講習の課程を修了したことを確認することができること。</w:t>
      </w:r>
    </w:p>
    <w:p w14:paraId="460D0EDA" w14:textId="3897411B" w:rsidR="00AC18D6" w:rsidRPr="00CB3A5B" w:rsidRDefault="00AC18D6" w:rsidP="0075343D">
      <w:pPr>
        <w:rPr>
          <w:color w:val="000000" w:themeColor="text1"/>
        </w:rPr>
      </w:pPr>
      <w:r w:rsidRPr="00CB3A5B">
        <w:rPr>
          <w:rFonts w:hint="eastAsia"/>
          <w:color w:val="000000" w:themeColor="text1"/>
        </w:rPr>
        <w:t>(iii) based on a document issued by a contracting state of the I</w:t>
      </w:r>
      <w:r w:rsidRPr="00CB3A5B">
        <w:rPr>
          <w:color w:val="000000" w:themeColor="text1"/>
        </w:rPr>
        <w:t>nternational Convention on Standards of Training, Certification and Watchkeeping for Seafarers, 1978</w:t>
      </w:r>
      <w:r w:rsidRPr="00CB3A5B">
        <w:rPr>
          <w:rFonts w:hint="eastAsia"/>
          <w:color w:val="000000" w:themeColor="text1"/>
        </w:rPr>
        <w:t xml:space="preserve"> (referred to below as the "Convention on Seafarers") or </w:t>
      </w:r>
      <w:r w:rsidRPr="00CB3A5B">
        <w:rPr>
          <w:color w:val="000000" w:themeColor="text1"/>
        </w:rPr>
        <w:t xml:space="preserve">International Convention on Standards of Training, Certification and Watchkeeping for </w:t>
      </w:r>
      <w:r w:rsidR="00D2488B" w:rsidRPr="00CB3A5B">
        <w:rPr>
          <w:color w:val="000000" w:themeColor="text1"/>
        </w:rPr>
        <w:t>Fishing Vessel Personnel,</w:t>
      </w:r>
      <w:r w:rsidRPr="00CB3A5B">
        <w:rPr>
          <w:color w:val="000000" w:themeColor="text1"/>
        </w:rPr>
        <w:t xml:space="preserve"> 1995</w:t>
      </w:r>
      <w:r w:rsidRPr="00CB3A5B">
        <w:rPr>
          <w:rFonts w:hint="eastAsia"/>
          <w:color w:val="000000" w:themeColor="text1"/>
        </w:rPr>
        <w:t xml:space="preserve"> (referred to below as the "Convention on </w:t>
      </w:r>
      <w:r w:rsidR="00D2488B" w:rsidRPr="00CB3A5B">
        <w:rPr>
          <w:color w:val="000000" w:themeColor="text1"/>
        </w:rPr>
        <w:t>Fishing Vessel Personnel</w:t>
      </w:r>
      <w:r w:rsidRPr="00CB3A5B">
        <w:rPr>
          <w:rFonts w:hint="eastAsia"/>
          <w:color w:val="000000" w:themeColor="text1"/>
        </w:rPr>
        <w:t xml:space="preserve">"), it is possible to confirm that </w:t>
      </w:r>
      <w:r w:rsidRPr="00CB3A5B">
        <w:rPr>
          <w:color w:val="000000" w:themeColor="text1"/>
        </w:rPr>
        <w:t xml:space="preserve">the </w:t>
      </w:r>
      <w:r w:rsidRPr="00CB3A5B">
        <w:rPr>
          <w:rFonts w:hint="eastAsia"/>
          <w:color w:val="000000" w:themeColor="text1"/>
        </w:rPr>
        <w:t>mariner completed a course equivalent to a practical course prescribed in item (</w:t>
      </w:r>
      <w:proofErr w:type="spellStart"/>
      <w:r w:rsidRPr="00CB3A5B">
        <w:rPr>
          <w:rFonts w:hint="eastAsia"/>
          <w:color w:val="000000" w:themeColor="text1"/>
        </w:rPr>
        <w:t>i</w:t>
      </w:r>
      <w:proofErr w:type="spellEnd"/>
      <w:r w:rsidRPr="00CB3A5B">
        <w:rPr>
          <w:rFonts w:hint="eastAsia"/>
          <w:color w:val="000000" w:themeColor="text1"/>
        </w:rPr>
        <w:t xml:space="preserve">) of the preceding paragraph within five years before the day on which the specified employment </w:t>
      </w:r>
      <w:r w:rsidR="00F317A3" w:rsidRPr="00CB3A5B">
        <w:rPr>
          <w:rFonts w:hint="eastAsia"/>
          <w:color w:val="000000" w:themeColor="text1"/>
        </w:rPr>
        <w:t>agreement</w:t>
      </w:r>
      <w:r w:rsidRPr="00CB3A5B">
        <w:rPr>
          <w:rFonts w:hint="eastAsia"/>
          <w:color w:val="000000" w:themeColor="text1"/>
        </w:rPr>
        <w:t xml:space="preserve"> was concluded.</w:t>
      </w:r>
    </w:p>
    <w:p w14:paraId="1D91DBD9" w14:textId="1FA003A8" w:rsidR="0075343D" w:rsidRPr="00CB3A5B" w:rsidRDefault="00AC18D6" w:rsidP="0075343D">
      <w:pPr>
        <w:rPr>
          <w:color w:val="000000" w:themeColor="text1"/>
        </w:rPr>
      </w:pPr>
      <w:r w:rsidRPr="00CB3A5B">
        <w:rPr>
          <w:rFonts w:hint="eastAsia"/>
          <w:color w:val="000000" w:themeColor="text1"/>
        </w:rPr>
        <w:t xml:space="preserve">５　</w:t>
      </w:r>
      <w:r w:rsidR="0075343D" w:rsidRPr="00CB3A5B">
        <w:rPr>
          <w:rFonts w:hint="eastAsia"/>
          <w:color w:val="000000" w:themeColor="text1"/>
        </w:rPr>
        <w:t>第三項（第二号に係る部分に限る。）の規定は、特定雇入契約を締結した船員が次の各号に掲げる要件のいずれかに該当する場合には、適用しない。</w:t>
      </w:r>
    </w:p>
    <w:p w14:paraId="487675CC" w14:textId="0AEC0D25" w:rsidR="00AC18D6" w:rsidRPr="00CB3A5B" w:rsidRDefault="00AC18D6" w:rsidP="0075343D">
      <w:pPr>
        <w:rPr>
          <w:color w:val="000000" w:themeColor="text1"/>
        </w:rPr>
      </w:pPr>
      <w:r w:rsidRPr="00CB3A5B">
        <w:rPr>
          <w:color w:val="000000" w:themeColor="text1"/>
        </w:rPr>
        <w:t xml:space="preserve">(5) The provisions of the preceding paragraph (limited to the part related to item (ii)) do not apply if a mariner who has concluded a specified employment </w:t>
      </w:r>
      <w:r w:rsidR="00C51BE6" w:rsidRPr="00CB3A5B">
        <w:rPr>
          <w:rFonts w:hint="eastAsia"/>
          <w:color w:val="000000" w:themeColor="text1"/>
        </w:rPr>
        <w:t>agreement</w:t>
      </w:r>
      <w:r w:rsidRPr="00CB3A5B">
        <w:rPr>
          <w:color w:val="000000" w:themeColor="text1"/>
        </w:rPr>
        <w:t xml:space="preserve"> meets any of the conditions stated in the following items:</w:t>
      </w:r>
    </w:p>
    <w:p w14:paraId="7FABCC8D" w14:textId="77777777" w:rsidR="0075343D" w:rsidRPr="00CB3A5B" w:rsidRDefault="0075343D" w:rsidP="0075343D">
      <w:pPr>
        <w:rPr>
          <w:color w:val="000000" w:themeColor="text1"/>
        </w:rPr>
      </w:pPr>
      <w:r w:rsidRPr="00CB3A5B">
        <w:rPr>
          <w:rFonts w:hint="eastAsia"/>
          <w:color w:val="000000" w:themeColor="text1"/>
        </w:rPr>
        <w:lastRenderedPageBreak/>
        <w:t>一　特定雇入契約の締結の日前五年以内に第三項第二号に定める実技講習の課程を修了したこと。</w:t>
      </w:r>
    </w:p>
    <w:p w14:paraId="2BC3046F" w14:textId="1CC0F632" w:rsidR="00AC18D6" w:rsidRPr="00CB3A5B" w:rsidRDefault="00AC18D6" w:rsidP="0075343D">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the mariner completed a practical course prescribed in paragraph (3), item (ii) within five years before the day on which the specified employment </w:t>
      </w:r>
      <w:r w:rsidR="00E519D1" w:rsidRPr="00CB3A5B">
        <w:rPr>
          <w:rFonts w:hint="eastAsia"/>
          <w:color w:val="000000" w:themeColor="text1"/>
        </w:rPr>
        <w:t>agreement</w:t>
      </w:r>
      <w:r w:rsidRPr="00CB3A5B">
        <w:rPr>
          <w:color w:val="000000" w:themeColor="text1"/>
        </w:rPr>
        <w:t xml:space="preserve"> was concluded;</w:t>
      </w:r>
    </w:p>
    <w:p w14:paraId="7CD32A51" w14:textId="09E18549" w:rsidR="0075343D" w:rsidRPr="00CB3A5B" w:rsidRDefault="0075343D" w:rsidP="0075343D">
      <w:pPr>
        <w:rPr>
          <w:color w:val="000000" w:themeColor="text1"/>
        </w:rPr>
      </w:pPr>
      <w:r w:rsidRPr="00CB3A5B">
        <w:rPr>
          <w:rFonts w:hint="eastAsia"/>
          <w:color w:val="000000" w:themeColor="text1"/>
        </w:rPr>
        <w:t>二　特定雇入契約の締結の日前五年以内に登録海技免許講習のうち船舶職員及び小型船舶操縦者法別表第一の備考第五号に規定する消火講習の課程を修了したこと。</w:t>
      </w:r>
    </w:p>
    <w:p w14:paraId="5A6ABF9F" w14:textId="36777687" w:rsidR="00AC18D6" w:rsidRPr="00CB3A5B" w:rsidRDefault="00AC18D6" w:rsidP="0075343D">
      <w:pPr>
        <w:rPr>
          <w:color w:val="000000" w:themeColor="text1"/>
        </w:rPr>
      </w:pPr>
      <w:r w:rsidRPr="00CB3A5B">
        <w:rPr>
          <w:color w:val="000000" w:themeColor="text1"/>
        </w:rPr>
        <w:t xml:space="preserve">(ii) the mariner, within five years before the day on which the specified employment </w:t>
      </w:r>
      <w:r w:rsidR="00E519D1" w:rsidRPr="00CB3A5B">
        <w:rPr>
          <w:rFonts w:hint="eastAsia"/>
          <w:color w:val="000000" w:themeColor="text1"/>
        </w:rPr>
        <w:t>agreement</w:t>
      </w:r>
      <w:r w:rsidRPr="00CB3A5B">
        <w:rPr>
          <w:color w:val="000000" w:themeColor="text1"/>
        </w:rPr>
        <w:t xml:space="preserve"> was concluded, completed a fire</w:t>
      </w:r>
      <w:r w:rsidR="00BC185A" w:rsidRPr="00CB3A5B">
        <w:rPr>
          <w:rFonts w:hint="eastAsia"/>
          <w:color w:val="000000" w:themeColor="text1"/>
        </w:rPr>
        <w:t>fighting</w:t>
      </w:r>
      <w:r w:rsidRPr="00CB3A5B">
        <w:rPr>
          <w:color w:val="000000" w:themeColor="text1"/>
        </w:rPr>
        <w:t xml:space="preserve"> course prescribed in Note (v) in Appended Table 1 in the Act on Ships</w:t>
      </w:r>
      <w:r w:rsidR="00E519D1" w:rsidRPr="00CB3A5B">
        <w:rPr>
          <w:color w:val="000000" w:themeColor="text1"/>
        </w:rPr>
        <w:t>’</w:t>
      </w:r>
      <w:r w:rsidRPr="00CB3A5B">
        <w:rPr>
          <w:color w:val="000000" w:themeColor="text1"/>
        </w:rPr>
        <w:t xml:space="preserve"> Officers and Boats' Operators as a registered maritime license course;</w:t>
      </w:r>
      <w:r w:rsidR="00C51BE6" w:rsidRPr="00CB3A5B">
        <w:rPr>
          <w:rFonts w:hint="eastAsia"/>
          <w:color w:val="000000" w:themeColor="text1"/>
        </w:rPr>
        <w:t xml:space="preserve"> or</w:t>
      </w:r>
    </w:p>
    <w:p w14:paraId="4C0B513F" w14:textId="065733CC" w:rsidR="0075343D" w:rsidRPr="00CB3A5B" w:rsidRDefault="0075343D" w:rsidP="0075343D">
      <w:pPr>
        <w:rPr>
          <w:color w:val="000000" w:themeColor="text1"/>
        </w:rPr>
      </w:pPr>
      <w:r w:rsidRPr="00CB3A5B">
        <w:rPr>
          <w:rFonts w:hint="eastAsia"/>
          <w:color w:val="000000" w:themeColor="text1"/>
        </w:rPr>
        <w:t>三　船員条約又は漁船員条約の締約国が発給した書面によつて特定雇入契約の締結の日前五年以内に第三項第二号に定める実技講習に相当する講習の課程を修了したことを確認することができること。</w:t>
      </w:r>
    </w:p>
    <w:p w14:paraId="2606948D" w14:textId="5D9C0AB7" w:rsidR="00AC18D6" w:rsidRPr="00CB3A5B" w:rsidRDefault="00AC18D6" w:rsidP="0075343D">
      <w:pPr>
        <w:rPr>
          <w:color w:val="000000" w:themeColor="text1"/>
        </w:rPr>
      </w:pPr>
      <w:r w:rsidRPr="00CB3A5B">
        <w:rPr>
          <w:color w:val="000000" w:themeColor="text1"/>
        </w:rPr>
        <w:t xml:space="preserve">(iii) based on a document issued by a contracting state of the Convention on Seafarers or Convention on </w:t>
      </w:r>
      <w:r w:rsidR="00D2488B" w:rsidRPr="00CB3A5B">
        <w:rPr>
          <w:color w:val="000000" w:themeColor="text1"/>
        </w:rPr>
        <w:t>Fishing Vessel Personnel</w:t>
      </w:r>
      <w:r w:rsidRPr="00CB3A5B">
        <w:rPr>
          <w:color w:val="000000" w:themeColor="text1"/>
        </w:rPr>
        <w:t xml:space="preserve">, it is possible to confirm that the mariner completed a course equivalent to a practical course prescribed in paragraph (3), item (ii) within five years before the day on which the specified employment </w:t>
      </w:r>
      <w:r w:rsidR="002223F9" w:rsidRPr="00CB3A5B">
        <w:rPr>
          <w:rFonts w:hint="eastAsia"/>
          <w:color w:val="000000" w:themeColor="text1"/>
        </w:rPr>
        <w:t>agreement</w:t>
      </w:r>
      <w:r w:rsidRPr="00CB3A5B">
        <w:rPr>
          <w:color w:val="000000" w:themeColor="text1"/>
        </w:rPr>
        <w:t xml:space="preserve"> was concluded</w:t>
      </w:r>
    </w:p>
    <w:p w14:paraId="6938C669" w14:textId="1E2C56B1" w:rsidR="0075343D" w:rsidRPr="00CB3A5B" w:rsidRDefault="0075343D" w:rsidP="0075343D">
      <w:pPr>
        <w:rPr>
          <w:color w:val="000000" w:themeColor="text1"/>
        </w:rPr>
      </w:pPr>
      <w:r w:rsidRPr="00CB3A5B">
        <w:rPr>
          <w:rFonts w:hint="eastAsia"/>
          <w:color w:val="000000" w:themeColor="text1"/>
        </w:rPr>
        <w:t>（特定雇入契約以外の雇入契約を特定雇入契約に変更した際の実技講習）</w:t>
      </w:r>
    </w:p>
    <w:p w14:paraId="388A466B" w14:textId="7D248B7C" w:rsidR="00AC18D6" w:rsidRPr="00CB3A5B" w:rsidRDefault="00AC18D6" w:rsidP="0075343D">
      <w:pPr>
        <w:rPr>
          <w:color w:val="000000" w:themeColor="text1"/>
        </w:rPr>
      </w:pPr>
      <w:r w:rsidRPr="00CB3A5B">
        <w:rPr>
          <w:color w:val="000000" w:themeColor="text1"/>
        </w:rPr>
        <w:t xml:space="preserve">(Practical Courses for Mariners Whose Employment </w:t>
      </w:r>
      <w:r w:rsidR="007829CA" w:rsidRPr="00CB3A5B">
        <w:rPr>
          <w:rFonts w:hint="eastAsia"/>
          <w:color w:val="000000" w:themeColor="text1"/>
        </w:rPr>
        <w:t>Agreements</w:t>
      </w:r>
      <w:r w:rsidRPr="00CB3A5B">
        <w:rPr>
          <w:color w:val="000000" w:themeColor="text1"/>
        </w:rPr>
        <w:t xml:space="preserve"> Other Than Specified Employment </w:t>
      </w:r>
      <w:r w:rsidR="007829CA" w:rsidRPr="00CB3A5B">
        <w:rPr>
          <w:rFonts w:hint="eastAsia"/>
          <w:color w:val="000000" w:themeColor="text1"/>
        </w:rPr>
        <w:t>Agreements</w:t>
      </w:r>
      <w:r w:rsidRPr="00CB3A5B">
        <w:rPr>
          <w:color w:val="000000" w:themeColor="text1"/>
        </w:rPr>
        <w:t xml:space="preserve"> Have Been Changed to Specified Employment </w:t>
      </w:r>
      <w:r w:rsidR="007829CA" w:rsidRPr="00CB3A5B">
        <w:rPr>
          <w:rFonts w:hint="eastAsia"/>
          <w:color w:val="000000" w:themeColor="text1"/>
        </w:rPr>
        <w:t>Agreements</w:t>
      </w:r>
      <w:r w:rsidRPr="00CB3A5B">
        <w:rPr>
          <w:color w:val="000000" w:themeColor="text1"/>
        </w:rPr>
        <w:t>)</w:t>
      </w:r>
    </w:p>
    <w:p w14:paraId="422092E5" w14:textId="750E16B6" w:rsidR="0075343D" w:rsidRPr="00CB3A5B" w:rsidRDefault="0075343D" w:rsidP="0075343D">
      <w:pPr>
        <w:rPr>
          <w:color w:val="000000" w:themeColor="text1"/>
        </w:rPr>
      </w:pPr>
      <w:r w:rsidRPr="00CB3A5B">
        <w:rPr>
          <w:rFonts w:hint="eastAsia"/>
          <w:color w:val="000000" w:themeColor="text1"/>
        </w:rPr>
        <w:t>第八十一条の四　前条第三項から第五項までの規定は、船舶所有者が船員と締結した雇入契約を特定雇入契約に変更した場合について準用する。</w:t>
      </w:r>
    </w:p>
    <w:p w14:paraId="3B8E89D1" w14:textId="15C45B2C" w:rsidR="00AC18D6" w:rsidRPr="00CB3A5B" w:rsidRDefault="00AC18D6" w:rsidP="0075343D">
      <w:pPr>
        <w:rPr>
          <w:color w:val="000000" w:themeColor="text1"/>
        </w:rPr>
      </w:pPr>
      <w:r w:rsidRPr="00CB3A5B">
        <w:rPr>
          <w:color w:val="000000" w:themeColor="text1"/>
        </w:rPr>
        <w:t xml:space="preserve">Article 81-4 The provisions of paragraphs (3) through (5) of the preceding Article apply mutatis mutandis if an employment </w:t>
      </w:r>
      <w:r w:rsidR="00F45557" w:rsidRPr="00CB3A5B">
        <w:rPr>
          <w:rFonts w:hint="eastAsia"/>
          <w:color w:val="000000" w:themeColor="text1"/>
        </w:rPr>
        <w:t>agreement</w:t>
      </w:r>
      <w:r w:rsidRPr="00CB3A5B">
        <w:rPr>
          <w:color w:val="000000" w:themeColor="text1"/>
        </w:rPr>
        <w:t xml:space="preserve"> concluded between a shipowner and a mariner has been changed to a specified employment </w:t>
      </w:r>
      <w:r w:rsidR="00F45557" w:rsidRPr="00CB3A5B">
        <w:rPr>
          <w:rFonts w:hint="eastAsia"/>
          <w:color w:val="000000" w:themeColor="text1"/>
        </w:rPr>
        <w:t>agreement</w:t>
      </w:r>
      <w:r w:rsidRPr="00CB3A5B">
        <w:rPr>
          <w:color w:val="000000" w:themeColor="text1"/>
        </w:rPr>
        <w:t>.</w:t>
      </w:r>
    </w:p>
    <w:p w14:paraId="76B0327B" w14:textId="349B0EAB" w:rsidR="0075343D" w:rsidRPr="00CB3A5B" w:rsidRDefault="0075343D" w:rsidP="0075343D">
      <w:pPr>
        <w:rPr>
          <w:color w:val="000000" w:themeColor="text1"/>
        </w:rPr>
      </w:pPr>
      <w:r w:rsidRPr="00CB3A5B">
        <w:rPr>
          <w:rFonts w:hint="eastAsia"/>
          <w:color w:val="000000" w:themeColor="text1"/>
        </w:rPr>
        <w:t>（特定雇入契約が存する船員に対する再講習）</w:t>
      </w:r>
    </w:p>
    <w:p w14:paraId="3B72F358" w14:textId="28EA5CDC" w:rsidR="00AC18D6" w:rsidRPr="00CB3A5B" w:rsidRDefault="00AC18D6" w:rsidP="0075343D">
      <w:pPr>
        <w:rPr>
          <w:color w:val="000000" w:themeColor="text1"/>
        </w:rPr>
      </w:pPr>
      <w:r w:rsidRPr="00CB3A5B">
        <w:rPr>
          <w:color w:val="000000" w:themeColor="text1"/>
        </w:rPr>
        <w:t xml:space="preserve">(Retraining for Mariners with Specified Employment </w:t>
      </w:r>
      <w:r w:rsidR="00F45557" w:rsidRPr="00CB3A5B">
        <w:rPr>
          <w:rFonts w:hint="eastAsia"/>
          <w:color w:val="000000" w:themeColor="text1"/>
        </w:rPr>
        <w:t>Agreements</w:t>
      </w:r>
      <w:r w:rsidRPr="00CB3A5B">
        <w:rPr>
          <w:color w:val="000000" w:themeColor="text1"/>
        </w:rPr>
        <w:t>)</w:t>
      </w:r>
    </w:p>
    <w:p w14:paraId="608D89F9" w14:textId="50933C09" w:rsidR="0075343D" w:rsidRPr="00CB3A5B" w:rsidRDefault="0075343D" w:rsidP="0075343D">
      <w:pPr>
        <w:rPr>
          <w:color w:val="000000" w:themeColor="text1"/>
        </w:rPr>
      </w:pPr>
      <w:r w:rsidRPr="00CB3A5B">
        <w:rPr>
          <w:rFonts w:hint="eastAsia"/>
          <w:color w:val="000000" w:themeColor="text1"/>
        </w:rPr>
        <w:t>第八十一条の五　船舶所有者は、当該船舶所有者との間に特定雇入契約が存する船員について第八十一条の三第三項第一号又は第四項第二号若しくは第三号に定める講習の課程の修了の日（これらの日が複数ある場合にあつては、直近の日）後五年を経過したときは、遅滞なく、当該船員に、国土交通省令で定めるところにより、同条第三項第一号に定める実技講習又はこれに相当する講習であつて船員条約若しくは漁船員条約の締約国が認めたものを受けさせなければならない。</w:t>
      </w:r>
    </w:p>
    <w:p w14:paraId="62364FFB" w14:textId="0F75EE07" w:rsidR="00AC18D6" w:rsidRPr="00CB3A5B" w:rsidRDefault="00AC18D6" w:rsidP="0075343D">
      <w:pPr>
        <w:rPr>
          <w:color w:val="000000" w:themeColor="text1"/>
        </w:rPr>
      </w:pPr>
      <w:r w:rsidRPr="00CB3A5B">
        <w:rPr>
          <w:color w:val="000000" w:themeColor="text1"/>
        </w:rPr>
        <w:t xml:space="preserve">Article 81-5 (1) When five years have passed since the day on which a mariner with a specified employment </w:t>
      </w:r>
      <w:r w:rsidR="00520187" w:rsidRPr="00CB3A5B">
        <w:rPr>
          <w:rFonts w:hint="eastAsia"/>
          <w:color w:val="000000" w:themeColor="text1"/>
        </w:rPr>
        <w:t>agreement</w:t>
      </w:r>
      <w:r w:rsidRPr="00CB3A5B">
        <w:rPr>
          <w:color w:val="000000" w:themeColor="text1"/>
        </w:rPr>
        <w:t xml:space="preserve"> concluded with a shipowner completed a course prescribed in Article 81-3, paragraph (3), item (</w:t>
      </w:r>
      <w:proofErr w:type="spellStart"/>
      <w:r w:rsidRPr="00CB3A5B">
        <w:rPr>
          <w:color w:val="000000" w:themeColor="text1"/>
        </w:rPr>
        <w:t>i</w:t>
      </w:r>
      <w:proofErr w:type="spellEnd"/>
      <w:r w:rsidRPr="00CB3A5B">
        <w:rPr>
          <w:color w:val="000000" w:themeColor="text1"/>
        </w:rPr>
        <w:t xml:space="preserve">) or paragraph (4), item (ii) or (iii) (if there are multiple such dates, since the most recent date), the shipowner, without delay, must have the mariner take a practical course prescribed in </w:t>
      </w:r>
      <w:r w:rsidRPr="00CB3A5B">
        <w:rPr>
          <w:color w:val="000000" w:themeColor="text1"/>
        </w:rPr>
        <w:lastRenderedPageBreak/>
        <w:t>paragraph (3), item (</w:t>
      </w:r>
      <w:proofErr w:type="spellStart"/>
      <w:r w:rsidRPr="00CB3A5B">
        <w:rPr>
          <w:color w:val="000000" w:themeColor="text1"/>
        </w:rPr>
        <w:t>i</w:t>
      </w:r>
      <w:proofErr w:type="spellEnd"/>
      <w:r w:rsidRPr="00CB3A5B">
        <w:rPr>
          <w:color w:val="000000" w:themeColor="text1"/>
        </w:rPr>
        <w:t xml:space="preserve">) of that Article or a course that is equivalent to that practical course and is recognized by a contracting state of the Convention on Seafarers or Convention on </w:t>
      </w:r>
      <w:r w:rsidR="00D2488B" w:rsidRPr="00CB3A5B">
        <w:rPr>
          <w:color w:val="000000" w:themeColor="text1"/>
        </w:rPr>
        <w:t>Fishing Vessel Personnel</w:t>
      </w:r>
      <w:r w:rsidR="00520187" w:rsidRPr="00CB3A5B">
        <w:rPr>
          <w:rFonts w:hint="eastAsia"/>
          <w:color w:val="000000" w:themeColor="text1"/>
        </w:rPr>
        <w:t>,</w:t>
      </w:r>
      <w:r w:rsidR="00520187" w:rsidRPr="00CB3A5B">
        <w:rPr>
          <w:color w:val="000000" w:themeColor="text1"/>
        </w:rPr>
        <w:t xml:space="preserve"> pursuant to Order of the Ministry of Land, Infrastructure, Transport and Tourism</w:t>
      </w:r>
      <w:r w:rsidRPr="00CB3A5B">
        <w:rPr>
          <w:color w:val="000000" w:themeColor="text1"/>
        </w:rPr>
        <w:t>.</w:t>
      </w:r>
    </w:p>
    <w:p w14:paraId="6072D85B" w14:textId="7E9F069E" w:rsidR="002C007B" w:rsidRPr="00CB3A5B" w:rsidRDefault="00AC18D6" w:rsidP="0075343D">
      <w:pPr>
        <w:rPr>
          <w:color w:val="000000" w:themeColor="text1"/>
        </w:rPr>
      </w:pPr>
      <w:r w:rsidRPr="00CB3A5B">
        <w:rPr>
          <w:rFonts w:hint="eastAsia"/>
          <w:color w:val="000000" w:themeColor="text1"/>
        </w:rPr>
        <w:t xml:space="preserve">２　</w:t>
      </w:r>
      <w:r w:rsidR="0075343D" w:rsidRPr="00CB3A5B">
        <w:rPr>
          <w:rFonts w:hint="eastAsia"/>
          <w:color w:val="000000" w:themeColor="text1"/>
        </w:rPr>
        <w:t>船舶所有者は、当該船舶所有者との間に特定雇入契約が存する船員について第八十一条の三第三項第二号又は第五項第二号若しくは第三号に定める講習の課程の修了の日（これらの日が複数ある場合にあつては、直近の日）後五年を経過したときは、遅滞なく、当該船員に、国土交通省令で定めるところにより、同条第三項第二号に定める実技講習又はこれに相当する講習であつて船員条約若しくは漁船員条約の締約国が認めたものを受けさせなければならない。</w:t>
      </w:r>
    </w:p>
    <w:p w14:paraId="7285C7A0" w14:textId="3FE88ED8" w:rsidR="00AC18D6" w:rsidRPr="00CB3A5B" w:rsidRDefault="00AC18D6" w:rsidP="0075343D">
      <w:pPr>
        <w:rPr>
          <w:color w:val="000000" w:themeColor="text1"/>
        </w:rPr>
      </w:pPr>
      <w:r w:rsidRPr="00CB3A5B">
        <w:rPr>
          <w:color w:val="000000" w:themeColor="text1"/>
        </w:rPr>
        <w:t xml:space="preserve">(2) When five years have passed since the day on which a mariner with a specified employment </w:t>
      </w:r>
      <w:r w:rsidR="003753CE" w:rsidRPr="00CB3A5B">
        <w:rPr>
          <w:rFonts w:hint="eastAsia"/>
          <w:color w:val="000000" w:themeColor="text1"/>
        </w:rPr>
        <w:t>agreement</w:t>
      </w:r>
      <w:r w:rsidRPr="00CB3A5B">
        <w:rPr>
          <w:color w:val="000000" w:themeColor="text1"/>
        </w:rPr>
        <w:t xml:space="preserve"> concluded with a shipowner completed a course prescribed in Article 81-3, paragraph (3), item (ii) or paragraph (5), item (ii) or (iii) (if there are multiple such dates, since the most recent date), the shipowner, without delay, must have the mariner take a practical course prescribed in paragraph (3), item (ii) of that Article or a course that is equivalent to that practical course and is recognized by a contracting state of the Convention on Seafarers or Convention on </w:t>
      </w:r>
      <w:r w:rsidR="00D2488B" w:rsidRPr="00CB3A5B">
        <w:rPr>
          <w:color w:val="000000" w:themeColor="text1"/>
        </w:rPr>
        <w:t>Fishing Vessel Personnel</w:t>
      </w:r>
      <w:r w:rsidR="003753CE" w:rsidRPr="00CB3A5B">
        <w:rPr>
          <w:rFonts w:hint="eastAsia"/>
          <w:color w:val="000000" w:themeColor="text1"/>
        </w:rPr>
        <w:t>,</w:t>
      </w:r>
      <w:r w:rsidR="003753CE" w:rsidRPr="00CB3A5B">
        <w:rPr>
          <w:color w:val="000000" w:themeColor="text1"/>
        </w:rPr>
        <w:t xml:space="preserve"> pursuant to Order of the Ministry of Land, Infrastructure, Transport and Tourism</w:t>
      </w:r>
      <w:r w:rsidRPr="00CB3A5B">
        <w:rPr>
          <w:color w:val="000000" w:themeColor="text1"/>
        </w:rPr>
        <w:t>.</w:t>
      </w:r>
    </w:p>
    <w:p w14:paraId="62F823B6" w14:textId="77777777" w:rsidR="007D3C51" w:rsidRPr="00CB3A5B" w:rsidRDefault="00173981">
      <w:pPr>
        <w:rPr>
          <w:color w:val="000000" w:themeColor="text1"/>
        </w:rPr>
      </w:pPr>
      <w:r w:rsidRPr="00CB3A5B">
        <w:rPr>
          <w:color w:val="000000" w:themeColor="text1"/>
        </w:rPr>
        <w:t>（医師）</w:t>
      </w:r>
    </w:p>
    <w:p w14:paraId="647EDEBF" w14:textId="77777777" w:rsidR="007D3C51" w:rsidRPr="00CB3A5B" w:rsidRDefault="00173981">
      <w:pPr>
        <w:rPr>
          <w:color w:val="000000" w:themeColor="text1"/>
        </w:rPr>
      </w:pPr>
      <w:r w:rsidRPr="00CB3A5B">
        <w:rPr>
          <w:color w:val="000000" w:themeColor="text1"/>
        </w:rPr>
        <w:t>(Physicians)</w:t>
      </w:r>
    </w:p>
    <w:p w14:paraId="72343939" w14:textId="77777777" w:rsidR="007D3C51" w:rsidRPr="00CB3A5B" w:rsidRDefault="00173981">
      <w:pPr>
        <w:rPr>
          <w:color w:val="000000" w:themeColor="text1"/>
        </w:rPr>
      </w:pPr>
      <w:r w:rsidRPr="00CB3A5B">
        <w:rPr>
          <w:color w:val="000000" w:themeColor="text1"/>
        </w:rPr>
        <w:t>第八十二条　船舶所有者は、左の船舶には、医師を乗り組ませなければならない。但し、国内各港間を航海するとき、国土交通省令の定める区域のみを航海するとき、又は国土交通省令の定める短期間の航海を行なう場合若しくはやむを得ない事由がある場合において国土交通大臣の許可を受けたときは、この限りでない。</w:t>
      </w:r>
    </w:p>
    <w:p w14:paraId="588438DD" w14:textId="3A62AB7F" w:rsidR="007D3C51" w:rsidRPr="00CB3A5B" w:rsidRDefault="00173981">
      <w:pPr>
        <w:rPr>
          <w:color w:val="000000" w:themeColor="text1"/>
        </w:rPr>
      </w:pPr>
      <w:r w:rsidRPr="00CB3A5B">
        <w:rPr>
          <w:color w:val="000000" w:themeColor="text1"/>
        </w:rPr>
        <w:t xml:space="preserve">Article 82 (1) A shipowner must have a physician on board the following </w:t>
      </w:r>
      <w:r w:rsidR="001B600D" w:rsidRPr="00CB3A5B">
        <w:rPr>
          <w:rFonts w:hint="eastAsia"/>
          <w:color w:val="000000" w:themeColor="text1"/>
        </w:rPr>
        <w:t>ships</w:t>
      </w:r>
      <w:r w:rsidRPr="00CB3A5B">
        <w:rPr>
          <w:color w:val="000000" w:themeColor="text1"/>
        </w:rPr>
        <w:t xml:space="preserve">; provided, however, that this does not apply when a </w:t>
      </w:r>
      <w:r w:rsidR="007F2B8A" w:rsidRPr="00CB3A5B">
        <w:rPr>
          <w:rFonts w:hint="eastAsia"/>
          <w:color w:val="000000" w:themeColor="text1"/>
        </w:rPr>
        <w:t>ship</w:t>
      </w:r>
      <w:r w:rsidR="007F2B8A" w:rsidRPr="00CB3A5B">
        <w:rPr>
          <w:color w:val="000000" w:themeColor="text1"/>
        </w:rPr>
        <w:t xml:space="preserve"> </w:t>
      </w:r>
      <w:r w:rsidRPr="00CB3A5B">
        <w:rPr>
          <w:color w:val="000000" w:themeColor="text1"/>
        </w:rPr>
        <w:t xml:space="preserve">makes a voyage between ports in Japan, when a </w:t>
      </w:r>
      <w:r w:rsidR="00616214" w:rsidRPr="00CB3A5B">
        <w:rPr>
          <w:rFonts w:hint="eastAsia"/>
          <w:color w:val="000000" w:themeColor="text1"/>
        </w:rPr>
        <w:t>ship</w:t>
      </w:r>
      <w:r w:rsidR="00616214" w:rsidRPr="00CB3A5B">
        <w:rPr>
          <w:color w:val="000000" w:themeColor="text1"/>
        </w:rPr>
        <w:t xml:space="preserve"> </w:t>
      </w:r>
      <w:r w:rsidRPr="00CB3A5B">
        <w:rPr>
          <w:color w:val="000000" w:themeColor="text1"/>
        </w:rPr>
        <w:t xml:space="preserve">makes a voyage only in an area specified by Order of the Ministry of Land, Infrastructure, Transport and Tourism, or </w:t>
      </w:r>
      <w:r w:rsidR="00F16B6D" w:rsidRPr="00CB3A5B">
        <w:rPr>
          <w:rFonts w:hint="eastAsia"/>
          <w:color w:val="000000" w:themeColor="text1"/>
        </w:rPr>
        <w:t>if</w:t>
      </w:r>
      <w:r w:rsidRPr="00CB3A5B">
        <w:rPr>
          <w:color w:val="000000" w:themeColor="text1"/>
        </w:rPr>
        <w:t xml:space="preserve"> a </w:t>
      </w:r>
      <w:r w:rsidR="00CF3B68" w:rsidRPr="00CB3A5B">
        <w:rPr>
          <w:rFonts w:hint="eastAsia"/>
          <w:color w:val="000000" w:themeColor="text1"/>
        </w:rPr>
        <w:t>ship</w:t>
      </w:r>
      <w:r w:rsidR="00CF3B68" w:rsidRPr="00CB3A5B">
        <w:rPr>
          <w:color w:val="000000" w:themeColor="text1"/>
        </w:rPr>
        <w:t xml:space="preserve"> </w:t>
      </w:r>
      <w:r w:rsidRPr="00CB3A5B">
        <w:rPr>
          <w:color w:val="000000" w:themeColor="text1"/>
        </w:rPr>
        <w:t xml:space="preserve">makes a voyage for a short period </w:t>
      </w:r>
      <w:r w:rsidR="00CF3B68" w:rsidRPr="00CB3A5B">
        <w:rPr>
          <w:rFonts w:hint="eastAsia"/>
          <w:color w:val="000000" w:themeColor="text1"/>
        </w:rPr>
        <w:t xml:space="preserve">as </w:t>
      </w:r>
      <w:r w:rsidRPr="00CB3A5B">
        <w:rPr>
          <w:color w:val="000000" w:themeColor="text1"/>
        </w:rPr>
        <w:t xml:space="preserve">specified by Order of the Ministry of Land, Infrastructure, Transport and Tourism, or </w:t>
      </w:r>
      <w:r w:rsidR="00F16B6D" w:rsidRPr="00CB3A5B">
        <w:rPr>
          <w:rFonts w:hint="eastAsia"/>
          <w:color w:val="000000" w:themeColor="text1"/>
        </w:rPr>
        <w:t>if</w:t>
      </w:r>
      <w:r w:rsidRPr="00CB3A5B">
        <w:rPr>
          <w:color w:val="000000" w:themeColor="text1"/>
        </w:rPr>
        <w:t xml:space="preserve"> the permission of the Minister of Land, Infrastructure, Transport and Tourism is obtained due to unavoidable circumstances:</w:t>
      </w:r>
    </w:p>
    <w:p w14:paraId="63866B8C" w14:textId="77777777" w:rsidR="007D3C51" w:rsidRPr="00CB3A5B" w:rsidRDefault="00173981">
      <w:pPr>
        <w:rPr>
          <w:color w:val="000000" w:themeColor="text1"/>
        </w:rPr>
      </w:pPr>
      <w:r w:rsidRPr="00CB3A5B">
        <w:rPr>
          <w:color w:val="000000" w:themeColor="text1"/>
        </w:rPr>
        <w:t>一　遠洋区域又は近海区域を航行区域とする総トン数三千トン以上の船舶で最大とう載人員百人以上のもの</w:t>
      </w:r>
    </w:p>
    <w:p w14:paraId="36D8BDF7" w14:textId="61EBEF8F"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a </w:t>
      </w:r>
      <w:r w:rsidR="00CF3B68" w:rsidRPr="00CB3A5B">
        <w:rPr>
          <w:rFonts w:hint="eastAsia"/>
          <w:color w:val="000000" w:themeColor="text1"/>
        </w:rPr>
        <w:t>ship</w:t>
      </w:r>
      <w:r w:rsidR="00CF3B68" w:rsidRPr="00CB3A5B">
        <w:rPr>
          <w:color w:val="000000" w:themeColor="text1"/>
        </w:rPr>
        <w:t xml:space="preserve"> </w:t>
      </w:r>
      <w:r w:rsidRPr="00CB3A5B">
        <w:rPr>
          <w:color w:val="000000" w:themeColor="text1"/>
        </w:rPr>
        <w:t xml:space="preserve">with a gross tonnage of 3000 tons or more operating in </w:t>
      </w:r>
      <w:proofErr w:type="spellStart"/>
      <w:r w:rsidRPr="00CB3A5B">
        <w:rPr>
          <w:color w:val="000000" w:themeColor="text1"/>
        </w:rPr>
        <w:t>a</w:t>
      </w:r>
      <w:proofErr w:type="spellEnd"/>
      <w:r w:rsidRPr="00CB3A5B">
        <w:rPr>
          <w:color w:val="000000" w:themeColor="text1"/>
        </w:rPr>
        <w:t xml:space="preserve"> </w:t>
      </w:r>
      <w:r w:rsidR="00902842" w:rsidRPr="00CB3A5B">
        <w:rPr>
          <w:color w:val="000000" w:themeColor="text1"/>
        </w:rPr>
        <w:t>Ocean going</w:t>
      </w:r>
      <w:r w:rsidRPr="00CB3A5B">
        <w:rPr>
          <w:color w:val="000000" w:themeColor="text1"/>
        </w:rPr>
        <w:t xml:space="preserve"> area or an </w:t>
      </w:r>
      <w:r w:rsidR="00BA5511" w:rsidRPr="00CB3A5B">
        <w:rPr>
          <w:color w:val="000000" w:themeColor="text1"/>
        </w:rPr>
        <w:t>Greater coastal</w:t>
      </w:r>
      <w:r w:rsidRPr="00CB3A5B">
        <w:rPr>
          <w:color w:val="000000" w:themeColor="text1"/>
        </w:rPr>
        <w:t xml:space="preserve"> area, </w:t>
      </w:r>
      <w:r w:rsidR="008E364F" w:rsidRPr="00CB3A5B">
        <w:rPr>
          <w:rFonts w:hint="eastAsia"/>
          <w:color w:val="000000" w:themeColor="text1"/>
        </w:rPr>
        <w:t>and with</w:t>
      </w:r>
      <w:r w:rsidRPr="00CB3A5B">
        <w:rPr>
          <w:color w:val="000000" w:themeColor="text1"/>
        </w:rPr>
        <w:t xml:space="preserve"> a maximum capacity of 100 persons or more;</w:t>
      </w:r>
    </w:p>
    <w:p w14:paraId="33FC79FC" w14:textId="77777777" w:rsidR="007D3C51" w:rsidRPr="00CB3A5B" w:rsidRDefault="00173981">
      <w:pPr>
        <w:rPr>
          <w:color w:val="000000" w:themeColor="text1"/>
        </w:rPr>
      </w:pPr>
      <w:r w:rsidRPr="00CB3A5B">
        <w:rPr>
          <w:color w:val="000000" w:themeColor="text1"/>
        </w:rPr>
        <w:t>二　前号に掲げる船舶以外の遠洋区域を航行区域とする国土交通省令の定める船舶で国土交通大臣の指定する航路に就航するもの</w:t>
      </w:r>
    </w:p>
    <w:p w14:paraId="77E0766F" w14:textId="41834E99" w:rsidR="007D3C51" w:rsidRPr="00CB3A5B" w:rsidRDefault="00173981">
      <w:pPr>
        <w:rPr>
          <w:color w:val="000000" w:themeColor="text1"/>
        </w:rPr>
      </w:pPr>
      <w:r w:rsidRPr="00CB3A5B">
        <w:rPr>
          <w:color w:val="000000" w:themeColor="text1"/>
        </w:rPr>
        <w:lastRenderedPageBreak/>
        <w:t xml:space="preserve">(ii) a </w:t>
      </w:r>
      <w:r w:rsidR="00CF3B68" w:rsidRPr="00CB3A5B">
        <w:rPr>
          <w:rFonts w:hint="eastAsia"/>
          <w:color w:val="000000" w:themeColor="text1"/>
        </w:rPr>
        <w:t>ship</w:t>
      </w:r>
      <w:r w:rsidRPr="00CB3A5B">
        <w:rPr>
          <w:color w:val="000000" w:themeColor="text1"/>
        </w:rPr>
        <w:t xml:space="preserve">, other than a </w:t>
      </w:r>
      <w:r w:rsidR="00C87AE2" w:rsidRPr="00CB3A5B">
        <w:rPr>
          <w:rFonts w:hint="eastAsia"/>
          <w:color w:val="000000" w:themeColor="text1"/>
        </w:rPr>
        <w:t>ship</w:t>
      </w:r>
      <w:r w:rsidR="00C87AE2" w:rsidRPr="00CB3A5B">
        <w:rPr>
          <w:color w:val="000000" w:themeColor="text1"/>
        </w:rPr>
        <w:t xml:space="preserve"> </w:t>
      </w:r>
      <w:r w:rsidR="00CF3B68" w:rsidRPr="00CB3A5B">
        <w:rPr>
          <w:rFonts w:hint="eastAsia"/>
          <w:color w:val="000000" w:themeColor="text1"/>
        </w:rPr>
        <w:t>stated</w:t>
      </w:r>
      <w:r w:rsidRPr="00CB3A5B">
        <w:rPr>
          <w:color w:val="000000" w:themeColor="text1"/>
        </w:rPr>
        <w:t xml:space="preserve"> in the preceding item, that is designated by Order of the Ministry of Land, Infrastructure, Transport and Tourism to operate in </w:t>
      </w:r>
      <w:r w:rsidR="00830313" w:rsidRPr="00CB3A5B">
        <w:rPr>
          <w:color w:val="000000" w:themeColor="text1"/>
        </w:rPr>
        <w:t>an</w:t>
      </w:r>
      <w:r w:rsidRPr="00CB3A5B">
        <w:rPr>
          <w:color w:val="000000" w:themeColor="text1"/>
        </w:rPr>
        <w:t xml:space="preserve"> </w:t>
      </w:r>
      <w:r w:rsidR="00902842" w:rsidRPr="00CB3A5B">
        <w:rPr>
          <w:color w:val="000000" w:themeColor="text1"/>
        </w:rPr>
        <w:t>Ocean going</w:t>
      </w:r>
      <w:r w:rsidRPr="00CB3A5B">
        <w:rPr>
          <w:color w:val="000000" w:themeColor="text1"/>
        </w:rPr>
        <w:t xml:space="preserve"> area and that is put into service on a </w:t>
      </w:r>
      <w:r w:rsidR="00C87AE2" w:rsidRPr="00CB3A5B">
        <w:rPr>
          <w:rFonts w:hint="eastAsia"/>
          <w:color w:val="000000" w:themeColor="text1"/>
        </w:rPr>
        <w:t>route</w:t>
      </w:r>
      <w:r w:rsidR="00C87AE2" w:rsidRPr="00CB3A5B">
        <w:rPr>
          <w:color w:val="000000" w:themeColor="text1"/>
        </w:rPr>
        <w:t xml:space="preserve"> </w:t>
      </w:r>
      <w:r w:rsidRPr="00CB3A5B">
        <w:rPr>
          <w:color w:val="000000" w:themeColor="text1"/>
        </w:rPr>
        <w:t>designated by the Minister of Land, Infrastructure, Transport and Tourism;</w:t>
      </w:r>
      <w:r w:rsidR="00991E9F" w:rsidRPr="00CB3A5B">
        <w:rPr>
          <w:rFonts w:hint="eastAsia"/>
          <w:color w:val="000000" w:themeColor="text1"/>
        </w:rPr>
        <w:t xml:space="preserve"> </w:t>
      </w:r>
      <w:r w:rsidR="00D4016B" w:rsidRPr="00CB3A5B">
        <w:rPr>
          <w:rFonts w:hint="eastAsia"/>
          <w:color w:val="000000" w:themeColor="text1"/>
        </w:rPr>
        <w:t>and</w:t>
      </w:r>
    </w:p>
    <w:p w14:paraId="792C81DF" w14:textId="77777777" w:rsidR="007D3C51" w:rsidRPr="00CB3A5B" w:rsidRDefault="00173981">
      <w:pPr>
        <w:rPr>
          <w:color w:val="000000" w:themeColor="text1"/>
        </w:rPr>
      </w:pPr>
      <w:r w:rsidRPr="00CB3A5B">
        <w:rPr>
          <w:color w:val="000000" w:themeColor="text1"/>
        </w:rPr>
        <w:t>三　国土交通省令の定める母船式漁業に従事する漁船</w:t>
      </w:r>
    </w:p>
    <w:p w14:paraId="3B7F4A76" w14:textId="47CBE695" w:rsidR="007D3C51" w:rsidRPr="00CB3A5B" w:rsidRDefault="00173981">
      <w:pPr>
        <w:rPr>
          <w:color w:val="000000" w:themeColor="text1"/>
        </w:rPr>
      </w:pPr>
      <w:r w:rsidRPr="00CB3A5B">
        <w:rPr>
          <w:color w:val="000000" w:themeColor="text1"/>
        </w:rPr>
        <w:t xml:space="preserve">(iii) </w:t>
      </w:r>
      <w:r w:rsidR="00EF5A5D" w:rsidRPr="00CB3A5B">
        <w:rPr>
          <w:rFonts w:hint="eastAsia"/>
          <w:color w:val="000000" w:themeColor="text1"/>
        </w:rPr>
        <w:t xml:space="preserve">a </w:t>
      </w:r>
      <w:r w:rsidRPr="00CB3A5B">
        <w:rPr>
          <w:color w:val="000000" w:themeColor="text1"/>
        </w:rPr>
        <w:t xml:space="preserve">fishing </w:t>
      </w:r>
      <w:r w:rsidR="00214C37" w:rsidRPr="00CB3A5B">
        <w:rPr>
          <w:rFonts w:hint="eastAsia"/>
          <w:color w:val="000000" w:themeColor="text1"/>
        </w:rPr>
        <w:t>vessel</w:t>
      </w:r>
      <w:r w:rsidRPr="00CB3A5B">
        <w:rPr>
          <w:color w:val="000000" w:themeColor="text1"/>
        </w:rPr>
        <w:t xml:space="preserve"> engaged in mothership fishery specified by Order of the Ministry of Land, Infrastructure, Transport and Tourism.</w:t>
      </w:r>
    </w:p>
    <w:p w14:paraId="1D5873DA" w14:textId="77777777" w:rsidR="007D3C51" w:rsidRPr="00CB3A5B" w:rsidRDefault="00173981">
      <w:pPr>
        <w:rPr>
          <w:color w:val="000000" w:themeColor="text1"/>
        </w:rPr>
      </w:pPr>
      <w:r w:rsidRPr="00CB3A5B">
        <w:rPr>
          <w:color w:val="000000" w:themeColor="text1"/>
        </w:rPr>
        <w:t>（衛生管理者）</w:t>
      </w:r>
    </w:p>
    <w:p w14:paraId="656123A5" w14:textId="14B94596" w:rsidR="007D3C51" w:rsidRPr="00CB3A5B" w:rsidRDefault="00173981">
      <w:pPr>
        <w:rPr>
          <w:color w:val="000000" w:themeColor="text1"/>
        </w:rPr>
      </w:pPr>
      <w:r w:rsidRPr="00CB3A5B">
        <w:rPr>
          <w:color w:val="000000" w:themeColor="text1"/>
        </w:rPr>
        <w:t>(</w:t>
      </w:r>
      <w:r w:rsidR="00DF09A9" w:rsidRPr="00CB3A5B">
        <w:rPr>
          <w:rFonts w:hint="eastAsia"/>
          <w:color w:val="000000" w:themeColor="text1"/>
        </w:rPr>
        <w:t xml:space="preserve">Health </w:t>
      </w:r>
      <w:r w:rsidR="00334B8D" w:rsidRPr="00CB3A5B">
        <w:rPr>
          <w:rFonts w:hint="eastAsia"/>
          <w:color w:val="000000" w:themeColor="text1"/>
        </w:rPr>
        <w:t>S</w:t>
      </w:r>
      <w:r w:rsidR="00DF09A9" w:rsidRPr="00CB3A5B">
        <w:rPr>
          <w:rFonts w:hint="eastAsia"/>
          <w:color w:val="000000" w:themeColor="text1"/>
        </w:rPr>
        <w:t>upervisor</w:t>
      </w:r>
      <w:r w:rsidRPr="00CB3A5B">
        <w:rPr>
          <w:color w:val="000000" w:themeColor="text1"/>
        </w:rPr>
        <w:t>)</w:t>
      </w:r>
    </w:p>
    <w:p w14:paraId="5AA16CA6" w14:textId="77777777" w:rsidR="007D3C51" w:rsidRPr="00CB3A5B" w:rsidRDefault="00173981">
      <w:pPr>
        <w:rPr>
          <w:color w:val="000000" w:themeColor="text1"/>
        </w:rPr>
      </w:pPr>
      <w:r w:rsidRPr="00CB3A5B">
        <w:rPr>
          <w:color w:val="000000" w:themeColor="text1"/>
        </w:rPr>
        <w:t>第八十二条の二　船舶所有者は、左の船舶（前条各号に掲げるものを除く。）については、乗組員の中から衛生管理者を選任しなければならない。但し、国内各港間を航海する場合又は国土交通省令の定める区域のみを航海する場合は、この限りでない。</w:t>
      </w:r>
    </w:p>
    <w:p w14:paraId="7DD1F1DF" w14:textId="6F124D48" w:rsidR="007D3C51" w:rsidRPr="00CB3A5B" w:rsidRDefault="00173981">
      <w:pPr>
        <w:rPr>
          <w:color w:val="000000" w:themeColor="text1"/>
        </w:rPr>
      </w:pPr>
      <w:r w:rsidRPr="00CB3A5B">
        <w:rPr>
          <w:color w:val="000000" w:themeColor="text1"/>
        </w:rPr>
        <w:t xml:space="preserve">Article 82-2 (1) A shipowner must appoint a </w:t>
      </w:r>
      <w:r w:rsidR="00DF09A9" w:rsidRPr="00CB3A5B">
        <w:rPr>
          <w:rFonts w:hint="eastAsia"/>
          <w:color w:val="000000" w:themeColor="text1"/>
        </w:rPr>
        <w:t>health supervisor</w:t>
      </w:r>
      <w:r w:rsidRPr="00CB3A5B">
        <w:rPr>
          <w:color w:val="000000" w:themeColor="text1"/>
        </w:rPr>
        <w:t xml:space="preserve"> from among the </w:t>
      </w:r>
      <w:r w:rsidRPr="00CB3A5B">
        <w:rPr>
          <w:rFonts w:hint="eastAsia"/>
          <w:color w:val="000000" w:themeColor="text1"/>
        </w:rPr>
        <w:t>members of the crew</w:t>
      </w:r>
      <w:r w:rsidRPr="00CB3A5B">
        <w:rPr>
          <w:color w:val="000000" w:themeColor="text1"/>
        </w:rPr>
        <w:t xml:space="preserve"> for the following ships (excluding those </w:t>
      </w:r>
      <w:r w:rsidR="003B6C5B" w:rsidRPr="00CB3A5B">
        <w:rPr>
          <w:rFonts w:hint="eastAsia"/>
          <w:color w:val="000000" w:themeColor="text1"/>
        </w:rPr>
        <w:t>stated</w:t>
      </w:r>
      <w:r w:rsidRPr="00CB3A5B">
        <w:rPr>
          <w:color w:val="000000" w:themeColor="text1"/>
        </w:rPr>
        <w:t xml:space="preserve"> in the items of the preceding Article); provided, however, that this does not apply </w:t>
      </w:r>
      <w:r w:rsidR="00195451" w:rsidRPr="00CB3A5B">
        <w:rPr>
          <w:rFonts w:hint="eastAsia"/>
          <w:color w:val="000000" w:themeColor="text1"/>
        </w:rPr>
        <w:t>if</w:t>
      </w:r>
      <w:r w:rsidRPr="00CB3A5B">
        <w:rPr>
          <w:color w:val="000000" w:themeColor="text1"/>
        </w:rPr>
        <w:t xml:space="preserve"> a ship makes a voyage between domestic ports or </w:t>
      </w:r>
      <w:r w:rsidR="00195451" w:rsidRPr="00CB3A5B">
        <w:rPr>
          <w:rFonts w:hint="eastAsia"/>
          <w:color w:val="000000" w:themeColor="text1"/>
        </w:rPr>
        <w:t>if</w:t>
      </w:r>
      <w:r w:rsidRPr="00CB3A5B">
        <w:rPr>
          <w:color w:val="000000" w:themeColor="text1"/>
        </w:rPr>
        <w:t xml:space="preserve"> a ship makes a voyage only in </w:t>
      </w:r>
      <w:r w:rsidR="003B6C5B" w:rsidRPr="00CB3A5B">
        <w:rPr>
          <w:rFonts w:hint="eastAsia"/>
          <w:color w:val="000000" w:themeColor="text1"/>
        </w:rPr>
        <w:t>an</w:t>
      </w:r>
      <w:r w:rsidR="003B6C5B" w:rsidRPr="00CB3A5B">
        <w:rPr>
          <w:color w:val="000000" w:themeColor="text1"/>
        </w:rPr>
        <w:t xml:space="preserve"> </w:t>
      </w:r>
      <w:r w:rsidRPr="00CB3A5B">
        <w:rPr>
          <w:color w:val="000000" w:themeColor="text1"/>
        </w:rPr>
        <w:t>area specified by Order of the Ministry of Land, Infrastructure, Transport and Tourism:</w:t>
      </w:r>
    </w:p>
    <w:p w14:paraId="7A38E27B" w14:textId="77777777" w:rsidR="007D3C51" w:rsidRPr="00CB3A5B" w:rsidRDefault="00173981">
      <w:pPr>
        <w:rPr>
          <w:color w:val="000000" w:themeColor="text1"/>
        </w:rPr>
      </w:pPr>
      <w:r w:rsidRPr="00CB3A5B">
        <w:rPr>
          <w:color w:val="000000" w:themeColor="text1"/>
        </w:rPr>
        <w:t>一　遠洋区域又は近海区域を航行区域とする総トン数三千トン以上の船舶</w:t>
      </w:r>
    </w:p>
    <w:p w14:paraId="73558D3B" w14:textId="5CEAC23A"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a </w:t>
      </w:r>
      <w:r w:rsidR="000040A8" w:rsidRPr="00CB3A5B">
        <w:rPr>
          <w:rFonts w:hint="eastAsia"/>
          <w:color w:val="000000" w:themeColor="text1"/>
        </w:rPr>
        <w:t>ship</w:t>
      </w:r>
      <w:r w:rsidRPr="00CB3A5B">
        <w:rPr>
          <w:color w:val="000000" w:themeColor="text1"/>
        </w:rPr>
        <w:t xml:space="preserve"> with a gross tonnage of 3000 tons or more operating in </w:t>
      </w:r>
      <w:r w:rsidR="00582341" w:rsidRPr="00CB3A5B">
        <w:rPr>
          <w:rFonts w:hint="eastAsia"/>
          <w:color w:val="000000" w:themeColor="text1"/>
        </w:rPr>
        <w:t xml:space="preserve">an </w:t>
      </w:r>
      <w:r w:rsidR="00582341" w:rsidRPr="00CB3A5B">
        <w:rPr>
          <w:color w:val="000000" w:themeColor="text1"/>
        </w:rPr>
        <w:t>Ocean going</w:t>
      </w:r>
      <w:r w:rsidRPr="00CB3A5B">
        <w:rPr>
          <w:color w:val="000000" w:themeColor="text1"/>
        </w:rPr>
        <w:t xml:space="preserve"> area or a</w:t>
      </w:r>
      <w:r w:rsidR="0093062E" w:rsidRPr="00CB3A5B">
        <w:rPr>
          <w:rFonts w:hint="eastAsia"/>
          <w:color w:val="000000" w:themeColor="text1"/>
        </w:rPr>
        <w:t xml:space="preserve"> </w:t>
      </w:r>
      <w:r w:rsidR="00BF5F34" w:rsidRPr="00CB3A5B">
        <w:rPr>
          <w:color w:val="000000" w:themeColor="text1"/>
        </w:rPr>
        <w:t>Greater coastal</w:t>
      </w:r>
      <w:r w:rsidRPr="00CB3A5B">
        <w:rPr>
          <w:color w:val="000000" w:themeColor="text1"/>
        </w:rPr>
        <w:t xml:space="preserve"> area;</w:t>
      </w:r>
      <w:r w:rsidR="00265884" w:rsidRPr="00CB3A5B">
        <w:rPr>
          <w:rFonts w:hint="eastAsia"/>
          <w:color w:val="000000" w:themeColor="text1"/>
        </w:rPr>
        <w:t xml:space="preserve"> and</w:t>
      </w:r>
    </w:p>
    <w:p w14:paraId="3417F6B6" w14:textId="77777777" w:rsidR="007D3C51" w:rsidRPr="00CB3A5B" w:rsidRDefault="00173981">
      <w:pPr>
        <w:rPr>
          <w:color w:val="000000" w:themeColor="text1"/>
        </w:rPr>
      </w:pPr>
      <w:r w:rsidRPr="00CB3A5B">
        <w:rPr>
          <w:color w:val="000000" w:themeColor="text1"/>
        </w:rPr>
        <w:t>二　国土交通省令の定める漁船</w:t>
      </w:r>
    </w:p>
    <w:p w14:paraId="16607BB6" w14:textId="2A279801" w:rsidR="007D3C51" w:rsidRPr="00CB3A5B" w:rsidRDefault="00173981">
      <w:pPr>
        <w:rPr>
          <w:color w:val="000000" w:themeColor="text1"/>
        </w:rPr>
      </w:pPr>
      <w:r w:rsidRPr="00CB3A5B">
        <w:rPr>
          <w:color w:val="000000" w:themeColor="text1"/>
        </w:rPr>
        <w:t xml:space="preserve">(ii) a fishing </w:t>
      </w:r>
      <w:r w:rsidR="00214C37" w:rsidRPr="00CB3A5B">
        <w:rPr>
          <w:rFonts w:hint="eastAsia"/>
          <w:color w:val="000000" w:themeColor="text1"/>
        </w:rPr>
        <w:t>vessel</w:t>
      </w:r>
      <w:r w:rsidRPr="00CB3A5B">
        <w:rPr>
          <w:color w:val="000000" w:themeColor="text1"/>
        </w:rPr>
        <w:t xml:space="preserve"> designated by Order of the Ministry of Land, Infrastructure, Transport and Tourism.</w:t>
      </w:r>
    </w:p>
    <w:p w14:paraId="0E76B58F" w14:textId="5184AB52" w:rsidR="007D3C51" w:rsidRPr="00CB3A5B" w:rsidRDefault="003B6C5B">
      <w:pPr>
        <w:rPr>
          <w:color w:val="000000" w:themeColor="text1"/>
        </w:rPr>
      </w:pPr>
      <w:r w:rsidRPr="00CB3A5B">
        <w:rPr>
          <w:rFonts w:hint="eastAsia"/>
          <w:color w:val="000000" w:themeColor="text1"/>
        </w:rPr>
        <w:t xml:space="preserve">２　</w:t>
      </w:r>
      <w:r w:rsidR="00173981" w:rsidRPr="00CB3A5B">
        <w:rPr>
          <w:color w:val="000000" w:themeColor="text1"/>
        </w:rPr>
        <w:t>衛生管理者は、衛生管理者適任証書を受有する者でなければならない。但し、やむを得ない事由がある場合において、国土交通大臣の許可を受けたときは、この限りでない。</w:t>
      </w:r>
    </w:p>
    <w:p w14:paraId="7B1FEA84" w14:textId="5AB160A4" w:rsidR="007D3C51" w:rsidRPr="00CB3A5B" w:rsidRDefault="003B6C5B">
      <w:pPr>
        <w:rPr>
          <w:color w:val="000000" w:themeColor="text1"/>
        </w:rPr>
      </w:pPr>
      <w:r w:rsidRPr="00CB3A5B">
        <w:rPr>
          <w:rFonts w:hint="eastAsia"/>
          <w:color w:val="000000" w:themeColor="text1"/>
        </w:rPr>
        <w:t xml:space="preserve">(2) </w:t>
      </w:r>
      <w:r w:rsidR="00173981" w:rsidRPr="00CB3A5B">
        <w:rPr>
          <w:color w:val="000000" w:themeColor="text1"/>
        </w:rPr>
        <w:t xml:space="preserve">A </w:t>
      </w:r>
      <w:r w:rsidR="00DF09A9" w:rsidRPr="00CB3A5B">
        <w:rPr>
          <w:rFonts w:hint="eastAsia"/>
          <w:color w:val="000000" w:themeColor="text1"/>
        </w:rPr>
        <w:t>health supervisor</w:t>
      </w:r>
      <w:r w:rsidR="00173981" w:rsidRPr="00CB3A5B">
        <w:rPr>
          <w:color w:val="000000" w:themeColor="text1"/>
        </w:rPr>
        <w:t xml:space="preserve"> must be a person who holds a </w:t>
      </w:r>
      <w:r w:rsidR="00822604" w:rsidRPr="00CB3A5B">
        <w:rPr>
          <w:color w:val="000000" w:themeColor="text1"/>
        </w:rPr>
        <w:t>Certificate of Proficiency for Health Supervisor</w:t>
      </w:r>
      <w:r w:rsidR="00822604" w:rsidRPr="00CB3A5B" w:rsidDel="00822604">
        <w:rPr>
          <w:color w:val="000000" w:themeColor="text1"/>
        </w:rPr>
        <w:t xml:space="preserve"> </w:t>
      </w:r>
      <w:r w:rsidR="00173981" w:rsidRPr="00CB3A5B">
        <w:rPr>
          <w:color w:val="000000" w:themeColor="text1"/>
        </w:rPr>
        <w:t xml:space="preserve">; provided, however, that this does not apply </w:t>
      </w:r>
      <w:r w:rsidR="00195451" w:rsidRPr="00CB3A5B">
        <w:rPr>
          <w:rFonts w:hint="eastAsia"/>
          <w:color w:val="000000" w:themeColor="text1"/>
        </w:rPr>
        <w:t>if</w:t>
      </w:r>
      <w:r w:rsidR="00173981" w:rsidRPr="00CB3A5B">
        <w:rPr>
          <w:color w:val="000000" w:themeColor="text1"/>
        </w:rPr>
        <w:t xml:space="preserve"> there are unavoidable circumstances and the permission of the Minister of Land, Infrastructure, Transport and Tourism has been obtained.</w:t>
      </w:r>
    </w:p>
    <w:p w14:paraId="1274B34E" w14:textId="72E9D722" w:rsidR="007D3C51" w:rsidRPr="00CB3A5B" w:rsidRDefault="0043435F">
      <w:pPr>
        <w:rPr>
          <w:color w:val="000000" w:themeColor="text1"/>
        </w:rPr>
      </w:pPr>
      <w:r w:rsidRPr="00CB3A5B">
        <w:rPr>
          <w:rFonts w:hint="eastAsia"/>
          <w:color w:val="000000" w:themeColor="text1"/>
        </w:rPr>
        <w:t xml:space="preserve">３　</w:t>
      </w:r>
      <w:r w:rsidR="00173981" w:rsidRPr="00CB3A5B">
        <w:rPr>
          <w:color w:val="000000" w:themeColor="text1"/>
        </w:rPr>
        <w:t>国土交通大臣は、左に掲げる者に衛生管理者適任証書を交付する。</w:t>
      </w:r>
    </w:p>
    <w:p w14:paraId="220F79CD" w14:textId="6C620DF6" w:rsidR="007D3C51" w:rsidRPr="00CB3A5B" w:rsidRDefault="0043435F">
      <w:pPr>
        <w:rPr>
          <w:color w:val="000000" w:themeColor="text1"/>
        </w:rPr>
      </w:pPr>
      <w:r w:rsidRPr="00CB3A5B">
        <w:rPr>
          <w:rFonts w:hint="eastAsia"/>
          <w:color w:val="000000" w:themeColor="text1"/>
        </w:rPr>
        <w:t xml:space="preserve">(3) </w:t>
      </w:r>
      <w:r w:rsidR="00173981" w:rsidRPr="00CB3A5B">
        <w:rPr>
          <w:color w:val="000000" w:themeColor="text1"/>
        </w:rPr>
        <w:t xml:space="preserve">The Minister of Land, Infrastructure, Transport and Tourism issues </w:t>
      </w:r>
      <w:r w:rsidR="007D044F" w:rsidRPr="00CB3A5B">
        <w:rPr>
          <w:color w:val="000000" w:themeColor="text1"/>
        </w:rPr>
        <w:t>Certificate of Proficiency for Health Supervisor</w:t>
      </w:r>
      <w:r w:rsidR="00173981" w:rsidRPr="00CB3A5B">
        <w:rPr>
          <w:color w:val="000000" w:themeColor="text1"/>
        </w:rPr>
        <w:t xml:space="preserve"> to the following persons:</w:t>
      </w:r>
    </w:p>
    <w:p w14:paraId="46C0655E" w14:textId="77777777" w:rsidR="007D3C51" w:rsidRPr="00CB3A5B" w:rsidRDefault="00173981">
      <w:pPr>
        <w:rPr>
          <w:color w:val="000000" w:themeColor="text1"/>
        </w:rPr>
      </w:pPr>
      <w:r w:rsidRPr="00CB3A5B">
        <w:rPr>
          <w:color w:val="000000" w:themeColor="text1"/>
        </w:rPr>
        <w:t>一　国土交通省令の定めるところにより国土交通大臣の行なう試験に合格した者</w:t>
      </w:r>
    </w:p>
    <w:p w14:paraId="5DFDB451" w14:textId="0E929F9B"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a person who has passed an examination conducted by the Minister of Land, Infrastructure, Transport and Tourism </w:t>
      </w:r>
      <w:r w:rsidR="00865F62" w:rsidRPr="00CB3A5B">
        <w:rPr>
          <w:rFonts w:hint="eastAsia"/>
          <w:color w:val="000000" w:themeColor="text1"/>
        </w:rPr>
        <w:t xml:space="preserve">as </w:t>
      </w:r>
      <w:r w:rsidR="00870BED" w:rsidRPr="00CB3A5B">
        <w:rPr>
          <w:rFonts w:hint="eastAsia"/>
          <w:color w:val="000000" w:themeColor="text1"/>
        </w:rPr>
        <w:t>specified</w:t>
      </w:r>
      <w:r w:rsidR="00865F62" w:rsidRPr="00CB3A5B">
        <w:rPr>
          <w:rFonts w:hint="eastAsia"/>
          <w:color w:val="000000" w:themeColor="text1"/>
        </w:rPr>
        <w:t xml:space="preserve"> in</w:t>
      </w:r>
      <w:r w:rsidRPr="00CB3A5B">
        <w:rPr>
          <w:color w:val="000000" w:themeColor="text1"/>
        </w:rPr>
        <w:t xml:space="preserve"> the provisions of Order of the Ministry of Land, Infrastructure, Transport and Tourism;</w:t>
      </w:r>
      <w:r w:rsidR="00870BED" w:rsidRPr="00CB3A5B">
        <w:rPr>
          <w:rFonts w:hint="eastAsia"/>
          <w:color w:val="000000" w:themeColor="text1"/>
        </w:rPr>
        <w:t xml:space="preserve"> and</w:t>
      </w:r>
    </w:p>
    <w:p w14:paraId="68FB7A37" w14:textId="77777777" w:rsidR="007D3C51" w:rsidRPr="00CB3A5B" w:rsidRDefault="00173981">
      <w:pPr>
        <w:rPr>
          <w:color w:val="000000" w:themeColor="text1"/>
        </w:rPr>
      </w:pPr>
      <w:r w:rsidRPr="00CB3A5B">
        <w:rPr>
          <w:color w:val="000000" w:themeColor="text1"/>
        </w:rPr>
        <w:t>二　国土交通省令の定めるところにより国土交通大臣が前号に掲げる者と同等以上の能力を有すると認定した者</w:t>
      </w:r>
    </w:p>
    <w:p w14:paraId="128C7450" w14:textId="619DBE85" w:rsidR="007D3C51" w:rsidRPr="00CB3A5B" w:rsidRDefault="00173981">
      <w:pPr>
        <w:rPr>
          <w:color w:val="000000" w:themeColor="text1"/>
        </w:rPr>
      </w:pPr>
      <w:r w:rsidRPr="00CB3A5B">
        <w:rPr>
          <w:color w:val="000000" w:themeColor="text1"/>
        </w:rPr>
        <w:t xml:space="preserve">(ii) a person who has been certified by the Minister of Land, Infrastructure, Transport and Tourism, </w:t>
      </w:r>
      <w:r w:rsidR="00882A0E" w:rsidRPr="00CB3A5B">
        <w:rPr>
          <w:rFonts w:hint="eastAsia"/>
          <w:color w:val="000000" w:themeColor="text1"/>
        </w:rPr>
        <w:t xml:space="preserve">as </w:t>
      </w:r>
      <w:r w:rsidR="00870BED" w:rsidRPr="00CB3A5B">
        <w:rPr>
          <w:rFonts w:hint="eastAsia"/>
          <w:color w:val="000000" w:themeColor="text1"/>
        </w:rPr>
        <w:t>specified</w:t>
      </w:r>
      <w:r w:rsidR="00882A0E" w:rsidRPr="00CB3A5B">
        <w:rPr>
          <w:rFonts w:hint="eastAsia"/>
          <w:color w:val="000000" w:themeColor="text1"/>
        </w:rPr>
        <w:t xml:space="preserve"> in</w:t>
      </w:r>
      <w:r w:rsidRPr="00CB3A5B">
        <w:rPr>
          <w:color w:val="000000" w:themeColor="text1"/>
        </w:rPr>
        <w:t xml:space="preserve"> the provisions of Order of the Ministry of </w:t>
      </w:r>
      <w:r w:rsidRPr="00CB3A5B">
        <w:rPr>
          <w:color w:val="000000" w:themeColor="text1"/>
        </w:rPr>
        <w:lastRenderedPageBreak/>
        <w:t xml:space="preserve">Land, Infrastructure, Transport and Tourism, as having abilities equivalent to or greater than the persons </w:t>
      </w:r>
      <w:r w:rsidR="00882A0E" w:rsidRPr="00CB3A5B">
        <w:rPr>
          <w:rFonts w:hint="eastAsia"/>
          <w:color w:val="000000" w:themeColor="text1"/>
        </w:rPr>
        <w:t>stated</w:t>
      </w:r>
      <w:r w:rsidRPr="00CB3A5B">
        <w:rPr>
          <w:color w:val="000000" w:themeColor="text1"/>
        </w:rPr>
        <w:t xml:space="preserve"> in the preceding item.</w:t>
      </w:r>
    </w:p>
    <w:p w14:paraId="3156DCDB" w14:textId="7E769AC0" w:rsidR="007D3C51" w:rsidRPr="00CB3A5B" w:rsidRDefault="00882A0E">
      <w:pPr>
        <w:rPr>
          <w:color w:val="000000" w:themeColor="text1"/>
        </w:rPr>
      </w:pPr>
      <w:r w:rsidRPr="00CB3A5B">
        <w:rPr>
          <w:rFonts w:hint="eastAsia"/>
          <w:color w:val="000000" w:themeColor="text1"/>
        </w:rPr>
        <w:t xml:space="preserve">３　</w:t>
      </w:r>
      <w:r w:rsidR="00173981" w:rsidRPr="00CB3A5B">
        <w:rPr>
          <w:color w:val="000000" w:themeColor="text1"/>
        </w:rPr>
        <w:t>衛生管理者は、国土交通省令の定めるところにより、船内の衛生管理に必要な業務に従事しなければならない。その業務については、衛生管理者は、必要に応じ、医師の指導を受けるように努めなければならない。</w:t>
      </w:r>
    </w:p>
    <w:p w14:paraId="6C639572" w14:textId="180ECB93" w:rsidR="007D3C51" w:rsidRPr="00CB3A5B" w:rsidRDefault="00882A0E">
      <w:pPr>
        <w:rPr>
          <w:color w:val="000000" w:themeColor="text1"/>
        </w:rPr>
      </w:pPr>
      <w:r w:rsidRPr="00CB3A5B">
        <w:rPr>
          <w:rFonts w:hint="eastAsia"/>
          <w:color w:val="000000" w:themeColor="text1"/>
        </w:rPr>
        <w:t xml:space="preserve">(3) </w:t>
      </w:r>
      <w:r w:rsidR="00173981" w:rsidRPr="00CB3A5B">
        <w:rPr>
          <w:color w:val="000000" w:themeColor="text1"/>
        </w:rPr>
        <w:t xml:space="preserve">A </w:t>
      </w:r>
      <w:r w:rsidR="00DF09A9" w:rsidRPr="00CB3A5B">
        <w:rPr>
          <w:rFonts w:hint="eastAsia"/>
          <w:color w:val="000000" w:themeColor="text1"/>
        </w:rPr>
        <w:t>health supervisor</w:t>
      </w:r>
      <w:r w:rsidR="00173981" w:rsidRPr="00CB3A5B">
        <w:rPr>
          <w:color w:val="000000" w:themeColor="text1"/>
        </w:rPr>
        <w:t xml:space="preserve"> must engage in work necessary for </w:t>
      </w:r>
      <w:r w:rsidR="00870BED" w:rsidRPr="00CB3A5B">
        <w:rPr>
          <w:rFonts w:hint="eastAsia"/>
          <w:color w:val="000000" w:themeColor="text1"/>
        </w:rPr>
        <w:t>health</w:t>
      </w:r>
      <w:r w:rsidR="00EA7F71" w:rsidRPr="00CB3A5B">
        <w:rPr>
          <w:rFonts w:hint="eastAsia"/>
          <w:color w:val="000000" w:themeColor="text1"/>
        </w:rPr>
        <w:t xml:space="preserve"> </w:t>
      </w:r>
      <w:r w:rsidR="00173981" w:rsidRPr="00CB3A5B">
        <w:rPr>
          <w:color w:val="000000" w:themeColor="text1"/>
        </w:rPr>
        <w:t>management on board</w:t>
      </w:r>
      <w:r w:rsidR="006F42DD" w:rsidRPr="00CB3A5B">
        <w:rPr>
          <w:rFonts w:hint="eastAsia"/>
          <w:color w:val="000000" w:themeColor="text1"/>
        </w:rPr>
        <w:t xml:space="preserve">, </w:t>
      </w:r>
      <w:r w:rsidR="006F42DD" w:rsidRPr="00CB3A5B">
        <w:rPr>
          <w:color w:val="000000" w:themeColor="text1"/>
        </w:rPr>
        <w:t>as provided for by Order of the Ministry of Land, Infrastructure, Transport and Tourism</w:t>
      </w:r>
      <w:r w:rsidR="00173981" w:rsidRPr="00CB3A5B">
        <w:rPr>
          <w:color w:val="000000" w:themeColor="text1"/>
        </w:rPr>
        <w:t xml:space="preserve">. </w:t>
      </w:r>
      <w:r w:rsidR="006F42DD" w:rsidRPr="00CB3A5B">
        <w:rPr>
          <w:rFonts w:hint="eastAsia"/>
          <w:color w:val="000000" w:themeColor="text1"/>
        </w:rPr>
        <w:t>A</w:t>
      </w:r>
      <w:r w:rsidR="00173981" w:rsidRPr="00CB3A5B">
        <w:rPr>
          <w:color w:val="000000" w:themeColor="text1"/>
        </w:rPr>
        <w:t xml:space="preserve"> </w:t>
      </w:r>
      <w:r w:rsidR="00DF09A9" w:rsidRPr="00CB3A5B">
        <w:rPr>
          <w:rFonts w:hint="eastAsia"/>
          <w:color w:val="000000" w:themeColor="text1"/>
        </w:rPr>
        <w:t>health supervisor</w:t>
      </w:r>
      <w:r w:rsidR="00173981" w:rsidRPr="00CB3A5B">
        <w:rPr>
          <w:color w:val="000000" w:themeColor="text1"/>
        </w:rPr>
        <w:t xml:space="preserve"> must endeavor to receive guidance from a physician as needed</w:t>
      </w:r>
      <w:r w:rsidR="006F42DD" w:rsidRPr="00CB3A5B">
        <w:rPr>
          <w:rFonts w:hint="eastAsia"/>
          <w:color w:val="000000" w:themeColor="text1"/>
        </w:rPr>
        <w:t xml:space="preserve"> with regard to that work</w:t>
      </w:r>
      <w:r w:rsidR="00173981" w:rsidRPr="00CB3A5B">
        <w:rPr>
          <w:color w:val="000000" w:themeColor="text1"/>
        </w:rPr>
        <w:t>.</w:t>
      </w:r>
    </w:p>
    <w:p w14:paraId="43693917" w14:textId="0C513C05" w:rsidR="007D3C51" w:rsidRPr="00CB3A5B" w:rsidRDefault="006F42DD">
      <w:pPr>
        <w:rPr>
          <w:color w:val="000000" w:themeColor="text1"/>
        </w:rPr>
      </w:pPr>
      <w:r w:rsidRPr="00CB3A5B">
        <w:rPr>
          <w:rFonts w:hint="eastAsia"/>
          <w:color w:val="000000" w:themeColor="text1"/>
        </w:rPr>
        <w:t xml:space="preserve">４　</w:t>
      </w:r>
      <w:r w:rsidR="00173981" w:rsidRPr="00CB3A5B">
        <w:rPr>
          <w:color w:val="000000" w:themeColor="text1"/>
        </w:rPr>
        <w:t>前各項に定めるものの外、衛生管理者及び衛生管理者適任証書に関し必要な事項は、国土交通省令でこれを定める。</w:t>
      </w:r>
    </w:p>
    <w:p w14:paraId="36BFF8CE" w14:textId="4FE182CD" w:rsidR="007D3C51" w:rsidRPr="00CB3A5B" w:rsidRDefault="006F42DD">
      <w:pPr>
        <w:rPr>
          <w:color w:val="000000" w:themeColor="text1"/>
        </w:rPr>
      </w:pPr>
      <w:r w:rsidRPr="00CB3A5B">
        <w:rPr>
          <w:rFonts w:hint="eastAsia"/>
          <w:color w:val="000000" w:themeColor="text1"/>
        </w:rPr>
        <w:t xml:space="preserve">(4) </w:t>
      </w:r>
      <w:r w:rsidR="001E0AF7" w:rsidRPr="00CB3A5B">
        <w:rPr>
          <w:rFonts w:hint="eastAsia"/>
          <w:color w:val="000000" w:themeColor="text1"/>
        </w:rPr>
        <w:t>In addition to</w:t>
      </w:r>
      <w:r w:rsidR="00173981" w:rsidRPr="00CB3A5B">
        <w:rPr>
          <w:color w:val="000000" w:themeColor="text1"/>
        </w:rPr>
        <w:t xml:space="preserve"> what is </w:t>
      </w:r>
      <w:r w:rsidR="00266E99" w:rsidRPr="00CB3A5B">
        <w:rPr>
          <w:rFonts w:hint="eastAsia"/>
          <w:color w:val="000000" w:themeColor="text1"/>
        </w:rPr>
        <w:t>specified</w:t>
      </w:r>
      <w:r w:rsidR="00173981" w:rsidRPr="00CB3A5B">
        <w:rPr>
          <w:color w:val="000000" w:themeColor="text1"/>
        </w:rPr>
        <w:t xml:space="preserve"> in the preceding paragraphs, necessary matters concerning </w:t>
      </w:r>
      <w:r w:rsidR="00D86D2C" w:rsidRPr="00CB3A5B">
        <w:rPr>
          <w:rFonts w:hint="eastAsia"/>
          <w:color w:val="000000" w:themeColor="text1"/>
        </w:rPr>
        <w:t>a</w:t>
      </w:r>
      <w:r w:rsidR="00D86D2C" w:rsidRPr="00CB3A5B">
        <w:rPr>
          <w:color w:val="000000" w:themeColor="text1"/>
        </w:rPr>
        <w:t xml:space="preserve"> </w:t>
      </w:r>
      <w:r w:rsidR="00DF09A9" w:rsidRPr="00CB3A5B">
        <w:rPr>
          <w:rFonts w:hint="eastAsia"/>
          <w:color w:val="000000" w:themeColor="text1"/>
        </w:rPr>
        <w:t>health supervisor</w:t>
      </w:r>
      <w:r w:rsidR="00173981" w:rsidRPr="00CB3A5B">
        <w:rPr>
          <w:color w:val="000000" w:themeColor="text1"/>
        </w:rPr>
        <w:t xml:space="preserve"> and the </w:t>
      </w:r>
      <w:r w:rsidR="003C3374" w:rsidRPr="00CB3A5B">
        <w:rPr>
          <w:color w:val="000000" w:themeColor="text1"/>
        </w:rPr>
        <w:t>certificate of proficiency</w:t>
      </w:r>
      <w:r w:rsidR="00173981" w:rsidRPr="00CB3A5B">
        <w:rPr>
          <w:color w:val="000000" w:themeColor="text1"/>
        </w:rPr>
        <w:t xml:space="preserve"> </w:t>
      </w:r>
      <w:r w:rsidR="00D86D2C" w:rsidRPr="00CB3A5B">
        <w:rPr>
          <w:rFonts w:hint="eastAsia"/>
          <w:color w:val="000000" w:themeColor="text1"/>
        </w:rPr>
        <w:t>for</w:t>
      </w:r>
      <w:r w:rsidR="00EF6908" w:rsidRPr="00CB3A5B">
        <w:rPr>
          <w:rFonts w:hint="eastAsia"/>
          <w:color w:val="000000" w:themeColor="text1"/>
        </w:rPr>
        <w:t xml:space="preserve"> </w:t>
      </w:r>
      <w:r w:rsidR="0068774F" w:rsidRPr="00CB3A5B">
        <w:rPr>
          <w:rFonts w:hint="eastAsia"/>
          <w:color w:val="000000" w:themeColor="text1"/>
        </w:rPr>
        <w:t xml:space="preserve">a </w:t>
      </w:r>
      <w:r w:rsidR="00DF09A9" w:rsidRPr="00CB3A5B">
        <w:rPr>
          <w:rFonts w:hint="eastAsia"/>
          <w:color w:val="000000" w:themeColor="text1"/>
        </w:rPr>
        <w:t>health supervisor</w:t>
      </w:r>
      <w:r w:rsidR="00173981" w:rsidRPr="00CB3A5B">
        <w:rPr>
          <w:color w:val="000000" w:themeColor="text1"/>
        </w:rPr>
        <w:t xml:space="preserve"> are </w:t>
      </w:r>
      <w:r w:rsidR="001E0AF7" w:rsidRPr="00CB3A5B">
        <w:rPr>
          <w:rFonts w:hint="eastAsia"/>
          <w:color w:val="000000" w:themeColor="text1"/>
        </w:rPr>
        <w:t>specified</w:t>
      </w:r>
      <w:r w:rsidR="00173981" w:rsidRPr="00CB3A5B">
        <w:rPr>
          <w:color w:val="000000" w:themeColor="text1"/>
        </w:rPr>
        <w:t xml:space="preserve"> by Order of the Ministry of Land, Infrastructure, Transport and Tourism.</w:t>
      </w:r>
    </w:p>
    <w:p w14:paraId="7DB8BB51" w14:textId="77777777" w:rsidR="007D3C51" w:rsidRPr="00CB3A5B" w:rsidRDefault="00173981">
      <w:pPr>
        <w:rPr>
          <w:color w:val="000000" w:themeColor="text1"/>
        </w:rPr>
      </w:pPr>
      <w:r w:rsidRPr="00CB3A5B">
        <w:rPr>
          <w:color w:val="000000" w:themeColor="text1"/>
        </w:rPr>
        <w:t>（健康証明書）</w:t>
      </w:r>
    </w:p>
    <w:p w14:paraId="32F71361" w14:textId="1963D9A7" w:rsidR="007D3C51" w:rsidRPr="00CB3A5B" w:rsidRDefault="00173981">
      <w:pPr>
        <w:rPr>
          <w:color w:val="000000" w:themeColor="text1"/>
        </w:rPr>
      </w:pPr>
      <w:r w:rsidRPr="00CB3A5B">
        <w:rPr>
          <w:color w:val="000000" w:themeColor="text1"/>
        </w:rPr>
        <w:t>(</w:t>
      </w:r>
      <w:r w:rsidR="00737A2F" w:rsidRPr="00CB3A5B">
        <w:rPr>
          <w:rFonts w:hint="eastAsia"/>
          <w:color w:val="000000" w:themeColor="text1"/>
        </w:rPr>
        <w:t>Medical</w:t>
      </w:r>
      <w:r w:rsidR="00737A2F" w:rsidRPr="00CB3A5B">
        <w:rPr>
          <w:color w:val="000000" w:themeColor="text1"/>
        </w:rPr>
        <w:t xml:space="preserve"> </w:t>
      </w:r>
      <w:r w:rsidRPr="00CB3A5B">
        <w:rPr>
          <w:color w:val="000000" w:themeColor="text1"/>
        </w:rPr>
        <w:t>Certificate)</w:t>
      </w:r>
    </w:p>
    <w:p w14:paraId="4BAF3AF1" w14:textId="77777777" w:rsidR="007D3C51" w:rsidRPr="00CB3A5B" w:rsidRDefault="00173981">
      <w:pPr>
        <w:rPr>
          <w:color w:val="000000" w:themeColor="text1"/>
        </w:rPr>
      </w:pPr>
      <w:r w:rsidRPr="00CB3A5B">
        <w:rPr>
          <w:color w:val="000000" w:themeColor="text1"/>
        </w:rPr>
        <w:t>第八十三条　船舶所有者は、国土交通大臣の指定する医師が船内労働に適することを証明した健康証明書を持たない者を船舶に乗り組ませてはならない。</w:t>
      </w:r>
    </w:p>
    <w:p w14:paraId="1C750D10" w14:textId="1FACA83A" w:rsidR="007D3C51" w:rsidRPr="00CB3A5B" w:rsidRDefault="00173981">
      <w:pPr>
        <w:rPr>
          <w:color w:val="000000" w:themeColor="text1"/>
        </w:rPr>
      </w:pPr>
      <w:r w:rsidRPr="00CB3A5B">
        <w:rPr>
          <w:color w:val="000000" w:themeColor="text1"/>
        </w:rPr>
        <w:t xml:space="preserve">Article 83 </w:t>
      </w:r>
      <w:r w:rsidR="00EF6908" w:rsidRPr="00CB3A5B">
        <w:rPr>
          <w:rFonts w:hint="eastAsia"/>
          <w:color w:val="000000" w:themeColor="text1"/>
        </w:rPr>
        <w:t xml:space="preserve">(1) </w:t>
      </w:r>
      <w:r w:rsidRPr="00CB3A5B">
        <w:rPr>
          <w:color w:val="000000" w:themeColor="text1"/>
        </w:rPr>
        <w:t xml:space="preserve">A shipowner must not allow a person </w:t>
      </w:r>
      <w:r w:rsidR="00B4753C" w:rsidRPr="00CB3A5B">
        <w:rPr>
          <w:color w:val="000000" w:themeColor="text1"/>
        </w:rPr>
        <w:t xml:space="preserve">to board a </w:t>
      </w:r>
      <w:r w:rsidR="000040A8" w:rsidRPr="00CB3A5B">
        <w:rPr>
          <w:rFonts w:hint="eastAsia"/>
          <w:color w:val="000000" w:themeColor="text1"/>
        </w:rPr>
        <w:t>ship</w:t>
      </w:r>
      <w:r w:rsidR="00B4753C" w:rsidRPr="00CB3A5B">
        <w:rPr>
          <w:color w:val="000000" w:themeColor="text1"/>
        </w:rPr>
        <w:t xml:space="preserve"> </w:t>
      </w:r>
      <w:r w:rsidR="00B4753C" w:rsidRPr="00CB3A5B">
        <w:rPr>
          <w:rFonts w:hint="eastAsia"/>
          <w:color w:val="000000" w:themeColor="text1"/>
        </w:rPr>
        <w:t>if that person</w:t>
      </w:r>
      <w:r w:rsidR="00B4753C" w:rsidRPr="00CB3A5B">
        <w:rPr>
          <w:color w:val="000000" w:themeColor="text1"/>
        </w:rPr>
        <w:t xml:space="preserve"> </w:t>
      </w:r>
      <w:r w:rsidRPr="00CB3A5B">
        <w:rPr>
          <w:color w:val="000000" w:themeColor="text1"/>
        </w:rPr>
        <w:t>does not have a medical certificate from a physician designated by the Minister of Land, Infrastructure, Transport and Tourism certifying that the person is fit for work on board.</w:t>
      </w:r>
    </w:p>
    <w:p w14:paraId="5182ECAA" w14:textId="0CF2F238" w:rsidR="007D3C51" w:rsidRPr="00CB3A5B" w:rsidRDefault="00EF6908">
      <w:pPr>
        <w:rPr>
          <w:color w:val="000000" w:themeColor="text1"/>
        </w:rPr>
      </w:pPr>
      <w:r w:rsidRPr="00CB3A5B">
        <w:rPr>
          <w:rFonts w:hint="eastAsia"/>
          <w:color w:val="000000" w:themeColor="text1"/>
        </w:rPr>
        <w:t xml:space="preserve">２　</w:t>
      </w:r>
      <w:r w:rsidR="00173981" w:rsidRPr="00CB3A5B">
        <w:rPr>
          <w:color w:val="000000" w:themeColor="text1"/>
        </w:rPr>
        <w:t>健康証明書に関し必要な事項は、国土交通省令でこれを定める。</w:t>
      </w:r>
    </w:p>
    <w:p w14:paraId="26BE0509" w14:textId="4FD80BB1" w:rsidR="007D3C51" w:rsidRPr="00CB3A5B" w:rsidRDefault="00EF6908">
      <w:pPr>
        <w:rPr>
          <w:color w:val="000000" w:themeColor="text1"/>
        </w:rPr>
      </w:pPr>
      <w:r w:rsidRPr="00CB3A5B">
        <w:rPr>
          <w:rFonts w:hint="eastAsia"/>
          <w:color w:val="000000" w:themeColor="text1"/>
        </w:rPr>
        <w:t xml:space="preserve">(2) </w:t>
      </w:r>
      <w:r w:rsidR="00173981" w:rsidRPr="00CB3A5B">
        <w:rPr>
          <w:color w:val="000000" w:themeColor="text1"/>
        </w:rPr>
        <w:t xml:space="preserve">Necessary matters concerning </w:t>
      </w:r>
      <w:r w:rsidR="00FB562A" w:rsidRPr="00CB3A5B">
        <w:rPr>
          <w:rFonts w:hint="eastAsia"/>
          <w:color w:val="000000" w:themeColor="text1"/>
        </w:rPr>
        <w:t xml:space="preserve">a </w:t>
      </w:r>
      <w:r w:rsidR="00173981" w:rsidRPr="00CB3A5B">
        <w:rPr>
          <w:color w:val="000000" w:themeColor="text1"/>
        </w:rPr>
        <w:t xml:space="preserve">medical certificate are </w:t>
      </w:r>
      <w:r w:rsidR="00FB562A" w:rsidRPr="00CB3A5B">
        <w:rPr>
          <w:rFonts w:hint="eastAsia"/>
          <w:color w:val="000000" w:themeColor="text1"/>
        </w:rPr>
        <w:t>specified</w:t>
      </w:r>
      <w:r w:rsidR="00173981" w:rsidRPr="00CB3A5B">
        <w:rPr>
          <w:color w:val="000000" w:themeColor="text1"/>
        </w:rPr>
        <w:t xml:space="preserve"> by Order of the Ministry of Land, Infrastructure, Transport and Tourism.</w:t>
      </w:r>
    </w:p>
    <w:p w14:paraId="62D3E47D" w14:textId="77777777" w:rsidR="007D3C51" w:rsidRPr="00B74822" w:rsidRDefault="00173981" w:rsidP="00B74822">
      <w:pPr>
        <w:ind w:leftChars="291" w:left="660"/>
        <w:rPr>
          <w:b/>
          <w:bCs/>
          <w:color w:val="000000" w:themeColor="text1"/>
        </w:rPr>
      </w:pPr>
      <w:r w:rsidRPr="00B74822">
        <w:rPr>
          <w:rFonts w:hint="eastAsia"/>
          <w:b/>
          <w:bCs/>
          <w:color w:val="000000" w:themeColor="text1"/>
        </w:rPr>
        <w:t>第八章の二　登録生存講習機関等</w:t>
      </w:r>
    </w:p>
    <w:p w14:paraId="75F16E6B" w14:textId="3690978D" w:rsidR="007D3C51" w:rsidRPr="00CB3A5B" w:rsidRDefault="00173981" w:rsidP="00B74822">
      <w:pPr>
        <w:ind w:leftChars="291" w:left="660"/>
        <w:rPr>
          <w:color w:val="000000" w:themeColor="text1"/>
        </w:rPr>
      </w:pPr>
      <w:r w:rsidRPr="00B74822">
        <w:rPr>
          <w:b/>
          <w:bCs/>
          <w:color w:val="000000" w:themeColor="text1"/>
        </w:rPr>
        <w:t xml:space="preserve">Chapter VIII-2 Registered Survival Training </w:t>
      </w:r>
      <w:r w:rsidR="00FB562A" w:rsidRPr="00B74822">
        <w:rPr>
          <w:b/>
          <w:bCs/>
          <w:color w:val="000000" w:themeColor="text1"/>
        </w:rPr>
        <w:t>Institutions</w:t>
      </w:r>
    </w:p>
    <w:p w14:paraId="4A25E500" w14:textId="77777777" w:rsidR="007D3C51" w:rsidRPr="00B74822" w:rsidRDefault="00173981" w:rsidP="00B74822">
      <w:pPr>
        <w:ind w:leftChars="370" w:left="839"/>
        <w:rPr>
          <w:b/>
          <w:bCs/>
          <w:color w:val="000000" w:themeColor="text1"/>
          <w:lang w:eastAsia="zh-TW"/>
        </w:rPr>
      </w:pPr>
      <w:r w:rsidRPr="00B74822">
        <w:rPr>
          <w:b/>
          <w:bCs/>
          <w:color w:val="000000" w:themeColor="text1"/>
          <w:lang w:eastAsia="zh-TW"/>
        </w:rPr>
        <w:t>第一節　登録生存講習機関</w:t>
      </w:r>
    </w:p>
    <w:p w14:paraId="2ACEFAA8" w14:textId="42998AC0" w:rsidR="007D3C51" w:rsidRPr="00CB3A5B" w:rsidRDefault="00173981" w:rsidP="00B74822">
      <w:pPr>
        <w:ind w:leftChars="370" w:left="839"/>
        <w:rPr>
          <w:color w:val="000000" w:themeColor="text1"/>
        </w:rPr>
      </w:pPr>
      <w:r w:rsidRPr="00B74822">
        <w:rPr>
          <w:b/>
          <w:bCs/>
          <w:color w:val="000000" w:themeColor="text1"/>
        </w:rPr>
        <w:t xml:space="preserve">Section 1 Registered Survival Training </w:t>
      </w:r>
      <w:r w:rsidR="00FB562A" w:rsidRPr="00B74822">
        <w:rPr>
          <w:rFonts w:hint="eastAsia"/>
          <w:b/>
          <w:bCs/>
          <w:color w:val="000000" w:themeColor="text1"/>
        </w:rPr>
        <w:t>Institutions</w:t>
      </w:r>
    </w:p>
    <w:p w14:paraId="6172C7B6" w14:textId="77777777" w:rsidR="007D3C51" w:rsidRPr="00CB3A5B" w:rsidRDefault="00173981">
      <w:pPr>
        <w:rPr>
          <w:color w:val="000000" w:themeColor="text1"/>
        </w:rPr>
      </w:pPr>
      <w:r w:rsidRPr="00CB3A5B">
        <w:rPr>
          <w:rFonts w:hint="eastAsia"/>
          <w:color w:val="000000" w:themeColor="text1"/>
        </w:rPr>
        <w:t>第八十三条の二から第八十三条の十六まで</w:t>
      </w:r>
    </w:p>
    <w:p w14:paraId="0B64724D" w14:textId="176CC45D" w:rsidR="007D3C51" w:rsidRPr="00CB3A5B" w:rsidRDefault="00173981">
      <w:pPr>
        <w:rPr>
          <w:color w:val="000000" w:themeColor="text1"/>
        </w:rPr>
      </w:pPr>
      <w:r w:rsidRPr="00CB3A5B">
        <w:rPr>
          <w:color w:val="000000" w:themeColor="text1"/>
        </w:rPr>
        <w:t>Article</w:t>
      </w:r>
      <w:r w:rsidR="00E447FA" w:rsidRPr="00CB3A5B">
        <w:rPr>
          <w:rFonts w:hint="eastAsia"/>
          <w:color w:val="000000" w:themeColor="text1"/>
        </w:rPr>
        <w:t>s</w:t>
      </w:r>
      <w:r w:rsidRPr="00CB3A5B">
        <w:rPr>
          <w:color w:val="000000" w:themeColor="text1"/>
        </w:rPr>
        <w:t xml:space="preserve"> 83-2 Through 83-16.</w:t>
      </w:r>
    </w:p>
    <w:p w14:paraId="2781BE01" w14:textId="77777777" w:rsidR="007D3C51" w:rsidRPr="00B74822" w:rsidRDefault="00173981" w:rsidP="00B74822">
      <w:pPr>
        <w:ind w:leftChars="370" w:left="839"/>
        <w:rPr>
          <w:b/>
          <w:bCs/>
          <w:color w:val="000000" w:themeColor="text1"/>
        </w:rPr>
      </w:pPr>
      <w:r w:rsidRPr="00B74822">
        <w:rPr>
          <w:b/>
          <w:bCs/>
          <w:color w:val="000000" w:themeColor="text1"/>
        </w:rPr>
        <w:t>第二節　登録消火講習機関</w:t>
      </w:r>
    </w:p>
    <w:p w14:paraId="3762F186" w14:textId="4D9FBD56" w:rsidR="007D3C51" w:rsidRPr="00B74822" w:rsidRDefault="00173981" w:rsidP="00B74822">
      <w:pPr>
        <w:ind w:leftChars="370" w:left="839"/>
        <w:rPr>
          <w:b/>
          <w:bCs/>
          <w:color w:val="000000" w:themeColor="text1"/>
        </w:rPr>
      </w:pPr>
      <w:r w:rsidRPr="00B74822">
        <w:rPr>
          <w:b/>
          <w:bCs/>
          <w:color w:val="000000" w:themeColor="text1"/>
        </w:rPr>
        <w:t>Section 2 Registered Fire</w:t>
      </w:r>
      <w:r w:rsidR="00F93F5F" w:rsidRPr="00B74822">
        <w:rPr>
          <w:rFonts w:hint="eastAsia"/>
          <w:b/>
          <w:bCs/>
          <w:color w:val="000000" w:themeColor="text1"/>
        </w:rPr>
        <w:t>fighting</w:t>
      </w:r>
      <w:r w:rsidR="0086510F" w:rsidRPr="00B74822">
        <w:rPr>
          <w:b/>
          <w:bCs/>
          <w:color w:val="000000" w:themeColor="text1"/>
        </w:rPr>
        <w:t xml:space="preserve"> </w:t>
      </w:r>
      <w:r w:rsidRPr="00B74822">
        <w:rPr>
          <w:b/>
          <w:bCs/>
          <w:color w:val="000000" w:themeColor="text1"/>
        </w:rPr>
        <w:t xml:space="preserve">Training </w:t>
      </w:r>
      <w:r w:rsidR="006D7C80" w:rsidRPr="00B74822">
        <w:rPr>
          <w:rFonts w:hint="eastAsia"/>
          <w:b/>
          <w:bCs/>
          <w:color w:val="000000" w:themeColor="text1"/>
        </w:rPr>
        <w:t>Institutions</w:t>
      </w:r>
    </w:p>
    <w:p w14:paraId="69D86E41" w14:textId="77777777" w:rsidR="007D3C51" w:rsidRPr="00CB3A5B" w:rsidRDefault="00173981">
      <w:pPr>
        <w:rPr>
          <w:color w:val="000000" w:themeColor="text1"/>
        </w:rPr>
      </w:pPr>
      <w:r w:rsidRPr="00CB3A5B">
        <w:rPr>
          <w:rFonts w:hint="eastAsia"/>
          <w:color w:val="000000" w:themeColor="text1"/>
        </w:rPr>
        <w:t>第八十三条の十七から第八十三条の十九まで</w:t>
      </w:r>
    </w:p>
    <w:p w14:paraId="2F0AA5E1" w14:textId="77777777" w:rsidR="007D3C51" w:rsidRPr="00CB3A5B" w:rsidRDefault="00173981">
      <w:pPr>
        <w:rPr>
          <w:color w:val="000000" w:themeColor="text1"/>
        </w:rPr>
      </w:pPr>
      <w:r w:rsidRPr="00CB3A5B">
        <w:rPr>
          <w:color w:val="000000" w:themeColor="text1"/>
        </w:rPr>
        <w:t>Article 83-17 Through Article 83-19.</w:t>
      </w:r>
    </w:p>
    <w:p w14:paraId="468A82A7" w14:textId="77777777" w:rsidR="007D3C51" w:rsidRPr="00B74822" w:rsidRDefault="00173981" w:rsidP="00B74822">
      <w:pPr>
        <w:ind w:leftChars="291" w:left="660"/>
        <w:rPr>
          <w:b/>
          <w:bCs/>
          <w:color w:val="000000" w:themeColor="text1"/>
        </w:rPr>
      </w:pPr>
      <w:r w:rsidRPr="00B74822">
        <w:rPr>
          <w:b/>
          <w:bCs/>
          <w:color w:val="000000" w:themeColor="text1"/>
        </w:rPr>
        <w:t>第八章の三　快適な海上労働環境の形成のための措置</w:t>
      </w:r>
    </w:p>
    <w:p w14:paraId="4AC3194F" w14:textId="042F65B6" w:rsidR="007D3C51" w:rsidRPr="00B74822" w:rsidRDefault="00173981" w:rsidP="00B74822">
      <w:pPr>
        <w:ind w:leftChars="291" w:left="660"/>
        <w:rPr>
          <w:b/>
          <w:bCs/>
          <w:color w:val="000000" w:themeColor="text1"/>
        </w:rPr>
      </w:pPr>
      <w:r w:rsidRPr="00B74822">
        <w:rPr>
          <w:b/>
          <w:bCs/>
          <w:color w:val="000000" w:themeColor="text1"/>
        </w:rPr>
        <w:t xml:space="preserve">Chapter VIII-3 Measures </w:t>
      </w:r>
      <w:r w:rsidR="00600DBF" w:rsidRPr="00B74822">
        <w:rPr>
          <w:rFonts w:hint="eastAsia"/>
          <w:b/>
          <w:bCs/>
          <w:color w:val="000000" w:themeColor="text1"/>
        </w:rPr>
        <w:t xml:space="preserve">for Establishing </w:t>
      </w:r>
      <w:r w:rsidRPr="00B74822">
        <w:rPr>
          <w:b/>
          <w:bCs/>
          <w:color w:val="000000" w:themeColor="text1"/>
        </w:rPr>
        <w:t>Comfortable Maritime Working Environment</w:t>
      </w:r>
      <w:r w:rsidR="00600DBF" w:rsidRPr="00B74822">
        <w:rPr>
          <w:rFonts w:hint="eastAsia"/>
          <w:b/>
          <w:bCs/>
          <w:color w:val="000000" w:themeColor="text1"/>
        </w:rPr>
        <w:t>s</w:t>
      </w:r>
    </w:p>
    <w:p w14:paraId="39AEC0F8" w14:textId="77777777" w:rsidR="007D3C51" w:rsidRPr="00CB3A5B" w:rsidRDefault="00173981">
      <w:pPr>
        <w:rPr>
          <w:color w:val="000000" w:themeColor="text1"/>
        </w:rPr>
      </w:pPr>
      <w:r w:rsidRPr="00CB3A5B">
        <w:rPr>
          <w:color w:val="000000" w:themeColor="text1"/>
        </w:rPr>
        <w:t>（船舶所有者の講ずる措置）</w:t>
      </w:r>
    </w:p>
    <w:p w14:paraId="002DB8B3" w14:textId="77777777" w:rsidR="007D3C51" w:rsidRPr="00CB3A5B" w:rsidRDefault="00173981">
      <w:pPr>
        <w:rPr>
          <w:color w:val="000000" w:themeColor="text1"/>
        </w:rPr>
      </w:pPr>
      <w:r w:rsidRPr="00CB3A5B">
        <w:rPr>
          <w:color w:val="000000" w:themeColor="text1"/>
        </w:rPr>
        <w:t>(Measures Taken by Shipowners)</w:t>
      </w:r>
    </w:p>
    <w:p w14:paraId="75134CE4" w14:textId="1F7CC130" w:rsidR="007D3C51" w:rsidRPr="00CB3A5B" w:rsidRDefault="00173981">
      <w:pPr>
        <w:rPr>
          <w:color w:val="000000" w:themeColor="text1"/>
        </w:rPr>
      </w:pPr>
      <w:r w:rsidRPr="00CB3A5B">
        <w:rPr>
          <w:color w:val="000000" w:themeColor="text1"/>
        </w:rPr>
        <w:lastRenderedPageBreak/>
        <w:t>第八十三条の二十　船舶所有者は、船内における安全及び衛生の水準並びに休息の質の向上を図るため、次に掲げる措置を継続的かつ計画的に講ずることにより、快適な海上労働環境（船内における職場環境並びに</w:t>
      </w:r>
      <w:r w:rsidR="00B04B06" w:rsidRPr="00CB3A5B">
        <w:rPr>
          <w:color w:val="000000" w:themeColor="text1"/>
        </w:rPr>
        <w:t>船員</w:t>
      </w:r>
      <w:r w:rsidRPr="00CB3A5B">
        <w:rPr>
          <w:color w:val="000000" w:themeColor="text1"/>
        </w:rPr>
        <w:t>室の居住環境及びインターネットの利用環境をいう。以下この条において同じ。）を形成するように努めなければならない。この場合において、第二号から第四号までに掲げる措置については、当該船舶の航行区域、航路その他の航海の期間及び態様を勘案するものとする。</w:t>
      </w:r>
    </w:p>
    <w:p w14:paraId="0079CAEF" w14:textId="74E66686" w:rsidR="007D3C51" w:rsidRPr="00CB3A5B" w:rsidRDefault="00173981">
      <w:pPr>
        <w:rPr>
          <w:color w:val="000000" w:themeColor="text1"/>
        </w:rPr>
      </w:pPr>
      <w:r w:rsidRPr="00CB3A5B">
        <w:rPr>
          <w:color w:val="000000" w:themeColor="text1"/>
        </w:rPr>
        <w:t xml:space="preserve">Article 83-20 (1) A shipowner must endeavor to create a comfortable maritime working environment (meaning the working environment on board, the living environment in the </w:t>
      </w:r>
      <w:r w:rsidR="00B04B06" w:rsidRPr="00CB3A5B">
        <w:rPr>
          <w:color w:val="000000" w:themeColor="text1"/>
        </w:rPr>
        <w:t>mariner</w:t>
      </w:r>
      <w:r w:rsidRPr="00CB3A5B">
        <w:rPr>
          <w:color w:val="000000" w:themeColor="text1"/>
        </w:rPr>
        <w:t>s' room</w:t>
      </w:r>
      <w:r w:rsidR="00B36801" w:rsidRPr="00CB3A5B">
        <w:rPr>
          <w:rFonts w:hint="eastAsia"/>
          <w:color w:val="000000" w:themeColor="text1"/>
        </w:rPr>
        <w:t>s</w:t>
      </w:r>
      <w:r w:rsidRPr="00CB3A5B">
        <w:rPr>
          <w:color w:val="000000" w:themeColor="text1"/>
        </w:rPr>
        <w:t xml:space="preserve">, and the internet usage environment; the same applies </w:t>
      </w:r>
      <w:r w:rsidR="00B36801" w:rsidRPr="00CB3A5B">
        <w:rPr>
          <w:rFonts w:hint="eastAsia"/>
          <w:color w:val="000000" w:themeColor="text1"/>
        </w:rPr>
        <w:t xml:space="preserve">below </w:t>
      </w:r>
      <w:r w:rsidRPr="00CB3A5B">
        <w:rPr>
          <w:color w:val="000000" w:themeColor="text1"/>
        </w:rPr>
        <w:t xml:space="preserve">in this Article) by continuously and systematically taking the following measures in order to improve the level of safety and </w:t>
      </w:r>
      <w:r w:rsidR="00826FFB" w:rsidRPr="00CB3A5B">
        <w:rPr>
          <w:rFonts w:hint="eastAsia"/>
          <w:color w:val="000000" w:themeColor="text1"/>
        </w:rPr>
        <w:t>health</w:t>
      </w:r>
      <w:r w:rsidR="00EA7F71" w:rsidRPr="00CB3A5B">
        <w:rPr>
          <w:rFonts w:hint="eastAsia"/>
          <w:color w:val="000000" w:themeColor="text1"/>
        </w:rPr>
        <w:t xml:space="preserve"> </w:t>
      </w:r>
      <w:r w:rsidRPr="00CB3A5B">
        <w:rPr>
          <w:color w:val="000000" w:themeColor="text1"/>
        </w:rPr>
        <w:t xml:space="preserve">and the quality of rest on board. In this case, the navigation area, </w:t>
      </w:r>
      <w:r w:rsidR="00847E3C" w:rsidRPr="00CB3A5B">
        <w:rPr>
          <w:rFonts w:hint="eastAsia"/>
          <w:color w:val="000000" w:themeColor="text1"/>
        </w:rPr>
        <w:t>route</w:t>
      </w:r>
      <w:r w:rsidRPr="00CB3A5B">
        <w:rPr>
          <w:color w:val="000000" w:themeColor="text1"/>
        </w:rPr>
        <w:t>, and other periods and modes of navigation of the ship</w:t>
      </w:r>
      <w:r w:rsidR="00EF67EA" w:rsidRPr="00CB3A5B">
        <w:rPr>
          <w:rFonts w:hint="eastAsia"/>
          <w:color w:val="000000" w:themeColor="text1"/>
        </w:rPr>
        <w:t xml:space="preserve"> are to be taken into consideration for </w:t>
      </w:r>
      <w:r w:rsidR="00EF67EA" w:rsidRPr="00CB3A5B">
        <w:rPr>
          <w:color w:val="000000" w:themeColor="text1"/>
        </w:rPr>
        <w:t xml:space="preserve">the measures </w:t>
      </w:r>
      <w:r w:rsidR="00EF67EA" w:rsidRPr="00CB3A5B">
        <w:rPr>
          <w:rFonts w:hint="eastAsia"/>
          <w:color w:val="000000" w:themeColor="text1"/>
        </w:rPr>
        <w:t>stated</w:t>
      </w:r>
      <w:r w:rsidR="00EF67EA" w:rsidRPr="00CB3A5B">
        <w:rPr>
          <w:color w:val="000000" w:themeColor="text1"/>
        </w:rPr>
        <w:t xml:space="preserve"> in items (ii) through (iv)</w:t>
      </w:r>
      <w:r w:rsidRPr="00CB3A5B">
        <w:rPr>
          <w:color w:val="000000" w:themeColor="text1"/>
        </w:rPr>
        <w:t>:</w:t>
      </w:r>
    </w:p>
    <w:p w14:paraId="5B6AD750" w14:textId="77777777" w:rsidR="007D3C51" w:rsidRPr="00CB3A5B" w:rsidRDefault="00173981">
      <w:pPr>
        <w:rPr>
          <w:color w:val="000000" w:themeColor="text1"/>
        </w:rPr>
      </w:pPr>
      <w:r w:rsidRPr="00CB3A5B">
        <w:rPr>
          <w:color w:val="000000" w:themeColor="text1"/>
        </w:rPr>
        <w:t>一　係船の自動化その他の船内作業の方法を改善するための措置</w:t>
      </w:r>
    </w:p>
    <w:p w14:paraId="2CD30383" w14:textId="1372666B"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w:t>
      </w:r>
      <w:r w:rsidR="00F1645A" w:rsidRPr="00CB3A5B">
        <w:rPr>
          <w:rFonts w:hint="eastAsia"/>
          <w:color w:val="000000" w:themeColor="text1"/>
        </w:rPr>
        <w:t xml:space="preserve">taking </w:t>
      </w:r>
      <w:r w:rsidRPr="00CB3A5B">
        <w:rPr>
          <w:color w:val="000000" w:themeColor="text1"/>
        </w:rPr>
        <w:t>measures to improve the method</w:t>
      </w:r>
      <w:r w:rsidR="00B36801" w:rsidRPr="00CB3A5B">
        <w:rPr>
          <w:rFonts w:hint="eastAsia"/>
          <w:color w:val="000000" w:themeColor="text1"/>
        </w:rPr>
        <w:t>s</w:t>
      </w:r>
      <w:r w:rsidRPr="00CB3A5B">
        <w:rPr>
          <w:color w:val="000000" w:themeColor="text1"/>
        </w:rPr>
        <w:t xml:space="preserve"> of on-board work, such as the automation of mooring;</w:t>
      </w:r>
    </w:p>
    <w:p w14:paraId="363A89AA" w14:textId="3C63C99F" w:rsidR="007D3C51" w:rsidRPr="00CB3A5B" w:rsidRDefault="00173981">
      <w:pPr>
        <w:rPr>
          <w:color w:val="000000" w:themeColor="text1"/>
        </w:rPr>
      </w:pPr>
      <w:r w:rsidRPr="00CB3A5B">
        <w:rPr>
          <w:color w:val="000000" w:themeColor="text1"/>
        </w:rPr>
        <w:t xml:space="preserve">二　</w:t>
      </w:r>
      <w:r w:rsidR="00B04B06" w:rsidRPr="00CB3A5B">
        <w:rPr>
          <w:color w:val="000000" w:themeColor="text1"/>
        </w:rPr>
        <w:t>船員</w:t>
      </w:r>
      <w:r w:rsidRPr="00CB3A5B">
        <w:rPr>
          <w:color w:val="000000" w:themeColor="text1"/>
        </w:rPr>
        <w:t>室の新設、増設又は拡大</w:t>
      </w:r>
    </w:p>
    <w:p w14:paraId="7EC006C3" w14:textId="3CE0757C" w:rsidR="007D3C51" w:rsidRPr="00CB3A5B" w:rsidRDefault="00173981">
      <w:pPr>
        <w:rPr>
          <w:color w:val="000000" w:themeColor="text1"/>
        </w:rPr>
      </w:pPr>
      <w:r w:rsidRPr="00CB3A5B">
        <w:rPr>
          <w:color w:val="000000" w:themeColor="text1"/>
        </w:rPr>
        <w:t xml:space="preserve">(ii) </w:t>
      </w:r>
      <w:r w:rsidR="00961B80" w:rsidRPr="00CB3A5B">
        <w:rPr>
          <w:rFonts w:hint="eastAsia"/>
          <w:color w:val="000000" w:themeColor="text1"/>
        </w:rPr>
        <w:t xml:space="preserve">building, </w:t>
      </w:r>
      <w:r w:rsidR="00961B80" w:rsidRPr="00CB3A5B">
        <w:rPr>
          <w:color w:val="000000" w:themeColor="text1"/>
        </w:rPr>
        <w:t>enhancing</w:t>
      </w:r>
      <w:r w:rsidR="00961B80" w:rsidRPr="00CB3A5B">
        <w:rPr>
          <w:rFonts w:hint="eastAsia"/>
          <w:color w:val="000000" w:themeColor="text1"/>
        </w:rPr>
        <w:t xml:space="preserve">, or expanding </w:t>
      </w:r>
      <w:r w:rsidR="00B04B06" w:rsidRPr="00CB3A5B">
        <w:rPr>
          <w:rFonts w:hint="eastAsia"/>
          <w:color w:val="000000" w:themeColor="text1"/>
        </w:rPr>
        <w:t>mariner</w:t>
      </w:r>
      <w:r w:rsidR="00961B80" w:rsidRPr="00CB3A5B">
        <w:rPr>
          <w:rFonts w:hint="eastAsia"/>
          <w:color w:val="000000" w:themeColor="text1"/>
        </w:rPr>
        <w:t>s</w:t>
      </w:r>
      <w:r w:rsidR="00961B80" w:rsidRPr="00CB3A5B">
        <w:rPr>
          <w:color w:val="000000" w:themeColor="text1"/>
        </w:rPr>
        <w:t>’</w:t>
      </w:r>
      <w:r w:rsidRPr="00CB3A5B">
        <w:rPr>
          <w:color w:val="000000" w:themeColor="text1"/>
        </w:rPr>
        <w:t xml:space="preserve"> room</w:t>
      </w:r>
      <w:r w:rsidR="00961B80" w:rsidRPr="00CB3A5B">
        <w:rPr>
          <w:rFonts w:hint="eastAsia"/>
          <w:color w:val="000000" w:themeColor="text1"/>
        </w:rPr>
        <w:t>s</w:t>
      </w:r>
      <w:r w:rsidRPr="00CB3A5B">
        <w:rPr>
          <w:color w:val="000000" w:themeColor="text1"/>
        </w:rPr>
        <w:t>;</w:t>
      </w:r>
    </w:p>
    <w:p w14:paraId="27D05609" w14:textId="766109EC" w:rsidR="007D3C51" w:rsidRPr="00CB3A5B" w:rsidRDefault="00173981">
      <w:pPr>
        <w:rPr>
          <w:color w:val="000000" w:themeColor="text1"/>
        </w:rPr>
      </w:pPr>
      <w:r w:rsidRPr="00CB3A5B">
        <w:rPr>
          <w:color w:val="000000" w:themeColor="text1"/>
        </w:rPr>
        <w:t xml:space="preserve">三　</w:t>
      </w:r>
      <w:r w:rsidR="00B04B06" w:rsidRPr="00CB3A5B">
        <w:rPr>
          <w:color w:val="000000" w:themeColor="text1"/>
        </w:rPr>
        <w:t>船員</w:t>
      </w:r>
      <w:r w:rsidRPr="00CB3A5B">
        <w:rPr>
          <w:color w:val="000000" w:themeColor="text1"/>
        </w:rPr>
        <w:t>室におけるインターネットの利用を確保するための措置</w:t>
      </w:r>
    </w:p>
    <w:p w14:paraId="7E816005" w14:textId="0A07D97C" w:rsidR="007D3C51" w:rsidRPr="00CB3A5B" w:rsidRDefault="00173981">
      <w:pPr>
        <w:rPr>
          <w:color w:val="000000" w:themeColor="text1"/>
        </w:rPr>
      </w:pPr>
      <w:r w:rsidRPr="00CB3A5B">
        <w:rPr>
          <w:color w:val="000000" w:themeColor="text1"/>
        </w:rPr>
        <w:t xml:space="preserve">(iii) </w:t>
      </w:r>
      <w:r w:rsidR="00F1645A" w:rsidRPr="00CB3A5B">
        <w:rPr>
          <w:rFonts w:hint="eastAsia"/>
          <w:color w:val="000000" w:themeColor="text1"/>
        </w:rPr>
        <w:t xml:space="preserve">taking </w:t>
      </w:r>
      <w:r w:rsidRPr="00CB3A5B">
        <w:rPr>
          <w:color w:val="000000" w:themeColor="text1"/>
        </w:rPr>
        <w:t xml:space="preserve">measures to ensure </w:t>
      </w:r>
      <w:r w:rsidR="00B12DC9" w:rsidRPr="00CB3A5B">
        <w:rPr>
          <w:rFonts w:hint="eastAsia"/>
          <w:color w:val="000000" w:themeColor="text1"/>
        </w:rPr>
        <w:t>access to</w:t>
      </w:r>
      <w:r w:rsidRPr="00CB3A5B">
        <w:rPr>
          <w:color w:val="000000" w:themeColor="text1"/>
        </w:rPr>
        <w:t xml:space="preserve"> the Internet in the </w:t>
      </w:r>
      <w:r w:rsidR="00B04B06" w:rsidRPr="00CB3A5B">
        <w:rPr>
          <w:color w:val="000000" w:themeColor="text1"/>
        </w:rPr>
        <w:t>mariner</w:t>
      </w:r>
      <w:r w:rsidRPr="00CB3A5B">
        <w:rPr>
          <w:color w:val="000000" w:themeColor="text1"/>
        </w:rPr>
        <w:t>s' room</w:t>
      </w:r>
      <w:r w:rsidR="00F1645A" w:rsidRPr="00CB3A5B">
        <w:rPr>
          <w:rFonts w:hint="eastAsia"/>
          <w:color w:val="000000" w:themeColor="text1"/>
        </w:rPr>
        <w:t>s</w:t>
      </w:r>
      <w:r w:rsidRPr="00CB3A5B">
        <w:rPr>
          <w:color w:val="000000" w:themeColor="text1"/>
        </w:rPr>
        <w:t>;</w:t>
      </w:r>
    </w:p>
    <w:p w14:paraId="444DAE55" w14:textId="77E6D19A" w:rsidR="007D3C51" w:rsidRPr="00CB3A5B" w:rsidRDefault="00173981">
      <w:pPr>
        <w:rPr>
          <w:color w:val="000000" w:themeColor="text1"/>
        </w:rPr>
      </w:pPr>
      <w:r w:rsidRPr="00CB3A5B">
        <w:rPr>
          <w:color w:val="000000" w:themeColor="text1"/>
        </w:rPr>
        <w:t>四　浴槽その他の船内作業に従事することによる</w:t>
      </w:r>
      <w:r w:rsidR="00B04B06" w:rsidRPr="00CB3A5B">
        <w:rPr>
          <w:color w:val="000000" w:themeColor="text1"/>
        </w:rPr>
        <w:t>船員</w:t>
      </w:r>
      <w:r w:rsidRPr="00CB3A5B">
        <w:rPr>
          <w:color w:val="000000" w:themeColor="text1"/>
        </w:rPr>
        <w:t>の疲労を回復するための施設又は設備の設置又は整備</w:t>
      </w:r>
    </w:p>
    <w:p w14:paraId="7325B8EF" w14:textId="2F49CFCC" w:rsidR="007D3C51" w:rsidRPr="00CB3A5B" w:rsidRDefault="00173981">
      <w:pPr>
        <w:rPr>
          <w:color w:val="000000" w:themeColor="text1"/>
        </w:rPr>
      </w:pPr>
      <w:r w:rsidRPr="00CB3A5B">
        <w:rPr>
          <w:color w:val="000000" w:themeColor="text1"/>
        </w:rPr>
        <w:t>(iv) installing or maintaining bathtub</w:t>
      </w:r>
      <w:r w:rsidR="00F1645A" w:rsidRPr="00CB3A5B">
        <w:rPr>
          <w:rFonts w:hint="eastAsia"/>
          <w:color w:val="000000" w:themeColor="text1"/>
        </w:rPr>
        <w:t>s</w:t>
      </w:r>
      <w:r w:rsidRPr="00CB3A5B">
        <w:rPr>
          <w:color w:val="000000" w:themeColor="text1"/>
        </w:rPr>
        <w:t xml:space="preserve"> or other facilities or equipment to help </w:t>
      </w:r>
      <w:r w:rsidR="00CD7988" w:rsidRPr="00CB3A5B">
        <w:rPr>
          <w:rFonts w:hint="eastAsia"/>
          <w:color w:val="000000" w:themeColor="text1"/>
        </w:rPr>
        <w:t xml:space="preserve">a </w:t>
      </w:r>
      <w:r w:rsidR="00B04B06" w:rsidRPr="00CB3A5B">
        <w:rPr>
          <w:color w:val="000000" w:themeColor="text1"/>
        </w:rPr>
        <w:t>mariner</w:t>
      </w:r>
      <w:r w:rsidRPr="00CB3A5B">
        <w:rPr>
          <w:color w:val="000000" w:themeColor="text1"/>
        </w:rPr>
        <w:t xml:space="preserve"> recover from fatigue due to work on board;</w:t>
      </w:r>
    </w:p>
    <w:p w14:paraId="0934A2A9" w14:textId="77777777" w:rsidR="007D3C51" w:rsidRPr="00CB3A5B" w:rsidRDefault="00173981">
      <w:pPr>
        <w:rPr>
          <w:color w:val="000000" w:themeColor="text1"/>
        </w:rPr>
      </w:pPr>
      <w:r w:rsidRPr="00CB3A5B">
        <w:rPr>
          <w:color w:val="000000" w:themeColor="text1"/>
        </w:rPr>
        <w:t>五　空気調和設備の作動状態の確認その他の海上労働環境を快適な状態に維持管理するための措置</w:t>
      </w:r>
    </w:p>
    <w:p w14:paraId="4350EE5C" w14:textId="40D1CFE4" w:rsidR="007D3C51" w:rsidRPr="00CB3A5B" w:rsidRDefault="00173981">
      <w:pPr>
        <w:rPr>
          <w:color w:val="000000" w:themeColor="text1"/>
        </w:rPr>
      </w:pPr>
      <w:r w:rsidRPr="00CB3A5B">
        <w:rPr>
          <w:color w:val="000000" w:themeColor="text1"/>
        </w:rPr>
        <w:t>(v) check</w:t>
      </w:r>
      <w:r w:rsidR="00E6128C" w:rsidRPr="00CB3A5B">
        <w:rPr>
          <w:rFonts w:hint="eastAsia"/>
          <w:color w:val="000000" w:themeColor="text1"/>
        </w:rPr>
        <w:t>ing</w:t>
      </w:r>
      <w:r w:rsidRPr="00CB3A5B">
        <w:rPr>
          <w:color w:val="000000" w:themeColor="text1"/>
        </w:rPr>
        <w:t xml:space="preserve"> the operating condition of the air conditioning equipment and </w:t>
      </w:r>
      <w:r w:rsidR="00E6128C" w:rsidRPr="00CB3A5B">
        <w:rPr>
          <w:rFonts w:hint="eastAsia"/>
          <w:color w:val="000000" w:themeColor="text1"/>
        </w:rPr>
        <w:t xml:space="preserve">taking other measures </w:t>
      </w:r>
      <w:r w:rsidR="00976C2F" w:rsidRPr="00CB3A5B">
        <w:rPr>
          <w:rFonts w:hint="eastAsia"/>
          <w:color w:val="000000" w:themeColor="text1"/>
        </w:rPr>
        <w:t xml:space="preserve">to </w:t>
      </w:r>
      <w:r w:rsidRPr="00CB3A5B">
        <w:rPr>
          <w:color w:val="000000" w:themeColor="text1"/>
        </w:rPr>
        <w:t xml:space="preserve">maintain and manage </w:t>
      </w:r>
      <w:r w:rsidR="00E6128C" w:rsidRPr="00CB3A5B">
        <w:rPr>
          <w:rFonts w:hint="eastAsia"/>
          <w:color w:val="000000" w:themeColor="text1"/>
        </w:rPr>
        <w:t>a comfortable</w:t>
      </w:r>
      <w:r w:rsidR="00E6128C" w:rsidRPr="00CB3A5B">
        <w:rPr>
          <w:color w:val="000000" w:themeColor="text1"/>
        </w:rPr>
        <w:t xml:space="preserve"> </w:t>
      </w:r>
      <w:r w:rsidR="00E6128C" w:rsidRPr="00CB3A5B">
        <w:rPr>
          <w:rFonts w:hint="eastAsia"/>
          <w:color w:val="000000" w:themeColor="text1"/>
        </w:rPr>
        <w:t>maritime</w:t>
      </w:r>
      <w:r w:rsidR="00E6128C" w:rsidRPr="00CB3A5B">
        <w:rPr>
          <w:color w:val="000000" w:themeColor="text1"/>
        </w:rPr>
        <w:t xml:space="preserve"> </w:t>
      </w:r>
      <w:r w:rsidRPr="00CB3A5B">
        <w:rPr>
          <w:color w:val="000000" w:themeColor="text1"/>
        </w:rPr>
        <w:t>working environment;</w:t>
      </w:r>
      <w:r w:rsidR="00826FFB" w:rsidRPr="00CB3A5B">
        <w:rPr>
          <w:rFonts w:hint="eastAsia"/>
          <w:color w:val="000000" w:themeColor="text1"/>
        </w:rPr>
        <w:t xml:space="preserve"> and</w:t>
      </w:r>
    </w:p>
    <w:p w14:paraId="12D50568" w14:textId="77777777" w:rsidR="007D3C51" w:rsidRPr="00CB3A5B" w:rsidRDefault="00173981">
      <w:pPr>
        <w:rPr>
          <w:color w:val="000000" w:themeColor="text1"/>
        </w:rPr>
      </w:pPr>
      <w:r w:rsidRPr="00CB3A5B">
        <w:rPr>
          <w:color w:val="000000" w:themeColor="text1"/>
        </w:rPr>
        <w:t>六　前各号に掲げるもののほか、快適な海上労働環境を形成するため必要な措置</w:t>
      </w:r>
    </w:p>
    <w:p w14:paraId="113D3349" w14:textId="74090A79" w:rsidR="007D3C51" w:rsidRPr="00CB3A5B" w:rsidRDefault="00173981">
      <w:pPr>
        <w:rPr>
          <w:color w:val="000000" w:themeColor="text1"/>
        </w:rPr>
      </w:pPr>
      <w:r w:rsidRPr="00CB3A5B">
        <w:rPr>
          <w:color w:val="000000" w:themeColor="text1"/>
        </w:rPr>
        <w:t xml:space="preserve">(vi) </w:t>
      </w:r>
      <w:r w:rsidR="00C527F1" w:rsidRPr="00CB3A5B">
        <w:rPr>
          <w:rFonts w:hint="eastAsia"/>
          <w:color w:val="000000" w:themeColor="text1"/>
        </w:rPr>
        <w:t>in addition to</w:t>
      </w:r>
      <w:r w:rsidRPr="00CB3A5B">
        <w:rPr>
          <w:color w:val="000000" w:themeColor="text1"/>
        </w:rPr>
        <w:t xml:space="preserve"> what is </w:t>
      </w:r>
      <w:r w:rsidR="00C527F1" w:rsidRPr="00CB3A5B">
        <w:rPr>
          <w:rFonts w:hint="eastAsia"/>
          <w:color w:val="000000" w:themeColor="text1"/>
        </w:rPr>
        <w:t>stated</w:t>
      </w:r>
      <w:r w:rsidRPr="00CB3A5B">
        <w:rPr>
          <w:color w:val="000000" w:themeColor="text1"/>
        </w:rPr>
        <w:t xml:space="preserve"> in the preceding items, </w:t>
      </w:r>
      <w:r w:rsidR="00F1645A" w:rsidRPr="00CB3A5B">
        <w:rPr>
          <w:rFonts w:hint="eastAsia"/>
          <w:color w:val="000000" w:themeColor="text1"/>
        </w:rPr>
        <w:t>taking</w:t>
      </w:r>
      <w:r w:rsidR="00F1645A" w:rsidRPr="00CB3A5B">
        <w:rPr>
          <w:color w:val="000000" w:themeColor="text1"/>
        </w:rPr>
        <w:t xml:space="preserve"> </w:t>
      </w:r>
      <w:r w:rsidRPr="00CB3A5B">
        <w:rPr>
          <w:color w:val="000000" w:themeColor="text1"/>
        </w:rPr>
        <w:t xml:space="preserve">necessary measures to create a comfortable </w:t>
      </w:r>
      <w:r w:rsidR="003672B9" w:rsidRPr="00CB3A5B">
        <w:rPr>
          <w:rFonts w:hint="eastAsia"/>
          <w:color w:val="000000" w:themeColor="text1"/>
        </w:rPr>
        <w:t xml:space="preserve">maritime </w:t>
      </w:r>
      <w:r w:rsidRPr="00CB3A5B">
        <w:rPr>
          <w:color w:val="000000" w:themeColor="text1"/>
        </w:rPr>
        <w:t>working environment.</w:t>
      </w:r>
    </w:p>
    <w:p w14:paraId="73E53C73" w14:textId="77777777" w:rsidR="007D3C51" w:rsidRPr="00CB3A5B" w:rsidRDefault="00173981">
      <w:pPr>
        <w:rPr>
          <w:color w:val="000000" w:themeColor="text1"/>
        </w:rPr>
      </w:pPr>
      <w:r w:rsidRPr="00CB3A5B">
        <w:rPr>
          <w:color w:val="000000" w:themeColor="text1"/>
        </w:rPr>
        <w:t>（快適な海上労働環境の形成のための指針の公表等）</w:t>
      </w:r>
    </w:p>
    <w:p w14:paraId="3C4D0C2D" w14:textId="4F11EB6F" w:rsidR="007D3C51" w:rsidRPr="00CB3A5B" w:rsidRDefault="00173981">
      <w:pPr>
        <w:rPr>
          <w:color w:val="000000" w:themeColor="text1"/>
        </w:rPr>
      </w:pPr>
      <w:r w:rsidRPr="00CB3A5B">
        <w:rPr>
          <w:color w:val="000000" w:themeColor="text1"/>
        </w:rPr>
        <w:t xml:space="preserve">(Publication of Guidelines for </w:t>
      </w:r>
      <w:r w:rsidR="00D447AA" w:rsidRPr="00CB3A5B">
        <w:rPr>
          <w:rFonts w:hint="eastAsia"/>
          <w:color w:val="000000" w:themeColor="text1"/>
        </w:rPr>
        <w:t>Creating</w:t>
      </w:r>
      <w:r w:rsidRPr="00CB3A5B">
        <w:rPr>
          <w:color w:val="000000" w:themeColor="text1"/>
        </w:rPr>
        <w:t xml:space="preserve"> a Comfortable Maritime </w:t>
      </w:r>
      <w:r w:rsidR="003672B9" w:rsidRPr="00CB3A5B">
        <w:rPr>
          <w:rFonts w:hint="eastAsia"/>
          <w:color w:val="000000" w:themeColor="text1"/>
        </w:rPr>
        <w:t>Working</w:t>
      </w:r>
      <w:r w:rsidR="003672B9" w:rsidRPr="00CB3A5B">
        <w:rPr>
          <w:color w:val="000000" w:themeColor="text1"/>
        </w:rPr>
        <w:t xml:space="preserve"> </w:t>
      </w:r>
      <w:r w:rsidRPr="00CB3A5B">
        <w:rPr>
          <w:color w:val="000000" w:themeColor="text1"/>
        </w:rPr>
        <w:t>Environment)</w:t>
      </w:r>
    </w:p>
    <w:p w14:paraId="72D8F2AF" w14:textId="77777777" w:rsidR="007D3C51" w:rsidRPr="00CB3A5B" w:rsidRDefault="00173981">
      <w:pPr>
        <w:rPr>
          <w:color w:val="000000" w:themeColor="text1"/>
        </w:rPr>
      </w:pPr>
      <w:r w:rsidRPr="00CB3A5B">
        <w:rPr>
          <w:color w:val="000000" w:themeColor="text1"/>
        </w:rPr>
        <w:t>第八十三条の二十一　国土交通大臣は、前条に規定する措置に関し、その適切かつ有効な実施を図るため必要な指針を公表するものとする。</w:t>
      </w:r>
    </w:p>
    <w:p w14:paraId="07E329B3" w14:textId="56591A51" w:rsidR="007D3C51" w:rsidRPr="00CB3A5B" w:rsidRDefault="00173981">
      <w:pPr>
        <w:rPr>
          <w:color w:val="000000" w:themeColor="text1"/>
        </w:rPr>
      </w:pPr>
      <w:r w:rsidRPr="00CB3A5B">
        <w:rPr>
          <w:color w:val="000000" w:themeColor="text1"/>
        </w:rPr>
        <w:t xml:space="preserve">Article 83-21 (1) </w:t>
      </w:r>
      <w:r w:rsidR="00D33F1D" w:rsidRPr="00CB3A5B">
        <w:rPr>
          <w:rFonts w:hint="eastAsia"/>
          <w:color w:val="000000" w:themeColor="text1"/>
        </w:rPr>
        <w:t>T</w:t>
      </w:r>
      <w:r w:rsidRPr="00CB3A5B">
        <w:rPr>
          <w:color w:val="000000" w:themeColor="text1"/>
        </w:rPr>
        <w:t xml:space="preserve">he Minister of Land, Infrastructure, Transport and Tourism is to </w:t>
      </w:r>
      <w:r w:rsidR="00D33F1D" w:rsidRPr="00CB3A5B">
        <w:rPr>
          <w:rFonts w:hint="eastAsia"/>
          <w:color w:val="000000" w:themeColor="text1"/>
        </w:rPr>
        <w:t>make public the</w:t>
      </w:r>
      <w:r w:rsidR="00D33F1D" w:rsidRPr="00CB3A5B">
        <w:rPr>
          <w:color w:val="000000" w:themeColor="text1"/>
        </w:rPr>
        <w:t xml:space="preserve"> </w:t>
      </w:r>
      <w:r w:rsidRPr="00CB3A5B">
        <w:rPr>
          <w:color w:val="000000" w:themeColor="text1"/>
        </w:rPr>
        <w:t xml:space="preserve">necessary guidelines for </w:t>
      </w:r>
      <w:r w:rsidR="00D33F1D" w:rsidRPr="00CB3A5B">
        <w:rPr>
          <w:rFonts w:hint="eastAsia"/>
          <w:color w:val="000000" w:themeColor="text1"/>
        </w:rPr>
        <w:t>an</w:t>
      </w:r>
      <w:r w:rsidR="00D33F1D" w:rsidRPr="00CB3A5B">
        <w:rPr>
          <w:color w:val="000000" w:themeColor="text1"/>
        </w:rPr>
        <w:t xml:space="preserve"> </w:t>
      </w:r>
      <w:r w:rsidRPr="00CB3A5B">
        <w:rPr>
          <w:color w:val="000000" w:themeColor="text1"/>
        </w:rPr>
        <w:t xml:space="preserve">appropriate and effective implementation </w:t>
      </w:r>
      <w:r w:rsidR="00D33F1D" w:rsidRPr="00CB3A5B">
        <w:rPr>
          <w:rFonts w:hint="eastAsia"/>
          <w:color w:val="000000" w:themeColor="text1"/>
        </w:rPr>
        <w:t>of the measures prescribed in the preceding Article</w:t>
      </w:r>
      <w:r w:rsidRPr="00CB3A5B">
        <w:rPr>
          <w:color w:val="000000" w:themeColor="text1"/>
        </w:rPr>
        <w:t>.</w:t>
      </w:r>
    </w:p>
    <w:p w14:paraId="30C370E6" w14:textId="77777777" w:rsidR="007D3C51" w:rsidRPr="00CB3A5B" w:rsidRDefault="00173981">
      <w:pPr>
        <w:rPr>
          <w:color w:val="000000" w:themeColor="text1"/>
        </w:rPr>
      </w:pPr>
      <w:r w:rsidRPr="00CB3A5B">
        <w:rPr>
          <w:color w:val="000000" w:themeColor="text1"/>
        </w:rPr>
        <w:lastRenderedPageBreak/>
        <w:t>２　国土交通大臣は、前項の指針に従い、船舶所有者又はその団体に対し、必要な指導及び助言を行うことができる。</w:t>
      </w:r>
    </w:p>
    <w:p w14:paraId="54CEFC39" w14:textId="194A20C8" w:rsidR="007D3C51" w:rsidRPr="00CB3A5B" w:rsidRDefault="00173981">
      <w:pPr>
        <w:rPr>
          <w:color w:val="000000" w:themeColor="text1"/>
        </w:rPr>
      </w:pPr>
      <w:r w:rsidRPr="00CB3A5B">
        <w:rPr>
          <w:color w:val="000000" w:themeColor="text1"/>
        </w:rPr>
        <w:t xml:space="preserve">(2) The Minister of Land, Infrastructure, Transport and Tourism may provide the necessary guidance and advice to </w:t>
      </w:r>
      <w:r w:rsidR="007B0C4F" w:rsidRPr="00CB3A5B">
        <w:rPr>
          <w:rFonts w:hint="eastAsia"/>
          <w:color w:val="000000" w:themeColor="text1"/>
        </w:rPr>
        <w:t xml:space="preserve">a </w:t>
      </w:r>
      <w:r w:rsidRPr="00CB3A5B">
        <w:rPr>
          <w:color w:val="000000" w:themeColor="text1"/>
        </w:rPr>
        <w:t xml:space="preserve">shipowner and </w:t>
      </w:r>
      <w:r w:rsidR="007B0C4F" w:rsidRPr="00CB3A5B">
        <w:rPr>
          <w:rFonts w:hint="eastAsia"/>
          <w:color w:val="000000" w:themeColor="text1"/>
        </w:rPr>
        <w:t xml:space="preserve">an </w:t>
      </w:r>
      <w:r w:rsidRPr="00CB3A5B">
        <w:rPr>
          <w:color w:val="000000" w:themeColor="text1"/>
        </w:rPr>
        <w:t xml:space="preserve">association </w:t>
      </w:r>
      <w:r w:rsidR="00571A99" w:rsidRPr="00CB3A5B">
        <w:rPr>
          <w:rFonts w:hint="eastAsia"/>
          <w:color w:val="000000" w:themeColor="text1"/>
        </w:rPr>
        <w:t>of shipowners</w:t>
      </w:r>
      <w:r w:rsidR="00571A99" w:rsidRPr="00CB3A5B">
        <w:rPr>
          <w:color w:val="000000" w:themeColor="text1"/>
        </w:rPr>
        <w:t xml:space="preserve"> </w:t>
      </w:r>
      <w:r w:rsidRPr="00CB3A5B">
        <w:rPr>
          <w:color w:val="000000" w:themeColor="text1"/>
        </w:rPr>
        <w:t>in accordance with the guidelines referred to in the preceding paragraph.</w:t>
      </w:r>
    </w:p>
    <w:p w14:paraId="23AEFA4A" w14:textId="4C624F59" w:rsidR="007D3C51" w:rsidRPr="00FB6739" w:rsidRDefault="00173981" w:rsidP="00FB6739">
      <w:pPr>
        <w:ind w:leftChars="291" w:left="660"/>
        <w:rPr>
          <w:b/>
          <w:bCs/>
          <w:color w:val="000000" w:themeColor="text1"/>
        </w:rPr>
      </w:pPr>
      <w:r w:rsidRPr="00FB6739">
        <w:rPr>
          <w:b/>
          <w:bCs/>
          <w:color w:val="000000" w:themeColor="text1"/>
        </w:rPr>
        <w:t>第九章　年少</w:t>
      </w:r>
      <w:r w:rsidR="00B04B06" w:rsidRPr="00FB6739">
        <w:rPr>
          <w:b/>
          <w:bCs/>
          <w:color w:val="000000" w:themeColor="text1"/>
        </w:rPr>
        <w:t>船員</w:t>
      </w:r>
    </w:p>
    <w:p w14:paraId="0AC4ABB9" w14:textId="7FEBAC7D" w:rsidR="007D3C51" w:rsidRPr="00FB6739" w:rsidRDefault="00173981" w:rsidP="00FB6739">
      <w:pPr>
        <w:ind w:leftChars="291" w:left="660"/>
        <w:rPr>
          <w:b/>
          <w:bCs/>
          <w:color w:val="000000" w:themeColor="text1"/>
        </w:rPr>
      </w:pPr>
      <w:r w:rsidRPr="00FB6739">
        <w:rPr>
          <w:b/>
          <w:bCs/>
          <w:color w:val="000000" w:themeColor="text1"/>
        </w:rPr>
        <w:t xml:space="preserve">Chapter IX Young </w:t>
      </w:r>
      <w:r w:rsidR="00B04B06" w:rsidRPr="00FB6739">
        <w:rPr>
          <w:b/>
          <w:bCs/>
          <w:color w:val="000000" w:themeColor="text1"/>
        </w:rPr>
        <w:t>Mariner</w:t>
      </w:r>
      <w:r w:rsidRPr="00FB6739">
        <w:rPr>
          <w:b/>
          <w:bCs/>
          <w:color w:val="000000" w:themeColor="text1"/>
        </w:rPr>
        <w:t>s</w:t>
      </w:r>
    </w:p>
    <w:p w14:paraId="35FC8C95" w14:textId="77777777" w:rsidR="007D3C51" w:rsidRPr="00CB3A5B" w:rsidRDefault="00173981">
      <w:pPr>
        <w:rPr>
          <w:color w:val="000000" w:themeColor="text1"/>
        </w:rPr>
      </w:pPr>
      <w:r w:rsidRPr="00CB3A5B">
        <w:rPr>
          <w:color w:val="000000" w:themeColor="text1"/>
        </w:rPr>
        <w:t>（未成年者の行為能力）</w:t>
      </w:r>
    </w:p>
    <w:p w14:paraId="34AA08B2" w14:textId="4BD8464A" w:rsidR="007D3C51" w:rsidRPr="00CB3A5B" w:rsidRDefault="00173981">
      <w:pPr>
        <w:rPr>
          <w:color w:val="000000" w:themeColor="text1"/>
        </w:rPr>
      </w:pPr>
      <w:r w:rsidRPr="00CB3A5B">
        <w:rPr>
          <w:color w:val="000000" w:themeColor="text1"/>
        </w:rPr>
        <w:t>(Capacity of Minor</w:t>
      </w:r>
      <w:r w:rsidR="00D34098" w:rsidRPr="00CB3A5B">
        <w:rPr>
          <w:rFonts w:hint="eastAsia"/>
          <w:color w:val="000000" w:themeColor="text1"/>
        </w:rPr>
        <w:t>s</w:t>
      </w:r>
      <w:r w:rsidRPr="00CB3A5B">
        <w:rPr>
          <w:color w:val="000000" w:themeColor="text1"/>
        </w:rPr>
        <w:t xml:space="preserve"> to Act)</w:t>
      </w:r>
    </w:p>
    <w:p w14:paraId="7A1C62F6" w14:textId="5733C9E5" w:rsidR="007D3C51" w:rsidRPr="00CB3A5B" w:rsidRDefault="00173981">
      <w:pPr>
        <w:rPr>
          <w:color w:val="000000" w:themeColor="text1"/>
        </w:rPr>
      </w:pPr>
      <w:r w:rsidRPr="00CB3A5B">
        <w:rPr>
          <w:color w:val="000000" w:themeColor="text1"/>
        </w:rPr>
        <w:t>第八十四条　未成年者が</w:t>
      </w:r>
      <w:r w:rsidR="00B04B06" w:rsidRPr="00CB3A5B">
        <w:rPr>
          <w:color w:val="000000" w:themeColor="text1"/>
        </w:rPr>
        <w:t>船員</w:t>
      </w:r>
      <w:r w:rsidRPr="00CB3A5B">
        <w:rPr>
          <w:color w:val="000000" w:themeColor="text1"/>
        </w:rPr>
        <w:t>となるには、法定代理人の許可を受けなければならない。</w:t>
      </w:r>
    </w:p>
    <w:p w14:paraId="2E0D7074" w14:textId="6A4E77FE" w:rsidR="007D3C51" w:rsidRPr="00CB3A5B" w:rsidRDefault="00173981">
      <w:pPr>
        <w:rPr>
          <w:color w:val="000000" w:themeColor="text1"/>
        </w:rPr>
      </w:pPr>
      <w:r w:rsidRPr="00CB3A5B">
        <w:rPr>
          <w:color w:val="000000" w:themeColor="text1"/>
        </w:rPr>
        <w:t xml:space="preserve">Article 84 </w:t>
      </w:r>
      <w:r w:rsidR="00571A99" w:rsidRPr="00CB3A5B">
        <w:rPr>
          <w:rFonts w:hint="eastAsia"/>
          <w:color w:val="000000" w:themeColor="text1"/>
        </w:rPr>
        <w:t xml:space="preserve">(1) </w:t>
      </w:r>
      <w:r w:rsidRPr="00CB3A5B">
        <w:rPr>
          <w:color w:val="000000" w:themeColor="text1"/>
        </w:rPr>
        <w:t>A minor must obtain the permission of</w:t>
      </w:r>
      <w:r w:rsidR="00571A99" w:rsidRPr="00CB3A5B">
        <w:rPr>
          <w:rFonts w:hint="eastAsia"/>
          <w:color w:val="000000" w:themeColor="text1"/>
        </w:rPr>
        <w:t xml:space="preserve"> their</w:t>
      </w:r>
      <w:r w:rsidRPr="00CB3A5B">
        <w:rPr>
          <w:color w:val="000000" w:themeColor="text1"/>
        </w:rPr>
        <w:t xml:space="preserve"> legal representative to become a </w:t>
      </w:r>
      <w:r w:rsidR="00B04B06" w:rsidRPr="00CB3A5B">
        <w:rPr>
          <w:color w:val="000000" w:themeColor="text1"/>
        </w:rPr>
        <w:t>mariner</w:t>
      </w:r>
      <w:r w:rsidRPr="00CB3A5B">
        <w:rPr>
          <w:color w:val="000000" w:themeColor="text1"/>
        </w:rPr>
        <w:t>.</w:t>
      </w:r>
    </w:p>
    <w:p w14:paraId="549FD9FF" w14:textId="501331BE" w:rsidR="007D3C51" w:rsidRPr="00CB3A5B" w:rsidRDefault="00571A99">
      <w:pPr>
        <w:rPr>
          <w:color w:val="000000" w:themeColor="text1"/>
        </w:rPr>
      </w:pPr>
      <w:r w:rsidRPr="00CB3A5B">
        <w:rPr>
          <w:rFonts w:hint="eastAsia"/>
          <w:color w:val="000000" w:themeColor="text1"/>
        </w:rPr>
        <w:t xml:space="preserve">２　</w:t>
      </w:r>
      <w:r w:rsidR="00173981" w:rsidRPr="00CB3A5B">
        <w:rPr>
          <w:color w:val="000000" w:themeColor="text1"/>
        </w:rPr>
        <w:t>前項の許可を受けた者は、</w:t>
      </w:r>
      <w:r w:rsidR="004250E6" w:rsidRPr="00CB3A5B">
        <w:rPr>
          <w:color w:val="000000" w:themeColor="text1"/>
        </w:rPr>
        <w:t>雇入契約</w:t>
      </w:r>
      <w:r w:rsidR="00173981" w:rsidRPr="00CB3A5B">
        <w:rPr>
          <w:color w:val="000000" w:themeColor="text1"/>
        </w:rPr>
        <w:t>に関しては、成年者と同一の行為能力を有する。</w:t>
      </w:r>
    </w:p>
    <w:p w14:paraId="137AECE6" w14:textId="430D501C" w:rsidR="007D3C51" w:rsidRPr="00CB3A5B" w:rsidRDefault="00571A99">
      <w:pPr>
        <w:rPr>
          <w:color w:val="000000" w:themeColor="text1"/>
        </w:rPr>
      </w:pPr>
      <w:r w:rsidRPr="00CB3A5B">
        <w:rPr>
          <w:rFonts w:hint="eastAsia"/>
          <w:color w:val="000000" w:themeColor="text1"/>
        </w:rPr>
        <w:t xml:space="preserve">(2) </w:t>
      </w:r>
      <w:r w:rsidR="00173981" w:rsidRPr="00CB3A5B">
        <w:rPr>
          <w:color w:val="000000" w:themeColor="text1"/>
        </w:rPr>
        <w:t xml:space="preserve">A person who has been granted the permission referred to in the preceding paragraph has the same capacity to act as an adult with regard to an </w:t>
      </w:r>
      <w:r w:rsidR="004250E6" w:rsidRPr="00CB3A5B">
        <w:rPr>
          <w:color w:val="000000" w:themeColor="text1"/>
        </w:rPr>
        <w:t xml:space="preserve">employment </w:t>
      </w:r>
      <w:r w:rsidR="00D34098" w:rsidRPr="00CB3A5B">
        <w:rPr>
          <w:rFonts w:hint="eastAsia"/>
          <w:color w:val="000000" w:themeColor="text1"/>
        </w:rPr>
        <w:t>agreement</w:t>
      </w:r>
      <w:r w:rsidR="00173981" w:rsidRPr="00CB3A5B">
        <w:rPr>
          <w:color w:val="000000" w:themeColor="text1"/>
        </w:rPr>
        <w:t>.</w:t>
      </w:r>
    </w:p>
    <w:p w14:paraId="6DDEDE30" w14:textId="261EEEE4" w:rsidR="007D3C51" w:rsidRPr="00CB3A5B" w:rsidRDefault="00173981">
      <w:pPr>
        <w:rPr>
          <w:color w:val="000000" w:themeColor="text1"/>
        </w:rPr>
      </w:pPr>
      <w:bookmarkStart w:id="11" w:name="_Hlk218686218"/>
      <w:r w:rsidRPr="00CB3A5B">
        <w:rPr>
          <w:color w:val="000000" w:themeColor="text1"/>
        </w:rPr>
        <w:t>（年少</w:t>
      </w:r>
      <w:r w:rsidR="00B04B06" w:rsidRPr="00CB3A5B">
        <w:rPr>
          <w:color w:val="000000" w:themeColor="text1"/>
        </w:rPr>
        <w:t>船員</w:t>
      </w:r>
      <w:r w:rsidRPr="00CB3A5B">
        <w:rPr>
          <w:color w:val="000000" w:themeColor="text1"/>
        </w:rPr>
        <w:t>の就業制限）</w:t>
      </w:r>
    </w:p>
    <w:p w14:paraId="19FEBED7" w14:textId="3B2FAAC9" w:rsidR="007D3C51" w:rsidRPr="00CB3A5B" w:rsidRDefault="00173981">
      <w:pPr>
        <w:rPr>
          <w:color w:val="000000" w:themeColor="text1"/>
        </w:rPr>
      </w:pPr>
      <w:r w:rsidRPr="00CB3A5B">
        <w:rPr>
          <w:color w:val="000000" w:themeColor="text1"/>
        </w:rPr>
        <w:t>(Restriction</w:t>
      </w:r>
      <w:r w:rsidR="00571A99" w:rsidRPr="00CB3A5B">
        <w:rPr>
          <w:rFonts w:hint="eastAsia"/>
          <w:color w:val="000000" w:themeColor="text1"/>
        </w:rPr>
        <w:t>s</w:t>
      </w:r>
      <w:r w:rsidRPr="00CB3A5B">
        <w:rPr>
          <w:color w:val="000000" w:themeColor="text1"/>
        </w:rPr>
        <w:t xml:space="preserve"> on Employment of Young </w:t>
      </w:r>
      <w:r w:rsidR="00B04B06" w:rsidRPr="00CB3A5B">
        <w:rPr>
          <w:color w:val="000000" w:themeColor="text1"/>
        </w:rPr>
        <w:t>Mariner</w:t>
      </w:r>
      <w:r w:rsidRPr="00CB3A5B">
        <w:rPr>
          <w:color w:val="000000" w:themeColor="text1"/>
        </w:rPr>
        <w:t>s)</w:t>
      </w:r>
    </w:p>
    <w:p w14:paraId="5CEC0B0E" w14:textId="4798F46B" w:rsidR="007D3C51" w:rsidRPr="00CB3A5B" w:rsidRDefault="00173981">
      <w:pPr>
        <w:rPr>
          <w:color w:val="000000" w:themeColor="text1"/>
        </w:rPr>
      </w:pPr>
      <w:r w:rsidRPr="00CB3A5B">
        <w:rPr>
          <w:color w:val="000000" w:themeColor="text1"/>
        </w:rPr>
        <w:t>第八十五条　船舶所有者は、年齢十六年未満の者（漁船にあつては、年齢十五年に達した日以後の最初の三月三十一日が終了した者を除く。）を</w:t>
      </w:r>
      <w:r w:rsidR="00B04B06" w:rsidRPr="00CB3A5B">
        <w:rPr>
          <w:color w:val="000000" w:themeColor="text1"/>
        </w:rPr>
        <w:t>船員</w:t>
      </w:r>
      <w:r w:rsidRPr="00CB3A5B">
        <w:rPr>
          <w:color w:val="000000" w:themeColor="text1"/>
        </w:rPr>
        <w:t>として使用してはならない。ただし、同一の家庭に属する者のみを使用する船舶については、この限りでない。</w:t>
      </w:r>
    </w:p>
    <w:p w14:paraId="667106D4" w14:textId="797E74E8" w:rsidR="007D3C51" w:rsidRPr="00CB3A5B" w:rsidRDefault="00173981">
      <w:pPr>
        <w:rPr>
          <w:color w:val="000000" w:themeColor="text1"/>
        </w:rPr>
      </w:pPr>
      <w:r w:rsidRPr="00CB3A5B">
        <w:rPr>
          <w:color w:val="000000" w:themeColor="text1"/>
        </w:rPr>
        <w:t xml:space="preserve">Article 85 </w:t>
      </w:r>
      <w:r w:rsidR="00FD0F84" w:rsidRPr="00CB3A5B">
        <w:rPr>
          <w:rFonts w:hint="eastAsia"/>
          <w:color w:val="000000" w:themeColor="text1"/>
        </w:rPr>
        <w:t xml:space="preserve">(1) </w:t>
      </w:r>
      <w:r w:rsidRPr="00CB3A5B">
        <w:rPr>
          <w:color w:val="000000" w:themeColor="text1"/>
        </w:rPr>
        <w:t>A shipowner must not employ a person under 16 years of age</w:t>
      </w:r>
      <w:r w:rsidR="00571A99" w:rsidRPr="00CB3A5B">
        <w:rPr>
          <w:rFonts w:hint="eastAsia"/>
          <w:color w:val="000000" w:themeColor="text1"/>
        </w:rPr>
        <w:t xml:space="preserve"> </w:t>
      </w:r>
      <w:r w:rsidR="00571A99" w:rsidRPr="00CB3A5B">
        <w:rPr>
          <w:color w:val="000000" w:themeColor="text1"/>
        </w:rPr>
        <w:t xml:space="preserve">as a </w:t>
      </w:r>
      <w:r w:rsidR="00B04B06" w:rsidRPr="00CB3A5B">
        <w:rPr>
          <w:color w:val="000000" w:themeColor="text1"/>
        </w:rPr>
        <w:t>mariner</w:t>
      </w:r>
      <w:r w:rsidRPr="00CB3A5B">
        <w:rPr>
          <w:color w:val="000000" w:themeColor="text1"/>
        </w:rPr>
        <w:t xml:space="preserve"> (</w:t>
      </w:r>
      <w:r w:rsidR="00571A99" w:rsidRPr="00CB3A5B">
        <w:rPr>
          <w:rFonts w:hint="eastAsia"/>
          <w:color w:val="000000" w:themeColor="text1"/>
        </w:rPr>
        <w:t>for</w:t>
      </w:r>
      <w:r w:rsidRPr="00CB3A5B">
        <w:rPr>
          <w:color w:val="000000" w:themeColor="text1"/>
        </w:rPr>
        <w:t xml:space="preserve"> a </w:t>
      </w:r>
      <w:r w:rsidR="00571A99" w:rsidRPr="00CB3A5B">
        <w:rPr>
          <w:rFonts w:hint="eastAsia"/>
          <w:color w:val="000000" w:themeColor="text1"/>
        </w:rPr>
        <w:t>f</w:t>
      </w:r>
      <w:r w:rsidRPr="00CB3A5B">
        <w:rPr>
          <w:color w:val="000000" w:themeColor="text1"/>
        </w:rPr>
        <w:t xml:space="preserve">ishing </w:t>
      </w:r>
      <w:r w:rsidR="00214C37" w:rsidRPr="00CB3A5B">
        <w:rPr>
          <w:rFonts w:hint="eastAsia"/>
          <w:color w:val="000000" w:themeColor="text1"/>
        </w:rPr>
        <w:t>vessel</w:t>
      </w:r>
      <w:r w:rsidRPr="00CB3A5B">
        <w:rPr>
          <w:color w:val="000000" w:themeColor="text1"/>
        </w:rPr>
        <w:t xml:space="preserve">, excluding a person </w:t>
      </w:r>
      <w:r w:rsidR="0081418C" w:rsidRPr="00CB3A5B">
        <w:rPr>
          <w:rFonts w:hint="eastAsia"/>
          <w:color w:val="000000" w:themeColor="text1"/>
        </w:rPr>
        <w:t xml:space="preserve">for </w:t>
      </w:r>
      <w:r w:rsidR="0081418C" w:rsidRPr="00CB3A5B">
        <w:rPr>
          <w:color w:val="000000" w:themeColor="text1"/>
        </w:rPr>
        <w:t>whom</w:t>
      </w:r>
      <w:r w:rsidR="0081418C" w:rsidRPr="00CB3A5B">
        <w:rPr>
          <w:rFonts w:hint="eastAsia"/>
          <w:color w:val="000000" w:themeColor="text1"/>
        </w:rPr>
        <w:t xml:space="preserve"> </w:t>
      </w:r>
      <w:r w:rsidRPr="00CB3A5B">
        <w:rPr>
          <w:color w:val="000000" w:themeColor="text1"/>
        </w:rPr>
        <w:t xml:space="preserve">the first March 31 </w:t>
      </w:r>
      <w:r w:rsidR="0081418C" w:rsidRPr="00CB3A5B">
        <w:rPr>
          <w:rFonts w:hint="eastAsia"/>
          <w:color w:val="000000" w:themeColor="text1"/>
        </w:rPr>
        <w:t xml:space="preserve">passed </w:t>
      </w:r>
      <w:r w:rsidRPr="00CB3A5B">
        <w:rPr>
          <w:color w:val="000000" w:themeColor="text1"/>
        </w:rPr>
        <w:t xml:space="preserve">after the day on which the person reached 15 years of age); provided, however, that this does not apply to a ship </w:t>
      </w:r>
      <w:r w:rsidR="00FC1322" w:rsidRPr="00CB3A5B">
        <w:rPr>
          <w:rFonts w:hint="eastAsia"/>
          <w:color w:val="000000" w:themeColor="text1"/>
        </w:rPr>
        <w:t xml:space="preserve">that only employs </w:t>
      </w:r>
      <w:r w:rsidR="00EC4732" w:rsidRPr="00CB3A5B">
        <w:rPr>
          <w:rFonts w:hint="eastAsia"/>
          <w:color w:val="000000" w:themeColor="text1"/>
        </w:rPr>
        <w:t xml:space="preserve">persons </w:t>
      </w:r>
      <w:r w:rsidR="00FC1322" w:rsidRPr="00CB3A5B">
        <w:rPr>
          <w:rFonts w:hint="eastAsia"/>
          <w:color w:val="000000" w:themeColor="text1"/>
        </w:rPr>
        <w:t>who belong to</w:t>
      </w:r>
      <w:r w:rsidRPr="00CB3A5B">
        <w:rPr>
          <w:color w:val="000000" w:themeColor="text1"/>
        </w:rPr>
        <w:t xml:space="preserve"> the same household </w:t>
      </w:r>
      <w:r w:rsidR="00FC1322" w:rsidRPr="00CB3A5B">
        <w:rPr>
          <w:rFonts w:hint="eastAsia"/>
          <w:color w:val="000000" w:themeColor="text1"/>
        </w:rPr>
        <w:t>as the shipowner</w:t>
      </w:r>
      <w:r w:rsidRPr="00CB3A5B">
        <w:rPr>
          <w:color w:val="000000" w:themeColor="text1"/>
        </w:rPr>
        <w:t>.</w:t>
      </w:r>
    </w:p>
    <w:p w14:paraId="191FDEB1" w14:textId="50BDD491" w:rsidR="007D3C51" w:rsidRPr="00CB3A5B" w:rsidRDefault="00FD0F84">
      <w:pPr>
        <w:rPr>
          <w:color w:val="000000" w:themeColor="text1"/>
        </w:rPr>
      </w:pPr>
      <w:r w:rsidRPr="00CB3A5B">
        <w:rPr>
          <w:rFonts w:hint="eastAsia"/>
          <w:color w:val="000000" w:themeColor="text1"/>
        </w:rPr>
        <w:t xml:space="preserve">２　</w:t>
      </w:r>
      <w:r w:rsidR="00173981" w:rsidRPr="00CB3A5B">
        <w:rPr>
          <w:color w:val="000000" w:themeColor="text1"/>
        </w:rPr>
        <w:t>船舶所有者は、年齢十八年未満の</w:t>
      </w:r>
      <w:r w:rsidR="00B04B06" w:rsidRPr="00CB3A5B">
        <w:rPr>
          <w:color w:val="000000" w:themeColor="text1"/>
        </w:rPr>
        <w:t>船員</w:t>
      </w:r>
      <w:r w:rsidR="00173981" w:rsidRPr="00CB3A5B">
        <w:rPr>
          <w:color w:val="000000" w:themeColor="text1"/>
        </w:rPr>
        <w:t>を第八十一条第二項の国土交通省令で定める危険な船内作業又は国土交通省令で定める当該</w:t>
      </w:r>
      <w:r w:rsidR="00B04B06" w:rsidRPr="00CB3A5B">
        <w:rPr>
          <w:color w:val="000000" w:themeColor="text1"/>
        </w:rPr>
        <w:t>船員</w:t>
      </w:r>
      <w:r w:rsidR="00173981" w:rsidRPr="00CB3A5B">
        <w:rPr>
          <w:color w:val="000000" w:themeColor="text1"/>
        </w:rPr>
        <w:t>の安全及び衛生上有害な作業に従事させてはならない。</w:t>
      </w:r>
    </w:p>
    <w:p w14:paraId="76AEE073" w14:textId="58449047" w:rsidR="007D3C51" w:rsidRPr="00CB3A5B" w:rsidRDefault="00FD0F84">
      <w:pPr>
        <w:rPr>
          <w:color w:val="000000" w:themeColor="text1"/>
        </w:rPr>
      </w:pPr>
      <w:r w:rsidRPr="00CB3A5B">
        <w:rPr>
          <w:rFonts w:hint="eastAsia"/>
          <w:color w:val="000000" w:themeColor="text1"/>
        </w:rPr>
        <w:t xml:space="preserve">(2) </w:t>
      </w:r>
      <w:r w:rsidR="00173981" w:rsidRPr="00CB3A5B">
        <w:rPr>
          <w:color w:val="000000" w:themeColor="text1"/>
        </w:rPr>
        <w:t xml:space="preserve">A shipowner must not allow a </w:t>
      </w:r>
      <w:r w:rsidR="00B04B06" w:rsidRPr="00CB3A5B">
        <w:rPr>
          <w:color w:val="000000" w:themeColor="text1"/>
        </w:rPr>
        <w:t>mariner</w:t>
      </w:r>
      <w:r w:rsidR="00173981" w:rsidRPr="00CB3A5B">
        <w:rPr>
          <w:color w:val="000000" w:themeColor="text1"/>
        </w:rPr>
        <w:t xml:space="preserve"> who is under 18 years of age to engage in </w:t>
      </w:r>
      <w:r w:rsidR="00D76206" w:rsidRPr="00CB3A5B">
        <w:rPr>
          <w:rFonts w:hint="eastAsia"/>
          <w:color w:val="000000" w:themeColor="text1"/>
        </w:rPr>
        <w:t>any</w:t>
      </w:r>
      <w:r w:rsidR="00173981" w:rsidRPr="00CB3A5B">
        <w:rPr>
          <w:color w:val="000000" w:themeColor="text1"/>
        </w:rPr>
        <w:t xml:space="preserve"> dangerous work on board </w:t>
      </w:r>
      <w:r w:rsidR="00D76206" w:rsidRPr="00CB3A5B">
        <w:rPr>
          <w:rFonts w:hint="eastAsia"/>
          <w:color w:val="000000" w:themeColor="text1"/>
        </w:rPr>
        <w:t xml:space="preserve">as </w:t>
      </w:r>
      <w:r w:rsidR="00173981" w:rsidRPr="00CB3A5B">
        <w:rPr>
          <w:color w:val="000000" w:themeColor="text1"/>
        </w:rPr>
        <w:t xml:space="preserve">specified by Order of the Ministry of Land, Infrastructure, Transport and Tourism as referred to in Article 81, paragraph (2) or </w:t>
      </w:r>
      <w:r w:rsidR="00D76206" w:rsidRPr="00CB3A5B">
        <w:rPr>
          <w:rFonts w:hint="eastAsia"/>
          <w:color w:val="000000" w:themeColor="text1"/>
        </w:rPr>
        <w:t>any</w:t>
      </w:r>
      <w:r w:rsidR="00D76206" w:rsidRPr="00CB3A5B">
        <w:rPr>
          <w:color w:val="000000" w:themeColor="text1"/>
        </w:rPr>
        <w:t xml:space="preserve"> </w:t>
      </w:r>
      <w:r w:rsidR="00173981" w:rsidRPr="00CB3A5B">
        <w:rPr>
          <w:color w:val="000000" w:themeColor="text1"/>
        </w:rPr>
        <w:t xml:space="preserve">work specified by Order of the Ministry of Land, Infrastructure, Transport and Tourism as harmful to the safety and </w:t>
      </w:r>
      <w:r w:rsidR="00294001" w:rsidRPr="00CB3A5B">
        <w:rPr>
          <w:rFonts w:hint="eastAsia"/>
          <w:color w:val="000000" w:themeColor="text1"/>
        </w:rPr>
        <w:t>health</w:t>
      </w:r>
      <w:r w:rsidR="00D76206" w:rsidRPr="00CB3A5B">
        <w:rPr>
          <w:rFonts w:hint="eastAsia"/>
          <w:color w:val="000000" w:themeColor="text1"/>
        </w:rPr>
        <w:t xml:space="preserve"> conditions for</w:t>
      </w:r>
      <w:r w:rsidR="00173981" w:rsidRPr="00CB3A5B">
        <w:rPr>
          <w:color w:val="000000" w:themeColor="text1"/>
        </w:rPr>
        <w:t xml:space="preserve"> the </w:t>
      </w:r>
      <w:r w:rsidR="004F0703" w:rsidRPr="00CB3A5B">
        <w:rPr>
          <w:rFonts w:hint="eastAsia"/>
          <w:color w:val="000000" w:themeColor="text1"/>
        </w:rPr>
        <w:t xml:space="preserve">relevant </w:t>
      </w:r>
      <w:r w:rsidR="00B04B06" w:rsidRPr="00CB3A5B">
        <w:rPr>
          <w:color w:val="000000" w:themeColor="text1"/>
        </w:rPr>
        <w:t>mariner</w:t>
      </w:r>
      <w:r w:rsidR="00173981" w:rsidRPr="00CB3A5B">
        <w:rPr>
          <w:color w:val="000000" w:themeColor="text1"/>
        </w:rPr>
        <w:t>.</w:t>
      </w:r>
    </w:p>
    <w:p w14:paraId="2DE585CD" w14:textId="4F40713D" w:rsidR="007D3C51" w:rsidRPr="00CB3A5B" w:rsidRDefault="00FD0F84">
      <w:pPr>
        <w:rPr>
          <w:color w:val="000000" w:themeColor="text1"/>
        </w:rPr>
      </w:pPr>
      <w:r w:rsidRPr="00CB3A5B">
        <w:rPr>
          <w:rFonts w:hint="eastAsia"/>
          <w:color w:val="000000" w:themeColor="text1"/>
        </w:rPr>
        <w:t xml:space="preserve">３　</w:t>
      </w:r>
      <w:r w:rsidR="00173981" w:rsidRPr="00CB3A5B">
        <w:rPr>
          <w:color w:val="000000" w:themeColor="text1"/>
        </w:rPr>
        <w:t>船舶所有者は、年齢十八年未満の者を</w:t>
      </w:r>
      <w:r w:rsidR="00B04B06" w:rsidRPr="00CB3A5B">
        <w:rPr>
          <w:color w:val="000000" w:themeColor="text1"/>
        </w:rPr>
        <w:t>船員</w:t>
      </w:r>
      <w:r w:rsidR="00173981" w:rsidRPr="00CB3A5B">
        <w:rPr>
          <w:color w:val="000000" w:themeColor="text1"/>
        </w:rPr>
        <w:t>として使用しようとするときは、国土交通大臣の認証を受けなければならない。</w:t>
      </w:r>
    </w:p>
    <w:p w14:paraId="594AE436" w14:textId="4F0C873C" w:rsidR="007D3C51" w:rsidRPr="00CB3A5B" w:rsidRDefault="00FD0F84">
      <w:pPr>
        <w:rPr>
          <w:color w:val="000000" w:themeColor="text1"/>
        </w:rPr>
      </w:pPr>
      <w:r w:rsidRPr="00CB3A5B">
        <w:rPr>
          <w:rFonts w:hint="eastAsia"/>
          <w:color w:val="000000" w:themeColor="text1"/>
        </w:rPr>
        <w:lastRenderedPageBreak/>
        <w:t xml:space="preserve">(3) </w:t>
      </w:r>
      <w:r w:rsidR="00173981" w:rsidRPr="00CB3A5B">
        <w:rPr>
          <w:color w:val="000000" w:themeColor="text1"/>
        </w:rPr>
        <w:t xml:space="preserve">A shipowner must be certified by the Minister of Land, Infrastructure, Transport and Tourism </w:t>
      </w:r>
      <w:r w:rsidR="00C14254" w:rsidRPr="00CB3A5B">
        <w:rPr>
          <w:rFonts w:hint="eastAsia"/>
          <w:color w:val="000000" w:themeColor="text1"/>
        </w:rPr>
        <w:t>when</w:t>
      </w:r>
      <w:r w:rsidR="00173981" w:rsidRPr="00CB3A5B">
        <w:rPr>
          <w:color w:val="000000" w:themeColor="text1"/>
        </w:rPr>
        <w:t xml:space="preserve"> the shipowner </w:t>
      </w:r>
      <w:r w:rsidR="00070F26" w:rsidRPr="00CB3A5B">
        <w:rPr>
          <w:rFonts w:hint="eastAsia"/>
          <w:color w:val="000000" w:themeColor="text1"/>
        </w:rPr>
        <w:t>intends</w:t>
      </w:r>
      <w:r w:rsidR="00070F26" w:rsidRPr="00CB3A5B">
        <w:rPr>
          <w:color w:val="000000" w:themeColor="text1"/>
        </w:rPr>
        <w:t xml:space="preserve"> </w:t>
      </w:r>
      <w:r w:rsidR="00173981" w:rsidRPr="00CB3A5B">
        <w:rPr>
          <w:color w:val="000000" w:themeColor="text1"/>
        </w:rPr>
        <w:t xml:space="preserve">to employ a person under 18 years of age as a </w:t>
      </w:r>
      <w:r w:rsidR="00B04B06" w:rsidRPr="00CB3A5B">
        <w:rPr>
          <w:color w:val="000000" w:themeColor="text1"/>
        </w:rPr>
        <w:t>mariner</w:t>
      </w:r>
      <w:r w:rsidR="00173981" w:rsidRPr="00CB3A5B">
        <w:rPr>
          <w:color w:val="000000" w:themeColor="text1"/>
        </w:rPr>
        <w:t>.</w:t>
      </w:r>
    </w:p>
    <w:p w14:paraId="2921C42F" w14:textId="02D52320" w:rsidR="007D3C51" w:rsidRPr="00CB3A5B" w:rsidRDefault="00FD0F84">
      <w:pPr>
        <w:rPr>
          <w:color w:val="000000" w:themeColor="text1"/>
        </w:rPr>
      </w:pPr>
      <w:r w:rsidRPr="00CB3A5B">
        <w:rPr>
          <w:rFonts w:hint="eastAsia"/>
          <w:color w:val="000000" w:themeColor="text1"/>
        </w:rPr>
        <w:t xml:space="preserve">４　</w:t>
      </w:r>
      <w:r w:rsidR="00173981" w:rsidRPr="00CB3A5B">
        <w:rPr>
          <w:color w:val="000000" w:themeColor="text1"/>
        </w:rPr>
        <w:t>前項の認証に関し必要な事項は、国土交通省令でこれを定める。</w:t>
      </w:r>
    </w:p>
    <w:p w14:paraId="0F700D61" w14:textId="38B34212" w:rsidR="007D3C51" w:rsidRPr="00CB3A5B" w:rsidRDefault="00FD0F84">
      <w:pPr>
        <w:rPr>
          <w:color w:val="000000" w:themeColor="text1"/>
        </w:rPr>
      </w:pPr>
      <w:r w:rsidRPr="00CB3A5B">
        <w:rPr>
          <w:rFonts w:hint="eastAsia"/>
          <w:color w:val="000000" w:themeColor="text1"/>
        </w:rPr>
        <w:t xml:space="preserve">(4) </w:t>
      </w:r>
      <w:r w:rsidR="00173981" w:rsidRPr="00CB3A5B">
        <w:rPr>
          <w:color w:val="000000" w:themeColor="text1"/>
        </w:rPr>
        <w:t xml:space="preserve">The necessary matters concerning the certification </w:t>
      </w:r>
      <w:r w:rsidR="00070F26" w:rsidRPr="00CB3A5B">
        <w:rPr>
          <w:rFonts w:hint="eastAsia"/>
          <w:color w:val="000000" w:themeColor="text1"/>
        </w:rPr>
        <w:t>stated</w:t>
      </w:r>
      <w:r w:rsidR="00173981" w:rsidRPr="00CB3A5B">
        <w:rPr>
          <w:color w:val="000000" w:themeColor="text1"/>
        </w:rPr>
        <w:t xml:space="preserve"> in the preceding paragraph are specified by Order of the Ministry of Land, Infrastructure, Transport and Tourism.</w:t>
      </w:r>
    </w:p>
    <w:p w14:paraId="58BDEE98" w14:textId="4FD846C9" w:rsidR="007D3C51" w:rsidRPr="00CB3A5B" w:rsidRDefault="00173981">
      <w:pPr>
        <w:rPr>
          <w:color w:val="000000" w:themeColor="text1"/>
        </w:rPr>
      </w:pPr>
      <w:bookmarkStart w:id="12" w:name="_Hlk218695768"/>
      <w:bookmarkEnd w:id="11"/>
      <w:r w:rsidRPr="00CB3A5B">
        <w:rPr>
          <w:color w:val="000000" w:themeColor="text1"/>
        </w:rPr>
        <w:t>（年少</w:t>
      </w:r>
      <w:r w:rsidR="00B04B06" w:rsidRPr="00CB3A5B">
        <w:rPr>
          <w:color w:val="000000" w:themeColor="text1"/>
        </w:rPr>
        <w:t>船員</w:t>
      </w:r>
      <w:r w:rsidRPr="00CB3A5B">
        <w:rPr>
          <w:color w:val="000000" w:themeColor="text1"/>
        </w:rPr>
        <w:t>の夜間労働の禁止）</w:t>
      </w:r>
    </w:p>
    <w:p w14:paraId="09772B71" w14:textId="53E6EF09" w:rsidR="007D3C51" w:rsidRPr="00CB3A5B" w:rsidRDefault="00173981">
      <w:pPr>
        <w:rPr>
          <w:color w:val="000000" w:themeColor="text1"/>
        </w:rPr>
      </w:pPr>
      <w:r w:rsidRPr="00CB3A5B">
        <w:rPr>
          <w:color w:val="000000" w:themeColor="text1"/>
        </w:rPr>
        <w:t xml:space="preserve">(Prohibition of Night Work by Young </w:t>
      </w:r>
      <w:r w:rsidR="00B04B06" w:rsidRPr="00CB3A5B">
        <w:rPr>
          <w:color w:val="000000" w:themeColor="text1"/>
        </w:rPr>
        <w:t>Mariner</w:t>
      </w:r>
      <w:r w:rsidRPr="00CB3A5B">
        <w:rPr>
          <w:color w:val="000000" w:themeColor="text1"/>
        </w:rPr>
        <w:t>s)</w:t>
      </w:r>
    </w:p>
    <w:p w14:paraId="3BCA48F2" w14:textId="7327BFCC" w:rsidR="007D3C51" w:rsidRPr="00CB3A5B" w:rsidRDefault="00173981">
      <w:pPr>
        <w:rPr>
          <w:color w:val="000000" w:themeColor="text1"/>
        </w:rPr>
      </w:pPr>
      <w:r w:rsidRPr="00CB3A5B">
        <w:rPr>
          <w:color w:val="000000" w:themeColor="text1"/>
        </w:rPr>
        <w:t>第八十六条　船舶所有者は、年齢十八年未満の</w:t>
      </w:r>
      <w:r w:rsidR="00B04B06" w:rsidRPr="00CB3A5B">
        <w:rPr>
          <w:color w:val="000000" w:themeColor="text1"/>
        </w:rPr>
        <w:t>船員</w:t>
      </w:r>
      <w:r w:rsidRPr="00CB3A5B">
        <w:rPr>
          <w:color w:val="000000" w:themeColor="text1"/>
        </w:rPr>
        <w:t>を午後八時から翌日の午前五時までの間において作業に従事させてはならない。ただし、国土交通省令の定める場合において午前零時から午前五時までの間を含む連続した九時間の休息をさせるときは、この限りでない。</w:t>
      </w:r>
    </w:p>
    <w:p w14:paraId="5A5D3CE9" w14:textId="23361C3D" w:rsidR="007D3C51" w:rsidRPr="00CB3A5B" w:rsidRDefault="00173981">
      <w:pPr>
        <w:rPr>
          <w:color w:val="000000" w:themeColor="text1"/>
        </w:rPr>
      </w:pPr>
      <w:r w:rsidRPr="00CB3A5B">
        <w:rPr>
          <w:color w:val="000000" w:themeColor="text1"/>
        </w:rPr>
        <w:t xml:space="preserve">Article 86 </w:t>
      </w:r>
      <w:r w:rsidR="00507CDA" w:rsidRPr="00CB3A5B">
        <w:rPr>
          <w:rFonts w:hint="eastAsia"/>
          <w:color w:val="000000" w:themeColor="text1"/>
        </w:rPr>
        <w:t xml:space="preserve">(1) </w:t>
      </w:r>
      <w:r w:rsidRPr="00CB3A5B">
        <w:rPr>
          <w:color w:val="000000" w:themeColor="text1"/>
        </w:rPr>
        <w:t xml:space="preserve">A shipowner must not </w:t>
      </w:r>
      <w:r w:rsidR="00DB04CA" w:rsidRPr="00CB3A5B">
        <w:rPr>
          <w:rFonts w:hint="eastAsia"/>
          <w:color w:val="000000" w:themeColor="text1"/>
        </w:rPr>
        <w:t>have</w:t>
      </w:r>
      <w:r w:rsidRPr="00CB3A5B">
        <w:rPr>
          <w:color w:val="000000" w:themeColor="text1"/>
        </w:rPr>
        <w:t xml:space="preserve"> a </w:t>
      </w:r>
      <w:r w:rsidR="00B04B06" w:rsidRPr="00CB3A5B">
        <w:rPr>
          <w:color w:val="000000" w:themeColor="text1"/>
        </w:rPr>
        <w:t>mariner</w:t>
      </w:r>
      <w:r w:rsidRPr="00CB3A5B">
        <w:rPr>
          <w:color w:val="000000" w:themeColor="text1"/>
        </w:rPr>
        <w:t xml:space="preserve"> who is under 18 years of age engage in work between 8 p.m. and 5 a.m. of the following day; provided, however, that this does not apply </w:t>
      </w:r>
      <w:r w:rsidR="00C14254" w:rsidRPr="00CB3A5B">
        <w:rPr>
          <w:rFonts w:hint="eastAsia"/>
          <w:color w:val="000000" w:themeColor="text1"/>
        </w:rPr>
        <w:t>when</w:t>
      </w:r>
      <w:r w:rsidRPr="00CB3A5B">
        <w:rPr>
          <w:color w:val="000000" w:themeColor="text1"/>
        </w:rPr>
        <w:t xml:space="preserve"> the </w:t>
      </w:r>
      <w:r w:rsidR="00B04B06" w:rsidRPr="00CB3A5B">
        <w:rPr>
          <w:color w:val="000000" w:themeColor="text1"/>
        </w:rPr>
        <w:t>mariner</w:t>
      </w:r>
      <w:r w:rsidRPr="00CB3A5B">
        <w:rPr>
          <w:color w:val="000000" w:themeColor="text1"/>
        </w:rPr>
        <w:t xml:space="preserve"> is given a continuous nine</w:t>
      </w:r>
      <w:r w:rsidR="002D31CC" w:rsidRPr="00CB3A5B">
        <w:rPr>
          <w:rFonts w:hint="eastAsia"/>
          <w:color w:val="000000" w:themeColor="text1"/>
        </w:rPr>
        <w:t>-</w:t>
      </w:r>
      <w:r w:rsidRPr="00CB3A5B">
        <w:rPr>
          <w:color w:val="000000" w:themeColor="text1"/>
        </w:rPr>
        <w:t xml:space="preserve">hour rest period that includes the period between 0 a.m. and 5 a.m. in a case </w:t>
      </w:r>
      <w:r w:rsidR="00195451" w:rsidRPr="00CB3A5B">
        <w:rPr>
          <w:rFonts w:hint="eastAsia"/>
          <w:color w:val="000000" w:themeColor="text1"/>
        </w:rPr>
        <w:t>specified</w:t>
      </w:r>
      <w:r w:rsidRPr="00CB3A5B">
        <w:rPr>
          <w:color w:val="000000" w:themeColor="text1"/>
        </w:rPr>
        <w:t xml:space="preserve"> by Order of the Ministry of Land, Infrastructure, Transport and Tourism.</w:t>
      </w:r>
    </w:p>
    <w:bookmarkEnd w:id="12"/>
    <w:p w14:paraId="45F69E0C" w14:textId="366399BD" w:rsidR="007D3C51" w:rsidRPr="00CB3A5B" w:rsidRDefault="00507CDA">
      <w:pPr>
        <w:rPr>
          <w:color w:val="000000" w:themeColor="text1"/>
        </w:rPr>
      </w:pPr>
      <w:r w:rsidRPr="00CB3A5B">
        <w:rPr>
          <w:rFonts w:hint="eastAsia"/>
          <w:color w:val="000000" w:themeColor="text1"/>
        </w:rPr>
        <w:t xml:space="preserve">２　</w:t>
      </w:r>
      <w:r w:rsidR="00173981" w:rsidRPr="00CB3A5B">
        <w:rPr>
          <w:color w:val="000000" w:themeColor="text1"/>
        </w:rPr>
        <w:t>前項の規定は、第六十八条第一項の作業に従事させる場合には、これを適用しない。</w:t>
      </w:r>
    </w:p>
    <w:p w14:paraId="2119FF50" w14:textId="4A9B1F5E" w:rsidR="007D3C51" w:rsidRPr="00CB3A5B" w:rsidRDefault="00507CDA">
      <w:pPr>
        <w:rPr>
          <w:color w:val="000000" w:themeColor="text1"/>
        </w:rPr>
      </w:pPr>
      <w:r w:rsidRPr="00CB3A5B">
        <w:rPr>
          <w:rFonts w:hint="eastAsia"/>
          <w:color w:val="000000" w:themeColor="text1"/>
        </w:rPr>
        <w:t xml:space="preserve">(2) </w:t>
      </w:r>
      <w:r w:rsidR="00173981" w:rsidRPr="00CB3A5B">
        <w:rPr>
          <w:color w:val="000000" w:themeColor="text1"/>
        </w:rPr>
        <w:t xml:space="preserve">The provisions of the preceding paragraph do not apply </w:t>
      </w:r>
      <w:r w:rsidR="00195451" w:rsidRPr="00CB3A5B">
        <w:rPr>
          <w:rFonts w:hint="eastAsia"/>
          <w:color w:val="000000" w:themeColor="text1"/>
        </w:rPr>
        <w:t>if</w:t>
      </w:r>
      <w:r w:rsidR="002D31CC" w:rsidRPr="00CB3A5B">
        <w:rPr>
          <w:color w:val="000000" w:themeColor="text1"/>
        </w:rPr>
        <w:t xml:space="preserve"> </w:t>
      </w:r>
      <w:r w:rsidR="004F0703" w:rsidRPr="00CB3A5B">
        <w:rPr>
          <w:rFonts w:hint="eastAsia"/>
          <w:color w:val="000000" w:themeColor="text1"/>
        </w:rPr>
        <w:t xml:space="preserve">the shipowner has mariner </w:t>
      </w:r>
      <w:r w:rsidR="00173981" w:rsidRPr="00CB3A5B">
        <w:rPr>
          <w:color w:val="000000" w:themeColor="text1"/>
        </w:rPr>
        <w:t xml:space="preserve">engage in work </w:t>
      </w:r>
      <w:r w:rsidR="002D31CC" w:rsidRPr="00CB3A5B">
        <w:rPr>
          <w:rFonts w:hint="eastAsia"/>
          <w:color w:val="000000" w:themeColor="text1"/>
        </w:rPr>
        <w:t>stated</w:t>
      </w:r>
      <w:r w:rsidR="00173981" w:rsidRPr="00CB3A5B">
        <w:rPr>
          <w:color w:val="000000" w:themeColor="text1"/>
        </w:rPr>
        <w:t xml:space="preserve"> in Article 68, paragraph (1).</w:t>
      </w:r>
    </w:p>
    <w:p w14:paraId="7D646871" w14:textId="12417807" w:rsidR="007D3C51" w:rsidRPr="00CB3A5B" w:rsidRDefault="00507CDA">
      <w:pPr>
        <w:rPr>
          <w:color w:val="000000" w:themeColor="text1"/>
        </w:rPr>
      </w:pPr>
      <w:r w:rsidRPr="00CB3A5B">
        <w:rPr>
          <w:rFonts w:hint="eastAsia"/>
          <w:color w:val="000000" w:themeColor="text1"/>
        </w:rPr>
        <w:t xml:space="preserve">３　</w:t>
      </w:r>
      <w:r w:rsidR="00173981" w:rsidRPr="00CB3A5B">
        <w:rPr>
          <w:color w:val="000000" w:themeColor="text1"/>
        </w:rPr>
        <w:t>第一項の規定は、漁船及び船舶所有者と同一の家庭に属する者のみを使用する船舶については、これを適用しない。</w:t>
      </w:r>
    </w:p>
    <w:p w14:paraId="1007A2BA" w14:textId="2ED886E8" w:rsidR="007D3C51" w:rsidRPr="00CB3A5B" w:rsidRDefault="00507CDA">
      <w:pPr>
        <w:rPr>
          <w:color w:val="000000" w:themeColor="text1"/>
        </w:rPr>
      </w:pPr>
      <w:r w:rsidRPr="00CB3A5B">
        <w:rPr>
          <w:rFonts w:hint="eastAsia"/>
          <w:color w:val="000000" w:themeColor="text1"/>
        </w:rPr>
        <w:t xml:space="preserve">(3) </w:t>
      </w:r>
      <w:r w:rsidR="00173981" w:rsidRPr="00CB3A5B">
        <w:rPr>
          <w:color w:val="000000" w:themeColor="text1"/>
        </w:rPr>
        <w:t xml:space="preserve">The provisions of paragraph (1) do not apply to a </w:t>
      </w:r>
      <w:r w:rsidR="002D31CC" w:rsidRPr="00CB3A5B">
        <w:rPr>
          <w:rFonts w:hint="eastAsia"/>
          <w:color w:val="000000" w:themeColor="text1"/>
        </w:rPr>
        <w:t>f</w:t>
      </w:r>
      <w:r w:rsidR="00173981" w:rsidRPr="00CB3A5B">
        <w:rPr>
          <w:color w:val="000000" w:themeColor="text1"/>
        </w:rPr>
        <w:t xml:space="preserve">ishing </w:t>
      </w:r>
      <w:r w:rsidR="00214C37" w:rsidRPr="00CB3A5B">
        <w:rPr>
          <w:rFonts w:hint="eastAsia"/>
          <w:color w:val="000000" w:themeColor="text1"/>
        </w:rPr>
        <w:t>vessel</w:t>
      </w:r>
      <w:r w:rsidR="00173981" w:rsidRPr="00CB3A5B">
        <w:rPr>
          <w:color w:val="000000" w:themeColor="text1"/>
        </w:rPr>
        <w:t xml:space="preserve"> </w:t>
      </w:r>
      <w:r w:rsidR="002D31CC" w:rsidRPr="00CB3A5B">
        <w:rPr>
          <w:rFonts w:hint="eastAsia"/>
          <w:color w:val="000000" w:themeColor="text1"/>
        </w:rPr>
        <w:t>or</w:t>
      </w:r>
      <w:r w:rsidR="002D31CC" w:rsidRPr="00CB3A5B">
        <w:rPr>
          <w:color w:val="000000" w:themeColor="text1"/>
        </w:rPr>
        <w:t xml:space="preserve"> </w:t>
      </w:r>
      <w:r w:rsidR="00173981" w:rsidRPr="00CB3A5B">
        <w:rPr>
          <w:color w:val="000000" w:themeColor="text1"/>
        </w:rPr>
        <w:t xml:space="preserve">a </w:t>
      </w:r>
      <w:r w:rsidR="00FC1322" w:rsidRPr="00CB3A5B">
        <w:rPr>
          <w:rFonts w:hint="eastAsia"/>
          <w:color w:val="000000" w:themeColor="text1"/>
        </w:rPr>
        <w:t>ship that only employs</w:t>
      </w:r>
      <w:r w:rsidR="00173981" w:rsidRPr="00CB3A5B">
        <w:rPr>
          <w:color w:val="000000" w:themeColor="text1"/>
        </w:rPr>
        <w:t xml:space="preserve"> persons who belong to the same </w:t>
      </w:r>
      <w:r w:rsidR="002D31CC" w:rsidRPr="00CB3A5B">
        <w:rPr>
          <w:rFonts w:hint="eastAsia"/>
          <w:color w:val="000000" w:themeColor="text1"/>
        </w:rPr>
        <w:t>household</w:t>
      </w:r>
      <w:r w:rsidR="002D31CC" w:rsidRPr="00CB3A5B">
        <w:rPr>
          <w:color w:val="000000" w:themeColor="text1"/>
        </w:rPr>
        <w:t xml:space="preserve"> </w:t>
      </w:r>
      <w:r w:rsidR="00173981" w:rsidRPr="00CB3A5B">
        <w:rPr>
          <w:color w:val="000000" w:themeColor="text1"/>
        </w:rPr>
        <w:t xml:space="preserve">as the </w:t>
      </w:r>
      <w:r w:rsidR="00EC4732" w:rsidRPr="00CB3A5B">
        <w:rPr>
          <w:rFonts w:hint="eastAsia"/>
          <w:color w:val="000000" w:themeColor="text1"/>
        </w:rPr>
        <w:t>ship</w:t>
      </w:r>
      <w:r w:rsidR="00173981" w:rsidRPr="00CB3A5B">
        <w:rPr>
          <w:color w:val="000000" w:themeColor="text1"/>
        </w:rPr>
        <w:t>owner.</w:t>
      </w:r>
    </w:p>
    <w:p w14:paraId="0FFA6DCC" w14:textId="3058C348" w:rsidR="007D3C51" w:rsidRPr="00DD7443" w:rsidRDefault="00173981" w:rsidP="00DD7443">
      <w:pPr>
        <w:ind w:leftChars="291" w:left="660"/>
        <w:rPr>
          <w:b/>
          <w:bCs/>
          <w:color w:val="000000" w:themeColor="text1"/>
        </w:rPr>
      </w:pPr>
      <w:r w:rsidRPr="00DD7443">
        <w:rPr>
          <w:b/>
          <w:bCs/>
          <w:color w:val="000000" w:themeColor="text1"/>
        </w:rPr>
        <w:t>第九章の二　女子</w:t>
      </w:r>
      <w:r w:rsidR="00B04B06" w:rsidRPr="00DD7443">
        <w:rPr>
          <w:b/>
          <w:bCs/>
          <w:color w:val="000000" w:themeColor="text1"/>
        </w:rPr>
        <w:t>船員</w:t>
      </w:r>
    </w:p>
    <w:p w14:paraId="1552F5BE" w14:textId="20364EE0" w:rsidR="007D3C51" w:rsidRPr="00CB3A5B" w:rsidRDefault="00173981" w:rsidP="00DD7443">
      <w:pPr>
        <w:ind w:leftChars="291" w:left="660"/>
        <w:rPr>
          <w:color w:val="000000" w:themeColor="text1"/>
        </w:rPr>
      </w:pPr>
      <w:r w:rsidRPr="00DD7443">
        <w:rPr>
          <w:b/>
          <w:bCs/>
          <w:color w:val="000000" w:themeColor="text1"/>
        </w:rPr>
        <w:t xml:space="preserve">Chapter IX-2 Female </w:t>
      </w:r>
      <w:r w:rsidR="00B04B06" w:rsidRPr="00DD7443">
        <w:rPr>
          <w:b/>
          <w:bCs/>
          <w:color w:val="000000" w:themeColor="text1"/>
        </w:rPr>
        <w:t>Mariner</w:t>
      </w:r>
      <w:r w:rsidRPr="00DD7443">
        <w:rPr>
          <w:b/>
          <w:bCs/>
          <w:color w:val="000000" w:themeColor="text1"/>
        </w:rPr>
        <w:t>s</w:t>
      </w:r>
    </w:p>
    <w:p w14:paraId="2AAA2A34" w14:textId="77777777" w:rsidR="007D3C51" w:rsidRPr="00CB3A5B" w:rsidRDefault="00173981">
      <w:pPr>
        <w:rPr>
          <w:color w:val="000000" w:themeColor="text1"/>
        </w:rPr>
      </w:pPr>
      <w:r w:rsidRPr="00CB3A5B">
        <w:rPr>
          <w:color w:val="000000" w:themeColor="text1"/>
        </w:rPr>
        <w:t>（妊産婦の就業制限）</w:t>
      </w:r>
    </w:p>
    <w:p w14:paraId="5D21DEDC" w14:textId="43BC3FFB" w:rsidR="007D3C51" w:rsidRPr="00CB3A5B" w:rsidRDefault="00173981">
      <w:pPr>
        <w:rPr>
          <w:color w:val="000000" w:themeColor="text1"/>
        </w:rPr>
      </w:pPr>
      <w:r w:rsidRPr="00CB3A5B">
        <w:rPr>
          <w:color w:val="000000" w:themeColor="text1"/>
        </w:rPr>
        <w:t xml:space="preserve">(Restrictions on Expectant and </w:t>
      </w:r>
      <w:r w:rsidR="00F301F9" w:rsidRPr="00CB3A5B">
        <w:rPr>
          <w:rFonts w:hint="eastAsia"/>
          <w:color w:val="000000" w:themeColor="text1"/>
        </w:rPr>
        <w:t>Postnatal</w:t>
      </w:r>
      <w:r w:rsidRPr="00CB3A5B">
        <w:rPr>
          <w:color w:val="000000" w:themeColor="text1"/>
        </w:rPr>
        <w:t xml:space="preserve"> Mothers)</w:t>
      </w:r>
    </w:p>
    <w:p w14:paraId="776F932E" w14:textId="77777777" w:rsidR="007D3C51" w:rsidRPr="00CB3A5B" w:rsidRDefault="00173981">
      <w:pPr>
        <w:rPr>
          <w:color w:val="000000" w:themeColor="text1"/>
        </w:rPr>
      </w:pPr>
      <w:r w:rsidRPr="00CB3A5B">
        <w:rPr>
          <w:color w:val="000000" w:themeColor="text1"/>
        </w:rPr>
        <w:t>第八十七条　船舶所有者は、妊娠中の女子を船内で使用してはならない。ただし、次の各号の一に掲げる場合は、この限りでない。</w:t>
      </w:r>
    </w:p>
    <w:p w14:paraId="0E6E562F" w14:textId="267131EE" w:rsidR="007D3C51" w:rsidRPr="00CB3A5B" w:rsidRDefault="00173981">
      <w:pPr>
        <w:rPr>
          <w:color w:val="000000" w:themeColor="text1"/>
        </w:rPr>
      </w:pPr>
      <w:r w:rsidRPr="00CB3A5B">
        <w:rPr>
          <w:color w:val="000000" w:themeColor="text1"/>
        </w:rPr>
        <w:t xml:space="preserve">Article 87 (1) A shipowner must not employ a pregnant woman on board; provided, however, that this does not apply in a case </w:t>
      </w:r>
      <w:r w:rsidR="00370ECA" w:rsidRPr="00CB3A5B">
        <w:rPr>
          <w:rFonts w:hint="eastAsia"/>
          <w:color w:val="000000" w:themeColor="text1"/>
        </w:rPr>
        <w:t>stated</w:t>
      </w:r>
      <w:r w:rsidRPr="00CB3A5B">
        <w:rPr>
          <w:color w:val="000000" w:themeColor="text1"/>
        </w:rPr>
        <w:t xml:space="preserve"> in </w:t>
      </w:r>
      <w:r w:rsidR="00370ECA" w:rsidRPr="00CB3A5B">
        <w:rPr>
          <w:rFonts w:hint="eastAsia"/>
          <w:color w:val="000000" w:themeColor="text1"/>
        </w:rPr>
        <w:t>any</w:t>
      </w:r>
      <w:r w:rsidR="00370ECA" w:rsidRPr="00CB3A5B">
        <w:rPr>
          <w:color w:val="000000" w:themeColor="text1"/>
        </w:rPr>
        <w:t xml:space="preserve"> </w:t>
      </w:r>
      <w:r w:rsidRPr="00CB3A5B">
        <w:rPr>
          <w:color w:val="000000" w:themeColor="text1"/>
        </w:rPr>
        <w:t>of the following items:</w:t>
      </w:r>
    </w:p>
    <w:p w14:paraId="39ECEFF6" w14:textId="77777777" w:rsidR="007D3C51" w:rsidRPr="00CB3A5B" w:rsidRDefault="00173981">
      <w:pPr>
        <w:rPr>
          <w:color w:val="000000" w:themeColor="text1"/>
        </w:rPr>
      </w:pPr>
      <w:r w:rsidRPr="00CB3A5B">
        <w:rPr>
          <w:color w:val="000000" w:themeColor="text1"/>
        </w:rPr>
        <w:t>一　国土交通省令で定める範囲の航海に関し、妊娠中の女子が船内で作業に従事することを申し出た場合において、その者の母性保護上支障がないと医師が認めたとき。</w:t>
      </w:r>
    </w:p>
    <w:p w14:paraId="51BE949F" w14:textId="25F0DADD"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w:t>
      </w:r>
      <w:r w:rsidR="003146FB" w:rsidRPr="00CB3A5B">
        <w:rPr>
          <w:rFonts w:hint="eastAsia"/>
          <w:color w:val="000000" w:themeColor="text1"/>
        </w:rPr>
        <w:t>if</w:t>
      </w:r>
      <w:r w:rsidR="003146FB" w:rsidRPr="00CB3A5B">
        <w:rPr>
          <w:color w:val="000000" w:themeColor="text1"/>
        </w:rPr>
        <w:t xml:space="preserve"> </w:t>
      </w:r>
      <w:r w:rsidRPr="00CB3A5B">
        <w:rPr>
          <w:color w:val="000000" w:themeColor="text1"/>
        </w:rPr>
        <w:t xml:space="preserve">a pregnant woman requests to engage in work on board a ship </w:t>
      </w:r>
      <w:r w:rsidR="003146FB" w:rsidRPr="00CB3A5B">
        <w:rPr>
          <w:rFonts w:hint="eastAsia"/>
          <w:color w:val="000000" w:themeColor="text1"/>
        </w:rPr>
        <w:t>for</w:t>
      </w:r>
      <w:r w:rsidRPr="00CB3A5B">
        <w:rPr>
          <w:color w:val="000000" w:themeColor="text1"/>
        </w:rPr>
        <w:t xml:space="preserve"> a voyage within the scope specified by Order of the Ministry of Land, Infrastructure, Transport and Tourism, and </w:t>
      </w:r>
      <w:r w:rsidR="00C14254" w:rsidRPr="00CB3A5B">
        <w:rPr>
          <w:rFonts w:hint="eastAsia"/>
          <w:color w:val="000000" w:themeColor="text1"/>
        </w:rPr>
        <w:t xml:space="preserve">when </w:t>
      </w:r>
      <w:r w:rsidR="003146FB" w:rsidRPr="00CB3A5B">
        <w:rPr>
          <w:rFonts w:hint="eastAsia"/>
          <w:color w:val="000000" w:themeColor="text1"/>
        </w:rPr>
        <w:t>a physician</w:t>
      </w:r>
      <w:r w:rsidR="003146FB" w:rsidRPr="00CB3A5B">
        <w:rPr>
          <w:color w:val="000000" w:themeColor="text1"/>
        </w:rPr>
        <w:t xml:space="preserve"> </w:t>
      </w:r>
      <w:r w:rsidRPr="00CB3A5B">
        <w:rPr>
          <w:color w:val="000000" w:themeColor="text1"/>
        </w:rPr>
        <w:t xml:space="preserve">finds that </w:t>
      </w:r>
      <w:r w:rsidR="00B3563C" w:rsidRPr="00CB3A5B">
        <w:rPr>
          <w:color w:val="000000" w:themeColor="text1"/>
        </w:rPr>
        <w:t>engaging</w:t>
      </w:r>
      <w:r w:rsidR="00B3563C" w:rsidRPr="00CB3A5B">
        <w:rPr>
          <w:rFonts w:hint="eastAsia"/>
          <w:color w:val="000000" w:themeColor="text1"/>
        </w:rPr>
        <w:t xml:space="preserve"> in </w:t>
      </w:r>
      <w:r w:rsidR="00F365D7" w:rsidRPr="00CB3A5B">
        <w:rPr>
          <w:rFonts w:hint="eastAsia"/>
          <w:color w:val="000000" w:themeColor="text1"/>
        </w:rPr>
        <w:t xml:space="preserve">that </w:t>
      </w:r>
      <w:r w:rsidR="00B3563C" w:rsidRPr="00CB3A5B">
        <w:rPr>
          <w:rFonts w:hint="eastAsia"/>
          <w:color w:val="000000" w:themeColor="text1"/>
        </w:rPr>
        <w:t xml:space="preserve">work </w:t>
      </w:r>
      <w:r w:rsidR="00B3563C" w:rsidRPr="00CB3A5B">
        <w:rPr>
          <w:rFonts w:hint="eastAsia"/>
          <w:color w:val="000000" w:themeColor="text1"/>
        </w:rPr>
        <w:lastRenderedPageBreak/>
        <w:t xml:space="preserve">would not be detrimental </w:t>
      </w:r>
      <w:r w:rsidR="00F365D7" w:rsidRPr="00CB3A5B">
        <w:rPr>
          <w:rFonts w:hint="eastAsia"/>
          <w:color w:val="000000" w:themeColor="text1"/>
        </w:rPr>
        <w:t>from the viewpoint of ensuring</w:t>
      </w:r>
      <w:r w:rsidRPr="00CB3A5B">
        <w:rPr>
          <w:color w:val="000000" w:themeColor="text1"/>
        </w:rPr>
        <w:t xml:space="preserve"> </w:t>
      </w:r>
      <w:r w:rsidR="00F365D7" w:rsidRPr="00CB3A5B">
        <w:rPr>
          <w:rFonts w:hint="eastAsia"/>
          <w:color w:val="000000" w:themeColor="text1"/>
        </w:rPr>
        <w:t>maternal protection for</w:t>
      </w:r>
      <w:r w:rsidRPr="00CB3A5B">
        <w:rPr>
          <w:color w:val="000000" w:themeColor="text1"/>
        </w:rPr>
        <w:t xml:space="preserve"> the woman</w:t>
      </w:r>
      <w:r w:rsidR="00F301F9" w:rsidRPr="00CB3A5B">
        <w:rPr>
          <w:rFonts w:hint="eastAsia"/>
          <w:color w:val="000000" w:themeColor="text1"/>
        </w:rPr>
        <w:t xml:space="preserve"> or</w:t>
      </w:r>
      <w:r w:rsidRPr="00CB3A5B">
        <w:rPr>
          <w:color w:val="000000" w:themeColor="text1"/>
        </w:rPr>
        <w:t>;</w:t>
      </w:r>
    </w:p>
    <w:p w14:paraId="175872F4" w14:textId="6F333F5A" w:rsidR="007D3C51" w:rsidRPr="00CB3A5B" w:rsidRDefault="00173981">
      <w:pPr>
        <w:rPr>
          <w:color w:val="000000" w:themeColor="text1"/>
        </w:rPr>
      </w:pPr>
      <w:r w:rsidRPr="00CB3A5B">
        <w:rPr>
          <w:color w:val="000000" w:themeColor="text1"/>
        </w:rPr>
        <w:t>二　女子の</w:t>
      </w:r>
      <w:r w:rsidR="00B04B06" w:rsidRPr="00CB3A5B">
        <w:rPr>
          <w:color w:val="000000" w:themeColor="text1"/>
        </w:rPr>
        <w:t>船員</w:t>
      </w:r>
      <w:r w:rsidRPr="00CB3A5B">
        <w:rPr>
          <w:color w:val="000000" w:themeColor="text1"/>
        </w:rPr>
        <w:t>が妊娠中であることが航海中に判明した場合において、その者が当該船舶の航海の安全を図るために必要な作業に従事するとき。</w:t>
      </w:r>
    </w:p>
    <w:p w14:paraId="373EB04A" w14:textId="0A748F69" w:rsidR="007D3C51" w:rsidRPr="00CB3A5B" w:rsidRDefault="00173981">
      <w:pPr>
        <w:rPr>
          <w:color w:val="000000" w:themeColor="text1"/>
        </w:rPr>
      </w:pPr>
      <w:r w:rsidRPr="00CB3A5B">
        <w:rPr>
          <w:color w:val="000000" w:themeColor="text1"/>
        </w:rPr>
        <w:t xml:space="preserve">(ii) </w:t>
      </w:r>
      <w:r w:rsidR="003146FB" w:rsidRPr="00CB3A5B">
        <w:rPr>
          <w:rFonts w:hint="eastAsia"/>
          <w:color w:val="000000" w:themeColor="text1"/>
        </w:rPr>
        <w:t>if</w:t>
      </w:r>
      <w:r w:rsidR="003146FB" w:rsidRPr="00CB3A5B">
        <w:rPr>
          <w:color w:val="000000" w:themeColor="text1"/>
        </w:rPr>
        <w:t xml:space="preserve"> </w:t>
      </w:r>
      <w:r w:rsidRPr="00CB3A5B">
        <w:rPr>
          <w:color w:val="000000" w:themeColor="text1"/>
        </w:rPr>
        <w:t xml:space="preserve">it is discovered during a voyage that a female </w:t>
      </w:r>
      <w:r w:rsidR="00B04B06" w:rsidRPr="00CB3A5B">
        <w:rPr>
          <w:color w:val="000000" w:themeColor="text1"/>
        </w:rPr>
        <w:t>mariner</w:t>
      </w:r>
      <w:r w:rsidRPr="00CB3A5B">
        <w:rPr>
          <w:color w:val="000000" w:themeColor="text1"/>
        </w:rPr>
        <w:t xml:space="preserve"> is pregnant, and </w:t>
      </w:r>
      <w:r w:rsidR="00C412BC" w:rsidRPr="00CB3A5B">
        <w:rPr>
          <w:rFonts w:hint="eastAsia"/>
          <w:color w:val="000000" w:themeColor="text1"/>
        </w:rPr>
        <w:t xml:space="preserve">when </w:t>
      </w:r>
      <w:r w:rsidRPr="00CB3A5B">
        <w:rPr>
          <w:color w:val="000000" w:themeColor="text1"/>
        </w:rPr>
        <w:t xml:space="preserve">the female </w:t>
      </w:r>
      <w:r w:rsidR="00B04B06" w:rsidRPr="00CB3A5B">
        <w:rPr>
          <w:color w:val="000000" w:themeColor="text1"/>
        </w:rPr>
        <w:t>mariner</w:t>
      </w:r>
      <w:r w:rsidRPr="00CB3A5B">
        <w:rPr>
          <w:color w:val="000000" w:themeColor="text1"/>
        </w:rPr>
        <w:t xml:space="preserve"> is engaged in work necessary for ensuring </w:t>
      </w:r>
      <w:r w:rsidR="00CB1F7C" w:rsidRPr="00CB3A5B">
        <w:rPr>
          <w:rFonts w:hint="eastAsia"/>
          <w:color w:val="000000" w:themeColor="text1"/>
        </w:rPr>
        <w:t>that the ship is navigated safely</w:t>
      </w:r>
      <w:r w:rsidRPr="00CB3A5B">
        <w:rPr>
          <w:color w:val="000000" w:themeColor="text1"/>
        </w:rPr>
        <w:t>.</w:t>
      </w:r>
    </w:p>
    <w:p w14:paraId="7AFDE2D1" w14:textId="06C3B817" w:rsidR="007D3C51" w:rsidRPr="00CB3A5B" w:rsidRDefault="003146FB">
      <w:pPr>
        <w:rPr>
          <w:color w:val="000000" w:themeColor="text1"/>
        </w:rPr>
      </w:pPr>
      <w:r w:rsidRPr="00CB3A5B">
        <w:rPr>
          <w:rFonts w:hint="eastAsia"/>
          <w:color w:val="000000" w:themeColor="text1"/>
        </w:rPr>
        <w:t xml:space="preserve">２　</w:t>
      </w:r>
      <w:r w:rsidR="00173981" w:rsidRPr="00CB3A5B">
        <w:rPr>
          <w:color w:val="000000" w:themeColor="text1"/>
        </w:rPr>
        <w:t>船舶所有者は、出産後八週間を経過しない女子を船内で使用してはならない。ただし、出産後六週間を経過した女子が船内で作業に従事することを申し出た場合において、その者の母性保護上支障がないと医師が認めたときは、この限りでない。</w:t>
      </w:r>
    </w:p>
    <w:p w14:paraId="78F36741" w14:textId="01EE3B70" w:rsidR="007D3C51" w:rsidRPr="00CB3A5B" w:rsidRDefault="003146FB">
      <w:pPr>
        <w:rPr>
          <w:color w:val="000000" w:themeColor="text1"/>
        </w:rPr>
      </w:pPr>
      <w:r w:rsidRPr="00CB3A5B">
        <w:rPr>
          <w:rFonts w:hint="eastAsia"/>
          <w:color w:val="000000" w:themeColor="text1"/>
        </w:rPr>
        <w:t xml:space="preserve">(2) </w:t>
      </w:r>
      <w:r w:rsidR="00173981" w:rsidRPr="00CB3A5B">
        <w:rPr>
          <w:color w:val="000000" w:themeColor="text1"/>
        </w:rPr>
        <w:t xml:space="preserve">A shipowner must not employ a woman on board who has not yet gone eight weeks after giving birth; provided, however, that this does not apply if a woman who has gone six weeks after giving birth requests to engage in work on board, and </w:t>
      </w:r>
      <w:r w:rsidR="00C412BC" w:rsidRPr="00CB3A5B">
        <w:rPr>
          <w:rFonts w:hint="eastAsia"/>
          <w:color w:val="000000" w:themeColor="text1"/>
        </w:rPr>
        <w:t xml:space="preserve">when </w:t>
      </w:r>
      <w:r w:rsidR="002500FA" w:rsidRPr="00CB3A5B">
        <w:rPr>
          <w:rFonts w:hint="eastAsia"/>
          <w:color w:val="000000" w:themeColor="text1"/>
        </w:rPr>
        <w:t>a physician</w:t>
      </w:r>
      <w:r w:rsidR="00173981" w:rsidRPr="00CB3A5B">
        <w:rPr>
          <w:color w:val="000000" w:themeColor="text1"/>
        </w:rPr>
        <w:t xml:space="preserve"> finds that </w:t>
      </w:r>
      <w:r w:rsidR="002500FA" w:rsidRPr="00CB3A5B">
        <w:rPr>
          <w:color w:val="000000" w:themeColor="text1"/>
        </w:rPr>
        <w:t>engaging</w:t>
      </w:r>
      <w:r w:rsidR="002500FA" w:rsidRPr="00CB3A5B">
        <w:rPr>
          <w:rFonts w:hint="eastAsia"/>
          <w:color w:val="000000" w:themeColor="text1"/>
        </w:rPr>
        <w:t xml:space="preserve"> in that work would not be detrimental from the viewpoint of ensuring</w:t>
      </w:r>
      <w:r w:rsidR="002500FA" w:rsidRPr="00CB3A5B">
        <w:rPr>
          <w:color w:val="000000" w:themeColor="text1"/>
        </w:rPr>
        <w:t xml:space="preserve"> </w:t>
      </w:r>
      <w:r w:rsidR="002500FA" w:rsidRPr="00CB3A5B">
        <w:rPr>
          <w:rFonts w:hint="eastAsia"/>
          <w:color w:val="000000" w:themeColor="text1"/>
        </w:rPr>
        <w:t>maternal protection for</w:t>
      </w:r>
      <w:r w:rsidR="002500FA" w:rsidRPr="00CB3A5B">
        <w:rPr>
          <w:color w:val="000000" w:themeColor="text1"/>
        </w:rPr>
        <w:t xml:space="preserve"> the woman</w:t>
      </w:r>
      <w:r w:rsidR="00173981" w:rsidRPr="00CB3A5B">
        <w:rPr>
          <w:color w:val="000000" w:themeColor="text1"/>
        </w:rPr>
        <w:t>.</w:t>
      </w:r>
    </w:p>
    <w:p w14:paraId="2CCD2838" w14:textId="148E4A86" w:rsidR="007D3C51" w:rsidRPr="00CB3A5B" w:rsidRDefault="003146FB">
      <w:pPr>
        <w:rPr>
          <w:color w:val="000000" w:themeColor="text1"/>
        </w:rPr>
      </w:pPr>
      <w:r w:rsidRPr="00CB3A5B">
        <w:rPr>
          <w:rFonts w:hint="eastAsia"/>
          <w:color w:val="000000" w:themeColor="text1"/>
        </w:rPr>
        <w:t xml:space="preserve">３　</w:t>
      </w:r>
      <w:r w:rsidR="00173981" w:rsidRPr="00CB3A5B">
        <w:rPr>
          <w:color w:val="000000" w:themeColor="text1"/>
        </w:rPr>
        <w:t>船舶所有者は、第一項ただし書の規定に基づき、妊娠中の女子を船内で作業に従事させる場合において、その女子の申出があつたときは、その者を軽易な作業に従事させなければならない。</w:t>
      </w:r>
    </w:p>
    <w:p w14:paraId="558CACB5" w14:textId="088B4ED6" w:rsidR="007D3C51" w:rsidRPr="00CB3A5B" w:rsidRDefault="003146FB">
      <w:pPr>
        <w:rPr>
          <w:color w:val="000000" w:themeColor="text1"/>
        </w:rPr>
      </w:pPr>
      <w:r w:rsidRPr="00CB3A5B">
        <w:rPr>
          <w:rFonts w:hint="eastAsia"/>
          <w:color w:val="000000" w:themeColor="text1"/>
        </w:rPr>
        <w:t xml:space="preserve">(3) </w:t>
      </w:r>
      <w:r w:rsidR="00C412BC" w:rsidRPr="00CB3A5B">
        <w:rPr>
          <w:rFonts w:hint="eastAsia"/>
          <w:color w:val="000000" w:themeColor="text1"/>
        </w:rPr>
        <w:t>If</w:t>
      </w:r>
      <w:r w:rsidR="00173981" w:rsidRPr="00CB3A5B">
        <w:rPr>
          <w:color w:val="000000" w:themeColor="text1"/>
        </w:rPr>
        <w:t xml:space="preserve"> </w:t>
      </w:r>
      <w:r w:rsidR="00C412BC" w:rsidRPr="00CB3A5B">
        <w:rPr>
          <w:rFonts w:hint="eastAsia"/>
          <w:color w:val="000000" w:themeColor="text1"/>
        </w:rPr>
        <w:t>a shipowner has</w:t>
      </w:r>
      <w:r w:rsidR="00173981" w:rsidRPr="00CB3A5B">
        <w:rPr>
          <w:color w:val="000000" w:themeColor="text1"/>
        </w:rPr>
        <w:t xml:space="preserve"> a pregnant woman engage in work on board a </w:t>
      </w:r>
      <w:r w:rsidR="002500FA" w:rsidRPr="00CB3A5B">
        <w:rPr>
          <w:rFonts w:hint="eastAsia"/>
          <w:color w:val="000000" w:themeColor="text1"/>
        </w:rPr>
        <w:t>ship</w:t>
      </w:r>
      <w:r w:rsidR="002500FA" w:rsidRPr="00CB3A5B">
        <w:rPr>
          <w:color w:val="000000" w:themeColor="text1"/>
        </w:rPr>
        <w:t xml:space="preserve"> </w:t>
      </w:r>
      <w:r w:rsidR="00D45D7E" w:rsidRPr="00CB3A5B">
        <w:rPr>
          <w:rFonts w:hint="eastAsia"/>
          <w:color w:val="000000" w:themeColor="text1"/>
        </w:rPr>
        <w:t>under</w:t>
      </w:r>
      <w:r w:rsidR="00173981" w:rsidRPr="00CB3A5B">
        <w:rPr>
          <w:color w:val="000000" w:themeColor="text1"/>
        </w:rPr>
        <w:t xml:space="preserve"> the </w:t>
      </w:r>
      <w:r w:rsidR="002500FA" w:rsidRPr="00CB3A5B">
        <w:rPr>
          <w:rFonts w:hint="eastAsia"/>
          <w:color w:val="000000" w:themeColor="text1"/>
        </w:rPr>
        <w:t xml:space="preserve">provisions of the </w:t>
      </w:r>
      <w:r w:rsidR="00173981" w:rsidRPr="00CB3A5B">
        <w:rPr>
          <w:color w:val="000000" w:themeColor="text1"/>
        </w:rPr>
        <w:t xml:space="preserve">proviso </w:t>
      </w:r>
      <w:r w:rsidR="002500FA" w:rsidRPr="00CB3A5B">
        <w:rPr>
          <w:rFonts w:hint="eastAsia"/>
          <w:color w:val="000000" w:themeColor="text1"/>
        </w:rPr>
        <w:t>to</w:t>
      </w:r>
      <w:r w:rsidR="002500FA" w:rsidRPr="00CB3A5B">
        <w:rPr>
          <w:color w:val="000000" w:themeColor="text1"/>
        </w:rPr>
        <w:t xml:space="preserve"> </w:t>
      </w:r>
      <w:r w:rsidR="00173981" w:rsidRPr="00CB3A5B">
        <w:rPr>
          <w:color w:val="000000" w:themeColor="text1"/>
        </w:rPr>
        <w:t xml:space="preserve">paragraph (1), </w:t>
      </w:r>
      <w:r w:rsidR="00C412BC" w:rsidRPr="00CB3A5B">
        <w:rPr>
          <w:rFonts w:hint="eastAsia"/>
          <w:color w:val="000000" w:themeColor="text1"/>
        </w:rPr>
        <w:t>the</w:t>
      </w:r>
      <w:r w:rsidR="002500FA" w:rsidRPr="00CB3A5B">
        <w:rPr>
          <w:color w:val="000000" w:themeColor="text1"/>
        </w:rPr>
        <w:t xml:space="preserve"> shipowner </w:t>
      </w:r>
      <w:r w:rsidR="00173981" w:rsidRPr="00CB3A5B">
        <w:rPr>
          <w:color w:val="000000" w:themeColor="text1"/>
        </w:rPr>
        <w:t xml:space="preserve">must have the woman engage in light work </w:t>
      </w:r>
      <w:r w:rsidR="00C412BC" w:rsidRPr="00CB3A5B">
        <w:rPr>
          <w:rFonts w:hint="eastAsia"/>
          <w:color w:val="000000" w:themeColor="text1"/>
        </w:rPr>
        <w:t>when</w:t>
      </w:r>
      <w:r w:rsidR="00173981" w:rsidRPr="00CB3A5B">
        <w:rPr>
          <w:color w:val="000000" w:themeColor="text1"/>
        </w:rPr>
        <w:t xml:space="preserve"> the woman requests to do so.</w:t>
      </w:r>
    </w:p>
    <w:p w14:paraId="10CA76B8" w14:textId="033BA2D4" w:rsidR="007D3C51" w:rsidRPr="00CB3A5B" w:rsidRDefault="00173981">
      <w:pPr>
        <w:rPr>
          <w:color w:val="000000" w:themeColor="text1"/>
        </w:rPr>
      </w:pPr>
      <w:r w:rsidRPr="00CB3A5B">
        <w:rPr>
          <w:color w:val="000000" w:themeColor="text1"/>
        </w:rPr>
        <w:t>第八十八条　船舶所有者は、国土交通省令で定めるところにより、妊娠中又は出産後一年以内の女子（以下「妊産婦」という。）の</w:t>
      </w:r>
      <w:r w:rsidR="00B04B06" w:rsidRPr="00CB3A5B">
        <w:rPr>
          <w:color w:val="000000" w:themeColor="text1"/>
        </w:rPr>
        <w:t>船員</w:t>
      </w:r>
      <w:r w:rsidRPr="00CB3A5B">
        <w:rPr>
          <w:color w:val="000000" w:themeColor="text1"/>
        </w:rPr>
        <w:t>を国土交通省令で定める母性保護上有害な作業に従事させてはならない。</w:t>
      </w:r>
    </w:p>
    <w:p w14:paraId="423937F3" w14:textId="0CF393FD" w:rsidR="007D3C51" w:rsidRPr="00CB3A5B" w:rsidRDefault="00173981">
      <w:pPr>
        <w:rPr>
          <w:color w:val="000000" w:themeColor="text1"/>
        </w:rPr>
      </w:pPr>
      <w:r w:rsidRPr="00CB3A5B">
        <w:rPr>
          <w:color w:val="000000" w:themeColor="text1"/>
        </w:rPr>
        <w:t xml:space="preserve">Article 88 A shipowner, pursuant to the provisions of Order of the Ministry of Land, Infrastructure, Transport and Tourism, must not have a female </w:t>
      </w:r>
      <w:r w:rsidR="00B04B06" w:rsidRPr="00CB3A5B">
        <w:rPr>
          <w:color w:val="000000" w:themeColor="text1"/>
        </w:rPr>
        <w:t>mariner</w:t>
      </w:r>
      <w:r w:rsidRPr="00CB3A5B">
        <w:rPr>
          <w:color w:val="000000" w:themeColor="text1"/>
        </w:rPr>
        <w:t xml:space="preserve"> who is pregnant or within one year after childbirth (referred to </w:t>
      </w:r>
      <w:r w:rsidR="002B28C2" w:rsidRPr="00CB3A5B">
        <w:rPr>
          <w:rFonts w:hint="eastAsia"/>
          <w:color w:val="000000" w:themeColor="text1"/>
        </w:rPr>
        <w:t xml:space="preserve">below </w:t>
      </w:r>
      <w:r w:rsidRPr="00CB3A5B">
        <w:rPr>
          <w:color w:val="000000" w:themeColor="text1"/>
        </w:rPr>
        <w:t xml:space="preserve">as an "expectant </w:t>
      </w:r>
      <w:r w:rsidR="002B28C2" w:rsidRPr="00CB3A5B">
        <w:rPr>
          <w:rFonts w:hint="eastAsia"/>
          <w:color w:val="000000" w:themeColor="text1"/>
        </w:rPr>
        <w:t>or</w:t>
      </w:r>
      <w:r w:rsidR="002B28C2" w:rsidRPr="00CB3A5B">
        <w:rPr>
          <w:color w:val="000000" w:themeColor="text1"/>
        </w:rPr>
        <w:t xml:space="preserve"> </w:t>
      </w:r>
      <w:r w:rsidR="003357F4" w:rsidRPr="00CB3A5B">
        <w:rPr>
          <w:rFonts w:hint="eastAsia"/>
          <w:color w:val="000000" w:themeColor="text1"/>
        </w:rPr>
        <w:t>postnatal</w:t>
      </w:r>
      <w:r w:rsidRPr="00CB3A5B">
        <w:rPr>
          <w:color w:val="000000" w:themeColor="text1"/>
        </w:rPr>
        <w:t xml:space="preserve"> mother") engage in work </w:t>
      </w:r>
      <w:r w:rsidR="002B28C2" w:rsidRPr="00CB3A5B">
        <w:rPr>
          <w:rFonts w:hint="eastAsia"/>
          <w:color w:val="000000" w:themeColor="text1"/>
        </w:rPr>
        <w:t xml:space="preserve">that would be </w:t>
      </w:r>
      <w:r w:rsidR="003357F4" w:rsidRPr="00CB3A5B">
        <w:rPr>
          <w:rFonts w:hint="eastAsia"/>
          <w:color w:val="000000" w:themeColor="text1"/>
        </w:rPr>
        <w:t>hazardous</w:t>
      </w:r>
      <w:r w:rsidR="002B28C2" w:rsidRPr="00CB3A5B">
        <w:rPr>
          <w:rFonts w:hint="eastAsia"/>
          <w:color w:val="000000" w:themeColor="text1"/>
        </w:rPr>
        <w:t xml:space="preserve"> from the viewpoint of ensuring maternal protection </w:t>
      </w:r>
      <w:r w:rsidRPr="00CB3A5B">
        <w:rPr>
          <w:color w:val="000000" w:themeColor="text1"/>
        </w:rPr>
        <w:t>as specified by the Order of the Ministry of Land, Infrastructure, Transport and Tourism.</w:t>
      </w:r>
    </w:p>
    <w:p w14:paraId="28244D94" w14:textId="4BAC1485" w:rsidR="007D3C51" w:rsidRPr="00CB3A5B" w:rsidRDefault="00173981">
      <w:pPr>
        <w:rPr>
          <w:color w:val="000000" w:themeColor="text1"/>
        </w:rPr>
      </w:pPr>
      <w:r w:rsidRPr="00CB3A5B">
        <w:rPr>
          <w:color w:val="000000" w:themeColor="text1"/>
        </w:rPr>
        <w:t>（妊産婦の労働時間及び</w:t>
      </w:r>
      <w:r w:rsidR="00933D47" w:rsidRPr="00CB3A5B">
        <w:rPr>
          <w:color w:val="000000" w:themeColor="text1"/>
        </w:rPr>
        <w:t>休日</w:t>
      </w:r>
      <w:r w:rsidRPr="00CB3A5B">
        <w:rPr>
          <w:color w:val="000000" w:themeColor="text1"/>
        </w:rPr>
        <w:t>の特例）</w:t>
      </w:r>
    </w:p>
    <w:p w14:paraId="13C0FA9D" w14:textId="61F64EAB" w:rsidR="007D3C51" w:rsidRPr="00CB3A5B" w:rsidRDefault="00173981">
      <w:pPr>
        <w:rPr>
          <w:color w:val="000000" w:themeColor="text1"/>
        </w:rPr>
      </w:pPr>
      <w:r w:rsidRPr="00CB3A5B">
        <w:rPr>
          <w:color w:val="000000" w:themeColor="text1"/>
        </w:rPr>
        <w:t xml:space="preserve">(Special Provisions </w:t>
      </w:r>
      <w:r w:rsidR="002B28C2" w:rsidRPr="00CB3A5B">
        <w:rPr>
          <w:rFonts w:hint="eastAsia"/>
          <w:color w:val="000000" w:themeColor="text1"/>
        </w:rPr>
        <w:t>Regarding</w:t>
      </w:r>
      <w:r w:rsidR="002B28C2" w:rsidRPr="00CB3A5B">
        <w:rPr>
          <w:color w:val="000000" w:themeColor="text1"/>
        </w:rPr>
        <w:t xml:space="preserve"> </w:t>
      </w:r>
      <w:r w:rsidR="002B28C2" w:rsidRPr="00CB3A5B">
        <w:rPr>
          <w:rFonts w:hint="eastAsia"/>
          <w:color w:val="000000" w:themeColor="text1"/>
        </w:rPr>
        <w:t>W</w:t>
      </w:r>
      <w:r w:rsidRPr="00CB3A5B">
        <w:rPr>
          <w:color w:val="000000" w:themeColor="text1"/>
        </w:rPr>
        <w:t xml:space="preserve">orking </w:t>
      </w:r>
      <w:r w:rsidR="002B28C2" w:rsidRPr="00CB3A5B">
        <w:rPr>
          <w:rFonts w:hint="eastAsia"/>
          <w:color w:val="000000" w:themeColor="text1"/>
        </w:rPr>
        <w:t>H</w:t>
      </w:r>
      <w:r w:rsidRPr="00CB3A5B">
        <w:rPr>
          <w:color w:val="000000" w:themeColor="text1"/>
        </w:rPr>
        <w:t>our</w:t>
      </w:r>
      <w:r w:rsidR="002B28C2" w:rsidRPr="00CB3A5B">
        <w:rPr>
          <w:rFonts w:hint="eastAsia"/>
          <w:color w:val="000000" w:themeColor="text1"/>
        </w:rPr>
        <w:t>s</w:t>
      </w:r>
      <w:r w:rsidRPr="00CB3A5B">
        <w:rPr>
          <w:color w:val="000000" w:themeColor="text1"/>
        </w:rPr>
        <w:t xml:space="preserve"> and </w:t>
      </w:r>
      <w:r w:rsidR="00933D47" w:rsidRPr="00CB3A5B">
        <w:rPr>
          <w:color w:val="000000" w:themeColor="text1"/>
        </w:rPr>
        <w:t>Holiday</w:t>
      </w:r>
      <w:r w:rsidRPr="00CB3A5B">
        <w:rPr>
          <w:color w:val="000000" w:themeColor="text1"/>
        </w:rPr>
        <w:t xml:space="preserve">s for Expectant </w:t>
      </w:r>
      <w:r w:rsidR="00961885" w:rsidRPr="00CB3A5B">
        <w:rPr>
          <w:rFonts w:hint="eastAsia"/>
          <w:color w:val="000000" w:themeColor="text1"/>
        </w:rPr>
        <w:t xml:space="preserve">or </w:t>
      </w:r>
      <w:r w:rsidR="003E3C02" w:rsidRPr="00CB3A5B">
        <w:rPr>
          <w:rFonts w:hint="eastAsia"/>
          <w:color w:val="000000" w:themeColor="text1"/>
        </w:rPr>
        <w:t>Postnatal</w:t>
      </w:r>
      <w:r w:rsidRPr="00CB3A5B">
        <w:rPr>
          <w:color w:val="000000" w:themeColor="text1"/>
        </w:rPr>
        <w:t xml:space="preserve"> Mothers)</w:t>
      </w:r>
    </w:p>
    <w:p w14:paraId="6D5B1653" w14:textId="0013B984" w:rsidR="007D3C51" w:rsidRPr="00CB3A5B" w:rsidRDefault="00173981">
      <w:pPr>
        <w:rPr>
          <w:color w:val="000000" w:themeColor="text1"/>
        </w:rPr>
      </w:pPr>
      <w:r w:rsidRPr="00CB3A5B">
        <w:rPr>
          <w:color w:val="000000" w:themeColor="text1"/>
        </w:rPr>
        <w:t>第八十八条の二　第六十一条、第六十四条から第六十五条の二まで、第六十五条の三第三項、第六十六条、第六十八条第一項及び第七十一条から第七十三条までの規定は、妊産婦の</w:t>
      </w:r>
      <w:r w:rsidR="00B04B06" w:rsidRPr="00CB3A5B">
        <w:rPr>
          <w:color w:val="000000" w:themeColor="text1"/>
        </w:rPr>
        <w:t>船員</w:t>
      </w:r>
      <w:r w:rsidRPr="00CB3A5B">
        <w:rPr>
          <w:color w:val="000000" w:themeColor="text1"/>
        </w:rPr>
        <w:t>については、これを適用しない。</w:t>
      </w:r>
    </w:p>
    <w:p w14:paraId="5A745E52" w14:textId="310FBB49" w:rsidR="007D3C51" w:rsidRPr="00CB3A5B" w:rsidRDefault="00173981">
      <w:pPr>
        <w:rPr>
          <w:color w:val="000000" w:themeColor="text1"/>
        </w:rPr>
      </w:pPr>
      <w:r w:rsidRPr="00CB3A5B">
        <w:rPr>
          <w:color w:val="000000" w:themeColor="text1"/>
        </w:rPr>
        <w:t>Article 88-2 The provisions of Article 61, Articles 64 through 65-2, Article 65-3, paragraph (3), Article 66, Article 68, paragraph (1), and Articles 71 through 73 do not apply to</w:t>
      </w:r>
      <w:r w:rsidR="00B14079" w:rsidRPr="00CB3A5B">
        <w:rPr>
          <w:rFonts w:hint="eastAsia"/>
          <w:color w:val="000000" w:themeColor="text1"/>
        </w:rPr>
        <w:t xml:space="preserve"> a</w:t>
      </w:r>
      <w:r w:rsidRPr="00CB3A5B">
        <w:rPr>
          <w:color w:val="000000" w:themeColor="text1"/>
        </w:rPr>
        <w:t xml:space="preserve"> </w:t>
      </w:r>
      <w:r w:rsidR="00B04B06" w:rsidRPr="00CB3A5B">
        <w:rPr>
          <w:color w:val="000000" w:themeColor="text1"/>
        </w:rPr>
        <w:t>mariner</w:t>
      </w:r>
      <w:r w:rsidRPr="00CB3A5B">
        <w:rPr>
          <w:color w:val="000000" w:themeColor="text1"/>
        </w:rPr>
        <w:t xml:space="preserve"> who </w:t>
      </w:r>
      <w:r w:rsidR="00B14079" w:rsidRPr="00CB3A5B">
        <w:rPr>
          <w:rFonts w:hint="eastAsia"/>
          <w:color w:val="000000" w:themeColor="text1"/>
        </w:rPr>
        <w:t>is an</w:t>
      </w:r>
      <w:r w:rsidR="00B14079" w:rsidRPr="00CB3A5B">
        <w:rPr>
          <w:color w:val="000000" w:themeColor="text1"/>
        </w:rPr>
        <w:t xml:space="preserve"> </w:t>
      </w:r>
      <w:r w:rsidRPr="00CB3A5B">
        <w:rPr>
          <w:color w:val="000000" w:themeColor="text1"/>
        </w:rPr>
        <w:t xml:space="preserve">expectant or </w:t>
      </w:r>
      <w:r w:rsidR="003E3C02" w:rsidRPr="00CB3A5B">
        <w:rPr>
          <w:rFonts w:hint="eastAsia"/>
          <w:color w:val="000000" w:themeColor="text1"/>
        </w:rPr>
        <w:t>postnatal</w:t>
      </w:r>
      <w:r w:rsidRPr="00CB3A5B">
        <w:rPr>
          <w:color w:val="000000" w:themeColor="text1"/>
        </w:rPr>
        <w:t xml:space="preserve"> mother.</w:t>
      </w:r>
    </w:p>
    <w:p w14:paraId="3D53467B" w14:textId="6DA7C45B" w:rsidR="007D3C51" w:rsidRPr="00CB3A5B" w:rsidRDefault="00173981">
      <w:pPr>
        <w:rPr>
          <w:color w:val="000000" w:themeColor="text1"/>
        </w:rPr>
      </w:pPr>
      <w:r w:rsidRPr="00CB3A5B">
        <w:rPr>
          <w:color w:val="000000" w:themeColor="text1"/>
        </w:rPr>
        <w:t>第八十八条の二の二　船舶所有者は、妊産婦の</w:t>
      </w:r>
      <w:r w:rsidR="00B04B06" w:rsidRPr="00CB3A5B">
        <w:rPr>
          <w:color w:val="000000" w:themeColor="text1"/>
        </w:rPr>
        <w:t>船員</w:t>
      </w:r>
      <w:r w:rsidRPr="00CB3A5B">
        <w:rPr>
          <w:color w:val="000000" w:themeColor="text1"/>
        </w:rPr>
        <w:t>を第六十条第一項の規定による労働時間の制限を超えて作業に従事させてはならない。</w:t>
      </w:r>
    </w:p>
    <w:p w14:paraId="3EC3BC98" w14:textId="08BB55F9" w:rsidR="007D3C51" w:rsidRPr="00CB3A5B" w:rsidRDefault="00173981">
      <w:pPr>
        <w:rPr>
          <w:color w:val="000000" w:themeColor="text1"/>
        </w:rPr>
      </w:pPr>
      <w:r w:rsidRPr="00CB3A5B">
        <w:rPr>
          <w:color w:val="000000" w:themeColor="text1"/>
        </w:rPr>
        <w:lastRenderedPageBreak/>
        <w:t xml:space="preserve">Article 88-2-2 </w:t>
      </w:r>
      <w:r w:rsidR="00810673" w:rsidRPr="00CB3A5B">
        <w:rPr>
          <w:rFonts w:hint="eastAsia"/>
          <w:color w:val="000000" w:themeColor="text1"/>
        </w:rPr>
        <w:t xml:space="preserve">(1) </w:t>
      </w:r>
      <w:r w:rsidRPr="00CB3A5B">
        <w:rPr>
          <w:color w:val="000000" w:themeColor="text1"/>
        </w:rPr>
        <w:t xml:space="preserve">A shipowner must not have a </w:t>
      </w:r>
      <w:r w:rsidR="00B04B06" w:rsidRPr="00CB3A5B">
        <w:rPr>
          <w:color w:val="000000" w:themeColor="text1"/>
        </w:rPr>
        <w:t>mariner</w:t>
      </w:r>
      <w:r w:rsidRPr="00CB3A5B">
        <w:rPr>
          <w:color w:val="000000" w:themeColor="text1"/>
        </w:rPr>
        <w:t xml:space="preserve"> </w:t>
      </w:r>
      <w:r w:rsidR="00B14079" w:rsidRPr="00CB3A5B">
        <w:rPr>
          <w:rFonts w:hint="eastAsia"/>
          <w:color w:val="000000" w:themeColor="text1"/>
        </w:rPr>
        <w:t xml:space="preserve">who is an expectant or </w:t>
      </w:r>
      <w:r w:rsidR="003E3C02" w:rsidRPr="00CB3A5B">
        <w:rPr>
          <w:rFonts w:hint="eastAsia"/>
          <w:color w:val="000000" w:themeColor="text1"/>
        </w:rPr>
        <w:t>postnatal</w:t>
      </w:r>
      <w:r w:rsidR="00B14079" w:rsidRPr="00CB3A5B">
        <w:rPr>
          <w:rFonts w:hint="eastAsia"/>
          <w:color w:val="000000" w:themeColor="text1"/>
        </w:rPr>
        <w:t xml:space="preserve"> mother </w:t>
      </w:r>
      <w:r w:rsidRPr="00CB3A5B">
        <w:rPr>
          <w:color w:val="000000" w:themeColor="text1"/>
        </w:rPr>
        <w:t xml:space="preserve">engage in work </w:t>
      </w:r>
      <w:r w:rsidR="00810673" w:rsidRPr="00CB3A5B">
        <w:rPr>
          <w:rFonts w:hint="eastAsia"/>
          <w:color w:val="000000" w:themeColor="text1"/>
        </w:rPr>
        <w:t>beyond</w:t>
      </w:r>
      <w:r w:rsidRPr="00CB3A5B">
        <w:rPr>
          <w:color w:val="000000" w:themeColor="text1"/>
        </w:rPr>
        <w:t xml:space="preserve"> the restrictions on the working hour</w:t>
      </w:r>
      <w:r w:rsidR="00810673" w:rsidRPr="00CB3A5B">
        <w:rPr>
          <w:rFonts w:hint="eastAsia"/>
          <w:color w:val="000000" w:themeColor="text1"/>
        </w:rPr>
        <w:t>s</w:t>
      </w:r>
      <w:r w:rsidRPr="00CB3A5B">
        <w:rPr>
          <w:color w:val="000000" w:themeColor="text1"/>
        </w:rPr>
        <w:t xml:space="preserve"> under the provisions of Article 60, paragraph (1).</w:t>
      </w:r>
    </w:p>
    <w:p w14:paraId="7626D9E0" w14:textId="525DCDF8" w:rsidR="007D3C51" w:rsidRPr="00CB3A5B" w:rsidRDefault="00810673">
      <w:pPr>
        <w:rPr>
          <w:color w:val="000000" w:themeColor="text1"/>
        </w:rPr>
      </w:pPr>
      <w:r w:rsidRPr="00CB3A5B">
        <w:rPr>
          <w:rFonts w:hint="eastAsia"/>
          <w:color w:val="000000" w:themeColor="text1"/>
        </w:rPr>
        <w:t xml:space="preserve">２　</w:t>
      </w:r>
      <w:r w:rsidR="00173981" w:rsidRPr="00CB3A5B">
        <w:rPr>
          <w:color w:val="000000" w:themeColor="text1"/>
        </w:rPr>
        <w:t>船舶所有者は、出産後八週間を経過した妊産婦の</w:t>
      </w:r>
      <w:r w:rsidR="00B04B06" w:rsidRPr="00CB3A5B">
        <w:rPr>
          <w:color w:val="000000" w:themeColor="text1"/>
        </w:rPr>
        <w:t>船員</w:t>
      </w:r>
      <w:r w:rsidR="00173981" w:rsidRPr="00CB3A5B">
        <w:rPr>
          <w:color w:val="000000" w:themeColor="text1"/>
        </w:rPr>
        <w:t>が、第六十四条第一項に規定する場合において、第六十条第一項の規定による労働時間の制限を超えて作業に従事することを申し出たとき（その者の母性保護上支障がないと医師が認めた場合に限る。）は、前項の規定にかかわらず、同条第一項の規定による労働時間の制限を超えて当該妊産婦の</w:t>
      </w:r>
      <w:r w:rsidR="00B04B06" w:rsidRPr="00CB3A5B">
        <w:rPr>
          <w:color w:val="000000" w:themeColor="text1"/>
        </w:rPr>
        <w:t>船員</w:t>
      </w:r>
      <w:r w:rsidR="00173981" w:rsidRPr="00CB3A5B">
        <w:rPr>
          <w:color w:val="000000" w:themeColor="text1"/>
        </w:rPr>
        <w:t>を作業に従事させることができる。</w:t>
      </w:r>
    </w:p>
    <w:p w14:paraId="4B814B3A" w14:textId="0FBB5E44" w:rsidR="007D3C51" w:rsidRPr="00CB3A5B" w:rsidRDefault="00810673">
      <w:pPr>
        <w:rPr>
          <w:color w:val="000000" w:themeColor="text1"/>
        </w:rPr>
      </w:pPr>
      <w:r w:rsidRPr="00CB3A5B">
        <w:rPr>
          <w:rFonts w:hint="eastAsia"/>
          <w:color w:val="000000" w:themeColor="text1"/>
        </w:rPr>
        <w:t xml:space="preserve">(2) </w:t>
      </w:r>
      <w:r w:rsidR="00173981" w:rsidRPr="00CB3A5B">
        <w:rPr>
          <w:color w:val="000000" w:themeColor="text1"/>
        </w:rPr>
        <w:t xml:space="preserve">Notwithstanding the provisions of the preceding paragraph, </w:t>
      </w:r>
      <w:r w:rsidR="00C412BC" w:rsidRPr="00CB3A5B">
        <w:rPr>
          <w:rFonts w:hint="eastAsia"/>
          <w:color w:val="000000" w:themeColor="text1"/>
        </w:rPr>
        <w:t>when</w:t>
      </w:r>
      <w:r w:rsidR="00173981" w:rsidRPr="00CB3A5B">
        <w:rPr>
          <w:color w:val="000000" w:themeColor="text1"/>
        </w:rPr>
        <w:t xml:space="preserve"> a </w:t>
      </w:r>
      <w:r w:rsidR="00B04B06" w:rsidRPr="00CB3A5B">
        <w:rPr>
          <w:color w:val="000000" w:themeColor="text1"/>
        </w:rPr>
        <w:t>mariner</w:t>
      </w:r>
      <w:r w:rsidR="00173981" w:rsidRPr="00CB3A5B">
        <w:rPr>
          <w:color w:val="000000" w:themeColor="text1"/>
        </w:rPr>
        <w:t xml:space="preserve"> who is an expectant or </w:t>
      </w:r>
      <w:r w:rsidRPr="00CB3A5B">
        <w:rPr>
          <w:rFonts w:hint="eastAsia"/>
          <w:color w:val="000000" w:themeColor="text1"/>
        </w:rPr>
        <w:t xml:space="preserve">a </w:t>
      </w:r>
      <w:r w:rsidR="00434CAB" w:rsidRPr="00CB3A5B">
        <w:rPr>
          <w:rFonts w:hint="eastAsia"/>
          <w:color w:val="000000" w:themeColor="text1"/>
        </w:rPr>
        <w:t>postnatal</w:t>
      </w:r>
      <w:r w:rsidR="00173981" w:rsidRPr="00CB3A5B">
        <w:rPr>
          <w:color w:val="000000" w:themeColor="text1"/>
        </w:rPr>
        <w:t xml:space="preserve"> mother eight weeks after giving birth makes a request to work </w:t>
      </w:r>
      <w:r w:rsidRPr="00CB3A5B">
        <w:rPr>
          <w:rFonts w:hint="eastAsia"/>
          <w:color w:val="000000" w:themeColor="text1"/>
        </w:rPr>
        <w:t>beyond</w:t>
      </w:r>
      <w:r w:rsidR="00173981" w:rsidRPr="00CB3A5B">
        <w:rPr>
          <w:color w:val="000000" w:themeColor="text1"/>
        </w:rPr>
        <w:t xml:space="preserve"> the working hour restrictions under the provisions of Article 60, paragraph (1) in the case prescribed in Article 64, paragraph (1) (</w:t>
      </w:r>
      <w:r w:rsidRPr="00CB3A5B">
        <w:rPr>
          <w:rFonts w:hint="eastAsia"/>
          <w:color w:val="000000" w:themeColor="text1"/>
        </w:rPr>
        <w:t>limited to cases where a physician</w:t>
      </w:r>
      <w:r w:rsidR="00173981" w:rsidRPr="00CB3A5B">
        <w:rPr>
          <w:color w:val="000000" w:themeColor="text1"/>
        </w:rPr>
        <w:t xml:space="preserve"> finds that </w:t>
      </w:r>
      <w:r w:rsidRPr="00CB3A5B">
        <w:rPr>
          <w:rFonts w:hint="eastAsia"/>
          <w:color w:val="000000" w:themeColor="text1"/>
        </w:rPr>
        <w:t xml:space="preserve">engaging in that work would not be detrimental from the viewpoint of ensuring maternal protection of the </w:t>
      </w:r>
      <w:r w:rsidR="00B04B06" w:rsidRPr="00CB3A5B">
        <w:rPr>
          <w:rFonts w:hint="eastAsia"/>
          <w:color w:val="000000" w:themeColor="text1"/>
        </w:rPr>
        <w:t>mariner</w:t>
      </w:r>
      <w:r w:rsidR="00173981" w:rsidRPr="00CB3A5B">
        <w:rPr>
          <w:color w:val="000000" w:themeColor="text1"/>
        </w:rPr>
        <w:t xml:space="preserve">), the shipowner may have the </w:t>
      </w:r>
      <w:r w:rsidR="0071689E" w:rsidRPr="00CB3A5B">
        <w:rPr>
          <w:rFonts w:hint="eastAsia"/>
          <w:color w:val="000000" w:themeColor="text1"/>
        </w:rPr>
        <w:t xml:space="preserve">relevant expectant or postnatal </w:t>
      </w:r>
      <w:r w:rsidR="00B04B06" w:rsidRPr="00CB3A5B">
        <w:rPr>
          <w:color w:val="000000" w:themeColor="text1"/>
        </w:rPr>
        <w:t>mariner</w:t>
      </w:r>
      <w:r w:rsidR="00173981" w:rsidRPr="00CB3A5B">
        <w:rPr>
          <w:color w:val="000000" w:themeColor="text1"/>
        </w:rPr>
        <w:t xml:space="preserve"> work </w:t>
      </w:r>
      <w:r w:rsidRPr="00CB3A5B">
        <w:rPr>
          <w:rFonts w:hint="eastAsia"/>
          <w:color w:val="000000" w:themeColor="text1"/>
        </w:rPr>
        <w:t>beyond</w:t>
      </w:r>
      <w:r w:rsidR="00173981" w:rsidRPr="00CB3A5B">
        <w:rPr>
          <w:color w:val="000000" w:themeColor="text1"/>
        </w:rPr>
        <w:t xml:space="preserve"> the working hour restrictions under the provisions of </w:t>
      </w:r>
      <w:r w:rsidRPr="00CB3A5B">
        <w:rPr>
          <w:rFonts w:hint="eastAsia"/>
          <w:color w:val="000000" w:themeColor="text1"/>
        </w:rPr>
        <w:t xml:space="preserve">Article 60, </w:t>
      </w:r>
      <w:r w:rsidR="00173981" w:rsidRPr="00CB3A5B">
        <w:rPr>
          <w:color w:val="000000" w:themeColor="text1"/>
        </w:rPr>
        <w:t>paragraph (1).</w:t>
      </w:r>
    </w:p>
    <w:p w14:paraId="3A2FDCCB" w14:textId="0BDA4D0C" w:rsidR="007D3C51" w:rsidRPr="00CB3A5B" w:rsidRDefault="007824F8">
      <w:pPr>
        <w:rPr>
          <w:color w:val="000000" w:themeColor="text1"/>
        </w:rPr>
      </w:pPr>
      <w:r w:rsidRPr="00CB3A5B">
        <w:rPr>
          <w:rFonts w:hint="eastAsia"/>
          <w:color w:val="000000" w:themeColor="text1"/>
        </w:rPr>
        <w:t xml:space="preserve">３　</w:t>
      </w:r>
      <w:r w:rsidR="00173981" w:rsidRPr="00CB3A5B">
        <w:rPr>
          <w:color w:val="000000" w:themeColor="text1"/>
        </w:rPr>
        <w:t>船舶所有者は、出産後八週間を経過した妊産婦の</w:t>
      </w:r>
      <w:r w:rsidR="00B04B06" w:rsidRPr="00CB3A5B">
        <w:rPr>
          <w:color w:val="000000" w:themeColor="text1"/>
        </w:rPr>
        <w:t>船員</w:t>
      </w:r>
      <w:r w:rsidR="00173981" w:rsidRPr="00CB3A5B">
        <w:rPr>
          <w:color w:val="000000" w:themeColor="text1"/>
        </w:rPr>
        <w:t>が、第六十四条第二項に規定する場合において、第六十条第一項の規定による労働時間の制限を超えて作業に従事することを申し出たとき（その者の母性保護上支障がないと医師が認めた場合に限る。）は、第一項の規定にかかわらず、第六十四条第二項の国土交通省令で定める時間を限度として、第六十条第一項の規定による労働時間の制限を超えて当該妊産婦の</w:t>
      </w:r>
      <w:r w:rsidR="00B04B06" w:rsidRPr="00CB3A5B">
        <w:rPr>
          <w:color w:val="000000" w:themeColor="text1"/>
        </w:rPr>
        <w:t>船員</w:t>
      </w:r>
      <w:r w:rsidR="00173981" w:rsidRPr="00CB3A5B">
        <w:rPr>
          <w:color w:val="000000" w:themeColor="text1"/>
        </w:rPr>
        <w:t>を作業に従事させることができる。</w:t>
      </w:r>
    </w:p>
    <w:p w14:paraId="593620BA" w14:textId="22E65160" w:rsidR="007D3C51" w:rsidRPr="00CB3A5B" w:rsidRDefault="007824F8">
      <w:pPr>
        <w:rPr>
          <w:color w:val="000000" w:themeColor="text1"/>
        </w:rPr>
      </w:pPr>
      <w:r w:rsidRPr="00CB3A5B">
        <w:rPr>
          <w:rFonts w:hint="eastAsia"/>
          <w:color w:val="000000" w:themeColor="text1"/>
        </w:rPr>
        <w:t xml:space="preserve">(3) </w:t>
      </w:r>
      <w:r w:rsidR="00173981" w:rsidRPr="00CB3A5B">
        <w:rPr>
          <w:color w:val="000000" w:themeColor="text1"/>
        </w:rPr>
        <w:t xml:space="preserve">Notwithstanding the provisions of paragraph (1), </w:t>
      </w:r>
      <w:r w:rsidR="00C412BC" w:rsidRPr="00CB3A5B">
        <w:rPr>
          <w:rFonts w:hint="eastAsia"/>
          <w:color w:val="000000" w:themeColor="text1"/>
        </w:rPr>
        <w:t>when</w:t>
      </w:r>
      <w:r w:rsidR="00173981" w:rsidRPr="00CB3A5B">
        <w:rPr>
          <w:color w:val="000000" w:themeColor="text1"/>
        </w:rPr>
        <w:t xml:space="preserve"> a </w:t>
      </w:r>
      <w:r w:rsidR="00B04B06" w:rsidRPr="00CB3A5B">
        <w:rPr>
          <w:color w:val="000000" w:themeColor="text1"/>
        </w:rPr>
        <w:t>mariner</w:t>
      </w:r>
      <w:r w:rsidR="00173981" w:rsidRPr="00CB3A5B">
        <w:rPr>
          <w:color w:val="000000" w:themeColor="text1"/>
        </w:rPr>
        <w:t xml:space="preserve"> who is an expectant </w:t>
      </w:r>
      <w:r w:rsidR="006039D6" w:rsidRPr="00CB3A5B">
        <w:rPr>
          <w:rFonts w:hint="eastAsia"/>
          <w:color w:val="000000" w:themeColor="text1"/>
        </w:rPr>
        <w:t xml:space="preserve"> </w:t>
      </w:r>
      <w:r w:rsidR="00173981" w:rsidRPr="00CB3A5B">
        <w:rPr>
          <w:color w:val="000000" w:themeColor="text1"/>
        </w:rPr>
        <w:t xml:space="preserve">or </w:t>
      </w:r>
      <w:r w:rsidR="00A85A0C" w:rsidRPr="00CB3A5B">
        <w:rPr>
          <w:rFonts w:hint="eastAsia"/>
          <w:color w:val="000000" w:themeColor="text1"/>
        </w:rPr>
        <w:t xml:space="preserve">a postnatal </w:t>
      </w:r>
      <w:r w:rsidR="00173981" w:rsidRPr="00CB3A5B">
        <w:rPr>
          <w:color w:val="000000" w:themeColor="text1"/>
        </w:rPr>
        <w:t xml:space="preserve">mother eight weeks after giving birth makes a request to work </w:t>
      </w:r>
      <w:r w:rsidR="006039D6" w:rsidRPr="00CB3A5B">
        <w:rPr>
          <w:rFonts w:hint="eastAsia"/>
          <w:color w:val="000000" w:themeColor="text1"/>
        </w:rPr>
        <w:t>beyond</w:t>
      </w:r>
      <w:r w:rsidR="00173981" w:rsidRPr="00CB3A5B">
        <w:rPr>
          <w:color w:val="000000" w:themeColor="text1"/>
        </w:rPr>
        <w:t xml:space="preserve"> the working hour restrictions under the provisions of Article 60, paragraph (1) in the case provided for in Article 64, paragraph (2) (</w:t>
      </w:r>
      <w:r w:rsidR="0050466F" w:rsidRPr="00CB3A5B">
        <w:rPr>
          <w:rFonts w:hint="eastAsia"/>
          <w:color w:val="000000" w:themeColor="text1"/>
        </w:rPr>
        <w:t>limited to cases where a physician</w:t>
      </w:r>
      <w:r w:rsidR="0050466F" w:rsidRPr="00CB3A5B">
        <w:rPr>
          <w:color w:val="000000" w:themeColor="text1"/>
        </w:rPr>
        <w:t xml:space="preserve"> finds that </w:t>
      </w:r>
      <w:r w:rsidR="0050466F" w:rsidRPr="00CB3A5B">
        <w:rPr>
          <w:rFonts w:hint="eastAsia"/>
          <w:color w:val="000000" w:themeColor="text1"/>
        </w:rPr>
        <w:t xml:space="preserve">engaging in that work would not be detrimental from the viewpoint of ensuring maternal protection of the </w:t>
      </w:r>
      <w:r w:rsidR="00B04B06" w:rsidRPr="00CB3A5B">
        <w:rPr>
          <w:rFonts w:hint="eastAsia"/>
          <w:color w:val="000000" w:themeColor="text1"/>
        </w:rPr>
        <w:t>mariner</w:t>
      </w:r>
      <w:r w:rsidR="00173981" w:rsidRPr="00CB3A5B">
        <w:rPr>
          <w:color w:val="000000" w:themeColor="text1"/>
        </w:rPr>
        <w:t xml:space="preserve">), the shipowner may have the </w:t>
      </w:r>
      <w:r w:rsidR="00A85A0C" w:rsidRPr="00CB3A5B">
        <w:rPr>
          <w:rFonts w:hint="eastAsia"/>
          <w:color w:val="000000" w:themeColor="text1"/>
        </w:rPr>
        <w:t xml:space="preserve">relevant expectant or postnatal </w:t>
      </w:r>
      <w:r w:rsidR="00B04B06" w:rsidRPr="00CB3A5B">
        <w:rPr>
          <w:color w:val="000000" w:themeColor="text1"/>
        </w:rPr>
        <w:t>mariner</w:t>
      </w:r>
      <w:r w:rsidR="00173981" w:rsidRPr="00CB3A5B">
        <w:rPr>
          <w:color w:val="000000" w:themeColor="text1"/>
        </w:rPr>
        <w:t xml:space="preserve"> work </w:t>
      </w:r>
      <w:r w:rsidR="006039D6" w:rsidRPr="00CB3A5B">
        <w:rPr>
          <w:rFonts w:hint="eastAsia"/>
          <w:color w:val="000000" w:themeColor="text1"/>
        </w:rPr>
        <w:t>beyond</w:t>
      </w:r>
      <w:r w:rsidR="00173981" w:rsidRPr="00CB3A5B">
        <w:rPr>
          <w:color w:val="000000" w:themeColor="text1"/>
        </w:rPr>
        <w:t xml:space="preserve"> the </w:t>
      </w:r>
      <w:r w:rsidR="006039D6" w:rsidRPr="00CB3A5B">
        <w:rPr>
          <w:rFonts w:hint="eastAsia"/>
          <w:color w:val="000000" w:themeColor="text1"/>
        </w:rPr>
        <w:t xml:space="preserve">working hour </w:t>
      </w:r>
      <w:r w:rsidR="00173981" w:rsidRPr="00CB3A5B">
        <w:rPr>
          <w:color w:val="000000" w:themeColor="text1"/>
        </w:rPr>
        <w:t xml:space="preserve">restrictions under the provisions of Article 60, paragraph (1), within the </w:t>
      </w:r>
      <w:r w:rsidR="006039D6" w:rsidRPr="00CB3A5B">
        <w:rPr>
          <w:rFonts w:hint="eastAsia"/>
          <w:color w:val="000000" w:themeColor="text1"/>
        </w:rPr>
        <w:t>working hour restrictions</w:t>
      </w:r>
      <w:r w:rsidR="00173981" w:rsidRPr="00CB3A5B">
        <w:rPr>
          <w:color w:val="000000" w:themeColor="text1"/>
        </w:rPr>
        <w:t xml:space="preserve"> specified by </w:t>
      </w:r>
      <w:r w:rsidR="006039D6" w:rsidRPr="00CB3A5B">
        <w:rPr>
          <w:color w:val="000000" w:themeColor="text1"/>
        </w:rPr>
        <w:t xml:space="preserve">Order of the Ministry of Land, Infrastructure, Transport and Tourism </w:t>
      </w:r>
      <w:r w:rsidR="00173981" w:rsidRPr="00CB3A5B">
        <w:rPr>
          <w:color w:val="000000" w:themeColor="text1"/>
        </w:rPr>
        <w:t>referred to in Article 64, paragraph (2).</w:t>
      </w:r>
    </w:p>
    <w:p w14:paraId="0C925644" w14:textId="010F0C7D" w:rsidR="007D3C51" w:rsidRPr="00CB3A5B" w:rsidRDefault="0075111F">
      <w:pPr>
        <w:rPr>
          <w:color w:val="000000" w:themeColor="text1"/>
        </w:rPr>
      </w:pPr>
      <w:r w:rsidRPr="00CB3A5B">
        <w:rPr>
          <w:rFonts w:hint="eastAsia"/>
          <w:color w:val="000000" w:themeColor="text1"/>
        </w:rPr>
        <w:t xml:space="preserve">４　</w:t>
      </w:r>
      <w:r w:rsidR="00173981" w:rsidRPr="00CB3A5B">
        <w:rPr>
          <w:color w:val="000000" w:themeColor="text1"/>
        </w:rPr>
        <w:t>第六十四条第三項及び第六十六条の規定は、第二項の規定により妊産婦の</w:t>
      </w:r>
      <w:r w:rsidR="00B04B06" w:rsidRPr="00CB3A5B">
        <w:rPr>
          <w:color w:val="000000" w:themeColor="text1"/>
        </w:rPr>
        <w:t>船員</w:t>
      </w:r>
      <w:r w:rsidR="00173981" w:rsidRPr="00CB3A5B">
        <w:rPr>
          <w:color w:val="000000" w:themeColor="text1"/>
        </w:rPr>
        <w:t>が労働時間の制限を超えて作業に従事した場合について準用する。この場合において、第六十六条中「第六十条第一項の規定若しくは第七十二条の国土交通省令の規定」とあるのは、「第六十条第一項の規定」と読み替えるものとする。</w:t>
      </w:r>
    </w:p>
    <w:p w14:paraId="6504283F" w14:textId="63E01145" w:rsidR="007D3C51" w:rsidRPr="00CB3A5B" w:rsidRDefault="0075111F">
      <w:pPr>
        <w:rPr>
          <w:color w:val="000000" w:themeColor="text1"/>
        </w:rPr>
      </w:pPr>
      <w:r w:rsidRPr="00CB3A5B">
        <w:rPr>
          <w:rFonts w:hint="eastAsia"/>
          <w:color w:val="000000" w:themeColor="text1"/>
        </w:rPr>
        <w:t xml:space="preserve">(4) </w:t>
      </w:r>
      <w:r w:rsidR="00173981" w:rsidRPr="00CB3A5B">
        <w:rPr>
          <w:color w:val="000000" w:themeColor="text1"/>
        </w:rPr>
        <w:t>The provisions of Article 64, paragraph (3) and Article 66 apply mutatis mutandis to case</w:t>
      </w:r>
      <w:r w:rsidR="00E12FD1" w:rsidRPr="00CB3A5B">
        <w:rPr>
          <w:rFonts w:hint="eastAsia"/>
          <w:color w:val="000000" w:themeColor="text1"/>
        </w:rPr>
        <w:t>s</w:t>
      </w:r>
      <w:r w:rsidR="00173981" w:rsidRPr="00CB3A5B">
        <w:rPr>
          <w:color w:val="000000" w:themeColor="text1"/>
        </w:rPr>
        <w:t xml:space="preserve"> where a</w:t>
      </w:r>
      <w:r w:rsidR="004C6BE1" w:rsidRPr="00CB3A5B">
        <w:rPr>
          <w:rFonts w:hint="eastAsia"/>
          <w:color w:val="000000" w:themeColor="text1"/>
        </w:rPr>
        <w:t xml:space="preserve"> </w:t>
      </w:r>
      <w:r w:rsidR="00B04B06" w:rsidRPr="00CB3A5B">
        <w:rPr>
          <w:rFonts w:hint="eastAsia"/>
          <w:color w:val="000000" w:themeColor="text1"/>
        </w:rPr>
        <w:t>mariner</w:t>
      </w:r>
      <w:r w:rsidR="004C6BE1" w:rsidRPr="00CB3A5B">
        <w:rPr>
          <w:rFonts w:hint="eastAsia"/>
          <w:color w:val="000000" w:themeColor="text1"/>
        </w:rPr>
        <w:t xml:space="preserve"> who is an</w:t>
      </w:r>
      <w:r w:rsidR="00173981" w:rsidRPr="00CB3A5B">
        <w:rPr>
          <w:color w:val="000000" w:themeColor="text1"/>
        </w:rPr>
        <w:t xml:space="preserve"> expectant </w:t>
      </w:r>
      <w:r w:rsidR="00E12FD1" w:rsidRPr="00CB3A5B">
        <w:rPr>
          <w:rFonts w:hint="eastAsia"/>
          <w:color w:val="000000" w:themeColor="text1"/>
        </w:rPr>
        <w:t>or</w:t>
      </w:r>
      <w:r w:rsidR="00E12FD1" w:rsidRPr="00CB3A5B">
        <w:rPr>
          <w:color w:val="000000" w:themeColor="text1"/>
        </w:rPr>
        <w:t xml:space="preserve"> </w:t>
      </w:r>
      <w:r w:rsidR="005131E0" w:rsidRPr="00CB3A5B">
        <w:rPr>
          <w:rFonts w:hint="eastAsia"/>
          <w:color w:val="000000" w:themeColor="text1"/>
        </w:rPr>
        <w:t>postnatal</w:t>
      </w:r>
      <w:r w:rsidR="00173981" w:rsidRPr="00CB3A5B">
        <w:rPr>
          <w:color w:val="000000" w:themeColor="text1"/>
        </w:rPr>
        <w:t xml:space="preserve"> mother is engaged in work </w:t>
      </w:r>
      <w:r w:rsidR="00E12FD1" w:rsidRPr="00CB3A5B">
        <w:rPr>
          <w:rFonts w:hint="eastAsia"/>
          <w:color w:val="000000" w:themeColor="text1"/>
        </w:rPr>
        <w:t>beyond</w:t>
      </w:r>
      <w:r w:rsidR="00E12FD1" w:rsidRPr="00CB3A5B">
        <w:rPr>
          <w:color w:val="000000" w:themeColor="text1"/>
        </w:rPr>
        <w:t xml:space="preserve"> </w:t>
      </w:r>
      <w:r w:rsidR="00173981" w:rsidRPr="00CB3A5B">
        <w:rPr>
          <w:color w:val="000000" w:themeColor="text1"/>
        </w:rPr>
        <w:t xml:space="preserve">the </w:t>
      </w:r>
      <w:r w:rsidR="00E12FD1" w:rsidRPr="00CB3A5B">
        <w:rPr>
          <w:rFonts w:hint="eastAsia"/>
          <w:color w:val="000000" w:themeColor="text1"/>
        </w:rPr>
        <w:t xml:space="preserve">working hour </w:t>
      </w:r>
      <w:r w:rsidR="00173981" w:rsidRPr="00CB3A5B">
        <w:rPr>
          <w:color w:val="000000" w:themeColor="text1"/>
        </w:rPr>
        <w:t>restrictions pursuant to the provisions of paragraph (2). In this case, the term "</w:t>
      </w:r>
      <w:r w:rsidR="005131E0" w:rsidRPr="00CB3A5B">
        <w:rPr>
          <w:rFonts w:hint="eastAsia"/>
          <w:color w:val="000000" w:themeColor="text1"/>
        </w:rPr>
        <w:t xml:space="preserve">the </w:t>
      </w:r>
      <w:r w:rsidR="00173981" w:rsidRPr="00CB3A5B">
        <w:rPr>
          <w:color w:val="000000" w:themeColor="text1"/>
        </w:rPr>
        <w:t xml:space="preserve">provisions of Article 60, paragraph (1) or the provisions of Order of the Ministry of Land, Infrastructure, Transport and </w:t>
      </w:r>
      <w:r w:rsidR="00173981" w:rsidRPr="00CB3A5B">
        <w:rPr>
          <w:color w:val="000000" w:themeColor="text1"/>
        </w:rPr>
        <w:lastRenderedPageBreak/>
        <w:t xml:space="preserve">Tourism </w:t>
      </w:r>
      <w:r w:rsidR="00E12FD1" w:rsidRPr="00CB3A5B">
        <w:rPr>
          <w:rFonts w:hint="eastAsia"/>
          <w:color w:val="000000" w:themeColor="text1"/>
        </w:rPr>
        <w:t>referred to</w:t>
      </w:r>
      <w:r w:rsidR="00173981" w:rsidRPr="00CB3A5B">
        <w:rPr>
          <w:color w:val="000000" w:themeColor="text1"/>
        </w:rPr>
        <w:t xml:space="preserve"> in Article 72" in Article 66 is deemed to be replaced with "the provisions of Article 60, paragraph (1)".</w:t>
      </w:r>
    </w:p>
    <w:p w14:paraId="6B88E5E8" w14:textId="3E28B1C3" w:rsidR="007D3C51" w:rsidRPr="00CB3A5B" w:rsidRDefault="00955F46">
      <w:pPr>
        <w:rPr>
          <w:color w:val="000000" w:themeColor="text1"/>
        </w:rPr>
      </w:pPr>
      <w:r w:rsidRPr="00CB3A5B">
        <w:rPr>
          <w:rFonts w:hint="eastAsia"/>
          <w:color w:val="000000" w:themeColor="text1"/>
        </w:rPr>
        <w:t xml:space="preserve">５　</w:t>
      </w:r>
      <w:r w:rsidR="00173981" w:rsidRPr="00CB3A5B">
        <w:rPr>
          <w:rFonts w:hint="eastAsia"/>
          <w:color w:val="000000" w:themeColor="text1"/>
        </w:rPr>
        <w:t>第六十五条の二第一項、第三項及び第四項並びに第六十六条の規定は、第三項の規定により妊産婦の</w:t>
      </w:r>
      <w:r w:rsidR="00B04B06" w:rsidRPr="00CB3A5B">
        <w:rPr>
          <w:rFonts w:hint="eastAsia"/>
          <w:color w:val="000000" w:themeColor="text1"/>
        </w:rPr>
        <w:t>船員</w:t>
      </w:r>
      <w:r w:rsidR="00173981" w:rsidRPr="00CB3A5B">
        <w:rPr>
          <w:rFonts w:hint="eastAsia"/>
          <w:color w:val="000000" w:themeColor="text1"/>
        </w:rPr>
        <w:t>が労働時間の制限を超えて作業に従事した場合について準用する。</w:t>
      </w:r>
      <w:r w:rsidR="00173981" w:rsidRPr="00CB3A5B">
        <w:rPr>
          <w:color w:val="000000" w:themeColor="text1"/>
        </w:rPr>
        <w:t>この場合において、第六十五条の二第一項中「第六十条第一項の規定又は第七十二条の国土交通省令の規定」とあるのは「第六十条第一項の規定」と、</w:t>
      </w:r>
      <w:r w:rsidR="00173981" w:rsidRPr="00CB3A5B">
        <w:rPr>
          <w:rFonts w:hint="eastAsia"/>
          <w:color w:val="000000" w:themeColor="text1"/>
        </w:rPr>
        <w:t>「第六十条第一項の規定及び第七十二条の国土交通省令の規定による労働時間並びに</w:t>
      </w:r>
      <w:r w:rsidR="00B07348" w:rsidRPr="00CB3A5B">
        <w:rPr>
          <w:rFonts w:hint="eastAsia"/>
          <w:color w:val="000000" w:themeColor="text1"/>
        </w:rPr>
        <w:t>海員</w:t>
      </w:r>
      <w:r w:rsidR="00173981" w:rsidRPr="00CB3A5B">
        <w:rPr>
          <w:rFonts w:hint="eastAsia"/>
          <w:color w:val="000000" w:themeColor="text1"/>
        </w:rPr>
        <w:t>にあつては次項の規定による作業に従事する」とあるのは「</w:t>
      </w:r>
      <w:bookmarkStart w:id="13" w:name="_Hlk210662152"/>
      <w:r w:rsidR="00173981" w:rsidRPr="00CB3A5B">
        <w:rPr>
          <w:rFonts w:hint="eastAsia"/>
          <w:color w:val="000000" w:themeColor="text1"/>
        </w:rPr>
        <w:t>同項の規定による</w:t>
      </w:r>
      <w:bookmarkEnd w:id="13"/>
      <w:r w:rsidR="00173981" w:rsidRPr="00CB3A5B">
        <w:rPr>
          <w:rFonts w:hint="eastAsia"/>
          <w:color w:val="000000" w:themeColor="text1"/>
        </w:rPr>
        <w:t>」と</w:t>
      </w:r>
      <w:r w:rsidR="00173981" w:rsidRPr="00CB3A5B">
        <w:rPr>
          <w:color w:val="000000" w:themeColor="text1"/>
        </w:rPr>
        <w:t>、</w:t>
      </w:r>
      <w:r w:rsidR="00173981" w:rsidRPr="00CB3A5B">
        <w:rPr>
          <w:rFonts w:hint="eastAsia"/>
          <w:color w:val="000000" w:themeColor="text1"/>
        </w:rPr>
        <w:t>同条第三項中「前二項」とあるのは「第八十八条の二の二第五項において準用する第一項」と、同条第四項中「第六十四条第一項」とあるのは「第八十八条の二の二第二項」と</w:t>
      </w:r>
      <w:r w:rsidR="00173981" w:rsidRPr="00CB3A5B">
        <w:rPr>
          <w:color w:val="000000" w:themeColor="text1"/>
        </w:rPr>
        <w:t>、</w:t>
      </w:r>
      <w:r w:rsidR="00173981" w:rsidRPr="00CB3A5B">
        <w:rPr>
          <w:rFonts w:hint="eastAsia"/>
          <w:color w:val="000000" w:themeColor="text1"/>
        </w:rPr>
        <w:t>「第一項及び第二項」とあるのは「同条第五項において準用する第一項」と</w:t>
      </w:r>
      <w:r w:rsidR="00173981" w:rsidRPr="00CB3A5B">
        <w:rPr>
          <w:color w:val="000000" w:themeColor="text1"/>
        </w:rPr>
        <w:t>、第六十六条中「第六十条第一項の規定若しくは第七十二条の国土交通省令の規定」とあるのは「第六十条第一項の規定」と読み替えるものとする。</w:t>
      </w:r>
    </w:p>
    <w:p w14:paraId="7DE8DA22" w14:textId="2EC4DB97" w:rsidR="007D3C51" w:rsidRPr="00CB3A5B" w:rsidRDefault="00955F46">
      <w:pPr>
        <w:rPr>
          <w:color w:val="000000" w:themeColor="text1"/>
        </w:rPr>
      </w:pPr>
      <w:r w:rsidRPr="00CB3A5B">
        <w:rPr>
          <w:rFonts w:hint="eastAsia"/>
          <w:color w:val="000000" w:themeColor="text1"/>
        </w:rPr>
        <w:t xml:space="preserve">(5) </w:t>
      </w:r>
      <w:r w:rsidR="00173981" w:rsidRPr="00CB3A5B">
        <w:rPr>
          <w:color w:val="000000" w:themeColor="text1"/>
        </w:rPr>
        <w:t>The provisions of Article 65-2, paragraphs (1), (3), and (4) and Article 66 apply mutatis mutandis to the case where a</w:t>
      </w:r>
      <w:r w:rsidR="004C6BE1" w:rsidRPr="00CB3A5B">
        <w:rPr>
          <w:color w:val="000000" w:themeColor="text1"/>
        </w:rPr>
        <w:t xml:space="preserve"> </w:t>
      </w:r>
      <w:r w:rsidR="00B04B06" w:rsidRPr="00CB3A5B">
        <w:rPr>
          <w:color w:val="000000" w:themeColor="text1"/>
        </w:rPr>
        <w:t>mariner</w:t>
      </w:r>
      <w:r w:rsidR="004C6BE1" w:rsidRPr="00CB3A5B">
        <w:rPr>
          <w:color w:val="000000" w:themeColor="text1"/>
        </w:rPr>
        <w:t xml:space="preserve"> who is an</w:t>
      </w:r>
      <w:r w:rsidR="00173981" w:rsidRPr="00CB3A5B">
        <w:rPr>
          <w:color w:val="000000" w:themeColor="text1"/>
        </w:rPr>
        <w:t xml:space="preserve"> expectant </w:t>
      </w:r>
      <w:r w:rsidR="00731674" w:rsidRPr="00CB3A5B">
        <w:rPr>
          <w:color w:val="000000" w:themeColor="text1"/>
        </w:rPr>
        <w:t xml:space="preserve">or </w:t>
      </w:r>
      <w:r w:rsidR="00173981" w:rsidRPr="00CB3A5B">
        <w:rPr>
          <w:color w:val="000000" w:themeColor="text1"/>
        </w:rPr>
        <w:t xml:space="preserve">nursing </w:t>
      </w:r>
      <w:r w:rsidR="004C6BE1" w:rsidRPr="00CB3A5B">
        <w:rPr>
          <w:color w:val="000000" w:themeColor="text1"/>
        </w:rPr>
        <w:t xml:space="preserve">mother </w:t>
      </w:r>
      <w:r w:rsidR="00173981" w:rsidRPr="00CB3A5B">
        <w:rPr>
          <w:color w:val="000000" w:themeColor="text1"/>
        </w:rPr>
        <w:t xml:space="preserve">is engaged in the work exceeding the restrictions of the working hour pursuant to the provisions of paragraph (3). In this case, the term "the provisions of Article 60, paragraph (1) or the provisions of Order of the Ministry of Land, Infrastructure, Transport and Tourism </w:t>
      </w:r>
      <w:r w:rsidR="00E63581" w:rsidRPr="00CB3A5B">
        <w:rPr>
          <w:color w:val="000000" w:themeColor="text1"/>
        </w:rPr>
        <w:t>as referred to</w:t>
      </w:r>
      <w:r w:rsidR="00173981" w:rsidRPr="00CB3A5B">
        <w:rPr>
          <w:color w:val="000000" w:themeColor="text1"/>
        </w:rPr>
        <w:t xml:space="preserve"> in Article 72" in Article 65-2, paragraph (1) is deemed to be replaced with "the provisions of Article 60, paragraph (1)", the term "</w:t>
      </w:r>
      <w:r w:rsidR="00584584" w:rsidRPr="00CB3A5B">
        <w:rPr>
          <w:rFonts w:hint="eastAsia"/>
          <w:color w:val="000000" w:themeColor="text1"/>
        </w:rPr>
        <w:t xml:space="preserve">working hours </w:t>
      </w:r>
      <w:r w:rsidR="00584584" w:rsidRPr="00CB3A5B">
        <w:rPr>
          <w:color w:val="000000" w:themeColor="text1"/>
        </w:rPr>
        <w:t>under the provisions of Article 60, paragraph (1) and the provisions of</w:t>
      </w:r>
      <w:r w:rsidR="00584584" w:rsidRPr="00CB3A5B">
        <w:rPr>
          <w:rFonts w:hint="eastAsia"/>
          <w:color w:val="000000" w:themeColor="text1"/>
        </w:rPr>
        <w:t xml:space="preserve"> </w:t>
      </w:r>
      <w:r w:rsidR="00584584" w:rsidRPr="00CB3A5B">
        <w:rPr>
          <w:color w:val="000000" w:themeColor="text1"/>
        </w:rPr>
        <w:t xml:space="preserve">Order of the Ministry of Land, Infrastructure, Transport and Tourism </w:t>
      </w:r>
      <w:r w:rsidR="00584584" w:rsidRPr="00CB3A5B">
        <w:rPr>
          <w:rFonts w:hint="eastAsia"/>
          <w:color w:val="000000" w:themeColor="text1"/>
        </w:rPr>
        <w:t>as referred to</w:t>
      </w:r>
      <w:r w:rsidR="00584584" w:rsidRPr="00CB3A5B">
        <w:rPr>
          <w:color w:val="000000" w:themeColor="text1"/>
        </w:rPr>
        <w:t xml:space="preserve"> in Article 72, and the </w:t>
      </w:r>
      <w:r w:rsidR="00584584" w:rsidRPr="00CB3A5B">
        <w:rPr>
          <w:rFonts w:hint="eastAsia"/>
          <w:color w:val="000000" w:themeColor="text1"/>
        </w:rPr>
        <w:t xml:space="preserve">working hours of </w:t>
      </w:r>
      <w:r w:rsidR="006D312B" w:rsidRPr="00CB3A5B">
        <w:rPr>
          <w:rFonts w:hint="eastAsia"/>
          <w:color w:val="000000" w:themeColor="text1"/>
        </w:rPr>
        <w:t xml:space="preserve">a </w:t>
      </w:r>
      <w:r w:rsidR="00FD3957" w:rsidRPr="00CB3A5B">
        <w:rPr>
          <w:rFonts w:hint="eastAsia"/>
          <w:color w:val="000000" w:themeColor="text1"/>
        </w:rPr>
        <w:t>seaman</w:t>
      </w:r>
      <w:r w:rsidR="00584584" w:rsidRPr="00CB3A5B">
        <w:rPr>
          <w:rFonts w:hint="eastAsia"/>
          <w:color w:val="000000" w:themeColor="text1"/>
        </w:rPr>
        <w:t xml:space="preserve"> under</w:t>
      </w:r>
      <w:r w:rsidR="00584584" w:rsidRPr="00CB3A5B">
        <w:rPr>
          <w:color w:val="000000" w:themeColor="text1"/>
        </w:rPr>
        <w:t xml:space="preserve"> the provisions of the following paragraph</w:t>
      </w:r>
      <w:r w:rsidR="00173981" w:rsidRPr="00CB3A5B">
        <w:rPr>
          <w:color w:val="000000" w:themeColor="text1"/>
        </w:rPr>
        <w:t>"</w:t>
      </w:r>
      <w:r w:rsidR="00E63581" w:rsidRPr="00CB3A5B">
        <w:rPr>
          <w:color w:val="000000" w:themeColor="text1"/>
        </w:rPr>
        <w:t xml:space="preserve"> in that paragraph</w:t>
      </w:r>
      <w:r w:rsidR="00173981" w:rsidRPr="00CB3A5B">
        <w:rPr>
          <w:color w:val="000000" w:themeColor="text1"/>
        </w:rPr>
        <w:t xml:space="preserve"> is deemed to be replaced with "</w:t>
      </w:r>
      <w:r w:rsidR="00D90CF2" w:rsidRPr="00CB3A5B">
        <w:rPr>
          <w:color w:val="000000" w:themeColor="text1"/>
        </w:rPr>
        <w:t xml:space="preserve">working hours under </w:t>
      </w:r>
      <w:r w:rsidR="00173981" w:rsidRPr="00CB3A5B">
        <w:rPr>
          <w:color w:val="000000" w:themeColor="text1"/>
        </w:rPr>
        <w:t xml:space="preserve">the provisions of </w:t>
      </w:r>
      <w:r w:rsidR="00D90CF2" w:rsidRPr="00CB3A5B">
        <w:rPr>
          <w:color w:val="000000" w:themeColor="text1"/>
        </w:rPr>
        <w:t>that</w:t>
      </w:r>
      <w:r w:rsidR="00173981" w:rsidRPr="00CB3A5B">
        <w:rPr>
          <w:color w:val="000000" w:themeColor="text1"/>
        </w:rPr>
        <w:t xml:space="preserve"> paragraph", the term "the preceding two paragraphs" in paragraph (3) of </w:t>
      </w:r>
      <w:r w:rsidR="00025983" w:rsidRPr="00CB3A5B">
        <w:rPr>
          <w:color w:val="000000" w:themeColor="text1"/>
        </w:rPr>
        <w:t>that</w:t>
      </w:r>
      <w:r w:rsidR="00173981" w:rsidRPr="00CB3A5B">
        <w:rPr>
          <w:color w:val="000000" w:themeColor="text1"/>
        </w:rPr>
        <w:t xml:space="preserve"> Article is deemed to be replaced with "paragraph (1) as applied mutatis mutandis pursuant to Article 88-2-2, paragraph (5)", the term "Article 64, paragraph (1)" in paragraph (4) of </w:t>
      </w:r>
      <w:r w:rsidR="00025983" w:rsidRPr="00CB3A5B">
        <w:rPr>
          <w:color w:val="000000" w:themeColor="text1"/>
        </w:rPr>
        <w:t xml:space="preserve">that </w:t>
      </w:r>
      <w:r w:rsidR="00173981" w:rsidRPr="00CB3A5B">
        <w:rPr>
          <w:color w:val="000000" w:themeColor="text1"/>
        </w:rPr>
        <w:t xml:space="preserve">Article is deemed to be replaced with "Article 88-2-2, paragraph (2)", the term "paragraphs (1) and (2)" is deemed to be replaced with "paragraph (1) as applied mutatis mutandis pursuant to paragraph (5) of </w:t>
      </w:r>
      <w:r w:rsidR="00025983" w:rsidRPr="00CB3A5B">
        <w:rPr>
          <w:color w:val="000000" w:themeColor="text1"/>
        </w:rPr>
        <w:t>that</w:t>
      </w:r>
      <w:r w:rsidR="00173981" w:rsidRPr="00CB3A5B">
        <w:rPr>
          <w:color w:val="000000" w:themeColor="text1"/>
        </w:rPr>
        <w:t xml:space="preserve"> Article", and the term "the provisions of Article 60, paragraph (1) or the provisions of Order of the Ministry of Land, Infrastructure, Transport and Tourism </w:t>
      </w:r>
      <w:r w:rsidR="00025983" w:rsidRPr="00CB3A5B">
        <w:rPr>
          <w:rFonts w:hint="eastAsia"/>
          <w:color w:val="000000" w:themeColor="text1"/>
        </w:rPr>
        <w:t>stated</w:t>
      </w:r>
      <w:r w:rsidR="00173981" w:rsidRPr="00CB3A5B">
        <w:rPr>
          <w:color w:val="000000" w:themeColor="text1"/>
        </w:rPr>
        <w:t xml:space="preserve"> in Article 72" in Article 66</w:t>
      </w:r>
      <w:r w:rsidR="00CA3E85" w:rsidRPr="00CB3A5B">
        <w:rPr>
          <w:rFonts w:hint="eastAsia"/>
          <w:color w:val="000000" w:themeColor="text1"/>
        </w:rPr>
        <w:t xml:space="preserve"> is deemed to be replaced with "the provisions of Article 61, paragraph (1)".</w:t>
      </w:r>
    </w:p>
    <w:p w14:paraId="69053712" w14:textId="1F680BA3" w:rsidR="007D3C51" w:rsidRPr="00CB3A5B" w:rsidRDefault="00955F46">
      <w:pPr>
        <w:rPr>
          <w:color w:val="000000" w:themeColor="text1"/>
        </w:rPr>
      </w:pPr>
      <w:r w:rsidRPr="00CB3A5B">
        <w:rPr>
          <w:rFonts w:hint="eastAsia"/>
          <w:color w:val="000000" w:themeColor="text1"/>
        </w:rPr>
        <w:t xml:space="preserve">６　</w:t>
      </w:r>
      <w:r w:rsidR="00173981" w:rsidRPr="00CB3A5B">
        <w:rPr>
          <w:color w:val="000000" w:themeColor="text1"/>
        </w:rPr>
        <w:t>第六十五条の三第三項の規定は、出産後八週間を経過した妊産婦の</w:t>
      </w:r>
      <w:r w:rsidR="00B04B06" w:rsidRPr="00CB3A5B">
        <w:rPr>
          <w:color w:val="000000" w:themeColor="text1"/>
        </w:rPr>
        <w:t>船員</w:t>
      </w:r>
      <w:r w:rsidR="00173981" w:rsidRPr="00CB3A5B">
        <w:rPr>
          <w:color w:val="000000" w:themeColor="text1"/>
        </w:rPr>
        <w:t>（</w:t>
      </w:r>
      <w:r w:rsidR="00B07348" w:rsidRPr="00CB3A5B">
        <w:rPr>
          <w:color w:val="000000" w:themeColor="text1"/>
        </w:rPr>
        <w:t>海員</w:t>
      </w:r>
      <w:r w:rsidR="00173981" w:rsidRPr="00CB3A5B">
        <w:rPr>
          <w:color w:val="000000" w:themeColor="text1"/>
        </w:rPr>
        <w:t>にあつては、同項各号に掲げる者に限る。）がその休息時間を同項の協定で定めるところによることを船舶所有者に申し出て、その者の母性保護上支障がないと医師が認めた場合について準用する。</w:t>
      </w:r>
    </w:p>
    <w:p w14:paraId="081E9CF6" w14:textId="43694089" w:rsidR="007D3C51" w:rsidRPr="00CB3A5B" w:rsidRDefault="00955F46">
      <w:pPr>
        <w:rPr>
          <w:color w:val="000000" w:themeColor="text1"/>
        </w:rPr>
      </w:pPr>
      <w:r w:rsidRPr="00CB3A5B">
        <w:rPr>
          <w:rFonts w:hint="eastAsia"/>
          <w:color w:val="000000" w:themeColor="text1"/>
        </w:rPr>
        <w:t xml:space="preserve">(6) </w:t>
      </w:r>
      <w:r w:rsidR="00173981" w:rsidRPr="00CB3A5B">
        <w:rPr>
          <w:color w:val="000000" w:themeColor="text1"/>
        </w:rPr>
        <w:t>The provisions of Article 65-3, paragraph (3) apply mutatis mutandis to case</w:t>
      </w:r>
      <w:r w:rsidR="00E12FD1" w:rsidRPr="00CB3A5B">
        <w:rPr>
          <w:rFonts w:hint="eastAsia"/>
          <w:color w:val="000000" w:themeColor="text1"/>
        </w:rPr>
        <w:t>s</w:t>
      </w:r>
      <w:r w:rsidR="00173981" w:rsidRPr="00CB3A5B">
        <w:rPr>
          <w:color w:val="000000" w:themeColor="text1"/>
        </w:rPr>
        <w:t xml:space="preserve"> where a</w:t>
      </w:r>
      <w:r w:rsidR="00E12FD1" w:rsidRPr="00CB3A5B">
        <w:rPr>
          <w:rFonts w:hint="eastAsia"/>
          <w:color w:val="000000" w:themeColor="text1"/>
        </w:rPr>
        <w:t xml:space="preserve"> </w:t>
      </w:r>
      <w:r w:rsidR="00B04B06" w:rsidRPr="00CB3A5B">
        <w:rPr>
          <w:color w:val="000000" w:themeColor="text1"/>
        </w:rPr>
        <w:t>mariner</w:t>
      </w:r>
      <w:r w:rsidR="00E12FD1" w:rsidRPr="00CB3A5B" w:rsidDel="00E12FD1">
        <w:rPr>
          <w:color w:val="000000" w:themeColor="text1"/>
        </w:rPr>
        <w:t xml:space="preserve"> </w:t>
      </w:r>
      <w:r w:rsidR="00E12FD1" w:rsidRPr="00CB3A5B">
        <w:rPr>
          <w:rFonts w:hint="eastAsia"/>
          <w:color w:val="000000" w:themeColor="text1"/>
        </w:rPr>
        <w:t>who is an</w:t>
      </w:r>
      <w:r w:rsidR="00173981" w:rsidRPr="00CB3A5B">
        <w:rPr>
          <w:color w:val="000000" w:themeColor="text1"/>
        </w:rPr>
        <w:t xml:space="preserve"> expectant </w:t>
      </w:r>
      <w:r w:rsidR="00E12FD1" w:rsidRPr="00CB3A5B">
        <w:rPr>
          <w:rFonts w:hint="eastAsia"/>
          <w:color w:val="000000" w:themeColor="text1"/>
        </w:rPr>
        <w:t>or</w:t>
      </w:r>
      <w:r w:rsidR="00E12FD1" w:rsidRPr="00CB3A5B">
        <w:rPr>
          <w:color w:val="000000" w:themeColor="text1"/>
        </w:rPr>
        <w:t xml:space="preserve"> </w:t>
      </w:r>
      <w:r w:rsidR="003C7BE7" w:rsidRPr="00CB3A5B">
        <w:rPr>
          <w:rFonts w:hint="eastAsia"/>
          <w:color w:val="000000" w:themeColor="text1"/>
        </w:rPr>
        <w:t>postnatal</w:t>
      </w:r>
      <w:r w:rsidR="00173981" w:rsidRPr="00CB3A5B">
        <w:rPr>
          <w:color w:val="000000" w:themeColor="text1"/>
        </w:rPr>
        <w:t xml:space="preserve"> mother (</w:t>
      </w:r>
      <w:r w:rsidR="000A5FED" w:rsidRPr="00CB3A5B">
        <w:rPr>
          <w:rFonts w:hint="eastAsia"/>
          <w:color w:val="000000" w:themeColor="text1"/>
        </w:rPr>
        <w:t xml:space="preserve">for a </w:t>
      </w:r>
      <w:r w:rsidR="00FD3957" w:rsidRPr="00CB3A5B">
        <w:rPr>
          <w:rFonts w:hint="eastAsia"/>
          <w:color w:val="000000" w:themeColor="text1"/>
        </w:rPr>
        <w:t>seaman</w:t>
      </w:r>
      <w:r w:rsidR="00173981" w:rsidRPr="00CB3A5B">
        <w:rPr>
          <w:color w:val="000000" w:themeColor="text1"/>
        </w:rPr>
        <w:t xml:space="preserve">, limited to </w:t>
      </w:r>
      <w:r w:rsidR="000A5FED" w:rsidRPr="00CB3A5B">
        <w:rPr>
          <w:rFonts w:hint="eastAsia"/>
          <w:color w:val="000000" w:themeColor="text1"/>
        </w:rPr>
        <w:t>a person</w:t>
      </w:r>
      <w:r w:rsidR="000A5FED" w:rsidRPr="00CB3A5B">
        <w:rPr>
          <w:color w:val="000000" w:themeColor="text1"/>
        </w:rPr>
        <w:t xml:space="preserve"> </w:t>
      </w:r>
      <w:r w:rsidR="000A5FED" w:rsidRPr="00CB3A5B">
        <w:rPr>
          <w:rFonts w:hint="eastAsia"/>
          <w:color w:val="000000" w:themeColor="text1"/>
        </w:rPr>
        <w:t>stated</w:t>
      </w:r>
      <w:r w:rsidR="00173981" w:rsidRPr="00CB3A5B">
        <w:rPr>
          <w:color w:val="000000" w:themeColor="text1"/>
        </w:rPr>
        <w:t xml:space="preserve"> in the items of </w:t>
      </w:r>
      <w:r w:rsidR="000A5FED" w:rsidRPr="00CB3A5B">
        <w:rPr>
          <w:rFonts w:hint="eastAsia"/>
          <w:color w:val="000000" w:themeColor="text1"/>
        </w:rPr>
        <w:t>that</w:t>
      </w:r>
      <w:r w:rsidR="00173981" w:rsidRPr="00CB3A5B">
        <w:rPr>
          <w:color w:val="000000" w:themeColor="text1"/>
        </w:rPr>
        <w:t xml:space="preserve"> paragraph) eight weeks after </w:t>
      </w:r>
      <w:r w:rsidR="00950D5D" w:rsidRPr="00CB3A5B">
        <w:rPr>
          <w:rFonts w:hint="eastAsia"/>
          <w:color w:val="000000" w:themeColor="text1"/>
        </w:rPr>
        <w:t xml:space="preserve">giving </w:t>
      </w:r>
      <w:r w:rsidR="00950D5D" w:rsidRPr="00CB3A5B">
        <w:rPr>
          <w:color w:val="000000" w:themeColor="text1"/>
        </w:rPr>
        <w:t xml:space="preserve">birth </w:t>
      </w:r>
      <w:r w:rsidR="00173981" w:rsidRPr="00CB3A5B">
        <w:rPr>
          <w:color w:val="000000" w:themeColor="text1"/>
        </w:rPr>
        <w:t xml:space="preserve">has </w:t>
      </w:r>
      <w:r w:rsidR="00173981" w:rsidRPr="00CB3A5B">
        <w:rPr>
          <w:color w:val="000000" w:themeColor="text1"/>
        </w:rPr>
        <w:lastRenderedPageBreak/>
        <w:t>proposed to the shipowner that the</w:t>
      </w:r>
      <w:r w:rsidR="00950D5D" w:rsidRPr="00CB3A5B">
        <w:rPr>
          <w:rFonts w:hint="eastAsia"/>
          <w:color w:val="000000" w:themeColor="text1"/>
        </w:rPr>
        <w:t>ir</w:t>
      </w:r>
      <w:r w:rsidR="00173981" w:rsidRPr="00CB3A5B">
        <w:rPr>
          <w:color w:val="000000" w:themeColor="text1"/>
        </w:rPr>
        <w:t xml:space="preserve"> rest period is to be </w:t>
      </w:r>
      <w:r w:rsidR="00950D5D" w:rsidRPr="00CB3A5B">
        <w:rPr>
          <w:rFonts w:hint="eastAsia"/>
          <w:color w:val="000000" w:themeColor="text1"/>
        </w:rPr>
        <w:t>based on</w:t>
      </w:r>
      <w:r w:rsidR="00173981" w:rsidRPr="00CB3A5B">
        <w:rPr>
          <w:color w:val="000000" w:themeColor="text1"/>
        </w:rPr>
        <w:t xml:space="preserve"> the provisions of the agreement referred to in </w:t>
      </w:r>
      <w:r w:rsidR="00950D5D" w:rsidRPr="00CB3A5B">
        <w:rPr>
          <w:rFonts w:hint="eastAsia"/>
          <w:color w:val="000000" w:themeColor="text1"/>
        </w:rPr>
        <w:t>that</w:t>
      </w:r>
      <w:r w:rsidR="00173981" w:rsidRPr="00CB3A5B">
        <w:rPr>
          <w:color w:val="000000" w:themeColor="text1"/>
        </w:rPr>
        <w:t xml:space="preserve"> paragraph, and </w:t>
      </w:r>
      <w:r w:rsidR="00950D5D" w:rsidRPr="00CB3A5B">
        <w:rPr>
          <w:rFonts w:hint="eastAsia"/>
          <w:color w:val="000000" w:themeColor="text1"/>
        </w:rPr>
        <w:t>a</w:t>
      </w:r>
      <w:r w:rsidR="00950D5D" w:rsidRPr="00CB3A5B">
        <w:rPr>
          <w:color w:val="000000" w:themeColor="text1"/>
        </w:rPr>
        <w:t xml:space="preserve"> </w:t>
      </w:r>
      <w:r w:rsidR="00173981" w:rsidRPr="00CB3A5B">
        <w:rPr>
          <w:color w:val="000000" w:themeColor="text1"/>
        </w:rPr>
        <w:t>physician</w:t>
      </w:r>
      <w:r w:rsidR="00950D5D" w:rsidRPr="00CB3A5B">
        <w:rPr>
          <w:color w:val="000000" w:themeColor="text1"/>
        </w:rPr>
        <w:t xml:space="preserve"> </w:t>
      </w:r>
      <w:r w:rsidR="00950D5D" w:rsidRPr="00CB3A5B">
        <w:rPr>
          <w:rFonts w:hint="eastAsia"/>
          <w:color w:val="000000" w:themeColor="text1"/>
        </w:rPr>
        <w:t>has found</w:t>
      </w:r>
      <w:r w:rsidR="00950D5D" w:rsidRPr="00CB3A5B">
        <w:rPr>
          <w:color w:val="000000" w:themeColor="text1"/>
        </w:rPr>
        <w:t xml:space="preserve"> that </w:t>
      </w:r>
      <w:r w:rsidR="000A5FED" w:rsidRPr="00CB3A5B">
        <w:rPr>
          <w:rFonts w:hint="eastAsia"/>
          <w:color w:val="000000" w:themeColor="text1"/>
        </w:rPr>
        <w:t>it</w:t>
      </w:r>
      <w:r w:rsidR="00950D5D" w:rsidRPr="00CB3A5B">
        <w:rPr>
          <w:rFonts w:hint="eastAsia"/>
          <w:color w:val="000000" w:themeColor="text1"/>
        </w:rPr>
        <w:t xml:space="preserve"> would not be detrimental from the viewpoint of ensuring maternal protection of the </w:t>
      </w:r>
      <w:r w:rsidR="00B04B06" w:rsidRPr="00CB3A5B">
        <w:rPr>
          <w:rFonts w:hint="eastAsia"/>
          <w:color w:val="000000" w:themeColor="text1"/>
        </w:rPr>
        <w:t>mariner</w:t>
      </w:r>
      <w:r w:rsidR="00173981" w:rsidRPr="00CB3A5B">
        <w:rPr>
          <w:color w:val="000000" w:themeColor="text1"/>
        </w:rPr>
        <w:t>.</w:t>
      </w:r>
    </w:p>
    <w:p w14:paraId="197840AB" w14:textId="6B5CE648" w:rsidR="007D3C51" w:rsidRPr="00CB3A5B" w:rsidRDefault="00173981">
      <w:pPr>
        <w:rPr>
          <w:color w:val="000000" w:themeColor="text1"/>
        </w:rPr>
      </w:pPr>
      <w:r w:rsidRPr="00CB3A5B">
        <w:rPr>
          <w:color w:val="000000" w:themeColor="text1"/>
        </w:rPr>
        <w:t>第八十八条の三　船舶所有者は、妊産婦の</w:t>
      </w:r>
      <w:r w:rsidR="00B04B06" w:rsidRPr="00CB3A5B">
        <w:rPr>
          <w:color w:val="000000" w:themeColor="text1"/>
        </w:rPr>
        <w:t>船員</w:t>
      </w:r>
      <w:r w:rsidRPr="00CB3A5B">
        <w:rPr>
          <w:color w:val="000000" w:themeColor="text1"/>
        </w:rPr>
        <w:t>に一週間について少なくとも一日の</w:t>
      </w:r>
      <w:r w:rsidR="00933D47" w:rsidRPr="00CB3A5B">
        <w:rPr>
          <w:color w:val="000000" w:themeColor="text1"/>
        </w:rPr>
        <w:t>休日</w:t>
      </w:r>
      <w:r w:rsidRPr="00CB3A5B">
        <w:rPr>
          <w:color w:val="000000" w:themeColor="text1"/>
        </w:rPr>
        <w:t>（第六十二条第一項の規定により与えられる補償</w:t>
      </w:r>
      <w:r w:rsidR="00933D47" w:rsidRPr="00CB3A5B">
        <w:rPr>
          <w:color w:val="000000" w:themeColor="text1"/>
        </w:rPr>
        <w:t>休日</w:t>
      </w:r>
      <w:r w:rsidRPr="00CB3A5B">
        <w:rPr>
          <w:color w:val="000000" w:themeColor="text1"/>
        </w:rPr>
        <w:t>を除く。）を与えなければならない。</w:t>
      </w:r>
    </w:p>
    <w:p w14:paraId="3555958C" w14:textId="52116CB8" w:rsidR="007D3C51" w:rsidRPr="00CB3A5B" w:rsidRDefault="00173981">
      <w:pPr>
        <w:rPr>
          <w:color w:val="000000" w:themeColor="text1"/>
        </w:rPr>
      </w:pPr>
      <w:r w:rsidRPr="00CB3A5B">
        <w:rPr>
          <w:color w:val="000000" w:themeColor="text1"/>
        </w:rPr>
        <w:t>Article 88-3 (1) A shipowner must provide a</w:t>
      </w:r>
      <w:r w:rsidR="00484679" w:rsidRPr="00CB3A5B">
        <w:rPr>
          <w:rFonts w:hint="eastAsia"/>
          <w:color w:val="000000" w:themeColor="text1"/>
        </w:rPr>
        <w:t xml:space="preserve"> </w:t>
      </w:r>
      <w:r w:rsidR="00B04B06" w:rsidRPr="00CB3A5B">
        <w:rPr>
          <w:rFonts w:hint="eastAsia"/>
          <w:color w:val="000000" w:themeColor="text1"/>
        </w:rPr>
        <w:t>mariner</w:t>
      </w:r>
      <w:r w:rsidR="00484679" w:rsidRPr="00CB3A5B">
        <w:rPr>
          <w:rFonts w:hint="eastAsia"/>
          <w:color w:val="000000" w:themeColor="text1"/>
        </w:rPr>
        <w:t xml:space="preserve"> who is an</w:t>
      </w:r>
      <w:r w:rsidRPr="00CB3A5B">
        <w:rPr>
          <w:color w:val="000000" w:themeColor="text1"/>
        </w:rPr>
        <w:t xml:space="preserve"> expectant </w:t>
      </w:r>
      <w:r w:rsidR="00484679" w:rsidRPr="00CB3A5B">
        <w:rPr>
          <w:rFonts w:hint="eastAsia"/>
          <w:color w:val="000000" w:themeColor="text1"/>
        </w:rPr>
        <w:t>or</w:t>
      </w:r>
      <w:r w:rsidR="00484679" w:rsidRPr="00CB3A5B">
        <w:rPr>
          <w:color w:val="000000" w:themeColor="text1"/>
        </w:rPr>
        <w:t xml:space="preserve"> </w:t>
      </w:r>
      <w:r w:rsidR="003C7BE7" w:rsidRPr="00CB3A5B">
        <w:rPr>
          <w:rFonts w:hint="eastAsia"/>
          <w:color w:val="000000" w:themeColor="text1"/>
        </w:rPr>
        <w:t>postnatal</w:t>
      </w:r>
      <w:r w:rsidRPr="00CB3A5B">
        <w:rPr>
          <w:color w:val="000000" w:themeColor="text1"/>
        </w:rPr>
        <w:t xml:space="preserve"> </w:t>
      </w:r>
      <w:r w:rsidR="00484679" w:rsidRPr="00CB3A5B">
        <w:rPr>
          <w:rFonts w:hint="eastAsia"/>
          <w:color w:val="000000" w:themeColor="text1"/>
        </w:rPr>
        <w:t>mother</w:t>
      </w:r>
      <w:r w:rsidR="00484679" w:rsidRPr="00CB3A5B">
        <w:rPr>
          <w:color w:val="000000" w:themeColor="text1"/>
        </w:rPr>
        <w:t xml:space="preserve"> </w:t>
      </w:r>
      <w:r w:rsidRPr="00CB3A5B">
        <w:rPr>
          <w:color w:val="000000" w:themeColor="text1"/>
        </w:rPr>
        <w:t xml:space="preserve">with at least one </w:t>
      </w:r>
      <w:r w:rsidR="00933D47" w:rsidRPr="00CB3A5B">
        <w:rPr>
          <w:rFonts w:hint="eastAsia"/>
          <w:color w:val="000000" w:themeColor="text1"/>
        </w:rPr>
        <w:t>holiday</w:t>
      </w:r>
      <w:r w:rsidRPr="00CB3A5B">
        <w:rPr>
          <w:color w:val="000000" w:themeColor="text1"/>
        </w:rPr>
        <w:t xml:space="preserve"> per week (excluding </w:t>
      </w:r>
      <w:r w:rsidRPr="00CB3A5B">
        <w:rPr>
          <w:rFonts w:hint="eastAsia"/>
          <w:color w:val="000000" w:themeColor="text1"/>
        </w:rPr>
        <w:t>compensatory</w:t>
      </w:r>
      <w:r w:rsidRPr="00CB3A5B">
        <w:rPr>
          <w:color w:val="000000" w:themeColor="text1"/>
        </w:rPr>
        <w:t xml:space="preserve"> </w:t>
      </w:r>
      <w:r w:rsidR="00933D47" w:rsidRPr="00CB3A5B">
        <w:rPr>
          <w:color w:val="000000" w:themeColor="text1"/>
        </w:rPr>
        <w:t>holiday</w:t>
      </w:r>
      <w:r w:rsidRPr="00CB3A5B">
        <w:rPr>
          <w:color w:val="000000" w:themeColor="text1"/>
        </w:rPr>
        <w:t>s provided pursuant to the provisions of Article 62, paragraph (1)).</w:t>
      </w:r>
    </w:p>
    <w:p w14:paraId="2F56E2E5" w14:textId="38E2BA4E" w:rsidR="007D3C51" w:rsidRPr="00CB3A5B" w:rsidRDefault="008C0246">
      <w:pPr>
        <w:rPr>
          <w:color w:val="000000" w:themeColor="text1"/>
        </w:rPr>
      </w:pPr>
      <w:bookmarkStart w:id="14" w:name="_Hlk218694348"/>
      <w:r w:rsidRPr="00CB3A5B">
        <w:rPr>
          <w:rFonts w:hint="eastAsia"/>
          <w:color w:val="000000" w:themeColor="text1"/>
        </w:rPr>
        <w:t xml:space="preserve">２　</w:t>
      </w:r>
      <w:r w:rsidR="00173981" w:rsidRPr="00CB3A5B">
        <w:rPr>
          <w:color w:val="000000" w:themeColor="text1"/>
        </w:rPr>
        <w:t>妊産婦の</w:t>
      </w:r>
      <w:r w:rsidR="00B04B06" w:rsidRPr="00CB3A5B">
        <w:rPr>
          <w:color w:val="000000" w:themeColor="text1"/>
        </w:rPr>
        <w:t>船員</w:t>
      </w:r>
      <w:r w:rsidR="00173981" w:rsidRPr="00CB3A5B">
        <w:rPr>
          <w:color w:val="000000" w:themeColor="text1"/>
        </w:rPr>
        <w:t>に係る第六十二条の規定の適用については、同条第一項中「一週間において四十時間を超える場合又は</w:t>
      </w:r>
      <w:r w:rsidR="00B04B06" w:rsidRPr="00CB3A5B">
        <w:rPr>
          <w:color w:val="000000" w:themeColor="text1"/>
        </w:rPr>
        <w:t>船員</w:t>
      </w:r>
      <w:r w:rsidR="00173981" w:rsidRPr="00CB3A5B">
        <w:rPr>
          <w:color w:val="000000" w:themeColor="text1"/>
        </w:rPr>
        <w:t>に一週間において少なくとも一日の</w:t>
      </w:r>
      <w:r w:rsidR="00933D47" w:rsidRPr="00CB3A5B">
        <w:rPr>
          <w:color w:val="000000" w:themeColor="text1"/>
        </w:rPr>
        <w:t>休日</w:t>
      </w:r>
      <w:r w:rsidR="00173981" w:rsidRPr="00CB3A5B">
        <w:rPr>
          <w:color w:val="000000" w:themeColor="text1"/>
        </w:rPr>
        <w:t>を与えることができない場合」とあるのは「一週間において四十時間を超える場合」と、「当該一週間において少なくとも一日の</w:t>
      </w:r>
      <w:r w:rsidR="00933D47" w:rsidRPr="00CB3A5B">
        <w:rPr>
          <w:color w:val="000000" w:themeColor="text1"/>
        </w:rPr>
        <w:t>休日</w:t>
      </w:r>
      <w:r w:rsidR="00173981" w:rsidRPr="00CB3A5B">
        <w:rPr>
          <w:color w:val="000000" w:themeColor="text1"/>
        </w:rPr>
        <w:t>が与えられない場合にあつては、その超える時間が八時間を超える時間。次項において」とあるのは「次項において」と、「作業に従事すること又はその</w:t>
      </w:r>
      <w:r w:rsidR="00933D47" w:rsidRPr="00CB3A5B">
        <w:rPr>
          <w:color w:val="000000" w:themeColor="text1"/>
        </w:rPr>
        <w:t>休日</w:t>
      </w:r>
      <w:r w:rsidR="00173981" w:rsidRPr="00CB3A5B">
        <w:rPr>
          <w:color w:val="000000" w:themeColor="text1"/>
        </w:rPr>
        <w:t>を与えられないこと」とあるのは「作業に従事すること」と、同条第二項中「超過時間の合計八時間当たり又は少なくとも一日の</w:t>
      </w:r>
      <w:r w:rsidR="00933D47" w:rsidRPr="00CB3A5B">
        <w:rPr>
          <w:color w:val="000000" w:themeColor="text1"/>
        </w:rPr>
        <w:t>休日</w:t>
      </w:r>
      <w:r w:rsidR="00173981" w:rsidRPr="00CB3A5B">
        <w:rPr>
          <w:color w:val="000000" w:themeColor="text1"/>
        </w:rPr>
        <w:t>が与えられない一週間当たり一日を基準として、第六十条第二項及び前条」とあるのは「</w:t>
      </w:r>
      <w:bookmarkStart w:id="15" w:name="_Hlk210748365"/>
      <w:r w:rsidR="00173981" w:rsidRPr="00CB3A5B">
        <w:rPr>
          <w:color w:val="000000" w:themeColor="text1"/>
        </w:rPr>
        <w:t>超過時間の合計八時間当たり一日を基準として、第六十条第二項</w:t>
      </w:r>
      <w:bookmarkEnd w:id="15"/>
      <w:r w:rsidR="00173981" w:rsidRPr="00CB3A5B">
        <w:rPr>
          <w:color w:val="000000" w:themeColor="text1"/>
        </w:rPr>
        <w:t>」とする。</w:t>
      </w:r>
    </w:p>
    <w:p w14:paraId="334B2629" w14:textId="494D9872" w:rsidR="007D3C51" w:rsidRPr="00CB3A5B" w:rsidRDefault="008C0246">
      <w:pPr>
        <w:rPr>
          <w:color w:val="000000" w:themeColor="text1"/>
        </w:rPr>
      </w:pPr>
      <w:r w:rsidRPr="00CB3A5B">
        <w:rPr>
          <w:rFonts w:hint="eastAsia"/>
          <w:color w:val="000000" w:themeColor="text1"/>
        </w:rPr>
        <w:t xml:space="preserve">(2) </w:t>
      </w:r>
      <w:r w:rsidR="00173981" w:rsidRPr="00CB3A5B">
        <w:rPr>
          <w:color w:val="000000" w:themeColor="text1"/>
        </w:rPr>
        <w:t xml:space="preserve">With regard to the application of the provisions of Article 62 </w:t>
      </w:r>
      <w:r w:rsidR="00E332F5" w:rsidRPr="00CB3A5B">
        <w:rPr>
          <w:rFonts w:hint="eastAsia"/>
          <w:color w:val="000000" w:themeColor="text1"/>
        </w:rPr>
        <w:t>in relation</w:t>
      </w:r>
      <w:r w:rsidR="00E332F5" w:rsidRPr="00CB3A5B">
        <w:rPr>
          <w:color w:val="000000" w:themeColor="text1"/>
        </w:rPr>
        <w:t xml:space="preserve"> </w:t>
      </w:r>
      <w:r w:rsidR="00173981" w:rsidRPr="00CB3A5B">
        <w:rPr>
          <w:color w:val="000000" w:themeColor="text1"/>
        </w:rPr>
        <w:t xml:space="preserve">to </w:t>
      </w:r>
      <w:r w:rsidR="00291BAA" w:rsidRPr="00CB3A5B">
        <w:rPr>
          <w:rFonts w:hint="eastAsia"/>
          <w:color w:val="000000" w:themeColor="text1"/>
        </w:rPr>
        <w:t xml:space="preserve">a </w:t>
      </w:r>
      <w:r w:rsidR="00B04B06" w:rsidRPr="00CB3A5B">
        <w:rPr>
          <w:color w:val="000000" w:themeColor="text1"/>
        </w:rPr>
        <w:t>mariner</w:t>
      </w:r>
      <w:r w:rsidR="00173981" w:rsidRPr="00CB3A5B">
        <w:rPr>
          <w:color w:val="000000" w:themeColor="text1"/>
        </w:rPr>
        <w:t xml:space="preserve"> who </w:t>
      </w:r>
      <w:r w:rsidR="00291BAA" w:rsidRPr="00CB3A5B">
        <w:rPr>
          <w:rFonts w:hint="eastAsia"/>
          <w:color w:val="000000" w:themeColor="text1"/>
        </w:rPr>
        <w:t>is</w:t>
      </w:r>
      <w:r w:rsidR="00173981" w:rsidRPr="00CB3A5B">
        <w:rPr>
          <w:color w:val="000000" w:themeColor="text1"/>
        </w:rPr>
        <w:t xml:space="preserve"> </w:t>
      </w:r>
      <w:r w:rsidR="00291BAA" w:rsidRPr="00CB3A5B">
        <w:rPr>
          <w:rFonts w:hint="eastAsia"/>
          <w:color w:val="000000" w:themeColor="text1"/>
        </w:rPr>
        <w:t xml:space="preserve">an </w:t>
      </w:r>
      <w:r w:rsidR="00173981" w:rsidRPr="00CB3A5B">
        <w:rPr>
          <w:color w:val="000000" w:themeColor="text1"/>
        </w:rPr>
        <w:t xml:space="preserve">expectant or </w:t>
      </w:r>
      <w:r w:rsidR="00291BAA" w:rsidRPr="00CB3A5B">
        <w:rPr>
          <w:rFonts w:hint="eastAsia"/>
          <w:color w:val="000000" w:themeColor="text1"/>
        </w:rPr>
        <w:t>postnatal</w:t>
      </w:r>
      <w:r w:rsidR="00173981" w:rsidRPr="00CB3A5B">
        <w:rPr>
          <w:color w:val="000000" w:themeColor="text1"/>
        </w:rPr>
        <w:t xml:space="preserve"> mother, the phrase "exceed 40 hours in a week</w:t>
      </w:r>
      <w:r w:rsidR="00A01705" w:rsidRPr="00CB3A5B">
        <w:rPr>
          <w:rFonts w:hint="eastAsia"/>
          <w:color w:val="000000" w:themeColor="text1"/>
        </w:rPr>
        <w:t>,</w:t>
      </w:r>
      <w:r w:rsidR="00173981" w:rsidRPr="00CB3A5B">
        <w:rPr>
          <w:color w:val="000000" w:themeColor="text1"/>
        </w:rPr>
        <w:t xml:space="preserve"> or if it is not possible to </w:t>
      </w:r>
      <w:r w:rsidR="00A01705" w:rsidRPr="00CB3A5B">
        <w:rPr>
          <w:rFonts w:hint="eastAsia"/>
          <w:color w:val="000000" w:themeColor="text1"/>
        </w:rPr>
        <w:t>grant</w:t>
      </w:r>
      <w:r w:rsidR="00A01705" w:rsidRPr="00CB3A5B">
        <w:rPr>
          <w:color w:val="000000" w:themeColor="text1"/>
        </w:rPr>
        <w:t xml:space="preserve"> </w:t>
      </w:r>
      <w:r w:rsidR="00173981" w:rsidRPr="00CB3A5B">
        <w:rPr>
          <w:color w:val="000000" w:themeColor="text1"/>
        </w:rPr>
        <w:t xml:space="preserve">a </w:t>
      </w:r>
      <w:r w:rsidR="00B04B06" w:rsidRPr="00CB3A5B">
        <w:rPr>
          <w:color w:val="000000" w:themeColor="text1"/>
        </w:rPr>
        <w:t>mariner</w:t>
      </w:r>
      <w:r w:rsidR="00173981" w:rsidRPr="00CB3A5B">
        <w:rPr>
          <w:color w:val="000000" w:themeColor="text1"/>
        </w:rPr>
        <w:t xml:space="preserve"> at least one </w:t>
      </w:r>
      <w:r w:rsidR="00A01705" w:rsidRPr="00CB3A5B">
        <w:rPr>
          <w:rFonts w:hint="eastAsia"/>
          <w:color w:val="000000" w:themeColor="text1"/>
        </w:rPr>
        <w:t>holiday</w:t>
      </w:r>
      <w:r w:rsidR="00173981" w:rsidRPr="00CB3A5B">
        <w:rPr>
          <w:color w:val="000000" w:themeColor="text1"/>
        </w:rPr>
        <w:t xml:space="preserve"> in a week"</w:t>
      </w:r>
      <w:r w:rsidR="00927903" w:rsidRPr="00CB3A5B">
        <w:rPr>
          <w:rFonts w:hint="eastAsia"/>
          <w:color w:val="000000" w:themeColor="text1"/>
        </w:rPr>
        <w:t xml:space="preserve"> </w:t>
      </w:r>
      <w:r w:rsidR="00927903" w:rsidRPr="00CB3A5B">
        <w:rPr>
          <w:color w:val="000000" w:themeColor="text1"/>
        </w:rPr>
        <w:t xml:space="preserve">in paragraph (1) of </w:t>
      </w:r>
      <w:r w:rsidR="00927903" w:rsidRPr="00CB3A5B">
        <w:rPr>
          <w:rFonts w:hint="eastAsia"/>
          <w:color w:val="000000" w:themeColor="text1"/>
        </w:rPr>
        <w:t>that</w:t>
      </w:r>
      <w:r w:rsidR="00927903" w:rsidRPr="00CB3A5B">
        <w:rPr>
          <w:color w:val="000000" w:themeColor="text1"/>
        </w:rPr>
        <w:t xml:space="preserve"> Article</w:t>
      </w:r>
      <w:r w:rsidR="00173981" w:rsidRPr="00CB3A5B">
        <w:rPr>
          <w:color w:val="000000" w:themeColor="text1"/>
        </w:rPr>
        <w:t xml:space="preserve"> is deemed to be replaced with "exceed 40 hours in a week", the phrase "</w:t>
      </w:r>
      <w:r w:rsidR="00B164CE" w:rsidRPr="00CB3A5B">
        <w:rPr>
          <w:color w:val="000000" w:themeColor="text1"/>
        </w:rPr>
        <w:t xml:space="preserve">if at least one </w:t>
      </w:r>
      <w:r w:rsidR="00B164CE" w:rsidRPr="00CB3A5B">
        <w:rPr>
          <w:rFonts w:hint="eastAsia"/>
          <w:color w:val="000000" w:themeColor="text1"/>
        </w:rPr>
        <w:t>holiday</w:t>
      </w:r>
      <w:r w:rsidR="00B164CE" w:rsidRPr="00CB3A5B">
        <w:rPr>
          <w:color w:val="000000" w:themeColor="text1"/>
        </w:rPr>
        <w:t xml:space="preserve"> is not </w:t>
      </w:r>
      <w:r w:rsidR="00A85A5F" w:rsidRPr="00CB3A5B">
        <w:rPr>
          <w:rFonts w:hint="eastAsia"/>
          <w:color w:val="000000" w:themeColor="text1"/>
        </w:rPr>
        <w:t>granted</w:t>
      </w:r>
      <w:r w:rsidR="00A85A5F" w:rsidRPr="00CB3A5B">
        <w:rPr>
          <w:color w:val="000000" w:themeColor="text1"/>
        </w:rPr>
        <w:t xml:space="preserve"> </w:t>
      </w:r>
      <w:r w:rsidR="00B164CE" w:rsidRPr="00CB3A5B">
        <w:rPr>
          <w:color w:val="000000" w:themeColor="text1"/>
        </w:rPr>
        <w:t xml:space="preserve">in </w:t>
      </w:r>
      <w:r w:rsidR="00B164CE" w:rsidRPr="00CB3A5B">
        <w:rPr>
          <w:rFonts w:hint="eastAsia"/>
          <w:color w:val="000000" w:themeColor="text1"/>
        </w:rPr>
        <w:t>that</w:t>
      </w:r>
      <w:r w:rsidR="00B164CE" w:rsidRPr="00CB3A5B">
        <w:rPr>
          <w:color w:val="000000" w:themeColor="text1"/>
        </w:rPr>
        <w:t xml:space="preserve"> week, the time when the excess hours exceed 8 hours; referred to as "overtime" in the following paragraph</w:t>
      </w:r>
      <w:r w:rsidR="00173981" w:rsidRPr="00CB3A5B">
        <w:rPr>
          <w:color w:val="000000" w:themeColor="text1"/>
        </w:rPr>
        <w:t xml:space="preserve">" </w:t>
      </w:r>
      <w:r w:rsidR="00617F47" w:rsidRPr="00CB3A5B">
        <w:rPr>
          <w:rFonts w:hint="eastAsia"/>
          <w:color w:val="000000" w:themeColor="text1"/>
        </w:rPr>
        <w:t xml:space="preserve">in that paragraph </w:t>
      </w:r>
      <w:r w:rsidR="00173981" w:rsidRPr="00CB3A5B">
        <w:rPr>
          <w:color w:val="000000" w:themeColor="text1"/>
        </w:rPr>
        <w:t>is deemed to be replaced with "</w:t>
      </w:r>
      <w:r w:rsidR="00617F47" w:rsidRPr="00CB3A5B">
        <w:rPr>
          <w:color w:val="000000" w:themeColor="text1"/>
        </w:rPr>
        <w:t>referred to as "overtime" in the following paragraph"</w:t>
      </w:r>
      <w:r w:rsidR="00173981" w:rsidRPr="00CB3A5B">
        <w:rPr>
          <w:color w:val="000000" w:themeColor="text1"/>
        </w:rPr>
        <w:t>, the phrase "</w:t>
      </w:r>
      <w:r w:rsidR="00617F47" w:rsidRPr="00CB3A5B">
        <w:rPr>
          <w:color w:val="000000" w:themeColor="text1"/>
        </w:rPr>
        <w:t>for engaging in work during the excess hours (</w:t>
      </w:r>
      <w:bookmarkStart w:id="16" w:name="_Hlk210747080"/>
      <w:r w:rsidR="00617F47" w:rsidRPr="00CB3A5B">
        <w:rPr>
          <w:color w:val="000000" w:themeColor="text1"/>
        </w:rPr>
        <w:t xml:space="preserve">if at least one </w:t>
      </w:r>
      <w:r w:rsidR="00617F47" w:rsidRPr="00CB3A5B">
        <w:rPr>
          <w:rFonts w:hint="eastAsia"/>
          <w:color w:val="000000" w:themeColor="text1"/>
        </w:rPr>
        <w:t>holiday</w:t>
      </w:r>
      <w:r w:rsidR="00617F47" w:rsidRPr="00CB3A5B">
        <w:rPr>
          <w:color w:val="000000" w:themeColor="text1"/>
        </w:rPr>
        <w:t xml:space="preserve"> …</w:t>
      </w:r>
      <w:r w:rsidR="00617F47" w:rsidRPr="00CB3A5B">
        <w:rPr>
          <w:rFonts w:hint="eastAsia"/>
          <w:color w:val="000000" w:themeColor="text1"/>
        </w:rPr>
        <w:t>.</w:t>
      </w:r>
      <w:r w:rsidR="00617F47" w:rsidRPr="00CB3A5B">
        <w:rPr>
          <w:color w:val="000000" w:themeColor="text1"/>
        </w:rPr>
        <w:t xml:space="preserve"> in the following paragraph</w:t>
      </w:r>
      <w:bookmarkEnd w:id="16"/>
      <w:r w:rsidR="00617F47" w:rsidRPr="00CB3A5B">
        <w:rPr>
          <w:color w:val="000000" w:themeColor="text1"/>
        </w:rPr>
        <w:t>) or for not</w:t>
      </w:r>
      <w:r w:rsidR="00617F47" w:rsidRPr="00CB3A5B">
        <w:rPr>
          <w:rFonts w:hint="eastAsia"/>
          <w:color w:val="000000" w:themeColor="text1"/>
        </w:rPr>
        <w:t xml:space="preserve"> being able to</w:t>
      </w:r>
      <w:r w:rsidR="00617F47" w:rsidRPr="00CB3A5B">
        <w:rPr>
          <w:color w:val="000000" w:themeColor="text1"/>
        </w:rPr>
        <w:t xml:space="preserve"> </w:t>
      </w:r>
      <w:r w:rsidR="00617F47" w:rsidRPr="00CB3A5B">
        <w:rPr>
          <w:rFonts w:hint="eastAsia"/>
          <w:color w:val="000000" w:themeColor="text1"/>
        </w:rPr>
        <w:t>grant</w:t>
      </w:r>
      <w:r w:rsidR="00617F47" w:rsidRPr="00CB3A5B">
        <w:rPr>
          <w:color w:val="000000" w:themeColor="text1"/>
        </w:rPr>
        <w:t xml:space="preserve"> the mariner a </w:t>
      </w:r>
      <w:r w:rsidR="00617F47" w:rsidRPr="00CB3A5B">
        <w:rPr>
          <w:rFonts w:hint="eastAsia"/>
          <w:color w:val="000000" w:themeColor="text1"/>
        </w:rPr>
        <w:t>holiday</w:t>
      </w:r>
      <w:r w:rsidR="00173981" w:rsidRPr="00CB3A5B">
        <w:rPr>
          <w:color w:val="000000" w:themeColor="text1"/>
        </w:rPr>
        <w:t xml:space="preserve">" </w:t>
      </w:r>
      <w:r w:rsidR="003E6295" w:rsidRPr="00CB3A5B">
        <w:rPr>
          <w:rFonts w:hint="eastAsia"/>
          <w:color w:val="000000" w:themeColor="text1"/>
        </w:rPr>
        <w:t xml:space="preserve">in that paragraph </w:t>
      </w:r>
      <w:r w:rsidR="00173981" w:rsidRPr="00CB3A5B">
        <w:rPr>
          <w:color w:val="000000" w:themeColor="text1"/>
        </w:rPr>
        <w:t>is deemed to be replaced with "</w:t>
      </w:r>
      <w:r w:rsidR="007E724B" w:rsidRPr="00CB3A5B">
        <w:rPr>
          <w:color w:val="000000" w:themeColor="text1"/>
        </w:rPr>
        <w:t xml:space="preserve">for engaging in work during the excess hours (if at least one </w:t>
      </w:r>
      <w:r w:rsidR="007E724B" w:rsidRPr="00CB3A5B">
        <w:rPr>
          <w:rFonts w:hint="eastAsia"/>
          <w:color w:val="000000" w:themeColor="text1"/>
        </w:rPr>
        <w:t>holiday</w:t>
      </w:r>
      <w:r w:rsidR="007E724B" w:rsidRPr="00CB3A5B">
        <w:rPr>
          <w:color w:val="000000" w:themeColor="text1"/>
        </w:rPr>
        <w:t xml:space="preserve"> …</w:t>
      </w:r>
      <w:r w:rsidR="007E724B" w:rsidRPr="00CB3A5B">
        <w:rPr>
          <w:rFonts w:hint="eastAsia"/>
          <w:color w:val="000000" w:themeColor="text1"/>
        </w:rPr>
        <w:t>.</w:t>
      </w:r>
      <w:r w:rsidR="007E724B" w:rsidRPr="00CB3A5B">
        <w:rPr>
          <w:color w:val="000000" w:themeColor="text1"/>
        </w:rPr>
        <w:t xml:space="preserve"> in the following paragraph)</w:t>
      </w:r>
      <w:r w:rsidR="00173981" w:rsidRPr="00CB3A5B">
        <w:rPr>
          <w:color w:val="000000" w:themeColor="text1"/>
        </w:rPr>
        <w:t>", and the phrase "</w:t>
      </w:r>
      <w:r w:rsidR="005A47A4" w:rsidRPr="00CB3A5B">
        <w:rPr>
          <w:color w:val="000000" w:themeColor="text1"/>
        </w:rPr>
        <w:t>provisions of Article 60, paragraph (2) and the preceding Article, granting one day for every eight hours of total overtime or every week in which at least one day off is not granted</w:t>
      </w:r>
      <w:r w:rsidR="00173981" w:rsidRPr="00CB3A5B">
        <w:rPr>
          <w:color w:val="000000" w:themeColor="text1"/>
        </w:rPr>
        <w:t xml:space="preserve">" </w:t>
      </w:r>
      <w:r w:rsidR="005A47A4" w:rsidRPr="00CB3A5B">
        <w:rPr>
          <w:color w:val="000000" w:themeColor="text1"/>
        </w:rPr>
        <w:t xml:space="preserve">in paragraph (2) of </w:t>
      </w:r>
      <w:r w:rsidR="005A47A4" w:rsidRPr="00CB3A5B">
        <w:rPr>
          <w:rFonts w:hint="eastAsia"/>
          <w:color w:val="000000" w:themeColor="text1"/>
        </w:rPr>
        <w:t>that</w:t>
      </w:r>
      <w:r w:rsidR="005A47A4" w:rsidRPr="00CB3A5B">
        <w:rPr>
          <w:color w:val="000000" w:themeColor="text1"/>
        </w:rPr>
        <w:t xml:space="preserve"> Article </w:t>
      </w:r>
      <w:r w:rsidR="00173981" w:rsidRPr="00CB3A5B">
        <w:rPr>
          <w:color w:val="000000" w:themeColor="text1"/>
        </w:rPr>
        <w:t>is deemed to be replaced with "</w:t>
      </w:r>
      <w:bookmarkStart w:id="17" w:name="_Hlk210748466"/>
      <w:r w:rsidR="005A47A4" w:rsidRPr="00CB3A5B">
        <w:rPr>
          <w:color w:val="000000" w:themeColor="text1"/>
        </w:rPr>
        <w:t>provisions of Article 60, paragraph (2), granting one day for every eight hours of total overtime</w:t>
      </w:r>
      <w:bookmarkEnd w:id="17"/>
      <w:r w:rsidR="00173981" w:rsidRPr="00CB3A5B">
        <w:rPr>
          <w:color w:val="000000" w:themeColor="text1"/>
        </w:rPr>
        <w:t>".</w:t>
      </w:r>
    </w:p>
    <w:bookmarkEnd w:id="14"/>
    <w:p w14:paraId="6503CADC" w14:textId="58E286B6" w:rsidR="007D3C51" w:rsidRPr="00CB3A5B" w:rsidRDefault="00484679">
      <w:pPr>
        <w:rPr>
          <w:color w:val="000000" w:themeColor="text1"/>
        </w:rPr>
      </w:pPr>
      <w:r w:rsidRPr="00CB3A5B">
        <w:rPr>
          <w:rFonts w:hint="eastAsia"/>
          <w:color w:val="000000" w:themeColor="text1"/>
        </w:rPr>
        <w:t xml:space="preserve">３　</w:t>
      </w:r>
      <w:r w:rsidR="00173981" w:rsidRPr="00CB3A5B">
        <w:rPr>
          <w:color w:val="000000" w:themeColor="text1"/>
        </w:rPr>
        <w:t>船舶所有者は、出産後八週間を経過した妊産婦の</w:t>
      </w:r>
      <w:r w:rsidR="00B04B06" w:rsidRPr="00CB3A5B">
        <w:rPr>
          <w:color w:val="000000" w:themeColor="text1"/>
        </w:rPr>
        <w:t>船員</w:t>
      </w:r>
      <w:r w:rsidR="00173981" w:rsidRPr="00CB3A5B">
        <w:rPr>
          <w:color w:val="000000" w:themeColor="text1"/>
        </w:rPr>
        <w:t>が次に掲げる申出をした場合において、その者の母性保護上支障がないと医師が認めたときは、第一項及び前項の規定により読み替えて適用する第六十二条第一項の規定にかかわらず、当該妊産婦の</w:t>
      </w:r>
      <w:r w:rsidR="00B04B06" w:rsidRPr="00CB3A5B">
        <w:rPr>
          <w:color w:val="000000" w:themeColor="text1"/>
        </w:rPr>
        <w:t>船員</w:t>
      </w:r>
      <w:r w:rsidR="00173981" w:rsidRPr="00CB3A5B">
        <w:rPr>
          <w:color w:val="000000" w:themeColor="text1"/>
        </w:rPr>
        <w:t>を</w:t>
      </w:r>
      <w:r w:rsidR="00933D47" w:rsidRPr="00CB3A5B">
        <w:rPr>
          <w:color w:val="000000" w:themeColor="text1"/>
        </w:rPr>
        <w:t>休日</w:t>
      </w:r>
      <w:r w:rsidR="00173981" w:rsidRPr="00CB3A5B">
        <w:rPr>
          <w:color w:val="000000" w:themeColor="text1"/>
        </w:rPr>
        <w:t>において作業に従事させることができる。</w:t>
      </w:r>
    </w:p>
    <w:p w14:paraId="5D8A3D33" w14:textId="3EE04AD7" w:rsidR="007D3C51" w:rsidRPr="00CB3A5B" w:rsidRDefault="00484679">
      <w:pPr>
        <w:rPr>
          <w:color w:val="000000" w:themeColor="text1"/>
        </w:rPr>
      </w:pPr>
      <w:r w:rsidRPr="00CB3A5B">
        <w:rPr>
          <w:rFonts w:hint="eastAsia"/>
          <w:color w:val="000000" w:themeColor="text1"/>
        </w:rPr>
        <w:t xml:space="preserve">(3) </w:t>
      </w:r>
      <w:r w:rsidR="00173981" w:rsidRPr="00CB3A5B">
        <w:rPr>
          <w:color w:val="000000" w:themeColor="text1"/>
        </w:rPr>
        <w:t xml:space="preserve">Notwithstanding the provisions of Article 62, paragraph (1) as applied pursuant to the provisions of paragraph (1) and the preceding paragraph following </w:t>
      </w:r>
      <w:r w:rsidR="00173981" w:rsidRPr="00CB3A5B">
        <w:rPr>
          <w:color w:val="000000" w:themeColor="text1"/>
        </w:rPr>
        <w:lastRenderedPageBreak/>
        <w:t xml:space="preserve">the deemed replacement of terms, if a </w:t>
      </w:r>
      <w:r w:rsidR="00B04B06" w:rsidRPr="00CB3A5B">
        <w:rPr>
          <w:color w:val="000000" w:themeColor="text1"/>
        </w:rPr>
        <w:t>mariner</w:t>
      </w:r>
      <w:r w:rsidR="00173981" w:rsidRPr="00CB3A5B">
        <w:rPr>
          <w:color w:val="000000" w:themeColor="text1"/>
        </w:rPr>
        <w:t xml:space="preserve"> who is an expectant or </w:t>
      </w:r>
      <w:r w:rsidR="00AE5927" w:rsidRPr="00CB3A5B">
        <w:rPr>
          <w:rFonts w:hint="eastAsia"/>
          <w:color w:val="000000" w:themeColor="text1"/>
        </w:rPr>
        <w:t>postnatal</w:t>
      </w:r>
      <w:r w:rsidR="00173981" w:rsidRPr="00CB3A5B">
        <w:rPr>
          <w:color w:val="000000" w:themeColor="text1"/>
        </w:rPr>
        <w:t xml:space="preserve"> mother eight weeks after giving birth makes any of the following requests, and </w:t>
      </w:r>
      <w:r w:rsidR="00C412BC" w:rsidRPr="00CB3A5B">
        <w:rPr>
          <w:rFonts w:hint="eastAsia"/>
          <w:color w:val="000000" w:themeColor="text1"/>
        </w:rPr>
        <w:t xml:space="preserve">when </w:t>
      </w:r>
      <w:r w:rsidRPr="00CB3A5B">
        <w:rPr>
          <w:rFonts w:hint="eastAsia"/>
          <w:color w:val="000000" w:themeColor="text1"/>
        </w:rPr>
        <w:t>a physician</w:t>
      </w:r>
      <w:r w:rsidR="00173981" w:rsidRPr="00CB3A5B">
        <w:rPr>
          <w:color w:val="000000" w:themeColor="text1"/>
        </w:rPr>
        <w:t xml:space="preserve"> </w:t>
      </w:r>
      <w:r w:rsidR="0064171C" w:rsidRPr="00CB3A5B">
        <w:rPr>
          <w:rFonts w:hint="eastAsia"/>
          <w:color w:val="000000" w:themeColor="text1"/>
        </w:rPr>
        <w:t>has found</w:t>
      </w:r>
      <w:r w:rsidR="0064171C" w:rsidRPr="00CB3A5B">
        <w:rPr>
          <w:color w:val="000000" w:themeColor="text1"/>
        </w:rPr>
        <w:t xml:space="preserve"> </w:t>
      </w:r>
      <w:r w:rsidRPr="00CB3A5B">
        <w:rPr>
          <w:color w:val="000000" w:themeColor="text1"/>
        </w:rPr>
        <w:t xml:space="preserve">that </w:t>
      </w:r>
      <w:r w:rsidRPr="00CB3A5B">
        <w:rPr>
          <w:rFonts w:hint="eastAsia"/>
          <w:color w:val="000000" w:themeColor="text1"/>
        </w:rPr>
        <w:t xml:space="preserve">it would not be detrimental from the viewpoint of ensuring maternal protection of the </w:t>
      </w:r>
      <w:r w:rsidR="00B04B06" w:rsidRPr="00CB3A5B">
        <w:rPr>
          <w:rFonts w:hint="eastAsia"/>
          <w:color w:val="000000" w:themeColor="text1"/>
        </w:rPr>
        <w:t>mariner</w:t>
      </w:r>
      <w:r w:rsidR="00173981" w:rsidRPr="00CB3A5B">
        <w:rPr>
          <w:color w:val="000000" w:themeColor="text1"/>
        </w:rPr>
        <w:t xml:space="preserve">, the shipowner may have the </w:t>
      </w:r>
      <w:r w:rsidR="00AE5927" w:rsidRPr="00CB3A5B">
        <w:rPr>
          <w:rFonts w:hint="eastAsia"/>
          <w:color w:val="000000" w:themeColor="text1"/>
        </w:rPr>
        <w:t xml:space="preserve">expectant or postnatal </w:t>
      </w:r>
      <w:r w:rsidR="00B04B06" w:rsidRPr="00CB3A5B">
        <w:rPr>
          <w:color w:val="000000" w:themeColor="text1"/>
        </w:rPr>
        <w:t>mariner</w:t>
      </w:r>
      <w:r w:rsidR="00173981" w:rsidRPr="00CB3A5B">
        <w:rPr>
          <w:color w:val="000000" w:themeColor="text1"/>
        </w:rPr>
        <w:t xml:space="preserve"> work on a </w:t>
      </w:r>
      <w:r w:rsidR="00933D47" w:rsidRPr="00CB3A5B">
        <w:rPr>
          <w:rFonts w:hint="eastAsia"/>
          <w:color w:val="000000" w:themeColor="text1"/>
        </w:rPr>
        <w:t>holiday</w:t>
      </w:r>
      <w:r w:rsidR="00173981" w:rsidRPr="00CB3A5B">
        <w:rPr>
          <w:color w:val="000000" w:themeColor="text1"/>
        </w:rPr>
        <w:t>:</w:t>
      </w:r>
    </w:p>
    <w:p w14:paraId="1B5AC138" w14:textId="1C528685" w:rsidR="007D3C51" w:rsidRPr="00CB3A5B" w:rsidRDefault="00173981">
      <w:pPr>
        <w:rPr>
          <w:color w:val="000000" w:themeColor="text1"/>
        </w:rPr>
      </w:pPr>
      <w:r w:rsidRPr="00CB3A5B">
        <w:rPr>
          <w:color w:val="000000" w:themeColor="text1"/>
        </w:rPr>
        <w:t>一　第六十四条第一項に規定する場合において、</w:t>
      </w:r>
      <w:r w:rsidR="00933D47" w:rsidRPr="00CB3A5B">
        <w:rPr>
          <w:color w:val="000000" w:themeColor="text1"/>
        </w:rPr>
        <w:t>休日</w:t>
      </w:r>
      <w:r w:rsidRPr="00CB3A5B">
        <w:rPr>
          <w:color w:val="000000" w:themeColor="text1"/>
        </w:rPr>
        <w:t>において作業に従事することの申出</w:t>
      </w:r>
    </w:p>
    <w:p w14:paraId="03B34635" w14:textId="497A6FA4"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in the case prescribed in Article 64, paragraph (1), </w:t>
      </w:r>
      <w:r w:rsidR="00420DA4" w:rsidRPr="00CB3A5B">
        <w:rPr>
          <w:rFonts w:hint="eastAsia"/>
          <w:color w:val="000000" w:themeColor="text1"/>
        </w:rPr>
        <w:t>a request</w:t>
      </w:r>
      <w:r w:rsidRPr="00CB3A5B">
        <w:rPr>
          <w:color w:val="000000" w:themeColor="text1"/>
        </w:rPr>
        <w:t xml:space="preserve"> to engage in work on </w:t>
      </w:r>
      <w:r w:rsidR="00420DA4" w:rsidRPr="00CB3A5B">
        <w:rPr>
          <w:rFonts w:hint="eastAsia"/>
          <w:color w:val="000000" w:themeColor="text1"/>
        </w:rPr>
        <w:t xml:space="preserve">a </w:t>
      </w:r>
      <w:r w:rsidR="00933D47" w:rsidRPr="00CB3A5B">
        <w:rPr>
          <w:rFonts w:hint="eastAsia"/>
          <w:color w:val="000000" w:themeColor="text1"/>
        </w:rPr>
        <w:t>holiday</w:t>
      </w:r>
      <w:r w:rsidRPr="00CB3A5B">
        <w:rPr>
          <w:color w:val="000000" w:themeColor="text1"/>
        </w:rPr>
        <w:t>;</w:t>
      </w:r>
      <w:r w:rsidR="00AE5927" w:rsidRPr="00CB3A5B">
        <w:rPr>
          <w:rFonts w:hint="eastAsia"/>
          <w:color w:val="000000" w:themeColor="text1"/>
        </w:rPr>
        <w:t xml:space="preserve"> and</w:t>
      </w:r>
    </w:p>
    <w:p w14:paraId="0F990FF6" w14:textId="75C6C0D3" w:rsidR="007D3C51" w:rsidRPr="00CB3A5B" w:rsidRDefault="00173981">
      <w:pPr>
        <w:rPr>
          <w:color w:val="000000" w:themeColor="text1"/>
        </w:rPr>
      </w:pPr>
      <w:r w:rsidRPr="00CB3A5B">
        <w:rPr>
          <w:color w:val="000000" w:themeColor="text1"/>
        </w:rPr>
        <w:t>二　第六十五条に規定する場合において、同条の協定で定めるところにより、かつ、国土交通省令で定める日数を超えない範囲内で、</w:t>
      </w:r>
      <w:r w:rsidR="00933D47" w:rsidRPr="00CB3A5B">
        <w:rPr>
          <w:color w:val="000000" w:themeColor="text1"/>
        </w:rPr>
        <w:t>休日</w:t>
      </w:r>
      <w:r w:rsidRPr="00CB3A5B">
        <w:rPr>
          <w:color w:val="000000" w:themeColor="text1"/>
        </w:rPr>
        <w:t>において作業に従事することの申出</w:t>
      </w:r>
    </w:p>
    <w:p w14:paraId="7E060663" w14:textId="4E4881A9" w:rsidR="007D3C51" w:rsidRPr="00CB3A5B" w:rsidRDefault="00173981">
      <w:pPr>
        <w:rPr>
          <w:color w:val="000000" w:themeColor="text1"/>
        </w:rPr>
      </w:pPr>
      <w:r w:rsidRPr="00CB3A5B">
        <w:rPr>
          <w:color w:val="000000" w:themeColor="text1"/>
        </w:rPr>
        <w:t xml:space="preserve">(ii) in the case prescribed in Article 65, a </w:t>
      </w:r>
      <w:r w:rsidR="00420DA4" w:rsidRPr="00CB3A5B">
        <w:rPr>
          <w:rFonts w:hint="eastAsia"/>
          <w:color w:val="000000" w:themeColor="text1"/>
        </w:rPr>
        <w:t>request</w:t>
      </w:r>
      <w:r w:rsidR="00420DA4" w:rsidRPr="00CB3A5B">
        <w:rPr>
          <w:color w:val="000000" w:themeColor="text1"/>
        </w:rPr>
        <w:t xml:space="preserve"> </w:t>
      </w:r>
      <w:r w:rsidRPr="00CB3A5B">
        <w:rPr>
          <w:color w:val="000000" w:themeColor="text1"/>
        </w:rPr>
        <w:t xml:space="preserve">to engage in work on a </w:t>
      </w:r>
      <w:r w:rsidR="00933D47" w:rsidRPr="00CB3A5B">
        <w:rPr>
          <w:rFonts w:hint="eastAsia"/>
          <w:color w:val="000000" w:themeColor="text1"/>
        </w:rPr>
        <w:t>holiday</w:t>
      </w:r>
      <w:r w:rsidRPr="00CB3A5B">
        <w:rPr>
          <w:color w:val="000000" w:themeColor="text1"/>
        </w:rPr>
        <w:t xml:space="preserve"> pursuant to the provisions of the agreement referred to in that Article and within a period not exceeding the number of days specified by Order of the Ministry of Land, Infrastructure, Transport and Tourism.</w:t>
      </w:r>
    </w:p>
    <w:p w14:paraId="483002BE" w14:textId="6D5BEADB" w:rsidR="007D3C51" w:rsidRPr="00CB3A5B" w:rsidRDefault="00484679">
      <w:pPr>
        <w:rPr>
          <w:color w:val="000000" w:themeColor="text1"/>
        </w:rPr>
      </w:pPr>
      <w:r w:rsidRPr="00CB3A5B">
        <w:rPr>
          <w:rFonts w:hint="eastAsia"/>
          <w:color w:val="000000" w:themeColor="text1"/>
        </w:rPr>
        <w:t xml:space="preserve">４　</w:t>
      </w:r>
      <w:r w:rsidR="00173981" w:rsidRPr="00CB3A5B">
        <w:rPr>
          <w:color w:val="000000" w:themeColor="text1"/>
        </w:rPr>
        <w:t>第六十六条の規定は、前項の規定により妊産婦の</w:t>
      </w:r>
      <w:r w:rsidR="00B04B06" w:rsidRPr="00CB3A5B">
        <w:rPr>
          <w:color w:val="000000" w:themeColor="text1"/>
        </w:rPr>
        <w:t>船員</w:t>
      </w:r>
      <w:r w:rsidR="00173981" w:rsidRPr="00CB3A5B">
        <w:rPr>
          <w:color w:val="000000" w:themeColor="text1"/>
        </w:rPr>
        <w:t>が</w:t>
      </w:r>
      <w:r w:rsidR="00933D47" w:rsidRPr="00CB3A5B">
        <w:rPr>
          <w:color w:val="000000" w:themeColor="text1"/>
        </w:rPr>
        <w:t>休日</w:t>
      </w:r>
      <w:r w:rsidR="00173981" w:rsidRPr="00CB3A5B">
        <w:rPr>
          <w:color w:val="000000" w:themeColor="text1"/>
        </w:rPr>
        <w:t>において作業に従事した場合について準用する。</w:t>
      </w:r>
    </w:p>
    <w:p w14:paraId="74E619BF" w14:textId="5B9B2D05" w:rsidR="007D3C51" w:rsidRPr="00CB3A5B" w:rsidRDefault="00484679">
      <w:pPr>
        <w:rPr>
          <w:color w:val="000000" w:themeColor="text1"/>
        </w:rPr>
      </w:pPr>
      <w:r w:rsidRPr="00CB3A5B">
        <w:rPr>
          <w:rFonts w:hint="eastAsia"/>
          <w:color w:val="000000" w:themeColor="text1"/>
        </w:rPr>
        <w:t xml:space="preserve">(4) </w:t>
      </w:r>
      <w:r w:rsidR="00173981" w:rsidRPr="00CB3A5B">
        <w:rPr>
          <w:color w:val="000000" w:themeColor="text1"/>
        </w:rPr>
        <w:t>The provisions of Article 66 apply mutatis mutandis to cases where a</w:t>
      </w:r>
      <w:r w:rsidR="00420DA4" w:rsidRPr="00CB3A5B">
        <w:rPr>
          <w:rFonts w:hint="eastAsia"/>
          <w:color w:val="000000" w:themeColor="text1"/>
        </w:rPr>
        <w:t xml:space="preserve"> </w:t>
      </w:r>
      <w:r w:rsidR="00B04B06" w:rsidRPr="00CB3A5B">
        <w:rPr>
          <w:rFonts w:hint="eastAsia"/>
          <w:color w:val="000000" w:themeColor="text1"/>
        </w:rPr>
        <w:t>mariner</w:t>
      </w:r>
      <w:r w:rsidR="00420DA4" w:rsidRPr="00CB3A5B">
        <w:rPr>
          <w:rFonts w:hint="eastAsia"/>
          <w:color w:val="000000" w:themeColor="text1"/>
        </w:rPr>
        <w:t xml:space="preserve"> who is an</w:t>
      </w:r>
      <w:r w:rsidR="00173981" w:rsidRPr="00CB3A5B">
        <w:rPr>
          <w:color w:val="000000" w:themeColor="text1"/>
        </w:rPr>
        <w:t xml:space="preserve"> expectant </w:t>
      </w:r>
      <w:r w:rsidR="00420DA4" w:rsidRPr="00CB3A5B">
        <w:rPr>
          <w:rFonts w:hint="eastAsia"/>
          <w:color w:val="000000" w:themeColor="text1"/>
        </w:rPr>
        <w:t>or</w:t>
      </w:r>
      <w:r w:rsidR="00420DA4" w:rsidRPr="00CB3A5B">
        <w:rPr>
          <w:color w:val="000000" w:themeColor="text1"/>
        </w:rPr>
        <w:t xml:space="preserve"> </w:t>
      </w:r>
      <w:r w:rsidR="005D74EB" w:rsidRPr="00CB3A5B">
        <w:rPr>
          <w:rFonts w:hint="eastAsia"/>
          <w:color w:val="000000" w:themeColor="text1"/>
        </w:rPr>
        <w:t>postnatal</w:t>
      </w:r>
      <w:r w:rsidR="00173981" w:rsidRPr="00CB3A5B">
        <w:rPr>
          <w:color w:val="000000" w:themeColor="text1"/>
        </w:rPr>
        <w:t xml:space="preserve"> mother is engaged in work on a </w:t>
      </w:r>
      <w:r w:rsidR="00933D47" w:rsidRPr="00CB3A5B">
        <w:rPr>
          <w:rFonts w:hint="eastAsia"/>
          <w:color w:val="000000" w:themeColor="text1"/>
        </w:rPr>
        <w:t>holiday</w:t>
      </w:r>
      <w:r w:rsidR="00173981" w:rsidRPr="00CB3A5B">
        <w:rPr>
          <w:color w:val="000000" w:themeColor="text1"/>
        </w:rPr>
        <w:t xml:space="preserve"> pursuant to the provisions of the preceding paragraph.</w:t>
      </w:r>
    </w:p>
    <w:p w14:paraId="3A76B5B7" w14:textId="77777777" w:rsidR="007D3C51" w:rsidRPr="00CB3A5B" w:rsidRDefault="00173981">
      <w:pPr>
        <w:rPr>
          <w:color w:val="000000" w:themeColor="text1"/>
        </w:rPr>
      </w:pPr>
      <w:r w:rsidRPr="00CB3A5B">
        <w:rPr>
          <w:color w:val="000000" w:themeColor="text1"/>
        </w:rPr>
        <w:t>（妊産婦の夜間労働の制限）</w:t>
      </w:r>
    </w:p>
    <w:p w14:paraId="7725F4BC" w14:textId="04CD5DD8" w:rsidR="007D3C51" w:rsidRPr="00CB3A5B" w:rsidRDefault="00173981">
      <w:pPr>
        <w:rPr>
          <w:color w:val="000000" w:themeColor="text1"/>
        </w:rPr>
      </w:pPr>
      <w:r w:rsidRPr="00CB3A5B">
        <w:rPr>
          <w:color w:val="000000" w:themeColor="text1"/>
        </w:rPr>
        <w:t xml:space="preserve">(Restrictions on Night Work by Expectant </w:t>
      </w:r>
      <w:r w:rsidR="00E1074A" w:rsidRPr="00CB3A5B">
        <w:rPr>
          <w:rFonts w:hint="eastAsia"/>
          <w:color w:val="000000" w:themeColor="text1"/>
        </w:rPr>
        <w:t>or</w:t>
      </w:r>
      <w:r w:rsidRPr="00CB3A5B">
        <w:rPr>
          <w:color w:val="000000" w:themeColor="text1"/>
        </w:rPr>
        <w:t xml:space="preserve"> </w:t>
      </w:r>
      <w:r w:rsidR="00F975DC" w:rsidRPr="00CB3A5B">
        <w:rPr>
          <w:rFonts w:hint="eastAsia"/>
          <w:color w:val="000000" w:themeColor="text1"/>
        </w:rPr>
        <w:t>Postnatal</w:t>
      </w:r>
      <w:r w:rsidRPr="00CB3A5B">
        <w:rPr>
          <w:color w:val="000000" w:themeColor="text1"/>
        </w:rPr>
        <w:t xml:space="preserve"> Mothers)</w:t>
      </w:r>
    </w:p>
    <w:p w14:paraId="062AC68A" w14:textId="148B6B24" w:rsidR="007D3C51" w:rsidRPr="00CB3A5B" w:rsidRDefault="00173981">
      <w:pPr>
        <w:rPr>
          <w:color w:val="000000" w:themeColor="text1"/>
        </w:rPr>
      </w:pPr>
      <w:r w:rsidRPr="00CB3A5B">
        <w:rPr>
          <w:color w:val="000000" w:themeColor="text1"/>
        </w:rPr>
        <w:t>第八十八条の四　船舶所有者は、妊産婦の</w:t>
      </w:r>
      <w:r w:rsidR="00B04B06" w:rsidRPr="00CB3A5B">
        <w:rPr>
          <w:color w:val="000000" w:themeColor="text1"/>
        </w:rPr>
        <w:t>船員</w:t>
      </w:r>
      <w:r w:rsidRPr="00CB3A5B">
        <w:rPr>
          <w:color w:val="000000" w:themeColor="text1"/>
        </w:rPr>
        <w:t>を午後八時から翌日の午前五時までの間において作業に従事させてはならない。ただし、国土交通省令で定める場合において、これと異なる時刻の間において午前零時前後にわたり連続して九時間休息させるときは、この限りでない。</w:t>
      </w:r>
    </w:p>
    <w:p w14:paraId="320F4186" w14:textId="3CB824B0" w:rsidR="007D3C51" w:rsidRPr="00CB3A5B" w:rsidRDefault="00173981">
      <w:pPr>
        <w:rPr>
          <w:color w:val="000000" w:themeColor="text1"/>
        </w:rPr>
      </w:pPr>
      <w:r w:rsidRPr="00CB3A5B">
        <w:rPr>
          <w:color w:val="000000" w:themeColor="text1"/>
        </w:rPr>
        <w:t xml:space="preserve">Article 88-4 </w:t>
      </w:r>
      <w:r w:rsidR="005C5274" w:rsidRPr="00CB3A5B">
        <w:rPr>
          <w:rFonts w:hint="eastAsia"/>
          <w:color w:val="000000" w:themeColor="text1"/>
        </w:rPr>
        <w:t xml:space="preserve">(1) </w:t>
      </w:r>
      <w:r w:rsidRPr="00CB3A5B">
        <w:rPr>
          <w:color w:val="000000" w:themeColor="text1"/>
        </w:rPr>
        <w:t>A shipowner must not have a</w:t>
      </w:r>
      <w:r w:rsidR="00675C45" w:rsidRPr="00CB3A5B">
        <w:rPr>
          <w:rFonts w:hint="eastAsia"/>
          <w:color w:val="000000" w:themeColor="text1"/>
        </w:rPr>
        <w:t xml:space="preserve"> </w:t>
      </w:r>
      <w:r w:rsidR="00B04B06" w:rsidRPr="00CB3A5B">
        <w:rPr>
          <w:rFonts w:hint="eastAsia"/>
          <w:color w:val="000000" w:themeColor="text1"/>
        </w:rPr>
        <w:t>mariner</w:t>
      </w:r>
      <w:r w:rsidR="00675C45" w:rsidRPr="00CB3A5B">
        <w:rPr>
          <w:rFonts w:hint="eastAsia"/>
          <w:color w:val="000000" w:themeColor="text1"/>
        </w:rPr>
        <w:t xml:space="preserve"> who is an</w:t>
      </w:r>
      <w:r w:rsidRPr="00CB3A5B">
        <w:rPr>
          <w:color w:val="000000" w:themeColor="text1"/>
        </w:rPr>
        <w:t xml:space="preserve"> expectant or </w:t>
      </w:r>
      <w:r w:rsidR="00DB04CA" w:rsidRPr="00CB3A5B">
        <w:rPr>
          <w:rFonts w:hint="eastAsia"/>
          <w:color w:val="000000" w:themeColor="text1"/>
        </w:rPr>
        <w:t>postnatal</w:t>
      </w:r>
      <w:r w:rsidRPr="00CB3A5B">
        <w:rPr>
          <w:color w:val="000000" w:themeColor="text1"/>
        </w:rPr>
        <w:t xml:space="preserve"> </w:t>
      </w:r>
      <w:r w:rsidR="00675C45" w:rsidRPr="00CB3A5B">
        <w:rPr>
          <w:rFonts w:hint="eastAsia"/>
          <w:color w:val="000000" w:themeColor="text1"/>
        </w:rPr>
        <w:t>mother</w:t>
      </w:r>
      <w:r w:rsidR="00675C45" w:rsidRPr="00CB3A5B">
        <w:rPr>
          <w:color w:val="000000" w:themeColor="text1"/>
        </w:rPr>
        <w:t xml:space="preserve"> </w:t>
      </w:r>
      <w:r w:rsidRPr="00CB3A5B">
        <w:rPr>
          <w:color w:val="000000" w:themeColor="text1"/>
        </w:rPr>
        <w:t xml:space="preserve">engage in work between 8 p.m. and 5 a.m. of the following day; provided, however, that this does not apply </w:t>
      </w:r>
      <w:r w:rsidR="00C412BC" w:rsidRPr="00CB3A5B">
        <w:rPr>
          <w:rFonts w:hint="eastAsia"/>
          <w:color w:val="000000" w:themeColor="text1"/>
        </w:rPr>
        <w:t>when</w:t>
      </w:r>
      <w:r w:rsidRPr="00CB3A5B">
        <w:rPr>
          <w:color w:val="000000" w:themeColor="text1"/>
        </w:rPr>
        <w:t xml:space="preserve"> the </w:t>
      </w:r>
      <w:r w:rsidR="00B04B06" w:rsidRPr="00CB3A5B">
        <w:rPr>
          <w:rFonts w:hint="eastAsia"/>
          <w:color w:val="000000" w:themeColor="text1"/>
        </w:rPr>
        <w:t>mariner</w:t>
      </w:r>
      <w:r w:rsidR="00675C45" w:rsidRPr="00CB3A5B">
        <w:rPr>
          <w:rFonts w:hint="eastAsia"/>
          <w:color w:val="000000" w:themeColor="text1"/>
        </w:rPr>
        <w:t xml:space="preserve"> who is </w:t>
      </w:r>
      <w:r w:rsidR="00610726" w:rsidRPr="00CB3A5B">
        <w:rPr>
          <w:rFonts w:hint="eastAsia"/>
          <w:color w:val="000000" w:themeColor="text1"/>
        </w:rPr>
        <w:t>the</w:t>
      </w:r>
      <w:r w:rsidRPr="00CB3A5B">
        <w:rPr>
          <w:color w:val="000000" w:themeColor="text1"/>
        </w:rPr>
        <w:t xml:space="preserve"> expectant or </w:t>
      </w:r>
      <w:r w:rsidR="00610726" w:rsidRPr="00CB3A5B">
        <w:rPr>
          <w:rFonts w:hint="eastAsia"/>
          <w:color w:val="000000" w:themeColor="text1"/>
        </w:rPr>
        <w:t>postnatal</w:t>
      </w:r>
      <w:r w:rsidRPr="00CB3A5B">
        <w:rPr>
          <w:color w:val="000000" w:themeColor="text1"/>
        </w:rPr>
        <w:t xml:space="preserve"> </w:t>
      </w:r>
      <w:r w:rsidR="00675C45" w:rsidRPr="00CB3A5B">
        <w:rPr>
          <w:rFonts w:hint="eastAsia"/>
          <w:color w:val="000000" w:themeColor="text1"/>
        </w:rPr>
        <w:t>mother</w:t>
      </w:r>
      <w:r w:rsidR="00675C45" w:rsidRPr="00CB3A5B">
        <w:rPr>
          <w:color w:val="000000" w:themeColor="text1"/>
        </w:rPr>
        <w:t xml:space="preserve"> </w:t>
      </w:r>
      <w:r w:rsidR="00610726" w:rsidRPr="00CB3A5B">
        <w:rPr>
          <w:rFonts w:hint="eastAsia"/>
          <w:color w:val="000000" w:themeColor="text1"/>
        </w:rPr>
        <w:t xml:space="preserve">is given a continuous </w:t>
      </w:r>
      <w:r w:rsidRPr="00CB3A5B">
        <w:rPr>
          <w:color w:val="000000" w:themeColor="text1"/>
        </w:rPr>
        <w:t>nine</w:t>
      </w:r>
      <w:r w:rsidR="00610726" w:rsidRPr="00CB3A5B">
        <w:rPr>
          <w:rFonts w:hint="eastAsia"/>
          <w:color w:val="000000" w:themeColor="text1"/>
        </w:rPr>
        <w:t>-</w:t>
      </w:r>
      <w:r w:rsidRPr="00CB3A5B">
        <w:rPr>
          <w:color w:val="000000" w:themeColor="text1"/>
        </w:rPr>
        <w:t xml:space="preserve">hour </w:t>
      </w:r>
      <w:r w:rsidR="00610726" w:rsidRPr="00CB3A5B">
        <w:rPr>
          <w:rFonts w:hint="eastAsia"/>
          <w:color w:val="000000" w:themeColor="text1"/>
        </w:rPr>
        <w:t xml:space="preserve">rest period </w:t>
      </w:r>
      <w:r w:rsidRPr="00CB3A5B">
        <w:rPr>
          <w:color w:val="000000" w:themeColor="text1"/>
        </w:rPr>
        <w:t>around 0 a.m. at a different time, in a case that is specified by Order of the Ministry of Land, Infrastructure, Transport and Tourism.</w:t>
      </w:r>
    </w:p>
    <w:p w14:paraId="0E517DA9" w14:textId="07B1B21F" w:rsidR="007D3C51" w:rsidRPr="00CB3A5B" w:rsidRDefault="005C5274">
      <w:pPr>
        <w:rPr>
          <w:color w:val="000000" w:themeColor="text1"/>
        </w:rPr>
      </w:pPr>
      <w:r w:rsidRPr="00CB3A5B">
        <w:rPr>
          <w:rFonts w:hint="eastAsia"/>
          <w:color w:val="000000" w:themeColor="text1"/>
        </w:rPr>
        <w:t xml:space="preserve">２　</w:t>
      </w:r>
      <w:r w:rsidR="00173981" w:rsidRPr="00CB3A5B">
        <w:rPr>
          <w:color w:val="000000" w:themeColor="text1"/>
        </w:rPr>
        <w:t>前項の規定は、出産後八週間を経過した妊産婦の</w:t>
      </w:r>
      <w:r w:rsidR="00B04B06" w:rsidRPr="00CB3A5B">
        <w:rPr>
          <w:color w:val="000000" w:themeColor="text1"/>
        </w:rPr>
        <w:t>船員</w:t>
      </w:r>
      <w:r w:rsidR="00173981" w:rsidRPr="00CB3A5B">
        <w:rPr>
          <w:color w:val="000000" w:themeColor="text1"/>
        </w:rPr>
        <w:t>が同項本文の時刻の間において作業に従事すること又は同項ただし書の規定による休息時間を短縮することを申し出た場合において、その者の母性保護上支障がないと医師が認めたときは、これを適用しない。</w:t>
      </w:r>
    </w:p>
    <w:p w14:paraId="674E76E9" w14:textId="669433EA" w:rsidR="007D3C51" w:rsidRPr="00CB3A5B" w:rsidRDefault="005C5274">
      <w:pPr>
        <w:rPr>
          <w:color w:val="000000" w:themeColor="text1"/>
        </w:rPr>
      </w:pPr>
      <w:r w:rsidRPr="00CB3A5B">
        <w:rPr>
          <w:rFonts w:hint="eastAsia"/>
          <w:color w:val="000000" w:themeColor="text1"/>
        </w:rPr>
        <w:t xml:space="preserve">(2) </w:t>
      </w:r>
      <w:r w:rsidR="00173981" w:rsidRPr="00CB3A5B">
        <w:rPr>
          <w:color w:val="000000" w:themeColor="text1"/>
        </w:rPr>
        <w:t xml:space="preserve">The provisions of the preceding paragraph do not apply </w:t>
      </w:r>
      <w:r w:rsidR="007B3C09" w:rsidRPr="00CB3A5B">
        <w:rPr>
          <w:rFonts w:hint="eastAsia"/>
          <w:color w:val="000000" w:themeColor="text1"/>
        </w:rPr>
        <w:t>if</w:t>
      </w:r>
      <w:r w:rsidR="00173981" w:rsidRPr="00CB3A5B">
        <w:rPr>
          <w:color w:val="000000" w:themeColor="text1"/>
        </w:rPr>
        <w:t xml:space="preserve"> a </w:t>
      </w:r>
      <w:r w:rsidR="00B04B06" w:rsidRPr="00CB3A5B">
        <w:rPr>
          <w:color w:val="000000" w:themeColor="text1"/>
        </w:rPr>
        <w:t>mariner</w:t>
      </w:r>
      <w:r w:rsidR="00173981" w:rsidRPr="00CB3A5B">
        <w:rPr>
          <w:color w:val="000000" w:themeColor="text1"/>
        </w:rPr>
        <w:t xml:space="preserve"> who is an expectant </w:t>
      </w:r>
      <w:r w:rsidR="007B3C09" w:rsidRPr="00CB3A5B">
        <w:rPr>
          <w:rFonts w:hint="eastAsia"/>
          <w:color w:val="000000" w:themeColor="text1"/>
        </w:rPr>
        <w:t>or</w:t>
      </w:r>
      <w:r w:rsidR="007B3C09" w:rsidRPr="00CB3A5B">
        <w:rPr>
          <w:color w:val="000000" w:themeColor="text1"/>
        </w:rPr>
        <w:t xml:space="preserve"> </w:t>
      </w:r>
      <w:r w:rsidR="00F373EF" w:rsidRPr="00CB3A5B">
        <w:rPr>
          <w:rFonts w:hint="eastAsia"/>
          <w:color w:val="000000" w:themeColor="text1"/>
        </w:rPr>
        <w:t>postnatal</w:t>
      </w:r>
      <w:r w:rsidR="00173981" w:rsidRPr="00CB3A5B">
        <w:rPr>
          <w:color w:val="000000" w:themeColor="text1"/>
        </w:rPr>
        <w:t xml:space="preserve"> mother eight weeks after giving birth makes a request to engage in work during the time </w:t>
      </w:r>
      <w:r w:rsidR="007B3C09" w:rsidRPr="00CB3A5B">
        <w:rPr>
          <w:rFonts w:hint="eastAsia"/>
          <w:color w:val="000000" w:themeColor="text1"/>
        </w:rPr>
        <w:t>stated</w:t>
      </w:r>
      <w:r w:rsidR="00173981" w:rsidRPr="00CB3A5B">
        <w:rPr>
          <w:color w:val="000000" w:themeColor="text1"/>
        </w:rPr>
        <w:t xml:space="preserve"> in the main clause of </w:t>
      </w:r>
      <w:r w:rsidR="007B3C09" w:rsidRPr="00CB3A5B">
        <w:rPr>
          <w:rFonts w:hint="eastAsia"/>
          <w:color w:val="000000" w:themeColor="text1"/>
        </w:rPr>
        <w:t>that</w:t>
      </w:r>
      <w:r w:rsidR="00173981" w:rsidRPr="00CB3A5B">
        <w:rPr>
          <w:color w:val="000000" w:themeColor="text1"/>
        </w:rPr>
        <w:t xml:space="preserve"> paragraph or to shorten the rest period under the proviso </w:t>
      </w:r>
      <w:r w:rsidR="00071AC0" w:rsidRPr="00CB3A5B">
        <w:rPr>
          <w:rFonts w:hint="eastAsia"/>
          <w:color w:val="000000" w:themeColor="text1"/>
        </w:rPr>
        <w:t>to</w:t>
      </w:r>
      <w:r w:rsidR="00173981" w:rsidRPr="00CB3A5B">
        <w:rPr>
          <w:color w:val="000000" w:themeColor="text1"/>
        </w:rPr>
        <w:t xml:space="preserve"> </w:t>
      </w:r>
      <w:r w:rsidR="007B3C09" w:rsidRPr="00CB3A5B">
        <w:rPr>
          <w:rFonts w:hint="eastAsia"/>
          <w:color w:val="000000" w:themeColor="text1"/>
        </w:rPr>
        <w:t>that</w:t>
      </w:r>
      <w:r w:rsidR="00173981" w:rsidRPr="00CB3A5B">
        <w:rPr>
          <w:color w:val="000000" w:themeColor="text1"/>
        </w:rPr>
        <w:t xml:space="preserve"> paragraph,</w:t>
      </w:r>
      <w:r w:rsidR="007B3C09" w:rsidRPr="00CB3A5B">
        <w:rPr>
          <w:rFonts w:hint="eastAsia"/>
          <w:color w:val="000000" w:themeColor="text1"/>
        </w:rPr>
        <w:t xml:space="preserve"> and</w:t>
      </w:r>
      <w:r w:rsidR="00173981" w:rsidRPr="00CB3A5B">
        <w:rPr>
          <w:color w:val="000000" w:themeColor="text1"/>
        </w:rPr>
        <w:t xml:space="preserve"> </w:t>
      </w:r>
      <w:r w:rsidR="00A8695A" w:rsidRPr="00CB3A5B">
        <w:rPr>
          <w:rFonts w:hint="eastAsia"/>
          <w:color w:val="000000" w:themeColor="text1"/>
        </w:rPr>
        <w:t>when</w:t>
      </w:r>
      <w:r w:rsidR="00173981" w:rsidRPr="00CB3A5B">
        <w:rPr>
          <w:color w:val="000000" w:themeColor="text1"/>
        </w:rPr>
        <w:t xml:space="preserve"> </w:t>
      </w:r>
      <w:r w:rsidR="007B3C09" w:rsidRPr="00CB3A5B">
        <w:rPr>
          <w:rFonts w:hint="eastAsia"/>
          <w:color w:val="000000" w:themeColor="text1"/>
        </w:rPr>
        <w:t>a</w:t>
      </w:r>
      <w:r w:rsidR="007B3C09" w:rsidRPr="00CB3A5B">
        <w:rPr>
          <w:color w:val="000000" w:themeColor="text1"/>
        </w:rPr>
        <w:t xml:space="preserve"> </w:t>
      </w:r>
      <w:r w:rsidR="00173981" w:rsidRPr="00CB3A5B">
        <w:rPr>
          <w:color w:val="000000" w:themeColor="text1"/>
        </w:rPr>
        <w:t xml:space="preserve">physician </w:t>
      </w:r>
      <w:r w:rsidR="004315B5" w:rsidRPr="00CB3A5B">
        <w:rPr>
          <w:rFonts w:hint="eastAsia"/>
          <w:color w:val="000000" w:themeColor="text1"/>
        </w:rPr>
        <w:lastRenderedPageBreak/>
        <w:t>has found</w:t>
      </w:r>
      <w:r w:rsidR="004315B5" w:rsidRPr="00CB3A5B">
        <w:rPr>
          <w:color w:val="000000" w:themeColor="text1"/>
        </w:rPr>
        <w:t xml:space="preserve"> that </w:t>
      </w:r>
      <w:r w:rsidR="004315B5" w:rsidRPr="00CB3A5B">
        <w:rPr>
          <w:rFonts w:hint="eastAsia"/>
          <w:color w:val="000000" w:themeColor="text1"/>
        </w:rPr>
        <w:t xml:space="preserve">it would not be detrimental from the viewpoint of ensuring maternal protection of the </w:t>
      </w:r>
      <w:r w:rsidR="00B04B06" w:rsidRPr="00CB3A5B">
        <w:rPr>
          <w:rFonts w:hint="eastAsia"/>
          <w:color w:val="000000" w:themeColor="text1"/>
        </w:rPr>
        <w:t>mariner</w:t>
      </w:r>
      <w:r w:rsidR="00173981" w:rsidRPr="00CB3A5B">
        <w:rPr>
          <w:color w:val="000000" w:themeColor="text1"/>
        </w:rPr>
        <w:t>.</w:t>
      </w:r>
    </w:p>
    <w:p w14:paraId="4834C387" w14:textId="77777777" w:rsidR="007D3C51" w:rsidRPr="00CB3A5B" w:rsidRDefault="00173981">
      <w:pPr>
        <w:rPr>
          <w:color w:val="000000" w:themeColor="text1"/>
        </w:rPr>
      </w:pPr>
      <w:r w:rsidRPr="00CB3A5B">
        <w:rPr>
          <w:color w:val="000000" w:themeColor="text1"/>
        </w:rPr>
        <w:t>（例外規定）</w:t>
      </w:r>
    </w:p>
    <w:p w14:paraId="2B3DE7B0" w14:textId="77777777" w:rsidR="007D3C51" w:rsidRPr="00CB3A5B" w:rsidRDefault="00173981">
      <w:pPr>
        <w:rPr>
          <w:color w:val="000000" w:themeColor="text1"/>
        </w:rPr>
      </w:pPr>
      <w:r w:rsidRPr="00CB3A5B">
        <w:rPr>
          <w:color w:val="000000" w:themeColor="text1"/>
        </w:rPr>
        <w:t>(Exceptional Provisions)</w:t>
      </w:r>
    </w:p>
    <w:p w14:paraId="00EE1605" w14:textId="0A52B6E8" w:rsidR="007D3C51" w:rsidRPr="00CB3A5B" w:rsidRDefault="00173981">
      <w:pPr>
        <w:rPr>
          <w:color w:val="000000" w:themeColor="text1"/>
        </w:rPr>
      </w:pPr>
      <w:r w:rsidRPr="00CB3A5B">
        <w:rPr>
          <w:color w:val="000000" w:themeColor="text1"/>
        </w:rPr>
        <w:t>第八十八条の五　第六十条、第六十二条、第六十三条、第六十五条の三第一項及び第二項、第六十六条の二、第六十七条並びに前三条の規定は、船舶所有者が妊産婦の</w:t>
      </w:r>
      <w:r w:rsidR="00B04B06" w:rsidRPr="00CB3A5B">
        <w:rPr>
          <w:color w:val="000000" w:themeColor="text1"/>
        </w:rPr>
        <w:t>船員</w:t>
      </w:r>
      <w:r w:rsidRPr="00CB3A5B">
        <w:rPr>
          <w:color w:val="000000" w:themeColor="text1"/>
        </w:rPr>
        <w:t>を第六十八条第一項の作業に従事させる場合には、これを適用しない。</w:t>
      </w:r>
    </w:p>
    <w:p w14:paraId="48CF7171" w14:textId="135C4E1D" w:rsidR="007D3C51" w:rsidRPr="00CB3A5B" w:rsidRDefault="00173981">
      <w:pPr>
        <w:rPr>
          <w:color w:val="000000" w:themeColor="text1"/>
        </w:rPr>
      </w:pPr>
      <w:r w:rsidRPr="00CB3A5B">
        <w:rPr>
          <w:color w:val="000000" w:themeColor="text1"/>
        </w:rPr>
        <w:t>Article 88-5 The provisions of Article 60, Article 62, Article 63, Article 65-3, paragraphs (1) and (2), Article 66-2, Article 67, and the preceding three Articles do not apply if a shipowner has a</w:t>
      </w:r>
      <w:r w:rsidR="005735C2" w:rsidRPr="00CB3A5B">
        <w:rPr>
          <w:rFonts w:hint="eastAsia"/>
          <w:color w:val="000000" w:themeColor="text1"/>
        </w:rPr>
        <w:t xml:space="preserve"> </w:t>
      </w:r>
      <w:r w:rsidR="00B04B06" w:rsidRPr="00CB3A5B">
        <w:rPr>
          <w:rFonts w:hint="eastAsia"/>
          <w:color w:val="000000" w:themeColor="text1"/>
        </w:rPr>
        <w:t>mariner</w:t>
      </w:r>
      <w:r w:rsidR="005735C2" w:rsidRPr="00CB3A5B">
        <w:rPr>
          <w:rFonts w:hint="eastAsia"/>
          <w:color w:val="000000" w:themeColor="text1"/>
        </w:rPr>
        <w:t xml:space="preserve"> who is an</w:t>
      </w:r>
      <w:r w:rsidRPr="00CB3A5B">
        <w:rPr>
          <w:color w:val="000000" w:themeColor="text1"/>
        </w:rPr>
        <w:t xml:space="preserve"> expectant or </w:t>
      </w:r>
      <w:r w:rsidR="00961885" w:rsidRPr="00CB3A5B">
        <w:rPr>
          <w:rFonts w:hint="eastAsia"/>
          <w:color w:val="000000" w:themeColor="text1"/>
        </w:rPr>
        <w:t>postnatal</w:t>
      </w:r>
      <w:r w:rsidRPr="00CB3A5B">
        <w:rPr>
          <w:color w:val="000000" w:themeColor="text1"/>
        </w:rPr>
        <w:t xml:space="preserve"> </w:t>
      </w:r>
      <w:r w:rsidR="005735C2" w:rsidRPr="00CB3A5B">
        <w:rPr>
          <w:rFonts w:hint="eastAsia"/>
          <w:color w:val="000000" w:themeColor="text1"/>
        </w:rPr>
        <w:t>mother</w:t>
      </w:r>
      <w:r w:rsidR="005735C2" w:rsidRPr="00CB3A5B">
        <w:rPr>
          <w:color w:val="000000" w:themeColor="text1"/>
        </w:rPr>
        <w:t xml:space="preserve"> </w:t>
      </w:r>
      <w:r w:rsidRPr="00CB3A5B">
        <w:rPr>
          <w:color w:val="000000" w:themeColor="text1"/>
        </w:rPr>
        <w:t>engage in work referred to in Article 68, paragraph (1).</w:t>
      </w:r>
    </w:p>
    <w:p w14:paraId="593FDBA9" w14:textId="7EAB6AC3" w:rsidR="007D3C51" w:rsidRPr="00CB3A5B" w:rsidRDefault="00173981">
      <w:pPr>
        <w:rPr>
          <w:color w:val="000000" w:themeColor="text1"/>
        </w:rPr>
      </w:pPr>
      <w:r w:rsidRPr="00CB3A5B">
        <w:rPr>
          <w:color w:val="000000" w:themeColor="text1"/>
        </w:rPr>
        <w:t>（妊産婦以外の女子</w:t>
      </w:r>
      <w:r w:rsidR="00B04B06" w:rsidRPr="00CB3A5B">
        <w:rPr>
          <w:color w:val="000000" w:themeColor="text1"/>
        </w:rPr>
        <w:t>船員</w:t>
      </w:r>
      <w:r w:rsidRPr="00CB3A5B">
        <w:rPr>
          <w:color w:val="000000" w:themeColor="text1"/>
        </w:rPr>
        <w:t>の就業制限）</w:t>
      </w:r>
    </w:p>
    <w:p w14:paraId="01DABF03" w14:textId="5D957396" w:rsidR="007D3C51" w:rsidRPr="00CB3A5B" w:rsidRDefault="00173981">
      <w:pPr>
        <w:rPr>
          <w:color w:val="000000" w:themeColor="text1"/>
        </w:rPr>
      </w:pPr>
      <w:r w:rsidRPr="00CB3A5B">
        <w:rPr>
          <w:color w:val="000000" w:themeColor="text1"/>
        </w:rPr>
        <w:t>(Restriction</w:t>
      </w:r>
      <w:r w:rsidR="005735C2" w:rsidRPr="00CB3A5B">
        <w:rPr>
          <w:rFonts w:hint="eastAsia"/>
          <w:color w:val="000000" w:themeColor="text1"/>
        </w:rPr>
        <w:t>s</w:t>
      </w:r>
      <w:r w:rsidRPr="00CB3A5B">
        <w:rPr>
          <w:color w:val="000000" w:themeColor="text1"/>
        </w:rPr>
        <w:t xml:space="preserve"> on Employment of Female </w:t>
      </w:r>
      <w:r w:rsidR="00B04B06" w:rsidRPr="00CB3A5B">
        <w:rPr>
          <w:color w:val="000000" w:themeColor="text1"/>
        </w:rPr>
        <w:t>Mariner</w:t>
      </w:r>
      <w:r w:rsidRPr="00CB3A5B">
        <w:rPr>
          <w:color w:val="000000" w:themeColor="text1"/>
        </w:rPr>
        <w:t xml:space="preserve">s Other Than Expectant </w:t>
      </w:r>
      <w:r w:rsidR="00961885" w:rsidRPr="00CB3A5B">
        <w:rPr>
          <w:rFonts w:hint="eastAsia"/>
          <w:color w:val="000000" w:themeColor="text1"/>
        </w:rPr>
        <w:t>or Postnatal</w:t>
      </w:r>
      <w:r w:rsidRPr="00CB3A5B">
        <w:rPr>
          <w:color w:val="000000" w:themeColor="text1"/>
        </w:rPr>
        <w:t xml:space="preserve"> Mothers)</w:t>
      </w:r>
    </w:p>
    <w:p w14:paraId="3FDE76AF" w14:textId="5620A1D4" w:rsidR="007D3C51" w:rsidRPr="00CB3A5B" w:rsidRDefault="00173981">
      <w:pPr>
        <w:rPr>
          <w:color w:val="000000" w:themeColor="text1"/>
        </w:rPr>
      </w:pPr>
      <w:r w:rsidRPr="00CB3A5B">
        <w:rPr>
          <w:color w:val="000000" w:themeColor="text1"/>
        </w:rPr>
        <w:t>第八十八条の六　船舶所有者は、妊産婦以外の女子の</w:t>
      </w:r>
      <w:r w:rsidR="00B04B06" w:rsidRPr="00CB3A5B">
        <w:rPr>
          <w:color w:val="000000" w:themeColor="text1"/>
        </w:rPr>
        <w:t>船員</w:t>
      </w:r>
      <w:r w:rsidRPr="00CB3A5B">
        <w:rPr>
          <w:color w:val="000000" w:themeColor="text1"/>
        </w:rPr>
        <w:t>を第八十八条に規定する作業のうち国土交通省令で定める女子の妊娠又は出産に係る機能に有害なものに従事させてはならない。</w:t>
      </w:r>
    </w:p>
    <w:p w14:paraId="547BF1F0" w14:textId="0DEB3F68" w:rsidR="007D3C51" w:rsidRPr="00CB3A5B" w:rsidRDefault="00173981">
      <w:pPr>
        <w:rPr>
          <w:color w:val="000000" w:themeColor="text1"/>
        </w:rPr>
      </w:pPr>
      <w:r w:rsidRPr="00CB3A5B">
        <w:rPr>
          <w:color w:val="000000" w:themeColor="text1"/>
        </w:rPr>
        <w:t xml:space="preserve">Article 88-6 A shipowner must not have a female </w:t>
      </w:r>
      <w:r w:rsidR="00B04B06" w:rsidRPr="00CB3A5B">
        <w:rPr>
          <w:color w:val="000000" w:themeColor="text1"/>
        </w:rPr>
        <w:t>mariner</w:t>
      </w:r>
      <w:r w:rsidRPr="00CB3A5B">
        <w:rPr>
          <w:color w:val="000000" w:themeColor="text1"/>
        </w:rPr>
        <w:t xml:space="preserve"> </w:t>
      </w:r>
      <w:r w:rsidR="00063411" w:rsidRPr="00CB3A5B">
        <w:rPr>
          <w:rFonts w:hint="eastAsia"/>
          <w:color w:val="000000" w:themeColor="text1"/>
        </w:rPr>
        <w:t>other than</w:t>
      </w:r>
      <w:r w:rsidRPr="00CB3A5B">
        <w:rPr>
          <w:color w:val="000000" w:themeColor="text1"/>
        </w:rPr>
        <w:t xml:space="preserve"> an expectant or </w:t>
      </w:r>
      <w:r w:rsidR="00063411" w:rsidRPr="00CB3A5B">
        <w:rPr>
          <w:rFonts w:hint="eastAsia"/>
          <w:color w:val="000000" w:themeColor="text1"/>
        </w:rPr>
        <w:t>postnatal</w:t>
      </w:r>
      <w:r w:rsidRPr="00CB3A5B">
        <w:rPr>
          <w:color w:val="000000" w:themeColor="text1"/>
        </w:rPr>
        <w:t xml:space="preserve"> mother engage in any of the work prescribed in Article 88 that is </w:t>
      </w:r>
      <w:r w:rsidR="00063411" w:rsidRPr="00CB3A5B">
        <w:rPr>
          <w:rFonts w:hint="eastAsia"/>
          <w:color w:val="000000" w:themeColor="text1"/>
        </w:rPr>
        <w:t>hazardous</w:t>
      </w:r>
      <w:r w:rsidRPr="00CB3A5B">
        <w:rPr>
          <w:color w:val="000000" w:themeColor="text1"/>
        </w:rPr>
        <w:t xml:space="preserve"> to the </w:t>
      </w:r>
      <w:r w:rsidR="00063411" w:rsidRPr="00CB3A5B">
        <w:rPr>
          <w:rFonts w:hint="eastAsia"/>
          <w:color w:val="000000" w:themeColor="text1"/>
        </w:rPr>
        <w:t xml:space="preserve">female </w:t>
      </w:r>
      <w:r w:rsidRPr="00CB3A5B">
        <w:rPr>
          <w:color w:val="000000" w:themeColor="text1"/>
        </w:rPr>
        <w:t xml:space="preserve">functions related to pregnancy or childbirth </w:t>
      </w:r>
      <w:r w:rsidR="004254ED" w:rsidRPr="00CB3A5B">
        <w:rPr>
          <w:rFonts w:hint="eastAsia"/>
          <w:color w:val="000000" w:themeColor="text1"/>
        </w:rPr>
        <w:t xml:space="preserve">as </w:t>
      </w:r>
      <w:r w:rsidRPr="00CB3A5B">
        <w:rPr>
          <w:color w:val="000000" w:themeColor="text1"/>
        </w:rPr>
        <w:t>specified by Order of the Ministry of Land, Infrastructure, Transport and Tourism.</w:t>
      </w:r>
    </w:p>
    <w:p w14:paraId="31FD7747" w14:textId="77777777" w:rsidR="007D3C51" w:rsidRPr="00CB3A5B" w:rsidRDefault="00173981">
      <w:pPr>
        <w:rPr>
          <w:color w:val="000000" w:themeColor="text1"/>
        </w:rPr>
      </w:pPr>
      <w:r w:rsidRPr="00CB3A5B">
        <w:rPr>
          <w:color w:val="000000" w:themeColor="text1"/>
        </w:rPr>
        <w:t>（生理日における就業制限）</w:t>
      </w:r>
    </w:p>
    <w:p w14:paraId="63D5B8A1" w14:textId="3A930CD7" w:rsidR="007D3C51" w:rsidRPr="00CB3A5B" w:rsidRDefault="00173981">
      <w:pPr>
        <w:rPr>
          <w:color w:val="000000" w:themeColor="text1"/>
        </w:rPr>
      </w:pPr>
      <w:r w:rsidRPr="00CB3A5B">
        <w:rPr>
          <w:color w:val="000000" w:themeColor="text1"/>
        </w:rPr>
        <w:t>(Restriction</w:t>
      </w:r>
      <w:r w:rsidR="00A53EF7" w:rsidRPr="00CB3A5B">
        <w:rPr>
          <w:rFonts w:hint="eastAsia"/>
          <w:color w:val="000000" w:themeColor="text1"/>
        </w:rPr>
        <w:t>s</w:t>
      </w:r>
      <w:r w:rsidRPr="00CB3A5B">
        <w:rPr>
          <w:color w:val="000000" w:themeColor="text1"/>
        </w:rPr>
        <w:t xml:space="preserve"> on Work on Menstrual Days)</w:t>
      </w:r>
    </w:p>
    <w:p w14:paraId="1918F087" w14:textId="6FD3CC68" w:rsidR="007D3C51" w:rsidRPr="00CB3A5B" w:rsidRDefault="00173981">
      <w:pPr>
        <w:rPr>
          <w:color w:val="000000" w:themeColor="text1"/>
        </w:rPr>
      </w:pPr>
      <w:r w:rsidRPr="00CB3A5B">
        <w:rPr>
          <w:color w:val="000000" w:themeColor="text1"/>
        </w:rPr>
        <w:t>第八十八条の七　船舶所有者は、生理日における就業が著しく困難な女子の</w:t>
      </w:r>
      <w:r w:rsidR="00B04B06" w:rsidRPr="00CB3A5B">
        <w:rPr>
          <w:color w:val="000000" w:themeColor="text1"/>
        </w:rPr>
        <w:t>船員</w:t>
      </w:r>
      <w:r w:rsidRPr="00CB3A5B">
        <w:rPr>
          <w:color w:val="000000" w:themeColor="text1"/>
        </w:rPr>
        <w:t>の請求があつたときは、その者を生理日において作業に従事させてはならない。</w:t>
      </w:r>
    </w:p>
    <w:p w14:paraId="6CD01E11" w14:textId="256C0D64" w:rsidR="007D3C51" w:rsidRPr="00CB3A5B" w:rsidRDefault="00173981">
      <w:pPr>
        <w:rPr>
          <w:color w:val="000000" w:themeColor="text1"/>
        </w:rPr>
      </w:pPr>
      <w:r w:rsidRPr="00CB3A5B">
        <w:rPr>
          <w:color w:val="000000" w:themeColor="text1"/>
        </w:rPr>
        <w:t xml:space="preserve">Article 88-7 </w:t>
      </w:r>
      <w:r w:rsidR="00A8695A" w:rsidRPr="00CB3A5B">
        <w:rPr>
          <w:rFonts w:hint="eastAsia"/>
          <w:color w:val="000000" w:themeColor="text1"/>
        </w:rPr>
        <w:t>When</w:t>
      </w:r>
      <w:r w:rsidRPr="00CB3A5B">
        <w:rPr>
          <w:color w:val="000000" w:themeColor="text1"/>
        </w:rPr>
        <w:t xml:space="preserve"> a request is filed by a female </w:t>
      </w:r>
      <w:r w:rsidR="00B04B06" w:rsidRPr="00CB3A5B">
        <w:rPr>
          <w:color w:val="000000" w:themeColor="text1"/>
        </w:rPr>
        <w:t>mariner</w:t>
      </w:r>
      <w:r w:rsidRPr="00CB3A5B">
        <w:rPr>
          <w:color w:val="000000" w:themeColor="text1"/>
        </w:rPr>
        <w:t xml:space="preserve"> who has extreme difficulty working on </w:t>
      </w:r>
      <w:r w:rsidR="005020A7" w:rsidRPr="00CB3A5B">
        <w:rPr>
          <w:rFonts w:hint="eastAsia"/>
          <w:color w:val="000000" w:themeColor="text1"/>
        </w:rPr>
        <w:t>day of their menstrual period</w:t>
      </w:r>
      <w:r w:rsidRPr="00CB3A5B">
        <w:rPr>
          <w:color w:val="000000" w:themeColor="text1"/>
        </w:rPr>
        <w:t xml:space="preserve">, the shipowner must not have the female </w:t>
      </w:r>
      <w:r w:rsidR="00B04B06" w:rsidRPr="00CB3A5B">
        <w:rPr>
          <w:color w:val="000000" w:themeColor="text1"/>
        </w:rPr>
        <w:t>mariner</w:t>
      </w:r>
      <w:r w:rsidRPr="00CB3A5B">
        <w:rPr>
          <w:color w:val="000000" w:themeColor="text1"/>
        </w:rPr>
        <w:t xml:space="preserve"> engage in work on </w:t>
      </w:r>
      <w:r w:rsidR="005020A7" w:rsidRPr="00CB3A5B">
        <w:rPr>
          <w:rFonts w:hint="eastAsia"/>
          <w:color w:val="000000" w:themeColor="text1"/>
        </w:rPr>
        <w:t>that day of their</w:t>
      </w:r>
      <w:r w:rsidRPr="00CB3A5B">
        <w:rPr>
          <w:color w:val="000000" w:themeColor="text1"/>
        </w:rPr>
        <w:t xml:space="preserve"> menstrual </w:t>
      </w:r>
      <w:r w:rsidR="005020A7" w:rsidRPr="00CB3A5B">
        <w:rPr>
          <w:rFonts w:hint="eastAsia"/>
          <w:color w:val="000000" w:themeColor="text1"/>
        </w:rPr>
        <w:t>period</w:t>
      </w:r>
      <w:r w:rsidRPr="00CB3A5B">
        <w:rPr>
          <w:color w:val="000000" w:themeColor="text1"/>
        </w:rPr>
        <w:t>.</w:t>
      </w:r>
    </w:p>
    <w:p w14:paraId="071E66C5" w14:textId="77777777" w:rsidR="007D3C51" w:rsidRPr="00CB3A5B" w:rsidRDefault="00173981">
      <w:pPr>
        <w:rPr>
          <w:color w:val="000000" w:themeColor="text1"/>
        </w:rPr>
      </w:pPr>
      <w:r w:rsidRPr="00CB3A5B">
        <w:rPr>
          <w:color w:val="000000" w:themeColor="text1"/>
        </w:rPr>
        <w:t>（適用範囲）</w:t>
      </w:r>
    </w:p>
    <w:p w14:paraId="345938F5" w14:textId="6B447143" w:rsidR="007D3C51" w:rsidRPr="00CB3A5B" w:rsidRDefault="00173981">
      <w:pPr>
        <w:rPr>
          <w:color w:val="000000" w:themeColor="text1"/>
        </w:rPr>
      </w:pPr>
      <w:r w:rsidRPr="00CB3A5B">
        <w:rPr>
          <w:color w:val="000000" w:themeColor="text1"/>
        </w:rPr>
        <w:t>(</w:t>
      </w:r>
      <w:r w:rsidR="00A320AF" w:rsidRPr="00CB3A5B">
        <w:rPr>
          <w:rFonts w:hint="eastAsia"/>
          <w:color w:val="000000" w:themeColor="text1"/>
        </w:rPr>
        <w:t>S</w:t>
      </w:r>
      <w:r w:rsidRPr="00CB3A5B">
        <w:rPr>
          <w:color w:val="000000" w:themeColor="text1"/>
        </w:rPr>
        <w:t xml:space="preserve">cope of </w:t>
      </w:r>
      <w:r w:rsidR="00A320AF" w:rsidRPr="00CB3A5B">
        <w:rPr>
          <w:rFonts w:hint="eastAsia"/>
          <w:color w:val="000000" w:themeColor="text1"/>
        </w:rPr>
        <w:t>A</w:t>
      </w:r>
      <w:r w:rsidRPr="00CB3A5B">
        <w:rPr>
          <w:color w:val="000000" w:themeColor="text1"/>
        </w:rPr>
        <w:t>pplication)</w:t>
      </w:r>
    </w:p>
    <w:p w14:paraId="5DEADAFB" w14:textId="77777777" w:rsidR="007D3C51" w:rsidRPr="00CB3A5B" w:rsidRDefault="00173981">
      <w:pPr>
        <w:rPr>
          <w:color w:val="000000" w:themeColor="text1"/>
        </w:rPr>
      </w:pPr>
      <w:r w:rsidRPr="00CB3A5B">
        <w:rPr>
          <w:color w:val="000000" w:themeColor="text1"/>
        </w:rPr>
        <w:t>第八十八条の八　この章の規定は、船舶所有者と同一の家庭に属する者のみを使用する船舶については、これを適用しない。</w:t>
      </w:r>
    </w:p>
    <w:p w14:paraId="15DFB012" w14:textId="3BBA167E" w:rsidR="007D3C51" w:rsidRPr="00CB3A5B" w:rsidRDefault="00173981">
      <w:pPr>
        <w:rPr>
          <w:color w:val="000000" w:themeColor="text1"/>
        </w:rPr>
      </w:pPr>
      <w:r w:rsidRPr="00CB3A5B">
        <w:rPr>
          <w:color w:val="000000" w:themeColor="text1"/>
        </w:rPr>
        <w:t xml:space="preserve">Article 88-8 The provisions of this Chapter do not apply to a ship that only employs </w:t>
      </w:r>
      <w:r w:rsidR="00EC4732" w:rsidRPr="00CB3A5B">
        <w:rPr>
          <w:rFonts w:hint="eastAsia"/>
          <w:color w:val="000000" w:themeColor="text1"/>
        </w:rPr>
        <w:t>persons who belong to</w:t>
      </w:r>
      <w:r w:rsidRPr="00CB3A5B">
        <w:rPr>
          <w:color w:val="000000" w:themeColor="text1"/>
        </w:rPr>
        <w:t xml:space="preserve"> the same household as the shipowner.</w:t>
      </w:r>
    </w:p>
    <w:p w14:paraId="417250B2" w14:textId="77777777" w:rsidR="007D3C51" w:rsidRPr="00DD7443" w:rsidRDefault="00173981" w:rsidP="00DD7443">
      <w:pPr>
        <w:ind w:leftChars="291" w:left="660"/>
        <w:rPr>
          <w:b/>
          <w:bCs/>
          <w:color w:val="000000" w:themeColor="text1"/>
        </w:rPr>
      </w:pPr>
      <w:r w:rsidRPr="00DD7443">
        <w:rPr>
          <w:b/>
          <w:bCs/>
          <w:color w:val="000000" w:themeColor="text1"/>
        </w:rPr>
        <w:t>第十章　災害補償</w:t>
      </w:r>
    </w:p>
    <w:p w14:paraId="598E924E" w14:textId="77777777" w:rsidR="007D3C51" w:rsidRPr="00DD7443" w:rsidRDefault="00173981" w:rsidP="00DD7443">
      <w:pPr>
        <w:ind w:leftChars="291" w:left="660"/>
        <w:rPr>
          <w:b/>
          <w:bCs/>
          <w:color w:val="000000" w:themeColor="text1"/>
        </w:rPr>
      </w:pPr>
      <w:r w:rsidRPr="00DD7443">
        <w:rPr>
          <w:b/>
          <w:bCs/>
          <w:color w:val="000000" w:themeColor="text1"/>
        </w:rPr>
        <w:t>Chapter X Accident Compensation</w:t>
      </w:r>
    </w:p>
    <w:p w14:paraId="4D8FABC7" w14:textId="77777777" w:rsidR="007D3C51" w:rsidRPr="00CB3A5B" w:rsidRDefault="00173981">
      <w:pPr>
        <w:rPr>
          <w:color w:val="000000" w:themeColor="text1"/>
        </w:rPr>
      </w:pPr>
      <w:r w:rsidRPr="00CB3A5B">
        <w:rPr>
          <w:color w:val="000000" w:themeColor="text1"/>
        </w:rPr>
        <w:t>（療養補償）</w:t>
      </w:r>
    </w:p>
    <w:p w14:paraId="1BBDCB49" w14:textId="6CFDC30D" w:rsidR="007D3C51" w:rsidRPr="00CB3A5B" w:rsidRDefault="00173981">
      <w:pPr>
        <w:rPr>
          <w:color w:val="000000" w:themeColor="text1"/>
        </w:rPr>
      </w:pPr>
      <w:r w:rsidRPr="00CB3A5B">
        <w:rPr>
          <w:color w:val="000000" w:themeColor="text1"/>
        </w:rPr>
        <w:t>(</w:t>
      </w:r>
      <w:r w:rsidR="00F179BA" w:rsidRPr="00CB3A5B">
        <w:rPr>
          <w:rFonts w:hint="eastAsia"/>
          <w:color w:val="000000" w:themeColor="text1"/>
        </w:rPr>
        <w:t xml:space="preserve">Medical </w:t>
      </w:r>
      <w:r w:rsidRPr="00CB3A5B">
        <w:rPr>
          <w:color w:val="000000" w:themeColor="text1"/>
        </w:rPr>
        <w:t>Compensation)</w:t>
      </w:r>
    </w:p>
    <w:p w14:paraId="5B2C68C3" w14:textId="127CF828" w:rsidR="007D3C51" w:rsidRPr="00CB3A5B" w:rsidRDefault="00173981">
      <w:pPr>
        <w:rPr>
          <w:color w:val="000000" w:themeColor="text1"/>
        </w:rPr>
      </w:pPr>
      <w:r w:rsidRPr="00CB3A5B">
        <w:rPr>
          <w:color w:val="000000" w:themeColor="text1"/>
        </w:rPr>
        <w:t xml:space="preserve">第八十九条　</w:t>
      </w:r>
      <w:r w:rsidR="00B04B06" w:rsidRPr="00CB3A5B">
        <w:rPr>
          <w:color w:val="000000" w:themeColor="text1"/>
        </w:rPr>
        <w:t>船員</w:t>
      </w:r>
      <w:r w:rsidRPr="00CB3A5B">
        <w:rPr>
          <w:color w:val="000000" w:themeColor="text1"/>
        </w:rPr>
        <w:t>が職務上負傷し、又は疾病にかかつたときは、船舶所有者は、その負傷又は疾病がなおるまで、その費用で療養を施し、又は療養に必要な費用を負担しなければならない。</w:t>
      </w:r>
    </w:p>
    <w:p w14:paraId="51BBF85A" w14:textId="281AFD38" w:rsidR="007D3C51" w:rsidRPr="00CB3A5B" w:rsidRDefault="00173981">
      <w:pPr>
        <w:rPr>
          <w:color w:val="000000" w:themeColor="text1"/>
        </w:rPr>
      </w:pPr>
      <w:r w:rsidRPr="00CB3A5B">
        <w:rPr>
          <w:color w:val="000000" w:themeColor="text1"/>
        </w:rPr>
        <w:lastRenderedPageBreak/>
        <w:t xml:space="preserve">Article 89 </w:t>
      </w:r>
      <w:r w:rsidR="00CF1B6C" w:rsidRPr="00CB3A5B">
        <w:rPr>
          <w:rFonts w:hint="eastAsia"/>
          <w:color w:val="000000" w:themeColor="text1"/>
        </w:rPr>
        <w:t xml:space="preserve">(1) </w:t>
      </w:r>
      <w:r w:rsidR="00A8695A" w:rsidRPr="00CB3A5B">
        <w:rPr>
          <w:rFonts w:hint="eastAsia"/>
          <w:color w:val="000000" w:themeColor="text1"/>
        </w:rPr>
        <w:t>When</w:t>
      </w:r>
      <w:r w:rsidRPr="00CB3A5B">
        <w:rPr>
          <w:color w:val="000000" w:themeColor="text1"/>
        </w:rPr>
        <w:t xml:space="preserve"> a </w:t>
      </w:r>
      <w:r w:rsidR="00B04B06" w:rsidRPr="00CB3A5B">
        <w:rPr>
          <w:color w:val="000000" w:themeColor="text1"/>
        </w:rPr>
        <w:t>mariner</w:t>
      </w:r>
      <w:r w:rsidRPr="00CB3A5B">
        <w:rPr>
          <w:color w:val="000000" w:themeColor="text1"/>
        </w:rPr>
        <w:t xml:space="preserve"> is injured or falls ill in the course of duties, the shipowner must provide medical treatment at </w:t>
      </w:r>
      <w:r w:rsidR="00CF1B6C" w:rsidRPr="00CB3A5B">
        <w:rPr>
          <w:rFonts w:hint="eastAsia"/>
          <w:color w:val="000000" w:themeColor="text1"/>
        </w:rPr>
        <w:t>the shipowner</w:t>
      </w:r>
      <w:r w:rsidR="00CF1B6C" w:rsidRPr="00CB3A5B">
        <w:rPr>
          <w:color w:val="000000" w:themeColor="text1"/>
        </w:rPr>
        <w:t>’</w:t>
      </w:r>
      <w:r w:rsidR="00CF1B6C" w:rsidRPr="00CB3A5B">
        <w:rPr>
          <w:rFonts w:hint="eastAsia"/>
          <w:color w:val="000000" w:themeColor="text1"/>
        </w:rPr>
        <w:t>s</w:t>
      </w:r>
      <w:r w:rsidR="00CF1B6C" w:rsidRPr="00CB3A5B">
        <w:rPr>
          <w:color w:val="000000" w:themeColor="text1"/>
        </w:rPr>
        <w:t xml:space="preserve"> </w:t>
      </w:r>
      <w:r w:rsidRPr="00CB3A5B">
        <w:rPr>
          <w:color w:val="000000" w:themeColor="text1"/>
        </w:rPr>
        <w:t xml:space="preserve">own expense or </w:t>
      </w:r>
      <w:r w:rsidR="00E172B3" w:rsidRPr="00CB3A5B">
        <w:rPr>
          <w:rFonts w:hint="eastAsia"/>
          <w:color w:val="000000" w:themeColor="text1"/>
        </w:rPr>
        <w:t>must cover</w:t>
      </w:r>
      <w:r w:rsidRPr="00CB3A5B">
        <w:rPr>
          <w:color w:val="000000" w:themeColor="text1"/>
        </w:rPr>
        <w:t xml:space="preserve"> the expenses necessary for medical treatment until the </w:t>
      </w:r>
      <w:r w:rsidR="00B04B06" w:rsidRPr="00CB3A5B">
        <w:rPr>
          <w:color w:val="000000" w:themeColor="text1"/>
        </w:rPr>
        <w:t>mariner</w:t>
      </w:r>
      <w:r w:rsidRPr="00CB3A5B">
        <w:rPr>
          <w:color w:val="000000" w:themeColor="text1"/>
        </w:rPr>
        <w:t xml:space="preserve"> recovers from the injury or illness.</w:t>
      </w:r>
    </w:p>
    <w:p w14:paraId="333363AC" w14:textId="32BE086D" w:rsidR="007D3C51" w:rsidRPr="00CB3A5B" w:rsidRDefault="00CF1B6C">
      <w:pPr>
        <w:rPr>
          <w:color w:val="000000" w:themeColor="text1"/>
        </w:rPr>
      </w:pPr>
      <w:r w:rsidRPr="00CB3A5B">
        <w:rPr>
          <w:rFonts w:hint="eastAsia"/>
          <w:color w:val="000000" w:themeColor="text1"/>
        </w:rPr>
        <w:t xml:space="preserve">２　</w:t>
      </w:r>
      <w:r w:rsidR="00B04B06" w:rsidRPr="00CB3A5B">
        <w:rPr>
          <w:color w:val="000000" w:themeColor="text1"/>
        </w:rPr>
        <w:t>船員</w:t>
      </w:r>
      <w:r w:rsidR="00173981" w:rsidRPr="00CB3A5B">
        <w:rPr>
          <w:color w:val="000000" w:themeColor="text1"/>
        </w:rPr>
        <w:t>が</w:t>
      </w:r>
      <w:r w:rsidR="004250E6" w:rsidRPr="00CB3A5B">
        <w:rPr>
          <w:color w:val="000000" w:themeColor="text1"/>
        </w:rPr>
        <w:t>雇入契約</w:t>
      </w:r>
      <w:r w:rsidR="00173981" w:rsidRPr="00CB3A5B">
        <w:rPr>
          <w:color w:val="000000" w:themeColor="text1"/>
        </w:rPr>
        <w:t>存続中職務外で負傷し、又は疾病にかかつたときは、船舶所有者は、三箇月の範囲内において、その費用で療養を施し、又は療養に必要な費用を負担しなければならない。但し、その負傷又は疾病につき</w:t>
      </w:r>
      <w:r w:rsidR="00B04B06" w:rsidRPr="00CB3A5B">
        <w:rPr>
          <w:color w:val="000000" w:themeColor="text1"/>
        </w:rPr>
        <w:t>船員</w:t>
      </w:r>
      <w:r w:rsidR="00173981" w:rsidRPr="00CB3A5B">
        <w:rPr>
          <w:color w:val="000000" w:themeColor="text1"/>
        </w:rPr>
        <w:t>に故意又は重大な過失のあつたときは、この限りでない。</w:t>
      </w:r>
    </w:p>
    <w:p w14:paraId="55838231" w14:textId="1B9CFDDE" w:rsidR="007D3C51" w:rsidRPr="00CB3A5B" w:rsidRDefault="00CF1B6C">
      <w:pPr>
        <w:rPr>
          <w:color w:val="000000" w:themeColor="text1"/>
        </w:rPr>
      </w:pPr>
      <w:r w:rsidRPr="00CB3A5B">
        <w:rPr>
          <w:rFonts w:hint="eastAsia"/>
          <w:color w:val="000000" w:themeColor="text1"/>
        </w:rPr>
        <w:t xml:space="preserve">(2) </w:t>
      </w:r>
      <w:r w:rsidR="00A8695A" w:rsidRPr="00CB3A5B">
        <w:rPr>
          <w:rFonts w:hint="eastAsia"/>
          <w:color w:val="000000" w:themeColor="text1"/>
        </w:rPr>
        <w:t>When</w:t>
      </w:r>
      <w:r w:rsidR="00173981" w:rsidRPr="00CB3A5B">
        <w:rPr>
          <w:color w:val="000000" w:themeColor="text1"/>
        </w:rPr>
        <w:t xml:space="preserve"> a </w:t>
      </w:r>
      <w:r w:rsidR="00B04B06" w:rsidRPr="00CB3A5B">
        <w:rPr>
          <w:color w:val="000000" w:themeColor="text1"/>
        </w:rPr>
        <w:t>mariner</w:t>
      </w:r>
      <w:r w:rsidR="00173981" w:rsidRPr="00CB3A5B">
        <w:rPr>
          <w:color w:val="000000" w:themeColor="text1"/>
        </w:rPr>
        <w:t xml:space="preserve"> is injured or falls ill </w:t>
      </w:r>
      <w:r w:rsidR="00C87B52" w:rsidRPr="00CB3A5B">
        <w:rPr>
          <w:rFonts w:hint="eastAsia"/>
          <w:color w:val="000000" w:themeColor="text1"/>
        </w:rPr>
        <w:t>outside the scope of the</w:t>
      </w:r>
      <w:r w:rsidR="00173981" w:rsidRPr="00CB3A5B">
        <w:rPr>
          <w:color w:val="000000" w:themeColor="text1"/>
        </w:rPr>
        <w:t xml:space="preserve"> duties </w:t>
      </w:r>
      <w:r w:rsidR="00C87B52" w:rsidRPr="00CB3A5B">
        <w:rPr>
          <w:rFonts w:hint="eastAsia"/>
          <w:color w:val="000000" w:themeColor="text1"/>
        </w:rPr>
        <w:t xml:space="preserve">of the mariner </w:t>
      </w:r>
      <w:r w:rsidR="00173981" w:rsidRPr="00CB3A5B">
        <w:rPr>
          <w:color w:val="000000" w:themeColor="text1"/>
        </w:rPr>
        <w:t xml:space="preserve">during the term of the </w:t>
      </w:r>
      <w:r w:rsidR="004250E6" w:rsidRPr="00CB3A5B">
        <w:rPr>
          <w:rFonts w:hint="eastAsia"/>
          <w:color w:val="000000" w:themeColor="text1"/>
        </w:rPr>
        <w:t xml:space="preserve">employment </w:t>
      </w:r>
      <w:r w:rsidR="00244513" w:rsidRPr="00CB3A5B">
        <w:rPr>
          <w:rFonts w:hint="eastAsia"/>
          <w:color w:val="000000" w:themeColor="text1"/>
        </w:rPr>
        <w:t>agreement</w:t>
      </w:r>
      <w:r w:rsidR="00173981" w:rsidRPr="00CB3A5B">
        <w:rPr>
          <w:color w:val="000000" w:themeColor="text1"/>
        </w:rPr>
        <w:t xml:space="preserve">, the shipowner must provide medical treatment at </w:t>
      </w:r>
      <w:r w:rsidR="00672BD9" w:rsidRPr="00CB3A5B">
        <w:rPr>
          <w:rFonts w:hint="eastAsia"/>
          <w:color w:val="000000" w:themeColor="text1"/>
        </w:rPr>
        <w:t>the shipowner</w:t>
      </w:r>
      <w:r w:rsidR="00672BD9" w:rsidRPr="00CB3A5B">
        <w:rPr>
          <w:color w:val="000000" w:themeColor="text1"/>
        </w:rPr>
        <w:t>’</w:t>
      </w:r>
      <w:r w:rsidR="00672BD9" w:rsidRPr="00CB3A5B">
        <w:rPr>
          <w:rFonts w:hint="eastAsia"/>
          <w:color w:val="000000" w:themeColor="text1"/>
        </w:rPr>
        <w:t>s</w:t>
      </w:r>
      <w:r w:rsidR="00672BD9" w:rsidRPr="00CB3A5B">
        <w:rPr>
          <w:color w:val="000000" w:themeColor="text1"/>
        </w:rPr>
        <w:t xml:space="preserve"> </w:t>
      </w:r>
      <w:r w:rsidR="00173981" w:rsidRPr="00CB3A5B">
        <w:rPr>
          <w:color w:val="000000" w:themeColor="text1"/>
        </w:rPr>
        <w:t xml:space="preserve">own expense or </w:t>
      </w:r>
      <w:r w:rsidR="00244513" w:rsidRPr="00CB3A5B">
        <w:rPr>
          <w:rFonts w:hint="eastAsia"/>
          <w:color w:val="000000" w:themeColor="text1"/>
        </w:rPr>
        <w:t>must cover</w:t>
      </w:r>
      <w:r w:rsidR="00173981" w:rsidRPr="00CB3A5B">
        <w:rPr>
          <w:color w:val="000000" w:themeColor="text1"/>
        </w:rPr>
        <w:t xml:space="preserve"> the expenses necessary for medical treatment</w:t>
      </w:r>
      <w:r w:rsidR="00C25E75" w:rsidRPr="00CB3A5B">
        <w:rPr>
          <w:rFonts w:hint="eastAsia"/>
          <w:color w:val="000000" w:themeColor="text1"/>
        </w:rPr>
        <w:t>,</w:t>
      </w:r>
      <w:r w:rsidR="00173981" w:rsidRPr="00CB3A5B">
        <w:rPr>
          <w:color w:val="000000" w:themeColor="text1"/>
        </w:rPr>
        <w:t xml:space="preserve"> </w:t>
      </w:r>
      <w:r w:rsidR="00672BD9" w:rsidRPr="00CB3A5B">
        <w:rPr>
          <w:rFonts w:hint="eastAsia"/>
          <w:color w:val="000000" w:themeColor="text1"/>
        </w:rPr>
        <w:t>for</w:t>
      </w:r>
      <w:r w:rsidR="00672BD9" w:rsidRPr="00CB3A5B">
        <w:rPr>
          <w:color w:val="000000" w:themeColor="text1"/>
        </w:rPr>
        <w:t xml:space="preserve"> </w:t>
      </w:r>
      <w:r w:rsidR="00173981" w:rsidRPr="00CB3A5B">
        <w:rPr>
          <w:color w:val="000000" w:themeColor="text1"/>
        </w:rPr>
        <w:t xml:space="preserve">a period not exceeding three months; provided, however, that this does not apply </w:t>
      </w:r>
      <w:r w:rsidR="00A8695A" w:rsidRPr="00CB3A5B">
        <w:rPr>
          <w:rFonts w:hint="eastAsia"/>
          <w:color w:val="000000" w:themeColor="text1"/>
        </w:rPr>
        <w:t>when</w:t>
      </w:r>
      <w:r w:rsidR="00173981" w:rsidRPr="00CB3A5B">
        <w:rPr>
          <w:color w:val="000000" w:themeColor="text1"/>
        </w:rPr>
        <w:t xml:space="preserve"> </w:t>
      </w:r>
      <w:r w:rsidR="00C25E75" w:rsidRPr="00CB3A5B">
        <w:rPr>
          <w:rFonts w:hint="eastAsia"/>
          <w:color w:val="000000" w:themeColor="text1"/>
        </w:rPr>
        <w:t>the mariner is</w:t>
      </w:r>
      <w:r w:rsidR="00173981" w:rsidRPr="00CB3A5B">
        <w:rPr>
          <w:color w:val="000000" w:themeColor="text1"/>
        </w:rPr>
        <w:t xml:space="preserve"> intentionally or gross</w:t>
      </w:r>
      <w:r w:rsidR="00C25E75" w:rsidRPr="00CB3A5B">
        <w:rPr>
          <w:rFonts w:hint="eastAsia"/>
          <w:color w:val="000000" w:themeColor="text1"/>
        </w:rPr>
        <w:t>ly</w:t>
      </w:r>
      <w:r w:rsidR="00173981" w:rsidRPr="00CB3A5B">
        <w:rPr>
          <w:color w:val="000000" w:themeColor="text1"/>
        </w:rPr>
        <w:t xml:space="preserve"> negligen</w:t>
      </w:r>
      <w:r w:rsidR="00C25E75" w:rsidRPr="00CB3A5B">
        <w:rPr>
          <w:rFonts w:hint="eastAsia"/>
          <w:color w:val="000000" w:themeColor="text1"/>
        </w:rPr>
        <w:t>t</w:t>
      </w:r>
      <w:r w:rsidR="00C87B52" w:rsidRPr="00CB3A5B">
        <w:rPr>
          <w:rFonts w:hint="eastAsia"/>
          <w:color w:val="000000" w:themeColor="text1"/>
        </w:rPr>
        <w:t xml:space="preserve"> in connection with the injury or illness</w:t>
      </w:r>
      <w:r w:rsidR="00173981" w:rsidRPr="00CB3A5B">
        <w:rPr>
          <w:color w:val="000000" w:themeColor="text1"/>
        </w:rPr>
        <w:t>.</w:t>
      </w:r>
    </w:p>
    <w:p w14:paraId="3126814C" w14:textId="77777777" w:rsidR="007D3C51" w:rsidRPr="00CB3A5B" w:rsidRDefault="00173981">
      <w:pPr>
        <w:rPr>
          <w:color w:val="000000" w:themeColor="text1"/>
        </w:rPr>
      </w:pPr>
      <w:r w:rsidRPr="00CB3A5B">
        <w:rPr>
          <w:color w:val="000000" w:themeColor="text1"/>
        </w:rPr>
        <w:t>第九十条　前条の療養は、次の各号のものとする。</w:t>
      </w:r>
    </w:p>
    <w:p w14:paraId="2D3AFEE0" w14:textId="29776E12" w:rsidR="007D3C51" w:rsidRPr="00CB3A5B" w:rsidRDefault="00173981">
      <w:pPr>
        <w:rPr>
          <w:color w:val="000000" w:themeColor="text1"/>
        </w:rPr>
      </w:pPr>
      <w:r w:rsidRPr="00CB3A5B">
        <w:rPr>
          <w:color w:val="000000" w:themeColor="text1"/>
        </w:rPr>
        <w:t xml:space="preserve">Article 90 (1) The medical treatment </w:t>
      </w:r>
      <w:r w:rsidR="00F25A83" w:rsidRPr="00CB3A5B">
        <w:rPr>
          <w:rFonts w:hint="eastAsia"/>
          <w:color w:val="000000" w:themeColor="text1"/>
        </w:rPr>
        <w:t>stated</w:t>
      </w:r>
      <w:r w:rsidRPr="00CB3A5B">
        <w:rPr>
          <w:color w:val="000000" w:themeColor="text1"/>
        </w:rPr>
        <w:t xml:space="preserve"> in the preceding Article is to be as </w:t>
      </w:r>
      <w:r w:rsidR="00F70775" w:rsidRPr="00CB3A5B">
        <w:rPr>
          <w:rFonts w:hint="eastAsia"/>
          <w:color w:val="000000" w:themeColor="text1"/>
        </w:rPr>
        <w:t>specified</w:t>
      </w:r>
      <w:r w:rsidRPr="00CB3A5B">
        <w:rPr>
          <w:color w:val="000000" w:themeColor="text1"/>
        </w:rPr>
        <w:t xml:space="preserve"> in the following items:</w:t>
      </w:r>
    </w:p>
    <w:p w14:paraId="4B50AF0A" w14:textId="77777777" w:rsidR="007D3C51" w:rsidRPr="00CB3A5B" w:rsidRDefault="00173981">
      <w:pPr>
        <w:rPr>
          <w:color w:val="000000" w:themeColor="text1"/>
        </w:rPr>
      </w:pPr>
      <w:r w:rsidRPr="00CB3A5B">
        <w:rPr>
          <w:color w:val="000000" w:themeColor="text1"/>
        </w:rPr>
        <w:t>一　診察</w:t>
      </w:r>
    </w:p>
    <w:p w14:paraId="71580066" w14:textId="77777777"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medical examination;</w:t>
      </w:r>
    </w:p>
    <w:p w14:paraId="58144D3A" w14:textId="77777777" w:rsidR="007D3C51" w:rsidRPr="00CB3A5B" w:rsidRDefault="00173981">
      <w:pPr>
        <w:rPr>
          <w:color w:val="000000" w:themeColor="text1"/>
        </w:rPr>
      </w:pPr>
      <w:r w:rsidRPr="00CB3A5B">
        <w:rPr>
          <w:color w:val="000000" w:themeColor="text1"/>
        </w:rPr>
        <w:t>二　薬剤又は治療材料の支給</w:t>
      </w:r>
    </w:p>
    <w:p w14:paraId="1DE393CC" w14:textId="65C6659B" w:rsidR="007D3C51" w:rsidRPr="00CB3A5B" w:rsidRDefault="00173981">
      <w:pPr>
        <w:rPr>
          <w:color w:val="000000" w:themeColor="text1"/>
        </w:rPr>
      </w:pPr>
      <w:r w:rsidRPr="00CB3A5B">
        <w:rPr>
          <w:color w:val="000000" w:themeColor="text1"/>
        </w:rPr>
        <w:t xml:space="preserve">(ii) provision of medicines or </w:t>
      </w:r>
      <w:r w:rsidR="00E422F9" w:rsidRPr="00CB3A5B">
        <w:rPr>
          <w:rFonts w:hint="eastAsia"/>
          <w:color w:val="000000" w:themeColor="text1"/>
        </w:rPr>
        <w:t>medical</w:t>
      </w:r>
      <w:r w:rsidR="00E422F9" w:rsidRPr="00CB3A5B">
        <w:rPr>
          <w:color w:val="000000" w:themeColor="text1"/>
        </w:rPr>
        <w:t xml:space="preserve"> </w:t>
      </w:r>
      <w:r w:rsidRPr="00CB3A5B">
        <w:rPr>
          <w:color w:val="000000" w:themeColor="text1"/>
        </w:rPr>
        <w:t>materials;</w:t>
      </w:r>
    </w:p>
    <w:p w14:paraId="3EA9B7E6" w14:textId="77777777" w:rsidR="007D3C51" w:rsidRPr="00CB3A5B" w:rsidRDefault="00173981">
      <w:pPr>
        <w:rPr>
          <w:color w:val="000000" w:themeColor="text1"/>
        </w:rPr>
      </w:pPr>
      <w:r w:rsidRPr="00CB3A5B">
        <w:rPr>
          <w:color w:val="000000" w:themeColor="text1"/>
        </w:rPr>
        <w:t>三　処置、手術その他の治療</w:t>
      </w:r>
    </w:p>
    <w:p w14:paraId="1000D4A4" w14:textId="77777777" w:rsidR="007D3C51" w:rsidRPr="00CB3A5B" w:rsidRDefault="00173981">
      <w:pPr>
        <w:rPr>
          <w:color w:val="000000" w:themeColor="text1"/>
        </w:rPr>
      </w:pPr>
      <w:r w:rsidRPr="00CB3A5B">
        <w:rPr>
          <w:color w:val="000000" w:themeColor="text1"/>
        </w:rPr>
        <w:t>(iii) treatment, surgery, or other medical treatment;</w:t>
      </w:r>
    </w:p>
    <w:p w14:paraId="0AEA4224" w14:textId="77777777" w:rsidR="007D3C51" w:rsidRPr="00CB3A5B" w:rsidRDefault="00173981">
      <w:pPr>
        <w:rPr>
          <w:color w:val="000000" w:themeColor="text1"/>
        </w:rPr>
      </w:pPr>
      <w:r w:rsidRPr="00CB3A5B">
        <w:rPr>
          <w:color w:val="000000" w:themeColor="text1"/>
        </w:rPr>
        <w:t>四　居宅における療養上の管理及びその療養に伴う世話その他の看護</w:t>
      </w:r>
    </w:p>
    <w:p w14:paraId="57F81925" w14:textId="786441A1" w:rsidR="007D3C51" w:rsidRPr="00CB3A5B" w:rsidRDefault="00173981">
      <w:pPr>
        <w:rPr>
          <w:color w:val="000000" w:themeColor="text1"/>
        </w:rPr>
      </w:pPr>
      <w:r w:rsidRPr="00CB3A5B">
        <w:rPr>
          <w:color w:val="000000" w:themeColor="text1"/>
        </w:rPr>
        <w:t xml:space="preserve">(iv) management of medical treatment </w:t>
      </w:r>
      <w:r w:rsidR="00C31718" w:rsidRPr="00CB3A5B">
        <w:rPr>
          <w:rFonts w:hint="eastAsia"/>
          <w:color w:val="000000" w:themeColor="text1"/>
        </w:rPr>
        <w:t xml:space="preserve">at home </w:t>
      </w:r>
      <w:r w:rsidRPr="00CB3A5B">
        <w:rPr>
          <w:color w:val="000000" w:themeColor="text1"/>
        </w:rPr>
        <w:t xml:space="preserve">and </w:t>
      </w:r>
      <w:r w:rsidR="00C54D9E" w:rsidRPr="00CB3A5B">
        <w:rPr>
          <w:rFonts w:hint="eastAsia"/>
          <w:color w:val="000000" w:themeColor="text1"/>
        </w:rPr>
        <w:t>help</w:t>
      </w:r>
      <w:r w:rsidR="00C54D9E" w:rsidRPr="00CB3A5B">
        <w:rPr>
          <w:color w:val="000000" w:themeColor="text1"/>
        </w:rPr>
        <w:t xml:space="preserve"> </w:t>
      </w:r>
      <w:r w:rsidR="00C54D9E" w:rsidRPr="00CB3A5B">
        <w:rPr>
          <w:rFonts w:hint="eastAsia"/>
          <w:color w:val="000000" w:themeColor="text1"/>
        </w:rPr>
        <w:t>or</w:t>
      </w:r>
      <w:r w:rsidR="00C54D9E" w:rsidRPr="00CB3A5B">
        <w:rPr>
          <w:color w:val="000000" w:themeColor="text1"/>
        </w:rPr>
        <w:t xml:space="preserve"> </w:t>
      </w:r>
      <w:r w:rsidRPr="00CB3A5B">
        <w:rPr>
          <w:color w:val="000000" w:themeColor="text1"/>
        </w:rPr>
        <w:t xml:space="preserve">other nursing </w:t>
      </w:r>
      <w:r w:rsidR="00C54D9E" w:rsidRPr="00CB3A5B">
        <w:rPr>
          <w:rFonts w:hint="eastAsia"/>
          <w:color w:val="000000" w:themeColor="text1"/>
        </w:rPr>
        <w:t xml:space="preserve">care </w:t>
      </w:r>
      <w:r w:rsidRPr="00CB3A5B">
        <w:rPr>
          <w:color w:val="000000" w:themeColor="text1"/>
        </w:rPr>
        <w:t>involved in th</w:t>
      </w:r>
      <w:r w:rsidR="00C31718" w:rsidRPr="00CB3A5B">
        <w:rPr>
          <w:rFonts w:hint="eastAsia"/>
          <w:color w:val="000000" w:themeColor="text1"/>
        </w:rPr>
        <w:t>at</w:t>
      </w:r>
      <w:r w:rsidRPr="00CB3A5B">
        <w:rPr>
          <w:color w:val="000000" w:themeColor="text1"/>
        </w:rPr>
        <w:t xml:space="preserve"> treatment;</w:t>
      </w:r>
    </w:p>
    <w:p w14:paraId="63E997E0" w14:textId="77777777" w:rsidR="007D3C51" w:rsidRPr="00CB3A5B" w:rsidRDefault="00173981">
      <w:pPr>
        <w:rPr>
          <w:color w:val="000000" w:themeColor="text1"/>
        </w:rPr>
      </w:pPr>
      <w:r w:rsidRPr="00CB3A5B">
        <w:rPr>
          <w:color w:val="000000" w:themeColor="text1"/>
        </w:rPr>
        <w:t>五　病院又は診療所への入院及びその療養に伴う世話その他の看護</w:t>
      </w:r>
    </w:p>
    <w:p w14:paraId="13745ABF" w14:textId="036B88D0" w:rsidR="007D3C51" w:rsidRPr="00CB3A5B" w:rsidRDefault="00173981">
      <w:pPr>
        <w:rPr>
          <w:color w:val="000000" w:themeColor="text1"/>
        </w:rPr>
      </w:pPr>
      <w:r w:rsidRPr="00CB3A5B">
        <w:rPr>
          <w:color w:val="000000" w:themeColor="text1"/>
        </w:rPr>
        <w:t xml:space="preserve">(v) admission to a hospital or clinic, and </w:t>
      </w:r>
      <w:r w:rsidR="00C54D9E" w:rsidRPr="00CB3A5B">
        <w:rPr>
          <w:rFonts w:hint="eastAsia"/>
          <w:color w:val="000000" w:themeColor="text1"/>
        </w:rPr>
        <w:t>help or</w:t>
      </w:r>
      <w:r w:rsidRPr="00CB3A5B">
        <w:rPr>
          <w:color w:val="000000" w:themeColor="text1"/>
        </w:rPr>
        <w:t xml:space="preserve"> other nursing </w:t>
      </w:r>
      <w:r w:rsidR="00C54D9E" w:rsidRPr="00CB3A5B">
        <w:rPr>
          <w:rFonts w:hint="eastAsia"/>
          <w:color w:val="000000" w:themeColor="text1"/>
        </w:rPr>
        <w:t>care involved in the</w:t>
      </w:r>
      <w:r w:rsidRPr="00CB3A5B">
        <w:rPr>
          <w:color w:val="000000" w:themeColor="text1"/>
        </w:rPr>
        <w:t xml:space="preserve"> medical treatment there;</w:t>
      </w:r>
    </w:p>
    <w:p w14:paraId="71CA1A37" w14:textId="77777777" w:rsidR="007D3C51" w:rsidRPr="00CB3A5B" w:rsidRDefault="00173981">
      <w:pPr>
        <w:rPr>
          <w:color w:val="000000" w:themeColor="text1"/>
        </w:rPr>
      </w:pPr>
      <w:r w:rsidRPr="00CB3A5B">
        <w:rPr>
          <w:color w:val="000000" w:themeColor="text1"/>
        </w:rPr>
        <w:t>六　治療に必要な自宅以外の場所への収容（食料の支給を含む。）</w:t>
      </w:r>
    </w:p>
    <w:p w14:paraId="715C9F19" w14:textId="4F6C3847" w:rsidR="007D3C51" w:rsidRPr="00CB3A5B" w:rsidRDefault="00173981">
      <w:pPr>
        <w:rPr>
          <w:color w:val="000000" w:themeColor="text1"/>
        </w:rPr>
      </w:pPr>
      <w:r w:rsidRPr="00CB3A5B">
        <w:rPr>
          <w:color w:val="000000" w:themeColor="text1"/>
        </w:rPr>
        <w:t xml:space="preserve">(vi) </w:t>
      </w:r>
      <w:r w:rsidR="00C54D9E" w:rsidRPr="00CB3A5B">
        <w:rPr>
          <w:rFonts w:hint="eastAsia"/>
          <w:color w:val="000000" w:themeColor="text1"/>
        </w:rPr>
        <w:t>accommodation</w:t>
      </w:r>
      <w:r w:rsidR="00C54D9E" w:rsidRPr="00CB3A5B">
        <w:rPr>
          <w:color w:val="000000" w:themeColor="text1"/>
        </w:rPr>
        <w:t xml:space="preserve"> </w:t>
      </w:r>
      <w:r w:rsidRPr="00CB3A5B">
        <w:rPr>
          <w:color w:val="000000" w:themeColor="text1"/>
        </w:rPr>
        <w:t>in a place other than home necessary for medical treatment (including the provision of food);</w:t>
      </w:r>
      <w:r w:rsidR="003C5113" w:rsidRPr="00CB3A5B">
        <w:rPr>
          <w:rFonts w:hint="eastAsia"/>
          <w:color w:val="000000" w:themeColor="text1"/>
        </w:rPr>
        <w:t xml:space="preserve"> and</w:t>
      </w:r>
    </w:p>
    <w:p w14:paraId="09506A50" w14:textId="77777777" w:rsidR="007D3C51" w:rsidRPr="00CB3A5B" w:rsidRDefault="00173981">
      <w:pPr>
        <w:rPr>
          <w:color w:val="000000" w:themeColor="text1"/>
        </w:rPr>
      </w:pPr>
      <w:r w:rsidRPr="00CB3A5B">
        <w:rPr>
          <w:color w:val="000000" w:themeColor="text1"/>
        </w:rPr>
        <w:t>七　移送</w:t>
      </w:r>
    </w:p>
    <w:p w14:paraId="6D0B25A6" w14:textId="77777777" w:rsidR="007D3C51" w:rsidRPr="00CB3A5B" w:rsidRDefault="00173981">
      <w:pPr>
        <w:rPr>
          <w:color w:val="000000" w:themeColor="text1"/>
        </w:rPr>
      </w:pPr>
      <w:r w:rsidRPr="00CB3A5B">
        <w:rPr>
          <w:color w:val="000000" w:themeColor="text1"/>
        </w:rPr>
        <w:t>(vii) transportation.</w:t>
      </w:r>
    </w:p>
    <w:p w14:paraId="5FB0400C" w14:textId="77777777" w:rsidR="007D3C51" w:rsidRPr="00CB3A5B" w:rsidRDefault="00173981">
      <w:pPr>
        <w:rPr>
          <w:color w:val="000000" w:themeColor="text1"/>
        </w:rPr>
      </w:pPr>
      <w:r w:rsidRPr="00CB3A5B">
        <w:rPr>
          <w:color w:val="000000" w:themeColor="text1"/>
        </w:rPr>
        <w:t>（傷病手当及び予後手当）</w:t>
      </w:r>
    </w:p>
    <w:p w14:paraId="0795F82F" w14:textId="05B7D5C9" w:rsidR="007D3C51" w:rsidRPr="00CB3A5B" w:rsidRDefault="00173981">
      <w:pPr>
        <w:rPr>
          <w:color w:val="000000" w:themeColor="text1"/>
        </w:rPr>
      </w:pPr>
      <w:r w:rsidRPr="00CB3A5B">
        <w:rPr>
          <w:color w:val="000000" w:themeColor="text1"/>
        </w:rPr>
        <w:t xml:space="preserve">(Injury and </w:t>
      </w:r>
      <w:r w:rsidR="00214962" w:rsidRPr="00CB3A5B">
        <w:rPr>
          <w:rFonts w:hint="eastAsia"/>
          <w:color w:val="000000" w:themeColor="text1"/>
        </w:rPr>
        <w:t>Illness</w:t>
      </w:r>
      <w:r w:rsidRPr="00CB3A5B">
        <w:rPr>
          <w:color w:val="000000" w:themeColor="text1"/>
        </w:rPr>
        <w:t xml:space="preserve"> Allowance and Prognosis Allowance)</w:t>
      </w:r>
    </w:p>
    <w:p w14:paraId="1F5EE52A" w14:textId="78913943" w:rsidR="007D3C51" w:rsidRPr="00CB3A5B" w:rsidRDefault="00173981">
      <w:pPr>
        <w:rPr>
          <w:color w:val="000000" w:themeColor="text1"/>
        </w:rPr>
      </w:pPr>
      <w:r w:rsidRPr="00CB3A5B">
        <w:rPr>
          <w:color w:val="000000" w:themeColor="text1"/>
        </w:rPr>
        <w:t xml:space="preserve">第九十一条　</w:t>
      </w:r>
      <w:r w:rsidR="00B04B06" w:rsidRPr="00CB3A5B">
        <w:rPr>
          <w:color w:val="000000" w:themeColor="text1"/>
        </w:rPr>
        <w:t>船員</w:t>
      </w:r>
      <w:r w:rsidRPr="00CB3A5B">
        <w:rPr>
          <w:color w:val="000000" w:themeColor="text1"/>
        </w:rPr>
        <w:t>が職務上負傷し、又は疾病にかかつたときは、船舶所有者は、四箇月の範囲内においてその負傷又は疾病がなおるまで毎月一回、国土交通省令の定める報酬（以下</w:t>
      </w:r>
      <w:r w:rsidR="00DF11DD" w:rsidRPr="00CB3A5B">
        <w:rPr>
          <w:rFonts w:hint="eastAsia"/>
          <w:color w:val="000000" w:themeColor="text1"/>
        </w:rPr>
        <w:t>「</w:t>
      </w:r>
      <w:r w:rsidRPr="00CB3A5B">
        <w:rPr>
          <w:color w:val="000000" w:themeColor="text1"/>
        </w:rPr>
        <w:t>標準報酬</w:t>
      </w:r>
      <w:r w:rsidR="00DF11DD" w:rsidRPr="00CB3A5B">
        <w:rPr>
          <w:rFonts w:hint="eastAsia"/>
          <w:color w:val="000000" w:themeColor="text1"/>
        </w:rPr>
        <w:t>」</w:t>
      </w:r>
      <w:r w:rsidRPr="00CB3A5B">
        <w:rPr>
          <w:color w:val="000000" w:themeColor="text1"/>
        </w:rPr>
        <w:t>という。）の月額に相当する額の傷病手当を支払い、その四箇月が経過してもその負傷又は疾病がなおらないときは、そのなおるまで毎月一回、標準報酬の月額の百分の六十に相当する額の傷病手当を支払わなければならない。</w:t>
      </w:r>
    </w:p>
    <w:p w14:paraId="168A37AE" w14:textId="12A8DAAF" w:rsidR="007D3C51" w:rsidRPr="00CB3A5B" w:rsidRDefault="00173981">
      <w:pPr>
        <w:rPr>
          <w:color w:val="000000" w:themeColor="text1"/>
        </w:rPr>
      </w:pPr>
      <w:r w:rsidRPr="00CB3A5B">
        <w:rPr>
          <w:color w:val="000000" w:themeColor="text1"/>
        </w:rPr>
        <w:lastRenderedPageBreak/>
        <w:t xml:space="preserve">Article 91 </w:t>
      </w:r>
      <w:r w:rsidR="000429F9" w:rsidRPr="00CB3A5B">
        <w:rPr>
          <w:rFonts w:hint="eastAsia"/>
          <w:color w:val="000000" w:themeColor="text1"/>
        </w:rPr>
        <w:t xml:space="preserve">(1) </w:t>
      </w:r>
      <w:r w:rsidR="00A8695A" w:rsidRPr="00CB3A5B">
        <w:rPr>
          <w:rFonts w:hint="eastAsia"/>
          <w:color w:val="000000" w:themeColor="text1"/>
        </w:rPr>
        <w:t>When</w:t>
      </w:r>
      <w:r w:rsidRPr="00CB3A5B">
        <w:rPr>
          <w:color w:val="000000" w:themeColor="text1"/>
        </w:rPr>
        <w:t xml:space="preserve"> a </w:t>
      </w:r>
      <w:r w:rsidR="00B04B06" w:rsidRPr="00CB3A5B">
        <w:rPr>
          <w:color w:val="000000" w:themeColor="text1"/>
        </w:rPr>
        <w:t>mariner</w:t>
      </w:r>
      <w:r w:rsidRPr="00CB3A5B">
        <w:rPr>
          <w:color w:val="000000" w:themeColor="text1"/>
        </w:rPr>
        <w:t xml:space="preserve"> </w:t>
      </w:r>
      <w:r w:rsidR="00C54D9E" w:rsidRPr="00CB3A5B">
        <w:rPr>
          <w:rFonts w:hint="eastAsia"/>
          <w:color w:val="000000" w:themeColor="text1"/>
        </w:rPr>
        <w:t>is injured or falls ill</w:t>
      </w:r>
      <w:r w:rsidRPr="00CB3A5B">
        <w:rPr>
          <w:color w:val="000000" w:themeColor="text1"/>
        </w:rPr>
        <w:t xml:space="preserve"> in the course of duties, the shipowner must pay an injury </w:t>
      </w:r>
      <w:r w:rsidR="00214962" w:rsidRPr="00CB3A5B">
        <w:rPr>
          <w:rFonts w:hint="eastAsia"/>
          <w:color w:val="000000" w:themeColor="text1"/>
        </w:rPr>
        <w:t>and</w:t>
      </w:r>
      <w:r w:rsidRPr="00CB3A5B">
        <w:rPr>
          <w:color w:val="000000" w:themeColor="text1"/>
        </w:rPr>
        <w:t xml:space="preserve"> illness allowance in an amount equivalent to the monthly amount of the compensation specified by Order of the Ministry of Land, Infrastructure, Transport and Tourism (referred to </w:t>
      </w:r>
      <w:r w:rsidR="00884A8F" w:rsidRPr="00CB3A5B">
        <w:rPr>
          <w:rFonts w:hint="eastAsia"/>
          <w:color w:val="000000" w:themeColor="text1"/>
        </w:rPr>
        <w:t xml:space="preserve">below </w:t>
      </w:r>
      <w:r w:rsidRPr="00CB3A5B">
        <w:rPr>
          <w:color w:val="000000" w:themeColor="text1"/>
        </w:rPr>
        <w:t xml:space="preserve">as the "standard compensation") once a month for a period not exceeding four months until the </w:t>
      </w:r>
      <w:r w:rsidR="00B04B06" w:rsidRPr="00CB3A5B">
        <w:rPr>
          <w:color w:val="000000" w:themeColor="text1"/>
        </w:rPr>
        <w:t>mariner</w:t>
      </w:r>
      <w:r w:rsidRPr="00CB3A5B">
        <w:rPr>
          <w:color w:val="000000" w:themeColor="text1"/>
        </w:rPr>
        <w:t xml:space="preserve"> recovers from the injury or illness, and </w:t>
      </w:r>
      <w:r w:rsidR="00A8695A" w:rsidRPr="00CB3A5B">
        <w:rPr>
          <w:rFonts w:hint="eastAsia"/>
          <w:color w:val="000000" w:themeColor="text1"/>
        </w:rPr>
        <w:t>when</w:t>
      </w:r>
      <w:r w:rsidRPr="00CB3A5B">
        <w:rPr>
          <w:color w:val="000000" w:themeColor="text1"/>
        </w:rPr>
        <w:t xml:space="preserve"> the </w:t>
      </w:r>
      <w:r w:rsidR="00B04B06" w:rsidRPr="00CB3A5B">
        <w:rPr>
          <w:color w:val="000000" w:themeColor="text1"/>
        </w:rPr>
        <w:t>mariner</w:t>
      </w:r>
      <w:r w:rsidRPr="00CB3A5B">
        <w:rPr>
          <w:color w:val="000000" w:themeColor="text1"/>
        </w:rPr>
        <w:t xml:space="preserve"> does not recover from the injury or illness after four months have elapsed, the shipowner must pay an injury </w:t>
      </w:r>
      <w:r w:rsidR="00214962" w:rsidRPr="00CB3A5B">
        <w:rPr>
          <w:rFonts w:hint="eastAsia"/>
          <w:color w:val="000000" w:themeColor="text1"/>
        </w:rPr>
        <w:t>and</w:t>
      </w:r>
      <w:r w:rsidRPr="00CB3A5B">
        <w:rPr>
          <w:color w:val="000000" w:themeColor="text1"/>
        </w:rPr>
        <w:t xml:space="preserve"> illness allowance in an amount equivalent to 60 percent of the monthly amount of the standard compensation once a month until the </w:t>
      </w:r>
      <w:r w:rsidR="00B04B06" w:rsidRPr="00CB3A5B">
        <w:rPr>
          <w:color w:val="000000" w:themeColor="text1"/>
        </w:rPr>
        <w:t>mariner</w:t>
      </w:r>
      <w:r w:rsidRPr="00CB3A5B">
        <w:rPr>
          <w:color w:val="000000" w:themeColor="text1"/>
        </w:rPr>
        <w:t xml:space="preserve"> recovers from the injury or illness.</w:t>
      </w:r>
    </w:p>
    <w:p w14:paraId="4F86C342" w14:textId="5682B67D" w:rsidR="007D3C51" w:rsidRPr="00CB3A5B" w:rsidRDefault="000429F9">
      <w:pPr>
        <w:rPr>
          <w:color w:val="000000" w:themeColor="text1"/>
        </w:rPr>
      </w:pPr>
      <w:r w:rsidRPr="00CB3A5B">
        <w:rPr>
          <w:rFonts w:hint="eastAsia"/>
          <w:color w:val="000000" w:themeColor="text1"/>
        </w:rPr>
        <w:t xml:space="preserve">２　</w:t>
      </w:r>
      <w:r w:rsidR="00173981" w:rsidRPr="00CB3A5B">
        <w:rPr>
          <w:color w:val="000000" w:themeColor="text1"/>
        </w:rPr>
        <w:t>船舶所有者は、前項の負傷又は疾病がなおつた後遅滞なく、標準報酬の月額の百分の六十に相当する額の予後手当を支払わなければならない。</w:t>
      </w:r>
    </w:p>
    <w:p w14:paraId="7FFDABE4" w14:textId="72DA1F92" w:rsidR="007D3C51" w:rsidRPr="00CB3A5B" w:rsidRDefault="000429F9">
      <w:pPr>
        <w:rPr>
          <w:color w:val="000000" w:themeColor="text1"/>
        </w:rPr>
      </w:pPr>
      <w:r w:rsidRPr="00CB3A5B">
        <w:rPr>
          <w:rFonts w:hint="eastAsia"/>
          <w:color w:val="000000" w:themeColor="text1"/>
        </w:rPr>
        <w:t xml:space="preserve">(2) </w:t>
      </w:r>
      <w:r w:rsidR="00173981" w:rsidRPr="00CB3A5B">
        <w:rPr>
          <w:color w:val="000000" w:themeColor="text1"/>
        </w:rPr>
        <w:t xml:space="preserve">A shipowner must pay a prognosis allowance in an amount equivalent to 60 percent of the monthly amount of standard </w:t>
      </w:r>
      <w:r w:rsidR="00DF11DD" w:rsidRPr="00CB3A5B">
        <w:rPr>
          <w:rFonts w:hint="eastAsia"/>
          <w:color w:val="000000" w:themeColor="text1"/>
        </w:rPr>
        <w:t>compensation</w:t>
      </w:r>
      <w:r w:rsidR="00DF11DD" w:rsidRPr="00CB3A5B">
        <w:rPr>
          <w:color w:val="000000" w:themeColor="text1"/>
        </w:rPr>
        <w:t xml:space="preserve"> </w:t>
      </w:r>
      <w:r w:rsidR="00173981" w:rsidRPr="00CB3A5B">
        <w:rPr>
          <w:color w:val="000000" w:themeColor="text1"/>
        </w:rPr>
        <w:t>without delay after recovery from the injury or illness referred to in the preceding paragraph.</w:t>
      </w:r>
    </w:p>
    <w:p w14:paraId="41B83FC4" w14:textId="3C521214" w:rsidR="007D3C51" w:rsidRPr="00CB3A5B" w:rsidRDefault="000429F9">
      <w:pPr>
        <w:rPr>
          <w:color w:val="000000" w:themeColor="text1"/>
        </w:rPr>
      </w:pPr>
      <w:r w:rsidRPr="00CB3A5B">
        <w:rPr>
          <w:rFonts w:hint="eastAsia"/>
          <w:color w:val="000000" w:themeColor="text1"/>
        </w:rPr>
        <w:t xml:space="preserve">３　</w:t>
      </w:r>
      <w:r w:rsidR="00173981" w:rsidRPr="00CB3A5B">
        <w:rPr>
          <w:color w:val="000000" w:themeColor="text1"/>
        </w:rPr>
        <w:t>前二項の規定は、負傷又は疾病につき</w:t>
      </w:r>
      <w:r w:rsidR="00B04B06" w:rsidRPr="00CB3A5B">
        <w:rPr>
          <w:color w:val="000000" w:themeColor="text1"/>
        </w:rPr>
        <w:t>船員</w:t>
      </w:r>
      <w:r w:rsidR="00173981" w:rsidRPr="00CB3A5B">
        <w:rPr>
          <w:color w:val="000000" w:themeColor="text1"/>
        </w:rPr>
        <w:t>に故意又は重大な過失のあつたときは、これを適用しない。</w:t>
      </w:r>
    </w:p>
    <w:p w14:paraId="54731872" w14:textId="7E4DB8F6" w:rsidR="007D3C51" w:rsidRPr="00CB3A5B" w:rsidRDefault="000429F9">
      <w:pPr>
        <w:rPr>
          <w:color w:val="000000" w:themeColor="text1"/>
        </w:rPr>
      </w:pPr>
      <w:r w:rsidRPr="00CB3A5B">
        <w:rPr>
          <w:rFonts w:hint="eastAsia"/>
          <w:color w:val="000000" w:themeColor="text1"/>
        </w:rPr>
        <w:t xml:space="preserve">(3) </w:t>
      </w:r>
      <w:r w:rsidR="00173981" w:rsidRPr="00CB3A5B">
        <w:rPr>
          <w:color w:val="000000" w:themeColor="text1"/>
        </w:rPr>
        <w:t xml:space="preserve">The provisions of the preceding two paragraphs do not apply </w:t>
      </w:r>
      <w:r w:rsidR="00A8695A" w:rsidRPr="00CB3A5B">
        <w:rPr>
          <w:rFonts w:hint="eastAsia"/>
          <w:color w:val="000000" w:themeColor="text1"/>
        </w:rPr>
        <w:t>when</w:t>
      </w:r>
      <w:r w:rsidR="00173981" w:rsidRPr="00CB3A5B">
        <w:rPr>
          <w:color w:val="000000" w:themeColor="text1"/>
        </w:rPr>
        <w:t xml:space="preserve"> </w:t>
      </w:r>
      <w:r w:rsidR="00307C55" w:rsidRPr="00CB3A5B">
        <w:rPr>
          <w:rFonts w:hint="eastAsia"/>
          <w:color w:val="000000" w:themeColor="text1"/>
        </w:rPr>
        <w:t xml:space="preserve">the mariner is </w:t>
      </w:r>
      <w:r w:rsidR="00173981" w:rsidRPr="00CB3A5B">
        <w:rPr>
          <w:color w:val="000000" w:themeColor="text1"/>
        </w:rPr>
        <w:t>intent</w:t>
      </w:r>
      <w:r w:rsidR="00307C55" w:rsidRPr="00CB3A5B">
        <w:rPr>
          <w:rFonts w:hint="eastAsia"/>
          <w:color w:val="000000" w:themeColor="text1"/>
        </w:rPr>
        <w:t>ionally</w:t>
      </w:r>
      <w:r w:rsidR="00173981" w:rsidRPr="00CB3A5B">
        <w:rPr>
          <w:color w:val="000000" w:themeColor="text1"/>
        </w:rPr>
        <w:t xml:space="preserve"> or gross</w:t>
      </w:r>
      <w:r w:rsidR="00307C55" w:rsidRPr="00CB3A5B">
        <w:rPr>
          <w:rFonts w:hint="eastAsia"/>
          <w:color w:val="000000" w:themeColor="text1"/>
        </w:rPr>
        <w:t>ly</w:t>
      </w:r>
      <w:r w:rsidR="00173981" w:rsidRPr="00CB3A5B">
        <w:rPr>
          <w:color w:val="000000" w:themeColor="text1"/>
        </w:rPr>
        <w:t xml:space="preserve"> negligen</w:t>
      </w:r>
      <w:r w:rsidR="00307C55" w:rsidRPr="00CB3A5B">
        <w:rPr>
          <w:rFonts w:hint="eastAsia"/>
          <w:color w:val="000000" w:themeColor="text1"/>
        </w:rPr>
        <w:t>t</w:t>
      </w:r>
      <w:r w:rsidR="00173981" w:rsidRPr="00CB3A5B">
        <w:rPr>
          <w:color w:val="000000" w:themeColor="text1"/>
        </w:rPr>
        <w:t xml:space="preserve"> in connection with the injury or illness.</w:t>
      </w:r>
    </w:p>
    <w:p w14:paraId="5E7DA9E0" w14:textId="77777777" w:rsidR="007D3C51" w:rsidRPr="00CB3A5B" w:rsidRDefault="00173981">
      <w:pPr>
        <w:rPr>
          <w:color w:val="000000" w:themeColor="text1"/>
        </w:rPr>
      </w:pPr>
      <w:r w:rsidRPr="00CB3A5B">
        <w:rPr>
          <w:color w:val="000000" w:themeColor="text1"/>
        </w:rPr>
        <w:t>（障害手当）</w:t>
      </w:r>
    </w:p>
    <w:p w14:paraId="15EAD5C3" w14:textId="77777777" w:rsidR="007D3C51" w:rsidRPr="00CB3A5B" w:rsidRDefault="00173981">
      <w:pPr>
        <w:rPr>
          <w:color w:val="000000" w:themeColor="text1"/>
        </w:rPr>
      </w:pPr>
      <w:r w:rsidRPr="00CB3A5B">
        <w:rPr>
          <w:color w:val="000000" w:themeColor="text1"/>
        </w:rPr>
        <w:t>(Disability Allowance)</w:t>
      </w:r>
    </w:p>
    <w:p w14:paraId="6D175614" w14:textId="1B3B2023" w:rsidR="007D3C51" w:rsidRPr="00CB3A5B" w:rsidRDefault="00173981">
      <w:pPr>
        <w:rPr>
          <w:color w:val="000000" w:themeColor="text1"/>
        </w:rPr>
      </w:pPr>
      <w:r w:rsidRPr="00CB3A5B">
        <w:rPr>
          <w:color w:val="000000" w:themeColor="text1"/>
        </w:rPr>
        <w:t xml:space="preserve">第九十二条　</w:t>
      </w:r>
      <w:r w:rsidR="00B04B06" w:rsidRPr="00CB3A5B">
        <w:rPr>
          <w:color w:val="000000" w:themeColor="text1"/>
        </w:rPr>
        <w:t>船員</w:t>
      </w:r>
      <w:r w:rsidRPr="00CB3A5B">
        <w:rPr>
          <w:color w:val="000000" w:themeColor="text1"/>
        </w:rPr>
        <w:t>の職務上の負傷又は疾病がなおつた場合において、なおその</w:t>
      </w:r>
      <w:r w:rsidR="00B04B06" w:rsidRPr="00CB3A5B">
        <w:rPr>
          <w:color w:val="000000" w:themeColor="text1"/>
        </w:rPr>
        <w:t>船員</w:t>
      </w:r>
      <w:r w:rsidRPr="00CB3A5B">
        <w:rPr>
          <w:color w:val="000000" w:themeColor="text1"/>
        </w:rPr>
        <w:t>の身体に障害が存するときは、船舶所有者は、なおつた後遅滞なく、標準報酬の月額に障害の程度に応じ別表に定める月数を乗じて得た額の障害手当を支払わなければならない。但し、その負傷又は疾病につき</w:t>
      </w:r>
      <w:r w:rsidR="00B04B06" w:rsidRPr="00CB3A5B">
        <w:rPr>
          <w:color w:val="000000" w:themeColor="text1"/>
        </w:rPr>
        <w:t>船員</w:t>
      </w:r>
      <w:r w:rsidRPr="00CB3A5B">
        <w:rPr>
          <w:color w:val="000000" w:themeColor="text1"/>
        </w:rPr>
        <w:t>に故意又は重大な過失のあつたときは、この限りでない。</w:t>
      </w:r>
    </w:p>
    <w:p w14:paraId="334E3EF8" w14:textId="0C592C50" w:rsidR="007D3C51" w:rsidRPr="00CB3A5B" w:rsidRDefault="00173981">
      <w:pPr>
        <w:rPr>
          <w:color w:val="000000" w:themeColor="text1"/>
        </w:rPr>
      </w:pPr>
      <w:r w:rsidRPr="00CB3A5B">
        <w:rPr>
          <w:color w:val="000000" w:themeColor="text1"/>
        </w:rPr>
        <w:t xml:space="preserve">Article 92 If a </w:t>
      </w:r>
      <w:r w:rsidR="00B04B06" w:rsidRPr="00CB3A5B">
        <w:rPr>
          <w:color w:val="000000" w:themeColor="text1"/>
        </w:rPr>
        <w:t>mariner</w:t>
      </w:r>
      <w:r w:rsidRPr="00CB3A5B">
        <w:rPr>
          <w:color w:val="000000" w:themeColor="text1"/>
        </w:rPr>
        <w:t xml:space="preserve"> has recovered from an injury or illness </w:t>
      </w:r>
      <w:r w:rsidR="009F58E0" w:rsidRPr="00CB3A5B">
        <w:rPr>
          <w:rFonts w:hint="eastAsia"/>
          <w:color w:val="000000" w:themeColor="text1"/>
        </w:rPr>
        <w:t xml:space="preserve">suffered </w:t>
      </w:r>
      <w:r w:rsidRPr="00CB3A5B">
        <w:rPr>
          <w:color w:val="000000" w:themeColor="text1"/>
        </w:rPr>
        <w:t xml:space="preserve">in the course of duties and remains physically disabled, the shipowner, without delay after </w:t>
      </w:r>
      <w:r w:rsidR="009F58E0" w:rsidRPr="00CB3A5B">
        <w:rPr>
          <w:rFonts w:hint="eastAsia"/>
          <w:color w:val="000000" w:themeColor="text1"/>
        </w:rPr>
        <w:t xml:space="preserve">the </w:t>
      </w:r>
      <w:r w:rsidR="00B04B06" w:rsidRPr="00CB3A5B">
        <w:rPr>
          <w:rFonts w:hint="eastAsia"/>
          <w:color w:val="000000" w:themeColor="text1"/>
        </w:rPr>
        <w:t>mariner</w:t>
      </w:r>
      <w:r w:rsidR="009F58E0" w:rsidRPr="00CB3A5B">
        <w:rPr>
          <w:color w:val="000000" w:themeColor="text1"/>
        </w:rPr>
        <w:t>’</w:t>
      </w:r>
      <w:r w:rsidR="009F58E0" w:rsidRPr="00CB3A5B">
        <w:rPr>
          <w:rFonts w:hint="eastAsia"/>
          <w:color w:val="000000" w:themeColor="text1"/>
        </w:rPr>
        <w:t xml:space="preserve">s </w:t>
      </w:r>
      <w:r w:rsidRPr="00CB3A5B">
        <w:rPr>
          <w:color w:val="000000" w:themeColor="text1"/>
        </w:rPr>
        <w:t xml:space="preserve">recovery, must pay a disability allowance in the amount obtained by multiplying the monthly amount of the standard </w:t>
      </w:r>
      <w:r w:rsidR="00DF11DD" w:rsidRPr="00CB3A5B">
        <w:rPr>
          <w:rFonts w:hint="eastAsia"/>
          <w:color w:val="000000" w:themeColor="text1"/>
        </w:rPr>
        <w:t>compensation</w:t>
      </w:r>
      <w:r w:rsidR="00DF11DD" w:rsidRPr="00CB3A5B">
        <w:rPr>
          <w:color w:val="000000" w:themeColor="text1"/>
        </w:rPr>
        <w:t xml:space="preserve"> </w:t>
      </w:r>
      <w:r w:rsidRPr="00CB3A5B">
        <w:rPr>
          <w:color w:val="000000" w:themeColor="text1"/>
        </w:rPr>
        <w:t xml:space="preserve">by the number of months specified in the Appended Table </w:t>
      </w:r>
      <w:r w:rsidR="00D3383A" w:rsidRPr="00CB3A5B">
        <w:rPr>
          <w:rFonts w:hint="eastAsia"/>
          <w:color w:val="000000" w:themeColor="text1"/>
        </w:rPr>
        <w:t>according to</w:t>
      </w:r>
      <w:r w:rsidRPr="00CB3A5B">
        <w:rPr>
          <w:color w:val="000000" w:themeColor="text1"/>
        </w:rPr>
        <w:t xml:space="preserve"> the degree of the disability; provided, however, that this does not apply </w:t>
      </w:r>
      <w:r w:rsidR="00A8695A" w:rsidRPr="00CB3A5B">
        <w:rPr>
          <w:rFonts w:hint="eastAsia"/>
          <w:color w:val="000000" w:themeColor="text1"/>
        </w:rPr>
        <w:t>when</w:t>
      </w:r>
      <w:r w:rsidRPr="00CB3A5B">
        <w:rPr>
          <w:color w:val="000000" w:themeColor="text1"/>
        </w:rPr>
        <w:t xml:space="preserve"> the </w:t>
      </w:r>
      <w:r w:rsidR="00B04B06" w:rsidRPr="00CB3A5B">
        <w:rPr>
          <w:color w:val="000000" w:themeColor="text1"/>
        </w:rPr>
        <w:t>mariner</w:t>
      </w:r>
      <w:r w:rsidRPr="00CB3A5B">
        <w:rPr>
          <w:color w:val="000000" w:themeColor="text1"/>
        </w:rPr>
        <w:t xml:space="preserve"> </w:t>
      </w:r>
      <w:r w:rsidR="00D3383A" w:rsidRPr="00CB3A5B">
        <w:rPr>
          <w:rFonts w:hint="eastAsia"/>
          <w:color w:val="000000" w:themeColor="text1"/>
        </w:rPr>
        <w:t>is intentionally or grossly negligent in connection with</w:t>
      </w:r>
      <w:r w:rsidRPr="00CB3A5B">
        <w:rPr>
          <w:color w:val="000000" w:themeColor="text1"/>
        </w:rPr>
        <w:t xml:space="preserve"> the injury or illness.</w:t>
      </w:r>
    </w:p>
    <w:p w14:paraId="5BD273C1" w14:textId="77777777" w:rsidR="007D3C51" w:rsidRPr="00CB3A5B" w:rsidRDefault="00173981">
      <w:pPr>
        <w:rPr>
          <w:color w:val="000000" w:themeColor="text1"/>
        </w:rPr>
      </w:pPr>
      <w:r w:rsidRPr="00CB3A5B">
        <w:rPr>
          <w:color w:val="000000" w:themeColor="text1"/>
        </w:rPr>
        <w:t>（行方不明手当）</w:t>
      </w:r>
    </w:p>
    <w:p w14:paraId="33AF8DC7" w14:textId="77777777" w:rsidR="007D3C51" w:rsidRPr="00CB3A5B" w:rsidRDefault="00173981">
      <w:pPr>
        <w:rPr>
          <w:color w:val="000000" w:themeColor="text1"/>
        </w:rPr>
      </w:pPr>
      <w:r w:rsidRPr="00CB3A5B">
        <w:rPr>
          <w:color w:val="000000" w:themeColor="text1"/>
        </w:rPr>
        <w:t>(Missing Person Allowance)</w:t>
      </w:r>
    </w:p>
    <w:p w14:paraId="70DEDCE3" w14:textId="06B8C3A0" w:rsidR="007D3C51" w:rsidRPr="00CB3A5B" w:rsidRDefault="00173981">
      <w:pPr>
        <w:rPr>
          <w:color w:val="000000" w:themeColor="text1"/>
        </w:rPr>
      </w:pPr>
      <w:r w:rsidRPr="00CB3A5B">
        <w:rPr>
          <w:color w:val="000000" w:themeColor="text1"/>
        </w:rPr>
        <w:t>第九十二条の二　船舶所有者は、</w:t>
      </w:r>
      <w:r w:rsidR="00B04B06" w:rsidRPr="00CB3A5B">
        <w:rPr>
          <w:color w:val="000000" w:themeColor="text1"/>
        </w:rPr>
        <w:t>船員</w:t>
      </w:r>
      <w:r w:rsidRPr="00CB3A5B">
        <w:rPr>
          <w:color w:val="000000" w:themeColor="text1"/>
        </w:rPr>
        <w:t>が職務上行方不明となつたときは、三箇月の範囲内において、行方不明期間中毎月一回、国土交通省令の定める被扶養者に標準報酬の月額に相当する額の行方不明手当を支払わなければならない。但し、行方不明の期間が一箇月に満たない場合は、この限りでない。</w:t>
      </w:r>
    </w:p>
    <w:p w14:paraId="30CCE940" w14:textId="01E03311" w:rsidR="007D3C51" w:rsidRPr="00CB3A5B" w:rsidRDefault="00173981">
      <w:pPr>
        <w:rPr>
          <w:color w:val="000000" w:themeColor="text1"/>
        </w:rPr>
      </w:pPr>
      <w:r w:rsidRPr="00CB3A5B">
        <w:rPr>
          <w:color w:val="000000" w:themeColor="text1"/>
        </w:rPr>
        <w:t xml:space="preserve">Article 92-2 </w:t>
      </w:r>
      <w:r w:rsidR="00574741" w:rsidRPr="00CB3A5B">
        <w:rPr>
          <w:rFonts w:hint="eastAsia"/>
          <w:color w:val="000000" w:themeColor="text1"/>
        </w:rPr>
        <w:t>When</w:t>
      </w:r>
      <w:r w:rsidRPr="00CB3A5B">
        <w:rPr>
          <w:color w:val="000000" w:themeColor="text1"/>
        </w:rPr>
        <w:t xml:space="preserve"> a </w:t>
      </w:r>
      <w:r w:rsidR="00B04B06" w:rsidRPr="00CB3A5B">
        <w:rPr>
          <w:color w:val="000000" w:themeColor="text1"/>
        </w:rPr>
        <w:t>mariner</w:t>
      </w:r>
      <w:r w:rsidRPr="00CB3A5B">
        <w:rPr>
          <w:color w:val="000000" w:themeColor="text1"/>
        </w:rPr>
        <w:t xml:space="preserve"> goes missing in the course of duties, the shipowner must pay a missing person allowance in an amount equivalent to the monthly </w:t>
      </w:r>
      <w:r w:rsidRPr="00CB3A5B">
        <w:rPr>
          <w:color w:val="000000" w:themeColor="text1"/>
        </w:rPr>
        <w:lastRenderedPageBreak/>
        <w:t xml:space="preserve">amount of the standard compensation to a dependent specified by Order of the Ministry of Land, Infrastructure, Transport and Tourism once a month </w:t>
      </w:r>
      <w:r w:rsidR="00D12303" w:rsidRPr="00CB3A5B">
        <w:rPr>
          <w:rFonts w:hint="eastAsia"/>
          <w:color w:val="000000" w:themeColor="text1"/>
        </w:rPr>
        <w:t xml:space="preserve">for the duration of the </w:t>
      </w:r>
      <w:r w:rsidR="00B04B06" w:rsidRPr="00CB3A5B">
        <w:rPr>
          <w:rFonts w:hint="eastAsia"/>
          <w:color w:val="000000" w:themeColor="text1"/>
        </w:rPr>
        <w:t>mariner</w:t>
      </w:r>
      <w:r w:rsidR="00D12303" w:rsidRPr="00CB3A5B">
        <w:rPr>
          <w:color w:val="000000" w:themeColor="text1"/>
        </w:rPr>
        <w:t>’</w:t>
      </w:r>
      <w:r w:rsidR="00D12303" w:rsidRPr="00CB3A5B">
        <w:rPr>
          <w:rFonts w:hint="eastAsia"/>
          <w:color w:val="000000" w:themeColor="text1"/>
        </w:rPr>
        <w:t>s disappearance</w:t>
      </w:r>
      <w:r w:rsidR="009C4D1F" w:rsidRPr="00CB3A5B">
        <w:rPr>
          <w:rFonts w:hint="eastAsia"/>
          <w:color w:val="000000" w:themeColor="text1"/>
        </w:rPr>
        <w:t>,</w:t>
      </w:r>
      <w:r w:rsidRPr="00CB3A5B">
        <w:rPr>
          <w:color w:val="000000" w:themeColor="text1"/>
        </w:rPr>
        <w:t xml:space="preserve"> within a period not exceeding three months; provided, however, that this does not apply if the period of disappearance is less than one month.</w:t>
      </w:r>
    </w:p>
    <w:p w14:paraId="401D0E99" w14:textId="77777777" w:rsidR="007D3C51" w:rsidRPr="00CB3A5B" w:rsidRDefault="00173981">
      <w:pPr>
        <w:rPr>
          <w:color w:val="000000" w:themeColor="text1"/>
        </w:rPr>
      </w:pPr>
      <w:r w:rsidRPr="00CB3A5B">
        <w:rPr>
          <w:color w:val="000000" w:themeColor="text1"/>
        </w:rPr>
        <w:t>（遺族手当）</w:t>
      </w:r>
    </w:p>
    <w:p w14:paraId="35C5CEF6" w14:textId="61AED441" w:rsidR="007D3C51" w:rsidRPr="00CB3A5B" w:rsidRDefault="00173981">
      <w:pPr>
        <w:rPr>
          <w:color w:val="000000" w:themeColor="text1"/>
        </w:rPr>
      </w:pPr>
      <w:r w:rsidRPr="00CB3A5B">
        <w:rPr>
          <w:color w:val="000000" w:themeColor="text1"/>
        </w:rPr>
        <w:t>(Allowance</w:t>
      </w:r>
      <w:r w:rsidR="00200DD9" w:rsidRPr="00CB3A5B">
        <w:rPr>
          <w:rFonts w:hint="eastAsia"/>
          <w:color w:val="000000" w:themeColor="text1"/>
        </w:rPr>
        <w:t xml:space="preserve"> for </w:t>
      </w:r>
      <w:r w:rsidR="00307BE6" w:rsidRPr="00CB3A5B">
        <w:rPr>
          <w:rFonts w:hint="eastAsia"/>
          <w:color w:val="000000" w:themeColor="text1"/>
        </w:rPr>
        <w:t>Bereaved</w:t>
      </w:r>
      <w:r w:rsidR="00200DD9" w:rsidRPr="00CB3A5B">
        <w:rPr>
          <w:rFonts w:hint="eastAsia"/>
          <w:color w:val="000000" w:themeColor="text1"/>
        </w:rPr>
        <w:t xml:space="preserve"> Family</w:t>
      </w:r>
      <w:r w:rsidRPr="00CB3A5B">
        <w:rPr>
          <w:color w:val="000000" w:themeColor="text1"/>
        </w:rPr>
        <w:t>)</w:t>
      </w:r>
    </w:p>
    <w:p w14:paraId="00A182DF" w14:textId="1FBBBB7F" w:rsidR="007D3C51" w:rsidRPr="00CB3A5B" w:rsidRDefault="00173981">
      <w:pPr>
        <w:rPr>
          <w:color w:val="000000" w:themeColor="text1"/>
        </w:rPr>
      </w:pPr>
      <w:r w:rsidRPr="00CB3A5B">
        <w:rPr>
          <w:color w:val="000000" w:themeColor="text1"/>
        </w:rPr>
        <w:t xml:space="preserve">第九十三条　</w:t>
      </w:r>
      <w:r w:rsidR="00B04B06" w:rsidRPr="00CB3A5B">
        <w:rPr>
          <w:color w:val="000000" w:themeColor="text1"/>
        </w:rPr>
        <w:t>船員</w:t>
      </w:r>
      <w:r w:rsidRPr="00CB3A5B">
        <w:rPr>
          <w:color w:val="000000" w:themeColor="text1"/>
        </w:rPr>
        <w:t>が職務上死亡したときは、船舶所有者は、遅滞なく、国土交通省令の定める遺族に標準報酬の月額の三十六箇月分に相当する額の遺族手当を支払わなければならない。</w:t>
      </w:r>
      <w:r w:rsidR="00B04B06" w:rsidRPr="00CB3A5B">
        <w:rPr>
          <w:color w:val="000000" w:themeColor="text1"/>
        </w:rPr>
        <w:t>船員</w:t>
      </w:r>
      <w:r w:rsidRPr="00CB3A5B">
        <w:rPr>
          <w:color w:val="000000" w:themeColor="text1"/>
        </w:rPr>
        <w:t>が職務上の負傷又は疾病に因り死亡したときも同様とする。</w:t>
      </w:r>
    </w:p>
    <w:p w14:paraId="4F264DC6" w14:textId="48D4E874" w:rsidR="007D3C51" w:rsidRPr="00CB3A5B" w:rsidRDefault="00173981">
      <w:pPr>
        <w:rPr>
          <w:color w:val="000000" w:themeColor="text1"/>
        </w:rPr>
      </w:pPr>
      <w:r w:rsidRPr="00CB3A5B">
        <w:rPr>
          <w:color w:val="000000" w:themeColor="text1"/>
        </w:rPr>
        <w:t xml:space="preserve">Article 93 </w:t>
      </w:r>
      <w:r w:rsidR="00574741" w:rsidRPr="00CB3A5B">
        <w:rPr>
          <w:rFonts w:hint="eastAsia"/>
          <w:color w:val="000000" w:themeColor="text1"/>
        </w:rPr>
        <w:t>When</w:t>
      </w:r>
      <w:r w:rsidRPr="00CB3A5B">
        <w:rPr>
          <w:color w:val="000000" w:themeColor="text1"/>
        </w:rPr>
        <w:t xml:space="preserve"> a </w:t>
      </w:r>
      <w:r w:rsidR="00B04B06" w:rsidRPr="00CB3A5B">
        <w:rPr>
          <w:color w:val="000000" w:themeColor="text1"/>
        </w:rPr>
        <w:t>mariner</w:t>
      </w:r>
      <w:r w:rsidRPr="00CB3A5B">
        <w:rPr>
          <w:color w:val="000000" w:themeColor="text1"/>
        </w:rPr>
        <w:t xml:space="preserve"> dies in the course of duties, the shipowner must pay a</w:t>
      </w:r>
      <w:r w:rsidR="00C01C5B" w:rsidRPr="00CB3A5B">
        <w:rPr>
          <w:rFonts w:hint="eastAsia"/>
          <w:color w:val="000000" w:themeColor="text1"/>
        </w:rPr>
        <w:t>n</w:t>
      </w:r>
      <w:r w:rsidRPr="00CB3A5B">
        <w:rPr>
          <w:color w:val="000000" w:themeColor="text1"/>
        </w:rPr>
        <w:t xml:space="preserve"> allowance </w:t>
      </w:r>
      <w:r w:rsidR="00C01C5B" w:rsidRPr="00CB3A5B">
        <w:rPr>
          <w:rFonts w:hint="eastAsia"/>
          <w:color w:val="000000" w:themeColor="text1"/>
        </w:rPr>
        <w:t xml:space="preserve">for </w:t>
      </w:r>
      <w:r w:rsidR="00307BE6" w:rsidRPr="00CB3A5B">
        <w:rPr>
          <w:rFonts w:hint="eastAsia"/>
          <w:color w:val="000000" w:themeColor="text1"/>
        </w:rPr>
        <w:t>bereaved</w:t>
      </w:r>
      <w:r w:rsidR="00C01C5B" w:rsidRPr="00CB3A5B">
        <w:rPr>
          <w:rFonts w:hint="eastAsia"/>
          <w:color w:val="000000" w:themeColor="text1"/>
        </w:rPr>
        <w:t xml:space="preserve"> family </w:t>
      </w:r>
      <w:r w:rsidRPr="00CB3A5B">
        <w:rPr>
          <w:color w:val="000000" w:themeColor="text1"/>
        </w:rPr>
        <w:t xml:space="preserve">to the </w:t>
      </w:r>
      <w:r w:rsidR="00307BE6" w:rsidRPr="00CB3A5B">
        <w:rPr>
          <w:rFonts w:hint="eastAsia"/>
          <w:color w:val="000000" w:themeColor="text1"/>
        </w:rPr>
        <w:t>bereaved</w:t>
      </w:r>
      <w:r w:rsidR="00B80A40" w:rsidRPr="00CB3A5B">
        <w:rPr>
          <w:rFonts w:hint="eastAsia"/>
          <w:color w:val="000000" w:themeColor="text1"/>
        </w:rPr>
        <w:t xml:space="preserve"> family</w:t>
      </w:r>
      <w:r w:rsidR="00B80A40" w:rsidRPr="00CB3A5B">
        <w:rPr>
          <w:color w:val="000000" w:themeColor="text1"/>
        </w:rPr>
        <w:t xml:space="preserve"> </w:t>
      </w:r>
      <w:r w:rsidRPr="00CB3A5B">
        <w:rPr>
          <w:color w:val="000000" w:themeColor="text1"/>
        </w:rPr>
        <w:t xml:space="preserve">specified by Order of the Ministry of Land, Infrastructure, Transport and Tourism </w:t>
      </w:r>
      <w:r w:rsidR="00354BEB" w:rsidRPr="00CB3A5B">
        <w:rPr>
          <w:color w:val="000000" w:themeColor="text1"/>
        </w:rPr>
        <w:t xml:space="preserve">without delay </w:t>
      </w:r>
      <w:r w:rsidRPr="00CB3A5B">
        <w:rPr>
          <w:color w:val="000000" w:themeColor="text1"/>
        </w:rPr>
        <w:t xml:space="preserve">in an amount equivalent to 36 months' worth of the monthly amount of standard compensation. The same applies </w:t>
      </w:r>
      <w:r w:rsidR="00574741" w:rsidRPr="00CB3A5B">
        <w:rPr>
          <w:rFonts w:hint="eastAsia"/>
          <w:color w:val="000000" w:themeColor="text1"/>
        </w:rPr>
        <w:t>when</w:t>
      </w:r>
      <w:r w:rsidRPr="00CB3A5B">
        <w:rPr>
          <w:color w:val="000000" w:themeColor="text1"/>
        </w:rPr>
        <w:t xml:space="preserve"> a </w:t>
      </w:r>
      <w:r w:rsidR="00B04B06" w:rsidRPr="00CB3A5B">
        <w:rPr>
          <w:color w:val="000000" w:themeColor="text1"/>
        </w:rPr>
        <w:t>mariner</w:t>
      </w:r>
      <w:r w:rsidRPr="00CB3A5B">
        <w:rPr>
          <w:color w:val="000000" w:themeColor="text1"/>
        </w:rPr>
        <w:t xml:space="preserve"> dies as a result of </w:t>
      </w:r>
      <w:r w:rsidR="00C223C4" w:rsidRPr="00CB3A5B">
        <w:rPr>
          <w:rFonts w:hint="eastAsia"/>
          <w:color w:val="000000" w:themeColor="text1"/>
        </w:rPr>
        <w:t xml:space="preserve">an </w:t>
      </w:r>
      <w:r w:rsidRPr="00CB3A5B">
        <w:rPr>
          <w:color w:val="000000" w:themeColor="text1"/>
        </w:rPr>
        <w:t xml:space="preserve">injury or illness </w:t>
      </w:r>
      <w:r w:rsidR="00B80A40" w:rsidRPr="00CB3A5B">
        <w:rPr>
          <w:rFonts w:hint="eastAsia"/>
          <w:color w:val="000000" w:themeColor="text1"/>
        </w:rPr>
        <w:t xml:space="preserve">suffered </w:t>
      </w:r>
      <w:r w:rsidRPr="00CB3A5B">
        <w:rPr>
          <w:color w:val="000000" w:themeColor="text1"/>
        </w:rPr>
        <w:t>in the course of duties.</w:t>
      </w:r>
    </w:p>
    <w:p w14:paraId="0B827795" w14:textId="77777777" w:rsidR="007D3C51" w:rsidRPr="00CB3A5B" w:rsidRDefault="00173981">
      <w:pPr>
        <w:rPr>
          <w:color w:val="000000" w:themeColor="text1"/>
        </w:rPr>
      </w:pPr>
      <w:r w:rsidRPr="00CB3A5B">
        <w:rPr>
          <w:color w:val="000000" w:themeColor="text1"/>
        </w:rPr>
        <w:t>（葬祭料）</w:t>
      </w:r>
    </w:p>
    <w:p w14:paraId="2732351F" w14:textId="2AE6925E" w:rsidR="007D3C51" w:rsidRPr="00CB3A5B" w:rsidRDefault="00173981">
      <w:pPr>
        <w:rPr>
          <w:color w:val="000000" w:themeColor="text1"/>
        </w:rPr>
      </w:pPr>
      <w:r w:rsidRPr="00CB3A5B">
        <w:rPr>
          <w:color w:val="000000" w:themeColor="text1"/>
        </w:rPr>
        <w:t>(</w:t>
      </w:r>
      <w:r w:rsidR="00AA1CBA" w:rsidRPr="00CB3A5B">
        <w:rPr>
          <w:rFonts w:hint="eastAsia"/>
          <w:color w:val="000000" w:themeColor="text1"/>
        </w:rPr>
        <w:t>F</w:t>
      </w:r>
      <w:r w:rsidRPr="00CB3A5B">
        <w:rPr>
          <w:color w:val="000000" w:themeColor="text1"/>
        </w:rPr>
        <w:t xml:space="preserve">uneral </w:t>
      </w:r>
      <w:r w:rsidR="00AA1CBA" w:rsidRPr="00CB3A5B">
        <w:rPr>
          <w:rFonts w:hint="eastAsia"/>
          <w:color w:val="000000" w:themeColor="text1"/>
        </w:rPr>
        <w:t>S</w:t>
      </w:r>
      <w:r w:rsidRPr="00CB3A5B">
        <w:rPr>
          <w:color w:val="000000" w:themeColor="text1"/>
        </w:rPr>
        <w:t xml:space="preserve">ervice </w:t>
      </w:r>
      <w:r w:rsidR="00AA1CBA" w:rsidRPr="00CB3A5B">
        <w:rPr>
          <w:rFonts w:hint="eastAsia"/>
          <w:color w:val="000000" w:themeColor="text1"/>
        </w:rPr>
        <w:t>F</w:t>
      </w:r>
      <w:r w:rsidRPr="00CB3A5B">
        <w:rPr>
          <w:color w:val="000000" w:themeColor="text1"/>
        </w:rPr>
        <w:t>ee)</w:t>
      </w:r>
    </w:p>
    <w:p w14:paraId="4C2C9D42" w14:textId="32A3E9F4" w:rsidR="007D3C51" w:rsidRPr="00CB3A5B" w:rsidRDefault="00173981">
      <w:pPr>
        <w:rPr>
          <w:color w:val="000000" w:themeColor="text1"/>
        </w:rPr>
      </w:pPr>
      <w:r w:rsidRPr="00CB3A5B">
        <w:rPr>
          <w:color w:val="000000" w:themeColor="text1"/>
        </w:rPr>
        <w:t xml:space="preserve">第九十四条　</w:t>
      </w:r>
      <w:r w:rsidR="00B04B06" w:rsidRPr="00CB3A5B">
        <w:rPr>
          <w:color w:val="000000" w:themeColor="text1"/>
        </w:rPr>
        <w:t>船員</w:t>
      </w:r>
      <w:r w:rsidRPr="00CB3A5B">
        <w:rPr>
          <w:color w:val="000000" w:themeColor="text1"/>
        </w:rPr>
        <w:t>が職務上死亡したときは、船舶所有者は、遅滞なく、国土交通省令の定める遺族で葬祭を行う者に標準報酬の月額の二箇月分に相当する額の葬祭料を支払わなければならない。</w:t>
      </w:r>
      <w:r w:rsidR="00B04B06" w:rsidRPr="00CB3A5B">
        <w:rPr>
          <w:color w:val="000000" w:themeColor="text1"/>
        </w:rPr>
        <w:t>船員</w:t>
      </w:r>
      <w:r w:rsidRPr="00CB3A5B">
        <w:rPr>
          <w:color w:val="000000" w:themeColor="text1"/>
        </w:rPr>
        <w:t>が職務上の負傷又は疾病に因り死亡したときも同様とする。</w:t>
      </w:r>
    </w:p>
    <w:p w14:paraId="6699D340" w14:textId="41541E61" w:rsidR="007D3C51" w:rsidRPr="00CB3A5B" w:rsidRDefault="00173981">
      <w:pPr>
        <w:rPr>
          <w:color w:val="000000" w:themeColor="text1"/>
        </w:rPr>
      </w:pPr>
      <w:r w:rsidRPr="00CB3A5B">
        <w:rPr>
          <w:color w:val="000000" w:themeColor="text1"/>
        </w:rPr>
        <w:t xml:space="preserve">Article 94 </w:t>
      </w:r>
      <w:r w:rsidR="00574741" w:rsidRPr="00CB3A5B">
        <w:rPr>
          <w:rFonts w:hint="eastAsia"/>
          <w:color w:val="000000" w:themeColor="text1"/>
        </w:rPr>
        <w:t>When</w:t>
      </w:r>
      <w:r w:rsidRPr="00CB3A5B">
        <w:rPr>
          <w:color w:val="000000" w:themeColor="text1"/>
        </w:rPr>
        <w:t xml:space="preserve"> a </w:t>
      </w:r>
      <w:r w:rsidR="00B04B06" w:rsidRPr="00CB3A5B">
        <w:rPr>
          <w:color w:val="000000" w:themeColor="text1"/>
        </w:rPr>
        <w:t>mariner</w:t>
      </w:r>
      <w:r w:rsidRPr="00CB3A5B">
        <w:rPr>
          <w:color w:val="000000" w:themeColor="text1"/>
        </w:rPr>
        <w:t xml:space="preserve"> dies in the course of duties, the shipowner must pay </w:t>
      </w:r>
      <w:r w:rsidR="00B20476" w:rsidRPr="00CB3A5B">
        <w:rPr>
          <w:rFonts w:hint="eastAsia"/>
          <w:color w:val="000000" w:themeColor="text1"/>
        </w:rPr>
        <w:t xml:space="preserve">a </w:t>
      </w:r>
      <w:r w:rsidRPr="00CB3A5B">
        <w:rPr>
          <w:color w:val="000000" w:themeColor="text1"/>
        </w:rPr>
        <w:t xml:space="preserve">funeral service fee in an amount equivalent to two months' worth of the monthly amount of standard compensation </w:t>
      </w:r>
      <w:r w:rsidR="00B20476" w:rsidRPr="00CB3A5B">
        <w:rPr>
          <w:color w:val="000000" w:themeColor="text1"/>
        </w:rPr>
        <w:t xml:space="preserve">without delay </w:t>
      </w:r>
      <w:r w:rsidRPr="00CB3A5B">
        <w:rPr>
          <w:color w:val="000000" w:themeColor="text1"/>
        </w:rPr>
        <w:t xml:space="preserve">to the </w:t>
      </w:r>
      <w:r w:rsidR="008A5F3E" w:rsidRPr="00CB3A5B">
        <w:rPr>
          <w:rFonts w:hint="eastAsia"/>
          <w:color w:val="000000" w:themeColor="text1"/>
        </w:rPr>
        <w:t>bereaved</w:t>
      </w:r>
      <w:r w:rsidRPr="00CB3A5B">
        <w:rPr>
          <w:color w:val="000000" w:themeColor="text1"/>
        </w:rPr>
        <w:t xml:space="preserve"> family </w:t>
      </w:r>
      <w:r w:rsidR="00B20476" w:rsidRPr="00CB3A5B">
        <w:rPr>
          <w:rFonts w:hint="eastAsia"/>
          <w:color w:val="000000" w:themeColor="text1"/>
        </w:rPr>
        <w:t xml:space="preserve">that </w:t>
      </w:r>
      <w:r w:rsidR="008A5F3E" w:rsidRPr="00CB3A5B">
        <w:rPr>
          <w:rFonts w:hint="eastAsia"/>
          <w:color w:val="000000" w:themeColor="text1"/>
        </w:rPr>
        <w:t>is</w:t>
      </w:r>
      <w:r w:rsidR="00B20476" w:rsidRPr="00CB3A5B">
        <w:rPr>
          <w:rFonts w:hint="eastAsia"/>
          <w:color w:val="000000" w:themeColor="text1"/>
        </w:rPr>
        <w:t xml:space="preserve"> </w:t>
      </w:r>
      <w:r w:rsidRPr="00CB3A5B">
        <w:rPr>
          <w:color w:val="000000" w:themeColor="text1"/>
        </w:rPr>
        <w:t xml:space="preserve">specified by Order of the Ministry of Land, Infrastructure, Transport and Tourism </w:t>
      </w:r>
      <w:r w:rsidR="00B20476" w:rsidRPr="00CB3A5B">
        <w:rPr>
          <w:rFonts w:hint="eastAsia"/>
          <w:color w:val="000000" w:themeColor="text1"/>
        </w:rPr>
        <w:t>and that</w:t>
      </w:r>
      <w:r w:rsidR="00B20476" w:rsidRPr="00CB3A5B">
        <w:rPr>
          <w:color w:val="000000" w:themeColor="text1"/>
        </w:rPr>
        <w:t xml:space="preserve"> </w:t>
      </w:r>
      <w:r w:rsidRPr="00CB3A5B">
        <w:rPr>
          <w:color w:val="000000" w:themeColor="text1"/>
        </w:rPr>
        <w:t>hold</w:t>
      </w:r>
      <w:r w:rsidR="008A5F3E" w:rsidRPr="00CB3A5B">
        <w:rPr>
          <w:rFonts w:hint="eastAsia"/>
          <w:color w:val="000000" w:themeColor="text1"/>
        </w:rPr>
        <w:t>s</w:t>
      </w:r>
      <w:r w:rsidRPr="00CB3A5B">
        <w:rPr>
          <w:color w:val="000000" w:themeColor="text1"/>
        </w:rPr>
        <w:t xml:space="preserve"> the funeral. The same applies </w:t>
      </w:r>
      <w:r w:rsidR="00574741" w:rsidRPr="00CB3A5B">
        <w:rPr>
          <w:rFonts w:hint="eastAsia"/>
          <w:color w:val="000000" w:themeColor="text1"/>
        </w:rPr>
        <w:t>when</w:t>
      </w:r>
      <w:r w:rsidRPr="00CB3A5B">
        <w:rPr>
          <w:color w:val="000000" w:themeColor="text1"/>
        </w:rPr>
        <w:t xml:space="preserve"> a </w:t>
      </w:r>
      <w:r w:rsidR="00B04B06" w:rsidRPr="00CB3A5B">
        <w:rPr>
          <w:color w:val="000000" w:themeColor="text1"/>
        </w:rPr>
        <w:t>mariner</w:t>
      </w:r>
      <w:r w:rsidRPr="00CB3A5B">
        <w:rPr>
          <w:color w:val="000000" w:themeColor="text1"/>
        </w:rPr>
        <w:t xml:space="preserve"> dies as a result of an injury or illness </w:t>
      </w:r>
      <w:r w:rsidR="00C223C4" w:rsidRPr="00CB3A5B">
        <w:rPr>
          <w:rFonts w:hint="eastAsia"/>
          <w:color w:val="000000" w:themeColor="text1"/>
        </w:rPr>
        <w:t xml:space="preserve">suffered </w:t>
      </w:r>
      <w:r w:rsidRPr="00CB3A5B">
        <w:rPr>
          <w:color w:val="000000" w:themeColor="text1"/>
        </w:rPr>
        <w:t>in the course of duties.</w:t>
      </w:r>
    </w:p>
    <w:p w14:paraId="364A3C21" w14:textId="77777777" w:rsidR="007D3C51" w:rsidRPr="00CB3A5B" w:rsidRDefault="00173981">
      <w:pPr>
        <w:rPr>
          <w:color w:val="000000" w:themeColor="text1"/>
        </w:rPr>
      </w:pPr>
      <w:r w:rsidRPr="00CB3A5B">
        <w:rPr>
          <w:color w:val="000000" w:themeColor="text1"/>
        </w:rPr>
        <w:t>（他の給付との関係）</w:t>
      </w:r>
    </w:p>
    <w:p w14:paraId="58F19DD2" w14:textId="77777777" w:rsidR="007D3C51" w:rsidRPr="00CB3A5B" w:rsidRDefault="00173981">
      <w:pPr>
        <w:rPr>
          <w:color w:val="000000" w:themeColor="text1"/>
        </w:rPr>
      </w:pPr>
      <w:r w:rsidRPr="00CB3A5B">
        <w:rPr>
          <w:color w:val="000000" w:themeColor="text1"/>
        </w:rPr>
        <w:t>(Relationship with Other Benefits)</w:t>
      </w:r>
    </w:p>
    <w:p w14:paraId="48406757" w14:textId="6EBF30C4" w:rsidR="007D3C51" w:rsidRPr="00CB3A5B" w:rsidRDefault="00173981">
      <w:pPr>
        <w:rPr>
          <w:color w:val="000000" w:themeColor="text1"/>
        </w:rPr>
      </w:pPr>
      <w:r w:rsidRPr="00CB3A5B">
        <w:rPr>
          <w:color w:val="000000" w:themeColor="text1"/>
        </w:rPr>
        <w:t>第九十五条　第八十九条から前条までの規定により療養又は費用、手当若しくは葬祭料の支払（以下</w:t>
      </w:r>
      <w:r w:rsidR="00B20476" w:rsidRPr="00CB3A5B">
        <w:rPr>
          <w:rFonts w:hint="eastAsia"/>
          <w:color w:val="000000" w:themeColor="text1"/>
        </w:rPr>
        <w:t>「</w:t>
      </w:r>
      <w:r w:rsidRPr="00CB3A5B">
        <w:rPr>
          <w:color w:val="000000" w:themeColor="text1"/>
        </w:rPr>
        <w:t>災害補償</w:t>
      </w:r>
      <w:r w:rsidR="00B20476" w:rsidRPr="00CB3A5B">
        <w:rPr>
          <w:rFonts w:hint="eastAsia"/>
          <w:color w:val="000000" w:themeColor="text1"/>
        </w:rPr>
        <w:t>」</w:t>
      </w:r>
      <w:r w:rsidRPr="00CB3A5B">
        <w:rPr>
          <w:color w:val="000000" w:themeColor="text1"/>
        </w:rPr>
        <w:t>と総称する。）を受くべき者が、その災害補償を受くべき事由と同一の事由により労働者災害補償保険法（昭和二十二年法律第五十号）若しくは</w:t>
      </w:r>
      <w:r w:rsidR="00B04B06" w:rsidRPr="00CB3A5B">
        <w:rPr>
          <w:color w:val="000000" w:themeColor="text1"/>
        </w:rPr>
        <w:t>船員</w:t>
      </w:r>
      <w:r w:rsidRPr="00CB3A5B">
        <w:rPr>
          <w:color w:val="000000" w:themeColor="text1"/>
        </w:rPr>
        <w:t>保険法による保険給付又は国土交通省令で指定する法令に基いて災害補償に相当する給付を受くべきときは、船舶所有者は、災害補償の責を免れる。</w:t>
      </w:r>
    </w:p>
    <w:p w14:paraId="69C95D94" w14:textId="7E467DBB" w:rsidR="007D3C51" w:rsidRPr="00CB3A5B" w:rsidRDefault="00173981">
      <w:pPr>
        <w:rPr>
          <w:color w:val="000000" w:themeColor="text1"/>
        </w:rPr>
      </w:pPr>
      <w:r w:rsidRPr="00CB3A5B">
        <w:rPr>
          <w:color w:val="000000" w:themeColor="text1"/>
        </w:rPr>
        <w:t xml:space="preserve">Article 95 </w:t>
      </w:r>
      <w:r w:rsidR="00574741" w:rsidRPr="00CB3A5B">
        <w:rPr>
          <w:rFonts w:hint="eastAsia"/>
          <w:color w:val="000000" w:themeColor="text1"/>
        </w:rPr>
        <w:t>When</w:t>
      </w:r>
      <w:r w:rsidRPr="00CB3A5B">
        <w:rPr>
          <w:color w:val="000000" w:themeColor="text1"/>
        </w:rPr>
        <w:t xml:space="preserve"> a person who is to receive medical treatment</w:t>
      </w:r>
      <w:r w:rsidR="00692A5F" w:rsidRPr="00CB3A5B">
        <w:rPr>
          <w:rFonts w:hint="eastAsia"/>
          <w:color w:val="000000" w:themeColor="text1"/>
        </w:rPr>
        <w:t>,</w:t>
      </w:r>
      <w:r w:rsidRPr="00CB3A5B">
        <w:rPr>
          <w:color w:val="000000" w:themeColor="text1"/>
        </w:rPr>
        <w:t xml:space="preserve"> or payment of expenses, </w:t>
      </w:r>
      <w:r w:rsidR="00570E1A" w:rsidRPr="00CB3A5B">
        <w:rPr>
          <w:rFonts w:hint="eastAsia"/>
          <w:color w:val="000000" w:themeColor="text1"/>
        </w:rPr>
        <w:t xml:space="preserve">an </w:t>
      </w:r>
      <w:r w:rsidRPr="00CB3A5B">
        <w:rPr>
          <w:color w:val="000000" w:themeColor="text1"/>
        </w:rPr>
        <w:t xml:space="preserve">allowance or </w:t>
      </w:r>
      <w:r w:rsidR="00B20476" w:rsidRPr="00CB3A5B">
        <w:rPr>
          <w:rFonts w:hint="eastAsia"/>
          <w:color w:val="000000" w:themeColor="text1"/>
        </w:rPr>
        <w:t xml:space="preserve">a </w:t>
      </w:r>
      <w:r w:rsidRPr="00CB3A5B">
        <w:rPr>
          <w:color w:val="000000" w:themeColor="text1"/>
        </w:rPr>
        <w:t xml:space="preserve">funeral service fee pursuant to the provisions of Article 89 through </w:t>
      </w:r>
      <w:r w:rsidRPr="00CB3A5B">
        <w:rPr>
          <w:rFonts w:hint="eastAsia"/>
          <w:color w:val="000000" w:themeColor="text1"/>
        </w:rPr>
        <w:t>94</w:t>
      </w:r>
      <w:r w:rsidRPr="00CB3A5B">
        <w:rPr>
          <w:color w:val="000000" w:themeColor="text1"/>
        </w:rPr>
        <w:t xml:space="preserve"> (collectively referred to </w:t>
      </w:r>
      <w:r w:rsidR="00B20476" w:rsidRPr="00CB3A5B">
        <w:rPr>
          <w:rFonts w:hint="eastAsia"/>
          <w:color w:val="000000" w:themeColor="text1"/>
        </w:rPr>
        <w:t xml:space="preserve">below </w:t>
      </w:r>
      <w:r w:rsidRPr="00CB3A5B">
        <w:rPr>
          <w:color w:val="000000" w:themeColor="text1"/>
        </w:rPr>
        <w:t xml:space="preserve">as </w:t>
      </w:r>
      <w:r w:rsidR="00FE63DE" w:rsidRPr="00CB3A5B">
        <w:rPr>
          <w:rFonts w:hint="eastAsia"/>
          <w:color w:val="000000" w:themeColor="text1"/>
        </w:rPr>
        <w:t>"</w:t>
      </w:r>
      <w:r w:rsidRPr="00CB3A5B">
        <w:rPr>
          <w:color w:val="000000" w:themeColor="text1"/>
        </w:rPr>
        <w:t>accident compensation</w:t>
      </w:r>
      <w:r w:rsidR="00FE63DE" w:rsidRPr="00CB3A5B">
        <w:rPr>
          <w:rFonts w:hint="eastAsia"/>
          <w:color w:val="000000" w:themeColor="text1"/>
        </w:rPr>
        <w:t>"</w:t>
      </w:r>
      <w:r w:rsidRPr="00CB3A5B">
        <w:rPr>
          <w:color w:val="000000" w:themeColor="text1"/>
        </w:rPr>
        <w:t xml:space="preserve">) is to receive </w:t>
      </w:r>
      <w:r w:rsidR="00692A5F" w:rsidRPr="00CB3A5B">
        <w:rPr>
          <w:rFonts w:hint="eastAsia"/>
          <w:color w:val="000000" w:themeColor="text1"/>
        </w:rPr>
        <w:t xml:space="preserve">insurance </w:t>
      </w:r>
      <w:r w:rsidRPr="00CB3A5B">
        <w:rPr>
          <w:color w:val="000000" w:themeColor="text1"/>
        </w:rPr>
        <w:t xml:space="preserve">benefits based on </w:t>
      </w:r>
      <w:r w:rsidR="00570E1A" w:rsidRPr="00CB3A5B">
        <w:rPr>
          <w:rFonts w:hint="eastAsia"/>
          <w:color w:val="000000" w:themeColor="text1"/>
        </w:rPr>
        <w:t>Industrial Accident Compensation Insurance</w:t>
      </w:r>
      <w:r w:rsidRPr="00CB3A5B">
        <w:rPr>
          <w:color w:val="000000" w:themeColor="text1"/>
        </w:rPr>
        <w:t xml:space="preserve"> Act (Act No. 50 of 1947) or the </w:t>
      </w:r>
      <w:r w:rsidR="00B04B06" w:rsidRPr="00CB3A5B">
        <w:rPr>
          <w:color w:val="000000" w:themeColor="text1"/>
        </w:rPr>
        <w:t>Mariner</w:t>
      </w:r>
      <w:r w:rsidRPr="00CB3A5B">
        <w:rPr>
          <w:color w:val="000000" w:themeColor="text1"/>
        </w:rPr>
        <w:t xml:space="preserve">s Insurance Act, or </w:t>
      </w:r>
      <w:r w:rsidR="00692A5F" w:rsidRPr="00CB3A5B">
        <w:rPr>
          <w:rFonts w:hint="eastAsia"/>
          <w:color w:val="000000" w:themeColor="text1"/>
        </w:rPr>
        <w:t xml:space="preserve">benefits </w:t>
      </w:r>
      <w:r w:rsidR="00692A5F" w:rsidRPr="00CB3A5B">
        <w:rPr>
          <w:color w:val="000000" w:themeColor="text1"/>
        </w:rPr>
        <w:t xml:space="preserve">equivalent to accident compensation </w:t>
      </w:r>
      <w:r w:rsidRPr="00CB3A5B">
        <w:rPr>
          <w:color w:val="000000" w:themeColor="text1"/>
        </w:rPr>
        <w:t xml:space="preserve">based on a law or regulation designated by Order of the Ministry of Land, Infrastructure, Transport and Tourism, due to the same grounds </w:t>
      </w:r>
      <w:r w:rsidRPr="00CB3A5B">
        <w:rPr>
          <w:color w:val="000000" w:themeColor="text1"/>
        </w:rPr>
        <w:lastRenderedPageBreak/>
        <w:t>as those for which the person is to receive accident compensation, the shipowner is exempt from the liability for accident compensation.</w:t>
      </w:r>
    </w:p>
    <w:p w14:paraId="6D17E2F6" w14:textId="77777777" w:rsidR="007D3C51" w:rsidRPr="00CB3A5B" w:rsidRDefault="00173981">
      <w:pPr>
        <w:rPr>
          <w:color w:val="000000" w:themeColor="text1"/>
        </w:rPr>
      </w:pPr>
      <w:r w:rsidRPr="00CB3A5B">
        <w:rPr>
          <w:color w:val="000000" w:themeColor="text1"/>
        </w:rPr>
        <w:t>（審査及び仲裁）</w:t>
      </w:r>
    </w:p>
    <w:p w14:paraId="486ADC4C" w14:textId="715266D1" w:rsidR="007D3C51" w:rsidRPr="00CB3A5B" w:rsidRDefault="00173981">
      <w:pPr>
        <w:rPr>
          <w:color w:val="000000" w:themeColor="text1"/>
        </w:rPr>
      </w:pPr>
      <w:r w:rsidRPr="00CB3A5B">
        <w:rPr>
          <w:color w:val="000000" w:themeColor="text1"/>
        </w:rPr>
        <w:t>(</w:t>
      </w:r>
      <w:r w:rsidR="00964E80" w:rsidRPr="00CB3A5B">
        <w:rPr>
          <w:rFonts w:hint="eastAsia"/>
          <w:color w:val="000000" w:themeColor="text1"/>
        </w:rPr>
        <w:t>Administrative Review</w:t>
      </w:r>
      <w:r w:rsidRPr="00CB3A5B">
        <w:rPr>
          <w:color w:val="000000" w:themeColor="text1"/>
        </w:rPr>
        <w:t xml:space="preserve"> and Arbitration)</w:t>
      </w:r>
    </w:p>
    <w:p w14:paraId="46921CDC" w14:textId="77777777" w:rsidR="007D3C51" w:rsidRPr="00CB3A5B" w:rsidRDefault="00173981">
      <w:pPr>
        <w:rPr>
          <w:color w:val="000000" w:themeColor="text1"/>
        </w:rPr>
      </w:pPr>
      <w:r w:rsidRPr="00CB3A5B">
        <w:rPr>
          <w:color w:val="000000" w:themeColor="text1"/>
        </w:rPr>
        <w:t>第九十六条　職務上の負傷、疾病、行方不明又は死亡の認定、療養の方法、災害補償の金額の決定その他災害補償の実施に関して異議のある者は、国土交通大臣に対して審査又は事件の仲裁を申し立てることができる。</w:t>
      </w:r>
    </w:p>
    <w:p w14:paraId="6E6A082C" w14:textId="0861DCDC" w:rsidR="007D3C51" w:rsidRPr="00CB3A5B" w:rsidRDefault="00173981">
      <w:pPr>
        <w:rPr>
          <w:color w:val="000000" w:themeColor="text1"/>
        </w:rPr>
      </w:pPr>
      <w:r w:rsidRPr="00CB3A5B">
        <w:rPr>
          <w:color w:val="000000" w:themeColor="text1"/>
        </w:rPr>
        <w:t xml:space="preserve">Article 96 </w:t>
      </w:r>
      <w:r w:rsidR="000E4C99" w:rsidRPr="00CB3A5B">
        <w:rPr>
          <w:rFonts w:hint="eastAsia"/>
          <w:color w:val="000000" w:themeColor="text1"/>
        </w:rPr>
        <w:t xml:space="preserve">(1) </w:t>
      </w:r>
      <w:r w:rsidRPr="00CB3A5B">
        <w:rPr>
          <w:color w:val="000000" w:themeColor="text1"/>
        </w:rPr>
        <w:t xml:space="preserve">A person who objects to </w:t>
      </w:r>
      <w:r w:rsidR="00964E80" w:rsidRPr="00CB3A5B">
        <w:rPr>
          <w:rFonts w:hint="eastAsia"/>
          <w:color w:val="000000" w:themeColor="text1"/>
        </w:rPr>
        <w:t>an acknowledgement</w:t>
      </w:r>
      <w:r w:rsidRPr="00CB3A5B">
        <w:rPr>
          <w:color w:val="000000" w:themeColor="text1"/>
        </w:rPr>
        <w:t xml:space="preserve"> </w:t>
      </w:r>
      <w:r w:rsidR="00964E80" w:rsidRPr="00CB3A5B">
        <w:rPr>
          <w:rFonts w:hint="eastAsia"/>
          <w:color w:val="000000" w:themeColor="text1"/>
        </w:rPr>
        <w:t>regarding</w:t>
      </w:r>
      <w:r w:rsidRPr="00CB3A5B">
        <w:rPr>
          <w:color w:val="000000" w:themeColor="text1"/>
        </w:rPr>
        <w:t xml:space="preserve"> </w:t>
      </w:r>
      <w:r w:rsidR="00964E80" w:rsidRPr="00CB3A5B">
        <w:rPr>
          <w:rFonts w:hint="eastAsia"/>
          <w:color w:val="000000" w:themeColor="text1"/>
        </w:rPr>
        <w:t xml:space="preserve">an </w:t>
      </w:r>
      <w:r w:rsidRPr="00CB3A5B">
        <w:rPr>
          <w:color w:val="000000" w:themeColor="text1"/>
        </w:rPr>
        <w:t>injury, illness, disappearance</w:t>
      </w:r>
      <w:r w:rsidR="000E4C99" w:rsidRPr="00CB3A5B">
        <w:rPr>
          <w:rFonts w:hint="eastAsia"/>
          <w:color w:val="000000" w:themeColor="text1"/>
        </w:rPr>
        <w:t>,</w:t>
      </w:r>
      <w:r w:rsidRPr="00CB3A5B">
        <w:rPr>
          <w:color w:val="000000" w:themeColor="text1"/>
        </w:rPr>
        <w:t xml:space="preserve"> or death </w:t>
      </w:r>
      <w:r w:rsidR="000E4C99" w:rsidRPr="00CB3A5B">
        <w:rPr>
          <w:rFonts w:hint="eastAsia"/>
          <w:color w:val="000000" w:themeColor="text1"/>
        </w:rPr>
        <w:t xml:space="preserve">occurring </w:t>
      </w:r>
      <w:r w:rsidRPr="00CB3A5B">
        <w:rPr>
          <w:color w:val="000000" w:themeColor="text1"/>
        </w:rPr>
        <w:t xml:space="preserve">in the course of duties, </w:t>
      </w:r>
      <w:r w:rsidR="000E4C99" w:rsidRPr="00CB3A5B">
        <w:rPr>
          <w:rFonts w:hint="eastAsia"/>
          <w:color w:val="000000" w:themeColor="text1"/>
        </w:rPr>
        <w:t xml:space="preserve">to </w:t>
      </w:r>
      <w:r w:rsidRPr="00CB3A5B">
        <w:rPr>
          <w:color w:val="000000" w:themeColor="text1"/>
        </w:rPr>
        <w:t xml:space="preserve">the </w:t>
      </w:r>
      <w:r w:rsidR="00964E80" w:rsidRPr="00CB3A5B">
        <w:rPr>
          <w:rFonts w:hint="eastAsia"/>
          <w:color w:val="000000" w:themeColor="text1"/>
        </w:rPr>
        <w:t>means</w:t>
      </w:r>
      <w:r w:rsidRPr="00CB3A5B">
        <w:rPr>
          <w:color w:val="000000" w:themeColor="text1"/>
        </w:rPr>
        <w:t xml:space="preserve"> of medical treatment, </w:t>
      </w:r>
      <w:r w:rsidR="000E4C99" w:rsidRPr="00CB3A5B">
        <w:rPr>
          <w:rFonts w:hint="eastAsia"/>
          <w:color w:val="000000" w:themeColor="text1"/>
        </w:rPr>
        <w:t xml:space="preserve">to </w:t>
      </w:r>
      <w:r w:rsidRPr="00CB3A5B">
        <w:rPr>
          <w:color w:val="000000" w:themeColor="text1"/>
        </w:rPr>
        <w:t xml:space="preserve">the determination of the amount of accident compensation, or </w:t>
      </w:r>
      <w:r w:rsidR="000942E7" w:rsidRPr="00CB3A5B">
        <w:rPr>
          <w:rFonts w:hint="eastAsia"/>
          <w:color w:val="000000" w:themeColor="text1"/>
        </w:rPr>
        <w:t xml:space="preserve">to </w:t>
      </w:r>
      <w:r w:rsidRPr="00CB3A5B">
        <w:rPr>
          <w:color w:val="000000" w:themeColor="text1"/>
        </w:rPr>
        <w:t xml:space="preserve">other matters concerning the </w:t>
      </w:r>
      <w:r w:rsidR="00964E80" w:rsidRPr="00CB3A5B">
        <w:rPr>
          <w:rFonts w:hint="eastAsia"/>
          <w:color w:val="000000" w:themeColor="text1"/>
        </w:rPr>
        <w:t>implementation</w:t>
      </w:r>
      <w:r w:rsidR="000942E7" w:rsidRPr="00CB3A5B">
        <w:rPr>
          <w:color w:val="000000" w:themeColor="text1"/>
        </w:rPr>
        <w:t xml:space="preserve"> </w:t>
      </w:r>
      <w:r w:rsidRPr="00CB3A5B">
        <w:rPr>
          <w:color w:val="000000" w:themeColor="text1"/>
        </w:rPr>
        <w:t xml:space="preserve">of </w:t>
      </w:r>
      <w:r w:rsidR="00964E80" w:rsidRPr="00CB3A5B">
        <w:rPr>
          <w:rFonts w:hint="eastAsia"/>
          <w:color w:val="000000" w:themeColor="text1"/>
        </w:rPr>
        <w:t xml:space="preserve">that </w:t>
      </w:r>
      <w:r w:rsidRPr="00CB3A5B">
        <w:rPr>
          <w:color w:val="000000" w:themeColor="text1"/>
        </w:rPr>
        <w:t xml:space="preserve">accident compensation may </w:t>
      </w:r>
      <w:r w:rsidR="00964E80" w:rsidRPr="00CB3A5B">
        <w:rPr>
          <w:rFonts w:hint="eastAsia"/>
          <w:color w:val="000000" w:themeColor="text1"/>
        </w:rPr>
        <w:t>file a petition with</w:t>
      </w:r>
      <w:r w:rsidRPr="00CB3A5B">
        <w:rPr>
          <w:color w:val="000000" w:themeColor="text1"/>
        </w:rPr>
        <w:t xml:space="preserve"> the Minister of Land, Infrastructure, Transport and Tourism for </w:t>
      </w:r>
      <w:r w:rsidR="00964E80" w:rsidRPr="00CB3A5B">
        <w:rPr>
          <w:rFonts w:hint="eastAsia"/>
          <w:color w:val="000000" w:themeColor="text1"/>
        </w:rPr>
        <w:t>an administrative review</w:t>
      </w:r>
      <w:r w:rsidRPr="00CB3A5B">
        <w:rPr>
          <w:color w:val="000000" w:themeColor="text1"/>
        </w:rPr>
        <w:t xml:space="preserve"> or </w:t>
      </w:r>
      <w:r w:rsidR="00964E80" w:rsidRPr="00CB3A5B">
        <w:rPr>
          <w:rFonts w:hint="eastAsia"/>
          <w:color w:val="000000" w:themeColor="text1"/>
        </w:rPr>
        <w:t xml:space="preserve">for case </w:t>
      </w:r>
      <w:r w:rsidRPr="00CB3A5B">
        <w:rPr>
          <w:color w:val="000000" w:themeColor="text1"/>
        </w:rPr>
        <w:t>arbitration.</w:t>
      </w:r>
    </w:p>
    <w:p w14:paraId="74C88188" w14:textId="5AA8EAD3" w:rsidR="007D3C51" w:rsidRPr="00CB3A5B" w:rsidRDefault="000E4C99">
      <w:pPr>
        <w:rPr>
          <w:color w:val="000000" w:themeColor="text1"/>
        </w:rPr>
      </w:pPr>
      <w:r w:rsidRPr="00CB3A5B">
        <w:rPr>
          <w:rFonts w:hint="eastAsia"/>
          <w:color w:val="000000" w:themeColor="text1"/>
        </w:rPr>
        <w:t xml:space="preserve">２　</w:t>
      </w:r>
      <w:r w:rsidR="00173981" w:rsidRPr="00CB3A5B">
        <w:rPr>
          <w:color w:val="000000" w:themeColor="text1"/>
        </w:rPr>
        <w:t>国土交通大臣は、必要があると認めるときは、職権で審査又は事件の仲裁をすることができる。</w:t>
      </w:r>
    </w:p>
    <w:p w14:paraId="4B1E40DB" w14:textId="2385F53E" w:rsidR="007D3C51" w:rsidRPr="00CB3A5B" w:rsidRDefault="000E4C99">
      <w:pPr>
        <w:rPr>
          <w:color w:val="000000" w:themeColor="text1"/>
        </w:rPr>
      </w:pPr>
      <w:r w:rsidRPr="00CB3A5B">
        <w:rPr>
          <w:rFonts w:hint="eastAsia"/>
          <w:color w:val="000000" w:themeColor="text1"/>
        </w:rPr>
        <w:t xml:space="preserve">(2) </w:t>
      </w:r>
      <w:r w:rsidR="00574741" w:rsidRPr="00CB3A5B">
        <w:rPr>
          <w:rFonts w:hint="eastAsia"/>
          <w:color w:val="000000" w:themeColor="text1"/>
        </w:rPr>
        <w:t>When</w:t>
      </w:r>
      <w:r w:rsidR="00173981" w:rsidRPr="00CB3A5B">
        <w:rPr>
          <w:color w:val="000000" w:themeColor="text1"/>
        </w:rPr>
        <w:t xml:space="preserve"> </w:t>
      </w:r>
      <w:r w:rsidR="000207EE" w:rsidRPr="00CB3A5B">
        <w:rPr>
          <w:rFonts w:hint="eastAsia"/>
          <w:color w:val="000000" w:themeColor="text1"/>
        </w:rPr>
        <w:t>the</w:t>
      </w:r>
      <w:r w:rsidR="000207EE" w:rsidRPr="00CB3A5B">
        <w:rPr>
          <w:color w:val="000000" w:themeColor="text1"/>
        </w:rPr>
        <w:t xml:space="preserve"> </w:t>
      </w:r>
      <w:r w:rsidR="00173981" w:rsidRPr="00CB3A5B">
        <w:rPr>
          <w:color w:val="000000" w:themeColor="text1"/>
        </w:rPr>
        <w:t xml:space="preserve">Minister of Land, Infrastructure, Transport and Tourism finds it necessary, </w:t>
      </w:r>
      <w:r w:rsidR="005F3383" w:rsidRPr="00CB3A5B">
        <w:rPr>
          <w:rFonts w:hint="eastAsia"/>
          <w:color w:val="000000" w:themeColor="text1"/>
        </w:rPr>
        <w:t>the Minister</w:t>
      </w:r>
      <w:r w:rsidR="00173981" w:rsidRPr="00CB3A5B">
        <w:rPr>
          <w:color w:val="000000" w:themeColor="text1"/>
        </w:rPr>
        <w:t xml:space="preserve"> may </w:t>
      </w:r>
      <w:r w:rsidR="005F3383" w:rsidRPr="00CB3A5B">
        <w:rPr>
          <w:rFonts w:hint="eastAsia"/>
          <w:color w:val="000000" w:themeColor="text1"/>
        </w:rPr>
        <w:t>undertake</w:t>
      </w:r>
      <w:r w:rsidR="00173981" w:rsidRPr="00CB3A5B">
        <w:rPr>
          <w:color w:val="000000" w:themeColor="text1"/>
        </w:rPr>
        <w:t xml:space="preserve"> an </w:t>
      </w:r>
      <w:r w:rsidR="005F3383" w:rsidRPr="00CB3A5B">
        <w:rPr>
          <w:rFonts w:hint="eastAsia"/>
          <w:color w:val="000000" w:themeColor="text1"/>
        </w:rPr>
        <w:t>administrative review</w:t>
      </w:r>
      <w:r w:rsidR="00173981" w:rsidRPr="00CB3A5B">
        <w:rPr>
          <w:color w:val="000000" w:themeColor="text1"/>
        </w:rPr>
        <w:t xml:space="preserve"> or arbitrate a case </w:t>
      </w:r>
      <w:r w:rsidR="005F3383" w:rsidRPr="00CB3A5B">
        <w:rPr>
          <w:rFonts w:hint="eastAsia"/>
          <w:color w:val="000000" w:themeColor="text1"/>
        </w:rPr>
        <w:t>on its</w:t>
      </w:r>
      <w:r w:rsidR="00173981" w:rsidRPr="00CB3A5B">
        <w:rPr>
          <w:color w:val="000000" w:themeColor="text1"/>
        </w:rPr>
        <w:t xml:space="preserve"> own authority.</w:t>
      </w:r>
    </w:p>
    <w:p w14:paraId="62AAF489" w14:textId="2240AB86" w:rsidR="007D3C51" w:rsidRPr="00CB3A5B" w:rsidRDefault="000E4C99">
      <w:pPr>
        <w:rPr>
          <w:color w:val="000000" w:themeColor="text1"/>
        </w:rPr>
      </w:pPr>
      <w:r w:rsidRPr="00CB3A5B">
        <w:rPr>
          <w:rFonts w:hint="eastAsia"/>
          <w:color w:val="000000" w:themeColor="text1"/>
        </w:rPr>
        <w:t xml:space="preserve">３　</w:t>
      </w:r>
      <w:r w:rsidR="00173981" w:rsidRPr="00CB3A5B">
        <w:rPr>
          <w:color w:val="000000" w:themeColor="text1"/>
        </w:rPr>
        <w:t>国土交通大臣は、審査又は事件の仲裁に際し船長その他の関係人の意見を聴かなければならない。</w:t>
      </w:r>
    </w:p>
    <w:p w14:paraId="537429F3" w14:textId="626A45C7" w:rsidR="007D3C51" w:rsidRPr="00CB3A5B" w:rsidRDefault="000E4C99">
      <w:pPr>
        <w:rPr>
          <w:color w:val="000000" w:themeColor="text1"/>
        </w:rPr>
      </w:pPr>
      <w:r w:rsidRPr="00CB3A5B">
        <w:rPr>
          <w:rFonts w:hint="eastAsia"/>
          <w:color w:val="000000" w:themeColor="text1"/>
        </w:rPr>
        <w:t xml:space="preserve">(3) </w:t>
      </w:r>
      <w:r w:rsidR="005F3383" w:rsidRPr="00CB3A5B">
        <w:rPr>
          <w:rFonts w:hint="eastAsia"/>
          <w:color w:val="000000" w:themeColor="text1"/>
        </w:rPr>
        <w:t>If</w:t>
      </w:r>
      <w:r w:rsidR="00132E20" w:rsidRPr="00CB3A5B">
        <w:rPr>
          <w:color w:val="000000" w:themeColor="text1"/>
        </w:rPr>
        <w:t xml:space="preserve"> </w:t>
      </w:r>
      <w:r w:rsidR="005F3383" w:rsidRPr="00CB3A5B">
        <w:rPr>
          <w:color w:val="000000" w:themeColor="text1"/>
        </w:rPr>
        <w:t>the Minister of Land, Infrastructure, Transport and Tourism</w:t>
      </w:r>
      <w:r w:rsidR="005F3383" w:rsidRPr="00CB3A5B">
        <w:rPr>
          <w:rFonts w:hint="eastAsia"/>
          <w:color w:val="000000" w:themeColor="text1"/>
        </w:rPr>
        <w:t xml:space="preserve"> undertakes an administrative review</w:t>
      </w:r>
      <w:r w:rsidR="00132E20" w:rsidRPr="00CB3A5B">
        <w:rPr>
          <w:color w:val="000000" w:themeColor="text1"/>
        </w:rPr>
        <w:t xml:space="preserve"> or arbitrating a case</w:t>
      </w:r>
      <w:r w:rsidR="00132E20" w:rsidRPr="00CB3A5B">
        <w:rPr>
          <w:rFonts w:hint="eastAsia"/>
          <w:color w:val="000000" w:themeColor="text1"/>
        </w:rPr>
        <w:t xml:space="preserve">, </w:t>
      </w:r>
      <w:r w:rsidR="005F3383" w:rsidRPr="00CB3A5B">
        <w:rPr>
          <w:rFonts w:hint="eastAsia"/>
          <w:color w:val="000000" w:themeColor="text1"/>
        </w:rPr>
        <w:t xml:space="preserve">the Minister </w:t>
      </w:r>
      <w:r w:rsidR="00173981" w:rsidRPr="00CB3A5B">
        <w:rPr>
          <w:color w:val="000000" w:themeColor="text1"/>
        </w:rPr>
        <w:t xml:space="preserve">must hear the opinions of the </w:t>
      </w:r>
      <w:r w:rsidR="005F3383" w:rsidRPr="00CB3A5B">
        <w:rPr>
          <w:rFonts w:hint="eastAsia"/>
          <w:color w:val="000000" w:themeColor="text1"/>
        </w:rPr>
        <w:t>master</w:t>
      </w:r>
      <w:r w:rsidR="007A23DF" w:rsidRPr="00CB3A5B">
        <w:rPr>
          <w:color w:val="000000" w:themeColor="text1"/>
        </w:rPr>
        <w:t xml:space="preserve"> </w:t>
      </w:r>
      <w:r w:rsidR="00173981" w:rsidRPr="00CB3A5B">
        <w:rPr>
          <w:color w:val="000000" w:themeColor="text1"/>
        </w:rPr>
        <w:t>and other persons concerned.</w:t>
      </w:r>
    </w:p>
    <w:p w14:paraId="2A7A249F" w14:textId="406F75D2" w:rsidR="007D3C51" w:rsidRPr="00CB3A5B" w:rsidRDefault="000E4C99">
      <w:pPr>
        <w:rPr>
          <w:color w:val="000000" w:themeColor="text1"/>
        </w:rPr>
      </w:pPr>
      <w:r w:rsidRPr="00CB3A5B">
        <w:rPr>
          <w:rFonts w:hint="eastAsia"/>
          <w:color w:val="000000" w:themeColor="text1"/>
        </w:rPr>
        <w:t xml:space="preserve">４　</w:t>
      </w:r>
      <w:r w:rsidR="00173981" w:rsidRPr="00CB3A5B">
        <w:rPr>
          <w:color w:val="000000" w:themeColor="text1"/>
        </w:rPr>
        <w:t>国土交通大臣は、審査又は事件の仲裁のため必要があると認めるときは、医師に診断又は検案をさせることができる。</w:t>
      </w:r>
    </w:p>
    <w:p w14:paraId="2ADBBD55" w14:textId="04FCED35" w:rsidR="007D3C51" w:rsidRPr="00CB3A5B" w:rsidRDefault="000E4C99">
      <w:pPr>
        <w:rPr>
          <w:color w:val="000000" w:themeColor="text1"/>
        </w:rPr>
      </w:pPr>
      <w:r w:rsidRPr="00CB3A5B">
        <w:rPr>
          <w:rFonts w:hint="eastAsia"/>
          <w:color w:val="000000" w:themeColor="text1"/>
        </w:rPr>
        <w:t xml:space="preserve">(4) </w:t>
      </w:r>
      <w:r w:rsidR="00574741" w:rsidRPr="00CB3A5B">
        <w:rPr>
          <w:rFonts w:hint="eastAsia"/>
          <w:color w:val="000000" w:themeColor="text1"/>
        </w:rPr>
        <w:t>When</w:t>
      </w:r>
      <w:r w:rsidR="00173981" w:rsidRPr="00CB3A5B">
        <w:rPr>
          <w:color w:val="000000" w:themeColor="text1"/>
        </w:rPr>
        <w:t xml:space="preserve"> the Minister of Land, Infrastructure, Transport and Tourism finds it necessary for an </w:t>
      </w:r>
      <w:r w:rsidR="0052295A" w:rsidRPr="00CB3A5B">
        <w:rPr>
          <w:rFonts w:hint="eastAsia"/>
          <w:color w:val="000000" w:themeColor="text1"/>
        </w:rPr>
        <w:t>administrative review</w:t>
      </w:r>
      <w:r w:rsidR="00173981" w:rsidRPr="00CB3A5B">
        <w:rPr>
          <w:color w:val="000000" w:themeColor="text1"/>
        </w:rPr>
        <w:t xml:space="preserve"> or arbitration of a case, the Minister may have a physician make a diagnosis or perform an examination.</w:t>
      </w:r>
    </w:p>
    <w:p w14:paraId="4AFB29FD" w14:textId="4DBAE274" w:rsidR="007D3C51" w:rsidRPr="00CB3A5B" w:rsidRDefault="000E4C99">
      <w:pPr>
        <w:rPr>
          <w:color w:val="000000" w:themeColor="text1"/>
        </w:rPr>
      </w:pPr>
      <w:r w:rsidRPr="00CB3A5B">
        <w:rPr>
          <w:rFonts w:hint="eastAsia"/>
          <w:color w:val="000000" w:themeColor="text1"/>
        </w:rPr>
        <w:t xml:space="preserve">５　</w:t>
      </w:r>
      <w:r w:rsidR="00173981" w:rsidRPr="00CB3A5B">
        <w:rPr>
          <w:color w:val="000000" w:themeColor="text1"/>
        </w:rPr>
        <w:t>第一項の規定による審査又は事件の仲裁の申立て及び第二項の規定による審査又は事件の仲裁の開始は、時効の完成猶予及び更新に関しては、これを裁判上の請求とみなす。</w:t>
      </w:r>
    </w:p>
    <w:p w14:paraId="2086AD06" w14:textId="7375315A" w:rsidR="007D3C51" w:rsidRPr="00CB3A5B" w:rsidRDefault="000E4C99">
      <w:pPr>
        <w:rPr>
          <w:color w:val="000000" w:themeColor="text1"/>
        </w:rPr>
      </w:pPr>
      <w:r w:rsidRPr="00CB3A5B">
        <w:rPr>
          <w:rFonts w:hint="eastAsia"/>
          <w:color w:val="000000" w:themeColor="text1"/>
        </w:rPr>
        <w:t xml:space="preserve">(5) </w:t>
      </w:r>
      <w:r w:rsidR="00173981" w:rsidRPr="00CB3A5B">
        <w:rPr>
          <w:color w:val="000000" w:themeColor="text1"/>
        </w:rPr>
        <w:t xml:space="preserve">A petition for an </w:t>
      </w:r>
      <w:r w:rsidR="0052295A" w:rsidRPr="00CB3A5B">
        <w:rPr>
          <w:rFonts w:hint="eastAsia"/>
          <w:color w:val="000000" w:themeColor="text1"/>
        </w:rPr>
        <w:t>administrative review</w:t>
      </w:r>
      <w:r w:rsidR="00173981" w:rsidRPr="00CB3A5B">
        <w:rPr>
          <w:color w:val="000000" w:themeColor="text1"/>
        </w:rPr>
        <w:t xml:space="preserve"> or arbitration of a case under the provisions of paragraph (1) and the commencement of an </w:t>
      </w:r>
      <w:r w:rsidR="0052295A" w:rsidRPr="00CB3A5B">
        <w:rPr>
          <w:rFonts w:hint="eastAsia"/>
          <w:color w:val="000000" w:themeColor="text1"/>
        </w:rPr>
        <w:t>administrative review</w:t>
      </w:r>
      <w:r w:rsidR="00173981" w:rsidRPr="00CB3A5B">
        <w:rPr>
          <w:color w:val="000000" w:themeColor="text1"/>
        </w:rPr>
        <w:t xml:space="preserve"> or arbitration of a case under the provisions of paragraph (2) are deemed to be demand</w:t>
      </w:r>
      <w:r w:rsidR="007A23DF" w:rsidRPr="00CB3A5B">
        <w:rPr>
          <w:rFonts w:hint="eastAsia"/>
          <w:color w:val="000000" w:themeColor="text1"/>
        </w:rPr>
        <w:t>s</w:t>
      </w:r>
      <w:r w:rsidR="00173981" w:rsidRPr="00CB3A5B">
        <w:rPr>
          <w:color w:val="000000" w:themeColor="text1"/>
        </w:rPr>
        <w:t xml:space="preserve"> </w:t>
      </w:r>
      <w:r w:rsidR="00EB4A8E" w:rsidRPr="00CB3A5B">
        <w:rPr>
          <w:rFonts w:hint="eastAsia"/>
          <w:color w:val="000000" w:themeColor="text1"/>
        </w:rPr>
        <w:t>for a juridical determination</w:t>
      </w:r>
      <w:r w:rsidR="00173981" w:rsidRPr="00CB3A5B">
        <w:rPr>
          <w:color w:val="000000" w:themeColor="text1"/>
        </w:rPr>
        <w:t xml:space="preserve"> with regard to postponement of expir</w:t>
      </w:r>
      <w:r w:rsidR="000E70C8" w:rsidRPr="00CB3A5B">
        <w:rPr>
          <w:rFonts w:hint="eastAsia"/>
          <w:color w:val="000000" w:themeColor="text1"/>
        </w:rPr>
        <w:t>ation</w:t>
      </w:r>
      <w:r w:rsidR="00173981" w:rsidRPr="00CB3A5B">
        <w:rPr>
          <w:color w:val="000000" w:themeColor="text1"/>
        </w:rPr>
        <w:t xml:space="preserve"> of </w:t>
      </w:r>
      <w:r w:rsidR="000E70C8" w:rsidRPr="00CB3A5B">
        <w:rPr>
          <w:rFonts w:hint="eastAsia"/>
          <w:color w:val="000000" w:themeColor="text1"/>
        </w:rPr>
        <w:t xml:space="preserve">the </w:t>
      </w:r>
      <w:r w:rsidR="00173981" w:rsidRPr="00CB3A5B">
        <w:rPr>
          <w:color w:val="000000" w:themeColor="text1"/>
        </w:rPr>
        <w:t xml:space="preserve">prescription period and renewal of </w:t>
      </w:r>
      <w:r w:rsidR="000E70C8" w:rsidRPr="00CB3A5B">
        <w:rPr>
          <w:rFonts w:hint="eastAsia"/>
          <w:color w:val="000000" w:themeColor="text1"/>
        </w:rPr>
        <w:t xml:space="preserve">the </w:t>
      </w:r>
      <w:r w:rsidR="00173981" w:rsidRPr="00CB3A5B">
        <w:rPr>
          <w:color w:val="000000" w:themeColor="text1"/>
        </w:rPr>
        <w:t>prescription period.</w:t>
      </w:r>
    </w:p>
    <w:p w14:paraId="69A8780C" w14:textId="77777777" w:rsidR="007D3C51" w:rsidRPr="00DD7443" w:rsidRDefault="00173981" w:rsidP="00DD7443">
      <w:pPr>
        <w:ind w:leftChars="291" w:left="660"/>
        <w:rPr>
          <w:b/>
          <w:bCs/>
          <w:color w:val="000000" w:themeColor="text1"/>
        </w:rPr>
      </w:pPr>
      <w:r w:rsidRPr="00DD7443">
        <w:rPr>
          <w:b/>
          <w:bCs/>
          <w:color w:val="000000" w:themeColor="text1"/>
        </w:rPr>
        <w:t>第十一章　就業規則</w:t>
      </w:r>
    </w:p>
    <w:p w14:paraId="7F125F63" w14:textId="19537441" w:rsidR="007D3C51" w:rsidRPr="00CB3A5B" w:rsidRDefault="00173981" w:rsidP="00DD7443">
      <w:pPr>
        <w:ind w:leftChars="291" w:left="660"/>
        <w:rPr>
          <w:color w:val="000000" w:themeColor="text1"/>
        </w:rPr>
      </w:pPr>
      <w:r w:rsidRPr="00DD7443">
        <w:rPr>
          <w:b/>
          <w:bCs/>
          <w:color w:val="000000" w:themeColor="text1"/>
        </w:rPr>
        <w:t xml:space="preserve">Chapter XI </w:t>
      </w:r>
      <w:r w:rsidR="00285AB3" w:rsidRPr="00DD7443">
        <w:rPr>
          <w:rFonts w:hint="eastAsia"/>
          <w:b/>
          <w:bCs/>
          <w:color w:val="000000" w:themeColor="text1"/>
        </w:rPr>
        <w:t>R</w:t>
      </w:r>
      <w:r w:rsidRPr="00DD7443">
        <w:rPr>
          <w:b/>
          <w:bCs/>
          <w:color w:val="000000" w:themeColor="text1"/>
        </w:rPr>
        <w:t xml:space="preserve">ules of </w:t>
      </w:r>
      <w:r w:rsidR="00285AB3" w:rsidRPr="00DD7443">
        <w:rPr>
          <w:rFonts w:hint="eastAsia"/>
          <w:b/>
          <w:bCs/>
          <w:color w:val="000000" w:themeColor="text1"/>
        </w:rPr>
        <w:t>E</w:t>
      </w:r>
      <w:r w:rsidRPr="00DD7443">
        <w:rPr>
          <w:b/>
          <w:bCs/>
          <w:color w:val="000000" w:themeColor="text1"/>
        </w:rPr>
        <w:t>mployment</w:t>
      </w:r>
    </w:p>
    <w:p w14:paraId="7EE262E8" w14:textId="77777777" w:rsidR="007D3C51" w:rsidRPr="00CB3A5B" w:rsidRDefault="00173981">
      <w:pPr>
        <w:rPr>
          <w:color w:val="000000" w:themeColor="text1"/>
        </w:rPr>
      </w:pPr>
      <w:r w:rsidRPr="00CB3A5B">
        <w:rPr>
          <w:color w:val="000000" w:themeColor="text1"/>
        </w:rPr>
        <w:t>（就業規則の作成及び届出）</w:t>
      </w:r>
    </w:p>
    <w:p w14:paraId="4DF9478E" w14:textId="51BFE9AF" w:rsidR="007D3C51" w:rsidRPr="00CB3A5B" w:rsidRDefault="00173981">
      <w:pPr>
        <w:rPr>
          <w:color w:val="000000" w:themeColor="text1"/>
        </w:rPr>
      </w:pPr>
      <w:r w:rsidRPr="00CB3A5B">
        <w:rPr>
          <w:color w:val="000000" w:themeColor="text1"/>
        </w:rPr>
        <w:t xml:space="preserve">(Preparation and Notification of </w:t>
      </w:r>
      <w:r w:rsidR="00285AB3" w:rsidRPr="00CB3A5B">
        <w:rPr>
          <w:rFonts w:hint="eastAsia"/>
          <w:color w:val="000000" w:themeColor="text1"/>
        </w:rPr>
        <w:t>R</w:t>
      </w:r>
      <w:r w:rsidRPr="00CB3A5B">
        <w:rPr>
          <w:color w:val="000000" w:themeColor="text1"/>
        </w:rPr>
        <w:t xml:space="preserve">ules of </w:t>
      </w:r>
      <w:r w:rsidR="00285AB3" w:rsidRPr="00CB3A5B">
        <w:rPr>
          <w:rFonts w:hint="eastAsia"/>
          <w:color w:val="000000" w:themeColor="text1"/>
        </w:rPr>
        <w:t>E</w:t>
      </w:r>
      <w:r w:rsidRPr="00CB3A5B">
        <w:rPr>
          <w:color w:val="000000" w:themeColor="text1"/>
        </w:rPr>
        <w:t>mployment)</w:t>
      </w:r>
    </w:p>
    <w:p w14:paraId="6F3AF45D" w14:textId="2D3BE522" w:rsidR="007D3C51" w:rsidRPr="00CB3A5B" w:rsidRDefault="00173981">
      <w:pPr>
        <w:rPr>
          <w:color w:val="000000" w:themeColor="text1"/>
        </w:rPr>
      </w:pPr>
      <w:r w:rsidRPr="00CB3A5B">
        <w:rPr>
          <w:color w:val="000000" w:themeColor="text1"/>
        </w:rPr>
        <w:lastRenderedPageBreak/>
        <w:t>第九十七条　常時十人以上の</w:t>
      </w:r>
      <w:r w:rsidR="00B04B06" w:rsidRPr="00CB3A5B">
        <w:rPr>
          <w:color w:val="000000" w:themeColor="text1"/>
        </w:rPr>
        <w:t>船員</w:t>
      </w:r>
      <w:r w:rsidRPr="00CB3A5B">
        <w:rPr>
          <w:color w:val="000000" w:themeColor="text1"/>
        </w:rPr>
        <w:t>を使用する船舶所有者は、国土交通省令の定めるところにより、次の事項について就業規則を作成し、これを国土交通大臣に届け出なければならない。これを変更したときも同様とする。</w:t>
      </w:r>
    </w:p>
    <w:p w14:paraId="43BD9590" w14:textId="6BCA6E7C" w:rsidR="007D3C51" w:rsidRPr="00CB3A5B" w:rsidRDefault="00173981">
      <w:pPr>
        <w:rPr>
          <w:color w:val="000000" w:themeColor="text1"/>
        </w:rPr>
      </w:pPr>
      <w:r w:rsidRPr="00CB3A5B">
        <w:rPr>
          <w:color w:val="000000" w:themeColor="text1"/>
        </w:rPr>
        <w:t xml:space="preserve">Article 97 (1) A shipowner who regularly employs 10 or more </w:t>
      </w:r>
      <w:r w:rsidR="00B04B06" w:rsidRPr="00CB3A5B">
        <w:rPr>
          <w:color w:val="000000" w:themeColor="text1"/>
        </w:rPr>
        <w:t>mariner</w:t>
      </w:r>
      <w:r w:rsidRPr="00CB3A5B">
        <w:rPr>
          <w:color w:val="000000" w:themeColor="text1"/>
        </w:rPr>
        <w:t xml:space="preserve">s must </w:t>
      </w:r>
      <w:r w:rsidR="003C77DA" w:rsidRPr="00CB3A5B">
        <w:rPr>
          <w:rFonts w:hint="eastAsia"/>
          <w:color w:val="000000" w:themeColor="text1"/>
        </w:rPr>
        <w:t>prepare</w:t>
      </w:r>
      <w:r w:rsidRPr="00CB3A5B">
        <w:rPr>
          <w:color w:val="000000" w:themeColor="text1"/>
        </w:rPr>
        <w:t xml:space="preserve"> rules of employment covering the following </w:t>
      </w:r>
      <w:r w:rsidR="00696619" w:rsidRPr="00CB3A5B">
        <w:rPr>
          <w:rFonts w:hint="eastAsia"/>
          <w:color w:val="000000" w:themeColor="text1"/>
        </w:rPr>
        <w:t>matters</w:t>
      </w:r>
      <w:r w:rsidR="00696619" w:rsidRPr="00CB3A5B">
        <w:rPr>
          <w:color w:val="000000" w:themeColor="text1"/>
        </w:rPr>
        <w:t xml:space="preserve"> </w:t>
      </w:r>
      <w:r w:rsidRPr="00CB3A5B">
        <w:rPr>
          <w:color w:val="000000" w:themeColor="text1"/>
        </w:rPr>
        <w:t xml:space="preserve">and </w:t>
      </w:r>
      <w:r w:rsidR="003C77DA" w:rsidRPr="00CB3A5B">
        <w:rPr>
          <w:rFonts w:hint="eastAsia"/>
          <w:color w:val="000000" w:themeColor="text1"/>
        </w:rPr>
        <w:t>must file</w:t>
      </w:r>
      <w:r w:rsidRPr="00CB3A5B">
        <w:rPr>
          <w:color w:val="000000" w:themeColor="text1"/>
        </w:rPr>
        <w:t xml:space="preserve"> </w:t>
      </w:r>
      <w:r w:rsidR="003C77DA" w:rsidRPr="00CB3A5B">
        <w:rPr>
          <w:rFonts w:hint="eastAsia"/>
          <w:color w:val="000000" w:themeColor="text1"/>
        </w:rPr>
        <w:t xml:space="preserve">those rules with </w:t>
      </w:r>
      <w:r w:rsidRPr="00CB3A5B">
        <w:rPr>
          <w:color w:val="000000" w:themeColor="text1"/>
        </w:rPr>
        <w:t>the Minister of Land, Infrastructure, Transport and Tourism</w:t>
      </w:r>
      <w:r w:rsidR="007E3C8F" w:rsidRPr="00CB3A5B">
        <w:rPr>
          <w:rFonts w:hint="eastAsia"/>
          <w:color w:val="000000" w:themeColor="text1"/>
        </w:rPr>
        <w:t>,</w:t>
      </w:r>
      <w:r w:rsidR="0028120C" w:rsidRPr="00CB3A5B">
        <w:rPr>
          <w:rFonts w:hint="eastAsia"/>
          <w:color w:val="000000" w:themeColor="text1"/>
        </w:rPr>
        <w:t xml:space="preserve"> </w:t>
      </w:r>
      <w:r w:rsidR="00696619" w:rsidRPr="00CB3A5B">
        <w:rPr>
          <w:color w:val="000000" w:themeColor="text1"/>
        </w:rPr>
        <w:t>pursuant to the provisions of Order of the Ministry of Land, Infrastructure, Transport and Tourism</w:t>
      </w:r>
      <w:r w:rsidRPr="00CB3A5B">
        <w:rPr>
          <w:color w:val="000000" w:themeColor="text1"/>
        </w:rPr>
        <w:t xml:space="preserve">. The same applies </w:t>
      </w:r>
      <w:r w:rsidR="00574741" w:rsidRPr="00CB3A5B">
        <w:rPr>
          <w:rFonts w:hint="eastAsia"/>
          <w:color w:val="000000" w:themeColor="text1"/>
        </w:rPr>
        <w:t>when</w:t>
      </w:r>
      <w:r w:rsidR="005121D4" w:rsidRPr="00CB3A5B">
        <w:rPr>
          <w:color w:val="000000" w:themeColor="text1"/>
        </w:rPr>
        <w:t xml:space="preserve"> </w:t>
      </w:r>
      <w:r w:rsidR="007E3C8F" w:rsidRPr="00CB3A5B">
        <w:rPr>
          <w:rFonts w:hint="eastAsia"/>
          <w:color w:val="000000" w:themeColor="text1"/>
        </w:rPr>
        <w:t xml:space="preserve">the shipowner has </w:t>
      </w:r>
      <w:r w:rsidR="003A23A4" w:rsidRPr="00CB3A5B">
        <w:rPr>
          <w:rFonts w:hint="eastAsia"/>
          <w:color w:val="000000" w:themeColor="text1"/>
        </w:rPr>
        <w:t>change</w:t>
      </w:r>
      <w:r w:rsidR="007E3C8F" w:rsidRPr="00CB3A5B">
        <w:rPr>
          <w:rFonts w:hint="eastAsia"/>
          <w:color w:val="000000" w:themeColor="text1"/>
        </w:rPr>
        <w:t xml:space="preserve">d </w:t>
      </w:r>
      <w:r w:rsidRPr="00CB3A5B">
        <w:rPr>
          <w:color w:val="000000" w:themeColor="text1"/>
        </w:rPr>
        <w:t xml:space="preserve">the </w:t>
      </w:r>
      <w:r w:rsidR="00696619" w:rsidRPr="00CB3A5B">
        <w:rPr>
          <w:rFonts w:hint="eastAsia"/>
          <w:color w:val="000000" w:themeColor="text1"/>
        </w:rPr>
        <w:t>rules of employment</w:t>
      </w:r>
      <w:r w:rsidRPr="00CB3A5B">
        <w:rPr>
          <w:color w:val="000000" w:themeColor="text1"/>
        </w:rPr>
        <w:t>:</w:t>
      </w:r>
    </w:p>
    <w:p w14:paraId="5B1F7FDD" w14:textId="77777777" w:rsidR="007D3C51" w:rsidRPr="00CB3A5B" w:rsidRDefault="00173981">
      <w:pPr>
        <w:rPr>
          <w:color w:val="000000" w:themeColor="text1"/>
        </w:rPr>
      </w:pPr>
      <w:r w:rsidRPr="00CB3A5B">
        <w:rPr>
          <w:color w:val="000000" w:themeColor="text1"/>
        </w:rPr>
        <w:t>一　給料その他の報酬</w:t>
      </w:r>
    </w:p>
    <w:p w14:paraId="62793738" w14:textId="77777777"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salary and other remuneration;</w:t>
      </w:r>
    </w:p>
    <w:p w14:paraId="5F485BCC" w14:textId="77777777" w:rsidR="007D3C51" w:rsidRPr="00CB3A5B" w:rsidRDefault="00173981">
      <w:pPr>
        <w:rPr>
          <w:color w:val="000000" w:themeColor="text1"/>
        </w:rPr>
      </w:pPr>
      <w:r w:rsidRPr="00CB3A5B">
        <w:rPr>
          <w:color w:val="000000" w:themeColor="text1"/>
        </w:rPr>
        <w:t>二　労働時間</w:t>
      </w:r>
    </w:p>
    <w:p w14:paraId="75F695FF" w14:textId="6BBAD236" w:rsidR="007D3C51" w:rsidRPr="00CB3A5B" w:rsidRDefault="00173981">
      <w:pPr>
        <w:rPr>
          <w:color w:val="000000" w:themeColor="text1"/>
        </w:rPr>
      </w:pPr>
      <w:r w:rsidRPr="00CB3A5B">
        <w:rPr>
          <w:color w:val="000000" w:themeColor="text1"/>
        </w:rPr>
        <w:t>(ii) working hour</w:t>
      </w:r>
      <w:r w:rsidR="00FB23E9" w:rsidRPr="00CB3A5B">
        <w:rPr>
          <w:rFonts w:hint="eastAsia"/>
          <w:color w:val="000000" w:themeColor="text1"/>
        </w:rPr>
        <w:t>s</w:t>
      </w:r>
      <w:r w:rsidRPr="00CB3A5B">
        <w:rPr>
          <w:color w:val="000000" w:themeColor="text1"/>
        </w:rPr>
        <w:t>;</w:t>
      </w:r>
    </w:p>
    <w:p w14:paraId="0FE53F44" w14:textId="64927F66" w:rsidR="007D3C51" w:rsidRPr="00CB3A5B" w:rsidRDefault="00173981">
      <w:pPr>
        <w:rPr>
          <w:color w:val="000000" w:themeColor="text1"/>
        </w:rPr>
      </w:pPr>
      <w:r w:rsidRPr="00CB3A5B">
        <w:rPr>
          <w:color w:val="000000" w:themeColor="text1"/>
        </w:rPr>
        <w:t xml:space="preserve">三　</w:t>
      </w:r>
      <w:r w:rsidR="00933D47" w:rsidRPr="00CB3A5B">
        <w:rPr>
          <w:color w:val="000000" w:themeColor="text1"/>
        </w:rPr>
        <w:t>休日</w:t>
      </w:r>
      <w:r w:rsidRPr="00CB3A5B">
        <w:rPr>
          <w:color w:val="000000" w:themeColor="text1"/>
        </w:rPr>
        <w:t>及び休暇</w:t>
      </w:r>
    </w:p>
    <w:p w14:paraId="68B8CF45" w14:textId="7348D9E5" w:rsidR="007D3C51" w:rsidRPr="00CB3A5B" w:rsidRDefault="00173981">
      <w:pPr>
        <w:rPr>
          <w:color w:val="000000" w:themeColor="text1"/>
        </w:rPr>
      </w:pPr>
      <w:r w:rsidRPr="00CB3A5B">
        <w:rPr>
          <w:color w:val="000000" w:themeColor="text1"/>
        </w:rPr>
        <w:t xml:space="preserve">(iii) </w:t>
      </w:r>
      <w:r w:rsidR="00933D47" w:rsidRPr="00CB3A5B">
        <w:rPr>
          <w:color w:val="000000" w:themeColor="text1"/>
        </w:rPr>
        <w:t>holiday</w:t>
      </w:r>
      <w:r w:rsidRPr="00CB3A5B">
        <w:rPr>
          <w:color w:val="000000" w:themeColor="text1"/>
        </w:rPr>
        <w:t>s and leave;</w:t>
      </w:r>
    </w:p>
    <w:p w14:paraId="14F4736B" w14:textId="77777777" w:rsidR="007D3C51" w:rsidRPr="00CB3A5B" w:rsidRDefault="00173981">
      <w:pPr>
        <w:rPr>
          <w:color w:val="000000" w:themeColor="text1"/>
        </w:rPr>
      </w:pPr>
      <w:r w:rsidRPr="00CB3A5B">
        <w:rPr>
          <w:color w:val="000000" w:themeColor="text1"/>
        </w:rPr>
        <w:t>四　定員</w:t>
      </w:r>
    </w:p>
    <w:p w14:paraId="00FC9230" w14:textId="4FFD6D81" w:rsidR="007D3C51" w:rsidRPr="00CB3A5B" w:rsidRDefault="00173981">
      <w:pPr>
        <w:rPr>
          <w:color w:val="000000" w:themeColor="text1"/>
        </w:rPr>
      </w:pPr>
      <w:r w:rsidRPr="00CB3A5B">
        <w:rPr>
          <w:color w:val="000000" w:themeColor="text1"/>
        </w:rPr>
        <w:t xml:space="preserve">(iv) </w:t>
      </w:r>
      <w:r w:rsidR="00FB78C1" w:rsidRPr="00CB3A5B">
        <w:rPr>
          <w:rFonts w:hint="eastAsia"/>
          <w:color w:val="000000" w:themeColor="text1"/>
        </w:rPr>
        <w:t>Manning</w:t>
      </w:r>
      <w:r w:rsidRPr="00CB3A5B">
        <w:rPr>
          <w:color w:val="000000" w:themeColor="text1"/>
        </w:rPr>
        <w:t>.</w:t>
      </w:r>
    </w:p>
    <w:p w14:paraId="7480E565" w14:textId="61538F8F" w:rsidR="007D3C51" w:rsidRPr="00CB3A5B" w:rsidRDefault="00B87E29">
      <w:pPr>
        <w:rPr>
          <w:color w:val="000000" w:themeColor="text1"/>
        </w:rPr>
      </w:pPr>
      <w:r w:rsidRPr="00CB3A5B">
        <w:rPr>
          <w:rFonts w:hint="eastAsia"/>
          <w:color w:val="000000" w:themeColor="text1"/>
        </w:rPr>
        <w:t xml:space="preserve">２　</w:t>
      </w:r>
      <w:r w:rsidR="00173981" w:rsidRPr="00CB3A5B">
        <w:rPr>
          <w:color w:val="000000" w:themeColor="text1"/>
        </w:rPr>
        <w:t>前項の船舶所有者は、次の事項について就業規則を作成したときは、これを国土交通大臣に届け出なければならない。これを変更したときも同様とする。</w:t>
      </w:r>
    </w:p>
    <w:p w14:paraId="0FED491C" w14:textId="73A7268C" w:rsidR="007D3C51" w:rsidRPr="00CB3A5B" w:rsidRDefault="00B87E29">
      <w:pPr>
        <w:rPr>
          <w:color w:val="000000" w:themeColor="text1"/>
        </w:rPr>
      </w:pPr>
      <w:bookmarkStart w:id="18" w:name="here"/>
      <w:bookmarkEnd w:id="18"/>
      <w:r w:rsidRPr="00CB3A5B">
        <w:rPr>
          <w:rFonts w:hint="eastAsia"/>
          <w:color w:val="000000" w:themeColor="text1"/>
        </w:rPr>
        <w:t xml:space="preserve">(2) </w:t>
      </w:r>
      <w:r w:rsidR="00173981" w:rsidRPr="00CB3A5B">
        <w:rPr>
          <w:color w:val="000000" w:themeColor="text1"/>
        </w:rPr>
        <w:t xml:space="preserve">When the shipowner referred to in the preceding paragraph has </w:t>
      </w:r>
      <w:r w:rsidR="007E3C8F" w:rsidRPr="00CB3A5B">
        <w:rPr>
          <w:rFonts w:hint="eastAsia"/>
          <w:color w:val="000000" w:themeColor="text1"/>
        </w:rPr>
        <w:t>prepared</w:t>
      </w:r>
      <w:r w:rsidR="00173981" w:rsidRPr="00CB3A5B">
        <w:rPr>
          <w:color w:val="000000" w:themeColor="text1"/>
        </w:rPr>
        <w:t xml:space="preserve"> rules of employment covering the following </w:t>
      </w:r>
      <w:r w:rsidR="005121D4" w:rsidRPr="00CB3A5B">
        <w:rPr>
          <w:rFonts w:hint="eastAsia"/>
          <w:color w:val="000000" w:themeColor="text1"/>
        </w:rPr>
        <w:t>matters</w:t>
      </w:r>
      <w:r w:rsidR="00173981" w:rsidRPr="00CB3A5B">
        <w:rPr>
          <w:color w:val="000000" w:themeColor="text1"/>
        </w:rPr>
        <w:t xml:space="preserve">, the shipowner must </w:t>
      </w:r>
      <w:r w:rsidR="007E3C8F" w:rsidRPr="00CB3A5B">
        <w:rPr>
          <w:rFonts w:hint="eastAsia"/>
          <w:color w:val="000000" w:themeColor="text1"/>
        </w:rPr>
        <w:t>file those rules with</w:t>
      </w:r>
      <w:r w:rsidR="00173981" w:rsidRPr="00CB3A5B">
        <w:rPr>
          <w:color w:val="000000" w:themeColor="text1"/>
        </w:rPr>
        <w:t xml:space="preserve"> the Minister of Land, Infrastructure, Transport and Tourism. The same applies </w:t>
      </w:r>
      <w:r w:rsidR="002479BB" w:rsidRPr="00CB3A5B">
        <w:rPr>
          <w:rFonts w:hint="eastAsia"/>
          <w:color w:val="000000" w:themeColor="text1"/>
        </w:rPr>
        <w:t>when</w:t>
      </w:r>
      <w:r w:rsidR="00173981" w:rsidRPr="00CB3A5B">
        <w:rPr>
          <w:color w:val="000000" w:themeColor="text1"/>
        </w:rPr>
        <w:t xml:space="preserve"> the</w:t>
      </w:r>
      <w:r w:rsidR="007E3C8F" w:rsidRPr="00CB3A5B">
        <w:rPr>
          <w:rFonts w:hint="eastAsia"/>
          <w:color w:val="000000" w:themeColor="text1"/>
        </w:rPr>
        <w:t xml:space="preserve"> shipowner has </w:t>
      </w:r>
      <w:r w:rsidR="003A23A4" w:rsidRPr="00CB3A5B">
        <w:rPr>
          <w:rFonts w:hint="eastAsia"/>
          <w:color w:val="000000" w:themeColor="text1"/>
        </w:rPr>
        <w:t>changed</w:t>
      </w:r>
      <w:r w:rsidR="00173981" w:rsidRPr="00CB3A5B">
        <w:rPr>
          <w:color w:val="000000" w:themeColor="text1"/>
        </w:rPr>
        <w:t xml:space="preserve"> </w:t>
      </w:r>
      <w:r w:rsidR="007E3C8F" w:rsidRPr="00CB3A5B">
        <w:rPr>
          <w:rFonts w:hint="eastAsia"/>
          <w:color w:val="000000" w:themeColor="text1"/>
        </w:rPr>
        <w:t xml:space="preserve">the </w:t>
      </w:r>
      <w:r w:rsidR="005121D4" w:rsidRPr="00CB3A5B">
        <w:rPr>
          <w:rFonts w:hint="eastAsia"/>
          <w:color w:val="000000" w:themeColor="text1"/>
        </w:rPr>
        <w:t>rules of employment</w:t>
      </w:r>
      <w:r w:rsidR="00173981" w:rsidRPr="00CB3A5B">
        <w:rPr>
          <w:color w:val="000000" w:themeColor="text1"/>
        </w:rPr>
        <w:t>:</w:t>
      </w:r>
    </w:p>
    <w:p w14:paraId="1D1A681A" w14:textId="77777777" w:rsidR="007D3C51" w:rsidRPr="00CB3A5B" w:rsidRDefault="00173981">
      <w:pPr>
        <w:rPr>
          <w:color w:val="000000" w:themeColor="text1"/>
        </w:rPr>
      </w:pPr>
      <w:r w:rsidRPr="00CB3A5B">
        <w:rPr>
          <w:color w:val="000000" w:themeColor="text1"/>
        </w:rPr>
        <w:t>一　食料並びに安全及び衛生</w:t>
      </w:r>
    </w:p>
    <w:p w14:paraId="19187860" w14:textId="0EA10628"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food, </w:t>
      </w:r>
      <w:r w:rsidR="002D4FDE" w:rsidRPr="00CB3A5B">
        <w:rPr>
          <w:rFonts w:hint="eastAsia"/>
          <w:color w:val="000000" w:themeColor="text1"/>
        </w:rPr>
        <w:t xml:space="preserve">and </w:t>
      </w:r>
      <w:r w:rsidRPr="00CB3A5B">
        <w:rPr>
          <w:color w:val="000000" w:themeColor="text1"/>
        </w:rPr>
        <w:t xml:space="preserve">safety and </w:t>
      </w:r>
      <w:r w:rsidR="00200D3B" w:rsidRPr="00CB3A5B">
        <w:rPr>
          <w:rFonts w:hint="eastAsia"/>
          <w:color w:val="000000" w:themeColor="text1"/>
        </w:rPr>
        <w:t>health</w:t>
      </w:r>
      <w:r w:rsidRPr="00CB3A5B">
        <w:rPr>
          <w:color w:val="000000" w:themeColor="text1"/>
        </w:rPr>
        <w:t>;</w:t>
      </w:r>
    </w:p>
    <w:p w14:paraId="5ACEC6ED" w14:textId="77777777" w:rsidR="007D3C51" w:rsidRPr="00CB3A5B" w:rsidRDefault="00173981">
      <w:pPr>
        <w:rPr>
          <w:color w:val="000000" w:themeColor="text1"/>
        </w:rPr>
      </w:pPr>
      <w:r w:rsidRPr="00CB3A5B">
        <w:rPr>
          <w:color w:val="000000" w:themeColor="text1"/>
        </w:rPr>
        <w:t>二　被服及び日用品</w:t>
      </w:r>
    </w:p>
    <w:p w14:paraId="49B259F3" w14:textId="77777777" w:rsidR="007D3C51" w:rsidRPr="00CB3A5B" w:rsidRDefault="00173981">
      <w:pPr>
        <w:rPr>
          <w:color w:val="000000" w:themeColor="text1"/>
        </w:rPr>
      </w:pPr>
      <w:r w:rsidRPr="00CB3A5B">
        <w:rPr>
          <w:color w:val="000000" w:themeColor="text1"/>
        </w:rPr>
        <w:t>(ii) clothing and daily necessities;</w:t>
      </w:r>
    </w:p>
    <w:p w14:paraId="5A318FAD" w14:textId="77777777" w:rsidR="007D3C51" w:rsidRPr="00CB3A5B" w:rsidRDefault="00173981">
      <w:pPr>
        <w:rPr>
          <w:color w:val="000000" w:themeColor="text1"/>
        </w:rPr>
      </w:pPr>
      <w:r w:rsidRPr="00CB3A5B">
        <w:rPr>
          <w:color w:val="000000" w:themeColor="text1"/>
        </w:rPr>
        <w:t>三　陸上における宿泊、休養、医療及び慰安の施設</w:t>
      </w:r>
    </w:p>
    <w:p w14:paraId="3A61B5DE" w14:textId="77777777" w:rsidR="007D3C51" w:rsidRPr="00CB3A5B" w:rsidRDefault="00173981">
      <w:pPr>
        <w:rPr>
          <w:color w:val="000000" w:themeColor="text1"/>
        </w:rPr>
      </w:pPr>
      <w:r w:rsidRPr="00CB3A5B">
        <w:rPr>
          <w:color w:val="000000" w:themeColor="text1"/>
        </w:rPr>
        <w:t>(iii) onshore lodging, rest, medical care, and recreational facilities;</w:t>
      </w:r>
    </w:p>
    <w:p w14:paraId="518ACD34" w14:textId="77777777" w:rsidR="007D3C51" w:rsidRPr="00CB3A5B" w:rsidRDefault="00173981">
      <w:pPr>
        <w:rPr>
          <w:color w:val="000000" w:themeColor="text1"/>
        </w:rPr>
      </w:pPr>
      <w:r w:rsidRPr="00CB3A5B">
        <w:rPr>
          <w:color w:val="000000" w:themeColor="text1"/>
        </w:rPr>
        <w:t>四　災害補償</w:t>
      </w:r>
    </w:p>
    <w:p w14:paraId="54EF2FA3" w14:textId="77777777" w:rsidR="007D3C51" w:rsidRPr="00CB3A5B" w:rsidRDefault="00173981">
      <w:pPr>
        <w:rPr>
          <w:color w:val="000000" w:themeColor="text1"/>
        </w:rPr>
      </w:pPr>
      <w:r w:rsidRPr="00CB3A5B">
        <w:rPr>
          <w:color w:val="000000" w:themeColor="text1"/>
        </w:rPr>
        <w:t>(iv) accident compensation;</w:t>
      </w:r>
    </w:p>
    <w:p w14:paraId="770361B2" w14:textId="77777777" w:rsidR="007D3C51" w:rsidRPr="00CB3A5B" w:rsidRDefault="00173981">
      <w:pPr>
        <w:rPr>
          <w:color w:val="000000" w:themeColor="text1"/>
        </w:rPr>
      </w:pPr>
      <w:r w:rsidRPr="00CB3A5B">
        <w:rPr>
          <w:color w:val="000000" w:themeColor="text1"/>
        </w:rPr>
        <w:t>五　失業手当、雇止手当及び退職手当</w:t>
      </w:r>
    </w:p>
    <w:p w14:paraId="57C7CF91" w14:textId="01E574E4" w:rsidR="007D3C51" w:rsidRPr="00CB3A5B" w:rsidRDefault="00173981">
      <w:pPr>
        <w:rPr>
          <w:color w:val="000000" w:themeColor="text1"/>
        </w:rPr>
      </w:pPr>
      <w:r w:rsidRPr="00CB3A5B">
        <w:rPr>
          <w:color w:val="000000" w:themeColor="text1"/>
        </w:rPr>
        <w:t xml:space="preserve">(v) unemployment allowance, </w:t>
      </w:r>
      <w:r w:rsidR="00256A0A" w:rsidRPr="00CB3A5B">
        <w:rPr>
          <w:color w:val="000000" w:themeColor="text1"/>
        </w:rPr>
        <w:t>discharge allowance</w:t>
      </w:r>
      <w:r w:rsidRPr="00CB3A5B">
        <w:rPr>
          <w:color w:val="000000" w:themeColor="text1"/>
        </w:rPr>
        <w:t>, and</w:t>
      </w:r>
      <w:r w:rsidR="00187199" w:rsidRPr="00CB3A5B">
        <w:rPr>
          <w:rFonts w:hint="eastAsia"/>
          <w:color w:val="000000" w:themeColor="text1"/>
        </w:rPr>
        <w:t xml:space="preserve"> </w:t>
      </w:r>
      <w:r w:rsidR="00323277" w:rsidRPr="00CB3A5B">
        <w:rPr>
          <w:rFonts w:hint="eastAsia"/>
          <w:color w:val="000000" w:themeColor="text1"/>
        </w:rPr>
        <w:t>retirement allowance</w:t>
      </w:r>
      <w:r w:rsidRPr="00CB3A5B">
        <w:rPr>
          <w:color w:val="000000" w:themeColor="text1"/>
        </w:rPr>
        <w:t>;</w:t>
      </w:r>
    </w:p>
    <w:p w14:paraId="2772C8B7" w14:textId="77777777" w:rsidR="007D3C51" w:rsidRPr="00CB3A5B" w:rsidRDefault="00173981">
      <w:pPr>
        <w:rPr>
          <w:color w:val="000000" w:themeColor="text1"/>
        </w:rPr>
      </w:pPr>
      <w:r w:rsidRPr="00CB3A5B">
        <w:rPr>
          <w:color w:val="000000" w:themeColor="text1"/>
        </w:rPr>
        <w:t>六　送還</w:t>
      </w:r>
    </w:p>
    <w:p w14:paraId="798AE28D" w14:textId="062D5DB6" w:rsidR="007D3C51" w:rsidRPr="00CB3A5B" w:rsidRDefault="00173981">
      <w:pPr>
        <w:rPr>
          <w:color w:val="000000" w:themeColor="text1"/>
        </w:rPr>
      </w:pPr>
      <w:r w:rsidRPr="00CB3A5B">
        <w:rPr>
          <w:color w:val="000000" w:themeColor="text1"/>
        </w:rPr>
        <w:t xml:space="preserve">(vi) </w:t>
      </w:r>
      <w:r w:rsidR="00200D3B" w:rsidRPr="00CB3A5B">
        <w:rPr>
          <w:rFonts w:hint="eastAsia"/>
          <w:color w:val="000000" w:themeColor="text1"/>
        </w:rPr>
        <w:t>repatriation</w:t>
      </w:r>
      <w:r w:rsidRPr="00CB3A5B">
        <w:rPr>
          <w:color w:val="000000" w:themeColor="text1"/>
        </w:rPr>
        <w:t>;</w:t>
      </w:r>
    </w:p>
    <w:p w14:paraId="602245C3" w14:textId="77777777" w:rsidR="007D3C51" w:rsidRPr="00CB3A5B" w:rsidRDefault="00173981">
      <w:pPr>
        <w:rPr>
          <w:color w:val="000000" w:themeColor="text1"/>
        </w:rPr>
      </w:pPr>
      <w:r w:rsidRPr="00CB3A5B">
        <w:rPr>
          <w:color w:val="000000" w:themeColor="text1"/>
        </w:rPr>
        <w:t>七　教育</w:t>
      </w:r>
    </w:p>
    <w:p w14:paraId="1DDB4480" w14:textId="77777777" w:rsidR="007D3C51" w:rsidRPr="00CB3A5B" w:rsidRDefault="00173981">
      <w:pPr>
        <w:rPr>
          <w:color w:val="000000" w:themeColor="text1"/>
        </w:rPr>
      </w:pPr>
      <w:r w:rsidRPr="00CB3A5B">
        <w:rPr>
          <w:color w:val="000000" w:themeColor="text1"/>
        </w:rPr>
        <w:t>(vii) education;</w:t>
      </w:r>
    </w:p>
    <w:p w14:paraId="7FDFA33C" w14:textId="77777777" w:rsidR="007D3C51" w:rsidRPr="00CB3A5B" w:rsidRDefault="00173981">
      <w:pPr>
        <w:rPr>
          <w:color w:val="000000" w:themeColor="text1"/>
        </w:rPr>
      </w:pPr>
      <w:r w:rsidRPr="00CB3A5B">
        <w:rPr>
          <w:color w:val="000000" w:themeColor="text1"/>
        </w:rPr>
        <w:t>八　賞罰</w:t>
      </w:r>
    </w:p>
    <w:p w14:paraId="4186329A" w14:textId="77777777" w:rsidR="007D3C51" w:rsidRPr="00CB3A5B" w:rsidRDefault="00173981">
      <w:pPr>
        <w:rPr>
          <w:color w:val="000000" w:themeColor="text1"/>
        </w:rPr>
      </w:pPr>
      <w:r w:rsidRPr="00CB3A5B">
        <w:rPr>
          <w:color w:val="000000" w:themeColor="text1"/>
        </w:rPr>
        <w:t>(viii) rewards and punishments;</w:t>
      </w:r>
    </w:p>
    <w:p w14:paraId="545016E2" w14:textId="77777777" w:rsidR="007D3C51" w:rsidRPr="00CB3A5B" w:rsidRDefault="00173981">
      <w:pPr>
        <w:rPr>
          <w:color w:val="000000" w:themeColor="text1"/>
        </w:rPr>
      </w:pPr>
      <w:r w:rsidRPr="00CB3A5B">
        <w:rPr>
          <w:color w:val="000000" w:themeColor="text1"/>
        </w:rPr>
        <w:t>九　その他の労働条件</w:t>
      </w:r>
    </w:p>
    <w:p w14:paraId="1F8ACD3F" w14:textId="77777777" w:rsidR="007D3C51" w:rsidRPr="00CB3A5B" w:rsidRDefault="00173981">
      <w:pPr>
        <w:rPr>
          <w:color w:val="000000" w:themeColor="text1"/>
        </w:rPr>
      </w:pPr>
      <w:r w:rsidRPr="00CB3A5B">
        <w:rPr>
          <w:color w:val="000000" w:themeColor="text1"/>
        </w:rPr>
        <w:t>(ix) other working conditions.</w:t>
      </w:r>
    </w:p>
    <w:p w14:paraId="2AF0A801" w14:textId="55D1D5EC" w:rsidR="007D3C51" w:rsidRPr="00CB3A5B" w:rsidRDefault="00D144FD">
      <w:pPr>
        <w:rPr>
          <w:color w:val="000000" w:themeColor="text1"/>
        </w:rPr>
      </w:pPr>
      <w:r w:rsidRPr="00CB3A5B">
        <w:rPr>
          <w:rFonts w:hint="eastAsia"/>
          <w:color w:val="000000" w:themeColor="text1"/>
        </w:rPr>
        <w:lastRenderedPageBreak/>
        <w:t xml:space="preserve">３　</w:t>
      </w:r>
      <w:r w:rsidR="00173981" w:rsidRPr="00CB3A5B">
        <w:rPr>
          <w:color w:val="000000" w:themeColor="text1"/>
        </w:rPr>
        <w:t>船舶所有者を構成員とする団体で法人たるものは、その構成員たる第一項の船舶所有者について適用される就業規則を作成して、これを届け出ることができる。その変更についても同様とする。</w:t>
      </w:r>
    </w:p>
    <w:p w14:paraId="6D69F817" w14:textId="71CE0CCC" w:rsidR="007D3C51" w:rsidRPr="00CB3A5B" w:rsidRDefault="00D144FD">
      <w:pPr>
        <w:rPr>
          <w:color w:val="000000" w:themeColor="text1"/>
        </w:rPr>
      </w:pPr>
      <w:r w:rsidRPr="00CB3A5B">
        <w:rPr>
          <w:rFonts w:hint="eastAsia"/>
          <w:color w:val="000000" w:themeColor="text1"/>
        </w:rPr>
        <w:t xml:space="preserve">(3) </w:t>
      </w:r>
      <w:r w:rsidR="00173981" w:rsidRPr="00CB3A5B">
        <w:rPr>
          <w:color w:val="000000" w:themeColor="text1"/>
        </w:rPr>
        <w:t>A</w:t>
      </w:r>
      <w:r w:rsidR="00740D56" w:rsidRPr="00CB3A5B">
        <w:rPr>
          <w:rFonts w:hint="eastAsia"/>
          <w:color w:val="000000" w:themeColor="text1"/>
        </w:rPr>
        <w:t xml:space="preserve"> corporation as a</w:t>
      </w:r>
      <w:r w:rsidR="00173981" w:rsidRPr="00CB3A5B">
        <w:rPr>
          <w:color w:val="000000" w:themeColor="text1"/>
        </w:rPr>
        <w:t xml:space="preserve">n association </w:t>
      </w:r>
      <w:r w:rsidR="00740D56" w:rsidRPr="00CB3A5B">
        <w:rPr>
          <w:rFonts w:hint="eastAsia"/>
          <w:color w:val="000000" w:themeColor="text1"/>
        </w:rPr>
        <w:t xml:space="preserve">consisting </w:t>
      </w:r>
      <w:r w:rsidR="00173981" w:rsidRPr="00CB3A5B">
        <w:rPr>
          <w:color w:val="000000" w:themeColor="text1"/>
        </w:rPr>
        <w:t xml:space="preserve">of shipowners may </w:t>
      </w:r>
      <w:r w:rsidR="00740D56" w:rsidRPr="00CB3A5B">
        <w:rPr>
          <w:rFonts w:hint="eastAsia"/>
          <w:color w:val="000000" w:themeColor="text1"/>
        </w:rPr>
        <w:t>prepare</w:t>
      </w:r>
      <w:r w:rsidR="001B05B0" w:rsidRPr="00CB3A5B">
        <w:rPr>
          <w:color w:val="000000" w:themeColor="text1"/>
        </w:rPr>
        <w:t xml:space="preserve"> </w:t>
      </w:r>
      <w:r w:rsidR="00173981" w:rsidRPr="00CB3A5B">
        <w:rPr>
          <w:color w:val="000000" w:themeColor="text1"/>
        </w:rPr>
        <w:t xml:space="preserve">rules of employment that </w:t>
      </w:r>
      <w:r w:rsidR="001B05B0" w:rsidRPr="00CB3A5B">
        <w:rPr>
          <w:rFonts w:hint="eastAsia"/>
          <w:color w:val="000000" w:themeColor="text1"/>
        </w:rPr>
        <w:t>apply</w:t>
      </w:r>
      <w:r w:rsidR="001B05B0" w:rsidRPr="00CB3A5B">
        <w:rPr>
          <w:color w:val="000000" w:themeColor="text1"/>
        </w:rPr>
        <w:t xml:space="preserve"> </w:t>
      </w:r>
      <w:r w:rsidR="00173981" w:rsidRPr="00CB3A5B">
        <w:rPr>
          <w:color w:val="000000" w:themeColor="text1"/>
        </w:rPr>
        <w:t xml:space="preserve">to the shipowner referred to in paragraph (1) who </w:t>
      </w:r>
      <w:r w:rsidR="00740D56" w:rsidRPr="00CB3A5B">
        <w:rPr>
          <w:rFonts w:hint="eastAsia"/>
          <w:color w:val="000000" w:themeColor="text1"/>
        </w:rPr>
        <w:t xml:space="preserve">is a </w:t>
      </w:r>
      <w:r w:rsidR="00173981" w:rsidRPr="00CB3A5B">
        <w:rPr>
          <w:color w:val="000000" w:themeColor="text1"/>
        </w:rPr>
        <w:t>member of the association</w:t>
      </w:r>
      <w:r w:rsidR="001B05B0" w:rsidRPr="00CB3A5B">
        <w:rPr>
          <w:rFonts w:hint="eastAsia"/>
          <w:color w:val="000000" w:themeColor="text1"/>
        </w:rPr>
        <w:t>,</w:t>
      </w:r>
      <w:r w:rsidR="00173981" w:rsidRPr="00CB3A5B">
        <w:rPr>
          <w:color w:val="000000" w:themeColor="text1"/>
        </w:rPr>
        <w:t xml:space="preserve"> and file a notification </w:t>
      </w:r>
      <w:r w:rsidR="008C2CA7" w:rsidRPr="00CB3A5B">
        <w:rPr>
          <w:rFonts w:hint="eastAsia"/>
          <w:color w:val="000000" w:themeColor="text1"/>
        </w:rPr>
        <w:t>of</w:t>
      </w:r>
      <w:r w:rsidR="00F2542E" w:rsidRPr="00CB3A5B">
        <w:rPr>
          <w:rFonts w:hint="eastAsia"/>
          <w:color w:val="000000" w:themeColor="text1"/>
        </w:rPr>
        <w:t xml:space="preserve"> those rules</w:t>
      </w:r>
      <w:r w:rsidR="00173981" w:rsidRPr="00CB3A5B">
        <w:rPr>
          <w:color w:val="000000" w:themeColor="text1"/>
        </w:rPr>
        <w:t>. The same applies to any change</w:t>
      </w:r>
      <w:r w:rsidR="001B05B0" w:rsidRPr="00CB3A5B">
        <w:rPr>
          <w:rFonts w:hint="eastAsia"/>
          <w:color w:val="000000" w:themeColor="text1"/>
        </w:rPr>
        <w:t>s</w:t>
      </w:r>
      <w:r w:rsidR="00173981" w:rsidRPr="00CB3A5B">
        <w:rPr>
          <w:color w:val="000000" w:themeColor="text1"/>
        </w:rPr>
        <w:t xml:space="preserve"> to </w:t>
      </w:r>
      <w:r w:rsidR="001B05B0" w:rsidRPr="00CB3A5B">
        <w:rPr>
          <w:rFonts w:hint="eastAsia"/>
          <w:color w:val="000000" w:themeColor="text1"/>
        </w:rPr>
        <w:t>rules of employment</w:t>
      </w:r>
      <w:r w:rsidR="00173981" w:rsidRPr="00CB3A5B">
        <w:rPr>
          <w:color w:val="000000" w:themeColor="text1"/>
        </w:rPr>
        <w:t>.</w:t>
      </w:r>
    </w:p>
    <w:p w14:paraId="155F805F" w14:textId="45F88E64" w:rsidR="007D3C51" w:rsidRPr="00CB3A5B" w:rsidRDefault="00762BCF">
      <w:pPr>
        <w:rPr>
          <w:color w:val="000000" w:themeColor="text1"/>
        </w:rPr>
      </w:pPr>
      <w:r w:rsidRPr="00CB3A5B">
        <w:rPr>
          <w:rFonts w:hint="eastAsia"/>
          <w:color w:val="000000" w:themeColor="text1"/>
        </w:rPr>
        <w:t xml:space="preserve">４　</w:t>
      </w:r>
      <w:r w:rsidR="00173981" w:rsidRPr="00CB3A5B">
        <w:rPr>
          <w:color w:val="000000" w:themeColor="text1"/>
        </w:rPr>
        <w:t>前項の規定による届出があつたときは、同項に規定する船舶所有者は、当該就業規則の作成及びその作成又は変更の届出をしなくてもよい。</w:t>
      </w:r>
    </w:p>
    <w:p w14:paraId="0BCC734A" w14:textId="21B9F2C7" w:rsidR="007D3C51" w:rsidRPr="00CB3A5B" w:rsidRDefault="00762BCF">
      <w:pPr>
        <w:rPr>
          <w:color w:val="000000" w:themeColor="text1"/>
        </w:rPr>
      </w:pPr>
      <w:r w:rsidRPr="00CB3A5B">
        <w:rPr>
          <w:rFonts w:hint="eastAsia"/>
          <w:color w:val="000000" w:themeColor="text1"/>
        </w:rPr>
        <w:t xml:space="preserve">(4) </w:t>
      </w:r>
      <w:r w:rsidR="002479BB" w:rsidRPr="00CB3A5B">
        <w:rPr>
          <w:rFonts w:hint="eastAsia"/>
          <w:color w:val="000000" w:themeColor="text1"/>
        </w:rPr>
        <w:t>When</w:t>
      </w:r>
      <w:r w:rsidR="00173981" w:rsidRPr="00CB3A5B">
        <w:rPr>
          <w:color w:val="000000" w:themeColor="text1"/>
        </w:rPr>
        <w:t xml:space="preserve"> a notification under the provisions of the preceding paragraph has been filed, the shipowner </w:t>
      </w:r>
      <w:r w:rsidR="00BF6C45" w:rsidRPr="00CB3A5B">
        <w:rPr>
          <w:rFonts w:hint="eastAsia"/>
          <w:color w:val="000000" w:themeColor="text1"/>
        </w:rPr>
        <w:t>under</w:t>
      </w:r>
      <w:r w:rsidR="00173981" w:rsidRPr="00CB3A5B">
        <w:rPr>
          <w:color w:val="000000" w:themeColor="text1"/>
        </w:rPr>
        <w:t xml:space="preserve"> that paragraph is not required to </w:t>
      </w:r>
      <w:r w:rsidR="00BE4222" w:rsidRPr="00CB3A5B">
        <w:rPr>
          <w:rFonts w:hint="eastAsia"/>
          <w:color w:val="000000" w:themeColor="text1"/>
        </w:rPr>
        <w:t>prepare</w:t>
      </w:r>
      <w:r w:rsidR="00F2542E" w:rsidRPr="00CB3A5B">
        <w:rPr>
          <w:color w:val="000000" w:themeColor="text1"/>
        </w:rPr>
        <w:t xml:space="preserve"> </w:t>
      </w:r>
      <w:r w:rsidR="00173981" w:rsidRPr="00CB3A5B">
        <w:rPr>
          <w:color w:val="000000" w:themeColor="text1"/>
        </w:rPr>
        <w:t xml:space="preserve">the rules of employment </w:t>
      </w:r>
      <w:r w:rsidR="00BF6C45" w:rsidRPr="00CB3A5B">
        <w:rPr>
          <w:rFonts w:hint="eastAsia"/>
          <w:color w:val="000000" w:themeColor="text1"/>
        </w:rPr>
        <w:t>or</w:t>
      </w:r>
      <w:r w:rsidR="00BF6C45" w:rsidRPr="00CB3A5B">
        <w:rPr>
          <w:color w:val="000000" w:themeColor="text1"/>
        </w:rPr>
        <w:t xml:space="preserve"> </w:t>
      </w:r>
      <w:r w:rsidR="00173981" w:rsidRPr="00CB3A5B">
        <w:rPr>
          <w:color w:val="000000" w:themeColor="text1"/>
        </w:rPr>
        <w:t xml:space="preserve">file a notification </w:t>
      </w:r>
      <w:r w:rsidR="008C2CA7" w:rsidRPr="00CB3A5B">
        <w:rPr>
          <w:rFonts w:hint="eastAsia"/>
          <w:color w:val="000000" w:themeColor="text1"/>
        </w:rPr>
        <w:t>of</w:t>
      </w:r>
      <w:r w:rsidR="00BF6C45" w:rsidRPr="00CB3A5B">
        <w:rPr>
          <w:rFonts w:hint="eastAsia"/>
          <w:color w:val="000000" w:themeColor="text1"/>
        </w:rPr>
        <w:t xml:space="preserve"> those rules or </w:t>
      </w:r>
      <w:r w:rsidR="008C2CA7" w:rsidRPr="00CB3A5B">
        <w:rPr>
          <w:rFonts w:hint="eastAsia"/>
          <w:color w:val="000000" w:themeColor="text1"/>
        </w:rPr>
        <w:t xml:space="preserve">of any </w:t>
      </w:r>
      <w:r w:rsidR="00BF6C45" w:rsidRPr="00CB3A5B">
        <w:rPr>
          <w:rFonts w:hint="eastAsia"/>
          <w:color w:val="000000" w:themeColor="text1"/>
        </w:rPr>
        <w:t>change</w:t>
      </w:r>
      <w:r w:rsidR="008C2CA7" w:rsidRPr="00CB3A5B">
        <w:rPr>
          <w:rFonts w:hint="eastAsia"/>
          <w:color w:val="000000" w:themeColor="text1"/>
        </w:rPr>
        <w:t>s made to those rules</w:t>
      </w:r>
      <w:r w:rsidR="00173981" w:rsidRPr="00CB3A5B">
        <w:rPr>
          <w:color w:val="000000" w:themeColor="text1"/>
        </w:rPr>
        <w:t>.</w:t>
      </w:r>
    </w:p>
    <w:p w14:paraId="3D6F88E4" w14:textId="7D2B6899" w:rsidR="007D3C51" w:rsidRPr="00CB3A5B" w:rsidRDefault="00BF6C45">
      <w:pPr>
        <w:rPr>
          <w:color w:val="000000" w:themeColor="text1"/>
        </w:rPr>
      </w:pPr>
      <w:r w:rsidRPr="00CB3A5B">
        <w:rPr>
          <w:rFonts w:hint="eastAsia"/>
          <w:color w:val="000000" w:themeColor="text1"/>
        </w:rPr>
        <w:t xml:space="preserve">５　</w:t>
      </w:r>
      <w:r w:rsidR="00173981" w:rsidRPr="00CB3A5B">
        <w:rPr>
          <w:color w:val="000000" w:themeColor="text1"/>
        </w:rPr>
        <w:t>第一項乃至第三項の規定による届出には、第九十八条の規定により聴いた意見を記載した書面を添附しなければならない。</w:t>
      </w:r>
    </w:p>
    <w:p w14:paraId="7AE376B4" w14:textId="2C98CE43" w:rsidR="007D3C51" w:rsidRPr="00CB3A5B" w:rsidRDefault="00BF6C45">
      <w:pPr>
        <w:rPr>
          <w:color w:val="000000" w:themeColor="text1"/>
        </w:rPr>
      </w:pPr>
      <w:r w:rsidRPr="00CB3A5B">
        <w:rPr>
          <w:rFonts w:hint="eastAsia"/>
          <w:color w:val="000000" w:themeColor="text1"/>
        </w:rPr>
        <w:t xml:space="preserve">(5) </w:t>
      </w:r>
      <w:r w:rsidR="00173981" w:rsidRPr="00CB3A5B">
        <w:rPr>
          <w:color w:val="000000" w:themeColor="text1"/>
        </w:rPr>
        <w:t>The notification</w:t>
      </w:r>
      <w:r w:rsidRPr="00CB3A5B">
        <w:rPr>
          <w:rFonts w:hint="eastAsia"/>
          <w:color w:val="000000" w:themeColor="text1"/>
        </w:rPr>
        <w:t>s</w:t>
      </w:r>
      <w:r w:rsidR="00173981" w:rsidRPr="00CB3A5B">
        <w:rPr>
          <w:color w:val="000000" w:themeColor="text1"/>
        </w:rPr>
        <w:t xml:space="preserve"> under paragraphs (1) through (3) must be accompanied by a document stating the opinions heard pursuant to the provisions of Article 98.</w:t>
      </w:r>
    </w:p>
    <w:p w14:paraId="034DDC78" w14:textId="77777777" w:rsidR="007D3C51" w:rsidRPr="00CB3A5B" w:rsidRDefault="00173981">
      <w:pPr>
        <w:rPr>
          <w:color w:val="000000" w:themeColor="text1"/>
        </w:rPr>
      </w:pPr>
      <w:r w:rsidRPr="00CB3A5B">
        <w:rPr>
          <w:color w:val="000000" w:themeColor="text1"/>
        </w:rPr>
        <w:t>（就業規則の作成の手続）</w:t>
      </w:r>
    </w:p>
    <w:p w14:paraId="5D0F8B7C" w14:textId="6660E15C" w:rsidR="007D3C51" w:rsidRPr="00CB3A5B" w:rsidRDefault="00173981">
      <w:pPr>
        <w:rPr>
          <w:color w:val="000000" w:themeColor="text1"/>
        </w:rPr>
      </w:pPr>
      <w:r w:rsidRPr="00CB3A5B">
        <w:rPr>
          <w:color w:val="000000" w:themeColor="text1"/>
        </w:rPr>
        <w:t xml:space="preserve">(Procedures for </w:t>
      </w:r>
      <w:r w:rsidR="007E1974" w:rsidRPr="00CB3A5B">
        <w:rPr>
          <w:rFonts w:hint="eastAsia"/>
          <w:color w:val="000000" w:themeColor="text1"/>
        </w:rPr>
        <w:t>Preparing</w:t>
      </w:r>
      <w:r w:rsidRPr="00CB3A5B">
        <w:rPr>
          <w:color w:val="000000" w:themeColor="text1"/>
        </w:rPr>
        <w:t xml:space="preserve"> </w:t>
      </w:r>
      <w:r w:rsidR="00F96CCD" w:rsidRPr="00CB3A5B">
        <w:rPr>
          <w:rFonts w:hint="eastAsia"/>
          <w:color w:val="000000" w:themeColor="text1"/>
        </w:rPr>
        <w:t>R</w:t>
      </w:r>
      <w:r w:rsidRPr="00CB3A5B">
        <w:rPr>
          <w:color w:val="000000" w:themeColor="text1"/>
        </w:rPr>
        <w:t xml:space="preserve">ules of </w:t>
      </w:r>
      <w:r w:rsidR="00F96CCD" w:rsidRPr="00CB3A5B">
        <w:rPr>
          <w:rFonts w:hint="eastAsia"/>
          <w:color w:val="000000" w:themeColor="text1"/>
        </w:rPr>
        <w:t>E</w:t>
      </w:r>
      <w:r w:rsidRPr="00CB3A5B">
        <w:rPr>
          <w:color w:val="000000" w:themeColor="text1"/>
        </w:rPr>
        <w:t>mployment)</w:t>
      </w:r>
    </w:p>
    <w:p w14:paraId="3866EE1D" w14:textId="1DF3F59A" w:rsidR="007D3C51" w:rsidRPr="00CB3A5B" w:rsidRDefault="00173981">
      <w:pPr>
        <w:rPr>
          <w:color w:val="000000" w:themeColor="text1"/>
        </w:rPr>
      </w:pPr>
      <w:r w:rsidRPr="00CB3A5B">
        <w:rPr>
          <w:color w:val="000000" w:themeColor="text1"/>
        </w:rPr>
        <w:t>第九十八条　船舶所有者又は前条第三項に規定する団体は、就業規則を作成し、又は変更するには、その就業規則の適用される船舶所有者の使用する</w:t>
      </w:r>
      <w:r w:rsidR="00B04B06" w:rsidRPr="00CB3A5B">
        <w:rPr>
          <w:color w:val="000000" w:themeColor="text1"/>
        </w:rPr>
        <w:t>船員</w:t>
      </w:r>
      <w:r w:rsidRPr="00CB3A5B">
        <w:rPr>
          <w:color w:val="000000" w:themeColor="text1"/>
        </w:rPr>
        <w:t>の過半数で組織する労働組合があるときは、その労働組合、</w:t>
      </w:r>
      <w:r w:rsidR="00B04B06" w:rsidRPr="00CB3A5B">
        <w:rPr>
          <w:color w:val="000000" w:themeColor="text1"/>
        </w:rPr>
        <w:t>船員</w:t>
      </w:r>
      <w:r w:rsidRPr="00CB3A5B">
        <w:rPr>
          <w:color w:val="000000" w:themeColor="text1"/>
        </w:rPr>
        <w:t>の過半数で組織する労働組合がないときは、</w:t>
      </w:r>
      <w:r w:rsidR="00B04B06" w:rsidRPr="00CB3A5B">
        <w:rPr>
          <w:color w:val="000000" w:themeColor="text1"/>
        </w:rPr>
        <w:t>船員</w:t>
      </w:r>
      <w:r w:rsidRPr="00CB3A5B">
        <w:rPr>
          <w:color w:val="000000" w:themeColor="text1"/>
        </w:rPr>
        <w:t>の過半数を代表する者の意見を聴かなければならない。</w:t>
      </w:r>
    </w:p>
    <w:p w14:paraId="5FC9A5C0" w14:textId="00EB96AE" w:rsidR="007D3C51" w:rsidRPr="00CB3A5B" w:rsidRDefault="00173981">
      <w:pPr>
        <w:rPr>
          <w:color w:val="000000" w:themeColor="text1"/>
        </w:rPr>
      </w:pPr>
      <w:r w:rsidRPr="00CB3A5B">
        <w:rPr>
          <w:color w:val="000000" w:themeColor="text1"/>
        </w:rPr>
        <w:t xml:space="preserve">Article 98 In order to </w:t>
      </w:r>
      <w:r w:rsidR="007E1974" w:rsidRPr="00CB3A5B">
        <w:rPr>
          <w:rFonts w:hint="eastAsia"/>
          <w:color w:val="000000" w:themeColor="text1"/>
        </w:rPr>
        <w:t>prepare</w:t>
      </w:r>
      <w:r w:rsidRPr="00CB3A5B">
        <w:rPr>
          <w:color w:val="000000" w:themeColor="text1"/>
        </w:rPr>
        <w:t xml:space="preserve"> or </w:t>
      </w:r>
      <w:r w:rsidR="003A23A4" w:rsidRPr="00CB3A5B">
        <w:rPr>
          <w:rFonts w:hint="eastAsia"/>
          <w:color w:val="000000" w:themeColor="text1"/>
        </w:rPr>
        <w:t>change</w:t>
      </w:r>
      <w:r w:rsidRPr="00CB3A5B">
        <w:rPr>
          <w:color w:val="000000" w:themeColor="text1"/>
        </w:rPr>
        <w:t xml:space="preserve"> rules of employment, a shipowner or an association </w:t>
      </w:r>
      <w:r w:rsidR="00F96CCD" w:rsidRPr="00CB3A5B">
        <w:rPr>
          <w:rFonts w:hint="eastAsia"/>
          <w:color w:val="000000" w:themeColor="text1"/>
        </w:rPr>
        <w:t>under</w:t>
      </w:r>
      <w:r w:rsidRPr="00CB3A5B">
        <w:rPr>
          <w:color w:val="000000" w:themeColor="text1"/>
        </w:rPr>
        <w:t xml:space="preserve"> paragraph (3) of the preceding Article must hear the opinions of a labor union organized by a majority of the </w:t>
      </w:r>
      <w:r w:rsidR="00B04B06" w:rsidRPr="00CB3A5B">
        <w:rPr>
          <w:color w:val="000000" w:themeColor="text1"/>
        </w:rPr>
        <w:t>mariner</w:t>
      </w:r>
      <w:r w:rsidRPr="00CB3A5B">
        <w:rPr>
          <w:color w:val="000000" w:themeColor="text1"/>
        </w:rPr>
        <w:t xml:space="preserve">s employed by the shipowner to whom the </w:t>
      </w:r>
      <w:r w:rsidR="00F96CCD" w:rsidRPr="00CB3A5B">
        <w:rPr>
          <w:rFonts w:hint="eastAsia"/>
          <w:color w:val="000000" w:themeColor="text1"/>
        </w:rPr>
        <w:t>rules of employment</w:t>
      </w:r>
      <w:r w:rsidRPr="00CB3A5B">
        <w:rPr>
          <w:color w:val="000000" w:themeColor="text1"/>
        </w:rPr>
        <w:t xml:space="preserve"> appl</w:t>
      </w:r>
      <w:r w:rsidR="00F96CCD" w:rsidRPr="00CB3A5B">
        <w:rPr>
          <w:rFonts w:hint="eastAsia"/>
          <w:color w:val="000000" w:themeColor="text1"/>
        </w:rPr>
        <w:t xml:space="preserve">y, </w:t>
      </w:r>
      <w:r w:rsidR="002479BB" w:rsidRPr="00CB3A5B">
        <w:rPr>
          <w:rFonts w:hint="eastAsia"/>
          <w:color w:val="000000" w:themeColor="text1"/>
        </w:rPr>
        <w:t>when</w:t>
      </w:r>
      <w:r w:rsidR="00F96CCD" w:rsidRPr="00CB3A5B">
        <w:rPr>
          <w:rFonts w:hint="eastAsia"/>
          <w:color w:val="000000" w:themeColor="text1"/>
        </w:rPr>
        <w:t xml:space="preserve"> there is such a labor union</w:t>
      </w:r>
      <w:r w:rsidRPr="00CB3A5B">
        <w:rPr>
          <w:color w:val="000000" w:themeColor="text1"/>
        </w:rPr>
        <w:t xml:space="preserve">, or must hear the opinions of a person representing a majority of the </w:t>
      </w:r>
      <w:r w:rsidR="00B04B06" w:rsidRPr="00CB3A5B">
        <w:rPr>
          <w:color w:val="000000" w:themeColor="text1"/>
        </w:rPr>
        <w:t>mariner</w:t>
      </w:r>
      <w:r w:rsidRPr="00CB3A5B">
        <w:rPr>
          <w:color w:val="000000" w:themeColor="text1"/>
        </w:rPr>
        <w:t xml:space="preserve">s </w:t>
      </w:r>
      <w:r w:rsidR="002479BB" w:rsidRPr="00CB3A5B">
        <w:rPr>
          <w:rFonts w:hint="eastAsia"/>
          <w:color w:val="000000" w:themeColor="text1"/>
        </w:rPr>
        <w:t>when</w:t>
      </w:r>
      <w:r w:rsidRPr="00CB3A5B">
        <w:rPr>
          <w:color w:val="000000" w:themeColor="text1"/>
        </w:rPr>
        <w:t xml:space="preserve"> there is no labor union organized by a majority of the </w:t>
      </w:r>
      <w:r w:rsidR="00B04B06" w:rsidRPr="00CB3A5B">
        <w:rPr>
          <w:color w:val="000000" w:themeColor="text1"/>
        </w:rPr>
        <w:t>mariner</w:t>
      </w:r>
      <w:r w:rsidRPr="00CB3A5B">
        <w:rPr>
          <w:color w:val="000000" w:themeColor="text1"/>
        </w:rPr>
        <w:t>s.</w:t>
      </w:r>
    </w:p>
    <w:p w14:paraId="55E8A112" w14:textId="77777777" w:rsidR="007D3C51" w:rsidRPr="00CB3A5B" w:rsidRDefault="00173981">
      <w:pPr>
        <w:rPr>
          <w:color w:val="000000" w:themeColor="text1"/>
        </w:rPr>
      </w:pPr>
      <w:r w:rsidRPr="00CB3A5B">
        <w:rPr>
          <w:color w:val="000000" w:themeColor="text1"/>
        </w:rPr>
        <w:t>（就業規則の監督）</w:t>
      </w:r>
    </w:p>
    <w:p w14:paraId="58782613" w14:textId="48B1589F" w:rsidR="007D3C51" w:rsidRPr="00CB3A5B" w:rsidRDefault="00173981">
      <w:pPr>
        <w:rPr>
          <w:color w:val="000000" w:themeColor="text1"/>
        </w:rPr>
      </w:pPr>
      <w:r w:rsidRPr="00CB3A5B">
        <w:rPr>
          <w:color w:val="000000" w:themeColor="text1"/>
        </w:rPr>
        <w:t>(</w:t>
      </w:r>
      <w:r w:rsidR="00820784" w:rsidRPr="00CB3A5B">
        <w:rPr>
          <w:rFonts w:hint="eastAsia"/>
          <w:color w:val="000000" w:themeColor="text1"/>
        </w:rPr>
        <w:t>Overseeing the</w:t>
      </w:r>
      <w:r w:rsidRPr="00CB3A5B">
        <w:rPr>
          <w:color w:val="000000" w:themeColor="text1"/>
        </w:rPr>
        <w:t xml:space="preserve"> </w:t>
      </w:r>
      <w:r w:rsidR="00F96CCD" w:rsidRPr="00CB3A5B">
        <w:rPr>
          <w:rFonts w:hint="eastAsia"/>
          <w:color w:val="000000" w:themeColor="text1"/>
        </w:rPr>
        <w:t>R</w:t>
      </w:r>
      <w:r w:rsidRPr="00CB3A5B">
        <w:rPr>
          <w:color w:val="000000" w:themeColor="text1"/>
        </w:rPr>
        <w:t xml:space="preserve">ules of </w:t>
      </w:r>
      <w:r w:rsidR="00F96CCD" w:rsidRPr="00CB3A5B">
        <w:rPr>
          <w:rFonts w:hint="eastAsia"/>
          <w:color w:val="000000" w:themeColor="text1"/>
        </w:rPr>
        <w:t>E</w:t>
      </w:r>
      <w:r w:rsidRPr="00CB3A5B">
        <w:rPr>
          <w:color w:val="000000" w:themeColor="text1"/>
        </w:rPr>
        <w:t>mployment)</w:t>
      </w:r>
    </w:p>
    <w:p w14:paraId="14598E62" w14:textId="77777777" w:rsidR="007D3C51" w:rsidRPr="00CB3A5B" w:rsidRDefault="00173981">
      <w:pPr>
        <w:rPr>
          <w:color w:val="000000" w:themeColor="text1"/>
        </w:rPr>
      </w:pPr>
      <w:r w:rsidRPr="00CB3A5B">
        <w:rPr>
          <w:color w:val="000000" w:themeColor="text1"/>
        </w:rPr>
        <w:t>第九十九条　国土交通大臣は、法令又は労働協約に違反する就業規則の変更を命ずることができる。</w:t>
      </w:r>
    </w:p>
    <w:p w14:paraId="4AB7F328" w14:textId="7CE8D069" w:rsidR="007D3C51" w:rsidRPr="00CB3A5B" w:rsidRDefault="00173981">
      <w:pPr>
        <w:rPr>
          <w:color w:val="000000" w:themeColor="text1"/>
        </w:rPr>
      </w:pPr>
      <w:r w:rsidRPr="00CB3A5B">
        <w:rPr>
          <w:color w:val="000000" w:themeColor="text1"/>
        </w:rPr>
        <w:t>Article 99 (1) The Minister of Land, Infrastructure, Transport and Tourism may order a</w:t>
      </w:r>
      <w:r w:rsidR="003A23A4" w:rsidRPr="00CB3A5B">
        <w:rPr>
          <w:rFonts w:hint="eastAsia"/>
          <w:color w:val="000000" w:themeColor="text1"/>
        </w:rPr>
        <w:t xml:space="preserve"> </w:t>
      </w:r>
      <w:r w:rsidRPr="00CB3A5B">
        <w:rPr>
          <w:color w:val="000000" w:themeColor="text1"/>
        </w:rPr>
        <w:t xml:space="preserve">change of rules of employment </w:t>
      </w:r>
      <w:r w:rsidR="002C4497" w:rsidRPr="00CB3A5B">
        <w:rPr>
          <w:rFonts w:hint="eastAsia"/>
          <w:color w:val="000000" w:themeColor="text1"/>
        </w:rPr>
        <w:t>that</w:t>
      </w:r>
      <w:r w:rsidR="00A7158B" w:rsidRPr="00CB3A5B">
        <w:rPr>
          <w:rFonts w:hint="eastAsia"/>
          <w:color w:val="000000" w:themeColor="text1"/>
        </w:rPr>
        <w:t xml:space="preserve"> are</w:t>
      </w:r>
      <w:r w:rsidR="00A7158B" w:rsidRPr="00CB3A5B">
        <w:rPr>
          <w:color w:val="000000" w:themeColor="text1"/>
        </w:rPr>
        <w:t xml:space="preserve"> </w:t>
      </w:r>
      <w:r w:rsidRPr="00CB3A5B">
        <w:rPr>
          <w:color w:val="000000" w:themeColor="text1"/>
        </w:rPr>
        <w:t>in violation of a law or regulation or a collective agreement.</w:t>
      </w:r>
    </w:p>
    <w:p w14:paraId="0DF83028" w14:textId="59CC1C9F" w:rsidR="007D3C51" w:rsidRPr="00CB3A5B" w:rsidRDefault="00A7158B">
      <w:pPr>
        <w:rPr>
          <w:color w:val="000000" w:themeColor="text1"/>
        </w:rPr>
      </w:pPr>
      <w:r w:rsidRPr="00CB3A5B">
        <w:rPr>
          <w:rFonts w:hint="eastAsia"/>
          <w:color w:val="000000" w:themeColor="text1"/>
        </w:rPr>
        <w:t xml:space="preserve">２　</w:t>
      </w:r>
      <w:r w:rsidR="00173981" w:rsidRPr="00CB3A5B">
        <w:rPr>
          <w:color w:val="000000" w:themeColor="text1"/>
        </w:rPr>
        <w:t>国土交通大臣は、就業規則が不当であると認めるときは、交通政策審議会又は地方運輸局に置かれる政令で定める審議会（以下「交通政策審議会等」という。）の議を経て、その変更を命ずることができる。</w:t>
      </w:r>
    </w:p>
    <w:p w14:paraId="055C3438" w14:textId="1612525D" w:rsidR="007D3C51" w:rsidRPr="00CB3A5B" w:rsidRDefault="00A7158B">
      <w:pPr>
        <w:rPr>
          <w:color w:val="000000" w:themeColor="text1"/>
        </w:rPr>
      </w:pPr>
      <w:r w:rsidRPr="00CB3A5B">
        <w:rPr>
          <w:rFonts w:hint="eastAsia"/>
          <w:color w:val="000000" w:themeColor="text1"/>
        </w:rPr>
        <w:t xml:space="preserve">(2) </w:t>
      </w:r>
      <w:r w:rsidR="002479BB" w:rsidRPr="00CB3A5B">
        <w:rPr>
          <w:rFonts w:hint="eastAsia"/>
          <w:color w:val="000000" w:themeColor="text1"/>
        </w:rPr>
        <w:t>When</w:t>
      </w:r>
      <w:r w:rsidRPr="00CB3A5B">
        <w:rPr>
          <w:color w:val="000000" w:themeColor="text1"/>
        </w:rPr>
        <w:t xml:space="preserve"> </w:t>
      </w:r>
      <w:r w:rsidR="00173981" w:rsidRPr="00CB3A5B">
        <w:rPr>
          <w:color w:val="000000" w:themeColor="text1"/>
        </w:rPr>
        <w:t xml:space="preserve">the Minister of Land, Infrastructure, Transport and Tourism finds </w:t>
      </w:r>
      <w:r w:rsidR="00DC324B" w:rsidRPr="00CB3A5B">
        <w:rPr>
          <w:rFonts w:hint="eastAsia"/>
          <w:color w:val="000000" w:themeColor="text1"/>
        </w:rPr>
        <w:t>the</w:t>
      </w:r>
      <w:r w:rsidR="00626F46" w:rsidRPr="00CB3A5B">
        <w:rPr>
          <w:rFonts w:hint="eastAsia"/>
          <w:color w:val="000000" w:themeColor="text1"/>
        </w:rPr>
        <w:t xml:space="preserve"> </w:t>
      </w:r>
      <w:r w:rsidR="00173981" w:rsidRPr="00CB3A5B">
        <w:rPr>
          <w:color w:val="000000" w:themeColor="text1"/>
        </w:rPr>
        <w:t>rules of employment to be unjust, the Minister may order a</w:t>
      </w:r>
      <w:r w:rsidR="003A23A4" w:rsidRPr="00CB3A5B">
        <w:rPr>
          <w:rFonts w:hint="eastAsia"/>
          <w:color w:val="000000" w:themeColor="text1"/>
        </w:rPr>
        <w:t xml:space="preserve"> change</w:t>
      </w:r>
      <w:r w:rsidR="00173981" w:rsidRPr="00CB3A5B">
        <w:rPr>
          <w:color w:val="000000" w:themeColor="text1"/>
        </w:rPr>
        <w:t xml:space="preserve"> of </w:t>
      </w:r>
      <w:r w:rsidR="00D7121C" w:rsidRPr="00CB3A5B">
        <w:rPr>
          <w:rFonts w:hint="eastAsia"/>
          <w:color w:val="000000" w:themeColor="text1"/>
        </w:rPr>
        <w:t>those rules</w:t>
      </w:r>
      <w:r w:rsidR="00173981" w:rsidRPr="00CB3A5B">
        <w:rPr>
          <w:color w:val="000000" w:themeColor="text1"/>
        </w:rPr>
        <w:t xml:space="preserve"> </w:t>
      </w:r>
      <w:r w:rsidR="00173981" w:rsidRPr="00CB3A5B">
        <w:rPr>
          <w:color w:val="000000" w:themeColor="text1"/>
        </w:rPr>
        <w:lastRenderedPageBreak/>
        <w:t>through deliberations at the Transport</w:t>
      </w:r>
      <w:r w:rsidR="003006C9" w:rsidRPr="00CB3A5B">
        <w:rPr>
          <w:rFonts w:hint="eastAsia"/>
          <w:color w:val="000000" w:themeColor="text1"/>
        </w:rPr>
        <w:t>ation</w:t>
      </w:r>
      <w:r w:rsidR="00173981" w:rsidRPr="00CB3A5B">
        <w:rPr>
          <w:color w:val="000000" w:themeColor="text1"/>
        </w:rPr>
        <w:t xml:space="preserve"> Policy </w:t>
      </w:r>
      <w:r w:rsidR="003006C9" w:rsidRPr="00CB3A5B">
        <w:rPr>
          <w:rFonts w:hint="eastAsia"/>
          <w:color w:val="000000" w:themeColor="text1"/>
        </w:rPr>
        <w:t xml:space="preserve">Council </w:t>
      </w:r>
      <w:r w:rsidR="00173981" w:rsidRPr="00CB3A5B">
        <w:rPr>
          <w:color w:val="000000" w:themeColor="text1"/>
        </w:rPr>
        <w:t xml:space="preserve">or a council established in a </w:t>
      </w:r>
      <w:r w:rsidR="00B6369E" w:rsidRPr="00CB3A5B">
        <w:rPr>
          <w:rFonts w:hint="eastAsia"/>
          <w:color w:val="000000" w:themeColor="text1"/>
        </w:rPr>
        <w:t>district</w:t>
      </w:r>
      <w:r w:rsidR="00486478" w:rsidRPr="00CB3A5B">
        <w:rPr>
          <w:color w:val="000000" w:themeColor="text1"/>
        </w:rPr>
        <w:t xml:space="preserve"> </w:t>
      </w:r>
      <w:r w:rsidR="00486478" w:rsidRPr="00CB3A5B">
        <w:rPr>
          <w:rFonts w:hint="eastAsia"/>
          <w:color w:val="000000" w:themeColor="text1"/>
        </w:rPr>
        <w:t>t</w:t>
      </w:r>
      <w:r w:rsidR="00173981" w:rsidRPr="00CB3A5B">
        <w:rPr>
          <w:color w:val="000000" w:themeColor="text1"/>
        </w:rPr>
        <w:t xml:space="preserve">ransport </w:t>
      </w:r>
      <w:r w:rsidR="00486478" w:rsidRPr="00CB3A5B">
        <w:rPr>
          <w:rFonts w:hint="eastAsia"/>
          <w:color w:val="000000" w:themeColor="text1"/>
        </w:rPr>
        <w:t>b</w:t>
      </w:r>
      <w:r w:rsidR="00173981" w:rsidRPr="00CB3A5B">
        <w:rPr>
          <w:color w:val="000000" w:themeColor="text1"/>
        </w:rPr>
        <w:t xml:space="preserve">ureau as specified by Cabinet Order (referred to </w:t>
      </w:r>
      <w:r w:rsidR="00486478" w:rsidRPr="00CB3A5B">
        <w:rPr>
          <w:rFonts w:hint="eastAsia"/>
          <w:color w:val="000000" w:themeColor="text1"/>
        </w:rPr>
        <w:t xml:space="preserve">below </w:t>
      </w:r>
      <w:r w:rsidR="00173981" w:rsidRPr="00CB3A5B">
        <w:rPr>
          <w:color w:val="000000" w:themeColor="text1"/>
        </w:rPr>
        <w:t>as the "Transport</w:t>
      </w:r>
      <w:r w:rsidR="003006C9" w:rsidRPr="00CB3A5B">
        <w:rPr>
          <w:rFonts w:hint="eastAsia"/>
          <w:color w:val="000000" w:themeColor="text1"/>
        </w:rPr>
        <w:t>ation</w:t>
      </w:r>
      <w:r w:rsidR="00173981" w:rsidRPr="00CB3A5B">
        <w:rPr>
          <w:color w:val="000000" w:themeColor="text1"/>
        </w:rPr>
        <w:t xml:space="preserve"> Policy</w:t>
      </w:r>
      <w:r w:rsidR="003006C9" w:rsidRPr="00CB3A5B">
        <w:rPr>
          <w:rFonts w:hint="eastAsia"/>
          <w:color w:val="000000" w:themeColor="text1"/>
        </w:rPr>
        <w:t xml:space="preserve"> Council</w:t>
      </w:r>
      <w:r w:rsidR="00173981" w:rsidRPr="00CB3A5B">
        <w:rPr>
          <w:color w:val="000000" w:themeColor="text1"/>
        </w:rPr>
        <w:t>, etc.").</w:t>
      </w:r>
    </w:p>
    <w:p w14:paraId="3D4BF8F9" w14:textId="77777777" w:rsidR="007D3C51" w:rsidRPr="00CB3A5B" w:rsidRDefault="00173981">
      <w:pPr>
        <w:rPr>
          <w:color w:val="000000" w:themeColor="text1"/>
        </w:rPr>
      </w:pPr>
      <w:r w:rsidRPr="00CB3A5B">
        <w:rPr>
          <w:color w:val="000000" w:themeColor="text1"/>
        </w:rPr>
        <w:t>（就業規則の効力）</w:t>
      </w:r>
    </w:p>
    <w:p w14:paraId="269B3DE1" w14:textId="74522470" w:rsidR="007D3C51" w:rsidRPr="00CB3A5B" w:rsidRDefault="00173981">
      <w:pPr>
        <w:rPr>
          <w:color w:val="000000" w:themeColor="text1"/>
        </w:rPr>
      </w:pPr>
      <w:r w:rsidRPr="00CB3A5B">
        <w:rPr>
          <w:color w:val="000000" w:themeColor="text1"/>
        </w:rPr>
        <w:t xml:space="preserve">(Validity of </w:t>
      </w:r>
      <w:r w:rsidR="000B29FF" w:rsidRPr="00CB3A5B">
        <w:rPr>
          <w:rFonts w:hint="eastAsia"/>
          <w:color w:val="000000" w:themeColor="text1"/>
        </w:rPr>
        <w:t>R</w:t>
      </w:r>
      <w:r w:rsidRPr="00CB3A5B">
        <w:rPr>
          <w:color w:val="000000" w:themeColor="text1"/>
        </w:rPr>
        <w:t xml:space="preserve">ules of </w:t>
      </w:r>
      <w:r w:rsidR="000B29FF" w:rsidRPr="00CB3A5B">
        <w:rPr>
          <w:rFonts w:hint="eastAsia"/>
          <w:color w:val="000000" w:themeColor="text1"/>
        </w:rPr>
        <w:t>E</w:t>
      </w:r>
      <w:r w:rsidRPr="00CB3A5B">
        <w:rPr>
          <w:color w:val="000000" w:themeColor="text1"/>
        </w:rPr>
        <w:t>mployment)</w:t>
      </w:r>
    </w:p>
    <w:p w14:paraId="2CA196EA" w14:textId="370E5E22" w:rsidR="007D3C51" w:rsidRPr="00CB3A5B" w:rsidRDefault="00173981">
      <w:pPr>
        <w:rPr>
          <w:color w:val="000000" w:themeColor="text1"/>
        </w:rPr>
      </w:pPr>
      <w:r w:rsidRPr="00CB3A5B">
        <w:rPr>
          <w:color w:val="000000" w:themeColor="text1"/>
        </w:rPr>
        <w:t>第百条　就業規則で定める基準に達しない労働条件を定める</w:t>
      </w:r>
      <w:r w:rsidR="004250E6" w:rsidRPr="00CB3A5B">
        <w:rPr>
          <w:color w:val="000000" w:themeColor="text1"/>
        </w:rPr>
        <w:t>雇入契約</w:t>
      </w:r>
      <w:r w:rsidRPr="00CB3A5B">
        <w:rPr>
          <w:color w:val="000000" w:themeColor="text1"/>
        </w:rPr>
        <w:t>は、その部分については、無効とする。この場合には、</w:t>
      </w:r>
      <w:r w:rsidR="004250E6" w:rsidRPr="00CB3A5B">
        <w:rPr>
          <w:color w:val="000000" w:themeColor="text1"/>
        </w:rPr>
        <w:t>雇入契約</w:t>
      </w:r>
      <w:r w:rsidRPr="00CB3A5B">
        <w:rPr>
          <w:color w:val="000000" w:themeColor="text1"/>
        </w:rPr>
        <w:t>は、その無効の部分については、就業規則で定める基準に達する労働条件を定めたものとみなす。</w:t>
      </w:r>
    </w:p>
    <w:p w14:paraId="4E274EFF" w14:textId="46B19944" w:rsidR="007D3C51" w:rsidRPr="00CB3A5B" w:rsidRDefault="00173981">
      <w:pPr>
        <w:rPr>
          <w:color w:val="000000" w:themeColor="text1"/>
        </w:rPr>
      </w:pPr>
      <w:r w:rsidRPr="00CB3A5B">
        <w:rPr>
          <w:color w:val="000000" w:themeColor="text1"/>
        </w:rPr>
        <w:t xml:space="preserve">Article 100 An </w:t>
      </w:r>
      <w:r w:rsidR="004250E6" w:rsidRPr="00CB3A5B">
        <w:rPr>
          <w:color w:val="000000" w:themeColor="text1"/>
        </w:rPr>
        <w:t xml:space="preserve">employment </w:t>
      </w:r>
      <w:r w:rsidR="0013687D" w:rsidRPr="00CB3A5B">
        <w:rPr>
          <w:rFonts w:hint="eastAsia"/>
          <w:color w:val="000000" w:themeColor="text1"/>
        </w:rPr>
        <w:t>agreement</w:t>
      </w:r>
      <w:r w:rsidR="00532968" w:rsidRPr="00CB3A5B">
        <w:rPr>
          <w:rFonts w:hint="eastAsia"/>
          <w:color w:val="000000" w:themeColor="text1"/>
        </w:rPr>
        <w:t xml:space="preserve"> </w:t>
      </w:r>
      <w:r w:rsidRPr="00CB3A5B">
        <w:rPr>
          <w:color w:val="000000" w:themeColor="text1"/>
        </w:rPr>
        <w:t xml:space="preserve">which provides for working conditions </w:t>
      </w:r>
      <w:r w:rsidR="00532968" w:rsidRPr="00CB3A5B">
        <w:rPr>
          <w:rFonts w:hint="eastAsia"/>
          <w:color w:val="000000" w:themeColor="text1"/>
        </w:rPr>
        <w:t>that do not</w:t>
      </w:r>
      <w:r w:rsidR="00532968" w:rsidRPr="00CB3A5B">
        <w:rPr>
          <w:color w:val="000000" w:themeColor="text1"/>
        </w:rPr>
        <w:t xml:space="preserve"> </w:t>
      </w:r>
      <w:r w:rsidRPr="00CB3A5B">
        <w:rPr>
          <w:color w:val="000000" w:themeColor="text1"/>
        </w:rPr>
        <w:t xml:space="preserve">meet the standards established by rules of employment is void </w:t>
      </w:r>
      <w:r w:rsidR="00532968" w:rsidRPr="00CB3A5B">
        <w:rPr>
          <w:rFonts w:hint="eastAsia"/>
          <w:color w:val="000000" w:themeColor="text1"/>
        </w:rPr>
        <w:t>with regard to</w:t>
      </w:r>
      <w:r w:rsidRPr="00CB3A5B">
        <w:rPr>
          <w:color w:val="000000" w:themeColor="text1"/>
        </w:rPr>
        <w:t xml:space="preserve"> </w:t>
      </w:r>
      <w:r w:rsidR="00532968" w:rsidRPr="00CB3A5B">
        <w:rPr>
          <w:rFonts w:hint="eastAsia"/>
          <w:color w:val="000000" w:themeColor="text1"/>
        </w:rPr>
        <w:t>the</w:t>
      </w:r>
      <w:r w:rsidR="00532968" w:rsidRPr="00CB3A5B">
        <w:rPr>
          <w:color w:val="000000" w:themeColor="text1"/>
        </w:rPr>
        <w:t xml:space="preserve"> </w:t>
      </w:r>
      <w:r w:rsidRPr="00CB3A5B">
        <w:rPr>
          <w:color w:val="000000" w:themeColor="text1"/>
        </w:rPr>
        <w:t xml:space="preserve">portion of the </w:t>
      </w:r>
      <w:r w:rsidR="0013687D" w:rsidRPr="00CB3A5B">
        <w:rPr>
          <w:rFonts w:hint="eastAsia"/>
          <w:color w:val="000000" w:themeColor="text1"/>
        </w:rPr>
        <w:t>agreement</w:t>
      </w:r>
      <w:r w:rsidR="00532968" w:rsidRPr="00CB3A5B">
        <w:rPr>
          <w:rFonts w:hint="eastAsia"/>
          <w:color w:val="000000" w:themeColor="text1"/>
        </w:rPr>
        <w:t xml:space="preserve"> that does not meet those standards</w:t>
      </w:r>
      <w:r w:rsidRPr="00CB3A5B">
        <w:rPr>
          <w:color w:val="000000" w:themeColor="text1"/>
        </w:rPr>
        <w:t xml:space="preserve">. </w:t>
      </w:r>
      <w:r w:rsidR="00532968" w:rsidRPr="00CB3A5B">
        <w:rPr>
          <w:rFonts w:hint="eastAsia"/>
          <w:color w:val="000000" w:themeColor="text1"/>
        </w:rPr>
        <w:t xml:space="preserve">In </w:t>
      </w:r>
      <w:r w:rsidR="0013687D" w:rsidRPr="00CB3A5B">
        <w:rPr>
          <w:rFonts w:hint="eastAsia"/>
          <w:color w:val="000000" w:themeColor="text1"/>
        </w:rPr>
        <w:t>this</w:t>
      </w:r>
      <w:r w:rsidR="00532968" w:rsidRPr="00CB3A5B">
        <w:rPr>
          <w:rFonts w:hint="eastAsia"/>
          <w:color w:val="000000" w:themeColor="text1"/>
        </w:rPr>
        <w:t xml:space="preserve"> case</w:t>
      </w:r>
      <w:r w:rsidRPr="00CB3A5B">
        <w:rPr>
          <w:color w:val="000000" w:themeColor="text1"/>
        </w:rPr>
        <w:t xml:space="preserve">, </w:t>
      </w:r>
      <w:r w:rsidR="00532968" w:rsidRPr="00CB3A5B">
        <w:rPr>
          <w:rFonts w:hint="eastAsia"/>
          <w:color w:val="000000" w:themeColor="text1"/>
        </w:rPr>
        <w:t>the</w:t>
      </w:r>
      <w:r w:rsidRPr="00CB3A5B">
        <w:rPr>
          <w:color w:val="000000" w:themeColor="text1"/>
        </w:rPr>
        <w:t xml:space="preserve"> portion of the </w:t>
      </w:r>
      <w:r w:rsidR="0013687D" w:rsidRPr="00CB3A5B">
        <w:rPr>
          <w:rFonts w:hint="eastAsia"/>
          <w:color w:val="000000" w:themeColor="text1"/>
        </w:rPr>
        <w:t>agreement</w:t>
      </w:r>
      <w:r w:rsidR="00532968" w:rsidRPr="00CB3A5B">
        <w:rPr>
          <w:rFonts w:hint="eastAsia"/>
          <w:color w:val="000000" w:themeColor="text1"/>
        </w:rPr>
        <w:t xml:space="preserve"> that is void is deemed</w:t>
      </w:r>
      <w:r w:rsidRPr="00CB3A5B">
        <w:rPr>
          <w:color w:val="000000" w:themeColor="text1"/>
        </w:rPr>
        <w:t xml:space="preserve"> to provide for working conditions </w:t>
      </w:r>
      <w:r w:rsidR="00532968" w:rsidRPr="00CB3A5B">
        <w:rPr>
          <w:rFonts w:hint="eastAsia"/>
          <w:color w:val="000000" w:themeColor="text1"/>
        </w:rPr>
        <w:t>that meet</w:t>
      </w:r>
      <w:r w:rsidR="00532968" w:rsidRPr="00CB3A5B">
        <w:rPr>
          <w:color w:val="000000" w:themeColor="text1"/>
        </w:rPr>
        <w:t xml:space="preserve"> </w:t>
      </w:r>
      <w:r w:rsidRPr="00CB3A5B">
        <w:rPr>
          <w:color w:val="000000" w:themeColor="text1"/>
        </w:rPr>
        <w:t>the standards established by rules of employment.</w:t>
      </w:r>
    </w:p>
    <w:p w14:paraId="550E6B1F" w14:textId="3543042E" w:rsidR="007D3C51" w:rsidRPr="00DC5310" w:rsidRDefault="00173981" w:rsidP="00DC5310">
      <w:pPr>
        <w:ind w:leftChars="291" w:left="660"/>
        <w:rPr>
          <w:b/>
          <w:bCs/>
          <w:color w:val="000000" w:themeColor="text1"/>
        </w:rPr>
      </w:pPr>
      <w:r w:rsidRPr="00DC5310">
        <w:rPr>
          <w:b/>
          <w:bCs/>
          <w:color w:val="000000" w:themeColor="text1"/>
        </w:rPr>
        <w:t xml:space="preserve">第十一章の二　</w:t>
      </w:r>
      <w:r w:rsidR="00B04B06" w:rsidRPr="00DC5310">
        <w:rPr>
          <w:b/>
          <w:bCs/>
          <w:color w:val="000000" w:themeColor="text1"/>
        </w:rPr>
        <w:t>船員</w:t>
      </w:r>
      <w:r w:rsidRPr="00DC5310">
        <w:rPr>
          <w:b/>
          <w:bCs/>
          <w:color w:val="000000" w:themeColor="text1"/>
        </w:rPr>
        <w:t>の労働条件等の検査等</w:t>
      </w:r>
    </w:p>
    <w:p w14:paraId="25305FFA" w14:textId="2651AF34" w:rsidR="007D3C51" w:rsidRPr="00DC5310" w:rsidRDefault="00173981" w:rsidP="00DC5310">
      <w:pPr>
        <w:ind w:leftChars="291" w:left="660"/>
        <w:rPr>
          <w:b/>
          <w:bCs/>
          <w:color w:val="000000" w:themeColor="text1"/>
        </w:rPr>
      </w:pPr>
      <w:r w:rsidRPr="00DC5310">
        <w:rPr>
          <w:b/>
          <w:bCs/>
          <w:color w:val="000000" w:themeColor="text1"/>
        </w:rPr>
        <w:t xml:space="preserve">Chapter XI-2 Inspections of Working Conditions </w:t>
      </w:r>
      <w:r w:rsidR="00532968" w:rsidRPr="00DC5310">
        <w:rPr>
          <w:rFonts w:hint="eastAsia"/>
          <w:b/>
          <w:bCs/>
          <w:color w:val="000000" w:themeColor="text1"/>
        </w:rPr>
        <w:t>for</w:t>
      </w:r>
      <w:r w:rsidR="00532968" w:rsidRPr="00DC5310">
        <w:rPr>
          <w:b/>
          <w:bCs/>
          <w:color w:val="000000" w:themeColor="text1"/>
        </w:rPr>
        <w:t xml:space="preserve"> </w:t>
      </w:r>
      <w:r w:rsidR="00B04B06" w:rsidRPr="00DC5310">
        <w:rPr>
          <w:b/>
          <w:bCs/>
          <w:color w:val="000000" w:themeColor="text1"/>
        </w:rPr>
        <w:t>Mariner</w:t>
      </w:r>
      <w:r w:rsidRPr="00DC5310">
        <w:rPr>
          <w:b/>
          <w:bCs/>
          <w:color w:val="000000" w:themeColor="text1"/>
        </w:rPr>
        <w:t>s</w:t>
      </w:r>
    </w:p>
    <w:p w14:paraId="4BDEB9E2" w14:textId="77777777" w:rsidR="007D3C51" w:rsidRPr="00CB3A5B" w:rsidRDefault="00173981">
      <w:pPr>
        <w:rPr>
          <w:color w:val="000000" w:themeColor="text1"/>
        </w:rPr>
      </w:pPr>
      <w:r w:rsidRPr="00CB3A5B">
        <w:rPr>
          <w:color w:val="000000" w:themeColor="text1"/>
        </w:rPr>
        <w:t>（定期検査）</w:t>
      </w:r>
    </w:p>
    <w:p w14:paraId="3A8DF88E" w14:textId="223FA963" w:rsidR="007D3C51" w:rsidRPr="00CB3A5B" w:rsidRDefault="00173981">
      <w:pPr>
        <w:rPr>
          <w:color w:val="000000" w:themeColor="text1"/>
        </w:rPr>
      </w:pPr>
      <w:r w:rsidRPr="00CB3A5B">
        <w:rPr>
          <w:color w:val="000000" w:themeColor="text1"/>
        </w:rPr>
        <w:t>(Periodic Inspection</w:t>
      </w:r>
      <w:r w:rsidR="00532968" w:rsidRPr="00CB3A5B">
        <w:rPr>
          <w:rFonts w:hint="eastAsia"/>
          <w:color w:val="000000" w:themeColor="text1"/>
        </w:rPr>
        <w:t>s</w:t>
      </w:r>
      <w:r w:rsidRPr="00CB3A5B">
        <w:rPr>
          <w:color w:val="000000" w:themeColor="text1"/>
        </w:rPr>
        <w:t>)</w:t>
      </w:r>
    </w:p>
    <w:p w14:paraId="7385372D" w14:textId="24177F4C" w:rsidR="007D3C51" w:rsidRPr="00CB3A5B" w:rsidRDefault="00173981">
      <w:pPr>
        <w:rPr>
          <w:color w:val="000000" w:themeColor="text1"/>
        </w:rPr>
      </w:pPr>
      <w:r w:rsidRPr="00CB3A5B">
        <w:rPr>
          <w:color w:val="000000" w:themeColor="text1"/>
        </w:rPr>
        <w:t>第百条の二　総トン数五百トン以上の日本船舶（漁船その他国土交通省令で定める特別の用途に供される船舶を除く。以下「特定船舶」という。）の船舶所有者は、当該特定船舶を初めて本邦の港と本邦以外の地域の港との間又は本邦以外の地域の各港間の航海（以下「国際航海」という。）に従事させようとするときは、当該特定船舶に係る</w:t>
      </w:r>
      <w:r w:rsidR="00B04B06" w:rsidRPr="00CB3A5B">
        <w:rPr>
          <w:color w:val="000000" w:themeColor="text1"/>
        </w:rPr>
        <w:t>船員</w:t>
      </w:r>
      <w:r w:rsidRPr="00CB3A5B">
        <w:rPr>
          <w:color w:val="000000" w:themeColor="text1"/>
        </w:rPr>
        <w:t>の労働条件、安全衛生その他の労働環境及び療養補償（以下「労働条件等」という。）について、国土交通大臣又は第百条の十二の規定により国土交通大臣の登録を受けた者（以下「登録検査機関」という。）の行う定期検査を受けなければならない。次条第一項の海上労働証書又は第百条の六第三項の臨時海上労働証書の交付を受けた特定船舶をその有効期間満了後も国際航海に従事させようとするときも、同様とする。</w:t>
      </w:r>
    </w:p>
    <w:p w14:paraId="58A2A026" w14:textId="61BAEBA3" w:rsidR="007D3C51" w:rsidRPr="00CB3A5B" w:rsidRDefault="00173981">
      <w:pPr>
        <w:rPr>
          <w:color w:val="000000" w:themeColor="text1"/>
        </w:rPr>
      </w:pPr>
      <w:r w:rsidRPr="00CB3A5B">
        <w:rPr>
          <w:color w:val="000000" w:themeColor="text1"/>
        </w:rPr>
        <w:t xml:space="preserve">Article 100-2 (1) When </w:t>
      </w:r>
      <w:r w:rsidR="00767787" w:rsidRPr="00CB3A5B">
        <w:rPr>
          <w:rFonts w:hint="eastAsia"/>
          <w:color w:val="000000" w:themeColor="text1"/>
        </w:rPr>
        <w:t xml:space="preserve">the </w:t>
      </w:r>
      <w:r w:rsidRPr="00CB3A5B">
        <w:rPr>
          <w:color w:val="000000" w:themeColor="text1"/>
        </w:rPr>
        <w:t xml:space="preserve">owner of a Japanese </w:t>
      </w:r>
      <w:r w:rsidR="001150B9" w:rsidRPr="00CB3A5B">
        <w:rPr>
          <w:rFonts w:hint="eastAsia"/>
          <w:color w:val="000000" w:themeColor="text1"/>
        </w:rPr>
        <w:t>ship</w:t>
      </w:r>
      <w:r w:rsidR="001150B9" w:rsidRPr="00CB3A5B">
        <w:rPr>
          <w:color w:val="000000" w:themeColor="text1"/>
        </w:rPr>
        <w:t xml:space="preserve"> </w:t>
      </w:r>
      <w:r w:rsidRPr="00CB3A5B">
        <w:rPr>
          <w:color w:val="000000" w:themeColor="text1"/>
        </w:rPr>
        <w:t>with a gross tonnage of 500 tons or more (excluding</w:t>
      </w:r>
      <w:r w:rsidR="009B7445" w:rsidRPr="00CB3A5B">
        <w:rPr>
          <w:rFonts w:hint="eastAsia"/>
          <w:color w:val="000000" w:themeColor="text1"/>
        </w:rPr>
        <w:t xml:space="preserve"> a</w:t>
      </w:r>
      <w:r w:rsidRPr="00CB3A5B">
        <w:rPr>
          <w:color w:val="000000" w:themeColor="text1"/>
        </w:rPr>
        <w:t xml:space="preserve"> fishing </w:t>
      </w:r>
      <w:r w:rsidR="00214C37" w:rsidRPr="00CB3A5B">
        <w:rPr>
          <w:rFonts w:hint="eastAsia"/>
          <w:color w:val="000000" w:themeColor="text1"/>
        </w:rPr>
        <w:t>vessel</w:t>
      </w:r>
      <w:r w:rsidRPr="00CB3A5B">
        <w:rPr>
          <w:color w:val="000000" w:themeColor="text1"/>
        </w:rPr>
        <w:t xml:space="preserve"> </w:t>
      </w:r>
      <w:r w:rsidR="009B7445" w:rsidRPr="00CB3A5B">
        <w:rPr>
          <w:rFonts w:hint="eastAsia"/>
          <w:color w:val="000000" w:themeColor="text1"/>
        </w:rPr>
        <w:t>or</w:t>
      </w:r>
      <w:r w:rsidR="009B7445" w:rsidRPr="00CB3A5B">
        <w:rPr>
          <w:color w:val="000000" w:themeColor="text1"/>
        </w:rPr>
        <w:t xml:space="preserve"> </w:t>
      </w:r>
      <w:r w:rsidR="00D71F2E" w:rsidRPr="00CB3A5B">
        <w:rPr>
          <w:rFonts w:hint="eastAsia"/>
          <w:color w:val="000000" w:themeColor="text1"/>
        </w:rPr>
        <w:t xml:space="preserve">any </w:t>
      </w:r>
      <w:r w:rsidRPr="00CB3A5B">
        <w:rPr>
          <w:color w:val="000000" w:themeColor="text1"/>
        </w:rPr>
        <w:t xml:space="preserve">other </w:t>
      </w:r>
      <w:r w:rsidR="00346B27" w:rsidRPr="00CB3A5B">
        <w:rPr>
          <w:rFonts w:hint="eastAsia"/>
          <w:color w:val="000000" w:themeColor="text1"/>
        </w:rPr>
        <w:t>ship</w:t>
      </w:r>
      <w:r w:rsidR="00346B27" w:rsidRPr="00CB3A5B">
        <w:rPr>
          <w:color w:val="000000" w:themeColor="text1"/>
        </w:rPr>
        <w:t xml:space="preserve"> </w:t>
      </w:r>
      <w:r w:rsidRPr="00CB3A5B">
        <w:rPr>
          <w:color w:val="000000" w:themeColor="text1"/>
        </w:rPr>
        <w:t xml:space="preserve">used for </w:t>
      </w:r>
      <w:r w:rsidR="009B7445" w:rsidRPr="00CB3A5B">
        <w:rPr>
          <w:rFonts w:hint="eastAsia"/>
          <w:color w:val="000000" w:themeColor="text1"/>
        </w:rPr>
        <w:t xml:space="preserve">a </w:t>
      </w:r>
      <w:r w:rsidRPr="00CB3A5B">
        <w:rPr>
          <w:color w:val="000000" w:themeColor="text1"/>
        </w:rPr>
        <w:t xml:space="preserve">special purpose </w:t>
      </w:r>
      <w:r w:rsidR="00346B27" w:rsidRPr="00CB3A5B">
        <w:rPr>
          <w:rFonts w:hint="eastAsia"/>
          <w:color w:val="000000" w:themeColor="text1"/>
        </w:rPr>
        <w:t xml:space="preserve">as </w:t>
      </w:r>
      <w:r w:rsidRPr="00CB3A5B">
        <w:rPr>
          <w:color w:val="000000" w:themeColor="text1"/>
        </w:rPr>
        <w:t xml:space="preserve">provided for by Order of the Ministry of Land, Infrastructure, Transport and Tourism; referred to </w:t>
      </w:r>
      <w:r w:rsidR="00346B27" w:rsidRPr="00CB3A5B">
        <w:rPr>
          <w:rFonts w:hint="eastAsia"/>
          <w:color w:val="000000" w:themeColor="text1"/>
        </w:rPr>
        <w:t xml:space="preserve">below </w:t>
      </w:r>
      <w:r w:rsidRPr="00CB3A5B">
        <w:rPr>
          <w:color w:val="000000" w:themeColor="text1"/>
        </w:rPr>
        <w:t xml:space="preserve">as a "specified </w:t>
      </w:r>
      <w:r w:rsidR="000040A8" w:rsidRPr="00CB3A5B">
        <w:rPr>
          <w:rFonts w:hint="eastAsia"/>
          <w:color w:val="000000" w:themeColor="text1"/>
        </w:rPr>
        <w:t>ship</w:t>
      </w:r>
      <w:r w:rsidRPr="00CB3A5B">
        <w:rPr>
          <w:color w:val="000000" w:themeColor="text1"/>
        </w:rPr>
        <w:t xml:space="preserve">") seeks to have the specified </w:t>
      </w:r>
      <w:r w:rsidR="000040A8" w:rsidRPr="00CB3A5B">
        <w:rPr>
          <w:rFonts w:hint="eastAsia"/>
          <w:color w:val="000000" w:themeColor="text1"/>
        </w:rPr>
        <w:t>ship</w:t>
      </w:r>
      <w:r w:rsidRPr="00CB3A5B">
        <w:rPr>
          <w:color w:val="000000" w:themeColor="text1"/>
        </w:rPr>
        <w:t xml:space="preserve"> engage in a voyage between a port in Japan and a port in an area outside Japan or between ports in an area outside Japan (referred to </w:t>
      </w:r>
      <w:r w:rsidR="00346B27" w:rsidRPr="00CB3A5B">
        <w:rPr>
          <w:rFonts w:hint="eastAsia"/>
          <w:color w:val="000000" w:themeColor="text1"/>
        </w:rPr>
        <w:t xml:space="preserve">below </w:t>
      </w:r>
      <w:r w:rsidRPr="00CB3A5B">
        <w:rPr>
          <w:color w:val="000000" w:themeColor="text1"/>
        </w:rPr>
        <w:t xml:space="preserve">as an "international voyage") for the first time, the shipowner must undergo a periodic inspection by the Minister of Land, Infrastructure, Transport and Tourism or a person registered by the Minister of Land, Infrastructure, Transport and Tourism pursuant to the provisions of the Article 100-12 (referred to </w:t>
      </w:r>
      <w:r w:rsidR="00D62441" w:rsidRPr="00CB3A5B">
        <w:rPr>
          <w:rFonts w:hint="eastAsia"/>
          <w:color w:val="000000" w:themeColor="text1"/>
        </w:rPr>
        <w:t xml:space="preserve">below </w:t>
      </w:r>
      <w:r w:rsidRPr="00CB3A5B">
        <w:rPr>
          <w:color w:val="000000" w:themeColor="text1"/>
        </w:rPr>
        <w:t xml:space="preserve">as a "registered inspection agency") regarding the working conditions, safety and </w:t>
      </w:r>
      <w:r w:rsidR="00AD3E1A" w:rsidRPr="00CB3A5B">
        <w:rPr>
          <w:rFonts w:hint="eastAsia"/>
          <w:color w:val="000000" w:themeColor="text1"/>
        </w:rPr>
        <w:t>health</w:t>
      </w:r>
      <w:r w:rsidRPr="00CB3A5B">
        <w:rPr>
          <w:color w:val="000000" w:themeColor="text1"/>
        </w:rPr>
        <w:t xml:space="preserve">, </w:t>
      </w:r>
      <w:r w:rsidR="001150B9" w:rsidRPr="00CB3A5B">
        <w:rPr>
          <w:rFonts w:hint="eastAsia"/>
          <w:color w:val="000000" w:themeColor="text1"/>
        </w:rPr>
        <w:t xml:space="preserve">and </w:t>
      </w:r>
      <w:r w:rsidRPr="00CB3A5B">
        <w:rPr>
          <w:color w:val="000000" w:themeColor="text1"/>
        </w:rPr>
        <w:t xml:space="preserve">other </w:t>
      </w:r>
      <w:r w:rsidR="001150B9" w:rsidRPr="00CB3A5B">
        <w:rPr>
          <w:rFonts w:hint="eastAsia"/>
          <w:color w:val="000000" w:themeColor="text1"/>
        </w:rPr>
        <w:t xml:space="preserve">aspects of the </w:t>
      </w:r>
      <w:r w:rsidRPr="00CB3A5B">
        <w:rPr>
          <w:color w:val="000000" w:themeColor="text1"/>
        </w:rPr>
        <w:t xml:space="preserve">working environment, </w:t>
      </w:r>
      <w:r w:rsidR="001150B9" w:rsidRPr="00CB3A5B">
        <w:rPr>
          <w:rFonts w:hint="eastAsia"/>
          <w:color w:val="000000" w:themeColor="text1"/>
        </w:rPr>
        <w:t>as well as</w:t>
      </w:r>
      <w:r w:rsidR="001150B9" w:rsidRPr="00CB3A5B">
        <w:rPr>
          <w:color w:val="000000" w:themeColor="text1"/>
        </w:rPr>
        <w:t xml:space="preserve"> </w:t>
      </w:r>
      <w:r w:rsidRPr="00CB3A5B">
        <w:rPr>
          <w:color w:val="000000" w:themeColor="text1"/>
        </w:rPr>
        <w:t xml:space="preserve">medical compensation (referred to </w:t>
      </w:r>
      <w:r w:rsidR="00D62441" w:rsidRPr="00CB3A5B">
        <w:rPr>
          <w:rFonts w:hint="eastAsia"/>
          <w:color w:val="000000" w:themeColor="text1"/>
        </w:rPr>
        <w:t xml:space="preserve">below </w:t>
      </w:r>
      <w:r w:rsidRPr="00CB3A5B">
        <w:rPr>
          <w:color w:val="000000" w:themeColor="text1"/>
        </w:rPr>
        <w:t xml:space="preserve">as "working conditions, etc.") </w:t>
      </w:r>
      <w:r w:rsidR="001150B9" w:rsidRPr="00CB3A5B">
        <w:rPr>
          <w:rFonts w:hint="eastAsia"/>
          <w:color w:val="000000" w:themeColor="text1"/>
        </w:rPr>
        <w:t>for</w:t>
      </w:r>
      <w:r w:rsidR="001150B9" w:rsidRPr="00CB3A5B">
        <w:rPr>
          <w:color w:val="000000" w:themeColor="text1"/>
        </w:rPr>
        <w:t xml:space="preserve"> </w:t>
      </w:r>
      <w:r w:rsidRPr="00CB3A5B">
        <w:rPr>
          <w:color w:val="000000" w:themeColor="text1"/>
        </w:rPr>
        <w:t xml:space="preserve">the </w:t>
      </w:r>
      <w:r w:rsidR="00B04B06" w:rsidRPr="00CB3A5B">
        <w:rPr>
          <w:color w:val="000000" w:themeColor="text1"/>
        </w:rPr>
        <w:t>mariner</w:t>
      </w:r>
      <w:r w:rsidRPr="00CB3A5B">
        <w:rPr>
          <w:color w:val="000000" w:themeColor="text1"/>
        </w:rPr>
        <w:t xml:space="preserve"> of the specified </w:t>
      </w:r>
      <w:r w:rsidR="001150B9" w:rsidRPr="00CB3A5B">
        <w:rPr>
          <w:rFonts w:hint="eastAsia"/>
          <w:color w:val="000000" w:themeColor="text1"/>
        </w:rPr>
        <w:t>ship</w:t>
      </w:r>
      <w:r w:rsidRPr="00CB3A5B">
        <w:rPr>
          <w:color w:val="000000" w:themeColor="text1"/>
        </w:rPr>
        <w:t xml:space="preserve">. The same applies </w:t>
      </w:r>
      <w:r w:rsidR="002479BB" w:rsidRPr="00CB3A5B">
        <w:rPr>
          <w:rFonts w:hint="eastAsia"/>
          <w:color w:val="000000" w:themeColor="text1"/>
        </w:rPr>
        <w:t>when</w:t>
      </w:r>
      <w:r w:rsidRPr="00CB3A5B">
        <w:rPr>
          <w:color w:val="000000" w:themeColor="text1"/>
        </w:rPr>
        <w:t xml:space="preserve"> a specified </w:t>
      </w:r>
      <w:r w:rsidR="001150B9" w:rsidRPr="00CB3A5B">
        <w:rPr>
          <w:rFonts w:hint="eastAsia"/>
          <w:color w:val="000000" w:themeColor="text1"/>
        </w:rPr>
        <w:t>ship</w:t>
      </w:r>
      <w:r w:rsidR="001150B9" w:rsidRPr="00CB3A5B">
        <w:rPr>
          <w:color w:val="000000" w:themeColor="text1"/>
        </w:rPr>
        <w:t xml:space="preserve"> </w:t>
      </w:r>
      <w:r w:rsidRPr="00CB3A5B">
        <w:rPr>
          <w:color w:val="000000" w:themeColor="text1"/>
        </w:rPr>
        <w:t xml:space="preserve">to which a maritime labor certificate </w:t>
      </w:r>
      <w:r w:rsidR="009728B7" w:rsidRPr="00CB3A5B">
        <w:rPr>
          <w:rFonts w:hint="eastAsia"/>
          <w:color w:val="000000" w:themeColor="text1"/>
        </w:rPr>
        <w:t>stated</w:t>
      </w:r>
      <w:r w:rsidRPr="00CB3A5B">
        <w:rPr>
          <w:color w:val="000000" w:themeColor="text1"/>
        </w:rPr>
        <w:t xml:space="preserve"> in paragraph (1) of the following Article or a</w:t>
      </w:r>
      <w:r w:rsidR="00A316ED" w:rsidRPr="00CB3A5B">
        <w:rPr>
          <w:rFonts w:hint="eastAsia"/>
          <w:color w:val="000000" w:themeColor="text1"/>
        </w:rPr>
        <w:t>n</w:t>
      </w:r>
      <w:r w:rsidRPr="00CB3A5B">
        <w:rPr>
          <w:color w:val="000000" w:themeColor="text1"/>
        </w:rPr>
        <w:t xml:space="preserve"> </w:t>
      </w:r>
      <w:r w:rsidR="00AA53B9" w:rsidRPr="00CB3A5B">
        <w:rPr>
          <w:color w:val="000000" w:themeColor="text1"/>
        </w:rPr>
        <w:t>interim</w:t>
      </w:r>
      <w:r w:rsidR="009728B7" w:rsidRPr="00CB3A5B">
        <w:rPr>
          <w:color w:val="000000" w:themeColor="text1"/>
        </w:rPr>
        <w:t xml:space="preserve"> maritime labor certificate</w:t>
      </w:r>
      <w:r w:rsidR="009728B7" w:rsidRPr="00CB3A5B">
        <w:rPr>
          <w:rFonts w:hint="eastAsia"/>
          <w:color w:val="000000" w:themeColor="text1"/>
        </w:rPr>
        <w:t xml:space="preserve"> specified in </w:t>
      </w:r>
      <w:r w:rsidRPr="00CB3A5B">
        <w:rPr>
          <w:color w:val="000000" w:themeColor="text1"/>
        </w:rPr>
        <w:t xml:space="preserve">Article </w:t>
      </w:r>
      <w:r w:rsidRPr="00CB3A5B">
        <w:rPr>
          <w:color w:val="000000" w:themeColor="text1"/>
        </w:rPr>
        <w:lastRenderedPageBreak/>
        <w:t xml:space="preserve">100-6, paragraph (3) has been issued seeks to be engaged in international voyages even after the validity period of </w:t>
      </w:r>
      <w:r w:rsidR="009728B7" w:rsidRPr="00CB3A5B">
        <w:rPr>
          <w:rFonts w:hint="eastAsia"/>
          <w:color w:val="000000" w:themeColor="text1"/>
        </w:rPr>
        <w:t>those</w:t>
      </w:r>
      <w:r w:rsidR="009728B7" w:rsidRPr="00CB3A5B">
        <w:rPr>
          <w:color w:val="000000" w:themeColor="text1"/>
        </w:rPr>
        <w:t xml:space="preserve"> </w:t>
      </w:r>
      <w:r w:rsidRPr="00CB3A5B">
        <w:rPr>
          <w:color w:val="000000" w:themeColor="text1"/>
        </w:rPr>
        <w:t>certificate</w:t>
      </w:r>
      <w:r w:rsidR="009728B7" w:rsidRPr="00CB3A5B">
        <w:rPr>
          <w:rFonts w:hint="eastAsia"/>
          <w:color w:val="000000" w:themeColor="text1"/>
        </w:rPr>
        <w:t>s</w:t>
      </w:r>
      <w:r w:rsidRPr="00CB3A5B">
        <w:rPr>
          <w:color w:val="000000" w:themeColor="text1"/>
        </w:rPr>
        <w:t xml:space="preserve"> expire.</w:t>
      </w:r>
    </w:p>
    <w:p w14:paraId="71E6B3BC" w14:textId="77777777" w:rsidR="007D3C51" w:rsidRPr="00CB3A5B" w:rsidRDefault="00173981">
      <w:pPr>
        <w:rPr>
          <w:color w:val="000000" w:themeColor="text1"/>
        </w:rPr>
      </w:pPr>
      <w:r w:rsidRPr="00CB3A5B">
        <w:rPr>
          <w:color w:val="000000" w:themeColor="text1"/>
        </w:rPr>
        <w:t>２　前項の検査は、特定船舶以外の日本船舶（漁船その他同項の国土交通省令で定める特別の用途に供される船舶を除く。）であつて、国際航海に従事させようとするものについても、船舶所有者の申請により実施することができる。</w:t>
      </w:r>
    </w:p>
    <w:p w14:paraId="3A8A1CA6" w14:textId="27C56F4E" w:rsidR="007D3C51" w:rsidRPr="00CB3A5B" w:rsidRDefault="00173981">
      <w:pPr>
        <w:rPr>
          <w:color w:val="000000" w:themeColor="text1"/>
        </w:rPr>
      </w:pPr>
      <w:r w:rsidRPr="00CB3A5B">
        <w:rPr>
          <w:color w:val="000000" w:themeColor="text1"/>
        </w:rPr>
        <w:t xml:space="preserve">(2) </w:t>
      </w:r>
      <w:r w:rsidR="00D62441" w:rsidRPr="00CB3A5B">
        <w:rPr>
          <w:rFonts w:hint="eastAsia"/>
          <w:color w:val="000000" w:themeColor="text1"/>
        </w:rPr>
        <w:t>U</w:t>
      </w:r>
      <w:r w:rsidR="00D62441" w:rsidRPr="00CB3A5B">
        <w:rPr>
          <w:color w:val="000000" w:themeColor="text1"/>
        </w:rPr>
        <w:t>pon application by the shipowner</w:t>
      </w:r>
      <w:r w:rsidR="00D62441" w:rsidRPr="00CB3A5B">
        <w:rPr>
          <w:rFonts w:hint="eastAsia"/>
          <w:color w:val="000000" w:themeColor="text1"/>
        </w:rPr>
        <w:t>,</w:t>
      </w:r>
      <w:r w:rsidR="00D62441" w:rsidRPr="00CB3A5B">
        <w:rPr>
          <w:color w:val="000000" w:themeColor="text1"/>
        </w:rPr>
        <w:t xml:space="preserve"> </w:t>
      </w:r>
      <w:r w:rsidR="00D62441" w:rsidRPr="00CB3A5B">
        <w:rPr>
          <w:rFonts w:hint="eastAsia"/>
          <w:color w:val="000000" w:themeColor="text1"/>
        </w:rPr>
        <w:t>t</w:t>
      </w:r>
      <w:r w:rsidRPr="00CB3A5B">
        <w:rPr>
          <w:color w:val="000000" w:themeColor="text1"/>
        </w:rPr>
        <w:t xml:space="preserve">he inspection referred to in the preceding paragraph may also be conducted </w:t>
      </w:r>
      <w:r w:rsidR="00D62441" w:rsidRPr="00CB3A5B">
        <w:rPr>
          <w:rFonts w:hint="eastAsia"/>
          <w:color w:val="000000" w:themeColor="text1"/>
        </w:rPr>
        <w:t>for</w:t>
      </w:r>
      <w:r w:rsidRPr="00CB3A5B">
        <w:rPr>
          <w:color w:val="000000" w:themeColor="text1"/>
        </w:rPr>
        <w:t xml:space="preserve"> a Japanese </w:t>
      </w:r>
      <w:r w:rsidR="00D62441" w:rsidRPr="00CB3A5B">
        <w:rPr>
          <w:rFonts w:hint="eastAsia"/>
          <w:color w:val="000000" w:themeColor="text1"/>
        </w:rPr>
        <w:t>ship</w:t>
      </w:r>
      <w:r w:rsidR="00D62441" w:rsidRPr="00CB3A5B">
        <w:rPr>
          <w:color w:val="000000" w:themeColor="text1"/>
        </w:rPr>
        <w:t xml:space="preserve"> </w:t>
      </w:r>
      <w:r w:rsidRPr="00CB3A5B">
        <w:rPr>
          <w:color w:val="000000" w:themeColor="text1"/>
        </w:rPr>
        <w:t xml:space="preserve">other than a specified </w:t>
      </w:r>
      <w:r w:rsidR="000040A8" w:rsidRPr="00CB3A5B">
        <w:rPr>
          <w:rFonts w:hint="eastAsia"/>
          <w:color w:val="000000" w:themeColor="text1"/>
        </w:rPr>
        <w:t>ship</w:t>
      </w:r>
      <w:r w:rsidRPr="00CB3A5B">
        <w:rPr>
          <w:color w:val="000000" w:themeColor="text1"/>
        </w:rPr>
        <w:t xml:space="preserve"> (excluding a fishing </w:t>
      </w:r>
      <w:r w:rsidR="00214C37" w:rsidRPr="00CB3A5B">
        <w:rPr>
          <w:rFonts w:hint="eastAsia"/>
          <w:color w:val="000000" w:themeColor="text1"/>
        </w:rPr>
        <w:t>vessel</w:t>
      </w:r>
      <w:r w:rsidR="00CD632F" w:rsidRPr="00CB3A5B">
        <w:rPr>
          <w:rFonts w:hint="eastAsia"/>
          <w:color w:val="000000" w:themeColor="text1"/>
        </w:rPr>
        <w:t>,</w:t>
      </w:r>
      <w:r w:rsidRPr="00CB3A5B">
        <w:rPr>
          <w:color w:val="000000" w:themeColor="text1"/>
        </w:rPr>
        <w:t xml:space="preserve"> or any other </w:t>
      </w:r>
      <w:r w:rsidR="005635CD" w:rsidRPr="00CB3A5B">
        <w:rPr>
          <w:rFonts w:hint="eastAsia"/>
          <w:color w:val="000000" w:themeColor="text1"/>
        </w:rPr>
        <w:t>ship</w:t>
      </w:r>
      <w:r w:rsidR="005635CD" w:rsidRPr="00CB3A5B">
        <w:rPr>
          <w:color w:val="000000" w:themeColor="text1"/>
        </w:rPr>
        <w:t xml:space="preserve"> </w:t>
      </w:r>
      <w:r w:rsidRPr="00CB3A5B">
        <w:rPr>
          <w:color w:val="000000" w:themeColor="text1"/>
        </w:rPr>
        <w:t>used for a special purpose specified by Order of the Ministry of Land, Infrastructure, Transport and Tourism as referred to in that paragraph) that is to be engaged in international voyages.</w:t>
      </w:r>
    </w:p>
    <w:p w14:paraId="5F79CEC4" w14:textId="77777777" w:rsidR="007D3C51" w:rsidRPr="00CB3A5B" w:rsidRDefault="00173981">
      <w:pPr>
        <w:rPr>
          <w:color w:val="000000" w:themeColor="text1"/>
        </w:rPr>
      </w:pPr>
      <w:r w:rsidRPr="00CB3A5B">
        <w:rPr>
          <w:color w:val="000000" w:themeColor="text1"/>
        </w:rPr>
        <w:t>（海上労働証書）</w:t>
      </w:r>
    </w:p>
    <w:p w14:paraId="5EFE1376" w14:textId="77777777" w:rsidR="007D3C51" w:rsidRPr="00CB3A5B" w:rsidRDefault="00173981">
      <w:pPr>
        <w:rPr>
          <w:color w:val="000000" w:themeColor="text1"/>
        </w:rPr>
      </w:pPr>
      <w:r w:rsidRPr="00CB3A5B">
        <w:rPr>
          <w:color w:val="000000" w:themeColor="text1"/>
        </w:rPr>
        <w:t>(Maritime Labor Certificate)</w:t>
      </w:r>
    </w:p>
    <w:p w14:paraId="543D8309" w14:textId="77777777" w:rsidR="007D3C51" w:rsidRPr="00CB3A5B" w:rsidRDefault="00173981">
      <w:pPr>
        <w:rPr>
          <w:color w:val="000000" w:themeColor="text1"/>
        </w:rPr>
      </w:pPr>
      <w:r w:rsidRPr="00CB3A5B">
        <w:rPr>
          <w:color w:val="000000" w:themeColor="text1"/>
        </w:rPr>
        <w:t>第百条の三　国土交通大臣は、国土交通大臣又は登録検査機関が前条第一項の検査の結果当該船舶が次に掲げる要件の全てに適合すると認めたときは、当該船舶の船舶所有者に対し、海上労働証書を交付しなければならない。国土交通大臣又は登録検査機関が同項の検査の結果当該船舶が次に掲げる要件のいずれかに適合していないと認めた場合において、国土交通大臣が当該要件に適合するために必要な措置が講じられたものと認めたときも、同様とする。</w:t>
      </w:r>
    </w:p>
    <w:p w14:paraId="56D8E30F" w14:textId="32C8C97A" w:rsidR="007D3C51" w:rsidRPr="00CB3A5B" w:rsidRDefault="00173981">
      <w:pPr>
        <w:rPr>
          <w:color w:val="000000" w:themeColor="text1"/>
        </w:rPr>
      </w:pPr>
      <w:r w:rsidRPr="00CB3A5B">
        <w:rPr>
          <w:color w:val="000000" w:themeColor="text1"/>
        </w:rPr>
        <w:t xml:space="preserve">Article 100-3 (1) </w:t>
      </w:r>
      <w:r w:rsidR="002479BB" w:rsidRPr="00CB3A5B">
        <w:rPr>
          <w:rFonts w:hint="eastAsia"/>
          <w:color w:val="000000" w:themeColor="text1"/>
        </w:rPr>
        <w:t>When</w:t>
      </w:r>
      <w:r w:rsidRPr="00CB3A5B">
        <w:rPr>
          <w:color w:val="000000" w:themeColor="text1"/>
        </w:rPr>
        <w:t xml:space="preserve">, as a result of the inspection referred to in paragraph (1) of the preceding Article, the Minister of Land, Infrastructure, Transport and Tourism or a </w:t>
      </w:r>
      <w:r w:rsidR="00481A59" w:rsidRPr="00CB3A5B">
        <w:rPr>
          <w:color w:val="000000" w:themeColor="text1"/>
        </w:rPr>
        <w:t>registered inspection agency</w:t>
      </w:r>
      <w:r w:rsidRPr="00CB3A5B">
        <w:rPr>
          <w:color w:val="000000" w:themeColor="text1"/>
        </w:rPr>
        <w:t xml:space="preserve"> finds that </w:t>
      </w:r>
      <w:r w:rsidR="00980AF2" w:rsidRPr="00CB3A5B">
        <w:rPr>
          <w:rFonts w:hint="eastAsia"/>
          <w:color w:val="000000" w:themeColor="text1"/>
        </w:rPr>
        <w:t>the</w:t>
      </w:r>
      <w:r w:rsidR="000023A0" w:rsidRPr="00CB3A5B">
        <w:rPr>
          <w:rFonts w:hint="eastAsia"/>
          <w:color w:val="000000" w:themeColor="text1"/>
        </w:rPr>
        <w:t xml:space="preserve"> ship</w:t>
      </w:r>
      <w:r w:rsidRPr="00CB3A5B">
        <w:rPr>
          <w:color w:val="000000" w:themeColor="text1"/>
        </w:rPr>
        <w:t xml:space="preserve"> conforms to all of the following requirements, the Minister of Land, Infrastructure, Transport and Tourism must issue a maritime labor certificate to the owner of the </w:t>
      </w:r>
      <w:r w:rsidR="00767787" w:rsidRPr="00CB3A5B">
        <w:rPr>
          <w:rFonts w:hint="eastAsia"/>
          <w:color w:val="000000" w:themeColor="text1"/>
        </w:rPr>
        <w:t>ship</w:t>
      </w:r>
      <w:r w:rsidRPr="00CB3A5B">
        <w:rPr>
          <w:color w:val="000000" w:themeColor="text1"/>
        </w:rPr>
        <w:t xml:space="preserve">. The same applies </w:t>
      </w:r>
      <w:r w:rsidR="001B1E7A" w:rsidRPr="00CB3A5B">
        <w:rPr>
          <w:rFonts w:hint="eastAsia"/>
          <w:color w:val="000000" w:themeColor="text1"/>
        </w:rPr>
        <w:t>if</w:t>
      </w:r>
      <w:r w:rsidRPr="00CB3A5B">
        <w:rPr>
          <w:color w:val="000000" w:themeColor="text1"/>
        </w:rPr>
        <w:t xml:space="preserve">, as a result of the inspection referred to in that paragraph, the Minister of Land, Infrastructure, Transport and Tourism or a </w:t>
      </w:r>
      <w:r w:rsidR="00481A59" w:rsidRPr="00CB3A5B">
        <w:rPr>
          <w:color w:val="000000" w:themeColor="text1"/>
        </w:rPr>
        <w:t>registered inspection agency</w:t>
      </w:r>
      <w:r w:rsidRPr="00CB3A5B">
        <w:rPr>
          <w:color w:val="000000" w:themeColor="text1"/>
        </w:rPr>
        <w:t xml:space="preserve"> finds that the </w:t>
      </w:r>
      <w:r w:rsidR="000023A0" w:rsidRPr="00CB3A5B">
        <w:rPr>
          <w:rFonts w:hint="eastAsia"/>
          <w:color w:val="000000" w:themeColor="text1"/>
        </w:rPr>
        <w:t>ship</w:t>
      </w:r>
      <w:r w:rsidR="000023A0" w:rsidRPr="00CB3A5B">
        <w:rPr>
          <w:color w:val="000000" w:themeColor="text1"/>
        </w:rPr>
        <w:t xml:space="preserve"> </w:t>
      </w:r>
      <w:r w:rsidRPr="00CB3A5B">
        <w:rPr>
          <w:color w:val="000000" w:themeColor="text1"/>
        </w:rPr>
        <w:t xml:space="preserve">does not conform to any of the following requirements, and </w:t>
      </w:r>
      <w:r w:rsidR="001B1E7A" w:rsidRPr="00CB3A5B">
        <w:rPr>
          <w:rFonts w:hint="eastAsia"/>
          <w:color w:val="000000" w:themeColor="text1"/>
        </w:rPr>
        <w:t xml:space="preserve">when </w:t>
      </w:r>
      <w:r w:rsidRPr="00CB3A5B">
        <w:rPr>
          <w:color w:val="000000" w:themeColor="text1"/>
        </w:rPr>
        <w:t xml:space="preserve">the Minister of Land, Infrastructure, Transport and Tourism finds that </w:t>
      </w:r>
      <w:r w:rsidR="000023A0" w:rsidRPr="00CB3A5B">
        <w:rPr>
          <w:rFonts w:hint="eastAsia"/>
          <w:color w:val="000000" w:themeColor="text1"/>
        </w:rPr>
        <w:t xml:space="preserve">the </w:t>
      </w:r>
      <w:r w:rsidRPr="00CB3A5B">
        <w:rPr>
          <w:color w:val="000000" w:themeColor="text1"/>
        </w:rPr>
        <w:t>necessary measures to conform to the requirements have been taken:</w:t>
      </w:r>
    </w:p>
    <w:p w14:paraId="598B9AC7" w14:textId="79AC0A6A" w:rsidR="007D3C51" w:rsidRPr="00CB3A5B" w:rsidRDefault="00173981">
      <w:pPr>
        <w:rPr>
          <w:color w:val="000000" w:themeColor="text1"/>
        </w:rPr>
      </w:pPr>
      <w:r w:rsidRPr="00CB3A5B">
        <w:rPr>
          <w:color w:val="000000" w:themeColor="text1"/>
        </w:rPr>
        <w:t>一　第三十二条第一項及び第三項の規定により、</w:t>
      </w:r>
      <w:r w:rsidR="00B04B06" w:rsidRPr="00CB3A5B">
        <w:rPr>
          <w:color w:val="000000" w:themeColor="text1"/>
        </w:rPr>
        <w:t>船員</w:t>
      </w:r>
      <w:r w:rsidRPr="00CB3A5B">
        <w:rPr>
          <w:color w:val="000000" w:themeColor="text1"/>
        </w:rPr>
        <w:t>にこれらの規定に規定する書面が交付されていること。</w:t>
      </w:r>
    </w:p>
    <w:p w14:paraId="5BBDA673" w14:textId="5BE62BE1"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the documents provided for in Article 32, paragraphs (1) and (3) have been issued to </w:t>
      </w:r>
      <w:r w:rsidR="00F32509" w:rsidRPr="00CB3A5B">
        <w:rPr>
          <w:rFonts w:hint="eastAsia"/>
          <w:color w:val="000000" w:themeColor="text1"/>
        </w:rPr>
        <w:t xml:space="preserve">the </w:t>
      </w:r>
      <w:r w:rsidR="00B04B06" w:rsidRPr="00CB3A5B">
        <w:rPr>
          <w:color w:val="000000" w:themeColor="text1"/>
        </w:rPr>
        <w:t>mariner</w:t>
      </w:r>
      <w:r w:rsidRPr="00CB3A5B">
        <w:rPr>
          <w:color w:val="000000" w:themeColor="text1"/>
        </w:rPr>
        <w:t xml:space="preserve"> pursuant to the provisions of those paragraphs;</w:t>
      </w:r>
    </w:p>
    <w:p w14:paraId="15A761AC" w14:textId="3FF2C880" w:rsidR="007D3C51" w:rsidRPr="00CB3A5B" w:rsidRDefault="00173981">
      <w:pPr>
        <w:rPr>
          <w:color w:val="000000" w:themeColor="text1"/>
        </w:rPr>
      </w:pPr>
      <w:r w:rsidRPr="00CB3A5B">
        <w:rPr>
          <w:color w:val="000000" w:themeColor="text1"/>
        </w:rPr>
        <w:t>二　第三十二条の二各号に掲げる者が</w:t>
      </w:r>
      <w:r w:rsidR="00B04B06" w:rsidRPr="00CB3A5B">
        <w:rPr>
          <w:color w:val="000000" w:themeColor="text1"/>
        </w:rPr>
        <w:t>船員</w:t>
      </w:r>
      <w:r w:rsidRPr="00CB3A5B">
        <w:rPr>
          <w:color w:val="000000" w:themeColor="text1"/>
        </w:rPr>
        <w:t>として雇い入れられていないこと。</w:t>
      </w:r>
    </w:p>
    <w:p w14:paraId="515AB96F" w14:textId="3430C66B" w:rsidR="007D3C51" w:rsidRPr="00CB3A5B" w:rsidRDefault="00173981">
      <w:pPr>
        <w:rPr>
          <w:color w:val="000000" w:themeColor="text1"/>
        </w:rPr>
      </w:pPr>
      <w:r w:rsidRPr="00CB3A5B">
        <w:rPr>
          <w:color w:val="000000" w:themeColor="text1"/>
        </w:rPr>
        <w:t xml:space="preserve">(ii) </w:t>
      </w:r>
      <w:r w:rsidR="00980AF2" w:rsidRPr="00CB3A5B">
        <w:rPr>
          <w:rFonts w:hint="eastAsia"/>
          <w:color w:val="000000" w:themeColor="text1"/>
        </w:rPr>
        <w:t xml:space="preserve">a </w:t>
      </w:r>
      <w:r w:rsidRPr="00CB3A5B">
        <w:rPr>
          <w:color w:val="000000" w:themeColor="text1"/>
        </w:rPr>
        <w:t xml:space="preserve">person </w:t>
      </w:r>
      <w:r w:rsidR="00ED2BBE" w:rsidRPr="00CB3A5B">
        <w:rPr>
          <w:rFonts w:hint="eastAsia"/>
          <w:color w:val="000000" w:themeColor="text1"/>
        </w:rPr>
        <w:t>stated</w:t>
      </w:r>
      <w:r w:rsidRPr="00CB3A5B">
        <w:rPr>
          <w:color w:val="000000" w:themeColor="text1"/>
        </w:rPr>
        <w:t xml:space="preserve"> in the items of Article 32-2 </w:t>
      </w:r>
      <w:r w:rsidR="00980AF2" w:rsidRPr="00CB3A5B">
        <w:rPr>
          <w:rFonts w:hint="eastAsia"/>
          <w:color w:val="000000" w:themeColor="text1"/>
        </w:rPr>
        <w:t>is</w:t>
      </w:r>
      <w:r w:rsidRPr="00CB3A5B">
        <w:rPr>
          <w:color w:val="000000" w:themeColor="text1"/>
        </w:rPr>
        <w:t xml:space="preserve"> not employed as </w:t>
      </w:r>
      <w:r w:rsidR="00980AF2" w:rsidRPr="00CB3A5B">
        <w:rPr>
          <w:rFonts w:hint="eastAsia"/>
          <w:color w:val="000000" w:themeColor="text1"/>
        </w:rPr>
        <w:t xml:space="preserve">a </w:t>
      </w:r>
      <w:r w:rsidR="00B04B06" w:rsidRPr="00CB3A5B">
        <w:rPr>
          <w:color w:val="000000" w:themeColor="text1"/>
        </w:rPr>
        <w:t>mariner</w:t>
      </w:r>
      <w:r w:rsidRPr="00CB3A5B">
        <w:rPr>
          <w:color w:val="000000" w:themeColor="text1"/>
        </w:rPr>
        <w:t>;</w:t>
      </w:r>
    </w:p>
    <w:p w14:paraId="2088A8C6" w14:textId="645E9251" w:rsidR="007D3C51" w:rsidRPr="00CB3A5B" w:rsidRDefault="00173981">
      <w:pPr>
        <w:rPr>
          <w:color w:val="000000" w:themeColor="text1"/>
        </w:rPr>
      </w:pPr>
      <w:r w:rsidRPr="00CB3A5B">
        <w:rPr>
          <w:color w:val="000000" w:themeColor="text1"/>
        </w:rPr>
        <w:t>三　第三十六条第一項及び第二項の規定により、</w:t>
      </w:r>
      <w:r w:rsidR="00B04B06" w:rsidRPr="00CB3A5B">
        <w:rPr>
          <w:color w:val="000000" w:themeColor="text1"/>
        </w:rPr>
        <w:t>船員</w:t>
      </w:r>
      <w:r w:rsidRPr="00CB3A5B">
        <w:rPr>
          <w:color w:val="000000" w:themeColor="text1"/>
        </w:rPr>
        <w:t>にこれらの規定に規定する書面が交付されていること。</w:t>
      </w:r>
    </w:p>
    <w:p w14:paraId="35BF786A" w14:textId="4E38C937" w:rsidR="007D3C51" w:rsidRPr="00CB3A5B" w:rsidRDefault="00173981">
      <w:pPr>
        <w:rPr>
          <w:color w:val="000000" w:themeColor="text1"/>
        </w:rPr>
      </w:pPr>
      <w:r w:rsidRPr="00CB3A5B">
        <w:rPr>
          <w:color w:val="000000" w:themeColor="text1"/>
        </w:rPr>
        <w:t xml:space="preserve">(iii) the documents provided for in Article 36, paragraphs (1) and (2) have been issued to the </w:t>
      </w:r>
      <w:r w:rsidR="00B04B06" w:rsidRPr="00CB3A5B">
        <w:rPr>
          <w:color w:val="000000" w:themeColor="text1"/>
        </w:rPr>
        <w:t>mariner</w:t>
      </w:r>
      <w:r w:rsidRPr="00CB3A5B">
        <w:rPr>
          <w:color w:val="000000" w:themeColor="text1"/>
        </w:rPr>
        <w:t xml:space="preserve"> pursuant to the provisions of those paragraphs;</w:t>
      </w:r>
    </w:p>
    <w:p w14:paraId="0D7B5519" w14:textId="77777777" w:rsidR="007D3C51" w:rsidRPr="00CB3A5B" w:rsidRDefault="00173981">
      <w:pPr>
        <w:rPr>
          <w:color w:val="000000" w:themeColor="text1"/>
        </w:rPr>
      </w:pPr>
      <w:r w:rsidRPr="00CB3A5B">
        <w:rPr>
          <w:color w:val="000000" w:themeColor="text1"/>
        </w:rPr>
        <w:t>四　第三十六条第三項の規定により、同項に規定する書面の写しが船内に備え置かれていること。</w:t>
      </w:r>
    </w:p>
    <w:p w14:paraId="4F7C6AB6" w14:textId="439EAC41" w:rsidR="007D3C51" w:rsidRPr="00CB3A5B" w:rsidRDefault="00173981">
      <w:pPr>
        <w:rPr>
          <w:color w:val="000000" w:themeColor="text1"/>
        </w:rPr>
      </w:pPr>
      <w:r w:rsidRPr="00CB3A5B">
        <w:rPr>
          <w:color w:val="000000" w:themeColor="text1"/>
        </w:rPr>
        <w:lastRenderedPageBreak/>
        <w:t xml:space="preserve">(iv) a copy of the documents provided for in </w:t>
      </w:r>
      <w:r w:rsidR="001475D9" w:rsidRPr="00CB3A5B">
        <w:rPr>
          <w:color w:val="000000" w:themeColor="text1"/>
        </w:rPr>
        <w:t>Article 36, paragraph (3)</w:t>
      </w:r>
      <w:r w:rsidRPr="00CB3A5B">
        <w:rPr>
          <w:color w:val="000000" w:themeColor="text1"/>
        </w:rPr>
        <w:t xml:space="preserve"> is kept on board the ship</w:t>
      </w:r>
      <w:r w:rsidR="00F32509" w:rsidRPr="00CB3A5B">
        <w:rPr>
          <w:rFonts w:hint="eastAsia"/>
          <w:color w:val="000000" w:themeColor="text1"/>
        </w:rPr>
        <w:t xml:space="preserve"> </w:t>
      </w:r>
      <w:r w:rsidR="00E8122E" w:rsidRPr="00CB3A5B">
        <w:rPr>
          <w:color w:val="000000" w:themeColor="text1"/>
        </w:rPr>
        <w:t>pursuant to the provisions of</w:t>
      </w:r>
      <w:r w:rsidR="001475D9" w:rsidRPr="00CB3A5B">
        <w:rPr>
          <w:color w:val="000000" w:themeColor="text1"/>
        </w:rPr>
        <w:t xml:space="preserve"> that paragraph</w:t>
      </w:r>
      <w:r w:rsidRPr="00CB3A5B">
        <w:rPr>
          <w:color w:val="000000" w:themeColor="text1"/>
        </w:rPr>
        <w:t>;</w:t>
      </w:r>
    </w:p>
    <w:p w14:paraId="73169EA8" w14:textId="77777777" w:rsidR="007D3C51" w:rsidRPr="00CB3A5B" w:rsidRDefault="00173981">
      <w:pPr>
        <w:rPr>
          <w:color w:val="000000" w:themeColor="text1"/>
        </w:rPr>
      </w:pPr>
      <w:r w:rsidRPr="00CB3A5B">
        <w:rPr>
          <w:color w:val="000000" w:themeColor="text1"/>
        </w:rPr>
        <w:t>五　第四十七条第一項又は第二項の規定による送還（当該送還に代えてするその費用の支払を含む。）を確実に実施するために必要な金額を担保するための保険契約の締結その他の措置が講じられていること。</w:t>
      </w:r>
    </w:p>
    <w:p w14:paraId="45D18B5E" w14:textId="42783880" w:rsidR="007D3C51" w:rsidRPr="00CB3A5B" w:rsidRDefault="00173981">
      <w:pPr>
        <w:rPr>
          <w:color w:val="000000" w:themeColor="text1"/>
        </w:rPr>
      </w:pPr>
      <w:r w:rsidRPr="00CB3A5B">
        <w:rPr>
          <w:color w:val="000000" w:themeColor="text1"/>
        </w:rPr>
        <w:t xml:space="preserve">(v) </w:t>
      </w:r>
      <w:r w:rsidR="00325A02" w:rsidRPr="00CB3A5B">
        <w:rPr>
          <w:rFonts w:hint="eastAsia"/>
          <w:color w:val="000000" w:themeColor="text1"/>
        </w:rPr>
        <w:t>concluding</w:t>
      </w:r>
      <w:r w:rsidRPr="00CB3A5B">
        <w:rPr>
          <w:color w:val="000000" w:themeColor="text1"/>
        </w:rPr>
        <w:t xml:space="preserve"> an insurance contract </w:t>
      </w:r>
      <w:r w:rsidR="00A95119" w:rsidRPr="00CB3A5B">
        <w:rPr>
          <w:rFonts w:hint="eastAsia"/>
          <w:color w:val="000000" w:themeColor="text1"/>
        </w:rPr>
        <w:t xml:space="preserve">and other measures </w:t>
      </w:r>
      <w:r w:rsidRPr="00CB3A5B">
        <w:rPr>
          <w:color w:val="000000" w:themeColor="text1"/>
        </w:rPr>
        <w:t xml:space="preserve">have been taken to secure the necessary amount of money to ensure </w:t>
      </w:r>
      <w:r w:rsidR="00B652D0" w:rsidRPr="00CB3A5B">
        <w:rPr>
          <w:rFonts w:hint="eastAsia"/>
          <w:color w:val="000000" w:themeColor="text1"/>
        </w:rPr>
        <w:t xml:space="preserve">repatriation of </w:t>
      </w:r>
      <w:r w:rsidR="00A82362" w:rsidRPr="00CB3A5B">
        <w:rPr>
          <w:rFonts w:hint="eastAsia"/>
          <w:color w:val="000000" w:themeColor="text1"/>
        </w:rPr>
        <w:t>a</w:t>
      </w:r>
      <w:r w:rsidR="00325A02" w:rsidRPr="00CB3A5B">
        <w:rPr>
          <w:rFonts w:hint="eastAsia"/>
          <w:color w:val="000000" w:themeColor="text1"/>
        </w:rPr>
        <w:t xml:space="preserve"> </w:t>
      </w:r>
      <w:r w:rsidR="00B04B06" w:rsidRPr="00CB3A5B">
        <w:rPr>
          <w:rFonts w:hint="eastAsia"/>
          <w:color w:val="000000" w:themeColor="text1"/>
        </w:rPr>
        <w:t>mariner</w:t>
      </w:r>
      <w:r w:rsidRPr="00CB3A5B">
        <w:rPr>
          <w:color w:val="000000" w:themeColor="text1"/>
        </w:rPr>
        <w:t xml:space="preserve"> </w:t>
      </w:r>
      <w:r w:rsidR="00A95119" w:rsidRPr="00CB3A5B">
        <w:rPr>
          <w:color w:val="000000" w:themeColor="text1"/>
        </w:rPr>
        <w:t>(including payment of expenses in lieu of the repatriation)</w:t>
      </w:r>
      <w:r w:rsidR="00A95119" w:rsidRPr="00CB3A5B">
        <w:rPr>
          <w:rFonts w:hint="eastAsia"/>
          <w:color w:val="000000" w:themeColor="text1"/>
        </w:rPr>
        <w:t xml:space="preserve"> </w:t>
      </w:r>
      <w:r w:rsidRPr="00CB3A5B">
        <w:rPr>
          <w:color w:val="000000" w:themeColor="text1"/>
        </w:rPr>
        <w:t>pursuant to the provisions of Article 47, paragraph (1) or (2);</w:t>
      </w:r>
    </w:p>
    <w:p w14:paraId="12DC6433" w14:textId="3FE7BB93" w:rsidR="007D3C51" w:rsidRPr="00CB3A5B" w:rsidRDefault="00173981">
      <w:pPr>
        <w:rPr>
          <w:color w:val="000000" w:themeColor="text1"/>
        </w:rPr>
      </w:pPr>
      <w:r w:rsidRPr="00CB3A5B">
        <w:rPr>
          <w:color w:val="000000" w:themeColor="text1"/>
        </w:rPr>
        <w:t>六　第五十条第四項本文の規定により</w:t>
      </w:r>
      <w:r w:rsidR="00B04B06" w:rsidRPr="00CB3A5B">
        <w:rPr>
          <w:color w:val="000000" w:themeColor="text1"/>
        </w:rPr>
        <w:t>船員</w:t>
      </w:r>
      <w:r w:rsidRPr="00CB3A5B">
        <w:rPr>
          <w:color w:val="000000" w:themeColor="text1"/>
        </w:rPr>
        <w:t>の勤務に関する事項が</w:t>
      </w:r>
      <w:r w:rsidR="00B04B06" w:rsidRPr="00CB3A5B">
        <w:rPr>
          <w:color w:val="000000" w:themeColor="text1"/>
        </w:rPr>
        <w:t>船員</w:t>
      </w:r>
      <w:r w:rsidRPr="00CB3A5B">
        <w:rPr>
          <w:color w:val="000000" w:themeColor="text1"/>
        </w:rPr>
        <w:t>手帳に記載され、又は同項ただし書の規定により</w:t>
      </w:r>
      <w:r w:rsidR="00B04B06" w:rsidRPr="00CB3A5B">
        <w:rPr>
          <w:color w:val="000000" w:themeColor="text1"/>
        </w:rPr>
        <w:t>船員</w:t>
      </w:r>
      <w:r w:rsidRPr="00CB3A5B">
        <w:rPr>
          <w:color w:val="000000" w:themeColor="text1"/>
        </w:rPr>
        <w:t>に同項ただし書に規定する書面が交付されていること。</w:t>
      </w:r>
    </w:p>
    <w:p w14:paraId="2BFCC435" w14:textId="2AFB6288" w:rsidR="007D3C51" w:rsidRPr="00CB3A5B" w:rsidRDefault="00173981">
      <w:pPr>
        <w:rPr>
          <w:color w:val="000000" w:themeColor="text1"/>
        </w:rPr>
      </w:pPr>
      <w:r w:rsidRPr="00CB3A5B">
        <w:rPr>
          <w:color w:val="000000" w:themeColor="text1"/>
        </w:rPr>
        <w:t xml:space="preserve">(vi) matters concerning </w:t>
      </w:r>
      <w:r w:rsidR="007A7ED1" w:rsidRPr="00CB3A5B">
        <w:rPr>
          <w:rFonts w:hint="eastAsia"/>
          <w:color w:val="000000" w:themeColor="text1"/>
        </w:rPr>
        <w:t>a</w:t>
      </w:r>
      <w:r w:rsidR="007A7ED1" w:rsidRPr="00CB3A5B">
        <w:rPr>
          <w:color w:val="000000" w:themeColor="text1"/>
        </w:rPr>
        <w:t xml:space="preserve"> </w:t>
      </w:r>
      <w:r w:rsidR="00B04B06" w:rsidRPr="00CB3A5B">
        <w:rPr>
          <w:color w:val="000000" w:themeColor="text1"/>
        </w:rPr>
        <w:t>mariner</w:t>
      </w:r>
      <w:r w:rsidR="007A7ED1" w:rsidRPr="00CB3A5B">
        <w:rPr>
          <w:color w:val="000000" w:themeColor="text1"/>
        </w:rPr>
        <w:t>’</w:t>
      </w:r>
      <w:r w:rsidRPr="00CB3A5B">
        <w:rPr>
          <w:color w:val="000000" w:themeColor="text1"/>
        </w:rPr>
        <w:t>s</w:t>
      </w:r>
      <w:r w:rsidR="004D316C" w:rsidRPr="00CB3A5B">
        <w:rPr>
          <w:rFonts w:hint="eastAsia"/>
          <w:color w:val="000000" w:themeColor="text1"/>
        </w:rPr>
        <w:t xml:space="preserve"> work</w:t>
      </w:r>
      <w:r w:rsidRPr="00CB3A5B">
        <w:rPr>
          <w:color w:val="000000" w:themeColor="text1"/>
        </w:rPr>
        <w:t xml:space="preserve"> are stated in the </w:t>
      </w:r>
      <w:r w:rsidR="00B04B06" w:rsidRPr="00CB3A5B">
        <w:rPr>
          <w:rFonts w:hint="eastAsia"/>
          <w:color w:val="000000" w:themeColor="text1"/>
        </w:rPr>
        <w:t>Mariner</w:t>
      </w:r>
      <w:r w:rsidR="00F32509" w:rsidRPr="00CB3A5B">
        <w:rPr>
          <w:color w:val="000000" w:themeColor="text1"/>
        </w:rPr>
        <w:t xml:space="preserve">'s </w:t>
      </w:r>
      <w:r w:rsidRPr="00CB3A5B">
        <w:rPr>
          <w:color w:val="000000" w:themeColor="text1"/>
        </w:rPr>
        <w:t xml:space="preserve">Pocket Ledger pursuant to the provisions of the main clause of Article 50, paragraph (4), or the document prescribed in the proviso to </w:t>
      </w:r>
      <w:r w:rsidR="00F32509" w:rsidRPr="00CB3A5B">
        <w:rPr>
          <w:rFonts w:hint="eastAsia"/>
          <w:color w:val="000000" w:themeColor="text1"/>
        </w:rPr>
        <w:t>that</w:t>
      </w:r>
      <w:r w:rsidRPr="00CB3A5B">
        <w:rPr>
          <w:color w:val="000000" w:themeColor="text1"/>
        </w:rPr>
        <w:t xml:space="preserve"> paragraph is issued to </w:t>
      </w:r>
      <w:r w:rsidR="00A82362" w:rsidRPr="00CB3A5B">
        <w:rPr>
          <w:rFonts w:hint="eastAsia"/>
          <w:color w:val="000000" w:themeColor="text1"/>
        </w:rPr>
        <w:t xml:space="preserve">the </w:t>
      </w:r>
      <w:r w:rsidR="00B04B06" w:rsidRPr="00CB3A5B">
        <w:rPr>
          <w:color w:val="000000" w:themeColor="text1"/>
        </w:rPr>
        <w:t>mariner</w:t>
      </w:r>
      <w:r w:rsidRPr="00CB3A5B">
        <w:rPr>
          <w:color w:val="000000" w:themeColor="text1"/>
        </w:rPr>
        <w:t xml:space="preserve"> pursuant to the provisions of the proviso to </w:t>
      </w:r>
      <w:r w:rsidR="00F32509" w:rsidRPr="00CB3A5B">
        <w:rPr>
          <w:rFonts w:hint="eastAsia"/>
          <w:color w:val="000000" w:themeColor="text1"/>
        </w:rPr>
        <w:t>that</w:t>
      </w:r>
      <w:r w:rsidRPr="00CB3A5B">
        <w:rPr>
          <w:color w:val="000000" w:themeColor="text1"/>
        </w:rPr>
        <w:t xml:space="preserve"> paragraph;</w:t>
      </w:r>
    </w:p>
    <w:p w14:paraId="1AFFEA44" w14:textId="68264EDA" w:rsidR="007D3C51" w:rsidRPr="00CB3A5B" w:rsidRDefault="00173981">
      <w:pPr>
        <w:rPr>
          <w:color w:val="000000" w:themeColor="text1"/>
        </w:rPr>
      </w:pPr>
      <w:r w:rsidRPr="00CB3A5B">
        <w:rPr>
          <w:color w:val="000000" w:themeColor="text1"/>
        </w:rPr>
        <w:t>七　第五十三条第一項及び第二項並びに第五十六条の規定により、</w:t>
      </w:r>
      <w:r w:rsidR="00B04B06" w:rsidRPr="00CB3A5B">
        <w:rPr>
          <w:color w:val="000000" w:themeColor="text1"/>
        </w:rPr>
        <w:t>船員</w:t>
      </w:r>
      <w:r w:rsidRPr="00CB3A5B">
        <w:rPr>
          <w:color w:val="000000" w:themeColor="text1"/>
        </w:rPr>
        <w:t>に給料その他の報酬が支払われていること。</w:t>
      </w:r>
    </w:p>
    <w:p w14:paraId="66CAF157" w14:textId="57B359EE" w:rsidR="007D3C51" w:rsidRPr="00CB3A5B" w:rsidRDefault="00173981">
      <w:pPr>
        <w:rPr>
          <w:color w:val="000000" w:themeColor="text1"/>
        </w:rPr>
      </w:pPr>
      <w:r w:rsidRPr="00CB3A5B">
        <w:rPr>
          <w:color w:val="000000" w:themeColor="text1"/>
        </w:rPr>
        <w:t>(vii) salar</w:t>
      </w:r>
      <w:r w:rsidR="003423EE" w:rsidRPr="00CB3A5B">
        <w:rPr>
          <w:rFonts w:hint="eastAsia"/>
          <w:color w:val="000000" w:themeColor="text1"/>
        </w:rPr>
        <w:t>y</w:t>
      </w:r>
      <w:r w:rsidRPr="00CB3A5B">
        <w:rPr>
          <w:color w:val="000000" w:themeColor="text1"/>
        </w:rPr>
        <w:t xml:space="preserve"> and other remuneration have been paid to</w:t>
      </w:r>
      <w:r w:rsidR="008B668B" w:rsidRPr="00CB3A5B">
        <w:rPr>
          <w:rFonts w:hint="eastAsia"/>
          <w:color w:val="000000" w:themeColor="text1"/>
        </w:rPr>
        <w:t xml:space="preserve"> the</w:t>
      </w:r>
      <w:r w:rsidRPr="00CB3A5B">
        <w:rPr>
          <w:color w:val="000000" w:themeColor="text1"/>
        </w:rPr>
        <w:t xml:space="preserve"> </w:t>
      </w:r>
      <w:r w:rsidR="00B04B06" w:rsidRPr="00CB3A5B">
        <w:rPr>
          <w:color w:val="000000" w:themeColor="text1"/>
        </w:rPr>
        <w:t>mariner</w:t>
      </w:r>
      <w:r w:rsidRPr="00CB3A5B">
        <w:rPr>
          <w:color w:val="000000" w:themeColor="text1"/>
        </w:rPr>
        <w:t xml:space="preserve"> pursuant to the provisions of Article 53, paragraphs (1) and (2) and Article 56;</w:t>
      </w:r>
    </w:p>
    <w:p w14:paraId="1299911E" w14:textId="0076C679" w:rsidR="007D3C51" w:rsidRPr="00CB3A5B" w:rsidRDefault="00173981">
      <w:pPr>
        <w:rPr>
          <w:color w:val="000000" w:themeColor="text1"/>
        </w:rPr>
      </w:pPr>
      <w:r w:rsidRPr="00CB3A5B">
        <w:rPr>
          <w:color w:val="000000" w:themeColor="text1"/>
        </w:rPr>
        <w:t>八　第五十三条第三項の規定により、</w:t>
      </w:r>
      <w:r w:rsidR="00B04B06" w:rsidRPr="00CB3A5B">
        <w:rPr>
          <w:color w:val="000000" w:themeColor="text1"/>
        </w:rPr>
        <w:t>船員</w:t>
      </w:r>
      <w:r w:rsidRPr="00CB3A5B">
        <w:rPr>
          <w:color w:val="000000" w:themeColor="text1"/>
        </w:rPr>
        <w:t>に同項に規定する書面が交付されていること。</w:t>
      </w:r>
    </w:p>
    <w:p w14:paraId="2860DEB4" w14:textId="1CAC354C" w:rsidR="007D3C51" w:rsidRPr="00CB3A5B" w:rsidRDefault="00173981">
      <w:pPr>
        <w:rPr>
          <w:color w:val="000000" w:themeColor="text1"/>
        </w:rPr>
      </w:pPr>
      <w:r w:rsidRPr="00CB3A5B">
        <w:rPr>
          <w:color w:val="000000" w:themeColor="text1"/>
        </w:rPr>
        <w:t>(viii) the document provided for in Article 53, paragraph (3) ha</w:t>
      </w:r>
      <w:r w:rsidR="003423EE" w:rsidRPr="00CB3A5B">
        <w:rPr>
          <w:rFonts w:hint="eastAsia"/>
          <w:color w:val="000000" w:themeColor="text1"/>
        </w:rPr>
        <w:t>s</w:t>
      </w:r>
      <w:r w:rsidRPr="00CB3A5B">
        <w:rPr>
          <w:color w:val="000000" w:themeColor="text1"/>
        </w:rPr>
        <w:t xml:space="preserve"> been issued to the </w:t>
      </w:r>
      <w:r w:rsidR="00B04B06" w:rsidRPr="00CB3A5B">
        <w:rPr>
          <w:color w:val="000000" w:themeColor="text1"/>
        </w:rPr>
        <w:t>mariner</w:t>
      </w:r>
      <w:r w:rsidRPr="00CB3A5B">
        <w:rPr>
          <w:color w:val="000000" w:themeColor="text1"/>
        </w:rPr>
        <w:t xml:space="preserve"> pursuant to the provisions of that paragraph;</w:t>
      </w:r>
    </w:p>
    <w:p w14:paraId="274C58B6" w14:textId="51B73B7A" w:rsidR="007D3C51" w:rsidRPr="00CB3A5B" w:rsidRDefault="00173981">
      <w:pPr>
        <w:rPr>
          <w:color w:val="000000" w:themeColor="text1"/>
        </w:rPr>
      </w:pPr>
      <w:r w:rsidRPr="00CB3A5B">
        <w:rPr>
          <w:color w:val="000000" w:themeColor="text1"/>
        </w:rPr>
        <w:t xml:space="preserve">九　</w:t>
      </w:r>
      <w:r w:rsidR="00B04B06" w:rsidRPr="00CB3A5B">
        <w:rPr>
          <w:color w:val="000000" w:themeColor="text1"/>
        </w:rPr>
        <w:t>船員</w:t>
      </w:r>
      <w:r w:rsidRPr="00CB3A5B">
        <w:rPr>
          <w:color w:val="000000" w:themeColor="text1"/>
        </w:rPr>
        <w:t>の労働時間及び</w:t>
      </w:r>
      <w:r w:rsidR="00933D47" w:rsidRPr="00CB3A5B">
        <w:rPr>
          <w:color w:val="000000" w:themeColor="text1"/>
        </w:rPr>
        <w:t>休日</w:t>
      </w:r>
      <w:r w:rsidRPr="00CB3A5B">
        <w:rPr>
          <w:color w:val="000000" w:themeColor="text1"/>
        </w:rPr>
        <w:t>が、第六十条第一項及び第二項、第六十一条、第六十二条、第六十四条第一項及び第二項、第六十四条の二第一項、第六十五条、第六十五条の二第一項（第八十八条の二の二第五項において準用する場合を含む。）及び第二項、第六十五条の二第三項及び第四項（これらの規定を第八十八条の二の二第五項において準用する場合を含む。）並びに第五項、第六十五条の三第一項及び第二項、同条第三項（第八十八条の二の二第六項において準用する場合を含む。）、第六十八条第一項、第七十一条、第七十二条、第八十八条の二、第八十八条の二の二第一項から第三項まで、第八十八条の三第一項から第三項まで並びに第八十八条の五の規定による基準に適合しているものであること。</w:t>
      </w:r>
    </w:p>
    <w:p w14:paraId="36F4163C" w14:textId="5E12AE31" w:rsidR="007D3C51" w:rsidRPr="00CB3A5B" w:rsidRDefault="00173981">
      <w:pPr>
        <w:rPr>
          <w:color w:val="000000" w:themeColor="text1"/>
        </w:rPr>
      </w:pPr>
      <w:r w:rsidRPr="00CB3A5B">
        <w:rPr>
          <w:color w:val="000000" w:themeColor="text1"/>
        </w:rPr>
        <w:t xml:space="preserve">(ix) the </w:t>
      </w:r>
      <w:r w:rsidR="00B04B06" w:rsidRPr="00CB3A5B">
        <w:rPr>
          <w:rFonts w:hint="eastAsia"/>
          <w:color w:val="000000" w:themeColor="text1"/>
        </w:rPr>
        <w:t>mariner</w:t>
      </w:r>
      <w:r w:rsidR="00C75A86" w:rsidRPr="00CB3A5B">
        <w:rPr>
          <w:color w:val="000000" w:themeColor="text1"/>
        </w:rPr>
        <w:t>’</w:t>
      </w:r>
      <w:r w:rsidR="008B668B" w:rsidRPr="00CB3A5B">
        <w:rPr>
          <w:rFonts w:hint="eastAsia"/>
          <w:color w:val="000000" w:themeColor="text1"/>
        </w:rPr>
        <w:t xml:space="preserve">s </w:t>
      </w:r>
      <w:r w:rsidRPr="00CB3A5B">
        <w:rPr>
          <w:color w:val="000000" w:themeColor="text1"/>
        </w:rPr>
        <w:t>working hour</w:t>
      </w:r>
      <w:r w:rsidR="008B668B" w:rsidRPr="00CB3A5B">
        <w:rPr>
          <w:rFonts w:hint="eastAsia"/>
          <w:color w:val="000000" w:themeColor="text1"/>
        </w:rPr>
        <w:t>s</w:t>
      </w:r>
      <w:r w:rsidRPr="00CB3A5B">
        <w:rPr>
          <w:color w:val="000000" w:themeColor="text1"/>
        </w:rPr>
        <w:t xml:space="preserve"> and </w:t>
      </w:r>
      <w:r w:rsidR="00933D47" w:rsidRPr="00CB3A5B">
        <w:rPr>
          <w:rFonts w:hint="eastAsia"/>
          <w:color w:val="000000" w:themeColor="text1"/>
        </w:rPr>
        <w:t>holiday</w:t>
      </w:r>
      <w:r w:rsidR="00DB3ABE" w:rsidRPr="00CB3A5B">
        <w:rPr>
          <w:rFonts w:hint="eastAsia"/>
          <w:color w:val="000000" w:themeColor="text1"/>
        </w:rPr>
        <w:t>s</w:t>
      </w:r>
      <w:r w:rsidRPr="00CB3A5B">
        <w:rPr>
          <w:color w:val="000000" w:themeColor="text1"/>
        </w:rPr>
        <w:t xml:space="preserve"> conform to the standards under the provisions of Article 60, paragraphs (1) and (2), Article 61, Article 62, Article 64, paragraphs (1) and (2), Article 64-2, paragraph (1), Article 65, Article 65-2, paragraph (1) (including as applied mutatis mutandis pursuant to Article 88-2-2, paragraph (5)) and paragraph (2), Article 65-2, paragraphs (3) and (4) (including as applied mutatis mutandis pursuant to Article 88-2-2, paragraph (5))</w:t>
      </w:r>
      <w:r w:rsidR="007C4057" w:rsidRPr="00CB3A5B">
        <w:rPr>
          <w:rFonts w:hint="eastAsia"/>
          <w:color w:val="000000" w:themeColor="text1"/>
        </w:rPr>
        <w:t>,</w:t>
      </w:r>
      <w:r w:rsidRPr="00CB3A5B">
        <w:rPr>
          <w:color w:val="000000" w:themeColor="text1"/>
        </w:rPr>
        <w:t xml:space="preserve"> and paragraph (5), Article 65-3, paragraphs (1) and (2), Article 65-3, paragraph (3) (including as applied mutatis mutandis pursuant to Article 88-2-2, paragraph (6)), Article 68, </w:t>
      </w:r>
      <w:r w:rsidRPr="00CB3A5B">
        <w:rPr>
          <w:color w:val="000000" w:themeColor="text1"/>
        </w:rPr>
        <w:lastRenderedPageBreak/>
        <w:t>paragraph (1), Article 71, Article 72, Article 88-2, Article 88-2-2, paragraphs (1) through (3), Article 88-3, paragraphs (1) through (3), and Article 88-5;</w:t>
      </w:r>
    </w:p>
    <w:p w14:paraId="4D05C6A6" w14:textId="77777777" w:rsidR="007D3C51" w:rsidRPr="00CB3A5B" w:rsidRDefault="00173981">
      <w:pPr>
        <w:rPr>
          <w:color w:val="000000" w:themeColor="text1"/>
        </w:rPr>
      </w:pPr>
      <w:r w:rsidRPr="00CB3A5B">
        <w:rPr>
          <w:color w:val="000000" w:themeColor="text1"/>
        </w:rPr>
        <w:t>十　第六十六条の二の規定により、通常配置表が定められ、及びこれが掲示されていること。</w:t>
      </w:r>
    </w:p>
    <w:p w14:paraId="71A2B9C0" w14:textId="7AA87470" w:rsidR="007D3C51" w:rsidRPr="00CB3A5B" w:rsidRDefault="00173981">
      <w:pPr>
        <w:rPr>
          <w:color w:val="000000" w:themeColor="text1"/>
        </w:rPr>
      </w:pPr>
      <w:r w:rsidRPr="00CB3A5B">
        <w:rPr>
          <w:color w:val="000000" w:themeColor="text1"/>
        </w:rPr>
        <w:t xml:space="preserve">(x) a </w:t>
      </w:r>
      <w:r w:rsidR="00950571" w:rsidRPr="00CB3A5B">
        <w:rPr>
          <w:rFonts w:ascii="Meiryo UI" w:eastAsia="Meiryo UI" w:hAnsi="Meiryo UI" w:cs="Arial"/>
          <w:color w:val="000000" w:themeColor="text1"/>
          <w:sz w:val="18"/>
          <w:szCs w:val="18"/>
        </w:rPr>
        <w:t xml:space="preserve"> </w:t>
      </w:r>
      <w:r w:rsidR="00950571" w:rsidRPr="00CB3A5B">
        <w:rPr>
          <w:color w:val="000000" w:themeColor="text1"/>
        </w:rPr>
        <w:t>table with shipboard working arrangement</w:t>
      </w:r>
      <w:r w:rsidRPr="00CB3A5B">
        <w:rPr>
          <w:color w:val="000000" w:themeColor="text1"/>
        </w:rPr>
        <w:t xml:space="preserve"> is provided and posted pursuant to the provisions of Article 66-2;</w:t>
      </w:r>
    </w:p>
    <w:p w14:paraId="0ABCE6BA" w14:textId="0B222951" w:rsidR="007D3C51" w:rsidRPr="00CB3A5B" w:rsidRDefault="00173981">
      <w:pPr>
        <w:rPr>
          <w:color w:val="000000" w:themeColor="text1"/>
        </w:rPr>
      </w:pPr>
      <w:r w:rsidRPr="00CB3A5B">
        <w:rPr>
          <w:color w:val="000000" w:themeColor="text1"/>
        </w:rPr>
        <w:t>十一　第六十七条第一項の規定により同項に規定する事項が記録簿に記載されており、かつ、同条第二項の規定によりその写しが</w:t>
      </w:r>
      <w:r w:rsidR="00B04B06" w:rsidRPr="00CB3A5B">
        <w:rPr>
          <w:color w:val="000000" w:themeColor="text1"/>
        </w:rPr>
        <w:t>船員</w:t>
      </w:r>
      <w:r w:rsidRPr="00CB3A5B">
        <w:rPr>
          <w:color w:val="000000" w:themeColor="text1"/>
        </w:rPr>
        <w:t>に交付されていること。</w:t>
      </w:r>
    </w:p>
    <w:p w14:paraId="0BEC174F" w14:textId="155EBD9F" w:rsidR="007D3C51" w:rsidRPr="00CB3A5B" w:rsidRDefault="00173981">
      <w:pPr>
        <w:rPr>
          <w:color w:val="000000" w:themeColor="text1"/>
        </w:rPr>
      </w:pPr>
      <w:r w:rsidRPr="00CB3A5B">
        <w:rPr>
          <w:color w:val="000000" w:themeColor="text1"/>
        </w:rPr>
        <w:t xml:space="preserve">(xi) the </w:t>
      </w:r>
      <w:r w:rsidR="007A3EFD" w:rsidRPr="00CB3A5B">
        <w:rPr>
          <w:rFonts w:hint="eastAsia"/>
          <w:color w:val="000000" w:themeColor="text1"/>
        </w:rPr>
        <w:t>matters</w:t>
      </w:r>
      <w:r w:rsidR="007A3EFD" w:rsidRPr="00CB3A5B">
        <w:rPr>
          <w:color w:val="000000" w:themeColor="text1"/>
        </w:rPr>
        <w:t xml:space="preserve"> </w:t>
      </w:r>
      <w:r w:rsidRPr="00CB3A5B">
        <w:rPr>
          <w:color w:val="000000" w:themeColor="text1"/>
        </w:rPr>
        <w:t xml:space="preserve">prescribed in Article 67, paragraph (1) are entered in the record book pursuant to the provisions of that paragraph, and a copy of the record book is issued to the </w:t>
      </w:r>
      <w:r w:rsidR="00B04B06" w:rsidRPr="00CB3A5B">
        <w:rPr>
          <w:color w:val="000000" w:themeColor="text1"/>
        </w:rPr>
        <w:t>mariner</w:t>
      </w:r>
      <w:r w:rsidRPr="00CB3A5B">
        <w:rPr>
          <w:color w:val="000000" w:themeColor="text1"/>
        </w:rPr>
        <w:t xml:space="preserve"> pursuant to the provisions of paragraph (2) of that Article;</w:t>
      </w:r>
    </w:p>
    <w:p w14:paraId="7B46EBD7" w14:textId="28CBF41F" w:rsidR="007D3C51" w:rsidRPr="00CB3A5B" w:rsidRDefault="00173981">
      <w:pPr>
        <w:rPr>
          <w:color w:val="000000" w:themeColor="text1"/>
        </w:rPr>
      </w:pPr>
      <w:r w:rsidRPr="00CB3A5B">
        <w:rPr>
          <w:color w:val="000000" w:themeColor="text1"/>
        </w:rPr>
        <w:t>十二　第七十条の規定により、必要な員数の</w:t>
      </w:r>
      <w:r w:rsidR="00B07348" w:rsidRPr="00CB3A5B">
        <w:rPr>
          <w:color w:val="000000" w:themeColor="text1"/>
        </w:rPr>
        <w:t>海員</w:t>
      </w:r>
      <w:r w:rsidRPr="00CB3A5B">
        <w:rPr>
          <w:color w:val="000000" w:themeColor="text1"/>
        </w:rPr>
        <w:t>が乗り組んでいること。</w:t>
      </w:r>
    </w:p>
    <w:p w14:paraId="6AD29582" w14:textId="2C265735" w:rsidR="007D3C51" w:rsidRPr="00CB3A5B" w:rsidRDefault="00173981">
      <w:pPr>
        <w:rPr>
          <w:color w:val="000000" w:themeColor="text1"/>
        </w:rPr>
      </w:pPr>
      <w:r w:rsidRPr="00CB3A5B">
        <w:rPr>
          <w:color w:val="000000" w:themeColor="text1"/>
        </w:rPr>
        <w:t xml:space="preserve">(xii) the necessary number of </w:t>
      </w:r>
      <w:r w:rsidR="00FD3957" w:rsidRPr="00CB3A5B">
        <w:rPr>
          <w:rFonts w:hint="eastAsia"/>
          <w:color w:val="000000" w:themeColor="text1"/>
        </w:rPr>
        <w:t>seamen</w:t>
      </w:r>
      <w:r w:rsidR="00042009" w:rsidRPr="00CB3A5B">
        <w:rPr>
          <w:color w:val="000000" w:themeColor="text1"/>
        </w:rPr>
        <w:t xml:space="preserve"> </w:t>
      </w:r>
      <w:r w:rsidRPr="00CB3A5B">
        <w:rPr>
          <w:color w:val="000000" w:themeColor="text1"/>
        </w:rPr>
        <w:t>are on board pursuant to the provisions of Article 70;</w:t>
      </w:r>
    </w:p>
    <w:p w14:paraId="2BBE868D" w14:textId="311E926F" w:rsidR="007D3C51" w:rsidRPr="00CB3A5B" w:rsidRDefault="00173981">
      <w:pPr>
        <w:rPr>
          <w:color w:val="000000" w:themeColor="text1"/>
        </w:rPr>
      </w:pPr>
      <w:r w:rsidRPr="00CB3A5B">
        <w:rPr>
          <w:color w:val="000000" w:themeColor="text1"/>
        </w:rPr>
        <w:t>十三　第八十条第一項から第三項までの規定により、</w:t>
      </w:r>
      <w:r w:rsidR="00B04B06" w:rsidRPr="00CB3A5B">
        <w:rPr>
          <w:color w:val="000000" w:themeColor="text1"/>
        </w:rPr>
        <w:t>船員</w:t>
      </w:r>
      <w:r w:rsidRPr="00CB3A5B">
        <w:rPr>
          <w:color w:val="000000" w:themeColor="text1"/>
        </w:rPr>
        <w:t>に食料が支給されていること。</w:t>
      </w:r>
    </w:p>
    <w:p w14:paraId="473C9F79" w14:textId="55EC6677" w:rsidR="007D3C51" w:rsidRPr="00CB3A5B" w:rsidRDefault="00173981">
      <w:pPr>
        <w:rPr>
          <w:color w:val="000000" w:themeColor="text1"/>
        </w:rPr>
      </w:pPr>
      <w:r w:rsidRPr="00CB3A5B">
        <w:rPr>
          <w:color w:val="000000" w:themeColor="text1"/>
        </w:rPr>
        <w:t>(xiii) food is provided to</w:t>
      </w:r>
      <w:r w:rsidR="007A3EFD" w:rsidRPr="00CB3A5B">
        <w:rPr>
          <w:rFonts w:hint="eastAsia"/>
          <w:color w:val="000000" w:themeColor="text1"/>
        </w:rPr>
        <w:t xml:space="preserve"> the</w:t>
      </w:r>
      <w:r w:rsidRPr="00CB3A5B">
        <w:rPr>
          <w:color w:val="000000" w:themeColor="text1"/>
        </w:rPr>
        <w:t xml:space="preserve"> </w:t>
      </w:r>
      <w:r w:rsidR="00B04B06" w:rsidRPr="00CB3A5B">
        <w:rPr>
          <w:color w:val="000000" w:themeColor="text1"/>
        </w:rPr>
        <w:t>mariner</w:t>
      </w:r>
      <w:r w:rsidRPr="00CB3A5B">
        <w:rPr>
          <w:color w:val="000000" w:themeColor="text1"/>
        </w:rPr>
        <w:t xml:space="preserve"> pursuant to the provisions of Article 80, paragraphs (1) through (3);</w:t>
      </w:r>
    </w:p>
    <w:p w14:paraId="7BBEAD09" w14:textId="77777777" w:rsidR="007D3C51" w:rsidRPr="00CB3A5B" w:rsidRDefault="00173981">
      <w:pPr>
        <w:rPr>
          <w:color w:val="000000" w:themeColor="text1"/>
        </w:rPr>
      </w:pPr>
      <w:r w:rsidRPr="00CB3A5B">
        <w:rPr>
          <w:color w:val="000000" w:themeColor="text1"/>
        </w:rPr>
        <w:t>十四　第八十条第四項の国土交通省令で定める船舶にあつては、同項の国土交通省令で定める基準に該当する者が乗り組んでいること。</w:t>
      </w:r>
    </w:p>
    <w:p w14:paraId="5D01286E" w14:textId="138B8524" w:rsidR="007D3C51" w:rsidRPr="00CB3A5B" w:rsidRDefault="00173981">
      <w:pPr>
        <w:rPr>
          <w:color w:val="000000" w:themeColor="text1"/>
        </w:rPr>
      </w:pPr>
      <w:r w:rsidRPr="00CB3A5B">
        <w:rPr>
          <w:color w:val="000000" w:themeColor="text1"/>
        </w:rPr>
        <w:t xml:space="preserve">(xiv) </w:t>
      </w:r>
      <w:r w:rsidR="007A3EFD" w:rsidRPr="00CB3A5B">
        <w:rPr>
          <w:rFonts w:hint="eastAsia"/>
          <w:color w:val="000000" w:themeColor="text1"/>
        </w:rPr>
        <w:t>for a ship</w:t>
      </w:r>
      <w:r w:rsidRPr="00CB3A5B">
        <w:rPr>
          <w:color w:val="000000" w:themeColor="text1"/>
        </w:rPr>
        <w:t xml:space="preserve"> specified by Order of the Ministry of Land, Infrastructure, Transport and Tourism as referred to in Article 80, paragraph (4), a person meeting the standards specified by Order of the Ministry of Land, Infrastructure, Transport and Tourism as referred to in that paragraph is on board;</w:t>
      </w:r>
    </w:p>
    <w:p w14:paraId="1078EF09" w14:textId="77777777" w:rsidR="007D3C51" w:rsidRPr="00CB3A5B" w:rsidRDefault="00173981">
      <w:pPr>
        <w:rPr>
          <w:color w:val="000000" w:themeColor="text1"/>
        </w:rPr>
      </w:pPr>
      <w:bookmarkStart w:id="19" w:name="_Hlk218861635"/>
      <w:r w:rsidRPr="00CB3A5B">
        <w:rPr>
          <w:color w:val="000000" w:themeColor="text1"/>
        </w:rPr>
        <w:t>十五　船内作業による危害の防止及び船内衛生の保持に関し第八十一条第一項の国土交通省令で定める事項が遵守されていること。</w:t>
      </w:r>
    </w:p>
    <w:p w14:paraId="0A76F567" w14:textId="0CDBB38F" w:rsidR="007D3C51" w:rsidRPr="00CB3A5B" w:rsidRDefault="00173981">
      <w:pPr>
        <w:rPr>
          <w:color w:val="000000" w:themeColor="text1"/>
        </w:rPr>
      </w:pPr>
      <w:r w:rsidRPr="00CB3A5B">
        <w:rPr>
          <w:color w:val="000000" w:themeColor="text1"/>
        </w:rPr>
        <w:t xml:space="preserve">(xv) the matters </w:t>
      </w:r>
      <w:r w:rsidR="00FF246C" w:rsidRPr="00CB3A5B">
        <w:rPr>
          <w:rFonts w:hint="eastAsia"/>
          <w:color w:val="000000" w:themeColor="text1"/>
        </w:rPr>
        <w:t>specified</w:t>
      </w:r>
      <w:r w:rsidRPr="00CB3A5B">
        <w:rPr>
          <w:color w:val="000000" w:themeColor="text1"/>
        </w:rPr>
        <w:t xml:space="preserve"> by Order of the Ministry of Land, Infrastructure, Transport and Tourism </w:t>
      </w:r>
      <w:r w:rsidR="00B91F0E" w:rsidRPr="00CB3A5B">
        <w:rPr>
          <w:rFonts w:hint="eastAsia"/>
          <w:color w:val="000000" w:themeColor="text1"/>
        </w:rPr>
        <w:t>as referred to</w:t>
      </w:r>
      <w:r w:rsidRPr="00CB3A5B">
        <w:rPr>
          <w:color w:val="000000" w:themeColor="text1"/>
        </w:rPr>
        <w:t xml:space="preserve"> in Article 81, paragraph (1) </w:t>
      </w:r>
      <w:r w:rsidR="00E8306F" w:rsidRPr="00CB3A5B">
        <w:rPr>
          <w:rFonts w:hint="eastAsia"/>
          <w:color w:val="000000" w:themeColor="text1"/>
        </w:rPr>
        <w:t xml:space="preserve">with regard to </w:t>
      </w:r>
      <w:r w:rsidR="00FB2B65" w:rsidRPr="00CB3A5B">
        <w:rPr>
          <w:rFonts w:hint="eastAsia"/>
          <w:color w:val="000000" w:themeColor="text1"/>
        </w:rPr>
        <w:t xml:space="preserve">preventing </w:t>
      </w:r>
      <w:r w:rsidR="00E8306F" w:rsidRPr="00CB3A5B">
        <w:rPr>
          <w:rFonts w:hint="eastAsia"/>
          <w:color w:val="000000" w:themeColor="text1"/>
        </w:rPr>
        <w:t>any harm resulting from</w:t>
      </w:r>
      <w:r w:rsidRPr="00CB3A5B">
        <w:rPr>
          <w:color w:val="000000" w:themeColor="text1"/>
        </w:rPr>
        <w:t xml:space="preserve"> work on board the ship and </w:t>
      </w:r>
      <w:r w:rsidR="000B67EB" w:rsidRPr="00CB3A5B">
        <w:rPr>
          <w:rFonts w:hint="eastAsia"/>
          <w:color w:val="000000" w:themeColor="text1"/>
        </w:rPr>
        <w:t>maintaining</w:t>
      </w:r>
      <w:r w:rsidRPr="00CB3A5B">
        <w:rPr>
          <w:color w:val="000000" w:themeColor="text1"/>
        </w:rPr>
        <w:t xml:space="preserve"> </w:t>
      </w:r>
      <w:r w:rsidR="00FF246C" w:rsidRPr="00CB3A5B">
        <w:rPr>
          <w:rFonts w:hint="eastAsia"/>
          <w:color w:val="000000" w:themeColor="text1"/>
        </w:rPr>
        <w:t>health</w:t>
      </w:r>
      <w:r w:rsidRPr="00CB3A5B">
        <w:rPr>
          <w:color w:val="000000" w:themeColor="text1"/>
        </w:rPr>
        <w:t xml:space="preserve"> on board the ship are being complied with;</w:t>
      </w:r>
    </w:p>
    <w:bookmarkEnd w:id="19"/>
    <w:p w14:paraId="10B12EB0" w14:textId="655AD22C" w:rsidR="007D3C51" w:rsidRPr="00CB3A5B" w:rsidRDefault="00173981">
      <w:pPr>
        <w:rPr>
          <w:color w:val="000000" w:themeColor="text1"/>
        </w:rPr>
      </w:pPr>
      <w:r w:rsidRPr="00CB3A5B">
        <w:rPr>
          <w:color w:val="000000" w:themeColor="text1"/>
        </w:rPr>
        <w:t>十六　第八十一条第二項の国土交通省令で定める危険な船内作業に、同項の国土交通省令で定める経験又は技能を有しない</w:t>
      </w:r>
      <w:r w:rsidR="00B04B06" w:rsidRPr="00CB3A5B">
        <w:rPr>
          <w:color w:val="000000" w:themeColor="text1"/>
        </w:rPr>
        <w:t>船員</w:t>
      </w:r>
      <w:r w:rsidRPr="00CB3A5B">
        <w:rPr>
          <w:color w:val="000000" w:themeColor="text1"/>
        </w:rPr>
        <w:t>が従事していないこと。</w:t>
      </w:r>
    </w:p>
    <w:p w14:paraId="7858C73D" w14:textId="40935FD9" w:rsidR="007D3C51" w:rsidRPr="00CB3A5B" w:rsidRDefault="00173981">
      <w:pPr>
        <w:rPr>
          <w:color w:val="000000" w:themeColor="text1"/>
        </w:rPr>
      </w:pPr>
      <w:r w:rsidRPr="00CB3A5B">
        <w:rPr>
          <w:color w:val="000000" w:themeColor="text1"/>
        </w:rPr>
        <w:t xml:space="preserve">(xvi) </w:t>
      </w:r>
      <w:r w:rsidR="00FF246C" w:rsidRPr="00CB3A5B">
        <w:rPr>
          <w:rFonts w:hint="eastAsia"/>
          <w:color w:val="000000" w:themeColor="text1"/>
        </w:rPr>
        <w:t xml:space="preserve">a </w:t>
      </w:r>
      <w:r w:rsidR="00B04B06" w:rsidRPr="00CB3A5B">
        <w:rPr>
          <w:color w:val="000000" w:themeColor="text1"/>
        </w:rPr>
        <w:t>mariner</w:t>
      </w:r>
      <w:r w:rsidRPr="00CB3A5B">
        <w:rPr>
          <w:color w:val="000000" w:themeColor="text1"/>
        </w:rPr>
        <w:t xml:space="preserve"> who do</w:t>
      </w:r>
      <w:r w:rsidR="00FF246C" w:rsidRPr="00CB3A5B">
        <w:rPr>
          <w:rFonts w:hint="eastAsia"/>
          <w:color w:val="000000" w:themeColor="text1"/>
        </w:rPr>
        <w:t>es</w:t>
      </w:r>
      <w:r w:rsidR="00C776B1" w:rsidRPr="00CB3A5B">
        <w:rPr>
          <w:rFonts w:hint="eastAsia"/>
          <w:color w:val="000000" w:themeColor="text1"/>
        </w:rPr>
        <w:t xml:space="preserve"> </w:t>
      </w:r>
      <w:r w:rsidRPr="00CB3A5B">
        <w:rPr>
          <w:color w:val="000000" w:themeColor="text1"/>
        </w:rPr>
        <w:t xml:space="preserve">not have the </w:t>
      </w:r>
      <w:r w:rsidR="00FF246C" w:rsidRPr="00CB3A5B">
        <w:rPr>
          <w:rFonts w:hint="eastAsia"/>
          <w:color w:val="000000" w:themeColor="text1"/>
        </w:rPr>
        <w:t>career</w:t>
      </w:r>
      <w:r w:rsidRPr="00CB3A5B">
        <w:rPr>
          <w:color w:val="000000" w:themeColor="text1"/>
        </w:rPr>
        <w:t xml:space="preserve"> or skills specified by Order of the Ministry of Land, Infrastructure, Transport and Tourism </w:t>
      </w:r>
      <w:r w:rsidR="00B91F0E" w:rsidRPr="00CB3A5B">
        <w:rPr>
          <w:rFonts w:hint="eastAsia"/>
          <w:color w:val="000000" w:themeColor="text1"/>
        </w:rPr>
        <w:t>as referred to</w:t>
      </w:r>
      <w:r w:rsidRPr="00CB3A5B">
        <w:rPr>
          <w:color w:val="000000" w:themeColor="text1"/>
        </w:rPr>
        <w:t xml:space="preserve"> in Article 81, paragraph (2) </w:t>
      </w:r>
      <w:r w:rsidR="00B91F0E" w:rsidRPr="00CB3A5B">
        <w:rPr>
          <w:rFonts w:hint="eastAsia"/>
          <w:color w:val="000000" w:themeColor="text1"/>
        </w:rPr>
        <w:t>is</w:t>
      </w:r>
      <w:r w:rsidR="00C776B1" w:rsidRPr="00CB3A5B">
        <w:rPr>
          <w:color w:val="000000" w:themeColor="text1"/>
        </w:rPr>
        <w:t xml:space="preserve"> </w:t>
      </w:r>
      <w:r w:rsidRPr="00CB3A5B">
        <w:rPr>
          <w:color w:val="000000" w:themeColor="text1"/>
        </w:rPr>
        <w:t xml:space="preserve">not engaged in </w:t>
      </w:r>
      <w:r w:rsidR="00C776B1" w:rsidRPr="00CB3A5B">
        <w:rPr>
          <w:rFonts w:hint="eastAsia"/>
          <w:color w:val="000000" w:themeColor="text1"/>
        </w:rPr>
        <w:t>any</w:t>
      </w:r>
      <w:r w:rsidR="00C776B1" w:rsidRPr="00CB3A5B">
        <w:rPr>
          <w:color w:val="000000" w:themeColor="text1"/>
        </w:rPr>
        <w:t xml:space="preserve"> </w:t>
      </w:r>
      <w:r w:rsidRPr="00CB3A5B">
        <w:rPr>
          <w:color w:val="000000" w:themeColor="text1"/>
        </w:rPr>
        <w:t xml:space="preserve">dangerous work on board specified by the Order of the Ministry of Land, Infrastructure, Transport and Tourism </w:t>
      </w:r>
      <w:r w:rsidR="00B91F0E" w:rsidRPr="00CB3A5B">
        <w:rPr>
          <w:rFonts w:hint="eastAsia"/>
          <w:color w:val="000000" w:themeColor="text1"/>
        </w:rPr>
        <w:t xml:space="preserve">as </w:t>
      </w:r>
      <w:r w:rsidR="00C776B1" w:rsidRPr="00CB3A5B">
        <w:rPr>
          <w:rFonts w:hint="eastAsia"/>
          <w:color w:val="000000" w:themeColor="text1"/>
        </w:rPr>
        <w:t>referred to in that</w:t>
      </w:r>
      <w:r w:rsidRPr="00CB3A5B">
        <w:rPr>
          <w:color w:val="000000" w:themeColor="text1"/>
        </w:rPr>
        <w:t xml:space="preserve"> paragraph;</w:t>
      </w:r>
    </w:p>
    <w:p w14:paraId="00E05CEF" w14:textId="2366DECF" w:rsidR="007D3C51" w:rsidRPr="00CB3A5B" w:rsidRDefault="00173981">
      <w:pPr>
        <w:rPr>
          <w:color w:val="000000" w:themeColor="text1"/>
        </w:rPr>
      </w:pPr>
      <w:r w:rsidRPr="00CB3A5B">
        <w:rPr>
          <w:color w:val="000000" w:themeColor="text1"/>
        </w:rPr>
        <w:t>十七　第八十一条第三項各号に掲げる</w:t>
      </w:r>
      <w:r w:rsidR="00B04B06" w:rsidRPr="00CB3A5B">
        <w:rPr>
          <w:color w:val="000000" w:themeColor="text1"/>
        </w:rPr>
        <w:t>船員</w:t>
      </w:r>
      <w:r w:rsidRPr="00CB3A5B">
        <w:rPr>
          <w:color w:val="000000" w:themeColor="text1"/>
        </w:rPr>
        <w:t>が作業に従事していないこと。</w:t>
      </w:r>
    </w:p>
    <w:p w14:paraId="3A59F459" w14:textId="7DA230D6" w:rsidR="007D3C51" w:rsidRPr="00CB3A5B" w:rsidRDefault="00173981">
      <w:pPr>
        <w:rPr>
          <w:color w:val="000000" w:themeColor="text1"/>
        </w:rPr>
      </w:pPr>
      <w:r w:rsidRPr="00CB3A5B">
        <w:rPr>
          <w:color w:val="000000" w:themeColor="text1"/>
        </w:rPr>
        <w:t xml:space="preserve">(xvii) the </w:t>
      </w:r>
      <w:r w:rsidR="00B04B06" w:rsidRPr="00CB3A5B">
        <w:rPr>
          <w:color w:val="000000" w:themeColor="text1"/>
        </w:rPr>
        <w:t>mariner</w:t>
      </w:r>
      <w:r w:rsidRPr="00CB3A5B">
        <w:rPr>
          <w:color w:val="000000" w:themeColor="text1"/>
        </w:rPr>
        <w:t xml:space="preserve"> </w:t>
      </w:r>
      <w:r w:rsidR="000119AA" w:rsidRPr="00CB3A5B">
        <w:rPr>
          <w:rFonts w:hint="eastAsia"/>
          <w:color w:val="000000" w:themeColor="text1"/>
        </w:rPr>
        <w:t>stated</w:t>
      </w:r>
      <w:r w:rsidRPr="00CB3A5B">
        <w:rPr>
          <w:color w:val="000000" w:themeColor="text1"/>
        </w:rPr>
        <w:t xml:space="preserve"> in the items of Article 81, paragraph (3) </w:t>
      </w:r>
      <w:r w:rsidR="00742188" w:rsidRPr="00CB3A5B">
        <w:rPr>
          <w:rFonts w:hint="eastAsia"/>
          <w:color w:val="000000" w:themeColor="text1"/>
        </w:rPr>
        <w:t>is</w:t>
      </w:r>
      <w:r w:rsidRPr="00CB3A5B">
        <w:rPr>
          <w:color w:val="000000" w:themeColor="text1"/>
        </w:rPr>
        <w:t xml:space="preserve"> not engaged in </w:t>
      </w:r>
      <w:r w:rsidR="000119AA" w:rsidRPr="00CB3A5B">
        <w:rPr>
          <w:rFonts w:hint="eastAsia"/>
          <w:color w:val="000000" w:themeColor="text1"/>
        </w:rPr>
        <w:t>any</w:t>
      </w:r>
      <w:r w:rsidR="000119AA" w:rsidRPr="00CB3A5B">
        <w:rPr>
          <w:color w:val="000000" w:themeColor="text1"/>
        </w:rPr>
        <w:t xml:space="preserve"> </w:t>
      </w:r>
      <w:r w:rsidRPr="00CB3A5B">
        <w:rPr>
          <w:color w:val="000000" w:themeColor="text1"/>
        </w:rPr>
        <w:t>work;</w:t>
      </w:r>
    </w:p>
    <w:p w14:paraId="27FFC4AA" w14:textId="77777777" w:rsidR="007D3C51" w:rsidRPr="00CB3A5B" w:rsidRDefault="00173981">
      <w:pPr>
        <w:rPr>
          <w:color w:val="000000" w:themeColor="text1"/>
        </w:rPr>
      </w:pPr>
      <w:r w:rsidRPr="00CB3A5B">
        <w:rPr>
          <w:color w:val="000000" w:themeColor="text1"/>
        </w:rPr>
        <w:lastRenderedPageBreak/>
        <w:t>十八　第八十二条第一号及び第二号に掲げる船舶にあつては、同条の規定により、医師が乗り組んでいること。</w:t>
      </w:r>
    </w:p>
    <w:p w14:paraId="1A2873E5" w14:textId="0322E1E7" w:rsidR="007D3C51" w:rsidRPr="00CB3A5B" w:rsidRDefault="00173981">
      <w:pPr>
        <w:rPr>
          <w:color w:val="000000" w:themeColor="text1"/>
        </w:rPr>
      </w:pPr>
      <w:r w:rsidRPr="00CB3A5B">
        <w:rPr>
          <w:color w:val="000000" w:themeColor="text1"/>
        </w:rPr>
        <w:t xml:space="preserve">(xviii) </w:t>
      </w:r>
      <w:r w:rsidR="004F70D9" w:rsidRPr="00CB3A5B">
        <w:rPr>
          <w:rFonts w:hint="eastAsia"/>
          <w:color w:val="000000" w:themeColor="text1"/>
        </w:rPr>
        <w:t>for a ship stated</w:t>
      </w:r>
      <w:r w:rsidRPr="00CB3A5B">
        <w:rPr>
          <w:color w:val="000000" w:themeColor="text1"/>
        </w:rPr>
        <w:t xml:space="preserve"> in Article 82, items (</w:t>
      </w:r>
      <w:proofErr w:type="spellStart"/>
      <w:r w:rsidRPr="00CB3A5B">
        <w:rPr>
          <w:color w:val="000000" w:themeColor="text1"/>
        </w:rPr>
        <w:t>i</w:t>
      </w:r>
      <w:proofErr w:type="spellEnd"/>
      <w:r w:rsidRPr="00CB3A5B">
        <w:rPr>
          <w:color w:val="000000" w:themeColor="text1"/>
        </w:rPr>
        <w:t xml:space="preserve">) and (ii), a physician is on board pursuant to the provisions of </w:t>
      </w:r>
      <w:r w:rsidR="004F70D9" w:rsidRPr="00CB3A5B">
        <w:rPr>
          <w:rFonts w:hint="eastAsia"/>
          <w:color w:val="000000" w:themeColor="text1"/>
        </w:rPr>
        <w:t>that</w:t>
      </w:r>
      <w:r w:rsidRPr="00CB3A5B">
        <w:rPr>
          <w:color w:val="000000" w:themeColor="text1"/>
        </w:rPr>
        <w:t xml:space="preserve"> Article;</w:t>
      </w:r>
    </w:p>
    <w:p w14:paraId="1CF2CC45" w14:textId="77777777" w:rsidR="007D3C51" w:rsidRPr="00CB3A5B" w:rsidRDefault="00173981">
      <w:pPr>
        <w:rPr>
          <w:color w:val="000000" w:themeColor="text1"/>
        </w:rPr>
      </w:pPr>
      <w:r w:rsidRPr="00CB3A5B">
        <w:rPr>
          <w:color w:val="000000" w:themeColor="text1"/>
        </w:rPr>
        <w:t>十九　第八十二条の二第一項第一号に掲げる船舶にあつては、同項及び同条第二項の規定により、衛生管理者が選任されていること。</w:t>
      </w:r>
    </w:p>
    <w:p w14:paraId="29932FC3" w14:textId="57A0B9CC" w:rsidR="007D3C51" w:rsidRPr="00CB3A5B" w:rsidRDefault="00173981">
      <w:pPr>
        <w:rPr>
          <w:color w:val="000000" w:themeColor="text1"/>
        </w:rPr>
      </w:pPr>
      <w:r w:rsidRPr="00CB3A5B">
        <w:rPr>
          <w:color w:val="000000" w:themeColor="text1"/>
        </w:rPr>
        <w:t xml:space="preserve">(xix) for a ship </w:t>
      </w:r>
      <w:r w:rsidR="004F70D9" w:rsidRPr="00CB3A5B">
        <w:rPr>
          <w:rFonts w:hint="eastAsia"/>
          <w:color w:val="000000" w:themeColor="text1"/>
        </w:rPr>
        <w:t>stated</w:t>
      </w:r>
      <w:r w:rsidRPr="00CB3A5B">
        <w:rPr>
          <w:color w:val="000000" w:themeColor="text1"/>
        </w:rPr>
        <w:t xml:space="preserve"> in Article 82-2, paragraph (1), item (</w:t>
      </w:r>
      <w:proofErr w:type="spellStart"/>
      <w:r w:rsidRPr="00CB3A5B">
        <w:rPr>
          <w:color w:val="000000" w:themeColor="text1"/>
        </w:rPr>
        <w:t>i</w:t>
      </w:r>
      <w:proofErr w:type="spellEnd"/>
      <w:r w:rsidRPr="00CB3A5B">
        <w:rPr>
          <w:color w:val="000000" w:themeColor="text1"/>
        </w:rPr>
        <w:t xml:space="preserve">), a </w:t>
      </w:r>
      <w:r w:rsidR="00DF09A9" w:rsidRPr="00CB3A5B">
        <w:rPr>
          <w:rFonts w:hint="eastAsia"/>
          <w:color w:val="000000" w:themeColor="text1"/>
        </w:rPr>
        <w:t>health supervisor</w:t>
      </w:r>
      <w:r w:rsidRPr="00CB3A5B">
        <w:rPr>
          <w:color w:val="000000" w:themeColor="text1"/>
        </w:rPr>
        <w:t xml:space="preserve"> is appointed pursuant to the provisions of </w:t>
      </w:r>
      <w:r w:rsidR="004F70D9" w:rsidRPr="00CB3A5B">
        <w:rPr>
          <w:rFonts w:hint="eastAsia"/>
          <w:color w:val="000000" w:themeColor="text1"/>
        </w:rPr>
        <w:t>that</w:t>
      </w:r>
      <w:r w:rsidRPr="00CB3A5B">
        <w:rPr>
          <w:color w:val="000000" w:themeColor="text1"/>
        </w:rPr>
        <w:t xml:space="preserve"> paragraph and paragraph (2) of </w:t>
      </w:r>
      <w:r w:rsidR="004F70D9" w:rsidRPr="00CB3A5B">
        <w:rPr>
          <w:rFonts w:hint="eastAsia"/>
          <w:color w:val="000000" w:themeColor="text1"/>
        </w:rPr>
        <w:t>that</w:t>
      </w:r>
      <w:r w:rsidRPr="00CB3A5B">
        <w:rPr>
          <w:color w:val="000000" w:themeColor="text1"/>
        </w:rPr>
        <w:t xml:space="preserve"> Article;</w:t>
      </w:r>
    </w:p>
    <w:p w14:paraId="0E9C0444" w14:textId="77777777" w:rsidR="007D3C51" w:rsidRPr="00CB3A5B" w:rsidRDefault="00173981">
      <w:pPr>
        <w:rPr>
          <w:color w:val="000000" w:themeColor="text1"/>
        </w:rPr>
      </w:pPr>
      <w:r w:rsidRPr="00CB3A5B">
        <w:rPr>
          <w:color w:val="000000" w:themeColor="text1"/>
        </w:rPr>
        <w:t>二十　第八十三条第一項の健康証明書を持たない者が船舶に乗り組んでいないこと。</w:t>
      </w:r>
    </w:p>
    <w:p w14:paraId="125C4F91" w14:textId="4F88892D" w:rsidR="007D3C51" w:rsidRPr="00CB3A5B" w:rsidRDefault="00173981">
      <w:pPr>
        <w:rPr>
          <w:color w:val="000000" w:themeColor="text1"/>
        </w:rPr>
      </w:pPr>
      <w:r w:rsidRPr="00CB3A5B">
        <w:rPr>
          <w:color w:val="000000" w:themeColor="text1"/>
        </w:rPr>
        <w:t xml:space="preserve">(xx) </w:t>
      </w:r>
      <w:r w:rsidR="00AB49B5" w:rsidRPr="00CB3A5B">
        <w:rPr>
          <w:rFonts w:hint="eastAsia"/>
          <w:color w:val="000000" w:themeColor="text1"/>
        </w:rPr>
        <w:t>a</w:t>
      </w:r>
      <w:r w:rsidRPr="00CB3A5B">
        <w:rPr>
          <w:color w:val="000000" w:themeColor="text1"/>
        </w:rPr>
        <w:t xml:space="preserve"> person </w:t>
      </w:r>
      <w:r w:rsidR="00AB49B5" w:rsidRPr="00CB3A5B">
        <w:rPr>
          <w:rFonts w:hint="eastAsia"/>
          <w:color w:val="000000" w:themeColor="text1"/>
        </w:rPr>
        <w:t xml:space="preserve">is not </w:t>
      </w:r>
      <w:r w:rsidRPr="00CB3A5B">
        <w:rPr>
          <w:color w:val="000000" w:themeColor="text1"/>
        </w:rPr>
        <w:t xml:space="preserve">on board </w:t>
      </w:r>
      <w:r w:rsidR="00917DE9" w:rsidRPr="00CB3A5B">
        <w:rPr>
          <w:rFonts w:hint="eastAsia"/>
          <w:color w:val="000000" w:themeColor="text1"/>
        </w:rPr>
        <w:t>the</w:t>
      </w:r>
      <w:r w:rsidR="00917DE9" w:rsidRPr="00CB3A5B">
        <w:rPr>
          <w:color w:val="000000" w:themeColor="text1"/>
        </w:rPr>
        <w:t xml:space="preserve"> </w:t>
      </w:r>
      <w:r w:rsidR="00917DE9" w:rsidRPr="00CB3A5B">
        <w:rPr>
          <w:rFonts w:hint="eastAsia"/>
          <w:color w:val="000000" w:themeColor="text1"/>
        </w:rPr>
        <w:t>ship</w:t>
      </w:r>
      <w:r w:rsidR="00917DE9" w:rsidRPr="00CB3A5B">
        <w:rPr>
          <w:color w:val="000000" w:themeColor="text1"/>
        </w:rPr>
        <w:t xml:space="preserve"> </w:t>
      </w:r>
      <w:r w:rsidR="00917DE9" w:rsidRPr="00CB3A5B">
        <w:rPr>
          <w:rFonts w:hint="eastAsia"/>
          <w:color w:val="000000" w:themeColor="text1"/>
        </w:rPr>
        <w:t>without</w:t>
      </w:r>
      <w:r w:rsidRPr="00CB3A5B">
        <w:rPr>
          <w:color w:val="000000" w:themeColor="text1"/>
        </w:rPr>
        <w:t xml:space="preserve"> a medical certificate as referred to in Article 83, paragraph (1);</w:t>
      </w:r>
    </w:p>
    <w:p w14:paraId="7A651D41" w14:textId="5A38FF88" w:rsidR="007D3C51" w:rsidRPr="00CB3A5B" w:rsidRDefault="00173981">
      <w:pPr>
        <w:rPr>
          <w:color w:val="000000" w:themeColor="text1"/>
        </w:rPr>
      </w:pPr>
      <w:r w:rsidRPr="00CB3A5B">
        <w:rPr>
          <w:color w:val="000000" w:themeColor="text1"/>
        </w:rPr>
        <w:t>二十一　年齢十六年未満の者が</w:t>
      </w:r>
      <w:r w:rsidR="00B04B06" w:rsidRPr="00CB3A5B">
        <w:rPr>
          <w:color w:val="000000" w:themeColor="text1"/>
        </w:rPr>
        <w:t>船員</w:t>
      </w:r>
      <w:r w:rsidRPr="00CB3A5B">
        <w:rPr>
          <w:color w:val="000000" w:themeColor="text1"/>
        </w:rPr>
        <w:t>として使用されていないこと。</w:t>
      </w:r>
    </w:p>
    <w:p w14:paraId="14202D91" w14:textId="4403582B" w:rsidR="007D3C51" w:rsidRPr="00CB3A5B" w:rsidRDefault="00173981">
      <w:pPr>
        <w:rPr>
          <w:color w:val="000000" w:themeColor="text1"/>
        </w:rPr>
      </w:pPr>
      <w:r w:rsidRPr="00CB3A5B">
        <w:rPr>
          <w:color w:val="000000" w:themeColor="text1"/>
        </w:rPr>
        <w:t xml:space="preserve">(xxi) </w:t>
      </w:r>
      <w:r w:rsidR="00AB49B5" w:rsidRPr="00CB3A5B">
        <w:rPr>
          <w:rFonts w:hint="eastAsia"/>
          <w:color w:val="000000" w:themeColor="text1"/>
        </w:rPr>
        <w:t>a</w:t>
      </w:r>
      <w:r w:rsidRPr="00CB3A5B">
        <w:rPr>
          <w:color w:val="000000" w:themeColor="text1"/>
        </w:rPr>
        <w:t xml:space="preserve"> person under 16 years of age is </w:t>
      </w:r>
      <w:r w:rsidR="00AB49B5" w:rsidRPr="00CB3A5B">
        <w:rPr>
          <w:rFonts w:hint="eastAsia"/>
          <w:color w:val="000000" w:themeColor="text1"/>
        </w:rPr>
        <w:t xml:space="preserve">not </w:t>
      </w:r>
      <w:r w:rsidRPr="00CB3A5B">
        <w:rPr>
          <w:color w:val="000000" w:themeColor="text1"/>
        </w:rPr>
        <w:t xml:space="preserve">employed as a </w:t>
      </w:r>
      <w:r w:rsidR="00B04B06" w:rsidRPr="00CB3A5B">
        <w:rPr>
          <w:color w:val="000000" w:themeColor="text1"/>
        </w:rPr>
        <w:t>mariner</w:t>
      </w:r>
      <w:r w:rsidRPr="00CB3A5B">
        <w:rPr>
          <w:color w:val="000000" w:themeColor="text1"/>
        </w:rPr>
        <w:t>;</w:t>
      </w:r>
    </w:p>
    <w:p w14:paraId="3180DD55" w14:textId="54B56668" w:rsidR="007D3C51" w:rsidRPr="00CB3A5B" w:rsidRDefault="00173981">
      <w:pPr>
        <w:rPr>
          <w:color w:val="000000" w:themeColor="text1"/>
        </w:rPr>
      </w:pPr>
      <w:r w:rsidRPr="00CB3A5B">
        <w:rPr>
          <w:color w:val="000000" w:themeColor="text1"/>
        </w:rPr>
        <w:t>二十二　年齢十八年未満の</w:t>
      </w:r>
      <w:r w:rsidR="00B04B06" w:rsidRPr="00CB3A5B">
        <w:rPr>
          <w:color w:val="000000" w:themeColor="text1"/>
        </w:rPr>
        <w:t>船員</w:t>
      </w:r>
      <w:r w:rsidRPr="00CB3A5B">
        <w:rPr>
          <w:color w:val="000000" w:themeColor="text1"/>
        </w:rPr>
        <w:t>が第八十一条第二項の国土交通省令で定める危険な船内作業又は第八十五条第二項の国土交通省令で定める当該</w:t>
      </w:r>
      <w:r w:rsidR="00B04B06" w:rsidRPr="00CB3A5B">
        <w:rPr>
          <w:color w:val="000000" w:themeColor="text1"/>
        </w:rPr>
        <w:t>船員</w:t>
      </w:r>
      <w:r w:rsidRPr="00CB3A5B">
        <w:rPr>
          <w:color w:val="000000" w:themeColor="text1"/>
        </w:rPr>
        <w:t>の安全及び衛生上有害な作業に従事していないこと。</w:t>
      </w:r>
    </w:p>
    <w:p w14:paraId="37B7CE8F" w14:textId="15A3B122" w:rsidR="007D3C51" w:rsidRPr="00CB3A5B" w:rsidRDefault="00173981">
      <w:pPr>
        <w:rPr>
          <w:color w:val="000000" w:themeColor="text1"/>
        </w:rPr>
      </w:pPr>
      <w:r w:rsidRPr="00CB3A5B">
        <w:rPr>
          <w:color w:val="000000" w:themeColor="text1"/>
        </w:rPr>
        <w:t xml:space="preserve">(xxii) </w:t>
      </w:r>
      <w:r w:rsidR="00AB49B5" w:rsidRPr="00CB3A5B">
        <w:rPr>
          <w:rFonts w:hint="eastAsia"/>
          <w:color w:val="000000" w:themeColor="text1"/>
        </w:rPr>
        <w:t xml:space="preserve">a </w:t>
      </w:r>
      <w:r w:rsidR="00B04B06" w:rsidRPr="00CB3A5B">
        <w:rPr>
          <w:color w:val="000000" w:themeColor="text1"/>
        </w:rPr>
        <w:t>mariner</w:t>
      </w:r>
      <w:r w:rsidRPr="00CB3A5B">
        <w:rPr>
          <w:color w:val="000000" w:themeColor="text1"/>
        </w:rPr>
        <w:t xml:space="preserve"> under 18 years of age </w:t>
      </w:r>
      <w:r w:rsidR="00AB49B5" w:rsidRPr="00CB3A5B">
        <w:rPr>
          <w:rFonts w:hint="eastAsia"/>
          <w:color w:val="000000" w:themeColor="text1"/>
        </w:rPr>
        <w:t>is</w:t>
      </w:r>
      <w:r w:rsidRPr="00CB3A5B">
        <w:rPr>
          <w:color w:val="000000" w:themeColor="text1"/>
        </w:rPr>
        <w:t xml:space="preserve"> not engaged in </w:t>
      </w:r>
      <w:r w:rsidR="00737A2F" w:rsidRPr="00CB3A5B">
        <w:rPr>
          <w:rFonts w:hint="eastAsia"/>
          <w:color w:val="000000" w:themeColor="text1"/>
        </w:rPr>
        <w:t xml:space="preserve">any </w:t>
      </w:r>
      <w:r w:rsidRPr="00CB3A5B">
        <w:rPr>
          <w:color w:val="000000" w:themeColor="text1"/>
        </w:rPr>
        <w:t xml:space="preserve">dangerous work on board </w:t>
      </w:r>
      <w:r w:rsidR="00435D67" w:rsidRPr="00CB3A5B">
        <w:rPr>
          <w:rFonts w:hint="eastAsia"/>
          <w:color w:val="000000" w:themeColor="text1"/>
        </w:rPr>
        <w:t xml:space="preserve">as </w:t>
      </w:r>
      <w:r w:rsidRPr="00CB3A5B">
        <w:rPr>
          <w:color w:val="000000" w:themeColor="text1"/>
        </w:rPr>
        <w:t xml:space="preserve">specified by Order of the Ministry of Land, Infrastructure, Transport and Tourism referred to in Article 81, paragraph (2) or work harmful to their safety and </w:t>
      </w:r>
      <w:r w:rsidR="00AB49B5" w:rsidRPr="00CB3A5B">
        <w:rPr>
          <w:rFonts w:hint="eastAsia"/>
          <w:color w:val="000000" w:themeColor="text1"/>
        </w:rPr>
        <w:t>health</w:t>
      </w:r>
      <w:r w:rsidR="00EA7F71" w:rsidRPr="00CB3A5B">
        <w:rPr>
          <w:rFonts w:hint="eastAsia"/>
          <w:color w:val="000000" w:themeColor="text1"/>
        </w:rPr>
        <w:t xml:space="preserve"> </w:t>
      </w:r>
      <w:r w:rsidR="00435D67" w:rsidRPr="00CB3A5B">
        <w:rPr>
          <w:rFonts w:hint="eastAsia"/>
          <w:color w:val="000000" w:themeColor="text1"/>
        </w:rPr>
        <w:t xml:space="preserve">as </w:t>
      </w:r>
      <w:r w:rsidRPr="00CB3A5B">
        <w:rPr>
          <w:color w:val="000000" w:themeColor="text1"/>
        </w:rPr>
        <w:t>specified by Order of the Ministry of Land, Infrastructure, Transport and Tourism referred to in Article 85, paragraph (2);</w:t>
      </w:r>
    </w:p>
    <w:p w14:paraId="217C2522" w14:textId="3688849B" w:rsidR="007D3C51" w:rsidRPr="00CB3A5B" w:rsidRDefault="00173981">
      <w:pPr>
        <w:rPr>
          <w:color w:val="000000" w:themeColor="text1"/>
        </w:rPr>
      </w:pPr>
      <w:r w:rsidRPr="00CB3A5B">
        <w:rPr>
          <w:color w:val="000000" w:themeColor="text1"/>
        </w:rPr>
        <w:t>二十三　年齢十八年未満の</w:t>
      </w:r>
      <w:r w:rsidR="00B04B06" w:rsidRPr="00CB3A5B">
        <w:rPr>
          <w:color w:val="000000" w:themeColor="text1"/>
        </w:rPr>
        <w:t>船員</w:t>
      </w:r>
      <w:r w:rsidRPr="00CB3A5B">
        <w:rPr>
          <w:color w:val="000000" w:themeColor="text1"/>
        </w:rPr>
        <w:t>が第八十六条の規定により作業に従事させてはならない時刻の間において作業に従事していないこと。</w:t>
      </w:r>
    </w:p>
    <w:p w14:paraId="32A95362" w14:textId="43CF3201" w:rsidR="007D3C51" w:rsidRPr="00CB3A5B" w:rsidRDefault="00173981">
      <w:pPr>
        <w:rPr>
          <w:color w:val="000000" w:themeColor="text1"/>
        </w:rPr>
      </w:pPr>
      <w:r w:rsidRPr="00CB3A5B">
        <w:rPr>
          <w:color w:val="000000" w:themeColor="text1"/>
        </w:rPr>
        <w:t xml:space="preserve">(xxiii) a </w:t>
      </w:r>
      <w:r w:rsidR="00B04B06" w:rsidRPr="00CB3A5B">
        <w:rPr>
          <w:color w:val="000000" w:themeColor="text1"/>
        </w:rPr>
        <w:t>mariner</w:t>
      </w:r>
      <w:r w:rsidRPr="00CB3A5B">
        <w:rPr>
          <w:color w:val="000000" w:themeColor="text1"/>
        </w:rPr>
        <w:t xml:space="preserve"> under 18 years of age is not engaged in work during the hours during which</w:t>
      </w:r>
      <w:r w:rsidR="00CD3B34" w:rsidRPr="00CB3A5B">
        <w:rPr>
          <w:rFonts w:hint="eastAsia"/>
          <w:color w:val="000000" w:themeColor="text1"/>
        </w:rPr>
        <w:t xml:space="preserve">, </w:t>
      </w:r>
      <w:r w:rsidR="00CD3B34" w:rsidRPr="00CB3A5B">
        <w:rPr>
          <w:color w:val="000000" w:themeColor="text1"/>
        </w:rPr>
        <w:t>pursuant to the provisions of Article 86</w:t>
      </w:r>
      <w:r w:rsidR="00CD3B34" w:rsidRPr="00CB3A5B">
        <w:rPr>
          <w:rFonts w:hint="eastAsia"/>
          <w:color w:val="000000" w:themeColor="text1"/>
        </w:rPr>
        <w:t>,</w:t>
      </w:r>
      <w:r w:rsidRPr="00CB3A5B">
        <w:rPr>
          <w:color w:val="000000" w:themeColor="text1"/>
        </w:rPr>
        <w:t xml:space="preserve"> it is prohibited to have the </w:t>
      </w:r>
      <w:r w:rsidR="00B04B06" w:rsidRPr="00CB3A5B">
        <w:rPr>
          <w:color w:val="000000" w:themeColor="text1"/>
        </w:rPr>
        <w:t>mariner</w:t>
      </w:r>
      <w:r w:rsidRPr="00CB3A5B">
        <w:rPr>
          <w:color w:val="000000" w:themeColor="text1"/>
        </w:rPr>
        <w:t xml:space="preserve"> engage in work;</w:t>
      </w:r>
    </w:p>
    <w:p w14:paraId="24F09BC3" w14:textId="67C6B71D" w:rsidR="007D3C51" w:rsidRPr="00CB3A5B" w:rsidRDefault="00173981">
      <w:pPr>
        <w:rPr>
          <w:color w:val="000000" w:themeColor="text1"/>
        </w:rPr>
      </w:pPr>
      <w:r w:rsidRPr="00CB3A5B">
        <w:rPr>
          <w:color w:val="000000" w:themeColor="text1"/>
        </w:rPr>
        <w:t>二十四　第八十九条の規定により、</w:t>
      </w:r>
      <w:r w:rsidR="00B04B06" w:rsidRPr="00CB3A5B">
        <w:rPr>
          <w:color w:val="000000" w:themeColor="text1"/>
        </w:rPr>
        <w:t>船員</w:t>
      </w:r>
      <w:r w:rsidRPr="00CB3A5B">
        <w:rPr>
          <w:color w:val="000000" w:themeColor="text1"/>
        </w:rPr>
        <w:t>が負傷し、又は疾病にかかつたとき（第九十五条に規定する場合を除く。）において、船舶所有者がその費用で療養を施し、又は療養に必要な費用を負担していること。</w:t>
      </w:r>
    </w:p>
    <w:p w14:paraId="3D94546B" w14:textId="62E7DBB9" w:rsidR="007D3C51" w:rsidRPr="00CB3A5B" w:rsidRDefault="00173981">
      <w:pPr>
        <w:rPr>
          <w:color w:val="000000" w:themeColor="text1"/>
        </w:rPr>
      </w:pPr>
      <w:r w:rsidRPr="00CB3A5B">
        <w:rPr>
          <w:color w:val="000000" w:themeColor="text1"/>
        </w:rPr>
        <w:t xml:space="preserve">(xxiv) </w:t>
      </w:r>
      <w:r w:rsidR="00C20C82" w:rsidRPr="00CB3A5B">
        <w:rPr>
          <w:rFonts w:hint="eastAsia"/>
          <w:color w:val="000000" w:themeColor="text1"/>
        </w:rPr>
        <w:t>when</w:t>
      </w:r>
      <w:r w:rsidRPr="00CB3A5B">
        <w:rPr>
          <w:color w:val="000000" w:themeColor="text1"/>
        </w:rPr>
        <w:t xml:space="preserve"> a </w:t>
      </w:r>
      <w:r w:rsidR="00B04B06" w:rsidRPr="00CB3A5B">
        <w:rPr>
          <w:color w:val="000000" w:themeColor="text1"/>
        </w:rPr>
        <w:t>mariner</w:t>
      </w:r>
      <w:r w:rsidRPr="00CB3A5B">
        <w:rPr>
          <w:color w:val="000000" w:themeColor="text1"/>
        </w:rPr>
        <w:t xml:space="preserve"> </w:t>
      </w:r>
      <w:r w:rsidR="00D6554A" w:rsidRPr="00CB3A5B">
        <w:rPr>
          <w:rFonts w:hint="eastAsia"/>
          <w:color w:val="000000" w:themeColor="text1"/>
        </w:rPr>
        <w:t>is injured or falls ill</w:t>
      </w:r>
      <w:r w:rsidR="003A28F9" w:rsidRPr="00CB3A5B">
        <w:rPr>
          <w:rFonts w:hint="eastAsia"/>
          <w:color w:val="000000" w:themeColor="text1"/>
        </w:rPr>
        <w:t xml:space="preserve"> </w:t>
      </w:r>
      <w:r w:rsidR="003A28F9" w:rsidRPr="00CB3A5B">
        <w:rPr>
          <w:color w:val="000000" w:themeColor="text1"/>
        </w:rPr>
        <w:t>(</w:t>
      </w:r>
      <w:r w:rsidR="003A28F9" w:rsidRPr="00CB3A5B">
        <w:rPr>
          <w:rFonts w:hint="eastAsia"/>
          <w:color w:val="000000" w:themeColor="text1"/>
        </w:rPr>
        <w:t>excluding</w:t>
      </w:r>
      <w:r w:rsidR="003A28F9" w:rsidRPr="00CB3A5B">
        <w:rPr>
          <w:color w:val="000000" w:themeColor="text1"/>
        </w:rPr>
        <w:t xml:space="preserve"> the case prescribed in Article 95)</w:t>
      </w:r>
      <w:r w:rsidRPr="00CB3A5B">
        <w:rPr>
          <w:color w:val="000000" w:themeColor="text1"/>
        </w:rPr>
        <w:t xml:space="preserve">, the shipowner provides medical treatment at </w:t>
      </w:r>
      <w:r w:rsidR="003A28F9" w:rsidRPr="00CB3A5B">
        <w:rPr>
          <w:rFonts w:hint="eastAsia"/>
          <w:color w:val="000000" w:themeColor="text1"/>
        </w:rPr>
        <w:t>the shipowner</w:t>
      </w:r>
      <w:r w:rsidR="003A28F9" w:rsidRPr="00CB3A5B">
        <w:rPr>
          <w:color w:val="000000" w:themeColor="text1"/>
        </w:rPr>
        <w:t>’</w:t>
      </w:r>
      <w:r w:rsidR="003A28F9" w:rsidRPr="00CB3A5B">
        <w:rPr>
          <w:rFonts w:hint="eastAsia"/>
          <w:color w:val="000000" w:themeColor="text1"/>
        </w:rPr>
        <w:t>s own</w:t>
      </w:r>
      <w:r w:rsidR="003A28F9" w:rsidRPr="00CB3A5B">
        <w:rPr>
          <w:color w:val="000000" w:themeColor="text1"/>
        </w:rPr>
        <w:t xml:space="preserve"> </w:t>
      </w:r>
      <w:r w:rsidRPr="00CB3A5B">
        <w:rPr>
          <w:color w:val="000000" w:themeColor="text1"/>
        </w:rPr>
        <w:t xml:space="preserve">expense or </w:t>
      </w:r>
      <w:r w:rsidR="008260B6" w:rsidRPr="00CB3A5B">
        <w:rPr>
          <w:rFonts w:hint="eastAsia"/>
          <w:color w:val="000000" w:themeColor="text1"/>
        </w:rPr>
        <w:t>covers</w:t>
      </w:r>
      <w:r w:rsidRPr="00CB3A5B">
        <w:rPr>
          <w:color w:val="000000" w:themeColor="text1"/>
        </w:rPr>
        <w:t xml:space="preserve"> the necessary expenses for medical treatment</w:t>
      </w:r>
      <w:r w:rsidR="003A28F9" w:rsidRPr="00CB3A5B">
        <w:rPr>
          <w:rFonts w:hint="eastAsia"/>
          <w:color w:val="000000" w:themeColor="text1"/>
        </w:rPr>
        <w:t xml:space="preserve"> </w:t>
      </w:r>
      <w:r w:rsidR="003A28F9" w:rsidRPr="00CB3A5B">
        <w:rPr>
          <w:color w:val="000000" w:themeColor="text1"/>
        </w:rPr>
        <w:t>pursuant to the provisions of Article 89</w:t>
      </w:r>
      <w:r w:rsidRPr="00CB3A5B">
        <w:rPr>
          <w:color w:val="000000" w:themeColor="text1"/>
        </w:rPr>
        <w:t>;</w:t>
      </w:r>
    </w:p>
    <w:p w14:paraId="7E7758C5" w14:textId="77777777" w:rsidR="007D3C51" w:rsidRPr="00CB3A5B" w:rsidRDefault="00173981">
      <w:pPr>
        <w:rPr>
          <w:color w:val="000000" w:themeColor="text1"/>
        </w:rPr>
      </w:pPr>
      <w:r w:rsidRPr="00CB3A5B">
        <w:rPr>
          <w:color w:val="000000" w:themeColor="text1"/>
        </w:rPr>
        <w:t>二十五　第九十二条の障害手当及び第九十三条の遺族手当を確実に支払うために必要な金額を担保するための保険契約の締結その他の措置が講じられていること。</w:t>
      </w:r>
    </w:p>
    <w:p w14:paraId="43957DD8" w14:textId="4E4C98A5" w:rsidR="007D3C51" w:rsidRPr="00CB3A5B" w:rsidRDefault="00173981">
      <w:pPr>
        <w:rPr>
          <w:color w:val="000000" w:themeColor="text1"/>
        </w:rPr>
      </w:pPr>
      <w:r w:rsidRPr="00CB3A5B">
        <w:rPr>
          <w:color w:val="000000" w:themeColor="text1"/>
        </w:rPr>
        <w:t xml:space="preserve">(xxv) </w:t>
      </w:r>
      <w:r w:rsidR="006E223B" w:rsidRPr="00CB3A5B">
        <w:rPr>
          <w:rFonts w:hint="eastAsia"/>
          <w:color w:val="000000" w:themeColor="text1"/>
        </w:rPr>
        <w:t>concluding</w:t>
      </w:r>
      <w:r w:rsidRPr="00CB3A5B">
        <w:rPr>
          <w:color w:val="000000" w:themeColor="text1"/>
        </w:rPr>
        <w:t xml:space="preserve"> an insurance contract </w:t>
      </w:r>
      <w:r w:rsidR="008260B6" w:rsidRPr="00CB3A5B">
        <w:rPr>
          <w:rFonts w:hint="eastAsia"/>
          <w:color w:val="000000" w:themeColor="text1"/>
        </w:rPr>
        <w:t xml:space="preserve">and other measures </w:t>
      </w:r>
      <w:r w:rsidRPr="00CB3A5B">
        <w:rPr>
          <w:color w:val="000000" w:themeColor="text1"/>
        </w:rPr>
        <w:t xml:space="preserve">have been taken to secure the necessary amount of money to ensure </w:t>
      </w:r>
      <w:r w:rsidR="006E223B" w:rsidRPr="00CB3A5B">
        <w:rPr>
          <w:rFonts w:hint="eastAsia"/>
          <w:color w:val="000000" w:themeColor="text1"/>
        </w:rPr>
        <w:t xml:space="preserve">that </w:t>
      </w:r>
      <w:r w:rsidRPr="00CB3A5B">
        <w:rPr>
          <w:color w:val="000000" w:themeColor="text1"/>
        </w:rPr>
        <w:t xml:space="preserve">the disability allowance </w:t>
      </w:r>
      <w:r w:rsidR="008260B6" w:rsidRPr="00CB3A5B">
        <w:rPr>
          <w:rFonts w:hint="eastAsia"/>
          <w:color w:val="000000" w:themeColor="text1"/>
        </w:rPr>
        <w:t>as referred to</w:t>
      </w:r>
      <w:r w:rsidRPr="00CB3A5B">
        <w:rPr>
          <w:color w:val="000000" w:themeColor="text1"/>
        </w:rPr>
        <w:t xml:space="preserve"> in Article 92 and the allowance</w:t>
      </w:r>
      <w:r w:rsidR="00BC1ED9" w:rsidRPr="00CB3A5B">
        <w:rPr>
          <w:rFonts w:hint="eastAsia"/>
          <w:color w:val="000000" w:themeColor="text1"/>
        </w:rPr>
        <w:t xml:space="preserve"> for </w:t>
      </w:r>
      <w:r w:rsidR="008260B6" w:rsidRPr="00CB3A5B">
        <w:rPr>
          <w:rFonts w:hint="eastAsia"/>
          <w:color w:val="000000" w:themeColor="text1"/>
        </w:rPr>
        <w:t>bereaved</w:t>
      </w:r>
      <w:r w:rsidR="00BC1ED9" w:rsidRPr="00CB3A5B">
        <w:rPr>
          <w:rFonts w:hint="eastAsia"/>
          <w:color w:val="000000" w:themeColor="text1"/>
        </w:rPr>
        <w:t xml:space="preserve"> family</w:t>
      </w:r>
      <w:r w:rsidRPr="00CB3A5B">
        <w:rPr>
          <w:color w:val="000000" w:themeColor="text1"/>
        </w:rPr>
        <w:t xml:space="preserve"> </w:t>
      </w:r>
      <w:r w:rsidR="008260B6" w:rsidRPr="00CB3A5B">
        <w:rPr>
          <w:rFonts w:hint="eastAsia"/>
          <w:color w:val="000000" w:themeColor="text1"/>
        </w:rPr>
        <w:t>as referred to</w:t>
      </w:r>
      <w:r w:rsidRPr="00CB3A5B">
        <w:rPr>
          <w:color w:val="000000" w:themeColor="text1"/>
        </w:rPr>
        <w:t xml:space="preserve"> in Article 93</w:t>
      </w:r>
      <w:r w:rsidR="006E223B" w:rsidRPr="00CB3A5B">
        <w:rPr>
          <w:rFonts w:hint="eastAsia"/>
          <w:color w:val="000000" w:themeColor="text1"/>
        </w:rPr>
        <w:t xml:space="preserve"> are paid</w:t>
      </w:r>
      <w:r w:rsidRPr="00CB3A5B">
        <w:rPr>
          <w:color w:val="000000" w:themeColor="text1"/>
        </w:rPr>
        <w:t>;</w:t>
      </w:r>
    </w:p>
    <w:p w14:paraId="5909A01C" w14:textId="77777777" w:rsidR="007D3C51" w:rsidRPr="00CB3A5B" w:rsidRDefault="00173981">
      <w:pPr>
        <w:rPr>
          <w:color w:val="000000" w:themeColor="text1"/>
        </w:rPr>
      </w:pPr>
      <w:r w:rsidRPr="00CB3A5B">
        <w:rPr>
          <w:color w:val="000000" w:themeColor="text1"/>
        </w:rPr>
        <w:lastRenderedPageBreak/>
        <w:t>二十六　第百十三条第一項の規定により、同項に規定する書類が船内の見やすい場所に掲示され、又は備え置かれていること。</w:t>
      </w:r>
    </w:p>
    <w:p w14:paraId="61502770" w14:textId="134E66A5" w:rsidR="007D3C51" w:rsidRPr="00CB3A5B" w:rsidRDefault="00173981">
      <w:pPr>
        <w:rPr>
          <w:color w:val="000000" w:themeColor="text1"/>
        </w:rPr>
      </w:pPr>
      <w:r w:rsidRPr="00CB3A5B">
        <w:rPr>
          <w:color w:val="000000" w:themeColor="text1"/>
        </w:rPr>
        <w:t xml:space="preserve">(xxvi) pursuant to the provisions of Article 113, paragraph (1), the document prescribed in </w:t>
      </w:r>
      <w:r w:rsidR="00D318CA" w:rsidRPr="00CB3A5B">
        <w:rPr>
          <w:rFonts w:hint="eastAsia"/>
          <w:color w:val="000000" w:themeColor="text1"/>
        </w:rPr>
        <w:t>that</w:t>
      </w:r>
      <w:r w:rsidRPr="00CB3A5B">
        <w:rPr>
          <w:color w:val="000000" w:themeColor="text1"/>
        </w:rPr>
        <w:t xml:space="preserve"> paragraph </w:t>
      </w:r>
      <w:r w:rsidR="00C2769E" w:rsidRPr="00CB3A5B">
        <w:rPr>
          <w:rFonts w:hint="eastAsia"/>
          <w:color w:val="000000" w:themeColor="text1"/>
        </w:rPr>
        <w:t>is</w:t>
      </w:r>
      <w:r w:rsidRPr="00CB3A5B">
        <w:rPr>
          <w:color w:val="000000" w:themeColor="text1"/>
        </w:rPr>
        <w:t xml:space="preserve"> displayed or kept </w:t>
      </w:r>
      <w:r w:rsidR="00551E60" w:rsidRPr="00CB3A5B">
        <w:rPr>
          <w:rFonts w:hint="eastAsia"/>
          <w:color w:val="000000" w:themeColor="text1"/>
        </w:rPr>
        <w:t>in a clearly visible location</w:t>
      </w:r>
      <w:r w:rsidRPr="00CB3A5B">
        <w:rPr>
          <w:color w:val="000000" w:themeColor="text1"/>
        </w:rPr>
        <w:t xml:space="preserve"> </w:t>
      </w:r>
      <w:r w:rsidR="00EF5306" w:rsidRPr="00CB3A5B">
        <w:rPr>
          <w:rFonts w:hint="eastAsia"/>
          <w:color w:val="000000" w:themeColor="text1"/>
        </w:rPr>
        <w:t>on board the ship</w:t>
      </w:r>
      <w:r w:rsidRPr="00CB3A5B">
        <w:rPr>
          <w:color w:val="000000" w:themeColor="text1"/>
        </w:rPr>
        <w:t>;</w:t>
      </w:r>
    </w:p>
    <w:p w14:paraId="5B05E8A6" w14:textId="77777777" w:rsidR="007D3C51" w:rsidRPr="00CB3A5B" w:rsidRDefault="00173981">
      <w:pPr>
        <w:rPr>
          <w:color w:val="000000" w:themeColor="text1"/>
        </w:rPr>
      </w:pPr>
      <w:r w:rsidRPr="00CB3A5B">
        <w:rPr>
          <w:color w:val="000000" w:themeColor="text1"/>
        </w:rPr>
        <w:t>二十七　第百十七条の二第一項の国土交通省令で定める船舶にあつては、同項の規定により、同項に規定する航海当直部員が乗り組んでいること。</w:t>
      </w:r>
    </w:p>
    <w:p w14:paraId="0CBB16E7" w14:textId="29D39696" w:rsidR="007D3C51" w:rsidRPr="00CB3A5B" w:rsidRDefault="00173981">
      <w:pPr>
        <w:rPr>
          <w:color w:val="000000" w:themeColor="text1"/>
        </w:rPr>
      </w:pPr>
      <w:r w:rsidRPr="00CB3A5B">
        <w:rPr>
          <w:color w:val="000000" w:themeColor="text1"/>
        </w:rPr>
        <w:t xml:space="preserve">(xxvii) </w:t>
      </w:r>
      <w:r w:rsidR="00EF5306" w:rsidRPr="00CB3A5B">
        <w:rPr>
          <w:rFonts w:hint="eastAsia"/>
          <w:color w:val="000000" w:themeColor="text1"/>
        </w:rPr>
        <w:t>for a ship</w:t>
      </w:r>
      <w:r w:rsidRPr="00CB3A5B">
        <w:rPr>
          <w:color w:val="000000" w:themeColor="text1"/>
        </w:rPr>
        <w:t xml:space="preserve"> specified by Order of the Ministry of Land, Infrastructure, Transport and Tourism </w:t>
      </w:r>
      <w:r w:rsidR="00E04159" w:rsidRPr="00CB3A5B">
        <w:rPr>
          <w:rFonts w:hint="eastAsia"/>
          <w:color w:val="000000" w:themeColor="text1"/>
        </w:rPr>
        <w:t>as referred to in</w:t>
      </w:r>
      <w:r w:rsidR="00E04159" w:rsidRPr="00CB3A5B">
        <w:rPr>
          <w:color w:val="000000" w:themeColor="text1"/>
        </w:rPr>
        <w:t xml:space="preserve"> </w:t>
      </w:r>
      <w:r w:rsidRPr="00CB3A5B">
        <w:rPr>
          <w:color w:val="000000" w:themeColor="text1"/>
        </w:rPr>
        <w:t xml:space="preserve">Article 117-2, paragraph (1), a </w:t>
      </w:r>
      <w:r w:rsidR="00537F61" w:rsidRPr="00CB3A5B">
        <w:rPr>
          <w:rFonts w:hint="eastAsia"/>
          <w:color w:val="000000" w:themeColor="text1"/>
        </w:rPr>
        <w:t xml:space="preserve">navigational </w:t>
      </w:r>
      <w:r w:rsidR="00E04159" w:rsidRPr="00CB3A5B">
        <w:rPr>
          <w:rFonts w:hint="eastAsia"/>
          <w:color w:val="000000" w:themeColor="text1"/>
        </w:rPr>
        <w:t xml:space="preserve">watchkeeping </w:t>
      </w:r>
      <w:r w:rsidR="00320D36" w:rsidRPr="00CB3A5B">
        <w:rPr>
          <w:rFonts w:hint="eastAsia"/>
          <w:color w:val="000000" w:themeColor="text1"/>
        </w:rPr>
        <w:t>rating</w:t>
      </w:r>
      <w:r w:rsidRPr="00CB3A5B">
        <w:rPr>
          <w:color w:val="000000" w:themeColor="text1"/>
        </w:rPr>
        <w:t xml:space="preserve"> prescribed in </w:t>
      </w:r>
      <w:r w:rsidR="00E04159" w:rsidRPr="00CB3A5B">
        <w:rPr>
          <w:rFonts w:hint="eastAsia"/>
          <w:color w:val="000000" w:themeColor="text1"/>
        </w:rPr>
        <w:t>that</w:t>
      </w:r>
      <w:r w:rsidRPr="00CB3A5B">
        <w:rPr>
          <w:color w:val="000000" w:themeColor="text1"/>
        </w:rPr>
        <w:t xml:space="preserve"> paragraph is on board pursuant to the provisions of </w:t>
      </w:r>
      <w:r w:rsidR="00E04159" w:rsidRPr="00CB3A5B">
        <w:rPr>
          <w:rFonts w:hint="eastAsia"/>
          <w:color w:val="000000" w:themeColor="text1"/>
        </w:rPr>
        <w:t>that</w:t>
      </w:r>
      <w:r w:rsidRPr="00CB3A5B">
        <w:rPr>
          <w:color w:val="000000" w:themeColor="text1"/>
        </w:rPr>
        <w:t xml:space="preserve"> paragraph;</w:t>
      </w:r>
    </w:p>
    <w:p w14:paraId="006A534B" w14:textId="77777777" w:rsidR="007D3C51" w:rsidRPr="00CB3A5B" w:rsidRDefault="00173981">
      <w:pPr>
        <w:rPr>
          <w:color w:val="000000" w:themeColor="text1"/>
        </w:rPr>
      </w:pPr>
      <w:r w:rsidRPr="00CB3A5B">
        <w:rPr>
          <w:color w:val="000000" w:themeColor="text1"/>
        </w:rPr>
        <w:t>二十八　第百十八条の六第一項の規定により、同項に規定する船内苦情処理手続が定められていること。</w:t>
      </w:r>
    </w:p>
    <w:p w14:paraId="0A0A20A4" w14:textId="187DB99C" w:rsidR="007D3C51" w:rsidRPr="00CB3A5B" w:rsidRDefault="00173981">
      <w:pPr>
        <w:rPr>
          <w:color w:val="000000" w:themeColor="text1"/>
        </w:rPr>
      </w:pPr>
      <w:r w:rsidRPr="00CB3A5B">
        <w:rPr>
          <w:color w:val="000000" w:themeColor="text1"/>
        </w:rPr>
        <w:t>(xxviii) the</w:t>
      </w:r>
      <w:r w:rsidR="001F2726" w:rsidRPr="00CB3A5B">
        <w:rPr>
          <w:rFonts w:hint="eastAsia"/>
          <w:color w:val="000000" w:themeColor="text1"/>
        </w:rPr>
        <w:t xml:space="preserve"> procedures for processing</w:t>
      </w:r>
      <w:r w:rsidRPr="00CB3A5B">
        <w:rPr>
          <w:color w:val="000000" w:themeColor="text1"/>
        </w:rPr>
        <w:t xml:space="preserve"> </w:t>
      </w:r>
      <w:r w:rsidR="001F2726" w:rsidRPr="00CB3A5B">
        <w:rPr>
          <w:rFonts w:hint="eastAsia"/>
          <w:color w:val="000000" w:themeColor="text1"/>
        </w:rPr>
        <w:t>on-board</w:t>
      </w:r>
      <w:r w:rsidRPr="00CB3A5B">
        <w:rPr>
          <w:color w:val="000000" w:themeColor="text1"/>
        </w:rPr>
        <w:t xml:space="preserve"> complaint</w:t>
      </w:r>
      <w:r w:rsidR="001F2726" w:rsidRPr="00CB3A5B">
        <w:rPr>
          <w:rFonts w:hint="eastAsia"/>
          <w:color w:val="000000" w:themeColor="text1"/>
        </w:rPr>
        <w:t>s</w:t>
      </w:r>
      <w:r w:rsidRPr="00CB3A5B">
        <w:rPr>
          <w:color w:val="000000" w:themeColor="text1"/>
        </w:rPr>
        <w:t xml:space="preserve"> provided for in </w:t>
      </w:r>
      <w:r w:rsidR="00D61840" w:rsidRPr="00CB3A5B">
        <w:rPr>
          <w:color w:val="000000" w:themeColor="text1"/>
        </w:rPr>
        <w:t>Article 118-6, paragraph (1)</w:t>
      </w:r>
      <w:r w:rsidR="00D61840" w:rsidRPr="00CB3A5B">
        <w:rPr>
          <w:rFonts w:hint="eastAsia"/>
          <w:color w:val="000000" w:themeColor="text1"/>
        </w:rPr>
        <w:t xml:space="preserve"> have been </w:t>
      </w:r>
      <w:r w:rsidRPr="00CB3A5B">
        <w:rPr>
          <w:color w:val="000000" w:themeColor="text1"/>
        </w:rPr>
        <w:t>established pursuant to the provisions</w:t>
      </w:r>
      <w:r w:rsidR="00D61840" w:rsidRPr="00CB3A5B">
        <w:rPr>
          <w:rFonts w:hint="eastAsia"/>
          <w:color w:val="000000" w:themeColor="text1"/>
        </w:rPr>
        <w:t xml:space="preserve"> of that paragraph</w:t>
      </w:r>
      <w:r w:rsidRPr="00CB3A5B">
        <w:rPr>
          <w:color w:val="000000" w:themeColor="text1"/>
        </w:rPr>
        <w:t>;</w:t>
      </w:r>
    </w:p>
    <w:p w14:paraId="4192F67E" w14:textId="3AACE218" w:rsidR="007D3C51" w:rsidRPr="00CB3A5B" w:rsidRDefault="00173981">
      <w:pPr>
        <w:rPr>
          <w:color w:val="000000" w:themeColor="text1"/>
        </w:rPr>
      </w:pPr>
      <w:r w:rsidRPr="00CB3A5B">
        <w:rPr>
          <w:color w:val="000000" w:themeColor="text1"/>
        </w:rPr>
        <w:t>二十九　第百十八条の六第二項の規定により、</w:t>
      </w:r>
      <w:r w:rsidR="00B04B06" w:rsidRPr="00CB3A5B">
        <w:rPr>
          <w:color w:val="000000" w:themeColor="text1"/>
        </w:rPr>
        <w:t>船員</w:t>
      </w:r>
      <w:r w:rsidRPr="00CB3A5B">
        <w:rPr>
          <w:color w:val="000000" w:themeColor="text1"/>
        </w:rPr>
        <w:t>に同項に規定する書面が交付されていること。</w:t>
      </w:r>
    </w:p>
    <w:p w14:paraId="3E07069E" w14:textId="168DF41C" w:rsidR="007D3C51" w:rsidRPr="00CB3A5B" w:rsidRDefault="00173981">
      <w:pPr>
        <w:rPr>
          <w:color w:val="000000" w:themeColor="text1"/>
        </w:rPr>
      </w:pPr>
      <w:r w:rsidRPr="00CB3A5B">
        <w:rPr>
          <w:color w:val="000000" w:themeColor="text1"/>
        </w:rPr>
        <w:t xml:space="preserve">(xxix) the document provided for in </w:t>
      </w:r>
      <w:r w:rsidR="00D61840" w:rsidRPr="00CB3A5B">
        <w:rPr>
          <w:color w:val="000000" w:themeColor="text1"/>
        </w:rPr>
        <w:t>Article 118-6, paragraph (2)</w:t>
      </w:r>
      <w:r w:rsidR="00D61840" w:rsidRPr="00CB3A5B">
        <w:rPr>
          <w:rFonts w:hint="eastAsia"/>
          <w:color w:val="000000" w:themeColor="text1"/>
        </w:rPr>
        <w:t xml:space="preserve"> </w:t>
      </w:r>
      <w:r w:rsidRPr="00CB3A5B">
        <w:rPr>
          <w:color w:val="000000" w:themeColor="text1"/>
        </w:rPr>
        <w:t>ha</w:t>
      </w:r>
      <w:r w:rsidR="00103D41" w:rsidRPr="00CB3A5B">
        <w:rPr>
          <w:rFonts w:hint="eastAsia"/>
          <w:color w:val="000000" w:themeColor="text1"/>
        </w:rPr>
        <w:t>s</w:t>
      </w:r>
      <w:r w:rsidRPr="00CB3A5B">
        <w:rPr>
          <w:color w:val="000000" w:themeColor="text1"/>
        </w:rPr>
        <w:t xml:space="preserve"> been issued to the </w:t>
      </w:r>
      <w:r w:rsidR="00B04B06" w:rsidRPr="00CB3A5B">
        <w:rPr>
          <w:color w:val="000000" w:themeColor="text1"/>
        </w:rPr>
        <w:t>mariner</w:t>
      </w:r>
      <w:r w:rsidRPr="00CB3A5B">
        <w:rPr>
          <w:color w:val="000000" w:themeColor="text1"/>
        </w:rPr>
        <w:t xml:space="preserve"> pursuant to the provisions of</w:t>
      </w:r>
      <w:r w:rsidR="00D61840" w:rsidRPr="00CB3A5B">
        <w:rPr>
          <w:rFonts w:hint="eastAsia"/>
          <w:color w:val="000000" w:themeColor="text1"/>
        </w:rPr>
        <w:t xml:space="preserve"> that paragraph</w:t>
      </w:r>
      <w:r w:rsidRPr="00CB3A5B">
        <w:rPr>
          <w:color w:val="000000" w:themeColor="text1"/>
        </w:rPr>
        <w:t>;</w:t>
      </w:r>
    </w:p>
    <w:p w14:paraId="2E95BE74" w14:textId="77777777" w:rsidR="007D3C51" w:rsidRPr="00CB3A5B" w:rsidRDefault="00173981">
      <w:pPr>
        <w:rPr>
          <w:color w:val="000000" w:themeColor="text1"/>
        </w:rPr>
      </w:pPr>
      <w:r w:rsidRPr="00CB3A5B">
        <w:rPr>
          <w:color w:val="000000" w:themeColor="text1"/>
        </w:rPr>
        <w:t>三十　第百十八条の六第三項の規定により、同条第一項の苦情が処理されていること。</w:t>
      </w:r>
    </w:p>
    <w:p w14:paraId="41B846ED" w14:textId="0772B1BA" w:rsidR="007D3C51" w:rsidRPr="00CB3A5B" w:rsidRDefault="00173981">
      <w:pPr>
        <w:rPr>
          <w:color w:val="000000" w:themeColor="text1"/>
        </w:rPr>
      </w:pPr>
      <w:r w:rsidRPr="00CB3A5B">
        <w:rPr>
          <w:color w:val="000000" w:themeColor="text1"/>
        </w:rPr>
        <w:t>(xxx) the complaint</w:t>
      </w:r>
      <w:r w:rsidR="00D61840" w:rsidRPr="00CB3A5B">
        <w:rPr>
          <w:rFonts w:hint="eastAsia"/>
          <w:color w:val="000000" w:themeColor="text1"/>
        </w:rPr>
        <w:t>s</w:t>
      </w:r>
      <w:r w:rsidRPr="00CB3A5B">
        <w:rPr>
          <w:color w:val="000000" w:themeColor="text1"/>
        </w:rPr>
        <w:t xml:space="preserve"> referred to in </w:t>
      </w:r>
      <w:r w:rsidR="00D61840" w:rsidRPr="00CB3A5B">
        <w:rPr>
          <w:color w:val="000000" w:themeColor="text1"/>
        </w:rPr>
        <w:t>Article 118-6, paragraph (</w:t>
      </w:r>
      <w:r w:rsidR="00D61840" w:rsidRPr="00CB3A5B">
        <w:rPr>
          <w:rFonts w:hint="eastAsia"/>
          <w:color w:val="000000" w:themeColor="text1"/>
        </w:rPr>
        <w:t>1</w:t>
      </w:r>
      <w:r w:rsidR="00D61840" w:rsidRPr="00CB3A5B">
        <w:rPr>
          <w:color w:val="000000" w:themeColor="text1"/>
        </w:rPr>
        <w:t>)</w:t>
      </w:r>
      <w:r w:rsidR="00D61840" w:rsidRPr="00CB3A5B">
        <w:rPr>
          <w:rFonts w:hint="eastAsia"/>
          <w:color w:val="000000" w:themeColor="text1"/>
        </w:rPr>
        <w:t xml:space="preserve"> are</w:t>
      </w:r>
      <w:r w:rsidRPr="00CB3A5B">
        <w:rPr>
          <w:color w:val="000000" w:themeColor="text1"/>
        </w:rPr>
        <w:t xml:space="preserve"> processed pursuant to the provisions of</w:t>
      </w:r>
      <w:r w:rsidR="00D61840" w:rsidRPr="00CB3A5B">
        <w:rPr>
          <w:rFonts w:hint="eastAsia"/>
          <w:color w:val="000000" w:themeColor="text1"/>
        </w:rPr>
        <w:t xml:space="preserve"> </w:t>
      </w:r>
      <w:r w:rsidR="00D61840" w:rsidRPr="00CB3A5B">
        <w:rPr>
          <w:color w:val="000000" w:themeColor="text1"/>
        </w:rPr>
        <w:t>paragraph (</w:t>
      </w:r>
      <w:r w:rsidR="00D61840" w:rsidRPr="00CB3A5B">
        <w:rPr>
          <w:rFonts w:hint="eastAsia"/>
          <w:color w:val="000000" w:themeColor="text1"/>
        </w:rPr>
        <w:t>3</w:t>
      </w:r>
      <w:r w:rsidR="00D61840" w:rsidRPr="00CB3A5B">
        <w:rPr>
          <w:color w:val="000000" w:themeColor="text1"/>
        </w:rPr>
        <w:t>) of that Article</w:t>
      </w:r>
      <w:r w:rsidRPr="00CB3A5B">
        <w:rPr>
          <w:color w:val="000000" w:themeColor="text1"/>
        </w:rPr>
        <w:t>;</w:t>
      </w:r>
    </w:p>
    <w:p w14:paraId="5585C352" w14:textId="3303E29B" w:rsidR="007D3C51" w:rsidRPr="00CB3A5B" w:rsidRDefault="00173981">
      <w:pPr>
        <w:rPr>
          <w:color w:val="000000" w:themeColor="text1"/>
        </w:rPr>
      </w:pPr>
      <w:r w:rsidRPr="00CB3A5B">
        <w:rPr>
          <w:color w:val="000000" w:themeColor="text1"/>
        </w:rPr>
        <w:t>三十一　第百十八条の六第一項の苦情の申出をしたことを理由として、</w:t>
      </w:r>
      <w:r w:rsidR="00B04B06" w:rsidRPr="00CB3A5B">
        <w:rPr>
          <w:color w:val="000000" w:themeColor="text1"/>
        </w:rPr>
        <w:t>船員</w:t>
      </w:r>
      <w:r w:rsidRPr="00CB3A5B">
        <w:rPr>
          <w:color w:val="000000" w:themeColor="text1"/>
        </w:rPr>
        <w:t>に対して不利益な取扱いがされていないこと。</w:t>
      </w:r>
    </w:p>
    <w:p w14:paraId="07A2F6BC" w14:textId="616FC60B" w:rsidR="007D3C51" w:rsidRPr="00CB3A5B" w:rsidRDefault="00173981">
      <w:pPr>
        <w:rPr>
          <w:color w:val="000000" w:themeColor="text1"/>
        </w:rPr>
      </w:pPr>
      <w:r w:rsidRPr="00CB3A5B">
        <w:rPr>
          <w:color w:val="000000" w:themeColor="text1"/>
        </w:rPr>
        <w:t xml:space="preserve">(xxxi) the </w:t>
      </w:r>
      <w:r w:rsidR="00B04B06" w:rsidRPr="00CB3A5B">
        <w:rPr>
          <w:color w:val="000000" w:themeColor="text1"/>
        </w:rPr>
        <w:t>mariner</w:t>
      </w:r>
      <w:r w:rsidRPr="00CB3A5B">
        <w:rPr>
          <w:color w:val="000000" w:themeColor="text1"/>
        </w:rPr>
        <w:t xml:space="preserve"> </w:t>
      </w:r>
      <w:r w:rsidR="0064333D" w:rsidRPr="00CB3A5B">
        <w:rPr>
          <w:rFonts w:hint="eastAsia"/>
          <w:color w:val="000000" w:themeColor="text1"/>
        </w:rPr>
        <w:t xml:space="preserve">is </w:t>
      </w:r>
      <w:r w:rsidRPr="00CB3A5B">
        <w:rPr>
          <w:color w:val="000000" w:themeColor="text1"/>
        </w:rPr>
        <w:t xml:space="preserve">not treated disadvantageously </w:t>
      </w:r>
      <w:r w:rsidR="00D7582C" w:rsidRPr="00CB3A5B">
        <w:rPr>
          <w:rFonts w:hint="eastAsia"/>
          <w:color w:val="000000" w:themeColor="text1"/>
        </w:rPr>
        <w:t>on the grounds of having</w:t>
      </w:r>
      <w:r w:rsidRPr="00CB3A5B">
        <w:rPr>
          <w:color w:val="000000" w:themeColor="text1"/>
        </w:rPr>
        <w:t xml:space="preserve"> </w:t>
      </w:r>
      <w:r w:rsidR="00D7582C" w:rsidRPr="00CB3A5B">
        <w:rPr>
          <w:color w:val="000000" w:themeColor="text1"/>
        </w:rPr>
        <w:t>fil</w:t>
      </w:r>
      <w:r w:rsidR="00D7582C" w:rsidRPr="00CB3A5B">
        <w:rPr>
          <w:rFonts w:hint="eastAsia"/>
          <w:color w:val="000000" w:themeColor="text1"/>
        </w:rPr>
        <w:t>ed a</w:t>
      </w:r>
      <w:r w:rsidR="00D7582C" w:rsidRPr="00CB3A5B">
        <w:rPr>
          <w:color w:val="000000" w:themeColor="text1"/>
        </w:rPr>
        <w:t xml:space="preserve"> </w:t>
      </w:r>
      <w:r w:rsidRPr="00CB3A5B">
        <w:rPr>
          <w:color w:val="000000" w:themeColor="text1"/>
        </w:rPr>
        <w:t xml:space="preserve">complaint </w:t>
      </w:r>
      <w:r w:rsidR="00D61840" w:rsidRPr="00CB3A5B">
        <w:rPr>
          <w:rFonts w:hint="eastAsia"/>
          <w:color w:val="000000" w:themeColor="text1"/>
        </w:rPr>
        <w:t>under</w:t>
      </w:r>
      <w:r w:rsidRPr="00CB3A5B">
        <w:rPr>
          <w:color w:val="000000" w:themeColor="text1"/>
        </w:rPr>
        <w:t xml:space="preserve"> Article 118-6, paragraph (1);</w:t>
      </w:r>
    </w:p>
    <w:p w14:paraId="11E04AE3" w14:textId="77777777" w:rsidR="007D3C51" w:rsidRPr="00CB3A5B" w:rsidRDefault="00173981">
      <w:pPr>
        <w:rPr>
          <w:color w:val="000000" w:themeColor="text1"/>
        </w:rPr>
      </w:pPr>
      <w:r w:rsidRPr="00CB3A5B">
        <w:rPr>
          <w:color w:val="000000" w:themeColor="text1"/>
        </w:rPr>
        <w:t>三十二　有効な船舶安全法（昭和八年法律第十一号）第九条第一項の船舶検査証書又は同条第二項の臨時航行許可証の交付を受けていること。</w:t>
      </w:r>
    </w:p>
    <w:p w14:paraId="64A5AFF8" w14:textId="77777777" w:rsidR="007D3C51" w:rsidRPr="00CB3A5B" w:rsidRDefault="00173981">
      <w:pPr>
        <w:rPr>
          <w:color w:val="000000" w:themeColor="text1"/>
        </w:rPr>
      </w:pPr>
      <w:r w:rsidRPr="00CB3A5B">
        <w:rPr>
          <w:color w:val="000000" w:themeColor="text1"/>
        </w:rPr>
        <w:t>(xxxii) a valid ship inspection certificate under Article 9, paragraph (1) of the Ship Safety Act (Act No. 11 of 1933) or a valid temporary navigation permit under paragraph (2) of that Article has been issued;</w:t>
      </w:r>
    </w:p>
    <w:p w14:paraId="435C9E33" w14:textId="77777777" w:rsidR="007D3C51" w:rsidRPr="00CB3A5B" w:rsidRDefault="00173981">
      <w:pPr>
        <w:rPr>
          <w:color w:val="000000" w:themeColor="text1"/>
        </w:rPr>
      </w:pPr>
      <w:r w:rsidRPr="00CB3A5B">
        <w:rPr>
          <w:color w:val="000000" w:themeColor="text1"/>
        </w:rPr>
        <w:t>三十三　船舶職員及び小型船舶操縦者法第二条第一項に規定する船舶（同条第四項に規定する小型船舶を除く。）にあつては、同法第十八条、第十九条第一項及び第二十三条第五項の規定により、同法第二条第二項に規定する船舶職員が乗り組んでいること。</w:t>
      </w:r>
    </w:p>
    <w:p w14:paraId="532DF3F3" w14:textId="5EC0D0D7" w:rsidR="007D3C51" w:rsidRPr="00CB3A5B" w:rsidRDefault="00173981">
      <w:pPr>
        <w:rPr>
          <w:color w:val="000000" w:themeColor="text1"/>
        </w:rPr>
      </w:pPr>
      <w:r w:rsidRPr="00CB3A5B">
        <w:rPr>
          <w:color w:val="000000" w:themeColor="text1"/>
        </w:rPr>
        <w:t xml:space="preserve">(xxxiii) </w:t>
      </w:r>
      <w:r w:rsidR="00434941" w:rsidRPr="00CB3A5B">
        <w:rPr>
          <w:rFonts w:hint="eastAsia"/>
          <w:color w:val="000000" w:themeColor="text1"/>
        </w:rPr>
        <w:t>for a ship</w:t>
      </w:r>
      <w:r w:rsidRPr="00CB3A5B">
        <w:rPr>
          <w:color w:val="000000" w:themeColor="text1"/>
        </w:rPr>
        <w:t xml:space="preserve"> provided for in Article 2, paragraph (1) of the Act on Ships' Officers and Boat</w:t>
      </w:r>
      <w:r w:rsidR="00A714F4" w:rsidRPr="00CB3A5B">
        <w:rPr>
          <w:rFonts w:hint="eastAsia"/>
          <w:color w:val="000000" w:themeColor="text1"/>
        </w:rPr>
        <w:t>s</w:t>
      </w:r>
      <w:r w:rsidR="00A714F4" w:rsidRPr="00CB3A5B">
        <w:rPr>
          <w:color w:val="000000" w:themeColor="text1"/>
        </w:rPr>
        <w:t>’</w:t>
      </w:r>
      <w:r w:rsidRPr="00CB3A5B">
        <w:rPr>
          <w:color w:val="000000" w:themeColor="text1"/>
        </w:rPr>
        <w:t xml:space="preserve"> Operators (excluding a boat provided for in paragraph (4) of that Article), the </w:t>
      </w:r>
      <w:r w:rsidR="00434941" w:rsidRPr="00CB3A5B">
        <w:rPr>
          <w:rFonts w:hint="eastAsia"/>
          <w:color w:val="000000" w:themeColor="text1"/>
        </w:rPr>
        <w:t>ship</w:t>
      </w:r>
      <w:r w:rsidR="00434941" w:rsidRPr="00CB3A5B">
        <w:rPr>
          <w:color w:val="000000" w:themeColor="text1"/>
        </w:rPr>
        <w:t xml:space="preserve"> </w:t>
      </w:r>
      <w:r w:rsidRPr="00CB3A5B">
        <w:rPr>
          <w:color w:val="000000" w:themeColor="text1"/>
        </w:rPr>
        <w:t xml:space="preserve">is boarded by a ship's </w:t>
      </w:r>
      <w:r w:rsidR="00B2793D" w:rsidRPr="00CB3A5B">
        <w:rPr>
          <w:rFonts w:hint="eastAsia"/>
          <w:color w:val="000000" w:themeColor="text1"/>
        </w:rPr>
        <w:t>officer</w:t>
      </w:r>
      <w:r w:rsidRPr="00CB3A5B">
        <w:rPr>
          <w:color w:val="000000" w:themeColor="text1"/>
        </w:rPr>
        <w:t xml:space="preserve"> provided for in Article 2, paragraph (2) of that Act pursuant to the provisions of Article 18, Article 19, paragraph (1), and Article 23, paragraph (5) of that Act;</w:t>
      </w:r>
    </w:p>
    <w:p w14:paraId="24F4A0EC" w14:textId="77777777" w:rsidR="007D3C51" w:rsidRPr="00CB3A5B" w:rsidRDefault="00173981">
      <w:pPr>
        <w:rPr>
          <w:color w:val="000000" w:themeColor="text1"/>
        </w:rPr>
      </w:pPr>
      <w:r w:rsidRPr="00CB3A5B">
        <w:rPr>
          <w:color w:val="000000" w:themeColor="text1"/>
        </w:rPr>
        <w:lastRenderedPageBreak/>
        <w:t>三十四　国土交通省令で定めるところにより、当該船舶が前各号に掲げる要件に適合するために船舶所有者が実施すべき事項並びにその管理の体制及び方法が定められており、かつ、これらが適確に実施されていること。</w:t>
      </w:r>
    </w:p>
    <w:p w14:paraId="57CE49EF" w14:textId="45E3ADFB" w:rsidR="007D3C51" w:rsidRPr="00CB3A5B" w:rsidRDefault="00173981">
      <w:pPr>
        <w:rPr>
          <w:color w:val="000000" w:themeColor="text1"/>
        </w:rPr>
      </w:pPr>
      <w:r w:rsidRPr="00CB3A5B">
        <w:rPr>
          <w:color w:val="000000" w:themeColor="text1"/>
        </w:rPr>
        <w:t xml:space="preserve">(xxxiv) pursuant to the provisions of Order of the Ministry of Land, Infrastructure, Transport and Tourism, the </w:t>
      </w:r>
      <w:r w:rsidR="00434941" w:rsidRPr="00CB3A5B">
        <w:rPr>
          <w:rFonts w:hint="eastAsia"/>
          <w:color w:val="000000" w:themeColor="text1"/>
        </w:rPr>
        <w:t>measures</w:t>
      </w:r>
      <w:r w:rsidR="00434941" w:rsidRPr="00CB3A5B">
        <w:rPr>
          <w:color w:val="000000" w:themeColor="text1"/>
        </w:rPr>
        <w:t xml:space="preserve"> </w:t>
      </w:r>
      <w:r w:rsidRPr="00CB3A5B">
        <w:rPr>
          <w:color w:val="000000" w:themeColor="text1"/>
        </w:rPr>
        <w:t xml:space="preserve">to be implemented by the shipowner in order for the </w:t>
      </w:r>
      <w:r w:rsidR="000040A8" w:rsidRPr="00CB3A5B">
        <w:rPr>
          <w:rFonts w:hint="eastAsia"/>
          <w:color w:val="000000" w:themeColor="text1"/>
        </w:rPr>
        <w:t>ship</w:t>
      </w:r>
      <w:r w:rsidRPr="00CB3A5B">
        <w:rPr>
          <w:color w:val="000000" w:themeColor="text1"/>
        </w:rPr>
        <w:t xml:space="preserve"> to conform to the requirements </w:t>
      </w:r>
      <w:r w:rsidR="00434941" w:rsidRPr="00CB3A5B">
        <w:rPr>
          <w:rFonts w:hint="eastAsia"/>
          <w:color w:val="000000" w:themeColor="text1"/>
        </w:rPr>
        <w:t>stated</w:t>
      </w:r>
      <w:r w:rsidRPr="00CB3A5B">
        <w:rPr>
          <w:color w:val="000000" w:themeColor="text1"/>
        </w:rPr>
        <w:t xml:space="preserve"> in the preceding items, as well as </w:t>
      </w:r>
      <w:r w:rsidR="00434941" w:rsidRPr="00CB3A5B">
        <w:rPr>
          <w:rFonts w:hint="eastAsia"/>
          <w:color w:val="000000" w:themeColor="text1"/>
        </w:rPr>
        <w:t>a</w:t>
      </w:r>
      <w:r w:rsidR="00434941" w:rsidRPr="00CB3A5B">
        <w:rPr>
          <w:color w:val="000000" w:themeColor="text1"/>
        </w:rPr>
        <w:t xml:space="preserve"> </w:t>
      </w:r>
      <w:r w:rsidRPr="00CB3A5B">
        <w:rPr>
          <w:color w:val="000000" w:themeColor="text1"/>
        </w:rPr>
        <w:t>management system and management method</w:t>
      </w:r>
      <w:r w:rsidR="00434941" w:rsidRPr="00CB3A5B">
        <w:rPr>
          <w:rFonts w:hint="eastAsia"/>
          <w:color w:val="000000" w:themeColor="text1"/>
        </w:rPr>
        <w:t>s</w:t>
      </w:r>
      <w:r w:rsidRPr="00CB3A5B">
        <w:rPr>
          <w:color w:val="000000" w:themeColor="text1"/>
        </w:rPr>
        <w:t xml:space="preserve"> </w:t>
      </w:r>
      <w:r w:rsidR="00434941" w:rsidRPr="00CB3A5B">
        <w:rPr>
          <w:rFonts w:hint="eastAsia"/>
          <w:color w:val="000000" w:themeColor="text1"/>
        </w:rPr>
        <w:t xml:space="preserve">for those measures </w:t>
      </w:r>
      <w:r w:rsidRPr="00CB3A5B">
        <w:rPr>
          <w:color w:val="000000" w:themeColor="text1"/>
        </w:rPr>
        <w:t>have been established and properly implemented.</w:t>
      </w:r>
    </w:p>
    <w:p w14:paraId="1FF74B9D" w14:textId="77777777" w:rsidR="007D3C51" w:rsidRPr="00CB3A5B" w:rsidRDefault="00173981">
      <w:pPr>
        <w:rPr>
          <w:color w:val="000000" w:themeColor="text1"/>
        </w:rPr>
      </w:pPr>
      <w:r w:rsidRPr="00CB3A5B">
        <w:rPr>
          <w:color w:val="000000" w:themeColor="text1"/>
        </w:rPr>
        <w:t>２　前項の海上労働証書（以下「海上労働証書」という。）の有効期間は、五年とする。</w:t>
      </w:r>
    </w:p>
    <w:p w14:paraId="6D1C8E30" w14:textId="19BB5313" w:rsidR="007D3C51" w:rsidRPr="00CB3A5B" w:rsidRDefault="00173981">
      <w:pPr>
        <w:rPr>
          <w:color w:val="000000" w:themeColor="text1"/>
        </w:rPr>
      </w:pPr>
      <w:r w:rsidRPr="00CB3A5B">
        <w:rPr>
          <w:color w:val="000000" w:themeColor="text1"/>
        </w:rPr>
        <w:t xml:space="preserve">(2) The period of validity of the </w:t>
      </w:r>
      <w:r w:rsidR="00E76686" w:rsidRPr="00CB3A5B">
        <w:rPr>
          <w:rFonts w:hint="eastAsia"/>
          <w:color w:val="000000" w:themeColor="text1"/>
        </w:rPr>
        <w:t>m</w:t>
      </w:r>
      <w:r w:rsidRPr="00CB3A5B">
        <w:rPr>
          <w:color w:val="000000" w:themeColor="text1"/>
        </w:rPr>
        <w:t xml:space="preserve">aritime </w:t>
      </w:r>
      <w:r w:rsidR="00E76686" w:rsidRPr="00CB3A5B">
        <w:rPr>
          <w:rFonts w:hint="eastAsia"/>
          <w:color w:val="000000" w:themeColor="text1"/>
        </w:rPr>
        <w:t>l</w:t>
      </w:r>
      <w:r w:rsidRPr="00CB3A5B">
        <w:rPr>
          <w:color w:val="000000" w:themeColor="text1"/>
        </w:rPr>
        <w:t xml:space="preserve">abor </w:t>
      </w:r>
      <w:r w:rsidR="00E76686" w:rsidRPr="00CB3A5B">
        <w:rPr>
          <w:rFonts w:hint="eastAsia"/>
          <w:color w:val="000000" w:themeColor="text1"/>
        </w:rPr>
        <w:t>c</w:t>
      </w:r>
      <w:r w:rsidRPr="00CB3A5B">
        <w:rPr>
          <w:color w:val="000000" w:themeColor="text1"/>
        </w:rPr>
        <w:t xml:space="preserve">ertificate </w:t>
      </w:r>
      <w:r w:rsidR="00E76686" w:rsidRPr="00CB3A5B">
        <w:rPr>
          <w:rFonts w:hint="eastAsia"/>
          <w:color w:val="000000" w:themeColor="text1"/>
        </w:rPr>
        <w:t>stated</w:t>
      </w:r>
      <w:r w:rsidRPr="00CB3A5B">
        <w:rPr>
          <w:color w:val="000000" w:themeColor="text1"/>
        </w:rPr>
        <w:t xml:space="preserve"> in the preceding paragraph (referred to </w:t>
      </w:r>
      <w:r w:rsidR="00E76686" w:rsidRPr="00CB3A5B">
        <w:rPr>
          <w:rFonts w:hint="eastAsia"/>
          <w:color w:val="000000" w:themeColor="text1"/>
        </w:rPr>
        <w:t xml:space="preserve">below </w:t>
      </w:r>
      <w:r w:rsidRPr="00CB3A5B">
        <w:rPr>
          <w:color w:val="000000" w:themeColor="text1"/>
        </w:rPr>
        <w:t>as "</w:t>
      </w:r>
      <w:r w:rsidR="00E76686" w:rsidRPr="00CB3A5B">
        <w:rPr>
          <w:rFonts w:hint="eastAsia"/>
          <w:color w:val="000000" w:themeColor="text1"/>
        </w:rPr>
        <w:t>m</w:t>
      </w:r>
      <w:r w:rsidRPr="00CB3A5B">
        <w:rPr>
          <w:color w:val="000000" w:themeColor="text1"/>
        </w:rPr>
        <w:t xml:space="preserve">aritime </w:t>
      </w:r>
      <w:r w:rsidR="00E76686" w:rsidRPr="00CB3A5B">
        <w:rPr>
          <w:rFonts w:hint="eastAsia"/>
          <w:color w:val="000000" w:themeColor="text1"/>
        </w:rPr>
        <w:t>l</w:t>
      </w:r>
      <w:r w:rsidRPr="00CB3A5B">
        <w:rPr>
          <w:color w:val="000000" w:themeColor="text1"/>
        </w:rPr>
        <w:t xml:space="preserve">abor </w:t>
      </w:r>
      <w:r w:rsidR="00E76686" w:rsidRPr="00CB3A5B">
        <w:rPr>
          <w:rFonts w:hint="eastAsia"/>
          <w:color w:val="000000" w:themeColor="text1"/>
        </w:rPr>
        <w:t>c</w:t>
      </w:r>
      <w:r w:rsidRPr="00CB3A5B">
        <w:rPr>
          <w:color w:val="000000" w:themeColor="text1"/>
        </w:rPr>
        <w:t>ertificate") is five years.</w:t>
      </w:r>
    </w:p>
    <w:p w14:paraId="7B87C490" w14:textId="77777777" w:rsidR="007D3C51" w:rsidRPr="00CB3A5B" w:rsidRDefault="00173981">
      <w:pPr>
        <w:rPr>
          <w:color w:val="000000" w:themeColor="text1"/>
        </w:rPr>
      </w:pPr>
      <w:r w:rsidRPr="00CB3A5B">
        <w:rPr>
          <w:color w:val="000000" w:themeColor="text1"/>
        </w:rPr>
        <w:t>３　前条第一項後段の検査の結果第一項の規定による海上労働証書の交付を受けることができる特定船舶であつて、国土交通省令で定める事由により従前の海上労働証書の有効期間が満了するまでの間において当該検査に係る海上労働証書の交付を受けることができなかつたものについては、従前の海上労働証書の有効期間は、前項の規定にかかわらず、当該検査に係る海上労働証書が交付される日又は従前の海上労働証書の有効期間が満了する日の翌日から起算して五月を経過する日のいずれか早い日までの期間とする。</w:t>
      </w:r>
    </w:p>
    <w:p w14:paraId="228CD5B4" w14:textId="63B33854" w:rsidR="007D3C51" w:rsidRPr="00CB3A5B" w:rsidRDefault="00173981">
      <w:pPr>
        <w:rPr>
          <w:color w:val="000000" w:themeColor="text1"/>
        </w:rPr>
      </w:pPr>
      <w:r w:rsidRPr="00CB3A5B">
        <w:rPr>
          <w:color w:val="000000" w:themeColor="text1"/>
        </w:rPr>
        <w:t xml:space="preserve">(3) Notwithstanding the provisions of the preceding paragraph, </w:t>
      </w:r>
      <w:r w:rsidR="00D07B7E" w:rsidRPr="00CB3A5B">
        <w:rPr>
          <w:rFonts w:hint="eastAsia"/>
          <w:color w:val="000000" w:themeColor="text1"/>
        </w:rPr>
        <w:t>for</w:t>
      </w:r>
      <w:r w:rsidRPr="00CB3A5B">
        <w:rPr>
          <w:color w:val="000000" w:themeColor="text1"/>
        </w:rPr>
        <w:t xml:space="preserve"> a specified </w:t>
      </w:r>
      <w:r w:rsidR="00D07B7E" w:rsidRPr="00CB3A5B">
        <w:rPr>
          <w:rFonts w:hint="eastAsia"/>
          <w:color w:val="000000" w:themeColor="text1"/>
        </w:rPr>
        <w:t>ship</w:t>
      </w:r>
      <w:r w:rsidR="00D07B7E" w:rsidRPr="00CB3A5B">
        <w:rPr>
          <w:color w:val="000000" w:themeColor="text1"/>
        </w:rPr>
        <w:t xml:space="preserve"> </w:t>
      </w:r>
      <w:r w:rsidRPr="00CB3A5B">
        <w:rPr>
          <w:color w:val="000000" w:themeColor="text1"/>
        </w:rPr>
        <w:t xml:space="preserve">for which a maritime labor certificate may be issued pursuant to the provisions of paragraph (1) </w:t>
      </w:r>
      <w:r w:rsidR="004C5664" w:rsidRPr="00CB3A5B">
        <w:rPr>
          <w:rFonts w:hint="eastAsia"/>
          <w:color w:val="000000" w:themeColor="text1"/>
        </w:rPr>
        <w:t>based on the</w:t>
      </w:r>
      <w:r w:rsidRPr="00CB3A5B">
        <w:rPr>
          <w:color w:val="000000" w:themeColor="text1"/>
        </w:rPr>
        <w:t xml:space="preserve"> result</w:t>
      </w:r>
      <w:r w:rsidR="004C5664" w:rsidRPr="00CB3A5B">
        <w:rPr>
          <w:rFonts w:hint="eastAsia"/>
          <w:color w:val="000000" w:themeColor="text1"/>
        </w:rPr>
        <w:t>s</w:t>
      </w:r>
      <w:r w:rsidRPr="00CB3A5B">
        <w:rPr>
          <w:color w:val="000000" w:themeColor="text1"/>
        </w:rPr>
        <w:t xml:space="preserve"> of the inspection referred to in the second sentence of paragraph (1) of the preceding Article and for which </w:t>
      </w:r>
      <w:r w:rsidR="00E141DC" w:rsidRPr="00CB3A5B">
        <w:rPr>
          <w:rFonts w:hint="eastAsia"/>
          <w:color w:val="000000" w:themeColor="text1"/>
        </w:rPr>
        <w:t>a</w:t>
      </w:r>
      <w:r w:rsidR="00E141DC" w:rsidRPr="00CB3A5B">
        <w:rPr>
          <w:color w:val="000000" w:themeColor="text1"/>
        </w:rPr>
        <w:t xml:space="preserve"> </w:t>
      </w:r>
      <w:r w:rsidRPr="00CB3A5B">
        <w:rPr>
          <w:color w:val="000000" w:themeColor="text1"/>
        </w:rPr>
        <w:t xml:space="preserve">maritime labor certificate </w:t>
      </w:r>
      <w:r w:rsidR="00E141DC" w:rsidRPr="00CB3A5B">
        <w:rPr>
          <w:rFonts w:hint="eastAsia"/>
          <w:color w:val="000000" w:themeColor="text1"/>
        </w:rPr>
        <w:t>related to that</w:t>
      </w:r>
      <w:r w:rsidRPr="00CB3A5B">
        <w:rPr>
          <w:color w:val="000000" w:themeColor="text1"/>
        </w:rPr>
        <w:t xml:space="preserve"> inspection could not be issued before the validity period of the previous maritime labor certificate expires due to the reasons specified by Order of the Ministry of Land, Infrastructure, Transport and Tourism, the validity period of the previous maritime labor certificate is to be the period until the day on which the maritime labor certificate </w:t>
      </w:r>
      <w:r w:rsidR="001771C7" w:rsidRPr="00CB3A5B">
        <w:rPr>
          <w:rFonts w:hint="eastAsia"/>
          <w:color w:val="000000" w:themeColor="text1"/>
        </w:rPr>
        <w:t>related to that</w:t>
      </w:r>
      <w:r w:rsidRPr="00CB3A5B">
        <w:rPr>
          <w:color w:val="000000" w:themeColor="text1"/>
        </w:rPr>
        <w:t xml:space="preserve"> inspection is issued or the day on which five months have elapsed from the day following the expiry date of the previous maritime labor certificate, whichever comes earlier.</w:t>
      </w:r>
    </w:p>
    <w:p w14:paraId="0FEF2AF1" w14:textId="77777777" w:rsidR="007D3C51" w:rsidRPr="00CB3A5B" w:rsidRDefault="00173981">
      <w:pPr>
        <w:rPr>
          <w:color w:val="000000" w:themeColor="text1"/>
        </w:rPr>
      </w:pPr>
      <w:r w:rsidRPr="00CB3A5B">
        <w:rPr>
          <w:color w:val="000000" w:themeColor="text1"/>
        </w:rPr>
        <w:t>４　前二項の規定にかかわらず、海上労働証書の交付を受けた船舶の船舶所有者の変更があつたときは、当該船舶に交付された海上労働証書の有効期間は、その変更があつた日に満了したものとみなす。</w:t>
      </w:r>
    </w:p>
    <w:p w14:paraId="654F1D24" w14:textId="3D7FCEB5" w:rsidR="007D3C51" w:rsidRPr="00CB3A5B" w:rsidRDefault="00173981">
      <w:pPr>
        <w:rPr>
          <w:color w:val="000000" w:themeColor="text1"/>
        </w:rPr>
      </w:pPr>
      <w:r w:rsidRPr="00CB3A5B">
        <w:rPr>
          <w:color w:val="000000" w:themeColor="text1"/>
        </w:rPr>
        <w:t xml:space="preserve">(4) Notwithstanding the provisions of the preceding two paragraphs, </w:t>
      </w:r>
      <w:r w:rsidR="00C20C82" w:rsidRPr="00CB3A5B">
        <w:rPr>
          <w:rFonts w:hint="eastAsia"/>
          <w:color w:val="000000" w:themeColor="text1"/>
        </w:rPr>
        <w:t>when</w:t>
      </w:r>
      <w:r w:rsidR="00C85C22" w:rsidRPr="00CB3A5B">
        <w:rPr>
          <w:color w:val="000000" w:themeColor="text1"/>
        </w:rPr>
        <w:t xml:space="preserve"> </w:t>
      </w:r>
      <w:r w:rsidRPr="00CB3A5B">
        <w:rPr>
          <w:color w:val="000000" w:themeColor="text1"/>
        </w:rPr>
        <w:t xml:space="preserve">there has been a change in the owner of </w:t>
      </w:r>
      <w:r w:rsidR="00C85C22" w:rsidRPr="00CB3A5B">
        <w:rPr>
          <w:rFonts w:hint="eastAsia"/>
          <w:color w:val="000000" w:themeColor="text1"/>
        </w:rPr>
        <w:t>a</w:t>
      </w:r>
      <w:r w:rsidR="00C85C22" w:rsidRPr="00CB3A5B">
        <w:rPr>
          <w:color w:val="000000" w:themeColor="text1"/>
        </w:rPr>
        <w:t xml:space="preserve"> </w:t>
      </w:r>
      <w:r w:rsidRPr="00CB3A5B">
        <w:rPr>
          <w:color w:val="000000" w:themeColor="text1"/>
        </w:rPr>
        <w:t xml:space="preserve">ship for which a maritime labor certificate has been issued, the validity period of the maritime labor certificate issued </w:t>
      </w:r>
      <w:r w:rsidR="00C85C22" w:rsidRPr="00CB3A5B">
        <w:rPr>
          <w:rFonts w:hint="eastAsia"/>
          <w:color w:val="000000" w:themeColor="text1"/>
        </w:rPr>
        <w:t>for</w:t>
      </w:r>
      <w:r w:rsidR="00C85C22" w:rsidRPr="00CB3A5B">
        <w:rPr>
          <w:color w:val="000000" w:themeColor="text1"/>
        </w:rPr>
        <w:t xml:space="preserve"> </w:t>
      </w:r>
      <w:r w:rsidRPr="00CB3A5B">
        <w:rPr>
          <w:color w:val="000000" w:themeColor="text1"/>
        </w:rPr>
        <w:t>the ship is deemed to have expired on the day of the change.</w:t>
      </w:r>
    </w:p>
    <w:p w14:paraId="271DD3C2" w14:textId="77777777" w:rsidR="007D3C51" w:rsidRPr="00CB3A5B" w:rsidRDefault="00173981">
      <w:pPr>
        <w:rPr>
          <w:color w:val="000000" w:themeColor="text1"/>
        </w:rPr>
      </w:pPr>
      <w:r w:rsidRPr="00CB3A5B">
        <w:rPr>
          <w:color w:val="000000" w:themeColor="text1"/>
        </w:rPr>
        <w:t>５　次に掲げる場合における海上労働証書の有効期間は、第二項の規定にかかわらず、従前の海上労働証書の有効期間（第二号に掲げる場合にあつては、第三項の規定の適用がないものとした場合の有効期間）が満了する日の翌日から起算して五年を経過する日までの期間とする。</w:t>
      </w:r>
    </w:p>
    <w:p w14:paraId="3E517F9C" w14:textId="6B29B7C3" w:rsidR="007D3C51" w:rsidRPr="00CB3A5B" w:rsidRDefault="00173981">
      <w:pPr>
        <w:rPr>
          <w:color w:val="000000" w:themeColor="text1"/>
        </w:rPr>
      </w:pPr>
      <w:r w:rsidRPr="00CB3A5B">
        <w:rPr>
          <w:color w:val="000000" w:themeColor="text1"/>
        </w:rPr>
        <w:lastRenderedPageBreak/>
        <w:t>(5) Notwithstanding the provisions of paragraph (2), the validity period of a maritime labor certificate in the following cases is to be the period until the day on which five years have elapsed from the day following the expiry date of the</w:t>
      </w:r>
      <w:r w:rsidR="004D1B9A" w:rsidRPr="00CB3A5B">
        <w:rPr>
          <w:rFonts w:hint="eastAsia"/>
          <w:color w:val="000000" w:themeColor="text1"/>
        </w:rPr>
        <w:t xml:space="preserve"> validity period for the</w:t>
      </w:r>
      <w:r w:rsidRPr="00CB3A5B">
        <w:rPr>
          <w:color w:val="000000" w:themeColor="text1"/>
        </w:rPr>
        <w:t xml:space="preserve"> previous maritime labor certificate (in the case </w:t>
      </w:r>
      <w:r w:rsidR="004D1B9A" w:rsidRPr="00CB3A5B">
        <w:rPr>
          <w:rFonts w:hint="eastAsia"/>
          <w:color w:val="000000" w:themeColor="text1"/>
        </w:rPr>
        <w:t>stated</w:t>
      </w:r>
      <w:r w:rsidRPr="00CB3A5B">
        <w:rPr>
          <w:color w:val="000000" w:themeColor="text1"/>
        </w:rPr>
        <w:t xml:space="preserve"> in item (ii), the validity period </w:t>
      </w:r>
      <w:r w:rsidR="008E4CB6" w:rsidRPr="00CB3A5B">
        <w:rPr>
          <w:rFonts w:hint="eastAsia"/>
          <w:color w:val="000000" w:themeColor="text1"/>
        </w:rPr>
        <w:t xml:space="preserve">based </w:t>
      </w:r>
      <w:r w:rsidRPr="00CB3A5B">
        <w:rPr>
          <w:color w:val="000000" w:themeColor="text1"/>
        </w:rPr>
        <w:t>on the assumption that the provisions of paragraph (3) do not apply):</w:t>
      </w:r>
    </w:p>
    <w:p w14:paraId="57995E1C" w14:textId="77777777" w:rsidR="007D3C51" w:rsidRPr="00CB3A5B" w:rsidRDefault="00173981">
      <w:pPr>
        <w:rPr>
          <w:color w:val="000000" w:themeColor="text1"/>
        </w:rPr>
      </w:pPr>
      <w:r w:rsidRPr="00CB3A5B">
        <w:rPr>
          <w:color w:val="000000" w:themeColor="text1"/>
        </w:rPr>
        <w:t>一　従前の海上労働証書の有効期間が満了する日前三月以内に受けた前条第一項後段の検査に係る海上労働証書の交付を受けたとき。</w:t>
      </w:r>
    </w:p>
    <w:p w14:paraId="31BC3B3A" w14:textId="3F4AF2CA"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when a maritime labor certificate </w:t>
      </w:r>
      <w:r w:rsidR="008351F0" w:rsidRPr="00CB3A5B">
        <w:rPr>
          <w:color w:val="000000" w:themeColor="text1"/>
        </w:rPr>
        <w:t>is issued</w:t>
      </w:r>
      <w:r w:rsidR="008351F0" w:rsidRPr="00CB3A5B" w:rsidDel="008E4CB6">
        <w:rPr>
          <w:color w:val="000000" w:themeColor="text1"/>
        </w:rPr>
        <w:t xml:space="preserve"> </w:t>
      </w:r>
      <w:r w:rsidR="008351F0" w:rsidRPr="00CB3A5B">
        <w:rPr>
          <w:rFonts w:hint="eastAsia"/>
          <w:color w:val="000000" w:themeColor="text1"/>
        </w:rPr>
        <w:t>based on</w:t>
      </w:r>
      <w:r w:rsidRPr="00CB3A5B">
        <w:rPr>
          <w:color w:val="000000" w:themeColor="text1"/>
        </w:rPr>
        <w:t xml:space="preserve"> the inspection </w:t>
      </w:r>
      <w:r w:rsidR="001F6310" w:rsidRPr="00CB3A5B">
        <w:rPr>
          <w:rFonts w:hint="eastAsia"/>
          <w:color w:val="000000" w:themeColor="text1"/>
        </w:rPr>
        <w:t>under</w:t>
      </w:r>
      <w:r w:rsidRPr="00CB3A5B">
        <w:rPr>
          <w:color w:val="000000" w:themeColor="text1"/>
        </w:rPr>
        <w:t xml:space="preserve"> the second sentence of paragraph (1) of the preceding Article</w:t>
      </w:r>
      <w:r w:rsidR="008351F0" w:rsidRPr="00CB3A5B">
        <w:rPr>
          <w:rFonts w:hint="eastAsia"/>
          <w:color w:val="000000" w:themeColor="text1"/>
        </w:rPr>
        <w:t xml:space="preserve"> </w:t>
      </w:r>
      <w:r w:rsidRPr="00CB3A5B">
        <w:rPr>
          <w:color w:val="000000" w:themeColor="text1"/>
        </w:rPr>
        <w:t xml:space="preserve">which was </w:t>
      </w:r>
      <w:r w:rsidR="008351F0" w:rsidRPr="00CB3A5B">
        <w:rPr>
          <w:rFonts w:hint="eastAsia"/>
          <w:color w:val="000000" w:themeColor="text1"/>
        </w:rPr>
        <w:t>carried out</w:t>
      </w:r>
      <w:r w:rsidR="008351F0" w:rsidRPr="00CB3A5B">
        <w:rPr>
          <w:color w:val="000000" w:themeColor="text1"/>
        </w:rPr>
        <w:t xml:space="preserve"> </w:t>
      </w:r>
      <w:r w:rsidRPr="00CB3A5B">
        <w:rPr>
          <w:color w:val="000000" w:themeColor="text1"/>
        </w:rPr>
        <w:t xml:space="preserve">within three months before the expiry date of the </w:t>
      </w:r>
      <w:r w:rsidR="001F6310" w:rsidRPr="00CB3A5B">
        <w:rPr>
          <w:rFonts w:hint="eastAsia"/>
          <w:color w:val="000000" w:themeColor="text1"/>
        </w:rPr>
        <w:t xml:space="preserve">validity period of the </w:t>
      </w:r>
      <w:r w:rsidRPr="00CB3A5B">
        <w:rPr>
          <w:color w:val="000000" w:themeColor="text1"/>
        </w:rPr>
        <w:t>previous maritime labor certificate;</w:t>
      </w:r>
      <w:r w:rsidR="00DD278D" w:rsidRPr="00CB3A5B">
        <w:rPr>
          <w:rFonts w:hint="eastAsia"/>
          <w:color w:val="000000" w:themeColor="text1"/>
        </w:rPr>
        <w:t xml:space="preserve"> and</w:t>
      </w:r>
    </w:p>
    <w:p w14:paraId="1D38FEDB" w14:textId="77777777" w:rsidR="007D3C51" w:rsidRPr="00CB3A5B" w:rsidRDefault="00173981">
      <w:pPr>
        <w:rPr>
          <w:color w:val="000000" w:themeColor="text1"/>
        </w:rPr>
      </w:pPr>
      <w:r w:rsidRPr="00CB3A5B">
        <w:rPr>
          <w:color w:val="000000" w:themeColor="text1"/>
        </w:rPr>
        <w:t>二　従前の海上労働証書の有効期間について第三項の規定の適用があつたとき。</w:t>
      </w:r>
    </w:p>
    <w:p w14:paraId="2E95E8C8" w14:textId="74B36330" w:rsidR="007D3C51" w:rsidRPr="00CB3A5B" w:rsidRDefault="00173981">
      <w:pPr>
        <w:rPr>
          <w:color w:val="000000" w:themeColor="text1"/>
        </w:rPr>
      </w:pPr>
      <w:r w:rsidRPr="00CB3A5B">
        <w:rPr>
          <w:color w:val="000000" w:themeColor="text1"/>
        </w:rPr>
        <w:t xml:space="preserve">(ii) </w:t>
      </w:r>
      <w:r w:rsidR="00C20C82" w:rsidRPr="00CB3A5B">
        <w:rPr>
          <w:rFonts w:hint="eastAsia"/>
          <w:color w:val="000000" w:themeColor="text1"/>
        </w:rPr>
        <w:t>when</w:t>
      </w:r>
      <w:r w:rsidR="008E4CB6" w:rsidRPr="00CB3A5B">
        <w:rPr>
          <w:rFonts w:hint="eastAsia"/>
          <w:color w:val="000000" w:themeColor="text1"/>
        </w:rPr>
        <w:t xml:space="preserve"> </w:t>
      </w:r>
      <w:r w:rsidRPr="00CB3A5B">
        <w:rPr>
          <w:color w:val="000000" w:themeColor="text1"/>
        </w:rPr>
        <w:t xml:space="preserve">the provisions of paragraph (3) have been applied to the validity period of the previous </w:t>
      </w:r>
      <w:r w:rsidR="008E4CB6" w:rsidRPr="00CB3A5B">
        <w:rPr>
          <w:rFonts w:hint="eastAsia"/>
          <w:color w:val="000000" w:themeColor="text1"/>
        </w:rPr>
        <w:t>m</w:t>
      </w:r>
      <w:r w:rsidRPr="00CB3A5B">
        <w:rPr>
          <w:color w:val="000000" w:themeColor="text1"/>
        </w:rPr>
        <w:t xml:space="preserve">aritime </w:t>
      </w:r>
      <w:r w:rsidR="008E4CB6" w:rsidRPr="00CB3A5B">
        <w:rPr>
          <w:rFonts w:hint="eastAsia"/>
          <w:color w:val="000000" w:themeColor="text1"/>
        </w:rPr>
        <w:t>l</w:t>
      </w:r>
      <w:r w:rsidRPr="00CB3A5B">
        <w:rPr>
          <w:color w:val="000000" w:themeColor="text1"/>
        </w:rPr>
        <w:t xml:space="preserve">abor </w:t>
      </w:r>
      <w:r w:rsidR="008E4CB6" w:rsidRPr="00CB3A5B">
        <w:rPr>
          <w:rFonts w:hint="eastAsia"/>
          <w:color w:val="000000" w:themeColor="text1"/>
        </w:rPr>
        <w:t>c</w:t>
      </w:r>
      <w:r w:rsidRPr="00CB3A5B">
        <w:rPr>
          <w:color w:val="000000" w:themeColor="text1"/>
        </w:rPr>
        <w:t>ertificate.</w:t>
      </w:r>
    </w:p>
    <w:p w14:paraId="48101699" w14:textId="77777777" w:rsidR="007D3C51" w:rsidRPr="00CB3A5B" w:rsidRDefault="00173981">
      <w:pPr>
        <w:rPr>
          <w:color w:val="000000" w:themeColor="text1"/>
        </w:rPr>
      </w:pPr>
      <w:r w:rsidRPr="00CB3A5B">
        <w:rPr>
          <w:color w:val="000000" w:themeColor="text1"/>
        </w:rPr>
        <w:t>（中間検査）</w:t>
      </w:r>
    </w:p>
    <w:p w14:paraId="2C3FD289" w14:textId="20F11529" w:rsidR="007D3C51" w:rsidRPr="00CB3A5B" w:rsidRDefault="00173981">
      <w:pPr>
        <w:rPr>
          <w:color w:val="000000" w:themeColor="text1"/>
        </w:rPr>
      </w:pPr>
      <w:r w:rsidRPr="00CB3A5B">
        <w:rPr>
          <w:color w:val="000000" w:themeColor="text1"/>
        </w:rPr>
        <w:t>(</w:t>
      </w:r>
      <w:r w:rsidR="00FB4BF9" w:rsidRPr="00CB3A5B">
        <w:rPr>
          <w:color w:val="000000" w:themeColor="text1"/>
        </w:rPr>
        <w:t>Intermediate inspection</w:t>
      </w:r>
      <w:r w:rsidRPr="00CB3A5B">
        <w:rPr>
          <w:color w:val="000000" w:themeColor="text1"/>
        </w:rPr>
        <w:t>)</w:t>
      </w:r>
    </w:p>
    <w:p w14:paraId="277C9B47" w14:textId="5AD5C771" w:rsidR="007D3C51" w:rsidRPr="00CB3A5B" w:rsidRDefault="00173981">
      <w:pPr>
        <w:rPr>
          <w:color w:val="000000" w:themeColor="text1"/>
        </w:rPr>
      </w:pPr>
      <w:r w:rsidRPr="00CB3A5B">
        <w:rPr>
          <w:color w:val="000000" w:themeColor="text1"/>
        </w:rPr>
        <w:t>第百条の四　海上労働証書の交付を受けた船舶の船舶所有者は、当該海上労働証書の有効期間中において国土交通省令で定める時期に、当該船舶に係る</w:t>
      </w:r>
      <w:r w:rsidR="00B04B06" w:rsidRPr="00CB3A5B">
        <w:rPr>
          <w:color w:val="000000" w:themeColor="text1"/>
        </w:rPr>
        <w:t>船員</w:t>
      </w:r>
      <w:r w:rsidRPr="00CB3A5B">
        <w:rPr>
          <w:color w:val="000000" w:themeColor="text1"/>
        </w:rPr>
        <w:t>の労働条件等について国土交通大臣又は登録検査機関の行う中間検査を受けなければならない。</w:t>
      </w:r>
    </w:p>
    <w:p w14:paraId="725DAD89" w14:textId="29B9FD0E" w:rsidR="007D3C51" w:rsidRPr="00CB3A5B" w:rsidRDefault="00173981">
      <w:pPr>
        <w:rPr>
          <w:color w:val="000000" w:themeColor="text1"/>
        </w:rPr>
      </w:pPr>
      <w:r w:rsidRPr="00CB3A5B">
        <w:rPr>
          <w:color w:val="000000" w:themeColor="text1"/>
        </w:rPr>
        <w:t xml:space="preserve">Article 100-4 The owner of a </w:t>
      </w:r>
      <w:r w:rsidR="008351F0" w:rsidRPr="00CB3A5B">
        <w:rPr>
          <w:rFonts w:hint="eastAsia"/>
          <w:color w:val="000000" w:themeColor="text1"/>
        </w:rPr>
        <w:t xml:space="preserve">ship </w:t>
      </w:r>
      <w:r w:rsidRPr="00CB3A5B">
        <w:rPr>
          <w:color w:val="000000" w:themeColor="text1"/>
        </w:rPr>
        <w:t xml:space="preserve">for which a maritime labor certificate has been issued must undergo an </w:t>
      </w:r>
      <w:r w:rsidR="00FB4BF9" w:rsidRPr="00CB3A5B">
        <w:rPr>
          <w:color w:val="000000" w:themeColor="text1"/>
        </w:rPr>
        <w:t>intermediate inspection</w:t>
      </w:r>
      <w:r w:rsidRPr="00CB3A5B">
        <w:rPr>
          <w:color w:val="000000" w:themeColor="text1"/>
        </w:rPr>
        <w:t xml:space="preserve"> by the Minister of Land, Infrastructure, Transport and Tourism or a </w:t>
      </w:r>
      <w:r w:rsidR="00481A59" w:rsidRPr="00CB3A5B">
        <w:rPr>
          <w:color w:val="000000" w:themeColor="text1"/>
        </w:rPr>
        <w:t>registered inspection agency</w:t>
      </w:r>
      <w:r w:rsidRPr="00CB3A5B">
        <w:rPr>
          <w:color w:val="000000" w:themeColor="text1"/>
        </w:rPr>
        <w:t xml:space="preserve"> regarding the working conditions, etc. of the </w:t>
      </w:r>
      <w:r w:rsidR="00B04B06" w:rsidRPr="00CB3A5B">
        <w:rPr>
          <w:color w:val="000000" w:themeColor="text1"/>
        </w:rPr>
        <w:t>mariner</w:t>
      </w:r>
      <w:r w:rsidRPr="00CB3A5B">
        <w:rPr>
          <w:color w:val="000000" w:themeColor="text1"/>
        </w:rPr>
        <w:t xml:space="preserve"> </w:t>
      </w:r>
      <w:r w:rsidR="00282DC5" w:rsidRPr="00CB3A5B">
        <w:rPr>
          <w:rFonts w:hint="eastAsia"/>
          <w:color w:val="000000" w:themeColor="text1"/>
        </w:rPr>
        <w:t>on that ship</w:t>
      </w:r>
      <w:r w:rsidRPr="00CB3A5B">
        <w:rPr>
          <w:color w:val="000000" w:themeColor="text1"/>
        </w:rPr>
        <w:t xml:space="preserve"> at a time specified by Order of the Ministry of Land, Infrastructure, Transport and Tourism during the validity period of the maritime labor certificate.</w:t>
      </w:r>
    </w:p>
    <w:p w14:paraId="0ED74A32" w14:textId="77777777" w:rsidR="007D3C51" w:rsidRPr="00CB3A5B" w:rsidRDefault="00173981">
      <w:pPr>
        <w:rPr>
          <w:color w:val="000000" w:themeColor="text1"/>
        </w:rPr>
      </w:pPr>
      <w:r w:rsidRPr="00CB3A5B">
        <w:rPr>
          <w:color w:val="000000" w:themeColor="text1"/>
        </w:rPr>
        <w:t>（海上労働証書の効力の停止）</w:t>
      </w:r>
    </w:p>
    <w:p w14:paraId="74462984" w14:textId="77777777" w:rsidR="007D3C51" w:rsidRPr="00CB3A5B" w:rsidRDefault="00173981">
      <w:pPr>
        <w:rPr>
          <w:color w:val="000000" w:themeColor="text1"/>
        </w:rPr>
      </w:pPr>
      <w:r w:rsidRPr="00CB3A5B">
        <w:rPr>
          <w:color w:val="000000" w:themeColor="text1"/>
        </w:rPr>
        <w:t>(Suspension of the Validity of a Maritime Labor Certificate)</w:t>
      </w:r>
    </w:p>
    <w:p w14:paraId="42B3A67D" w14:textId="77777777" w:rsidR="007D3C51" w:rsidRPr="00CB3A5B" w:rsidRDefault="00173981">
      <w:pPr>
        <w:rPr>
          <w:color w:val="000000" w:themeColor="text1"/>
        </w:rPr>
      </w:pPr>
      <w:r w:rsidRPr="00CB3A5B">
        <w:rPr>
          <w:color w:val="000000" w:themeColor="text1"/>
        </w:rPr>
        <w:t>第百条の五　国土交通大臣は、国土交通大臣又は登録検査機関が前条の検査の結果当該船舶が第百条の三第一項各号に掲げる要件のいずれかに適合していないと認めたときは、当該要件に適合するために必要な措置が講じられたものと認めるまでの間、当該船舶に交付された海上労働証書の効力を停止するものとする。</w:t>
      </w:r>
    </w:p>
    <w:p w14:paraId="0106D4DE" w14:textId="46A1F7FD" w:rsidR="007D3C51" w:rsidRPr="00CB3A5B" w:rsidRDefault="00173981">
      <w:pPr>
        <w:rPr>
          <w:color w:val="000000" w:themeColor="text1"/>
        </w:rPr>
      </w:pPr>
      <w:r w:rsidRPr="00CB3A5B">
        <w:rPr>
          <w:color w:val="000000" w:themeColor="text1"/>
        </w:rPr>
        <w:t xml:space="preserve">Article 100-5 </w:t>
      </w:r>
      <w:r w:rsidR="00C20C82" w:rsidRPr="00CB3A5B">
        <w:rPr>
          <w:rFonts w:hint="eastAsia"/>
          <w:color w:val="000000" w:themeColor="text1"/>
        </w:rPr>
        <w:t>When</w:t>
      </w:r>
      <w:r w:rsidRPr="00CB3A5B">
        <w:rPr>
          <w:color w:val="000000" w:themeColor="text1"/>
        </w:rPr>
        <w:t xml:space="preserve">, as a result of the inspection referred to in the preceding Article, the Minister of Land, Infrastructure, Transport and Tourism or a </w:t>
      </w:r>
      <w:r w:rsidR="00481A59" w:rsidRPr="00CB3A5B">
        <w:rPr>
          <w:color w:val="000000" w:themeColor="text1"/>
        </w:rPr>
        <w:t>registered inspection agency</w:t>
      </w:r>
      <w:r w:rsidRPr="00CB3A5B">
        <w:rPr>
          <w:color w:val="000000" w:themeColor="text1"/>
        </w:rPr>
        <w:t xml:space="preserve"> finds that </w:t>
      </w:r>
      <w:r w:rsidR="00704882" w:rsidRPr="00CB3A5B">
        <w:rPr>
          <w:rFonts w:hint="eastAsia"/>
          <w:color w:val="000000" w:themeColor="text1"/>
        </w:rPr>
        <w:t>the</w:t>
      </w:r>
      <w:r w:rsidR="00282DC5" w:rsidRPr="00CB3A5B">
        <w:rPr>
          <w:rFonts w:hint="eastAsia"/>
          <w:color w:val="000000" w:themeColor="text1"/>
        </w:rPr>
        <w:t xml:space="preserve"> ship</w:t>
      </w:r>
      <w:r w:rsidRPr="00CB3A5B">
        <w:rPr>
          <w:color w:val="000000" w:themeColor="text1"/>
        </w:rPr>
        <w:t xml:space="preserve"> does not conform to </w:t>
      </w:r>
      <w:r w:rsidR="00282DC5" w:rsidRPr="00CB3A5B">
        <w:rPr>
          <w:rFonts w:hint="eastAsia"/>
          <w:color w:val="000000" w:themeColor="text1"/>
        </w:rPr>
        <w:t>a</w:t>
      </w:r>
      <w:r w:rsidR="00704882" w:rsidRPr="00CB3A5B">
        <w:rPr>
          <w:rFonts w:hint="eastAsia"/>
          <w:color w:val="000000" w:themeColor="text1"/>
        </w:rPr>
        <w:t>ny of the</w:t>
      </w:r>
      <w:r w:rsidRPr="00CB3A5B">
        <w:rPr>
          <w:color w:val="000000" w:themeColor="text1"/>
        </w:rPr>
        <w:t xml:space="preserve"> requirement</w:t>
      </w:r>
      <w:r w:rsidR="00704882" w:rsidRPr="00CB3A5B">
        <w:rPr>
          <w:rFonts w:hint="eastAsia"/>
          <w:color w:val="000000" w:themeColor="text1"/>
        </w:rPr>
        <w:t>s</w:t>
      </w:r>
      <w:r w:rsidRPr="00CB3A5B">
        <w:rPr>
          <w:color w:val="000000" w:themeColor="text1"/>
        </w:rPr>
        <w:t xml:space="preserve"> </w:t>
      </w:r>
      <w:r w:rsidR="00282DC5" w:rsidRPr="00CB3A5B">
        <w:rPr>
          <w:rFonts w:hint="eastAsia"/>
          <w:color w:val="000000" w:themeColor="text1"/>
        </w:rPr>
        <w:t>stated</w:t>
      </w:r>
      <w:r w:rsidRPr="00CB3A5B">
        <w:rPr>
          <w:color w:val="000000" w:themeColor="text1"/>
        </w:rPr>
        <w:t xml:space="preserve"> in the items of Article 100-3, paragraph (1), the Minister of Land, Infrastructure, Transport and Tourism is to suspend the validity of the maritime labor certificate issued </w:t>
      </w:r>
      <w:r w:rsidR="00155E6E" w:rsidRPr="00CB3A5B">
        <w:rPr>
          <w:rFonts w:hint="eastAsia"/>
          <w:color w:val="000000" w:themeColor="text1"/>
        </w:rPr>
        <w:t>for the ship</w:t>
      </w:r>
      <w:r w:rsidRPr="00CB3A5B">
        <w:rPr>
          <w:color w:val="000000" w:themeColor="text1"/>
        </w:rPr>
        <w:t xml:space="preserve"> until the Minister finds that necessary measures have been taken </w:t>
      </w:r>
      <w:r w:rsidR="00155E6E" w:rsidRPr="00CB3A5B">
        <w:rPr>
          <w:rFonts w:hint="eastAsia"/>
          <w:color w:val="000000" w:themeColor="text1"/>
        </w:rPr>
        <w:t xml:space="preserve">for the ship </w:t>
      </w:r>
      <w:r w:rsidRPr="00CB3A5B">
        <w:rPr>
          <w:color w:val="000000" w:themeColor="text1"/>
        </w:rPr>
        <w:t>to conform to the requirements.</w:t>
      </w:r>
    </w:p>
    <w:p w14:paraId="7E20F8C0" w14:textId="77777777" w:rsidR="007D3C51" w:rsidRPr="00CB3A5B" w:rsidRDefault="00173981">
      <w:pPr>
        <w:rPr>
          <w:color w:val="000000" w:themeColor="text1"/>
        </w:rPr>
      </w:pPr>
      <w:r w:rsidRPr="00CB3A5B">
        <w:rPr>
          <w:color w:val="000000" w:themeColor="text1"/>
        </w:rPr>
        <w:t>（臨時海上労働証書）</w:t>
      </w:r>
    </w:p>
    <w:p w14:paraId="51F3CF1E" w14:textId="4EB38A70" w:rsidR="007D3C51" w:rsidRPr="00CB3A5B" w:rsidRDefault="00173981">
      <w:pPr>
        <w:rPr>
          <w:color w:val="000000" w:themeColor="text1"/>
        </w:rPr>
      </w:pPr>
      <w:r w:rsidRPr="00CB3A5B">
        <w:rPr>
          <w:color w:val="000000" w:themeColor="text1"/>
        </w:rPr>
        <w:t>(</w:t>
      </w:r>
      <w:r w:rsidR="001826ED" w:rsidRPr="00CB3A5B">
        <w:rPr>
          <w:color w:val="000000" w:themeColor="text1"/>
        </w:rPr>
        <w:t>Interim</w:t>
      </w:r>
      <w:r w:rsidRPr="00CB3A5B">
        <w:rPr>
          <w:color w:val="000000" w:themeColor="text1"/>
        </w:rPr>
        <w:t xml:space="preserve"> Maritime Labor Certificate)</w:t>
      </w:r>
    </w:p>
    <w:p w14:paraId="115D9089" w14:textId="02D8FC73" w:rsidR="007D3C51" w:rsidRPr="00CB3A5B" w:rsidRDefault="00173981">
      <w:pPr>
        <w:rPr>
          <w:color w:val="000000" w:themeColor="text1"/>
        </w:rPr>
      </w:pPr>
      <w:r w:rsidRPr="00CB3A5B">
        <w:rPr>
          <w:color w:val="000000" w:themeColor="text1"/>
        </w:rPr>
        <w:lastRenderedPageBreak/>
        <w:t>第百条の六　特定船舶の船舶所有者は、当該特定船舶について船舶所有者の変更があつたことその他の国土交通省令で定める事由により有効な海上労働証書の交付を受けていない当該特定船舶を臨時に国際航海に従事させようとするときは、当該特定船舶に係る</w:t>
      </w:r>
      <w:r w:rsidR="00B04B06" w:rsidRPr="00CB3A5B">
        <w:rPr>
          <w:color w:val="000000" w:themeColor="text1"/>
        </w:rPr>
        <w:t>船員</w:t>
      </w:r>
      <w:r w:rsidRPr="00CB3A5B">
        <w:rPr>
          <w:color w:val="000000" w:themeColor="text1"/>
        </w:rPr>
        <w:t>の労働条件等について、国土交通大臣又は登録検査機関（当該特定船舶が海上運送法第三十八条第四項の規定による検査を受けた船舶であるときは、正当な理由がある場合を除き、国土交通大臣又は登録検査機関のうち当該検査を行つたもの）の行う検査を受けなければならない。</w:t>
      </w:r>
    </w:p>
    <w:p w14:paraId="4D7E9B0E" w14:textId="326CF299" w:rsidR="007D3C51" w:rsidRPr="00CB3A5B" w:rsidRDefault="00173981">
      <w:pPr>
        <w:rPr>
          <w:color w:val="000000" w:themeColor="text1"/>
        </w:rPr>
      </w:pPr>
      <w:r w:rsidRPr="00CB3A5B">
        <w:rPr>
          <w:color w:val="000000" w:themeColor="text1"/>
        </w:rPr>
        <w:t xml:space="preserve">Article 100-6 (1) </w:t>
      </w:r>
      <w:r w:rsidR="00C20C82" w:rsidRPr="00CB3A5B">
        <w:rPr>
          <w:rFonts w:hint="eastAsia"/>
          <w:color w:val="000000" w:themeColor="text1"/>
        </w:rPr>
        <w:t>When</w:t>
      </w:r>
      <w:r w:rsidRPr="00CB3A5B">
        <w:rPr>
          <w:color w:val="000000" w:themeColor="text1"/>
        </w:rPr>
        <w:t xml:space="preserve"> the owner of a specified </w:t>
      </w:r>
      <w:r w:rsidR="007D6386" w:rsidRPr="00CB3A5B">
        <w:rPr>
          <w:rFonts w:hint="eastAsia"/>
          <w:color w:val="000000" w:themeColor="text1"/>
        </w:rPr>
        <w:t>ship</w:t>
      </w:r>
      <w:r w:rsidR="007D6386" w:rsidRPr="00CB3A5B">
        <w:rPr>
          <w:color w:val="000000" w:themeColor="text1"/>
        </w:rPr>
        <w:t xml:space="preserve"> </w:t>
      </w:r>
      <w:r w:rsidRPr="00CB3A5B">
        <w:rPr>
          <w:color w:val="000000" w:themeColor="text1"/>
        </w:rPr>
        <w:t xml:space="preserve">seeks to temporarily </w:t>
      </w:r>
      <w:r w:rsidR="007D6386" w:rsidRPr="00CB3A5B">
        <w:rPr>
          <w:rFonts w:hint="eastAsia"/>
          <w:color w:val="000000" w:themeColor="text1"/>
        </w:rPr>
        <w:t>use</w:t>
      </w:r>
      <w:r w:rsidR="007D6386" w:rsidRPr="00CB3A5B">
        <w:rPr>
          <w:color w:val="000000" w:themeColor="text1"/>
        </w:rPr>
        <w:t xml:space="preserve"> </w:t>
      </w:r>
      <w:r w:rsidRPr="00CB3A5B">
        <w:rPr>
          <w:color w:val="000000" w:themeColor="text1"/>
        </w:rPr>
        <w:t xml:space="preserve">the specified </w:t>
      </w:r>
      <w:r w:rsidR="007D6386" w:rsidRPr="00CB3A5B">
        <w:rPr>
          <w:rFonts w:hint="eastAsia"/>
          <w:color w:val="000000" w:themeColor="text1"/>
        </w:rPr>
        <w:t>ship</w:t>
      </w:r>
      <w:r w:rsidR="007D6386" w:rsidRPr="00CB3A5B">
        <w:rPr>
          <w:color w:val="000000" w:themeColor="text1"/>
        </w:rPr>
        <w:t xml:space="preserve"> </w:t>
      </w:r>
      <w:r w:rsidR="007D6386" w:rsidRPr="00CB3A5B">
        <w:rPr>
          <w:rFonts w:hint="eastAsia"/>
          <w:color w:val="000000" w:themeColor="text1"/>
        </w:rPr>
        <w:t>for</w:t>
      </w:r>
      <w:r w:rsidR="007D6386" w:rsidRPr="00CB3A5B">
        <w:rPr>
          <w:color w:val="000000" w:themeColor="text1"/>
        </w:rPr>
        <w:t xml:space="preserve"> </w:t>
      </w:r>
      <w:r w:rsidRPr="00CB3A5B">
        <w:rPr>
          <w:color w:val="000000" w:themeColor="text1"/>
        </w:rPr>
        <w:t xml:space="preserve">international voyages for which a valid maritime labor certificate has not been issued due to a </w:t>
      </w:r>
      <w:r w:rsidR="003A23A4" w:rsidRPr="00CB3A5B">
        <w:rPr>
          <w:rFonts w:hint="eastAsia"/>
          <w:color w:val="000000" w:themeColor="text1"/>
        </w:rPr>
        <w:t>change</w:t>
      </w:r>
      <w:r w:rsidRPr="00CB3A5B">
        <w:rPr>
          <w:color w:val="000000" w:themeColor="text1"/>
        </w:rPr>
        <w:t xml:space="preserve"> in the shipowner or on any other grounds specified by Order of the Ministry of Land, Infrastructure, Transport and Tourism, the shipowner must undergo an inspection by the Minister of Land, Infrastructure, Transport and Tourism or a registered inspection agency (</w:t>
      </w:r>
      <w:r w:rsidR="00C20C82" w:rsidRPr="00CB3A5B">
        <w:rPr>
          <w:rFonts w:hint="eastAsia"/>
          <w:color w:val="000000" w:themeColor="text1"/>
        </w:rPr>
        <w:t>when</w:t>
      </w:r>
      <w:r w:rsidRPr="00CB3A5B">
        <w:rPr>
          <w:color w:val="000000" w:themeColor="text1"/>
        </w:rPr>
        <w:t xml:space="preserve"> the specified </w:t>
      </w:r>
      <w:r w:rsidR="000040A8" w:rsidRPr="00CB3A5B">
        <w:rPr>
          <w:rFonts w:hint="eastAsia"/>
          <w:color w:val="000000" w:themeColor="text1"/>
        </w:rPr>
        <w:t>ship</w:t>
      </w:r>
      <w:r w:rsidRPr="00CB3A5B">
        <w:rPr>
          <w:color w:val="000000" w:themeColor="text1"/>
        </w:rPr>
        <w:t xml:space="preserve"> has undergone an inspection under the provisions of Article 38, paragraph (4) of the Marine Transportation Act, the Minister of Land, Infrastructure, Transport and Tourism or the registered inspection agency that conducted the inspection, unless there are legitimate grounds for not doing so) regarding the working conditions, etc. of the </w:t>
      </w:r>
      <w:r w:rsidR="00B04B06" w:rsidRPr="00CB3A5B">
        <w:rPr>
          <w:color w:val="000000" w:themeColor="text1"/>
        </w:rPr>
        <w:t>mariner</w:t>
      </w:r>
      <w:r w:rsidRPr="00CB3A5B">
        <w:rPr>
          <w:color w:val="000000" w:themeColor="text1"/>
        </w:rPr>
        <w:t xml:space="preserve"> </w:t>
      </w:r>
      <w:r w:rsidR="007D6386" w:rsidRPr="00CB3A5B">
        <w:rPr>
          <w:rFonts w:hint="eastAsia"/>
          <w:color w:val="000000" w:themeColor="text1"/>
        </w:rPr>
        <w:t>on</w:t>
      </w:r>
      <w:r w:rsidR="007D6386" w:rsidRPr="00CB3A5B">
        <w:rPr>
          <w:color w:val="000000" w:themeColor="text1"/>
        </w:rPr>
        <w:t xml:space="preserve"> </w:t>
      </w:r>
      <w:r w:rsidRPr="00CB3A5B">
        <w:rPr>
          <w:color w:val="000000" w:themeColor="text1"/>
        </w:rPr>
        <w:t xml:space="preserve">the specified </w:t>
      </w:r>
      <w:r w:rsidR="007D6386" w:rsidRPr="00CB3A5B">
        <w:rPr>
          <w:rFonts w:hint="eastAsia"/>
          <w:color w:val="000000" w:themeColor="text1"/>
        </w:rPr>
        <w:t>ship</w:t>
      </w:r>
      <w:r w:rsidRPr="00CB3A5B">
        <w:rPr>
          <w:color w:val="000000" w:themeColor="text1"/>
        </w:rPr>
        <w:t>.</w:t>
      </w:r>
    </w:p>
    <w:p w14:paraId="0D0F4646" w14:textId="77777777" w:rsidR="007D3C51" w:rsidRPr="00CB3A5B" w:rsidRDefault="00173981">
      <w:pPr>
        <w:rPr>
          <w:color w:val="000000" w:themeColor="text1"/>
        </w:rPr>
      </w:pPr>
      <w:r w:rsidRPr="00CB3A5B">
        <w:rPr>
          <w:color w:val="000000" w:themeColor="text1"/>
        </w:rPr>
        <w:t>２　前項の検査は、特定船舶以外の日本船舶（漁船その他第百条の二第一項の国土交通省令で定める特別の用途に供される船舶を除く。）であつて、前項の国土交通省令で定める事由により有効な海上労働証書の交付を受けていないものを臨時に国際航海に従事させようとするものについても、船舶所有者の申請により実施することができる。</w:t>
      </w:r>
    </w:p>
    <w:p w14:paraId="1E07AB45" w14:textId="5438A507" w:rsidR="007D3C51" w:rsidRPr="00CB3A5B" w:rsidRDefault="00173981">
      <w:pPr>
        <w:rPr>
          <w:color w:val="000000" w:themeColor="text1"/>
        </w:rPr>
      </w:pPr>
      <w:r w:rsidRPr="00CB3A5B">
        <w:rPr>
          <w:color w:val="000000" w:themeColor="text1"/>
        </w:rPr>
        <w:t xml:space="preserve">(2) The inspection </w:t>
      </w:r>
      <w:r w:rsidR="006A22ED" w:rsidRPr="00CB3A5B">
        <w:rPr>
          <w:rFonts w:hint="eastAsia"/>
          <w:color w:val="000000" w:themeColor="text1"/>
        </w:rPr>
        <w:t>stated</w:t>
      </w:r>
      <w:r w:rsidRPr="00CB3A5B">
        <w:rPr>
          <w:color w:val="000000" w:themeColor="text1"/>
        </w:rPr>
        <w:t xml:space="preserve"> in the preceding paragraph may </w:t>
      </w:r>
      <w:r w:rsidR="006A22ED" w:rsidRPr="00CB3A5B">
        <w:rPr>
          <w:rFonts w:hint="eastAsia"/>
          <w:color w:val="000000" w:themeColor="text1"/>
        </w:rPr>
        <w:t xml:space="preserve">also </w:t>
      </w:r>
      <w:r w:rsidRPr="00CB3A5B">
        <w:rPr>
          <w:color w:val="000000" w:themeColor="text1"/>
        </w:rPr>
        <w:t>be implemented</w:t>
      </w:r>
      <w:r w:rsidR="006A22ED" w:rsidRPr="00CB3A5B">
        <w:rPr>
          <w:rFonts w:hint="eastAsia"/>
          <w:color w:val="000000" w:themeColor="text1"/>
        </w:rPr>
        <w:t>,</w:t>
      </w:r>
      <w:r w:rsidRPr="00CB3A5B">
        <w:rPr>
          <w:color w:val="000000" w:themeColor="text1"/>
        </w:rPr>
        <w:t xml:space="preserve"> upon application by the shipowner, for a Japanese </w:t>
      </w:r>
      <w:r w:rsidR="006A22ED" w:rsidRPr="00CB3A5B">
        <w:rPr>
          <w:rFonts w:hint="eastAsia"/>
          <w:color w:val="000000" w:themeColor="text1"/>
        </w:rPr>
        <w:t>ship</w:t>
      </w:r>
      <w:r w:rsidR="006A22ED" w:rsidRPr="00CB3A5B">
        <w:rPr>
          <w:color w:val="000000" w:themeColor="text1"/>
        </w:rPr>
        <w:t xml:space="preserve"> </w:t>
      </w:r>
      <w:r w:rsidRPr="00CB3A5B">
        <w:rPr>
          <w:color w:val="000000" w:themeColor="text1"/>
        </w:rPr>
        <w:t xml:space="preserve">other than a specified </w:t>
      </w:r>
      <w:r w:rsidR="006A22ED" w:rsidRPr="00CB3A5B">
        <w:rPr>
          <w:rFonts w:hint="eastAsia"/>
          <w:color w:val="000000" w:themeColor="text1"/>
        </w:rPr>
        <w:t>ship</w:t>
      </w:r>
      <w:r w:rsidR="006A22ED" w:rsidRPr="00CB3A5B">
        <w:rPr>
          <w:color w:val="000000" w:themeColor="text1"/>
        </w:rPr>
        <w:t xml:space="preserve"> </w:t>
      </w:r>
      <w:r w:rsidRPr="00CB3A5B">
        <w:rPr>
          <w:color w:val="000000" w:themeColor="text1"/>
        </w:rPr>
        <w:t>(excluding</w:t>
      </w:r>
      <w:r w:rsidR="00380675" w:rsidRPr="00CB3A5B">
        <w:rPr>
          <w:rFonts w:hint="eastAsia"/>
          <w:color w:val="000000" w:themeColor="text1"/>
        </w:rPr>
        <w:t xml:space="preserve"> a</w:t>
      </w:r>
      <w:r w:rsidRPr="00CB3A5B">
        <w:rPr>
          <w:color w:val="000000" w:themeColor="text1"/>
        </w:rPr>
        <w:t xml:space="preserve"> fishing </w:t>
      </w:r>
      <w:r w:rsidR="00602DE3" w:rsidRPr="00CB3A5B">
        <w:rPr>
          <w:rFonts w:hint="eastAsia"/>
          <w:color w:val="000000" w:themeColor="text1"/>
        </w:rPr>
        <w:t>vessel</w:t>
      </w:r>
      <w:r w:rsidRPr="00CB3A5B">
        <w:rPr>
          <w:color w:val="000000" w:themeColor="text1"/>
        </w:rPr>
        <w:t xml:space="preserve"> </w:t>
      </w:r>
      <w:r w:rsidR="00380675" w:rsidRPr="00CB3A5B">
        <w:rPr>
          <w:rFonts w:hint="eastAsia"/>
          <w:color w:val="000000" w:themeColor="text1"/>
        </w:rPr>
        <w:t>or</w:t>
      </w:r>
      <w:r w:rsidR="00380675" w:rsidRPr="00CB3A5B">
        <w:rPr>
          <w:color w:val="000000" w:themeColor="text1"/>
        </w:rPr>
        <w:t xml:space="preserve"> </w:t>
      </w:r>
      <w:r w:rsidR="00380675" w:rsidRPr="00CB3A5B">
        <w:rPr>
          <w:rFonts w:hint="eastAsia"/>
          <w:color w:val="000000" w:themeColor="text1"/>
        </w:rPr>
        <w:t xml:space="preserve">any </w:t>
      </w:r>
      <w:r w:rsidRPr="00CB3A5B">
        <w:rPr>
          <w:color w:val="000000" w:themeColor="text1"/>
        </w:rPr>
        <w:t xml:space="preserve">other </w:t>
      </w:r>
      <w:r w:rsidR="00380675" w:rsidRPr="00CB3A5B">
        <w:rPr>
          <w:rFonts w:hint="eastAsia"/>
          <w:color w:val="000000" w:themeColor="text1"/>
        </w:rPr>
        <w:t>ship</w:t>
      </w:r>
      <w:r w:rsidR="00380675" w:rsidRPr="00CB3A5B">
        <w:rPr>
          <w:color w:val="000000" w:themeColor="text1"/>
        </w:rPr>
        <w:t xml:space="preserve"> </w:t>
      </w:r>
      <w:r w:rsidRPr="00CB3A5B">
        <w:rPr>
          <w:color w:val="000000" w:themeColor="text1"/>
        </w:rPr>
        <w:t xml:space="preserve">used for </w:t>
      </w:r>
      <w:r w:rsidR="00380675" w:rsidRPr="00CB3A5B">
        <w:rPr>
          <w:rFonts w:hint="eastAsia"/>
          <w:color w:val="000000" w:themeColor="text1"/>
        </w:rPr>
        <w:t xml:space="preserve">a </w:t>
      </w:r>
      <w:r w:rsidRPr="00CB3A5B">
        <w:rPr>
          <w:color w:val="000000" w:themeColor="text1"/>
        </w:rPr>
        <w:t xml:space="preserve">special purpose specified by Order of the Ministry of Land, Infrastructure, Transport and Tourism </w:t>
      </w:r>
      <w:r w:rsidR="00CE4676" w:rsidRPr="00CB3A5B">
        <w:rPr>
          <w:rFonts w:hint="eastAsia"/>
          <w:color w:val="000000" w:themeColor="text1"/>
        </w:rPr>
        <w:t>as referred to in</w:t>
      </w:r>
      <w:r w:rsidRPr="00CB3A5B">
        <w:rPr>
          <w:color w:val="000000" w:themeColor="text1"/>
        </w:rPr>
        <w:t xml:space="preserve"> Article 100-2, paragraph (1)), for which a valid maritime labor certificate has not been issued due to the grounds specified by Order of the Ministry of Land, Infrastructure, Transport and Tourism </w:t>
      </w:r>
      <w:r w:rsidR="00027D7D" w:rsidRPr="00CB3A5B">
        <w:rPr>
          <w:rFonts w:hint="eastAsia"/>
          <w:color w:val="000000" w:themeColor="text1"/>
        </w:rPr>
        <w:t>referred to</w:t>
      </w:r>
      <w:r w:rsidRPr="00CB3A5B">
        <w:rPr>
          <w:color w:val="000000" w:themeColor="text1"/>
        </w:rPr>
        <w:t xml:space="preserve"> in the preceding paragraph, and which is to be temporarily </w:t>
      </w:r>
      <w:r w:rsidR="00027D7D" w:rsidRPr="00CB3A5B">
        <w:rPr>
          <w:rFonts w:hint="eastAsia"/>
          <w:color w:val="000000" w:themeColor="text1"/>
        </w:rPr>
        <w:t>used for</w:t>
      </w:r>
      <w:r w:rsidRPr="00CB3A5B">
        <w:rPr>
          <w:color w:val="000000" w:themeColor="text1"/>
        </w:rPr>
        <w:t xml:space="preserve"> international voyages.</w:t>
      </w:r>
    </w:p>
    <w:p w14:paraId="2742469E" w14:textId="77777777" w:rsidR="007D3C51" w:rsidRPr="00CB3A5B" w:rsidRDefault="00173981">
      <w:pPr>
        <w:rPr>
          <w:color w:val="000000" w:themeColor="text1"/>
        </w:rPr>
      </w:pPr>
      <w:r w:rsidRPr="00CB3A5B">
        <w:rPr>
          <w:color w:val="000000" w:themeColor="text1"/>
        </w:rPr>
        <w:t>３　国土交通大臣は、国土交通大臣又は登録検査機関が第一項の検査の結果当該船舶が次に掲げる要件の全てに適合すると認めたときは、当該船舶の船舶所有者に対し、臨時海上労働証書を交付しなければならない。</w:t>
      </w:r>
    </w:p>
    <w:p w14:paraId="349BD8FE" w14:textId="36B1445B" w:rsidR="007D3C51" w:rsidRPr="00CB3A5B" w:rsidRDefault="00173981">
      <w:pPr>
        <w:rPr>
          <w:color w:val="000000" w:themeColor="text1"/>
        </w:rPr>
      </w:pPr>
      <w:r w:rsidRPr="00CB3A5B">
        <w:rPr>
          <w:color w:val="000000" w:themeColor="text1"/>
        </w:rPr>
        <w:t xml:space="preserve">(3) The Minister of Land, Infrastructure, Transport and Tourism must issue </w:t>
      </w:r>
      <w:r w:rsidR="008E400D" w:rsidRPr="00CB3A5B">
        <w:rPr>
          <w:color w:val="000000" w:themeColor="text1"/>
        </w:rPr>
        <w:t>an</w:t>
      </w:r>
      <w:r w:rsidRPr="00CB3A5B">
        <w:rPr>
          <w:color w:val="000000" w:themeColor="text1"/>
        </w:rPr>
        <w:t xml:space="preserve"> </w:t>
      </w:r>
      <w:r w:rsidR="001826ED" w:rsidRPr="00CB3A5B">
        <w:rPr>
          <w:color w:val="000000" w:themeColor="text1"/>
        </w:rPr>
        <w:t>interim</w:t>
      </w:r>
      <w:r w:rsidRPr="00CB3A5B">
        <w:rPr>
          <w:color w:val="000000" w:themeColor="text1"/>
        </w:rPr>
        <w:t xml:space="preserve"> </w:t>
      </w:r>
      <w:r w:rsidR="00133F90" w:rsidRPr="00CB3A5B">
        <w:rPr>
          <w:rFonts w:hint="eastAsia"/>
          <w:color w:val="000000" w:themeColor="text1"/>
        </w:rPr>
        <w:t>m</w:t>
      </w:r>
      <w:r w:rsidRPr="00CB3A5B">
        <w:rPr>
          <w:color w:val="000000" w:themeColor="text1"/>
        </w:rPr>
        <w:t xml:space="preserve">aritime </w:t>
      </w:r>
      <w:r w:rsidR="00133F90" w:rsidRPr="00CB3A5B">
        <w:rPr>
          <w:rFonts w:hint="eastAsia"/>
          <w:color w:val="000000" w:themeColor="text1"/>
        </w:rPr>
        <w:t>l</w:t>
      </w:r>
      <w:r w:rsidRPr="00CB3A5B">
        <w:rPr>
          <w:color w:val="000000" w:themeColor="text1"/>
        </w:rPr>
        <w:t xml:space="preserve">abor </w:t>
      </w:r>
      <w:r w:rsidR="00133F90" w:rsidRPr="00CB3A5B">
        <w:rPr>
          <w:rFonts w:hint="eastAsia"/>
          <w:color w:val="000000" w:themeColor="text1"/>
        </w:rPr>
        <w:t>c</w:t>
      </w:r>
      <w:r w:rsidRPr="00CB3A5B">
        <w:rPr>
          <w:color w:val="000000" w:themeColor="text1"/>
        </w:rPr>
        <w:t xml:space="preserve">ertificate to </w:t>
      </w:r>
      <w:r w:rsidR="00F10841" w:rsidRPr="00CB3A5B">
        <w:rPr>
          <w:rFonts w:hint="eastAsia"/>
          <w:color w:val="000000" w:themeColor="text1"/>
        </w:rPr>
        <w:t>a</w:t>
      </w:r>
      <w:r w:rsidR="00F10841" w:rsidRPr="00CB3A5B">
        <w:rPr>
          <w:color w:val="000000" w:themeColor="text1"/>
        </w:rPr>
        <w:t xml:space="preserve"> </w:t>
      </w:r>
      <w:r w:rsidRPr="00CB3A5B">
        <w:rPr>
          <w:color w:val="000000" w:themeColor="text1"/>
        </w:rPr>
        <w:t xml:space="preserve">shipowner when the Minister of Land, Infrastructure, Transport and Tourism or a </w:t>
      </w:r>
      <w:r w:rsidR="00481A59" w:rsidRPr="00CB3A5B">
        <w:rPr>
          <w:color w:val="000000" w:themeColor="text1"/>
        </w:rPr>
        <w:t>registered inspection agency</w:t>
      </w:r>
      <w:r w:rsidRPr="00CB3A5B">
        <w:rPr>
          <w:color w:val="000000" w:themeColor="text1"/>
        </w:rPr>
        <w:t xml:space="preserve"> finds that the </w:t>
      </w:r>
      <w:r w:rsidR="00F10841" w:rsidRPr="00CB3A5B">
        <w:rPr>
          <w:rFonts w:hint="eastAsia"/>
          <w:color w:val="000000" w:themeColor="text1"/>
        </w:rPr>
        <w:t>ship</w:t>
      </w:r>
      <w:r w:rsidR="00F10841" w:rsidRPr="00CB3A5B">
        <w:rPr>
          <w:color w:val="000000" w:themeColor="text1"/>
        </w:rPr>
        <w:t xml:space="preserve"> </w:t>
      </w:r>
      <w:r w:rsidRPr="00CB3A5B">
        <w:rPr>
          <w:color w:val="000000" w:themeColor="text1"/>
        </w:rPr>
        <w:t xml:space="preserve">conforms to all of the following requirements as a result of the inspection </w:t>
      </w:r>
      <w:r w:rsidR="00B62ACC" w:rsidRPr="00CB3A5B">
        <w:rPr>
          <w:rFonts w:hint="eastAsia"/>
          <w:color w:val="000000" w:themeColor="text1"/>
        </w:rPr>
        <w:t xml:space="preserve">as </w:t>
      </w:r>
      <w:r w:rsidRPr="00CB3A5B">
        <w:rPr>
          <w:color w:val="000000" w:themeColor="text1"/>
        </w:rPr>
        <w:t>referred to in paragraph (1):</w:t>
      </w:r>
    </w:p>
    <w:p w14:paraId="59E04796" w14:textId="77777777" w:rsidR="007D3C51" w:rsidRPr="00CB3A5B" w:rsidRDefault="00173981">
      <w:pPr>
        <w:rPr>
          <w:color w:val="000000" w:themeColor="text1"/>
        </w:rPr>
      </w:pPr>
      <w:r w:rsidRPr="00CB3A5B">
        <w:rPr>
          <w:color w:val="000000" w:themeColor="text1"/>
        </w:rPr>
        <w:t>一　第百条の三第一項第一号から第五号まで、第十号、第十二号、第十四号、第十八号から第二十一号まで、第二十五号から第二十九号まで、第三十二号及び第三十三号の要件に適合していること。</w:t>
      </w:r>
    </w:p>
    <w:p w14:paraId="0C2731FE" w14:textId="09AD3ACF" w:rsidR="007D3C51" w:rsidRPr="00CB3A5B" w:rsidRDefault="00173981">
      <w:pPr>
        <w:rPr>
          <w:color w:val="000000" w:themeColor="text1"/>
        </w:rPr>
      </w:pPr>
      <w:r w:rsidRPr="00CB3A5B">
        <w:rPr>
          <w:color w:val="000000" w:themeColor="text1"/>
        </w:rPr>
        <w:lastRenderedPageBreak/>
        <w:t>(</w:t>
      </w:r>
      <w:proofErr w:type="spellStart"/>
      <w:r w:rsidRPr="00CB3A5B">
        <w:rPr>
          <w:color w:val="000000" w:themeColor="text1"/>
        </w:rPr>
        <w:t>i</w:t>
      </w:r>
      <w:proofErr w:type="spellEnd"/>
      <w:r w:rsidRPr="00CB3A5B">
        <w:rPr>
          <w:color w:val="000000" w:themeColor="text1"/>
        </w:rPr>
        <w:t xml:space="preserve">) </w:t>
      </w:r>
      <w:r w:rsidR="00B77EAC" w:rsidRPr="00CB3A5B">
        <w:rPr>
          <w:rFonts w:hint="eastAsia"/>
          <w:color w:val="000000" w:themeColor="text1"/>
        </w:rPr>
        <w:t>the ship</w:t>
      </w:r>
      <w:r w:rsidR="00B77EAC" w:rsidRPr="00CB3A5B">
        <w:rPr>
          <w:color w:val="000000" w:themeColor="text1"/>
        </w:rPr>
        <w:t xml:space="preserve"> </w:t>
      </w:r>
      <w:r w:rsidRPr="00CB3A5B">
        <w:rPr>
          <w:color w:val="000000" w:themeColor="text1"/>
        </w:rPr>
        <w:t>conforms to the requirements of Article 100-3, paragraph (1), items (</w:t>
      </w:r>
      <w:proofErr w:type="spellStart"/>
      <w:r w:rsidRPr="00CB3A5B">
        <w:rPr>
          <w:color w:val="000000" w:themeColor="text1"/>
        </w:rPr>
        <w:t>i</w:t>
      </w:r>
      <w:proofErr w:type="spellEnd"/>
      <w:r w:rsidRPr="00CB3A5B">
        <w:rPr>
          <w:color w:val="000000" w:themeColor="text1"/>
        </w:rPr>
        <w:t>) through (v), item (x), item (xii), item (xiv), items (xviii) through (xxi), items (xxv) through (xxix), items (xxxii)</w:t>
      </w:r>
      <w:r w:rsidR="00B77EAC" w:rsidRPr="00CB3A5B">
        <w:rPr>
          <w:rFonts w:hint="eastAsia"/>
          <w:color w:val="000000" w:themeColor="text1"/>
        </w:rPr>
        <w:t>,</w:t>
      </w:r>
      <w:r w:rsidRPr="00CB3A5B">
        <w:rPr>
          <w:color w:val="000000" w:themeColor="text1"/>
        </w:rPr>
        <w:t xml:space="preserve"> and (xxxiii);</w:t>
      </w:r>
    </w:p>
    <w:p w14:paraId="56B59159" w14:textId="77777777" w:rsidR="007D3C51" w:rsidRPr="00CB3A5B" w:rsidRDefault="00173981">
      <w:pPr>
        <w:rPr>
          <w:color w:val="000000" w:themeColor="text1"/>
        </w:rPr>
      </w:pPr>
      <w:r w:rsidRPr="00CB3A5B">
        <w:rPr>
          <w:color w:val="000000" w:themeColor="text1"/>
        </w:rPr>
        <w:t>二　船内作業による危害の防止及び船内衛生の保持に関し第八十一条第一項の国土交通省令で定める事項のうち、作業用具の整備、船内衛生の保持に必要な設備の設置及び物品の備付け並びに船内作業による危害の防止及び船内衛生の保持に関する措置の船内における実施及びその管理の体制の整備に関するものとして国土交通省令で定める事項が遵守されていること。</w:t>
      </w:r>
    </w:p>
    <w:p w14:paraId="0E95E664" w14:textId="02E2BCE5" w:rsidR="007D3C51" w:rsidRPr="00CB3A5B" w:rsidRDefault="00173981">
      <w:pPr>
        <w:rPr>
          <w:color w:val="000000" w:themeColor="text1"/>
        </w:rPr>
      </w:pPr>
      <w:r w:rsidRPr="00CB3A5B">
        <w:rPr>
          <w:color w:val="000000" w:themeColor="text1"/>
        </w:rPr>
        <w:t xml:space="preserve">(ii) among the </w:t>
      </w:r>
      <w:r w:rsidR="00B77EAC" w:rsidRPr="00CB3A5B">
        <w:rPr>
          <w:rFonts w:hint="eastAsia"/>
          <w:color w:val="000000" w:themeColor="text1"/>
        </w:rPr>
        <w:t>matters</w:t>
      </w:r>
      <w:r w:rsidR="00B77EAC" w:rsidRPr="00CB3A5B">
        <w:rPr>
          <w:color w:val="000000" w:themeColor="text1"/>
        </w:rPr>
        <w:t xml:space="preserve"> </w:t>
      </w:r>
      <w:r w:rsidRPr="00CB3A5B">
        <w:rPr>
          <w:color w:val="000000" w:themeColor="text1"/>
        </w:rPr>
        <w:t xml:space="preserve">specified by Order of the Ministry of Land, Infrastructure, Transport and Tourism </w:t>
      </w:r>
      <w:r w:rsidR="00B62ACC" w:rsidRPr="00CB3A5B">
        <w:rPr>
          <w:rFonts w:hint="eastAsia"/>
          <w:color w:val="000000" w:themeColor="text1"/>
        </w:rPr>
        <w:t>as referred to</w:t>
      </w:r>
      <w:r w:rsidRPr="00CB3A5B">
        <w:rPr>
          <w:color w:val="000000" w:themeColor="text1"/>
        </w:rPr>
        <w:t xml:space="preserve"> in Article 81, paragraph (1) </w:t>
      </w:r>
      <w:r w:rsidR="00B62ACC" w:rsidRPr="00CB3A5B">
        <w:rPr>
          <w:rFonts w:hint="eastAsia"/>
          <w:color w:val="000000" w:themeColor="text1"/>
        </w:rPr>
        <w:t xml:space="preserve">with regard </w:t>
      </w:r>
      <w:r w:rsidR="00030A41" w:rsidRPr="00CB3A5B">
        <w:rPr>
          <w:rFonts w:hint="eastAsia"/>
          <w:color w:val="000000" w:themeColor="text1"/>
        </w:rPr>
        <w:t xml:space="preserve">to </w:t>
      </w:r>
      <w:r w:rsidR="00B77EAC" w:rsidRPr="00CB3A5B">
        <w:rPr>
          <w:rFonts w:hint="eastAsia"/>
          <w:color w:val="000000" w:themeColor="text1"/>
        </w:rPr>
        <w:t>preventing any</w:t>
      </w:r>
      <w:r w:rsidRPr="00CB3A5B">
        <w:rPr>
          <w:color w:val="000000" w:themeColor="text1"/>
        </w:rPr>
        <w:t xml:space="preserve"> harm </w:t>
      </w:r>
      <w:r w:rsidR="00B77EAC" w:rsidRPr="00CB3A5B">
        <w:rPr>
          <w:rFonts w:hint="eastAsia"/>
          <w:color w:val="000000" w:themeColor="text1"/>
        </w:rPr>
        <w:t xml:space="preserve">resulting from work on board </w:t>
      </w:r>
      <w:r w:rsidR="00426204" w:rsidRPr="00CB3A5B">
        <w:rPr>
          <w:rFonts w:hint="eastAsia"/>
          <w:color w:val="000000" w:themeColor="text1"/>
        </w:rPr>
        <w:t xml:space="preserve">the ship </w:t>
      </w:r>
      <w:r w:rsidRPr="00CB3A5B">
        <w:rPr>
          <w:color w:val="000000" w:themeColor="text1"/>
        </w:rPr>
        <w:t xml:space="preserve">and </w:t>
      </w:r>
      <w:r w:rsidR="000B67EB" w:rsidRPr="00CB3A5B">
        <w:rPr>
          <w:rFonts w:hint="eastAsia"/>
          <w:color w:val="000000" w:themeColor="text1"/>
        </w:rPr>
        <w:t>maintaining</w:t>
      </w:r>
      <w:r w:rsidRPr="00CB3A5B">
        <w:rPr>
          <w:color w:val="000000" w:themeColor="text1"/>
        </w:rPr>
        <w:t xml:space="preserve"> </w:t>
      </w:r>
      <w:r w:rsidR="00B62ACC" w:rsidRPr="00CB3A5B">
        <w:rPr>
          <w:rFonts w:hint="eastAsia"/>
          <w:color w:val="000000" w:themeColor="text1"/>
        </w:rPr>
        <w:t>health</w:t>
      </w:r>
      <w:r w:rsidRPr="00CB3A5B">
        <w:rPr>
          <w:color w:val="000000" w:themeColor="text1"/>
        </w:rPr>
        <w:t xml:space="preserve"> on board the ship, the </w:t>
      </w:r>
      <w:r w:rsidR="00B77EAC" w:rsidRPr="00CB3A5B">
        <w:rPr>
          <w:rFonts w:hint="eastAsia"/>
          <w:color w:val="000000" w:themeColor="text1"/>
        </w:rPr>
        <w:t>matters</w:t>
      </w:r>
      <w:r w:rsidR="00B77EAC" w:rsidRPr="00CB3A5B">
        <w:rPr>
          <w:color w:val="000000" w:themeColor="text1"/>
        </w:rPr>
        <w:t xml:space="preserve"> </w:t>
      </w:r>
      <w:r w:rsidRPr="00CB3A5B">
        <w:rPr>
          <w:color w:val="000000" w:themeColor="text1"/>
        </w:rPr>
        <w:t xml:space="preserve">specified by Order of the Ministry of Land, Infrastructure, Transport and Tourism </w:t>
      </w:r>
      <w:r w:rsidR="00426204" w:rsidRPr="00CB3A5B">
        <w:rPr>
          <w:rFonts w:hint="eastAsia"/>
          <w:color w:val="000000" w:themeColor="text1"/>
        </w:rPr>
        <w:t xml:space="preserve">with regard </w:t>
      </w:r>
      <w:r w:rsidR="000B67EB" w:rsidRPr="00CB3A5B">
        <w:rPr>
          <w:rFonts w:hint="eastAsia"/>
          <w:color w:val="000000" w:themeColor="text1"/>
        </w:rPr>
        <w:t>to adjusting</w:t>
      </w:r>
      <w:r w:rsidRPr="00CB3A5B">
        <w:rPr>
          <w:color w:val="000000" w:themeColor="text1"/>
        </w:rPr>
        <w:t xml:space="preserve"> work tools, </w:t>
      </w:r>
      <w:r w:rsidR="000B67EB" w:rsidRPr="00CB3A5B">
        <w:rPr>
          <w:rFonts w:hint="eastAsia"/>
          <w:color w:val="000000" w:themeColor="text1"/>
        </w:rPr>
        <w:t>installing</w:t>
      </w:r>
      <w:r w:rsidRPr="00CB3A5B">
        <w:rPr>
          <w:color w:val="000000" w:themeColor="text1"/>
        </w:rPr>
        <w:t xml:space="preserve"> equipment and provi</w:t>
      </w:r>
      <w:r w:rsidR="000B67EB" w:rsidRPr="00CB3A5B">
        <w:rPr>
          <w:rFonts w:hint="eastAsia"/>
          <w:color w:val="000000" w:themeColor="text1"/>
        </w:rPr>
        <w:t>ding</w:t>
      </w:r>
      <w:r w:rsidRPr="00CB3A5B">
        <w:rPr>
          <w:color w:val="000000" w:themeColor="text1"/>
        </w:rPr>
        <w:t xml:space="preserve"> </w:t>
      </w:r>
      <w:r w:rsidR="000B67EB" w:rsidRPr="00CB3A5B">
        <w:rPr>
          <w:rFonts w:hint="eastAsia"/>
          <w:color w:val="000000" w:themeColor="text1"/>
        </w:rPr>
        <w:t>items necessary</w:t>
      </w:r>
      <w:r w:rsidR="000B67EB" w:rsidRPr="00CB3A5B">
        <w:rPr>
          <w:color w:val="000000" w:themeColor="text1"/>
        </w:rPr>
        <w:t xml:space="preserve"> </w:t>
      </w:r>
      <w:r w:rsidRPr="00CB3A5B">
        <w:rPr>
          <w:color w:val="000000" w:themeColor="text1"/>
        </w:rPr>
        <w:t xml:space="preserve">for </w:t>
      </w:r>
      <w:r w:rsidR="000B67EB" w:rsidRPr="00CB3A5B">
        <w:rPr>
          <w:rFonts w:hint="eastAsia"/>
          <w:color w:val="000000" w:themeColor="text1"/>
        </w:rPr>
        <w:t>maintaining</w:t>
      </w:r>
      <w:r w:rsidRPr="00CB3A5B">
        <w:rPr>
          <w:color w:val="000000" w:themeColor="text1"/>
        </w:rPr>
        <w:t xml:space="preserve"> sanitation on board the ship, and </w:t>
      </w:r>
      <w:r w:rsidR="0074335F" w:rsidRPr="00CB3A5B">
        <w:rPr>
          <w:rFonts w:hint="eastAsia"/>
          <w:color w:val="000000" w:themeColor="text1"/>
        </w:rPr>
        <w:t xml:space="preserve">implementing </w:t>
      </w:r>
      <w:r w:rsidRPr="00CB3A5B">
        <w:rPr>
          <w:color w:val="000000" w:themeColor="text1"/>
        </w:rPr>
        <w:t xml:space="preserve">measures </w:t>
      </w:r>
      <w:r w:rsidR="0074335F" w:rsidRPr="00CB3A5B">
        <w:rPr>
          <w:rFonts w:hint="eastAsia"/>
          <w:color w:val="000000" w:themeColor="text1"/>
        </w:rPr>
        <w:t xml:space="preserve">on board to prevent any </w:t>
      </w:r>
      <w:r w:rsidRPr="00CB3A5B">
        <w:rPr>
          <w:color w:val="000000" w:themeColor="text1"/>
        </w:rPr>
        <w:t xml:space="preserve">harm </w:t>
      </w:r>
      <w:r w:rsidR="0074335F" w:rsidRPr="00CB3A5B">
        <w:rPr>
          <w:rFonts w:hint="eastAsia"/>
          <w:color w:val="000000" w:themeColor="text1"/>
        </w:rPr>
        <w:t xml:space="preserve">resulting from work </w:t>
      </w:r>
      <w:r w:rsidR="00426204" w:rsidRPr="00CB3A5B">
        <w:rPr>
          <w:rFonts w:hint="eastAsia"/>
          <w:color w:val="000000" w:themeColor="text1"/>
        </w:rPr>
        <w:t xml:space="preserve">on board </w:t>
      </w:r>
      <w:r w:rsidRPr="00CB3A5B">
        <w:rPr>
          <w:color w:val="000000" w:themeColor="text1"/>
        </w:rPr>
        <w:t xml:space="preserve">and </w:t>
      </w:r>
      <w:r w:rsidR="0074335F" w:rsidRPr="00CB3A5B">
        <w:rPr>
          <w:rFonts w:hint="eastAsia"/>
          <w:color w:val="000000" w:themeColor="text1"/>
        </w:rPr>
        <w:t>maintain</w:t>
      </w:r>
      <w:r w:rsidRPr="00CB3A5B">
        <w:rPr>
          <w:color w:val="000000" w:themeColor="text1"/>
        </w:rPr>
        <w:t xml:space="preserve"> </w:t>
      </w:r>
      <w:r w:rsidR="00426204" w:rsidRPr="00CB3A5B">
        <w:rPr>
          <w:rFonts w:hint="eastAsia"/>
          <w:color w:val="000000" w:themeColor="text1"/>
        </w:rPr>
        <w:t>health</w:t>
      </w:r>
      <w:r w:rsidRPr="00CB3A5B">
        <w:rPr>
          <w:color w:val="000000" w:themeColor="text1"/>
        </w:rPr>
        <w:t xml:space="preserve"> on board</w:t>
      </w:r>
      <w:r w:rsidR="0074335F" w:rsidRPr="00CB3A5B">
        <w:rPr>
          <w:rFonts w:hint="eastAsia"/>
          <w:color w:val="000000" w:themeColor="text1"/>
        </w:rPr>
        <w:t>,</w:t>
      </w:r>
      <w:r w:rsidRPr="00CB3A5B">
        <w:rPr>
          <w:color w:val="000000" w:themeColor="text1"/>
        </w:rPr>
        <w:t xml:space="preserve"> and develop</w:t>
      </w:r>
      <w:r w:rsidR="0074335F" w:rsidRPr="00CB3A5B">
        <w:rPr>
          <w:rFonts w:hint="eastAsia"/>
          <w:color w:val="000000" w:themeColor="text1"/>
        </w:rPr>
        <w:t>ing</w:t>
      </w:r>
      <w:r w:rsidRPr="00CB3A5B">
        <w:rPr>
          <w:color w:val="000000" w:themeColor="text1"/>
        </w:rPr>
        <w:t xml:space="preserve"> a system for </w:t>
      </w:r>
      <w:r w:rsidR="0074335F" w:rsidRPr="00CB3A5B">
        <w:rPr>
          <w:rFonts w:hint="eastAsia"/>
          <w:color w:val="000000" w:themeColor="text1"/>
        </w:rPr>
        <w:t>managing those measures</w:t>
      </w:r>
      <w:r w:rsidRPr="00CB3A5B">
        <w:rPr>
          <w:color w:val="000000" w:themeColor="text1"/>
        </w:rPr>
        <w:t xml:space="preserve"> are complied with;</w:t>
      </w:r>
      <w:r w:rsidR="00B62ACC" w:rsidRPr="00CB3A5B">
        <w:rPr>
          <w:rFonts w:hint="eastAsia"/>
          <w:color w:val="000000" w:themeColor="text1"/>
        </w:rPr>
        <w:t xml:space="preserve"> and</w:t>
      </w:r>
    </w:p>
    <w:p w14:paraId="27B442C0" w14:textId="77777777" w:rsidR="007D3C51" w:rsidRPr="00CB3A5B" w:rsidRDefault="00173981">
      <w:pPr>
        <w:rPr>
          <w:color w:val="000000" w:themeColor="text1"/>
        </w:rPr>
      </w:pPr>
      <w:r w:rsidRPr="00CB3A5B">
        <w:rPr>
          <w:color w:val="000000" w:themeColor="text1"/>
        </w:rPr>
        <w:t>三　国土交通省令で定めるところにより、当該船舶が第百条の三第一項第一号から第三十三号までに掲げる要件に適合するために船舶所有者が実施すべき事項並びにその管理の体制及び方法が定められていること。</w:t>
      </w:r>
    </w:p>
    <w:p w14:paraId="497190F9" w14:textId="252A392D" w:rsidR="007D3C51" w:rsidRPr="00CB3A5B" w:rsidRDefault="00173981">
      <w:pPr>
        <w:rPr>
          <w:color w:val="000000" w:themeColor="text1"/>
        </w:rPr>
      </w:pPr>
      <w:r w:rsidRPr="00CB3A5B">
        <w:rPr>
          <w:color w:val="000000" w:themeColor="text1"/>
        </w:rPr>
        <w:t xml:space="preserve">(iii) </w:t>
      </w:r>
      <w:r w:rsidR="001347E5" w:rsidRPr="00CB3A5B">
        <w:rPr>
          <w:color w:val="000000" w:themeColor="text1"/>
        </w:rPr>
        <w:t>pursuant to the provisions of Order of the Ministry of Land, Infrastructure, Transport and Tourism</w:t>
      </w:r>
      <w:r w:rsidR="001347E5" w:rsidRPr="00CB3A5B">
        <w:rPr>
          <w:rFonts w:hint="eastAsia"/>
          <w:color w:val="000000" w:themeColor="text1"/>
        </w:rPr>
        <w:t>,</w:t>
      </w:r>
      <w:r w:rsidR="001347E5" w:rsidRPr="00CB3A5B">
        <w:rPr>
          <w:color w:val="000000" w:themeColor="text1"/>
        </w:rPr>
        <w:t xml:space="preserve"> </w:t>
      </w:r>
      <w:r w:rsidR="001347E5" w:rsidRPr="00CB3A5B">
        <w:rPr>
          <w:rFonts w:hint="eastAsia"/>
          <w:color w:val="000000" w:themeColor="text1"/>
        </w:rPr>
        <w:t xml:space="preserve">the </w:t>
      </w:r>
      <w:r w:rsidR="00230416" w:rsidRPr="00CB3A5B">
        <w:rPr>
          <w:rFonts w:hint="eastAsia"/>
          <w:color w:val="000000" w:themeColor="text1"/>
        </w:rPr>
        <w:t>measures</w:t>
      </w:r>
      <w:r w:rsidR="00230416" w:rsidRPr="00CB3A5B">
        <w:rPr>
          <w:color w:val="000000" w:themeColor="text1"/>
        </w:rPr>
        <w:t xml:space="preserve"> </w:t>
      </w:r>
      <w:r w:rsidRPr="00CB3A5B">
        <w:rPr>
          <w:color w:val="000000" w:themeColor="text1"/>
        </w:rPr>
        <w:t xml:space="preserve">to be implemented by the shipowner in order for the </w:t>
      </w:r>
      <w:r w:rsidR="00230416" w:rsidRPr="00CB3A5B">
        <w:rPr>
          <w:rFonts w:hint="eastAsia"/>
          <w:color w:val="000000" w:themeColor="text1"/>
        </w:rPr>
        <w:t>ship</w:t>
      </w:r>
      <w:r w:rsidR="00230416" w:rsidRPr="00CB3A5B">
        <w:rPr>
          <w:color w:val="000000" w:themeColor="text1"/>
        </w:rPr>
        <w:t xml:space="preserve"> </w:t>
      </w:r>
      <w:r w:rsidRPr="00CB3A5B">
        <w:rPr>
          <w:color w:val="000000" w:themeColor="text1"/>
        </w:rPr>
        <w:t xml:space="preserve">to conform to the requirements </w:t>
      </w:r>
      <w:r w:rsidR="00230416" w:rsidRPr="00CB3A5B">
        <w:rPr>
          <w:rFonts w:hint="eastAsia"/>
          <w:color w:val="000000" w:themeColor="text1"/>
        </w:rPr>
        <w:t>stated</w:t>
      </w:r>
      <w:r w:rsidRPr="00CB3A5B">
        <w:rPr>
          <w:color w:val="000000" w:themeColor="text1"/>
        </w:rPr>
        <w:t xml:space="preserve"> in </w:t>
      </w:r>
      <w:r w:rsidR="00230416" w:rsidRPr="00CB3A5B">
        <w:rPr>
          <w:color w:val="000000" w:themeColor="text1"/>
        </w:rPr>
        <w:t>Article 100-3, paragraph (1), items (</w:t>
      </w:r>
      <w:proofErr w:type="spellStart"/>
      <w:r w:rsidR="00230416" w:rsidRPr="00CB3A5B">
        <w:rPr>
          <w:color w:val="000000" w:themeColor="text1"/>
        </w:rPr>
        <w:t>i</w:t>
      </w:r>
      <w:proofErr w:type="spellEnd"/>
      <w:r w:rsidR="00230416" w:rsidRPr="00CB3A5B">
        <w:rPr>
          <w:color w:val="000000" w:themeColor="text1"/>
        </w:rPr>
        <w:t>) through (xxxiii)</w:t>
      </w:r>
      <w:r w:rsidR="00230416" w:rsidRPr="00CB3A5B">
        <w:rPr>
          <w:rFonts w:hint="eastAsia"/>
          <w:color w:val="000000" w:themeColor="text1"/>
        </w:rPr>
        <w:t>, as well as a</w:t>
      </w:r>
      <w:r w:rsidRPr="00CB3A5B">
        <w:rPr>
          <w:color w:val="000000" w:themeColor="text1"/>
        </w:rPr>
        <w:t xml:space="preserve"> management system and </w:t>
      </w:r>
      <w:r w:rsidR="00230416" w:rsidRPr="00CB3A5B">
        <w:rPr>
          <w:rFonts w:hint="eastAsia"/>
          <w:color w:val="000000" w:themeColor="text1"/>
        </w:rPr>
        <w:t xml:space="preserve">management </w:t>
      </w:r>
      <w:r w:rsidRPr="00CB3A5B">
        <w:rPr>
          <w:color w:val="000000" w:themeColor="text1"/>
        </w:rPr>
        <w:t>method</w:t>
      </w:r>
      <w:r w:rsidR="00230416" w:rsidRPr="00CB3A5B">
        <w:rPr>
          <w:rFonts w:hint="eastAsia"/>
          <w:color w:val="000000" w:themeColor="text1"/>
        </w:rPr>
        <w:t>s</w:t>
      </w:r>
      <w:r w:rsidRPr="00CB3A5B">
        <w:rPr>
          <w:color w:val="000000" w:themeColor="text1"/>
        </w:rPr>
        <w:t xml:space="preserve"> </w:t>
      </w:r>
      <w:r w:rsidR="00230416" w:rsidRPr="00CB3A5B">
        <w:rPr>
          <w:rFonts w:hint="eastAsia"/>
          <w:color w:val="000000" w:themeColor="text1"/>
        </w:rPr>
        <w:t>for those measures</w:t>
      </w:r>
      <w:r w:rsidR="00230416" w:rsidRPr="00CB3A5B">
        <w:rPr>
          <w:color w:val="000000" w:themeColor="text1"/>
        </w:rPr>
        <w:t xml:space="preserve"> </w:t>
      </w:r>
      <w:r w:rsidR="00230416" w:rsidRPr="00CB3A5B">
        <w:rPr>
          <w:rFonts w:hint="eastAsia"/>
          <w:color w:val="000000" w:themeColor="text1"/>
        </w:rPr>
        <w:t>have been established</w:t>
      </w:r>
      <w:r w:rsidRPr="00CB3A5B">
        <w:rPr>
          <w:color w:val="000000" w:themeColor="text1"/>
        </w:rPr>
        <w:t>.</w:t>
      </w:r>
    </w:p>
    <w:p w14:paraId="24D37667" w14:textId="77777777" w:rsidR="007D3C51" w:rsidRPr="00CB3A5B" w:rsidRDefault="00173981">
      <w:pPr>
        <w:rPr>
          <w:color w:val="000000" w:themeColor="text1"/>
        </w:rPr>
      </w:pPr>
      <w:r w:rsidRPr="00CB3A5B">
        <w:rPr>
          <w:color w:val="000000" w:themeColor="text1"/>
        </w:rPr>
        <w:t>４　前項の臨時海上労働証書（以下「臨時海上労働証書」という。）の有効期間は、六月とする。ただし、その有効期間は、当該船舶の船舶所有者が当該船舶について海上労働証書の交付を受けたときは、満了したものとみなす。</w:t>
      </w:r>
    </w:p>
    <w:p w14:paraId="5F720E01" w14:textId="1ABFAFE2" w:rsidR="007D3C51" w:rsidRPr="00CB3A5B" w:rsidRDefault="00173981">
      <w:pPr>
        <w:rPr>
          <w:color w:val="000000" w:themeColor="text1"/>
        </w:rPr>
      </w:pPr>
      <w:r w:rsidRPr="00CB3A5B">
        <w:rPr>
          <w:color w:val="000000" w:themeColor="text1"/>
        </w:rPr>
        <w:t xml:space="preserve">(4) The validity period of the </w:t>
      </w:r>
      <w:r w:rsidR="001826ED" w:rsidRPr="00CB3A5B">
        <w:rPr>
          <w:color w:val="000000" w:themeColor="text1"/>
        </w:rPr>
        <w:t>interim</w:t>
      </w:r>
      <w:r w:rsidR="00133F90" w:rsidRPr="00CB3A5B">
        <w:rPr>
          <w:color w:val="000000" w:themeColor="text1"/>
        </w:rPr>
        <w:t xml:space="preserve"> </w:t>
      </w:r>
      <w:r w:rsidRPr="00CB3A5B">
        <w:rPr>
          <w:color w:val="000000" w:themeColor="text1"/>
        </w:rPr>
        <w:t xml:space="preserve">maritime labor certificate </w:t>
      </w:r>
      <w:r w:rsidR="00A60384" w:rsidRPr="00CB3A5B">
        <w:rPr>
          <w:rFonts w:hint="eastAsia"/>
          <w:color w:val="000000" w:themeColor="text1"/>
        </w:rPr>
        <w:t>referred to</w:t>
      </w:r>
      <w:r w:rsidRPr="00CB3A5B">
        <w:rPr>
          <w:color w:val="000000" w:themeColor="text1"/>
        </w:rPr>
        <w:t xml:space="preserve"> in the preceding paragraph (referred to </w:t>
      </w:r>
      <w:r w:rsidR="00A60384" w:rsidRPr="00CB3A5B">
        <w:rPr>
          <w:rFonts w:hint="eastAsia"/>
          <w:color w:val="000000" w:themeColor="text1"/>
        </w:rPr>
        <w:t xml:space="preserve">below </w:t>
      </w:r>
      <w:r w:rsidRPr="00CB3A5B">
        <w:rPr>
          <w:color w:val="000000" w:themeColor="text1"/>
        </w:rPr>
        <w:t>as the "</w:t>
      </w:r>
      <w:r w:rsidR="001826ED" w:rsidRPr="00CB3A5B">
        <w:rPr>
          <w:color w:val="000000" w:themeColor="text1"/>
        </w:rPr>
        <w:t>interim</w:t>
      </w:r>
      <w:r w:rsidRPr="00CB3A5B">
        <w:rPr>
          <w:color w:val="000000" w:themeColor="text1"/>
        </w:rPr>
        <w:t xml:space="preserve"> maritime labor certificate") is to be six months; provided, however, that the validity period is deemed to have expired when the ship</w:t>
      </w:r>
      <w:r w:rsidR="00A60384" w:rsidRPr="00CB3A5B">
        <w:rPr>
          <w:rFonts w:hint="eastAsia"/>
          <w:color w:val="000000" w:themeColor="text1"/>
        </w:rPr>
        <w:t>owner</w:t>
      </w:r>
      <w:r w:rsidRPr="00CB3A5B">
        <w:rPr>
          <w:color w:val="000000" w:themeColor="text1"/>
        </w:rPr>
        <w:t xml:space="preserve"> </w:t>
      </w:r>
      <w:r w:rsidR="00A60384" w:rsidRPr="00CB3A5B">
        <w:rPr>
          <w:rFonts w:hint="eastAsia"/>
          <w:color w:val="000000" w:themeColor="text1"/>
        </w:rPr>
        <w:t>is</w:t>
      </w:r>
      <w:r w:rsidRPr="00CB3A5B">
        <w:rPr>
          <w:color w:val="000000" w:themeColor="text1"/>
        </w:rPr>
        <w:t xml:space="preserve"> issued </w:t>
      </w:r>
      <w:r w:rsidR="00A60384" w:rsidRPr="00CB3A5B">
        <w:rPr>
          <w:rFonts w:hint="eastAsia"/>
          <w:color w:val="000000" w:themeColor="text1"/>
        </w:rPr>
        <w:t>a</w:t>
      </w:r>
      <w:r w:rsidR="00A60384" w:rsidRPr="00CB3A5B">
        <w:rPr>
          <w:color w:val="000000" w:themeColor="text1"/>
        </w:rPr>
        <w:t xml:space="preserve"> </w:t>
      </w:r>
      <w:r w:rsidRPr="00CB3A5B">
        <w:rPr>
          <w:color w:val="000000" w:themeColor="text1"/>
        </w:rPr>
        <w:t>maritime labor certificate for the ship.</w:t>
      </w:r>
    </w:p>
    <w:p w14:paraId="35902C3B" w14:textId="77777777" w:rsidR="007D3C51" w:rsidRPr="00CB3A5B" w:rsidRDefault="00173981">
      <w:pPr>
        <w:rPr>
          <w:color w:val="000000" w:themeColor="text1"/>
        </w:rPr>
      </w:pPr>
      <w:r w:rsidRPr="00CB3A5B">
        <w:rPr>
          <w:color w:val="000000" w:themeColor="text1"/>
        </w:rPr>
        <w:t>５　第百条の三第四項の規定は、臨時海上労働証書について準用する。</w:t>
      </w:r>
    </w:p>
    <w:p w14:paraId="76FDB48A" w14:textId="7BB702E1" w:rsidR="007D3C51" w:rsidRPr="00CB3A5B" w:rsidRDefault="00173981">
      <w:pPr>
        <w:rPr>
          <w:color w:val="000000" w:themeColor="text1"/>
        </w:rPr>
      </w:pPr>
      <w:r w:rsidRPr="00CB3A5B">
        <w:rPr>
          <w:color w:val="000000" w:themeColor="text1"/>
        </w:rPr>
        <w:t>(5) The provisions of Article 100-3, paragraph (4) apply mutatis mutandis to a</w:t>
      </w:r>
      <w:r w:rsidR="00CE2EB8" w:rsidRPr="00CB3A5B">
        <w:rPr>
          <w:rFonts w:hint="eastAsia"/>
          <w:color w:val="000000" w:themeColor="text1"/>
        </w:rPr>
        <w:t>n</w:t>
      </w:r>
      <w:r w:rsidRPr="00CB3A5B">
        <w:rPr>
          <w:color w:val="000000" w:themeColor="text1"/>
        </w:rPr>
        <w:t xml:space="preserve"> </w:t>
      </w:r>
      <w:r w:rsidR="001826ED" w:rsidRPr="00CB3A5B">
        <w:rPr>
          <w:color w:val="000000" w:themeColor="text1"/>
        </w:rPr>
        <w:t>interim</w:t>
      </w:r>
      <w:r w:rsidRPr="00CB3A5B">
        <w:rPr>
          <w:color w:val="000000" w:themeColor="text1"/>
        </w:rPr>
        <w:t xml:space="preserve"> </w:t>
      </w:r>
      <w:r w:rsidR="00133F90" w:rsidRPr="00CB3A5B">
        <w:rPr>
          <w:rFonts w:hint="eastAsia"/>
          <w:color w:val="000000" w:themeColor="text1"/>
        </w:rPr>
        <w:t>m</w:t>
      </w:r>
      <w:r w:rsidRPr="00CB3A5B">
        <w:rPr>
          <w:color w:val="000000" w:themeColor="text1"/>
        </w:rPr>
        <w:t xml:space="preserve">aritime </w:t>
      </w:r>
      <w:r w:rsidR="00133F90" w:rsidRPr="00CB3A5B">
        <w:rPr>
          <w:rFonts w:hint="eastAsia"/>
          <w:color w:val="000000" w:themeColor="text1"/>
        </w:rPr>
        <w:t>l</w:t>
      </w:r>
      <w:r w:rsidRPr="00CB3A5B">
        <w:rPr>
          <w:color w:val="000000" w:themeColor="text1"/>
        </w:rPr>
        <w:t xml:space="preserve">abor </w:t>
      </w:r>
      <w:r w:rsidR="00133F90" w:rsidRPr="00CB3A5B">
        <w:rPr>
          <w:rFonts w:hint="eastAsia"/>
          <w:color w:val="000000" w:themeColor="text1"/>
        </w:rPr>
        <w:t>c</w:t>
      </w:r>
      <w:r w:rsidRPr="00CB3A5B">
        <w:rPr>
          <w:color w:val="000000" w:themeColor="text1"/>
        </w:rPr>
        <w:t>ertificate.</w:t>
      </w:r>
    </w:p>
    <w:p w14:paraId="7E03FB8E" w14:textId="77777777" w:rsidR="007D3C51" w:rsidRPr="00CB3A5B" w:rsidRDefault="00173981">
      <w:pPr>
        <w:rPr>
          <w:color w:val="000000" w:themeColor="text1"/>
        </w:rPr>
      </w:pPr>
      <w:r w:rsidRPr="00CB3A5B">
        <w:rPr>
          <w:color w:val="000000" w:themeColor="text1"/>
        </w:rPr>
        <w:t>（特定船舶の航行）</w:t>
      </w:r>
    </w:p>
    <w:p w14:paraId="79D6664D" w14:textId="77777777" w:rsidR="007D3C51" w:rsidRPr="00CB3A5B" w:rsidRDefault="00173981">
      <w:pPr>
        <w:rPr>
          <w:color w:val="000000" w:themeColor="text1"/>
        </w:rPr>
      </w:pPr>
      <w:r w:rsidRPr="00CB3A5B">
        <w:rPr>
          <w:color w:val="000000" w:themeColor="text1"/>
        </w:rPr>
        <w:t>(Navigation of Specified Ships)</w:t>
      </w:r>
    </w:p>
    <w:p w14:paraId="311F9195" w14:textId="77777777" w:rsidR="007D3C51" w:rsidRPr="00CB3A5B" w:rsidRDefault="00173981">
      <w:pPr>
        <w:rPr>
          <w:color w:val="000000" w:themeColor="text1"/>
        </w:rPr>
      </w:pPr>
      <w:r w:rsidRPr="00CB3A5B">
        <w:rPr>
          <w:color w:val="000000" w:themeColor="text1"/>
        </w:rPr>
        <w:t>第百条の七　特定船舶は、有効な海上労働証書又は臨時海上労働証書の交付を受けているものでなければ、国際航海に従事させてはならない。</w:t>
      </w:r>
    </w:p>
    <w:p w14:paraId="2320D37A" w14:textId="21F23EAD" w:rsidR="007D3C51" w:rsidRPr="00CB3A5B" w:rsidRDefault="00173981">
      <w:pPr>
        <w:rPr>
          <w:color w:val="000000" w:themeColor="text1"/>
        </w:rPr>
      </w:pPr>
      <w:r w:rsidRPr="00CB3A5B">
        <w:rPr>
          <w:color w:val="000000" w:themeColor="text1"/>
        </w:rPr>
        <w:lastRenderedPageBreak/>
        <w:t xml:space="preserve">Article 100-7 A specified </w:t>
      </w:r>
      <w:r w:rsidR="00767787" w:rsidRPr="00CB3A5B">
        <w:rPr>
          <w:rFonts w:hint="eastAsia"/>
          <w:color w:val="000000" w:themeColor="text1"/>
        </w:rPr>
        <w:t>ship</w:t>
      </w:r>
      <w:r w:rsidR="00767787" w:rsidRPr="00CB3A5B">
        <w:rPr>
          <w:color w:val="000000" w:themeColor="text1"/>
        </w:rPr>
        <w:t xml:space="preserve"> </w:t>
      </w:r>
      <w:r w:rsidRPr="00CB3A5B">
        <w:rPr>
          <w:color w:val="000000" w:themeColor="text1"/>
        </w:rPr>
        <w:t xml:space="preserve">must not be </w:t>
      </w:r>
      <w:r w:rsidR="00767787" w:rsidRPr="00CB3A5B">
        <w:rPr>
          <w:rFonts w:hint="eastAsia"/>
          <w:color w:val="000000" w:themeColor="text1"/>
        </w:rPr>
        <w:t>used for</w:t>
      </w:r>
      <w:r w:rsidRPr="00CB3A5B">
        <w:rPr>
          <w:color w:val="000000" w:themeColor="text1"/>
        </w:rPr>
        <w:t xml:space="preserve"> international voyages unless a valid maritime labor certificate or </w:t>
      </w:r>
      <w:r w:rsidR="0001195E" w:rsidRPr="00CB3A5B">
        <w:rPr>
          <w:color w:val="000000" w:themeColor="text1"/>
        </w:rPr>
        <w:t>an</w:t>
      </w:r>
      <w:r w:rsidRPr="00CB3A5B">
        <w:rPr>
          <w:color w:val="000000" w:themeColor="text1"/>
        </w:rPr>
        <w:t xml:space="preserve"> </w:t>
      </w:r>
      <w:r w:rsidR="001826ED" w:rsidRPr="00CB3A5B">
        <w:rPr>
          <w:color w:val="000000" w:themeColor="text1"/>
        </w:rPr>
        <w:t>interim</w:t>
      </w:r>
      <w:r w:rsidRPr="00CB3A5B">
        <w:rPr>
          <w:color w:val="000000" w:themeColor="text1"/>
        </w:rPr>
        <w:t xml:space="preserve"> maritime labor certificate</w:t>
      </w:r>
      <w:r w:rsidR="00EC57B3" w:rsidRPr="00CB3A5B">
        <w:rPr>
          <w:rFonts w:hint="eastAsia"/>
          <w:color w:val="000000" w:themeColor="text1"/>
        </w:rPr>
        <w:t xml:space="preserve"> has been issued for that ship</w:t>
      </w:r>
      <w:r w:rsidRPr="00CB3A5B">
        <w:rPr>
          <w:color w:val="000000" w:themeColor="text1"/>
        </w:rPr>
        <w:t>.</w:t>
      </w:r>
    </w:p>
    <w:p w14:paraId="3D5DBAB3" w14:textId="77777777" w:rsidR="007D3C51" w:rsidRPr="00CB3A5B" w:rsidRDefault="00173981">
      <w:pPr>
        <w:rPr>
          <w:color w:val="000000" w:themeColor="text1"/>
        </w:rPr>
      </w:pPr>
      <w:r w:rsidRPr="00CB3A5B">
        <w:rPr>
          <w:color w:val="000000" w:themeColor="text1"/>
        </w:rPr>
        <w:t>（海上労働証書等の備置き）</w:t>
      </w:r>
    </w:p>
    <w:p w14:paraId="4FD03487" w14:textId="655B2712" w:rsidR="007D3C51" w:rsidRPr="00CB3A5B" w:rsidRDefault="00173981">
      <w:pPr>
        <w:rPr>
          <w:color w:val="000000" w:themeColor="text1"/>
        </w:rPr>
      </w:pPr>
      <w:r w:rsidRPr="00CB3A5B">
        <w:rPr>
          <w:color w:val="000000" w:themeColor="text1"/>
        </w:rPr>
        <w:t xml:space="preserve">(Keeping </w:t>
      </w:r>
      <w:r w:rsidR="00767787" w:rsidRPr="00CB3A5B">
        <w:rPr>
          <w:rFonts w:hint="eastAsia"/>
          <w:color w:val="000000" w:themeColor="text1"/>
        </w:rPr>
        <w:t>the</w:t>
      </w:r>
      <w:r w:rsidR="00767787" w:rsidRPr="00CB3A5B">
        <w:rPr>
          <w:color w:val="000000" w:themeColor="text1"/>
        </w:rPr>
        <w:t xml:space="preserve"> </w:t>
      </w:r>
      <w:r w:rsidRPr="00CB3A5B">
        <w:rPr>
          <w:color w:val="000000" w:themeColor="text1"/>
        </w:rPr>
        <w:t>Maritime Labor Certificate</w:t>
      </w:r>
      <w:r w:rsidR="00767787" w:rsidRPr="00CB3A5B">
        <w:rPr>
          <w:rFonts w:hint="eastAsia"/>
          <w:color w:val="000000" w:themeColor="text1"/>
        </w:rPr>
        <w:t xml:space="preserve"> on Board</w:t>
      </w:r>
      <w:r w:rsidRPr="00CB3A5B">
        <w:rPr>
          <w:color w:val="000000" w:themeColor="text1"/>
        </w:rPr>
        <w:t>)</w:t>
      </w:r>
    </w:p>
    <w:p w14:paraId="017BEE2C" w14:textId="77777777" w:rsidR="007D3C51" w:rsidRPr="00CB3A5B" w:rsidRDefault="00173981">
      <w:pPr>
        <w:rPr>
          <w:color w:val="000000" w:themeColor="text1"/>
        </w:rPr>
      </w:pPr>
      <w:r w:rsidRPr="00CB3A5B">
        <w:rPr>
          <w:color w:val="000000" w:themeColor="text1"/>
        </w:rPr>
        <w:t>第百条の八　海上労働証書又は臨時海上労働証書の交付を受けた特定船舶の船舶所有者は、当該特定船舶内に、国土交通省令で定めるところにより、これらの証書を備え置かなければならない。</w:t>
      </w:r>
    </w:p>
    <w:p w14:paraId="0A6CBA45" w14:textId="0018081A" w:rsidR="007D3C51" w:rsidRPr="00CB3A5B" w:rsidRDefault="00173981">
      <w:pPr>
        <w:rPr>
          <w:color w:val="000000" w:themeColor="text1"/>
        </w:rPr>
      </w:pPr>
      <w:r w:rsidRPr="00CB3A5B">
        <w:rPr>
          <w:color w:val="000000" w:themeColor="text1"/>
        </w:rPr>
        <w:t xml:space="preserve">Article 100-8 The owner of a specified </w:t>
      </w:r>
      <w:r w:rsidR="00767787" w:rsidRPr="00CB3A5B">
        <w:rPr>
          <w:rFonts w:hint="eastAsia"/>
          <w:color w:val="000000" w:themeColor="text1"/>
        </w:rPr>
        <w:t>ship</w:t>
      </w:r>
      <w:r w:rsidR="00767787" w:rsidRPr="00CB3A5B">
        <w:rPr>
          <w:color w:val="000000" w:themeColor="text1"/>
        </w:rPr>
        <w:t xml:space="preserve"> </w:t>
      </w:r>
      <w:r w:rsidR="00384DF4" w:rsidRPr="00CB3A5B">
        <w:rPr>
          <w:rFonts w:hint="eastAsia"/>
          <w:color w:val="000000" w:themeColor="text1"/>
        </w:rPr>
        <w:t>for</w:t>
      </w:r>
      <w:r w:rsidR="00384DF4" w:rsidRPr="00CB3A5B">
        <w:rPr>
          <w:color w:val="000000" w:themeColor="text1"/>
        </w:rPr>
        <w:t xml:space="preserve"> </w:t>
      </w:r>
      <w:r w:rsidRPr="00CB3A5B">
        <w:rPr>
          <w:color w:val="000000" w:themeColor="text1"/>
        </w:rPr>
        <w:t>which a maritime labor certificate or a</w:t>
      </w:r>
      <w:r w:rsidR="00CE2EB8" w:rsidRPr="00CB3A5B">
        <w:rPr>
          <w:rFonts w:hint="eastAsia"/>
          <w:color w:val="000000" w:themeColor="text1"/>
        </w:rPr>
        <w:t>n</w:t>
      </w:r>
      <w:r w:rsidRPr="00CB3A5B">
        <w:rPr>
          <w:color w:val="000000" w:themeColor="text1"/>
        </w:rPr>
        <w:t xml:space="preserve"> </w:t>
      </w:r>
      <w:r w:rsidR="001826ED" w:rsidRPr="00CB3A5B">
        <w:rPr>
          <w:color w:val="000000" w:themeColor="text1"/>
        </w:rPr>
        <w:t>interim</w:t>
      </w:r>
      <w:r w:rsidRPr="00CB3A5B">
        <w:rPr>
          <w:color w:val="000000" w:themeColor="text1"/>
        </w:rPr>
        <w:t xml:space="preserve"> maritime labor certificate has been issued must keep </w:t>
      </w:r>
      <w:r w:rsidR="00384DF4" w:rsidRPr="00CB3A5B">
        <w:rPr>
          <w:rFonts w:hint="eastAsia"/>
          <w:color w:val="000000" w:themeColor="text1"/>
        </w:rPr>
        <w:t>that</w:t>
      </w:r>
      <w:r w:rsidR="00384DF4" w:rsidRPr="00CB3A5B">
        <w:rPr>
          <w:color w:val="000000" w:themeColor="text1"/>
        </w:rPr>
        <w:t xml:space="preserve"> </w:t>
      </w:r>
      <w:r w:rsidRPr="00CB3A5B">
        <w:rPr>
          <w:color w:val="000000" w:themeColor="text1"/>
        </w:rPr>
        <w:t xml:space="preserve">certificate on board the specified </w:t>
      </w:r>
      <w:r w:rsidR="00384DF4" w:rsidRPr="00CB3A5B">
        <w:rPr>
          <w:rFonts w:hint="eastAsia"/>
          <w:color w:val="000000" w:themeColor="text1"/>
        </w:rPr>
        <w:t>ship</w:t>
      </w:r>
      <w:r w:rsidR="00384DF4" w:rsidRPr="00CB3A5B">
        <w:rPr>
          <w:color w:val="000000" w:themeColor="text1"/>
        </w:rPr>
        <w:t xml:space="preserve"> </w:t>
      </w:r>
      <w:r w:rsidRPr="00CB3A5B">
        <w:rPr>
          <w:color w:val="000000" w:themeColor="text1"/>
        </w:rPr>
        <w:t>pursuant to the provisions of Order of the Ministry of Land, Infrastructure, Transport and Tourism.</w:t>
      </w:r>
    </w:p>
    <w:p w14:paraId="0832A9F6" w14:textId="77777777" w:rsidR="007D3C51" w:rsidRPr="00CB3A5B" w:rsidRDefault="00173981">
      <w:pPr>
        <w:rPr>
          <w:color w:val="000000" w:themeColor="text1"/>
        </w:rPr>
      </w:pPr>
      <w:r w:rsidRPr="00CB3A5B">
        <w:rPr>
          <w:color w:val="000000" w:themeColor="text1"/>
        </w:rPr>
        <w:t>（再検査）</w:t>
      </w:r>
    </w:p>
    <w:p w14:paraId="1AAEE686" w14:textId="77777777" w:rsidR="007D3C51" w:rsidRPr="00CB3A5B" w:rsidRDefault="00173981">
      <w:pPr>
        <w:rPr>
          <w:color w:val="000000" w:themeColor="text1"/>
        </w:rPr>
      </w:pPr>
      <w:r w:rsidRPr="00CB3A5B">
        <w:rPr>
          <w:color w:val="000000" w:themeColor="text1"/>
        </w:rPr>
        <w:t>(Reinspection)</w:t>
      </w:r>
    </w:p>
    <w:p w14:paraId="42CE5B96" w14:textId="77777777" w:rsidR="007D3C51" w:rsidRPr="00CB3A5B" w:rsidRDefault="00173981">
      <w:pPr>
        <w:rPr>
          <w:color w:val="000000" w:themeColor="text1"/>
        </w:rPr>
      </w:pPr>
      <w:r w:rsidRPr="00CB3A5B">
        <w:rPr>
          <w:color w:val="000000" w:themeColor="text1"/>
        </w:rPr>
        <w:t>第百条の九　第百条の二第一項、第百条の四又は第百条の六第一項の検査（以下「法定検査」という。）の結果に不服がある者は、その結果に関する通知を受けた日の翌日から起算して三十日以内に、その理由を記載した文書を添えて国土交通大臣に再検査を申請することができる。</w:t>
      </w:r>
    </w:p>
    <w:p w14:paraId="019C74D5" w14:textId="0DE4316C" w:rsidR="007D3C51" w:rsidRPr="00CB3A5B" w:rsidRDefault="00173981">
      <w:pPr>
        <w:rPr>
          <w:color w:val="000000" w:themeColor="text1"/>
        </w:rPr>
      </w:pPr>
      <w:r w:rsidRPr="00CB3A5B">
        <w:rPr>
          <w:color w:val="000000" w:themeColor="text1"/>
        </w:rPr>
        <w:t xml:space="preserve">Article 100-9 (1) A person who is dissatisfied with the result of an inspection </w:t>
      </w:r>
      <w:r w:rsidR="00384DF4" w:rsidRPr="00CB3A5B">
        <w:rPr>
          <w:rFonts w:hint="eastAsia"/>
          <w:color w:val="000000" w:themeColor="text1"/>
        </w:rPr>
        <w:t>under</w:t>
      </w:r>
      <w:r w:rsidRPr="00CB3A5B">
        <w:rPr>
          <w:color w:val="000000" w:themeColor="text1"/>
        </w:rPr>
        <w:t xml:space="preserve"> Article 100-2, paragraph (1), Article 100-4</w:t>
      </w:r>
      <w:r w:rsidR="00384DF4" w:rsidRPr="00CB3A5B">
        <w:rPr>
          <w:rFonts w:hint="eastAsia"/>
          <w:color w:val="000000" w:themeColor="text1"/>
        </w:rPr>
        <w:t>,</w:t>
      </w:r>
      <w:r w:rsidRPr="00CB3A5B">
        <w:rPr>
          <w:color w:val="000000" w:themeColor="text1"/>
        </w:rPr>
        <w:t xml:space="preserve"> or Article 100-6, paragraph (1) (referred to </w:t>
      </w:r>
      <w:r w:rsidR="00384DF4" w:rsidRPr="00CB3A5B">
        <w:rPr>
          <w:rFonts w:hint="eastAsia"/>
          <w:color w:val="000000" w:themeColor="text1"/>
        </w:rPr>
        <w:t xml:space="preserve">below </w:t>
      </w:r>
      <w:r w:rsidRPr="00CB3A5B">
        <w:rPr>
          <w:color w:val="000000" w:themeColor="text1"/>
        </w:rPr>
        <w:t xml:space="preserve">as the "statutory inspection") may </w:t>
      </w:r>
      <w:r w:rsidR="00384DF4" w:rsidRPr="00CB3A5B">
        <w:rPr>
          <w:rFonts w:hint="eastAsia"/>
          <w:color w:val="000000" w:themeColor="text1"/>
        </w:rPr>
        <w:t>submit an application</w:t>
      </w:r>
      <w:r w:rsidR="00384DF4" w:rsidRPr="00CB3A5B">
        <w:rPr>
          <w:color w:val="000000" w:themeColor="text1"/>
        </w:rPr>
        <w:t xml:space="preserve"> for reinspection</w:t>
      </w:r>
      <w:r w:rsidR="00384DF4" w:rsidRPr="00CB3A5B" w:rsidDel="00384DF4">
        <w:rPr>
          <w:color w:val="000000" w:themeColor="text1"/>
        </w:rPr>
        <w:t xml:space="preserve"> </w:t>
      </w:r>
      <w:r w:rsidR="00384DF4" w:rsidRPr="00CB3A5B">
        <w:rPr>
          <w:rFonts w:hint="eastAsia"/>
          <w:color w:val="000000" w:themeColor="text1"/>
        </w:rPr>
        <w:t>with</w:t>
      </w:r>
      <w:r w:rsidR="00384DF4" w:rsidRPr="00CB3A5B">
        <w:rPr>
          <w:color w:val="000000" w:themeColor="text1"/>
        </w:rPr>
        <w:t xml:space="preserve"> </w:t>
      </w:r>
      <w:r w:rsidRPr="00CB3A5B">
        <w:rPr>
          <w:color w:val="000000" w:themeColor="text1"/>
        </w:rPr>
        <w:t xml:space="preserve">the Minister of Land, Infrastructure, Transport and Tourism within 30 days from the day following the day on which </w:t>
      </w:r>
      <w:r w:rsidR="00384DF4" w:rsidRPr="00CB3A5B">
        <w:rPr>
          <w:rFonts w:hint="eastAsia"/>
          <w:color w:val="000000" w:themeColor="text1"/>
        </w:rPr>
        <w:t>that</w:t>
      </w:r>
      <w:r w:rsidR="00384DF4" w:rsidRPr="00CB3A5B">
        <w:rPr>
          <w:color w:val="000000" w:themeColor="text1"/>
        </w:rPr>
        <w:t xml:space="preserve"> </w:t>
      </w:r>
      <w:r w:rsidRPr="00CB3A5B">
        <w:rPr>
          <w:color w:val="000000" w:themeColor="text1"/>
        </w:rPr>
        <w:t>person is notified of the result, with a document stating the reason</w:t>
      </w:r>
      <w:r w:rsidR="00384DF4" w:rsidRPr="00CB3A5B">
        <w:rPr>
          <w:rFonts w:hint="eastAsia"/>
          <w:color w:val="000000" w:themeColor="text1"/>
        </w:rPr>
        <w:t>s</w:t>
      </w:r>
      <w:r w:rsidRPr="00CB3A5B">
        <w:rPr>
          <w:color w:val="000000" w:themeColor="text1"/>
        </w:rPr>
        <w:t xml:space="preserve"> attached.</w:t>
      </w:r>
    </w:p>
    <w:p w14:paraId="6A3AB763" w14:textId="77777777" w:rsidR="007D3C51" w:rsidRPr="00CB3A5B" w:rsidRDefault="00173981">
      <w:pPr>
        <w:rPr>
          <w:color w:val="000000" w:themeColor="text1"/>
        </w:rPr>
      </w:pPr>
      <w:r w:rsidRPr="00CB3A5B">
        <w:rPr>
          <w:color w:val="000000" w:themeColor="text1"/>
        </w:rPr>
        <w:t>２　法定検査又は前項の再検査の結果に不服がある者は、その取消しの訴えを提起することができる。</w:t>
      </w:r>
    </w:p>
    <w:p w14:paraId="699A5104" w14:textId="68BED3A7" w:rsidR="007D3C51" w:rsidRPr="00CB3A5B" w:rsidRDefault="00173981">
      <w:pPr>
        <w:rPr>
          <w:color w:val="000000" w:themeColor="text1"/>
        </w:rPr>
      </w:pPr>
      <w:r w:rsidRPr="00CB3A5B">
        <w:rPr>
          <w:color w:val="000000" w:themeColor="text1"/>
        </w:rPr>
        <w:t xml:space="preserve">(2) A person who is dissatisfied with the results of a statutory inspection or </w:t>
      </w:r>
      <w:r w:rsidR="00A316C1" w:rsidRPr="00CB3A5B">
        <w:rPr>
          <w:rFonts w:hint="eastAsia"/>
          <w:color w:val="000000" w:themeColor="text1"/>
        </w:rPr>
        <w:t>a</w:t>
      </w:r>
      <w:r w:rsidR="00A316C1" w:rsidRPr="00CB3A5B">
        <w:rPr>
          <w:color w:val="000000" w:themeColor="text1"/>
        </w:rPr>
        <w:t xml:space="preserve"> </w:t>
      </w:r>
      <w:r w:rsidRPr="00CB3A5B">
        <w:rPr>
          <w:color w:val="000000" w:themeColor="text1"/>
        </w:rPr>
        <w:t xml:space="preserve">reinspection </w:t>
      </w:r>
      <w:r w:rsidR="00A316C1" w:rsidRPr="00CB3A5B">
        <w:rPr>
          <w:rFonts w:hint="eastAsia"/>
          <w:color w:val="000000" w:themeColor="text1"/>
        </w:rPr>
        <w:t>under</w:t>
      </w:r>
      <w:r w:rsidRPr="00CB3A5B">
        <w:rPr>
          <w:color w:val="000000" w:themeColor="text1"/>
        </w:rPr>
        <w:t xml:space="preserve"> the preceding paragraph may file a</w:t>
      </w:r>
      <w:r w:rsidR="007D26A9" w:rsidRPr="00CB3A5B">
        <w:rPr>
          <w:rFonts w:hint="eastAsia"/>
          <w:color w:val="000000" w:themeColor="text1"/>
        </w:rPr>
        <w:t>n</w:t>
      </w:r>
      <w:r w:rsidRPr="00CB3A5B">
        <w:rPr>
          <w:color w:val="000000" w:themeColor="text1"/>
        </w:rPr>
        <w:t xml:space="preserve"> </w:t>
      </w:r>
      <w:r w:rsidR="007D26A9" w:rsidRPr="00CB3A5B">
        <w:rPr>
          <w:rFonts w:hint="eastAsia"/>
          <w:color w:val="000000" w:themeColor="text1"/>
        </w:rPr>
        <w:t>action</w:t>
      </w:r>
      <w:r w:rsidRPr="00CB3A5B">
        <w:rPr>
          <w:color w:val="000000" w:themeColor="text1"/>
        </w:rPr>
        <w:t xml:space="preserve"> for the </w:t>
      </w:r>
      <w:r w:rsidR="00D524E5" w:rsidRPr="00CB3A5B">
        <w:rPr>
          <w:rFonts w:hint="eastAsia"/>
          <w:color w:val="000000" w:themeColor="text1"/>
        </w:rPr>
        <w:t>cancellation</w:t>
      </w:r>
      <w:r w:rsidR="00D524E5" w:rsidRPr="00CB3A5B">
        <w:rPr>
          <w:color w:val="000000" w:themeColor="text1"/>
        </w:rPr>
        <w:t xml:space="preserve"> </w:t>
      </w:r>
      <w:r w:rsidRPr="00CB3A5B">
        <w:rPr>
          <w:color w:val="000000" w:themeColor="text1"/>
        </w:rPr>
        <w:t>of the inspection.</w:t>
      </w:r>
    </w:p>
    <w:p w14:paraId="6022FC04" w14:textId="77777777" w:rsidR="007D3C51" w:rsidRPr="00CB3A5B" w:rsidRDefault="00173981">
      <w:pPr>
        <w:rPr>
          <w:color w:val="000000" w:themeColor="text1"/>
        </w:rPr>
      </w:pPr>
      <w:r w:rsidRPr="00CB3A5B">
        <w:rPr>
          <w:color w:val="000000" w:themeColor="text1"/>
        </w:rPr>
        <w:t>３　再検査を申請した者は、国土交通大臣の許可を受けた後でなければ関係する帳簿書類その他の物件の現状を変更してはならない。</w:t>
      </w:r>
    </w:p>
    <w:p w14:paraId="392AFF11" w14:textId="43AAD0CD" w:rsidR="007D3C51" w:rsidRPr="00CB3A5B" w:rsidRDefault="00173981">
      <w:pPr>
        <w:rPr>
          <w:color w:val="000000" w:themeColor="text1"/>
        </w:rPr>
      </w:pPr>
      <w:r w:rsidRPr="00CB3A5B">
        <w:rPr>
          <w:color w:val="000000" w:themeColor="text1"/>
        </w:rPr>
        <w:t xml:space="preserve">(3) A person who has applied for </w:t>
      </w:r>
      <w:r w:rsidR="00A316C1" w:rsidRPr="00CB3A5B">
        <w:rPr>
          <w:rFonts w:hint="eastAsia"/>
          <w:color w:val="000000" w:themeColor="text1"/>
        </w:rPr>
        <w:t xml:space="preserve">a </w:t>
      </w:r>
      <w:r w:rsidRPr="00CB3A5B">
        <w:rPr>
          <w:color w:val="000000" w:themeColor="text1"/>
        </w:rPr>
        <w:t xml:space="preserve">reinspection must not change the </w:t>
      </w:r>
      <w:r w:rsidR="00A316C1" w:rsidRPr="00CB3A5B">
        <w:rPr>
          <w:rFonts w:hint="eastAsia"/>
          <w:color w:val="000000" w:themeColor="text1"/>
        </w:rPr>
        <w:t>current</w:t>
      </w:r>
      <w:r w:rsidR="00A316C1" w:rsidRPr="00CB3A5B">
        <w:rPr>
          <w:color w:val="000000" w:themeColor="text1"/>
        </w:rPr>
        <w:t xml:space="preserve"> </w:t>
      </w:r>
      <w:r w:rsidRPr="00CB3A5B">
        <w:rPr>
          <w:color w:val="000000" w:themeColor="text1"/>
        </w:rPr>
        <w:t xml:space="preserve">state of </w:t>
      </w:r>
      <w:r w:rsidR="00A316C1" w:rsidRPr="00CB3A5B">
        <w:rPr>
          <w:rFonts w:hint="eastAsia"/>
          <w:color w:val="000000" w:themeColor="text1"/>
        </w:rPr>
        <w:t>any</w:t>
      </w:r>
      <w:r w:rsidR="00A316C1" w:rsidRPr="00CB3A5B">
        <w:rPr>
          <w:color w:val="000000" w:themeColor="text1"/>
        </w:rPr>
        <w:t xml:space="preserve"> </w:t>
      </w:r>
      <w:r w:rsidRPr="00CB3A5B">
        <w:rPr>
          <w:color w:val="000000" w:themeColor="text1"/>
        </w:rPr>
        <w:t>related books</w:t>
      </w:r>
      <w:r w:rsidR="00773748" w:rsidRPr="00CB3A5B">
        <w:rPr>
          <w:rFonts w:hint="eastAsia"/>
          <w:color w:val="000000" w:themeColor="text1"/>
        </w:rPr>
        <w:t xml:space="preserve"> and</w:t>
      </w:r>
      <w:r w:rsidRPr="00CB3A5B">
        <w:rPr>
          <w:color w:val="000000" w:themeColor="text1"/>
        </w:rPr>
        <w:t xml:space="preserve"> documents, </w:t>
      </w:r>
      <w:r w:rsidR="00A316C1" w:rsidRPr="00CB3A5B">
        <w:rPr>
          <w:rFonts w:hint="eastAsia"/>
          <w:color w:val="000000" w:themeColor="text1"/>
        </w:rPr>
        <w:t>or</w:t>
      </w:r>
      <w:r w:rsidR="00A316C1" w:rsidRPr="00CB3A5B">
        <w:rPr>
          <w:color w:val="000000" w:themeColor="text1"/>
        </w:rPr>
        <w:t xml:space="preserve"> </w:t>
      </w:r>
      <w:r w:rsidRPr="00CB3A5B">
        <w:rPr>
          <w:color w:val="000000" w:themeColor="text1"/>
        </w:rPr>
        <w:t xml:space="preserve">any other </w:t>
      </w:r>
      <w:r w:rsidR="00A316C1" w:rsidRPr="00CB3A5B">
        <w:rPr>
          <w:rFonts w:hint="eastAsia"/>
          <w:color w:val="000000" w:themeColor="text1"/>
        </w:rPr>
        <w:t>related items</w:t>
      </w:r>
      <w:r w:rsidR="00A316C1" w:rsidRPr="00CB3A5B">
        <w:rPr>
          <w:color w:val="000000" w:themeColor="text1"/>
        </w:rPr>
        <w:t xml:space="preserve"> </w:t>
      </w:r>
      <w:r w:rsidRPr="00CB3A5B">
        <w:rPr>
          <w:color w:val="000000" w:themeColor="text1"/>
        </w:rPr>
        <w:t>until after obtaining the permission of the Minister of Land, Infrastructure, Transport and Tourism.</w:t>
      </w:r>
    </w:p>
    <w:p w14:paraId="4188124E" w14:textId="77777777" w:rsidR="007D3C51" w:rsidRPr="00CB3A5B" w:rsidRDefault="00173981">
      <w:pPr>
        <w:rPr>
          <w:color w:val="000000" w:themeColor="text1"/>
        </w:rPr>
      </w:pPr>
      <w:r w:rsidRPr="00CB3A5B">
        <w:rPr>
          <w:color w:val="000000" w:themeColor="text1"/>
        </w:rPr>
        <w:t>４　法定検査の結果に不服がある者は、第一項及び第二項の規定によることによつてのみこれを争うことができる。</w:t>
      </w:r>
    </w:p>
    <w:p w14:paraId="1C332017" w14:textId="77777777" w:rsidR="007D3C51" w:rsidRPr="00CB3A5B" w:rsidRDefault="00173981">
      <w:pPr>
        <w:rPr>
          <w:color w:val="000000" w:themeColor="text1"/>
        </w:rPr>
      </w:pPr>
      <w:r w:rsidRPr="00CB3A5B">
        <w:rPr>
          <w:color w:val="000000" w:themeColor="text1"/>
        </w:rPr>
        <w:t>(4) A person who is dissatisfied with the results of a statutory inspection may only dispute this based on the provisions of paragraphs (1) and (2).</w:t>
      </w:r>
    </w:p>
    <w:p w14:paraId="7062DF74" w14:textId="77777777" w:rsidR="007D3C51" w:rsidRPr="00CB3A5B" w:rsidRDefault="00173981">
      <w:pPr>
        <w:rPr>
          <w:color w:val="000000" w:themeColor="text1"/>
        </w:rPr>
      </w:pPr>
      <w:r w:rsidRPr="00CB3A5B">
        <w:rPr>
          <w:color w:val="000000" w:themeColor="text1"/>
        </w:rPr>
        <w:t>（証書の返納命令）</w:t>
      </w:r>
    </w:p>
    <w:p w14:paraId="1C2361D3" w14:textId="0B1917FA" w:rsidR="007D3C51" w:rsidRPr="00CB3A5B" w:rsidRDefault="00173981">
      <w:pPr>
        <w:rPr>
          <w:color w:val="000000" w:themeColor="text1"/>
        </w:rPr>
      </w:pPr>
      <w:r w:rsidRPr="00CB3A5B">
        <w:rPr>
          <w:color w:val="000000" w:themeColor="text1"/>
        </w:rPr>
        <w:t xml:space="preserve">(Order to Return </w:t>
      </w:r>
      <w:r w:rsidR="002F765B" w:rsidRPr="00CB3A5B">
        <w:rPr>
          <w:rFonts w:hint="eastAsia"/>
          <w:color w:val="000000" w:themeColor="text1"/>
        </w:rPr>
        <w:t>Certificates</w:t>
      </w:r>
      <w:r w:rsidRPr="00CB3A5B">
        <w:rPr>
          <w:color w:val="000000" w:themeColor="text1"/>
        </w:rPr>
        <w:t>)</w:t>
      </w:r>
    </w:p>
    <w:p w14:paraId="146C98B9" w14:textId="77777777" w:rsidR="007D3C51" w:rsidRPr="00CB3A5B" w:rsidRDefault="00173981">
      <w:pPr>
        <w:rPr>
          <w:color w:val="000000" w:themeColor="text1"/>
        </w:rPr>
      </w:pPr>
      <w:r w:rsidRPr="00CB3A5B">
        <w:rPr>
          <w:color w:val="000000" w:themeColor="text1"/>
        </w:rPr>
        <w:lastRenderedPageBreak/>
        <w:t>第百条の十　国土交通大臣は、海上労働証書の交付を受けた船舶が、第百条の三第一項各号に掲げる要件のいずれかに適合しなくなつたと認めるときは、当該船舶の船舶所有者に対し、海上労働証書の返納を命ずることができる。</w:t>
      </w:r>
    </w:p>
    <w:p w14:paraId="252BA61C" w14:textId="678BAC9D" w:rsidR="007D3C51" w:rsidRPr="00CB3A5B" w:rsidRDefault="00173981">
      <w:pPr>
        <w:rPr>
          <w:color w:val="000000" w:themeColor="text1"/>
        </w:rPr>
      </w:pPr>
      <w:r w:rsidRPr="00CB3A5B">
        <w:rPr>
          <w:color w:val="000000" w:themeColor="text1"/>
        </w:rPr>
        <w:t xml:space="preserve">Article 100-10 (1) </w:t>
      </w:r>
      <w:r w:rsidR="00C20C82" w:rsidRPr="00CB3A5B">
        <w:rPr>
          <w:rFonts w:hint="eastAsia"/>
          <w:color w:val="000000" w:themeColor="text1"/>
        </w:rPr>
        <w:t>When</w:t>
      </w:r>
      <w:r w:rsidRPr="00CB3A5B">
        <w:rPr>
          <w:color w:val="000000" w:themeColor="text1"/>
        </w:rPr>
        <w:t xml:space="preserve"> the Minister of Land, Infrastructure, Transport and Tourism finds that a </w:t>
      </w:r>
      <w:r w:rsidR="000C77AD" w:rsidRPr="00CB3A5B">
        <w:rPr>
          <w:rFonts w:hint="eastAsia"/>
          <w:color w:val="000000" w:themeColor="text1"/>
        </w:rPr>
        <w:t>ship</w:t>
      </w:r>
      <w:r w:rsidR="000C77AD" w:rsidRPr="00CB3A5B">
        <w:rPr>
          <w:color w:val="000000" w:themeColor="text1"/>
        </w:rPr>
        <w:t xml:space="preserve"> </w:t>
      </w:r>
      <w:r w:rsidR="00C93FAE" w:rsidRPr="00CB3A5B">
        <w:rPr>
          <w:rFonts w:hint="eastAsia"/>
          <w:color w:val="000000" w:themeColor="text1"/>
        </w:rPr>
        <w:t>to</w:t>
      </w:r>
      <w:r w:rsidRPr="00CB3A5B">
        <w:rPr>
          <w:color w:val="000000" w:themeColor="text1"/>
        </w:rPr>
        <w:t xml:space="preserve"> which a maritime labor certificate has been issued no longer conforms to </w:t>
      </w:r>
      <w:r w:rsidR="000C77AD" w:rsidRPr="00CB3A5B">
        <w:rPr>
          <w:rFonts w:hint="eastAsia"/>
          <w:color w:val="000000" w:themeColor="text1"/>
        </w:rPr>
        <w:t>a</w:t>
      </w:r>
      <w:r w:rsidR="00DD79D5" w:rsidRPr="00CB3A5B">
        <w:rPr>
          <w:rFonts w:hint="eastAsia"/>
          <w:color w:val="000000" w:themeColor="text1"/>
        </w:rPr>
        <w:t>ny of the</w:t>
      </w:r>
      <w:r w:rsidRPr="00CB3A5B">
        <w:rPr>
          <w:color w:val="000000" w:themeColor="text1"/>
        </w:rPr>
        <w:t xml:space="preserve"> requirement</w:t>
      </w:r>
      <w:r w:rsidR="00DD79D5" w:rsidRPr="00CB3A5B">
        <w:rPr>
          <w:rFonts w:hint="eastAsia"/>
          <w:color w:val="000000" w:themeColor="text1"/>
        </w:rPr>
        <w:t>s</w:t>
      </w:r>
      <w:r w:rsidRPr="00CB3A5B">
        <w:rPr>
          <w:color w:val="000000" w:themeColor="text1"/>
        </w:rPr>
        <w:t xml:space="preserve"> </w:t>
      </w:r>
      <w:r w:rsidR="000C77AD" w:rsidRPr="00CB3A5B">
        <w:rPr>
          <w:rFonts w:hint="eastAsia"/>
          <w:color w:val="000000" w:themeColor="text1"/>
        </w:rPr>
        <w:t>stated</w:t>
      </w:r>
      <w:r w:rsidRPr="00CB3A5B">
        <w:rPr>
          <w:color w:val="000000" w:themeColor="text1"/>
        </w:rPr>
        <w:t xml:space="preserve"> in the items of Article 100-3, paragraph (1), the Minister may order the owner of the </w:t>
      </w:r>
      <w:r w:rsidR="00767787" w:rsidRPr="00CB3A5B">
        <w:rPr>
          <w:rFonts w:hint="eastAsia"/>
          <w:color w:val="000000" w:themeColor="text1"/>
        </w:rPr>
        <w:t>ship</w:t>
      </w:r>
      <w:r w:rsidRPr="00CB3A5B">
        <w:rPr>
          <w:color w:val="000000" w:themeColor="text1"/>
        </w:rPr>
        <w:t xml:space="preserve"> to return the maritime labor certificate.</w:t>
      </w:r>
    </w:p>
    <w:p w14:paraId="16903CCB" w14:textId="77777777" w:rsidR="007D3C51" w:rsidRPr="00CB3A5B" w:rsidRDefault="00173981">
      <w:pPr>
        <w:rPr>
          <w:color w:val="000000" w:themeColor="text1"/>
        </w:rPr>
      </w:pPr>
      <w:r w:rsidRPr="00CB3A5B">
        <w:rPr>
          <w:color w:val="000000" w:themeColor="text1"/>
        </w:rPr>
        <w:t>２　国土交通大臣は、臨時海上労働証書の交付を受けた船舶が、第百条の六第三項各号に掲げる要件のいずれかに適合しなくなつたと認めるときは、当該船舶の船舶所有者に対し、臨時海上労働証書の返納を命ずることができる。</w:t>
      </w:r>
    </w:p>
    <w:p w14:paraId="3678E933" w14:textId="10EDCEF8" w:rsidR="007D3C51" w:rsidRPr="00CB3A5B" w:rsidRDefault="00173981">
      <w:pPr>
        <w:rPr>
          <w:color w:val="000000" w:themeColor="text1"/>
        </w:rPr>
      </w:pPr>
      <w:r w:rsidRPr="00CB3A5B">
        <w:rPr>
          <w:color w:val="000000" w:themeColor="text1"/>
        </w:rPr>
        <w:t xml:space="preserve">(2) </w:t>
      </w:r>
      <w:r w:rsidR="00C20C82" w:rsidRPr="00CB3A5B">
        <w:rPr>
          <w:rFonts w:hint="eastAsia"/>
          <w:color w:val="000000" w:themeColor="text1"/>
        </w:rPr>
        <w:t>When</w:t>
      </w:r>
      <w:r w:rsidRPr="00CB3A5B">
        <w:rPr>
          <w:color w:val="000000" w:themeColor="text1"/>
        </w:rPr>
        <w:t xml:space="preserve"> the Minister of Land, Infrastructure, Transport and Tourism finds that a </w:t>
      </w:r>
      <w:r w:rsidR="000040A8" w:rsidRPr="00CB3A5B">
        <w:rPr>
          <w:rFonts w:hint="eastAsia"/>
          <w:color w:val="000000" w:themeColor="text1"/>
        </w:rPr>
        <w:t>ship</w:t>
      </w:r>
      <w:r w:rsidRPr="00CB3A5B">
        <w:rPr>
          <w:color w:val="000000" w:themeColor="text1"/>
        </w:rPr>
        <w:t xml:space="preserve"> to which a</w:t>
      </w:r>
      <w:r w:rsidR="00CE2EB8" w:rsidRPr="00CB3A5B">
        <w:rPr>
          <w:color w:val="000000" w:themeColor="text1"/>
        </w:rPr>
        <w:t>n</w:t>
      </w:r>
      <w:r w:rsidRPr="00CB3A5B">
        <w:rPr>
          <w:color w:val="000000" w:themeColor="text1"/>
        </w:rPr>
        <w:t xml:space="preserve"> </w:t>
      </w:r>
      <w:r w:rsidR="001826ED" w:rsidRPr="00CB3A5B">
        <w:rPr>
          <w:color w:val="000000" w:themeColor="text1"/>
        </w:rPr>
        <w:t>interim</w:t>
      </w:r>
      <w:r w:rsidRPr="00CB3A5B">
        <w:rPr>
          <w:color w:val="000000" w:themeColor="text1"/>
        </w:rPr>
        <w:t xml:space="preserve"> </w:t>
      </w:r>
      <w:r w:rsidR="00424E79" w:rsidRPr="00CB3A5B">
        <w:rPr>
          <w:rFonts w:hint="eastAsia"/>
          <w:color w:val="000000" w:themeColor="text1"/>
        </w:rPr>
        <w:t>m</w:t>
      </w:r>
      <w:r w:rsidRPr="00CB3A5B">
        <w:rPr>
          <w:color w:val="000000" w:themeColor="text1"/>
        </w:rPr>
        <w:t xml:space="preserve">aritime </w:t>
      </w:r>
      <w:r w:rsidR="00424E79" w:rsidRPr="00CB3A5B">
        <w:rPr>
          <w:rFonts w:hint="eastAsia"/>
          <w:color w:val="000000" w:themeColor="text1"/>
        </w:rPr>
        <w:t>l</w:t>
      </w:r>
      <w:r w:rsidRPr="00CB3A5B">
        <w:rPr>
          <w:color w:val="000000" w:themeColor="text1"/>
        </w:rPr>
        <w:t xml:space="preserve">abor </w:t>
      </w:r>
      <w:r w:rsidR="00424E79" w:rsidRPr="00CB3A5B">
        <w:rPr>
          <w:rFonts w:hint="eastAsia"/>
          <w:color w:val="000000" w:themeColor="text1"/>
        </w:rPr>
        <w:t>c</w:t>
      </w:r>
      <w:r w:rsidRPr="00CB3A5B">
        <w:rPr>
          <w:color w:val="000000" w:themeColor="text1"/>
        </w:rPr>
        <w:t xml:space="preserve">ertificate has been issued no longer conforms to </w:t>
      </w:r>
      <w:r w:rsidR="00290548" w:rsidRPr="00CB3A5B">
        <w:rPr>
          <w:rFonts w:hint="eastAsia"/>
          <w:color w:val="000000" w:themeColor="text1"/>
        </w:rPr>
        <w:t>a</w:t>
      </w:r>
      <w:r w:rsidR="00C93FAE" w:rsidRPr="00CB3A5B">
        <w:rPr>
          <w:rFonts w:hint="eastAsia"/>
          <w:color w:val="000000" w:themeColor="text1"/>
        </w:rPr>
        <w:t>ny of the</w:t>
      </w:r>
      <w:r w:rsidRPr="00CB3A5B">
        <w:rPr>
          <w:color w:val="000000" w:themeColor="text1"/>
        </w:rPr>
        <w:t xml:space="preserve"> requirement</w:t>
      </w:r>
      <w:r w:rsidR="00C93FAE" w:rsidRPr="00CB3A5B">
        <w:rPr>
          <w:rFonts w:hint="eastAsia"/>
          <w:color w:val="000000" w:themeColor="text1"/>
        </w:rPr>
        <w:t>s</w:t>
      </w:r>
      <w:r w:rsidRPr="00CB3A5B">
        <w:rPr>
          <w:color w:val="000000" w:themeColor="text1"/>
        </w:rPr>
        <w:t xml:space="preserve"> </w:t>
      </w:r>
      <w:r w:rsidR="00C93FAE" w:rsidRPr="00CB3A5B">
        <w:rPr>
          <w:rFonts w:hint="eastAsia"/>
          <w:color w:val="000000" w:themeColor="text1"/>
        </w:rPr>
        <w:t>stated</w:t>
      </w:r>
      <w:r w:rsidRPr="00CB3A5B">
        <w:rPr>
          <w:color w:val="000000" w:themeColor="text1"/>
        </w:rPr>
        <w:t xml:space="preserve"> in the items of Article 100-6, paragraph (3), the Minister may order the owner of the </w:t>
      </w:r>
      <w:r w:rsidR="00767787" w:rsidRPr="00CB3A5B">
        <w:rPr>
          <w:rFonts w:hint="eastAsia"/>
          <w:color w:val="000000" w:themeColor="text1"/>
        </w:rPr>
        <w:t>ship</w:t>
      </w:r>
      <w:r w:rsidR="00767787" w:rsidRPr="00CB3A5B">
        <w:rPr>
          <w:color w:val="000000" w:themeColor="text1"/>
        </w:rPr>
        <w:t xml:space="preserve"> </w:t>
      </w:r>
      <w:r w:rsidRPr="00CB3A5B">
        <w:rPr>
          <w:color w:val="000000" w:themeColor="text1"/>
        </w:rPr>
        <w:t xml:space="preserve">to return the </w:t>
      </w:r>
      <w:r w:rsidR="000C1ED2" w:rsidRPr="00CB3A5B">
        <w:rPr>
          <w:rFonts w:hint="eastAsia"/>
          <w:color w:val="000000" w:themeColor="text1"/>
        </w:rPr>
        <w:t>interim</w:t>
      </w:r>
      <w:r w:rsidRPr="00CB3A5B">
        <w:rPr>
          <w:color w:val="000000" w:themeColor="text1"/>
        </w:rPr>
        <w:t xml:space="preserve"> </w:t>
      </w:r>
      <w:r w:rsidR="00424E79" w:rsidRPr="00CB3A5B">
        <w:rPr>
          <w:rFonts w:hint="eastAsia"/>
          <w:color w:val="000000" w:themeColor="text1"/>
        </w:rPr>
        <w:t>m</w:t>
      </w:r>
      <w:r w:rsidRPr="00CB3A5B">
        <w:rPr>
          <w:color w:val="000000" w:themeColor="text1"/>
        </w:rPr>
        <w:t xml:space="preserve">aritime </w:t>
      </w:r>
      <w:r w:rsidR="00424E79" w:rsidRPr="00CB3A5B">
        <w:rPr>
          <w:rFonts w:hint="eastAsia"/>
          <w:color w:val="000000" w:themeColor="text1"/>
        </w:rPr>
        <w:t>l</w:t>
      </w:r>
      <w:r w:rsidRPr="00CB3A5B">
        <w:rPr>
          <w:color w:val="000000" w:themeColor="text1"/>
        </w:rPr>
        <w:t xml:space="preserve">abor </w:t>
      </w:r>
      <w:r w:rsidR="00424E79" w:rsidRPr="00CB3A5B">
        <w:rPr>
          <w:rFonts w:hint="eastAsia"/>
          <w:color w:val="000000" w:themeColor="text1"/>
        </w:rPr>
        <w:t>c</w:t>
      </w:r>
      <w:r w:rsidRPr="00CB3A5B">
        <w:rPr>
          <w:color w:val="000000" w:themeColor="text1"/>
        </w:rPr>
        <w:t>ertificate.</w:t>
      </w:r>
    </w:p>
    <w:p w14:paraId="57971EDF" w14:textId="77777777" w:rsidR="007D3C51" w:rsidRPr="00CB3A5B" w:rsidRDefault="00173981">
      <w:pPr>
        <w:rPr>
          <w:color w:val="000000" w:themeColor="text1"/>
        </w:rPr>
      </w:pPr>
      <w:r w:rsidRPr="00CB3A5B">
        <w:rPr>
          <w:color w:val="000000" w:themeColor="text1"/>
        </w:rPr>
        <w:t>（国土交通省令への委任）</w:t>
      </w:r>
    </w:p>
    <w:p w14:paraId="5B882694" w14:textId="6F903F95" w:rsidR="007D3C51" w:rsidRPr="00CB3A5B" w:rsidRDefault="00173981">
      <w:pPr>
        <w:rPr>
          <w:color w:val="000000" w:themeColor="text1"/>
        </w:rPr>
      </w:pPr>
      <w:r w:rsidRPr="00CB3A5B">
        <w:rPr>
          <w:color w:val="000000" w:themeColor="text1"/>
        </w:rPr>
        <w:t>(</w:t>
      </w:r>
      <w:r w:rsidR="00290548" w:rsidRPr="00CB3A5B">
        <w:rPr>
          <w:rFonts w:hint="eastAsia"/>
          <w:color w:val="000000" w:themeColor="text1"/>
        </w:rPr>
        <w:t>Matters to Be Determined by</w:t>
      </w:r>
      <w:r w:rsidRPr="00CB3A5B">
        <w:rPr>
          <w:color w:val="000000" w:themeColor="text1"/>
        </w:rPr>
        <w:t xml:space="preserve"> Order of the Ministry of Land, Infrastructure, Transport and Tourism)</w:t>
      </w:r>
    </w:p>
    <w:p w14:paraId="113CE63E" w14:textId="77777777" w:rsidR="007D3C51" w:rsidRPr="00CB3A5B" w:rsidRDefault="00173981">
      <w:pPr>
        <w:rPr>
          <w:color w:val="000000" w:themeColor="text1"/>
        </w:rPr>
      </w:pPr>
      <w:r w:rsidRPr="00CB3A5B">
        <w:rPr>
          <w:color w:val="000000" w:themeColor="text1"/>
        </w:rPr>
        <w:t>第百条の十一　法定検査の申請書の様式、法定検査の実施方法その他法定検査に関し必要な事項並びに海上労働証書及び臨時海上労働証書の様式、これらの証書の交付、再交付及び書換えその他これらの証書に関し必要な事項は、国土交通省令で定める。</w:t>
      </w:r>
    </w:p>
    <w:p w14:paraId="68599045" w14:textId="6D766EF6" w:rsidR="007D3C51" w:rsidRPr="00CB3A5B" w:rsidRDefault="00173981">
      <w:pPr>
        <w:rPr>
          <w:color w:val="000000" w:themeColor="text1"/>
        </w:rPr>
      </w:pPr>
      <w:r w:rsidRPr="00CB3A5B">
        <w:rPr>
          <w:color w:val="000000" w:themeColor="text1"/>
        </w:rPr>
        <w:t xml:space="preserve">Article 100-11 The application </w:t>
      </w:r>
      <w:r w:rsidR="00AE34D5" w:rsidRPr="00CB3A5B">
        <w:rPr>
          <w:rFonts w:hint="eastAsia"/>
          <w:color w:val="000000" w:themeColor="text1"/>
        </w:rPr>
        <w:t xml:space="preserve">form </w:t>
      </w:r>
      <w:r w:rsidRPr="00CB3A5B">
        <w:rPr>
          <w:color w:val="000000" w:themeColor="text1"/>
        </w:rPr>
        <w:t xml:space="preserve">for </w:t>
      </w:r>
      <w:r w:rsidR="005B5E30" w:rsidRPr="00CB3A5B">
        <w:rPr>
          <w:rFonts w:hint="eastAsia"/>
          <w:color w:val="000000" w:themeColor="text1"/>
        </w:rPr>
        <w:t xml:space="preserve">a </w:t>
      </w:r>
      <w:r w:rsidRPr="00CB3A5B">
        <w:rPr>
          <w:color w:val="000000" w:themeColor="text1"/>
        </w:rPr>
        <w:t xml:space="preserve">statutory inspection, the implementation method </w:t>
      </w:r>
      <w:r w:rsidR="00AE34D5" w:rsidRPr="00CB3A5B">
        <w:rPr>
          <w:rFonts w:hint="eastAsia"/>
          <w:color w:val="000000" w:themeColor="text1"/>
        </w:rPr>
        <w:t>for</w:t>
      </w:r>
      <w:r w:rsidRPr="00CB3A5B">
        <w:rPr>
          <w:color w:val="000000" w:themeColor="text1"/>
        </w:rPr>
        <w:t xml:space="preserve"> </w:t>
      </w:r>
      <w:r w:rsidR="005B5E30" w:rsidRPr="00CB3A5B">
        <w:rPr>
          <w:rFonts w:hint="eastAsia"/>
          <w:color w:val="000000" w:themeColor="text1"/>
        </w:rPr>
        <w:t xml:space="preserve">a </w:t>
      </w:r>
      <w:r w:rsidRPr="00CB3A5B">
        <w:rPr>
          <w:color w:val="000000" w:themeColor="text1"/>
        </w:rPr>
        <w:t>statutory inspection</w:t>
      </w:r>
      <w:r w:rsidR="00AE34D5" w:rsidRPr="00CB3A5B">
        <w:rPr>
          <w:rFonts w:hint="eastAsia"/>
          <w:color w:val="000000" w:themeColor="text1"/>
        </w:rPr>
        <w:t>,</w:t>
      </w:r>
      <w:r w:rsidRPr="00CB3A5B">
        <w:rPr>
          <w:color w:val="000000" w:themeColor="text1"/>
        </w:rPr>
        <w:t xml:space="preserve"> and other necessary matters concerning </w:t>
      </w:r>
      <w:r w:rsidR="005B5E30" w:rsidRPr="00CB3A5B">
        <w:rPr>
          <w:rFonts w:hint="eastAsia"/>
          <w:color w:val="000000" w:themeColor="text1"/>
        </w:rPr>
        <w:t>a</w:t>
      </w:r>
      <w:r w:rsidR="005B5E30" w:rsidRPr="00CB3A5B">
        <w:rPr>
          <w:color w:val="000000" w:themeColor="text1"/>
        </w:rPr>
        <w:t xml:space="preserve"> </w:t>
      </w:r>
      <w:r w:rsidRPr="00CB3A5B">
        <w:rPr>
          <w:color w:val="000000" w:themeColor="text1"/>
        </w:rPr>
        <w:t xml:space="preserve">statutory inspection, as well as the form of the maritime labor certificate and the </w:t>
      </w:r>
      <w:r w:rsidR="001826ED" w:rsidRPr="00CB3A5B">
        <w:rPr>
          <w:color w:val="000000" w:themeColor="text1"/>
        </w:rPr>
        <w:t>interim</w:t>
      </w:r>
      <w:r w:rsidRPr="00CB3A5B">
        <w:rPr>
          <w:color w:val="000000" w:themeColor="text1"/>
        </w:rPr>
        <w:t xml:space="preserve"> maritime labor certificate, </w:t>
      </w:r>
      <w:r w:rsidR="005B5E30" w:rsidRPr="00CB3A5B">
        <w:rPr>
          <w:rFonts w:hint="eastAsia"/>
          <w:color w:val="000000" w:themeColor="text1"/>
        </w:rPr>
        <w:t>issuance</w:t>
      </w:r>
      <w:r w:rsidRPr="00CB3A5B">
        <w:rPr>
          <w:color w:val="000000" w:themeColor="text1"/>
        </w:rPr>
        <w:t xml:space="preserve">, </w:t>
      </w:r>
      <w:r w:rsidR="005B5E30" w:rsidRPr="00CB3A5B">
        <w:rPr>
          <w:rFonts w:hint="eastAsia"/>
          <w:color w:val="000000" w:themeColor="text1"/>
        </w:rPr>
        <w:t>re-issuance,</w:t>
      </w:r>
      <w:r w:rsidR="005B5E30" w:rsidRPr="00CB3A5B">
        <w:rPr>
          <w:color w:val="000000" w:themeColor="text1"/>
        </w:rPr>
        <w:t xml:space="preserve"> </w:t>
      </w:r>
      <w:r w:rsidRPr="00CB3A5B">
        <w:rPr>
          <w:color w:val="000000" w:themeColor="text1"/>
        </w:rPr>
        <w:t xml:space="preserve">and </w:t>
      </w:r>
      <w:r w:rsidR="005F062C" w:rsidRPr="00CB3A5B">
        <w:rPr>
          <w:rFonts w:hint="eastAsia"/>
          <w:color w:val="000000" w:themeColor="text1"/>
        </w:rPr>
        <w:t>renewal</w:t>
      </w:r>
      <w:r w:rsidR="005B5E30" w:rsidRPr="00CB3A5B">
        <w:rPr>
          <w:color w:val="000000" w:themeColor="text1"/>
        </w:rPr>
        <w:t xml:space="preserve"> </w:t>
      </w:r>
      <w:r w:rsidRPr="00CB3A5B">
        <w:rPr>
          <w:color w:val="000000" w:themeColor="text1"/>
        </w:rPr>
        <w:t>of these certificates</w:t>
      </w:r>
      <w:r w:rsidR="00F64BAB" w:rsidRPr="00CB3A5B">
        <w:rPr>
          <w:rFonts w:hint="eastAsia"/>
          <w:color w:val="000000" w:themeColor="text1"/>
        </w:rPr>
        <w:t>,</w:t>
      </w:r>
      <w:r w:rsidRPr="00CB3A5B">
        <w:rPr>
          <w:color w:val="000000" w:themeColor="text1"/>
        </w:rPr>
        <w:t xml:space="preserve"> and other necessary matters concerning these certificates are </w:t>
      </w:r>
      <w:r w:rsidR="00F04AF8" w:rsidRPr="00CB3A5B">
        <w:rPr>
          <w:rFonts w:hint="eastAsia"/>
          <w:color w:val="000000" w:themeColor="text1"/>
        </w:rPr>
        <w:t>specified</w:t>
      </w:r>
      <w:r w:rsidRPr="00CB3A5B">
        <w:rPr>
          <w:color w:val="000000" w:themeColor="text1"/>
        </w:rPr>
        <w:t xml:space="preserve"> by Order of the Ministry of Land, Infrastructure, Transport and Tourism.</w:t>
      </w:r>
    </w:p>
    <w:p w14:paraId="4F00864D" w14:textId="77777777" w:rsidR="007D3C51" w:rsidRPr="00CB2DB6" w:rsidRDefault="00173981" w:rsidP="00CB2DB6">
      <w:pPr>
        <w:ind w:leftChars="291" w:left="660"/>
        <w:rPr>
          <w:b/>
          <w:bCs/>
          <w:color w:val="000000" w:themeColor="text1"/>
        </w:rPr>
      </w:pPr>
      <w:r w:rsidRPr="00CB2DB6">
        <w:rPr>
          <w:b/>
          <w:bCs/>
          <w:color w:val="000000" w:themeColor="text1"/>
        </w:rPr>
        <w:t>第十一章の三　登録検査機関</w:t>
      </w:r>
    </w:p>
    <w:p w14:paraId="622D0CA4" w14:textId="738BB884" w:rsidR="007D3C51" w:rsidRPr="00CB3A5B" w:rsidRDefault="00173981" w:rsidP="00CB2DB6">
      <w:pPr>
        <w:ind w:leftChars="291" w:left="660"/>
        <w:rPr>
          <w:color w:val="000000" w:themeColor="text1"/>
        </w:rPr>
      </w:pPr>
      <w:r w:rsidRPr="00CB2DB6">
        <w:rPr>
          <w:b/>
          <w:bCs/>
          <w:color w:val="000000" w:themeColor="text1"/>
        </w:rPr>
        <w:t xml:space="preserve">Chapter XI-3 </w:t>
      </w:r>
      <w:r w:rsidR="00481A59" w:rsidRPr="00CB2DB6">
        <w:rPr>
          <w:rFonts w:hint="eastAsia"/>
          <w:b/>
          <w:bCs/>
          <w:color w:val="000000" w:themeColor="text1"/>
        </w:rPr>
        <w:t>R</w:t>
      </w:r>
      <w:r w:rsidR="00481A59" w:rsidRPr="00CB2DB6">
        <w:rPr>
          <w:b/>
          <w:bCs/>
          <w:color w:val="000000" w:themeColor="text1"/>
        </w:rPr>
        <w:t xml:space="preserve">egistered </w:t>
      </w:r>
      <w:r w:rsidR="00481A59" w:rsidRPr="00CB2DB6">
        <w:rPr>
          <w:rFonts w:hint="eastAsia"/>
          <w:b/>
          <w:bCs/>
          <w:color w:val="000000" w:themeColor="text1"/>
        </w:rPr>
        <w:t>I</w:t>
      </w:r>
      <w:r w:rsidR="00481A59" w:rsidRPr="00CB2DB6">
        <w:rPr>
          <w:b/>
          <w:bCs/>
          <w:color w:val="000000" w:themeColor="text1"/>
        </w:rPr>
        <w:t xml:space="preserve">nspection </w:t>
      </w:r>
      <w:r w:rsidR="00481A59" w:rsidRPr="00CB2DB6">
        <w:rPr>
          <w:rFonts w:hint="eastAsia"/>
          <w:b/>
          <w:bCs/>
          <w:color w:val="000000" w:themeColor="text1"/>
        </w:rPr>
        <w:t>A</w:t>
      </w:r>
      <w:r w:rsidR="00481A59" w:rsidRPr="00CB2DB6">
        <w:rPr>
          <w:b/>
          <w:bCs/>
          <w:color w:val="000000" w:themeColor="text1"/>
        </w:rPr>
        <w:t>genc</w:t>
      </w:r>
      <w:r w:rsidR="00481A59" w:rsidRPr="00CB2DB6">
        <w:rPr>
          <w:rFonts w:hint="eastAsia"/>
          <w:b/>
          <w:bCs/>
          <w:color w:val="000000" w:themeColor="text1"/>
        </w:rPr>
        <w:t>ies</w:t>
      </w:r>
    </w:p>
    <w:p w14:paraId="754AD328" w14:textId="77777777" w:rsidR="007D3C51" w:rsidRPr="00CB3A5B" w:rsidRDefault="00173981">
      <w:pPr>
        <w:rPr>
          <w:color w:val="000000" w:themeColor="text1"/>
        </w:rPr>
      </w:pPr>
      <w:r w:rsidRPr="00CB3A5B">
        <w:rPr>
          <w:color w:val="000000" w:themeColor="text1"/>
        </w:rPr>
        <w:t>（登録）</w:t>
      </w:r>
    </w:p>
    <w:p w14:paraId="52938EBB" w14:textId="77777777" w:rsidR="007D3C51" w:rsidRPr="00CB3A5B" w:rsidRDefault="00173981">
      <w:pPr>
        <w:rPr>
          <w:color w:val="000000" w:themeColor="text1"/>
        </w:rPr>
      </w:pPr>
      <w:r w:rsidRPr="00CB3A5B">
        <w:rPr>
          <w:color w:val="000000" w:themeColor="text1"/>
        </w:rPr>
        <w:t>(Registration)</w:t>
      </w:r>
    </w:p>
    <w:p w14:paraId="01D776AD" w14:textId="77777777" w:rsidR="007D3C51" w:rsidRPr="00CB3A5B" w:rsidRDefault="00173981">
      <w:pPr>
        <w:rPr>
          <w:color w:val="000000" w:themeColor="text1"/>
        </w:rPr>
      </w:pPr>
      <w:r w:rsidRPr="00CB3A5B">
        <w:rPr>
          <w:color w:val="000000" w:themeColor="text1"/>
        </w:rPr>
        <w:t>第百条の十二　第百条の二第一項の規定による登録（以下単に「登録」という。）は、法定検査を行おうとする者の申請により行う。</w:t>
      </w:r>
    </w:p>
    <w:p w14:paraId="41F07D0D" w14:textId="5CC970A0" w:rsidR="007D3C51" w:rsidRPr="00CB3A5B" w:rsidRDefault="00173981">
      <w:pPr>
        <w:rPr>
          <w:color w:val="000000" w:themeColor="text1"/>
        </w:rPr>
      </w:pPr>
      <w:r w:rsidRPr="00CB3A5B">
        <w:rPr>
          <w:color w:val="000000" w:themeColor="text1"/>
        </w:rPr>
        <w:t xml:space="preserve">Article 100-12 (1) The </w:t>
      </w:r>
      <w:r w:rsidR="00F64BAB" w:rsidRPr="00CB3A5B">
        <w:rPr>
          <w:rFonts w:hint="eastAsia"/>
          <w:color w:val="000000" w:themeColor="text1"/>
        </w:rPr>
        <w:t>registration</w:t>
      </w:r>
      <w:r w:rsidR="00EE325D" w:rsidRPr="00CB3A5B">
        <w:rPr>
          <w:rFonts w:hint="eastAsia"/>
          <w:color w:val="000000" w:themeColor="text1"/>
        </w:rPr>
        <w:t xml:space="preserve"> </w:t>
      </w:r>
      <w:r w:rsidRPr="00CB3A5B">
        <w:rPr>
          <w:color w:val="000000" w:themeColor="text1"/>
        </w:rPr>
        <w:t xml:space="preserve">under the provisions of Article 100-2, paragraph (1) (referred to </w:t>
      </w:r>
      <w:r w:rsidR="00EE325D" w:rsidRPr="00CB3A5B">
        <w:rPr>
          <w:rFonts w:hint="eastAsia"/>
          <w:color w:val="000000" w:themeColor="text1"/>
        </w:rPr>
        <w:t xml:space="preserve">below simply </w:t>
      </w:r>
      <w:r w:rsidRPr="00CB3A5B">
        <w:rPr>
          <w:color w:val="000000" w:themeColor="text1"/>
        </w:rPr>
        <w:t>as "</w:t>
      </w:r>
      <w:r w:rsidR="00B1288C" w:rsidRPr="00CB3A5B">
        <w:rPr>
          <w:rFonts w:hint="eastAsia"/>
          <w:color w:val="000000" w:themeColor="text1"/>
        </w:rPr>
        <w:t>registration</w:t>
      </w:r>
      <w:r w:rsidRPr="00CB3A5B">
        <w:rPr>
          <w:color w:val="000000" w:themeColor="text1"/>
        </w:rPr>
        <w:t>") is made upon application by a person who intends to conduct a statutory inspection.</w:t>
      </w:r>
    </w:p>
    <w:p w14:paraId="41FA2A06" w14:textId="77777777" w:rsidR="007D3C51" w:rsidRPr="00CB3A5B" w:rsidRDefault="00173981">
      <w:pPr>
        <w:rPr>
          <w:color w:val="000000" w:themeColor="text1"/>
        </w:rPr>
      </w:pPr>
      <w:r w:rsidRPr="00CB3A5B">
        <w:rPr>
          <w:color w:val="000000" w:themeColor="text1"/>
        </w:rPr>
        <w:t>２　国土交通大臣は、前項の規定により登録の申請をした者（以下この項及び次項において「登録申請者」という。）が次に掲げる要件の全てに適合しているときは、その</w:t>
      </w:r>
      <w:r w:rsidRPr="00CB3A5B">
        <w:rPr>
          <w:color w:val="000000" w:themeColor="text1"/>
        </w:rPr>
        <w:lastRenderedPageBreak/>
        <w:t>登録をしなければならない。この場合において、登録に関して必要な手続は、国土交通省令で定める。</w:t>
      </w:r>
    </w:p>
    <w:p w14:paraId="352B11E8" w14:textId="06562390" w:rsidR="007D3C51" w:rsidRPr="00CB3A5B" w:rsidRDefault="00173981">
      <w:pPr>
        <w:rPr>
          <w:color w:val="000000" w:themeColor="text1"/>
        </w:rPr>
      </w:pPr>
      <w:r w:rsidRPr="00CB3A5B">
        <w:rPr>
          <w:color w:val="000000" w:themeColor="text1"/>
        </w:rPr>
        <w:t xml:space="preserve">(2) The Minister of Land, Infrastructure, Transport and Tourism must register a person who has applied for registration pursuant to the provisions of the preceding paragraph (referred to </w:t>
      </w:r>
      <w:r w:rsidR="009F60B7" w:rsidRPr="00CB3A5B">
        <w:rPr>
          <w:rFonts w:hint="eastAsia"/>
          <w:color w:val="000000" w:themeColor="text1"/>
        </w:rPr>
        <w:t xml:space="preserve">below </w:t>
      </w:r>
      <w:r w:rsidRPr="00CB3A5B">
        <w:rPr>
          <w:color w:val="000000" w:themeColor="text1"/>
        </w:rPr>
        <w:t xml:space="preserve">as a "registration applicant" in this paragraph and the following paragraph) </w:t>
      </w:r>
      <w:r w:rsidR="005C52A1" w:rsidRPr="00CB3A5B">
        <w:rPr>
          <w:rFonts w:hint="eastAsia"/>
          <w:color w:val="000000" w:themeColor="text1"/>
        </w:rPr>
        <w:t>when</w:t>
      </w:r>
      <w:r w:rsidRPr="00CB3A5B">
        <w:rPr>
          <w:color w:val="000000" w:themeColor="text1"/>
        </w:rPr>
        <w:t xml:space="preserve"> that person conforms to all of the following requirements. In this case, </w:t>
      </w:r>
      <w:r w:rsidR="009F60B7" w:rsidRPr="00CB3A5B">
        <w:rPr>
          <w:rFonts w:hint="eastAsia"/>
          <w:color w:val="000000" w:themeColor="text1"/>
        </w:rPr>
        <w:t xml:space="preserve">the </w:t>
      </w:r>
      <w:r w:rsidRPr="00CB3A5B">
        <w:rPr>
          <w:color w:val="000000" w:themeColor="text1"/>
        </w:rPr>
        <w:t xml:space="preserve">necessary </w:t>
      </w:r>
      <w:r w:rsidR="009F60B7" w:rsidRPr="00CB3A5B">
        <w:rPr>
          <w:rFonts w:hint="eastAsia"/>
          <w:color w:val="000000" w:themeColor="text1"/>
        </w:rPr>
        <w:t xml:space="preserve">registration </w:t>
      </w:r>
      <w:r w:rsidRPr="00CB3A5B">
        <w:rPr>
          <w:color w:val="000000" w:themeColor="text1"/>
        </w:rPr>
        <w:t>procedures are specified by Order of the Ministry of Land, Infrastructure, Transport and Tourism:</w:t>
      </w:r>
    </w:p>
    <w:p w14:paraId="505AB012" w14:textId="77777777" w:rsidR="007D3C51" w:rsidRPr="00CB3A5B" w:rsidRDefault="00173981">
      <w:pPr>
        <w:rPr>
          <w:color w:val="000000" w:themeColor="text1"/>
        </w:rPr>
      </w:pPr>
      <w:r w:rsidRPr="00CB3A5B">
        <w:rPr>
          <w:color w:val="000000" w:themeColor="text1"/>
        </w:rPr>
        <w:t>一　次に掲げる条件のいずれかに適合する知識経験を有する者（第百条の十七において「検査員」という。）が検査を実施すること。</w:t>
      </w:r>
    </w:p>
    <w:p w14:paraId="4221849F" w14:textId="319F0A41"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an inspection is conducted by a person who has knowledge and </w:t>
      </w:r>
      <w:r w:rsidR="00995779" w:rsidRPr="00CB3A5B">
        <w:rPr>
          <w:rFonts w:hint="eastAsia"/>
          <w:color w:val="000000" w:themeColor="text1"/>
        </w:rPr>
        <w:t>career</w:t>
      </w:r>
      <w:r w:rsidRPr="00CB3A5B">
        <w:rPr>
          <w:color w:val="000000" w:themeColor="text1"/>
        </w:rPr>
        <w:t xml:space="preserve"> conforming to any of the following conditions (referred to as an "inspector" in Article 100-17):</w:t>
      </w:r>
      <w:r w:rsidR="002A2C7F" w:rsidRPr="00CB3A5B">
        <w:rPr>
          <w:rFonts w:hint="eastAsia"/>
          <w:color w:val="000000" w:themeColor="text1"/>
        </w:rPr>
        <w:t xml:space="preserve"> and</w:t>
      </w:r>
    </w:p>
    <w:p w14:paraId="1AE998B0" w14:textId="563F5C4A" w:rsidR="007D3C51" w:rsidRPr="00CB3A5B" w:rsidRDefault="00173981">
      <w:pPr>
        <w:rPr>
          <w:color w:val="000000" w:themeColor="text1"/>
        </w:rPr>
      </w:pPr>
      <w:r w:rsidRPr="00CB3A5B">
        <w:rPr>
          <w:color w:val="000000" w:themeColor="text1"/>
        </w:rPr>
        <w:t xml:space="preserve">イ　</w:t>
      </w:r>
      <w:r w:rsidR="00B04B06" w:rsidRPr="00CB3A5B">
        <w:rPr>
          <w:color w:val="000000" w:themeColor="text1"/>
        </w:rPr>
        <w:t>船員</w:t>
      </w:r>
      <w:r w:rsidRPr="00CB3A5B">
        <w:rPr>
          <w:color w:val="000000" w:themeColor="text1"/>
        </w:rPr>
        <w:t>の労働条件等の検査について三年以上の実務の経験を有すること。</w:t>
      </w:r>
    </w:p>
    <w:p w14:paraId="0E935203" w14:textId="766FF491" w:rsidR="007D3C51" w:rsidRPr="00CB3A5B" w:rsidRDefault="00173981">
      <w:pPr>
        <w:rPr>
          <w:color w:val="000000" w:themeColor="text1"/>
        </w:rPr>
      </w:pPr>
      <w:r w:rsidRPr="00CB3A5B">
        <w:rPr>
          <w:color w:val="000000" w:themeColor="text1"/>
        </w:rPr>
        <w:t xml:space="preserve">(a) </w:t>
      </w:r>
      <w:r w:rsidR="005634B2" w:rsidRPr="00CB3A5B">
        <w:rPr>
          <w:rFonts w:hint="eastAsia"/>
          <w:color w:val="000000" w:themeColor="text1"/>
        </w:rPr>
        <w:t>the person has</w:t>
      </w:r>
      <w:r w:rsidR="005634B2" w:rsidRPr="00CB3A5B">
        <w:rPr>
          <w:color w:val="000000" w:themeColor="text1"/>
        </w:rPr>
        <w:t xml:space="preserve"> </w:t>
      </w:r>
      <w:r w:rsidRPr="00CB3A5B">
        <w:rPr>
          <w:color w:val="000000" w:themeColor="text1"/>
        </w:rPr>
        <w:t xml:space="preserve">at least three years of practical </w:t>
      </w:r>
      <w:r w:rsidR="00995779" w:rsidRPr="00CB3A5B">
        <w:rPr>
          <w:rFonts w:hint="eastAsia"/>
          <w:color w:val="000000" w:themeColor="text1"/>
        </w:rPr>
        <w:t>career</w:t>
      </w:r>
      <w:r w:rsidRPr="00CB3A5B">
        <w:rPr>
          <w:color w:val="000000" w:themeColor="text1"/>
        </w:rPr>
        <w:t xml:space="preserve"> in inspecting the working conditions, etc. of </w:t>
      </w:r>
      <w:r w:rsidR="002A2C7F" w:rsidRPr="00CB3A5B">
        <w:rPr>
          <w:rFonts w:hint="eastAsia"/>
          <w:color w:val="000000" w:themeColor="text1"/>
        </w:rPr>
        <w:t xml:space="preserve">a </w:t>
      </w:r>
      <w:r w:rsidR="00B04B06" w:rsidRPr="00CB3A5B">
        <w:rPr>
          <w:color w:val="000000" w:themeColor="text1"/>
        </w:rPr>
        <w:t>mariner</w:t>
      </w:r>
      <w:r w:rsidRPr="00CB3A5B">
        <w:rPr>
          <w:color w:val="000000" w:themeColor="text1"/>
        </w:rPr>
        <w:t>;</w:t>
      </w:r>
    </w:p>
    <w:p w14:paraId="44BDE7CD" w14:textId="77777777" w:rsidR="007D3C51" w:rsidRPr="00CB3A5B" w:rsidRDefault="00173981">
      <w:pPr>
        <w:rPr>
          <w:color w:val="000000" w:themeColor="text1"/>
        </w:rPr>
      </w:pPr>
      <w:r w:rsidRPr="00CB3A5B">
        <w:rPr>
          <w:color w:val="000000" w:themeColor="text1"/>
        </w:rPr>
        <w:t>ロ　船舶職員及び小型船舶操縦者法第二条第二項に規定する船舶職員として五年以上の乗船経験を有すること。</w:t>
      </w:r>
    </w:p>
    <w:p w14:paraId="44726B7B" w14:textId="63C2C887" w:rsidR="007D3C51" w:rsidRPr="00CB3A5B" w:rsidRDefault="00173981">
      <w:pPr>
        <w:rPr>
          <w:color w:val="000000" w:themeColor="text1"/>
        </w:rPr>
      </w:pPr>
      <w:r w:rsidRPr="00CB3A5B">
        <w:rPr>
          <w:color w:val="000000" w:themeColor="text1"/>
        </w:rPr>
        <w:t xml:space="preserve">(b) </w:t>
      </w:r>
      <w:r w:rsidR="005634B2" w:rsidRPr="00CB3A5B">
        <w:rPr>
          <w:rFonts w:hint="eastAsia"/>
          <w:color w:val="000000" w:themeColor="text1"/>
        </w:rPr>
        <w:t>the person has</w:t>
      </w:r>
      <w:r w:rsidR="005634B2" w:rsidRPr="00CB3A5B">
        <w:rPr>
          <w:color w:val="000000" w:themeColor="text1"/>
        </w:rPr>
        <w:t xml:space="preserve"> </w:t>
      </w:r>
      <w:r w:rsidRPr="00CB3A5B">
        <w:rPr>
          <w:color w:val="000000" w:themeColor="text1"/>
        </w:rPr>
        <w:t xml:space="preserve">at least five years of </w:t>
      </w:r>
      <w:r w:rsidR="00287505" w:rsidRPr="00CB3A5B">
        <w:rPr>
          <w:rFonts w:hint="eastAsia"/>
          <w:color w:val="000000" w:themeColor="text1"/>
        </w:rPr>
        <w:t>career</w:t>
      </w:r>
      <w:r w:rsidRPr="00CB3A5B">
        <w:rPr>
          <w:color w:val="000000" w:themeColor="text1"/>
        </w:rPr>
        <w:t xml:space="preserve"> on board as a ship's </w:t>
      </w:r>
      <w:r w:rsidR="00B2793D" w:rsidRPr="00CB3A5B">
        <w:rPr>
          <w:rFonts w:hint="eastAsia"/>
          <w:color w:val="000000" w:themeColor="text1"/>
        </w:rPr>
        <w:t>officer</w:t>
      </w:r>
      <w:r w:rsidR="00995779" w:rsidRPr="00CB3A5B">
        <w:rPr>
          <w:rFonts w:hint="eastAsia"/>
          <w:color w:val="000000" w:themeColor="text1"/>
        </w:rPr>
        <w:t xml:space="preserve"> </w:t>
      </w:r>
      <w:r w:rsidRPr="00CB3A5B">
        <w:rPr>
          <w:color w:val="000000" w:themeColor="text1"/>
        </w:rPr>
        <w:t xml:space="preserve">prescribed in Article 2, paragraph (2) of the </w:t>
      </w:r>
      <w:r w:rsidR="005634B2" w:rsidRPr="00CB3A5B">
        <w:rPr>
          <w:color w:val="000000" w:themeColor="text1"/>
        </w:rPr>
        <w:t>Act on Ships' Officers and Boat</w:t>
      </w:r>
      <w:r w:rsidR="00995779" w:rsidRPr="00CB3A5B">
        <w:rPr>
          <w:rFonts w:hint="eastAsia"/>
          <w:color w:val="000000" w:themeColor="text1"/>
        </w:rPr>
        <w:t>s</w:t>
      </w:r>
      <w:r w:rsidR="00995779" w:rsidRPr="00CB3A5B">
        <w:rPr>
          <w:color w:val="000000" w:themeColor="text1"/>
        </w:rPr>
        <w:t>’</w:t>
      </w:r>
      <w:r w:rsidR="005634B2" w:rsidRPr="00CB3A5B">
        <w:rPr>
          <w:color w:val="000000" w:themeColor="text1"/>
        </w:rPr>
        <w:t xml:space="preserve"> Operators</w:t>
      </w:r>
      <w:r w:rsidRPr="00CB3A5B">
        <w:rPr>
          <w:color w:val="000000" w:themeColor="text1"/>
        </w:rPr>
        <w:t>;</w:t>
      </w:r>
      <w:r w:rsidR="002A2C7F" w:rsidRPr="00CB3A5B">
        <w:rPr>
          <w:rFonts w:hint="eastAsia"/>
          <w:color w:val="000000" w:themeColor="text1"/>
        </w:rPr>
        <w:t xml:space="preserve"> or</w:t>
      </w:r>
    </w:p>
    <w:p w14:paraId="74921683" w14:textId="77777777" w:rsidR="007D3C51" w:rsidRPr="00CB3A5B" w:rsidRDefault="00173981">
      <w:pPr>
        <w:rPr>
          <w:color w:val="000000" w:themeColor="text1"/>
        </w:rPr>
      </w:pPr>
      <w:r w:rsidRPr="00CB3A5B">
        <w:rPr>
          <w:color w:val="000000" w:themeColor="text1"/>
        </w:rPr>
        <w:t>ハ　イ又はロに掲げる者と同等以上の知識経験を有すること。</w:t>
      </w:r>
    </w:p>
    <w:p w14:paraId="23768EB6" w14:textId="3E53BBA1" w:rsidR="007D3C51" w:rsidRPr="00CB3A5B" w:rsidRDefault="00173981">
      <w:pPr>
        <w:rPr>
          <w:color w:val="000000" w:themeColor="text1"/>
        </w:rPr>
      </w:pPr>
      <w:r w:rsidRPr="00CB3A5B">
        <w:rPr>
          <w:color w:val="000000" w:themeColor="text1"/>
        </w:rPr>
        <w:t xml:space="preserve">(c) the person has </w:t>
      </w:r>
      <w:r w:rsidR="00B35106" w:rsidRPr="00CB3A5B">
        <w:rPr>
          <w:rFonts w:hint="eastAsia"/>
          <w:color w:val="000000" w:themeColor="text1"/>
        </w:rPr>
        <w:t xml:space="preserve">a level of </w:t>
      </w:r>
      <w:r w:rsidRPr="00CB3A5B">
        <w:rPr>
          <w:color w:val="000000" w:themeColor="text1"/>
        </w:rPr>
        <w:t xml:space="preserve">knowledge and </w:t>
      </w:r>
      <w:r w:rsidR="00287505" w:rsidRPr="00CB3A5B">
        <w:rPr>
          <w:rFonts w:hint="eastAsia"/>
          <w:color w:val="000000" w:themeColor="text1"/>
        </w:rPr>
        <w:t>career</w:t>
      </w:r>
      <w:r w:rsidRPr="00CB3A5B">
        <w:rPr>
          <w:color w:val="000000" w:themeColor="text1"/>
        </w:rPr>
        <w:t xml:space="preserve"> equal to or greater than the persons </w:t>
      </w:r>
      <w:r w:rsidR="00B35106" w:rsidRPr="00CB3A5B">
        <w:rPr>
          <w:rFonts w:hint="eastAsia"/>
          <w:color w:val="000000" w:themeColor="text1"/>
        </w:rPr>
        <w:t>stated</w:t>
      </w:r>
      <w:r w:rsidRPr="00CB3A5B">
        <w:rPr>
          <w:color w:val="000000" w:themeColor="text1"/>
        </w:rPr>
        <w:t xml:space="preserve"> in (a) or (b);</w:t>
      </w:r>
    </w:p>
    <w:p w14:paraId="164D9DFB" w14:textId="77777777" w:rsidR="007D3C51" w:rsidRPr="00CB3A5B" w:rsidRDefault="00173981">
      <w:pPr>
        <w:rPr>
          <w:color w:val="000000" w:themeColor="text1"/>
        </w:rPr>
      </w:pPr>
      <w:r w:rsidRPr="00CB3A5B">
        <w:rPr>
          <w:color w:val="000000" w:themeColor="text1"/>
        </w:rPr>
        <w:t>二　登録申請者が、船舶所有者に支配されているものとして次のいずれかに該当するものでないこと。</w:t>
      </w:r>
    </w:p>
    <w:p w14:paraId="3AB27310" w14:textId="2D51DE17" w:rsidR="007D3C51" w:rsidRPr="00CB3A5B" w:rsidRDefault="00173981">
      <w:pPr>
        <w:rPr>
          <w:color w:val="000000" w:themeColor="text1"/>
        </w:rPr>
      </w:pPr>
      <w:r w:rsidRPr="00CB3A5B">
        <w:rPr>
          <w:color w:val="000000" w:themeColor="text1"/>
        </w:rPr>
        <w:t xml:space="preserve">(ii) the registration applicant does not fall under any of the following sub-items as </w:t>
      </w:r>
      <w:r w:rsidR="00E223F5" w:rsidRPr="00CB3A5B">
        <w:rPr>
          <w:rFonts w:hint="eastAsia"/>
          <w:color w:val="000000" w:themeColor="text1"/>
        </w:rPr>
        <w:t>a person</w:t>
      </w:r>
      <w:r w:rsidR="00E223F5" w:rsidRPr="00CB3A5B">
        <w:rPr>
          <w:color w:val="000000" w:themeColor="text1"/>
        </w:rPr>
        <w:t xml:space="preserve"> </w:t>
      </w:r>
      <w:r w:rsidR="00E223F5" w:rsidRPr="00CB3A5B">
        <w:rPr>
          <w:rFonts w:hint="eastAsia"/>
          <w:color w:val="000000" w:themeColor="text1"/>
        </w:rPr>
        <w:t>under a</w:t>
      </w:r>
      <w:r w:rsidRPr="00CB3A5B">
        <w:rPr>
          <w:color w:val="000000" w:themeColor="text1"/>
        </w:rPr>
        <w:t xml:space="preserve"> shipowner</w:t>
      </w:r>
      <w:r w:rsidR="00E223F5" w:rsidRPr="00CB3A5B">
        <w:rPr>
          <w:color w:val="000000" w:themeColor="text1"/>
        </w:rPr>
        <w:t>’</w:t>
      </w:r>
      <w:r w:rsidR="00E223F5" w:rsidRPr="00CB3A5B">
        <w:rPr>
          <w:rFonts w:hint="eastAsia"/>
          <w:color w:val="000000" w:themeColor="text1"/>
        </w:rPr>
        <w:t>s control</w:t>
      </w:r>
      <w:r w:rsidRPr="00CB3A5B">
        <w:rPr>
          <w:color w:val="000000" w:themeColor="text1"/>
        </w:rPr>
        <w:t>:</w:t>
      </w:r>
    </w:p>
    <w:p w14:paraId="6AF4EE39" w14:textId="77777777" w:rsidR="007D3C51" w:rsidRPr="00CB3A5B" w:rsidRDefault="00173981">
      <w:pPr>
        <w:rPr>
          <w:color w:val="000000" w:themeColor="text1"/>
        </w:rPr>
      </w:pPr>
      <w:r w:rsidRPr="00CB3A5B">
        <w:rPr>
          <w:color w:val="000000" w:themeColor="text1"/>
        </w:rPr>
        <w:t>イ　登録申請者が株式会社である場合にあつては、船舶所有者がその親法人（会社法（平成十七年法律第八十六号）第八百七十九条第一項に規定する親法人をいい、当該登録申請者が外国にある事務所において検査に係る業務（以下「検査業務」という。）を行おうとする者である場合にあつては、外国における同法の親法人に相当するものを含む。）であること。</w:t>
      </w:r>
    </w:p>
    <w:p w14:paraId="5163F080" w14:textId="00D1B83B" w:rsidR="007D3C51" w:rsidRPr="00CB3A5B" w:rsidRDefault="00173981">
      <w:pPr>
        <w:rPr>
          <w:color w:val="000000" w:themeColor="text1"/>
        </w:rPr>
      </w:pPr>
      <w:r w:rsidRPr="00CB3A5B">
        <w:rPr>
          <w:color w:val="000000" w:themeColor="text1"/>
        </w:rPr>
        <w:t xml:space="preserve">(a) if the registration applicant is a stock company, the shipowner is its parent corporation (meaning a parent corporation as prescribed in Article 879, paragraph (1) of the Companies Act (Act No. 86 of 2005), and if the registration applicant is a person that seeks to perform services related to inspections at offices located in a foreign country (referred to </w:t>
      </w:r>
      <w:r w:rsidR="00DB6035" w:rsidRPr="00CB3A5B">
        <w:rPr>
          <w:rFonts w:hint="eastAsia"/>
          <w:color w:val="000000" w:themeColor="text1"/>
        </w:rPr>
        <w:t xml:space="preserve">below </w:t>
      </w:r>
      <w:r w:rsidRPr="00CB3A5B">
        <w:rPr>
          <w:color w:val="000000" w:themeColor="text1"/>
        </w:rPr>
        <w:t xml:space="preserve">as "inspection services"), </w:t>
      </w:r>
      <w:r w:rsidR="00573E7D" w:rsidRPr="00CB3A5B">
        <w:rPr>
          <w:rFonts w:hint="eastAsia"/>
          <w:color w:val="000000" w:themeColor="text1"/>
        </w:rPr>
        <w:t>including</w:t>
      </w:r>
      <w:r w:rsidRPr="00CB3A5B">
        <w:rPr>
          <w:color w:val="000000" w:themeColor="text1"/>
        </w:rPr>
        <w:t xml:space="preserve"> </w:t>
      </w:r>
      <w:r w:rsidR="00573E7D" w:rsidRPr="00CB3A5B">
        <w:rPr>
          <w:rFonts w:hint="eastAsia"/>
          <w:color w:val="000000" w:themeColor="text1"/>
        </w:rPr>
        <w:t>a person</w:t>
      </w:r>
      <w:r w:rsidR="00573E7D" w:rsidRPr="00CB3A5B">
        <w:rPr>
          <w:color w:val="000000" w:themeColor="text1"/>
        </w:rPr>
        <w:t xml:space="preserve"> </w:t>
      </w:r>
      <w:r w:rsidRPr="00CB3A5B">
        <w:rPr>
          <w:color w:val="000000" w:themeColor="text1"/>
        </w:rPr>
        <w:t>that corresponds to a parent corporation in a foreign country as prescribed in that Act);</w:t>
      </w:r>
    </w:p>
    <w:p w14:paraId="020E38A5" w14:textId="77777777" w:rsidR="007D3C51" w:rsidRPr="00CB3A5B" w:rsidRDefault="00173981">
      <w:pPr>
        <w:rPr>
          <w:color w:val="000000" w:themeColor="text1"/>
        </w:rPr>
      </w:pPr>
      <w:r w:rsidRPr="00CB3A5B">
        <w:rPr>
          <w:color w:val="000000" w:themeColor="text1"/>
        </w:rPr>
        <w:t>ロ　登録申請者の役員（持分会社（会社法第五百七十五条第一項に規定する持分会社をいう。）にあつては、業務を執行する社員）に占める船舶所有者の役員又は職員（過</w:t>
      </w:r>
      <w:r w:rsidRPr="00CB3A5B">
        <w:rPr>
          <w:color w:val="000000" w:themeColor="text1"/>
        </w:rPr>
        <w:lastRenderedPageBreak/>
        <w:t>去二年間に当該船舶所有者の役員又は職員であつた者を含む。）の割合が二分の一を超えていること。</w:t>
      </w:r>
    </w:p>
    <w:p w14:paraId="769FB2C2" w14:textId="3D6B626F" w:rsidR="007D3C51" w:rsidRPr="00CB3A5B" w:rsidRDefault="00173981">
      <w:pPr>
        <w:rPr>
          <w:color w:val="000000" w:themeColor="text1"/>
        </w:rPr>
      </w:pPr>
      <w:r w:rsidRPr="00CB3A5B">
        <w:rPr>
          <w:color w:val="000000" w:themeColor="text1"/>
        </w:rPr>
        <w:t xml:space="preserve">(b) </w:t>
      </w:r>
      <w:r w:rsidR="00160186" w:rsidRPr="00CB3A5B">
        <w:rPr>
          <w:rFonts w:hint="eastAsia"/>
          <w:color w:val="000000" w:themeColor="text1"/>
        </w:rPr>
        <w:t xml:space="preserve">an executive </w:t>
      </w:r>
      <w:r w:rsidRPr="00CB3A5B">
        <w:rPr>
          <w:color w:val="000000" w:themeColor="text1"/>
        </w:rPr>
        <w:t xml:space="preserve">officer or </w:t>
      </w:r>
      <w:r w:rsidR="00160186" w:rsidRPr="00CB3A5B">
        <w:rPr>
          <w:rFonts w:hint="eastAsia"/>
          <w:color w:val="000000" w:themeColor="text1"/>
        </w:rPr>
        <w:t>employee</w:t>
      </w:r>
      <w:r w:rsidR="00C3237A" w:rsidRPr="00CB3A5B">
        <w:rPr>
          <w:color w:val="000000" w:themeColor="text1"/>
        </w:rPr>
        <w:t xml:space="preserve"> </w:t>
      </w:r>
      <w:r w:rsidRPr="00CB3A5B">
        <w:rPr>
          <w:color w:val="000000" w:themeColor="text1"/>
        </w:rPr>
        <w:t xml:space="preserve">of a shipowner (including </w:t>
      </w:r>
      <w:r w:rsidR="006039B4" w:rsidRPr="00CB3A5B">
        <w:rPr>
          <w:rFonts w:hint="eastAsia"/>
          <w:color w:val="000000" w:themeColor="text1"/>
        </w:rPr>
        <w:t>a person</w:t>
      </w:r>
      <w:r w:rsidRPr="00CB3A5B">
        <w:rPr>
          <w:color w:val="000000" w:themeColor="text1"/>
        </w:rPr>
        <w:t xml:space="preserve"> who </w:t>
      </w:r>
      <w:r w:rsidR="006039B4" w:rsidRPr="00CB3A5B">
        <w:rPr>
          <w:rFonts w:hint="eastAsia"/>
          <w:color w:val="000000" w:themeColor="text1"/>
        </w:rPr>
        <w:t>has been</w:t>
      </w:r>
      <w:r w:rsidRPr="00CB3A5B">
        <w:rPr>
          <w:color w:val="000000" w:themeColor="text1"/>
        </w:rPr>
        <w:t xml:space="preserve"> </w:t>
      </w:r>
      <w:r w:rsidR="0065513B" w:rsidRPr="00CB3A5B">
        <w:rPr>
          <w:rFonts w:hint="eastAsia"/>
          <w:color w:val="000000" w:themeColor="text1"/>
        </w:rPr>
        <w:t xml:space="preserve">an </w:t>
      </w:r>
      <w:r w:rsidR="00160186" w:rsidRPr="00CB3A5B">
        <w:rPr>
          <w:rFonts w:hint="eastAsia"/>
          <w:color w:val="000000" w:themeColor="text1"/>
        </w:rPr>
        <w:t xml:space="preserve">executive </w:t>
      </w:r>
      <w:r w:rsidRPr="00CB3A5B">
        <w:rPr>
          <w:color w:val="000000" w:themeColor="text1"/>
        </w:rPr>
        <w:t xml:space="preserve">officer or </w:t>
      </w:r>
      <w:r w:rsidR="00160186" w:rsidRPr="00CB3A5B">
        <w:rPr>
          <w:rFonts w:hint="eastAsia"/>
          <w:color w:val="000000" w:themeColor="text1"/>
        </w:rPr>
        <w:t>employee</w:t>
      </w:r>
      <w:r w:rsidR="00C3237A" w:rsidRPr="00CB3A5B">
        <w:rPr>
          <w:color w:val="000000" w:themeColor="text1"/>
        </w:rPr>
        <w:t xml:space="preserve"> </w:t>
      </w:r>
      <w:r w:rsidRPr="00CB3A5B">
        <w:rPr>
          <w:color w:val="000000" w:themeColor="text1"/>
        </w:rPr>
        <w:t xml:space="preserve">of the shipowner in the past two years) account for more than half of the </w:t>
      </w:r>
      <w:r w:rsidR="00160186" w:rsidRPr="00CB3A5B">
        <w:rPr>
          <w:rFonts w:hint="eastAsia"/>
          <w:color w:val="000000" w:themeColor="text1"/>
        </w:rPr>
        <w:t xml:space="preserve">executive </w:t>
      </w:r>
      <w:r w:rsidRPr="00CB3A5B">
        <w:rPr>
          <w:color w:val="000000" w:themeColor="text1"/>
        </w:rPr>
        <w:t xml:space="preserve">officers of </w:t>
      </w:r>
      <w:r w:rsidR="00573E7D" w:rsidRPr="00CB3A5B">
        <w:rPr>
          <w:rFonts w:hint="eastAsia"/>
          <w:color w:val="000000" w:themeColor="text1"/>
        </w:rPr>
        <w:t>the</w:t>
      </w:r>
      <w:r w:rsidR="00573E7D" w:rsidRPr="00CB3A5B">
        <w:rPr>
          <w:color w:val="000000" w:themeColor="text1"/>
        </w:rPr>
        <w:t xml:space="preserve"> </w:t>
      </w:r>
      <w:r w:rsidRPr="00CB3A5B">
        <w:rPr>
          <w:color w:val="000000" w:themeColor="text1"/>
        </w:rPr>
        <w:t>registration applicant (</w:t>
      </w:r>
      <w:r w:rsidR="00573E7D" w:rsidRPr="00CB3A5B">
        <w:rPr>
          <w:rFonts w:hint="eastAsia"/>
          <w:color w:val="000000" w:themeColor="text1"/>
        </w:rPr>
        <w:t xml:space="preserve">for a </w:t>
      </w:r>
      <w:r w:rsidR="007A5550" w:rsidRPr="00CB3A5B">
        <w:rPr>
          <w:rFonts w:hint="eastAsia"/>
          <w:color w:val="000000" w:themeColor="text1"/>
        </w:rPr>
        <w:t>membership company</w:t>
      </w:r>
      <w:r w:rsidR="00573E7D" w:rsidRPr="00CB3A5B">
        <w:rPr>
          <w:rFonts w:hint="eastAsia"/>
          <w:color w:val="000000" w:themeColor="text1"/>
        </w:rPr>
        <w:t xml:space="preserve"> </w:t>
      </w:r>
      <w:r w:rsidR="00573E7D" w:rsidRPr="00CB3A5B">
        <w:rPr>
          <w:color w:val="000000" w:themeColor="text1"/>
        </w:rPr>
        <w:t xml:space="preserve">(meaning a </w:t>
      </w:r>
      <w:r w:rsidR="007A5550" w:rsidRPr="00CB3A5B">
        <w:rPr>
          <w:rFonts w:hint="eastAsia"/>
          <w:color w:val="000000" w:themeColor="text1"/>
        </w:rPr>
        <w:t>membership company</w:t>
      </w:r>
      <w:r w:rsidR="00573E7D" w:rsidRPr="00CB3A5B">
        <w:rPr>
          <w:color w:val="000000" w:themeColor="text1"/>
        </w:rPr>
        <w:t xml:space="preserve"> prescribed in Article 575, paragraph (1) of the Companies Act)</w:t>
      </w:r>
      <w:r w:rsidR="00573E7D" w:rsidRPr="00CB3A5B">
        <w:rPr>
          <w:rFonts w:hint="eastAsia"/>
          <w:color w:val="000000" w:themeColor="text1"/>
        </w:rPr>
        <w:t xml:space="preserve">, </w:t>
      </w:r>
      <w:r w:rsidR="00495586" w:rsidRPr="00CB3A5B">
        <w:rPr>
          <w:rFonts w:hint="eastAsia"/>
          <w:color w:val="000000" w:themeColor="text1"/>
        </w:rPr>
        <w:t xml:space="preserve">a </w:t>
      </w:r>
      <w:r w:rsidRPr="00CB3A5B">
        <w:rPr>
          <w:color w:val="000000" w:themeColor="text1"/>
        </w:rPr>
        <w:t xml:space="preserve">partner who </w:t>
      </w:r>
      <w:r w:rsidR="00571959" w:rsidRPr="00CB3A5B">
        <w:rPr>
          <w:rFonts w:hint="eastAsia"/>
          <w:color w:val="000000" w:themeColor="text1"/>
        </w:rPr>
        <w:t>perform</w:t>
      </w:r>
      <w:r w:rsidR="00495586" w:rsidRPr="00CB3A5B">
        <w:rPr>
          <w:rFonts w:hint="eastAsia"/>
          <w:color w:val="000000" w:themeColor="text1"/>
        </w:rPr>
        <w:t>s</w:t>
      </w:r>
      <w:r w:rsidR="00571959" w:rsidRPr="00CB3A5B">
        <w:rPr>
          <w:rFonts w:hint="eastAsia"/>
          <w:color w:val="000000" w:themeColor="text1"/>
        </w:rPr>
        <w:t xml:space="preserve"> the services</w:t>
      </w:r>
      <w:r w:rsidRPr="00CB3A5B">
        <w:rPr>
          <w:color w:val="000000" w:themeColor="text1"/>
        </w:rPr>
        <w:t>);</w:t>
      </w:r>
      <w:r w:rsidR="00287505" w:rsidRPr="00CB3A5B">
        <w:rPr>
          <w:rFonts w:hint="eastAsia"/>
          <w:color w:val="000000" w:themeColor="text1"/>
        </w:rPr>
        <w:t xml:space="preserve"> or</w:t>
      </w:r>
    </w:p>
    <w:p w14:paraId="6799ABBF" w14:textId="77777777" w:rsidR="007D3C51" w:rsidRPr="00CB3A5B" w:rsidRDefault="00173981">
      <w:pPr>
        <w:rPr>
          <w:color w:val="000000" w:themeColor="text1"/>
        </w:rPr>
      </w:pPr>
      <w:r w:rsidRPr="00CB3A5B">
        <w:rPr>
          <w:color w:val="000000" w:themeColor="text1"/>
        </w:rPr>
        <w:t>ハ　登録申請者（法人にあつては、その代表権を有する役員）が、船舶所有者の役員又は職員（過去二年間に当該船舶所有者の役員又は職員であつた者を含む。）であること。</w:t>
      </w:r>
    </w:p>
    <w:p w14:paraId="0D5EA51E" w14:textId="10431759" w:rsidR="007D3C51" w:rsidRPr="00CB3A5B" w:rsidRDefault="00173981">
      <w:pPr>
        <w:rPr>
          <w:color w:val="000000" w:themeColor="text1"/>
        </w:rPr>
      </w:pPr>
      <w:r w:rsidRPr="00CB3A5B">
        <w:rPr>
          <w:color w:val="000000" w:themeColor="text1"/>
        </w:rPr>
        <w:t>(c) the registration applicant (</w:t>
      </w:r>
      <w:r w:rsidR="00571959" w:rsidRPr="00CB3A5B">
        <w:rPr>
          <w:rFonts w:hint="eastAsia"/>
          <w:color w:val="000000" w:themeColor="text1"/>
        </w:rPr>
        <w:t>if the applicant is</w:t>
      </w:r>
      <w:r w:rsidRPr="00CB3A5B">
        <w:rPr>
          <w:color w:val="000000" w:themeColor="text1"/>
        </w:rPr>
        <w:t xml:space="preserve"> a corporation, its representative officer) is an </w:t>
      </w:r>
      <w:r w:rsidR="00160186" w:rsidRPr="00CB3A5B">
        <w:rPr>
          <w:rFonts w:hint="eastAsia"/>
          <w:color w:val="000000" w:themeColor="text1"/>
        </w:rPr>
        <w:t xml:space="preserve">executive </w:t>
      </w:r>
      <w:r w:rsidRPr="00CB3A5B">
        <w:rPr>
          <w:color w:val="000000" w:themeColor="text1"/>
        </w:rPr>
        <w:t xml:space="preserve">officer or </w:t>
      </w:r>
      <w:r w:rsidR="00160186" w:rsidRPr="00CB3A5B">
        <w:rPr>
          <w:rFonts w:hint="eastAsia"/>
          <w:color w:val="000000" w:themeColor="text1"/>
        </w:rPr>
        <w:t>employee</w:t>
      </w:r>
      <w:r w:rsidR="00C3237A" w:rsidRPr="00CB3A5B">
        <w:rPr>
          <w:color w:val="000000" w:themeColor="text1"/>
        </w:rPr>
        <w:t xml:space="preserve"> </w:t>
      </w:r>
      <w:r w:rsidRPr="00CB3A5B">
        <w:rPr>
          <w:color w:val="000000" w:themeColor="text1"/>
        </w:rPr>
        <w:t xml:space="preserve">of a shipowner (including a person who has been an </w:t>
      </w:r>
      <w:r w:rsidR="00160186" w:rsidRPr="00CB3A5B">
        <w:rPr>
          <w:rFonts w:hint="eastAsia"/>
          <w:color w:val="000000" w:themeColor="text1"/>
        </w:rPr>
        <w:t xml:space="preserve">executive </w:t>
      </w:r>
      <w:r w:rsidRPr="00CB3A5B">
        <w:rPr>
          <w:color w:val="000000" w:themeColor="text1"/>
        </w:rPr>
        <w:t xml:space="preserve">officer or </w:t>
      </w:r>
      <w:r w:rsidR="00160186" w:rsidRPr="00CB3A5B">
        <w:rPr>
          <w:rFonts w:hint="eastAsia"/>
          <w:color w:val="000000" w:themeColor="text1"/>
        </w:rPr>
        <w:t>employee</w:t>
      </w:r>
      <w:r w:rsidRPr="00CB3A5B">
        <w:rPr>
          <w:color w:val="000000" w:themeColor="text1"/>
        </w:rPr>
        <w:t xml:space="preserve"> of the shipowner in the past two years).</w:t>
      </w:r>
    </w:p>
    <w:p w14:paraId="02F12481" w14:textId="77777777" w:rsidR="007D3C51" w:rsidRPr="00CB3A5B" w:rsidRDefault="00173981">
      <w:pPr>
        <w:rPr>
          <w:color w:val="000000" w:themeColor="text1"/>
        </w:rPr>
      </w:pPr>
      <w:r w:rsidRPr="00CB3A5B">
        <w:rPr>
          <w:color w:val="000000" w:themeColor="text1"/>
        </w:rPr>
        <w:t>３　国土交通大臣は、登録申請者が、次の各号のいずれかに該当するときは、登録をしてはならない。</w:t>
      </w:r>
    </w:p>
    <w:p w14:paraId="7812099B" w14:textId="78E36E52" w:rsidR="007D3C51" w:rsidRPr="00CB3A5B" w:rsidRDefault="00173981">
      <w:pPr>
        <w:rPr>
          <w:color w:val="000000" w:themeColor="text1"/>
        </w:rPr>
      </w:pPr>
      <w:r w:rsidRPr="00CB3A5B">
        <w:rPr>
          <w:color w:val="000000" w:themeColor="text1"/>
        </w:rPr>
        <w:t xml:space="preserve">(3) </w:t>
      </w:r>
      <w:r w:rsidR="005C52A1" w:rsidRPr="00CB3A5B">
        <w:rPr>
          <w:rFonts w:hint="eastAsia"/>
          <w:color w:val="000000" w:themeColor="text1"/>
        </w:rPr>
        <w:t>When</w:t>
      </w:r>
      <w:r w:rsidRPr="00CB3A5B">
        <w:rPr>
          <w:color w:val="000000" w:themeColor="text1"/>
        </w:rPr>
        <w:t xml:space="preserve"> a registration applicant falls under any of the following items, the Minister of Land, Infrastructure, Transport and Tourism must not grant the registration:</w:t>
      </w:r>
    </w:p>
    <w:p w14:paraId="6707679C" w14:textId="26143520" w:rsidR="007D3C51" w:rsidRPr="00CB3A5B" w:rsidRDefault="00173981">
      <w:pPr>
        <w:rPr>
          <w:color w:val="000000" w:themeColor="text1"/>
        </w:rPr>
      </w:pPr>
      <w:r w:rsidRPr="00CB3A5B">
        <w:rPr>
          <w:color w:val="000000" w:themeColor="text1"/>
        </w:rPr>
        <w:t>一　この法律、船舶安全法、</w:t>
      </w:r>
      <w:r w:rsidR="00B04B06" w:rsidRPr="00CB3A5B">
        <w:rPr>
          <w:color w:val="000000" w:themeColor="text1"/>
        </w:rPr>
        <w:t>船員</w:t>
      </w:r>
      <w:r w:rsidRPr="00CB3A5B">
        <w:rPr>
          <w:color w:val="000000" w:themeColor="text1"/>
        </w:rPr>
        <w:t>職業安定法若しくは船舶職員及び小型船舶操縦者法又はこれらの法律に基づく命令に違反し、罰金以上の刑に処せられ、その執行を終わり、又は執行を受けることがなくなつた日から二年を経過しない者</w:t>
      </w:r>
    </w:p>
    <w:p w14:paraId="221EB699" w14:textId="480C3A72"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a person that has been sentenced to a fine or heavier punishment for violating this Act, the Ship Safety Act, the </w:t>
      </w:r>
      <w:r w:rsidR="00B04B06" w:rsidRPr="00CB3A5B">
        <w:rPr>
          <w:color w:val="000000" w:themeColor="text1"/>
        </w:rPr>
        <w:t>Mariner</w:t>
      </w:r>
      <w:r w:rsidRPr="00CB3A5B">
        <w:rPr>
          <w:color w:val="000000" w:themeColor="text1"/>
        </w:rPr>
        <w:t>s' Employment Security Act</w:t>
      </w:r>
      <w:r w:rsidR="00BF164B" w:rsidRPr="00CB3A5B">
        <w:rPr>
          <w:rFonts w:hint="eastAsia"/>
          <w:color w:val="000000" w:themeColor="text1"/>
        </w:rPr>
        <w:t xml:space="preserve"> or</w:t>
      </w:r>
      <w:r w:rsidRPr="00CB3A5B">
        <w:rPr>
          <w:color w:val="000000" w:themeColor="text1"/>
        </w:rPr>
        <w:t xml:space="preserve"> the Act on Ships' Officers and Boats' Operators, or an order based on one of these Acts, if two years have not yet passed since the day on which the person finished serving the sentence or ceased to be subject to its enforcement;</w:t>
      </w:r>
    </w:p>
    <w:p w14:paraId="0F4FC6C7" w14:textId="77777777" w:rsidR="007D3C51" w:rsidRPr="00CB3A5B" w:rsidRDefault="00173981">
      <w:pPr>
        <w:rPr>
          <w:color w:val="000000" w:themeColor="text1"/>
        </w:rPr>
      </w:pPr>
      <w:r w:rsidRPr="00CB3A5B">
        <w:rPr>
          <w:color w:val="000000" w:themeColor="text1"/>
        </w:rPr>
        <w:t>二　第百条の二十六第一項又は第二項の規定により登録を取り消され、その取消しの日から二年を経過しない者</w:t>
      </w:r>
    </w:p>
    <w:p w14:paraId="028986CE" w14:textId="46DB9544" w:rsidR="007D3C51" w:rsidRPr="00CB3A5B" w:rsidRDefault="00173981">
      <w:pPr>
        <w:rPr>
          <w:color w:val="000000" w:themeColor="text1"/>
        </w:rPr>
      </w:pPr>
      <w:r w:rsidRPr="00CB3A5B">
        <w:rPr>
          <w:color w:val="000000" w:themeColor="text1"/>
        </w:rPr>
        <w:t xml:space="preserve">(ii) a person whose registration has been </w:t>
      </w:r>
      <w:r w:rsidR="008845E5" w:rsidRPr="00CB3A5B">
        <w:rPr>
          <w:rFonts w:hint="eastAsia"/>
          <w:color w:val="000000" w:themeColor="text1"/>
        </w:rPr>
        <w:t>revoked</w:t>
      </w:r>
      <w:r w:rsidR="008845E5" w:rsidRPr="00CB3A5B">
        <w:rPr>
          <w:color w:val="000000" w:themeColor="text1"/>
        </w:rPr>
        <w:t xml:space="preserve"> </w:t>
      </w:r>
      <w:r w:rsidRPr="00CB3A5B">
        <w:rPr>
          <w:color w:val="000000" w:themeColor="text1"/>
        </w:rPr>
        <w:t xml:space="preserve">pursuant to the provisions of Article 100-26, paragraph (1) or paragraph (2), if two years have not yet passed since the date of </w:t>
      </w:r>
      <w:r w:rsidR="008845E5" w:rsidRPr="00CB3A5B">
        <w:rPr>
          <w:rFonts w:hint="eastAsia"/>
          <w:color w:val="000000" w:themeColor="text1"/>
        </w:rPr>
        <w:t>that revocation</w:t>
      </w:r>
      <w:r w:rsidRPr="00CB3A5B">
        <w:rPr>
          <w:color w:val="000000" w:themeColor="text1"/>
        </w:rPr>
        <w:t>;</w:t>
      </w:r>
      <w:r w:rsidR="00BF164B" w:rsidRPr="00CB3A5B">
        <w:rPr>
          <w:rFonts w:hint="eastAsia"/>
          <w:color w:val="000000" w:themeColor="text1"/>
        </w:rPr>
        <w:t xml:space="preserve"> or</w:t>
      </w:r>
    </w:p>
    <w:p w14:paraId="71053D63" w14:textId="77777777" w:rsidR="007D3C51" w:rsidRPr="00CB3A5B" w:rsidRDefault="00173981">
      <w:pPr>
        <w:rPr>
          <w:color w:val="000000" w:themeColor="text1"/>
        </w:rPr>
      </w:pPr>
      <w:r w:rsidRPr="00CB3A5B">
        <w:rPr>
          <w:color w:val="000000" w:themeColor="text1"/>
        </w:rPr>
        <w:t>三　法人であつて、その業務を行う役員のうちに前二号のいずれかに該当する者があるもの</w:t>
      </w:r>
    </w:p>
    <w:p w14:paraId="7110F3C7" w14:textId="70FA2672" w:rsidR="007D3C51" w:rsidRPr="00CB3A5B" w:rsidRDefault="00173981">
      <w:pPr>
        <w:rPr>
          <w:color w:val="000000" w:themeColor="text1"/>
        </w:rPr>
      </w:pPr>
      <w:r w:rsidRPr="00CB3A5B">
        <w:rPr>
          <w:color w:val="000000" w:themeColor="text1"/>
        </w:rPr>
        <w:t xml:space="preserve">(iii) a corporation, any of whose officers in charge of its </w:t>
      </w:r>
      <w:r w:rsidR="002925BE" w:rsidRPr="00CB3A5B">
        <w:rPr>
          <w:rFonts w:hint="eastAsia"/>
          <w:color w:val="000000" w:themeColor="text1"/>
        </w:rPr>
        <w:t>services</w:t>
      </w:r>
      <w:r w:rsidR="002925BE" w:rsidRPr="00CB3A5B">
        <w:rPr>
          <w:color w:val="000000" w:themeColor="text1"/>
        </w:rPr>
        <w:t xml:space="preserve"> </w:t>
      </w:r>
      <w:r w:rsidRPr="00CB3A5B">
        <w:rPr>
          <w:color w:val="000000" w:themeColor="text1"/>
        </w:rPr>
        <w:t>fall under either of the preceding two items.</w:t>
      </w:r>
    </w:p>
    <w:p w14:paraId="326510F4" w14:textId="77777777" w:rsidR="007D3C51" w:rsidRPr="00CB3A5B" w:rsidRDefault="00173981">
      <w:pPr>
        <w:rPr>
          <w:color w:val="000000" w:themeColor="text1"/>
        </w:rPr>
      </w:pPr>
      <w:r w:rsidRPr="00CB3A5B">
        <w:rPr>
          <w:color w:val="000000" w:themeColor="text1"/>
        </w:rPr>
        <w:t>４　登録は、登録検査機関登録簿に次に掲げる事項を記載してするものとする。</w:t>
      </w:r>
    </w:p>
    <w:p w14:paraId="6A483DA0" w14:textId="47A1CDF6" w:rsidR="007D3C51" w:rsidRPr="00CB3A5B" w:rsidRDefault="00173981">
      <w:pPr>
        <w:rPr>
          <w:color w:val="000000" w:themeColor="text1"/>
        </w:rPr>
      </w:pPr>
      <w:r w:rsidRPr="00CB3A5B">
        <w:rPr>
          <w:color w:val="000000" w:themeColor="text1"/>
        </w:rPr>
        <w:t xml:space="preserve">(4) The registration is to be made by entering the following matters in the registry of </w:t>
      </w:r>
      <w:r w:rsidR="00481A59" w:rsidRPr="00CB3A5B">
        <w:rPr>
          <w:color w:val="000000" w:themeColor="text1"/>
        </w:rPr>
        <w:t>registered inspection agency</w:t>
      </w:r>
      <w:r w:rsidRPr="00CB3A5B">
        <w:rPr>
          <w:color w:val="000000" w:themeColor="text1"/>
        </w:rPr>
        <w:t>:</w:t>
      </w:r>
    </w:p>
    <w:p w14:paraId="70710CEC" w14:textId="77777777" w:rsidR="007D3C51" w:rsidRPr="00CB3A5B" w:rsidRDefault="00173981">
      <w:pPr>
        <w:rPr>
          <w:color w:val="000000" w:themeColor="text1"/>
        </w:rPr>
      </w:pPr>
      <w:r w:rsidRPr="00CB3A5B">
        <w:rPr>
          <w:color w:val="000000" w:themeColor="text1"/>
        </w:rPr>
        <w:t>一　登録年月日及び登録番号</w:t>
      </w:r>
    </w:p>
    <w:p w14:paraId="3C09A5DB" w14:textId="77777777"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date of registration and registration number;</w:t>
      </w:r>
    </w:p>
    <w:p w14:paraId="592CA098" w14:textId="77777777" w:rsidR="007D3C51" w:rsidRPr="00CB3A5B" w:rsidRDefault="00173981">
      <w:pPr>
        <w:rPr>
          <w:color w:val="000000" w:themeColor="text1"/>
        </w:rPr>
      </w:pPr>
      <w:r w:rsidRPr="00CB3A5B">
        <w:rPr>
          <w:color w:val="000000" w:themeColor="text1"/>
        </w:rPr>
        <w:lastRenderedPageBreak/>
        <w:t>二　登録を受けた者の氏名又は名称及び住所並びに法人にあつては、その代表者の氏名</w:t>
      </w:r>
    </w:p>
    <w:p w14:paraId="2019BF7D" w14:textId="77777777" w:rsidR="007D3C51" w:rsidRPr="00CB3A5B" w:rsidRDefault="00173981">
      <w:pPr>
        <w:rPr>
          <w:color w:val="000000" w:themeColor="text1"/>
        </w:rPr>
      </w:pPr>
      <w:r w:rsidRPr="00CB3A5B">
        <w:rPr>
          <w:color w:val="000000" w:themeColor="text1"/>
        </w:rPr>
        <w:t>(ii) the name and address of the person registered, as well as the name of the representative if the person is a corporation;</w:t>
      </w:r>
    </w:p>
    <w:p w14:paraId="16D3D0D7" w14:textId="77777777" w:rsidR="007D3C51" w:rsidRPr="00CB3A5B" w:rsidRDefault="00173981">
      <w:pPr>
        <w:rPr>
          <w:color w:val="000000" w:themeColor="text1"/>
        </w:rPr>
      </w:pPr>
      <w:r w:rsidRPr="00CB3A5B">
        <w:rPr>
          <w:color w:val="000000" w:themeColor="text1"/>
        </w:rPr>
        <w:t>三　登録を受けた者が検査を行う事業所の所在地</w:t>
      </w:r>
    </w:p>
    <w:p w14:paraId="56FF84F2" w14:textId="344D35B9" w:rsidR="007D3C51" w:rsidRPr="00CB3A5B" w:rsidRDefault="00173981">
      <w:pPr>
        <w:rPr>
          <w:color w:val="000000" w:themeColor="text1"/>
        </w:rPr>
      </w:pPr>
      <w:r w:rsidRPr="00CB3A5B">
        <w:rPr>
          <w:color w:val="000000" w:themeColor="text1"/>
        </w:rPr>
        <w:t>(iii) the location of the place of business where the registered person conducts inspections;</w:t>
      </w:r>
      <w:r w:rsidR="00831CAB" w:rsidRPr="00CB3A5B">
        <w:rPr>
          <w:rFonts w:hint="eastAsia"/>
          <w:color w:val="000000" w:themeColor="text1"/>
        </w:rPr>
        <w:t xml:space="preserve"> and</w:t>
      </w:r>
    </w:p>
    <w:p w14:paraId="239C24A3" w14:textId="77777777" w:rsidR="007D3C51" w:rsidRPr="00CB3A5B" w:rsidRDefault="00173981">
      <w:pPr>
        <w:rPr>
          <w:color w:val="000000" w:themeColor="text1"/>
        </w:rPr>
      </w:pPr>
      <w:r w:rsidRPr="00CB3A5B">
        <w:rPr>
          <w:color w:val="000000" w:themeColor="text1"/>
        </w:rPr>
        <w:t>四　前三号に掲げるもののほか、国土交通省令で定める事項</w:t>
      </w:r>
    </w:p>
    <w:p w14:paraId="38364A32" w14:textId="5BD93374" w:rsidR="007D3C51" w:rsidRPr="00CB3A5B" w:rsidRDefault="00173981">
      <w:pPr>
        <w:rPr>
          <w:color w:val="000000" w:themeColor="text1"/>
        </w:rPr>
      </w:pPr>
      <w:r w:rsidRPr="00CB3A5B">
        <w:rPr>
          <w:color w:val="000000" w:themeColor="text1"/>
        </w:rPr>
        <w:t xml:space="preserve">(iv) </w:t>
      </w:r>
      <w:r w:rsidR="00B358CE" w:rsidRPr="00CB3A5B">
        <w:rPr>
          <w:rFonts w:hint="eastAsia"/>
          <w:color w:val="000000" w:themeColor="text1"/>
        </w:rPr>
        <w:t>in addition to</w:t>
      </w:r>
      <w:r w:rsidRPr="00CB3A5B">
        <w:rPr>
          <w:color w:val="000000" w:themeColor="text1"/>
        </w:rPr>
        <w:t xml:space="preserve"> what is </w:t>
      </w:r>
      <w:r w:rsidR="00A65DC7" w:rsidRPr="00CB3A5B">
        <w:rPr>
          <w:rFonts w:hint="eastAsia"/>
          <w:color w:val="000000" w:themeColor="text1"/>
        </w:rPr>
        <w:t>stated</w:t>
      </w:r>
      <w:r w:rsidRPr="00CB3A5B">
        <w:rPr>
          <w:color w:val="000000" w:themeColor="text1"/>
        </w:rPr>
        <w:t xml:space="preserve"> in the preceding three items, </w:t>
      </w:r>
      <w:r w:rsidR="00A65DC7" w:rsidRPr="00CB3A5B">
        <w:rPr>
          <w:rFonts w:hint="eastAsia"/>
          <w:color w:val="000000" w:themeColor="text1"/>
        </w:rPr>
        <w:t>matters</w:t>
      </w:r>
      <w:r w:rsidR="00A65DC7" w:rsidRPr="00CB3A5B">
        <w:rPr>
          <w:color w:val="000000" w:themeColor="text1"/>
        </w:rPr>
        <w:t xml:space="preserve"> </w:t>
      </w:r>
      <w:r w:rsidRPr="00CB3A5B">
        <w:rPr>
          <w:color w:val="000000" w:themeColor="text1"/>
        </w:rPr>
        <w:t>specified by Order of the Ministry of Land, Infrastructure, Transport and Tourism.</w:t>
      </w:r>
    </w:p>
    <w:p w14:paraId="15C936DC" w14:textId="77777777" w:rsidR="007D3C51" w:rsidRPr="00CB3A5B" w:rsidRDefault="00173981">
      <w:pPr>
        <w:rPr>
          <w:color w:val="000000" w:themeColor="text1"/>
        </w:rPr>
      </w:pPr>
      <w:r w:rsidRPr="00CB3A5B">
        <w:rPr>
          <w:color w:val="000000" w:themeColor="text1"/>
        </w:rPr>
        <w:t>（登録の更新）</w:t>
      </w:r>
    </w:p>
    <w:p w14:paraId="634A4F77" w14:textId="77777777" w:rsidR="007D3C51" w:rsidRPr="00CB3A5B" w:rsidRDefault="00173981">
      <w:pPr>
        <w:rPr>
          <w:color w:val="000000" w:themeColor="text1"/>
        </w:rPr>
      </w:pPr>
      <w:r w:rsidRPr="00CB3A5B">
        <w:rPr>
          <w:color w:val="000000" w:themeColor="text1"/>
        </w:rPr>
        <w:t>(Renewal of Registration)</w:t>
      </w:r>
    </w:p>
    <w:p w14:paraId="34D77541" w14:textId="77777777" w:rsidR="007D3C51" w:rsidRPr="00CB3A5B" w:rsidRDefault="00173981">
      <w:pPr>
        <w:rPr>
          <w:color w:val="000000" w:themeColor="text1"/>
        </w:rPr>
      </w:pPr>
      <w:r w:rsidRPr="00CB3A5B">
        <w:rPr>
          <w:color w:val="000000" w:themeColor="text1"/>
        </w:rPr>
        <w:t>第百条の十三　登録は、三年を下らない政令で定める期間ごとにその更新を受けなければ、その期間の経過によつて、その効力を失う。</w:t>
      </w:r>
    </w:p>
    <w:p w14:paraId="48B9FD1A" w14:textId="77777777" w:rsidR="007D3C51" w:rsidRPr="00CB3A5B" w:rsidRDefault="00173981">
      <w:pPr>
        <w:rPr>
          <w:color w:val="000000" w:themeColor="text1"/>
        </w:rPr>
      </w:pPr>
      <w:r w:rsidRPr="00CB3A5B">
        <w:rPr>
          <w:color w:val="000000" w:themeColor="text1"/>
        </w:rPr>
        <w:t>Article 100-13 (1) Unless the registration is renewed at an interval of not less than three years as specified by Cabinet Order, the registration ceases to be effective upon the expiration of the relevant period.</w:t>
      </w:r>
    </w:p>
    <w:p w14:paraId="222FBB05" w14:textId="77777777" w:rsidR="007D3C51" w:rsidRPr="00CB3A5B" w:rsidRDefault="00173981">
      <w:pPr>
        <w:rPr>
          <w:color w:val="000000" w:themeColor="text1"/>
        </w:rPr>
      </w:pPr>
      <w:r w:rsidRPr="00CB3A5B">
        <w:rPr>
          <w:color w:val="000000" w:themeColor="text1"/>
        </w:rPr>
        <w:t>２　前条の規定は、前項の登録の更新について準用する。</w:t>
      </w:r>
    </w:p>
    <w:p w14:paraId="1C2669DD" w14:textId="77777777" w:rsidR="007D3C51" w:rsidRPr="00CB3A5B" w:rsidRDefault="00173981">
      <w:pPr>
        <w:rPr>
          <w:color w:val="000000" w:themeColor="text1"/>
        </w:rPr>
      </w:pPr>
      <w:r w:rsidRPr="00CB3A5B">
        <w:rPr>
          <w:color w:val="000000" w:themeColor="text1"/>
        </w:rPr>
        <w:t>(2) The provisions of the preceding Article apply mutatis mutandis to the renewal of the registration referred to in the preceding paragraph.</w:t>
      </w:r>
    </w:p>
    <w:p w14:paraId="08B7FBDC" w14:textId="77777777" w:rsidR="007D3C51" w:rsidRPr="00CB3A5B" w:rsidRDefault="00173981">
      <w:pPr>
        <w:rPr>
          <w:color w:val="000000" w:themeColor="text1"/>
        </w:rPr>
      </w:pPr>
      <w:r w:rsidRPr="00CB3A5B">
        <w:rPr>
          <w:color w:val="000000" w:themeColor="text1"/>
        </w:rPr>
        <w:t>（検査の義務）</w:t>
      </w:r>
    </w:p>
    <w:p w14:paraId="1545DFB8" w14:textId="77777777" w:rsidR="007D3C51" w:rsidRPr="00CB3A5B" w:rsidRDefault="00173981">
      <w:pPr>
        <w:rPr>
          <w:color w:val="000000" w:themeColor="text1"/>
        </w:rPr>
      </w:pPr>
      <w:r w:rsidRPr="00CB3A5B">
        <w:rPr>
          <w:color w:val="000000" w:themeColor="text1"/>
        </w:rPr>
        <w:t>(Obligation to Inspect)</w:t>
      </w:r>
    </w:p>
    <w:p w14:paraId="34A4638C" w14:textId="77777777" w:rsidR="007D3C51" w:rsidRPr="00CB3A5B" w:rsidRDefault="00173981">
      <w:pPr>
        <w:rPr>
          <w:color w:val="000000" w:themeColor="text1"/>
        </w:rPr>
      </w:pPr>
      <w:r w:rsidRPr="00CB3A5B">
        <w:rPr>
          <w:color w:val="000000" w:themeColor="text1"/>
        </w:rPr>
        <w:t>第百条の十四　登録検査機関は、検査を行うことを求められたときは、正当な理由がある場合を除き、遅滞なく、検査を行わなければならない。</w:t>
      </w:r>
    </w:p>
    <w:p w14:paraId="218BB333" w14:textId="3697DD0E" w:rsidR="007D3C51" w:rsidRPr="00CB3A5B" w:rsidRDefault="00173981">
      <w:pPr>
        <w:rPr>
          <w:color w:val="000000" w:themeColor="text1"/>
        </w:rPr>
      </w:pPr>
      <w:r w:rsidRPr="00CB3A5B">
        <w:rPr>
          <w:color w:val="000000" w:themeColor="text1"/>
        </w:rPr>
        <w:t xml:space="preserve">Article 100-14 (1) </w:t>
      </w:r>
      <w:r w:rsidR="001513D2" w:rsidRPr="00CB3A5B">
        <w:rPr>
          <w:rFonts w:hint="eastAsia"/>
          <w:color w:val="000000" w:themeColor="text1"/>
        </w:rPr>
        <w:t>W</w:t>
      </w:r>
      <w:r w:rsidR="001513D2" w:rsidRPr="00CB3A5B">
        <w:rPr>
          <w:color w:val="000000" w:themeColor="text1"/>
        </w:rPr>
        <w:t>hen requested to conduct an inspection</w:t>
      </w:r>
      <w:r w:rsidR="001513D2" w:rsidRPr="00CB3A5B">
        <w:rPr>
          <w:rFonts w:hint="eastAsia"/>
          <w:color w:val="000000" w:themeColor="text1"/>
        </w:rPr>
        <w:t>, a</w:t>
      </w:r>
      <w:r w:rsidRPr="00CB3A5B">
        <w:rPr>
          <w:color w:val="000000" w:themeColor="text1"/>
        </w:rPr>
        <w:t xml:space="preserve"> </w:t>
      </w:r>
      <w:r w:rsidR="00481A59" w:rsidRPr="00CB3A5B">
        <w:rPr>
          <w:color w:val="000000" w:themeColor="text1"/>
        </w:rPr>
        <w:t>registered inspection agency</w:t>
      </w:r>
      <w:r w:rsidRPr="00CB3A5B">
        <w:rPr>
          <w:color w:val="000000" w:themeColor="text1"/>
        </w:rPr>
        <w:t xml:space="preserve"> must conduct the inspection without delay except when there are justifiable grounds not to do so.</w:t>
      </w:r>
    </w:p>
    <w:p w14:paraId="07666DFE" w14:textId="77777777" w:rsidR="007D3C51" w:rsidRPr="00CB3A5B" w:rsidRDefault="00173981">
      <w:pPr>
        <w:rPr>
          <w:color w:val="000000" w:themeColor="text1"/>
        </w:rPr>
      </w:pPr>
      <w:r w:rsidRPr="00CB3A5B">
        <w:rPr>
          <w:color w:val="000000" w:themeColor="text1"/>
        </w:rPr>
        <w:t>２　登録検査機関は、公正に、かつ、第百条の十二第二項第一号に掲げる要件に適合する方法により検査を行わなければならない。</w:t>
      </w:r>
    </w:p>
    <w:p w14:paraId="7F96612B" w14:textId="29351EE6" w:rsidR="007D3C51" w:rsidRPr="00CB3A5B" w:rsidRDefault="00173981">
      <w:pPr>
        <w:rPr>
          <w:color w:val="000000" w:themeColor="text1"/>
        </w:rPr>
      </w:pPr>
      <w:r w:rsidRPr="00CB3A5B">
        <w:rPr>
          <w:color w:val="000000" w:themeColor="text1"/>
        </w:rPr>
        <w:t xml:space="preserve">(2) A </w:t>
      </w:r>
      <w:r w:rsidR="00481A59" w:rsidRPr="00CB3A5B">
        <w:rPr>
          <w:color w:val="000000" w:themeColor="text1"/>
        </w:rPr>
        <w:t>registered inspection agency</w:t>
      </w:r>
      <w:r w:rsidRPr="00CB3A5B">
        <w:rPr>
          <w:color w:val="000000" w:themeColor="text1"/>
        </w:rPr>
        <w:t xml:space="preserve"> must conduct </w:t>
      </w:r>
      <w:r w:rsidR="00F67CE5" w:rsidRPr="00CB3A5B">
        <w:rPr>
          <w:rFonts w:hint="eastAsia"/>
          <w:color w:val="000000" w:themeColor="text1"/>
        </w:rPr>
        <w:t xml:space="preserve">an </w:t>
      </w:r>
      <w:r w:rsidRPr="00CB3A5B">
        <w:rPr>
          <w:color w:val="000000" w:themeColor="text1"/>
        </w:rPr>
        <w:t xml:space="preserve">inspection fairly and in a manner that conforms to the requirements </w:t>
      </w:r>
      <w:r w:rsidR="00F67CE5" w:rsidRPr="00CB3A5B">
        <w:rPr>
          <w:rFonts w:hint="eastAsia"/>
          <w:color w:val="000000" w:themeColor="text1"/>
        </w:rPr>
        <w:t>stated</w:t>
      </w:r>
      <w:r w:rsidRPr="00CB3A5B">
        <w:rPr>
          <w:color w:val="000000" w:themeColor="text1"/>
        </w:rPr>
        <w:t xml:space="preserve"> in Article 100-12, paragraph (2), item (</w:t>
      </w:r>
      <w:proofErr w:type="spellStart"/>
      <w:r w:rsidRPr="00CB3A5B">
        <w:rPr>
          <w:color w:val="000000" w:themeColor="text1"/>
        </w:rPr>
        <w:t>i</w:t>
      </w:r>
      <w:proofErr w:type="spellEnd"/>
      <w:r w:rsidRPr="00CB3A5B">
        <w:rPr>
          <w:color w:val="000000" w:themeColor="text1"/>
        </w:rPr>
        <w:t>).</w:t>
      </w:r>
    </w:p>
    <w:p w14:paraId="471A9BCB" w14:textId="77777777" w:rsidR="007D3C51" w:rsidRPr="00CB3A5B" w:rsidRDefault="00173981">
      <w:pPr>
        <w:rPr>
          <w:color w:val="000000" w:themeColor="text1"/>
        </w:rPr>
      </w:pPr>
      <w:r w:rsidRPr="00CB3A5B">
        <w:rPr>
          <w:color w:val="000000" w:themeColor="text1"/>
        </w:rPr>
        <w:t>（登録事項の変更の届出）</w:t>
      </w:r>
    </w:p>
    <w:p w14:paraId="62D7873F" w14:textId="77777777" w:rsidR="007D3C51" w:rsidRPr="00CB3A5B" w:rsidRDefault="00173981">
      <w:pPr>
        <w:rPr>
          <w:color w:val="000000" w:themeColor="text1"/>
        </w:rPr>
      </w:pPr>
      <w:r w:rsidRPr="00CB3A5B">
        <w:rPr>
          <w:color w:val="000000" w:themeColor="text1"/>
        </w:rPr>
        <w:t>(Notification of Changes to Registered Information)</w:t>
      </w:r>
    </w:p>
    <w:p w14:paraId="016C6730" w14:textId="77777777" w:rsidR="007D3C51" w:rsidRPr="00CB3A5B" w:rsidRDefault="00173981">
      <w:pPr>
        <w:rPr>
          <w:color w:val="000000" w:themeColor="text1"/>
        </w:rPr>
      </w:pPr>
      <w:r w:rsidRPr="00CB3A5B">
        <w:rPr>
          <w:color w:val="000000" w:themeColor="text1"/>
        </w:rPr>
        <w:t>第百条の十五　登録検査機関は、第百条の十二第四項第二号から第四号までに掲げる事項を変更しようとするときは、変更しようとする日の二週間前までに、国土交通大臣に届け出なければならない。</w:t>
      </w:r>
    </w:p>
    <w:p w14:paraId="36BF541C" w14:textId="0874FA7D" w:rsidR="007D3C51" w:rsidRPr="00CB3A5B" w:rsidRDefault="00173981">
      <w:pPr>
        <w:rPr>
          <w:color w:val="000000" w:themeColor="text1"/>
        </w:rPr>
      </w:pPr>
      <w:r w:rsidRPr="00CB3A5B">
        <w:rPr>
          <w:color w:val="000000" w:themeColor="text1"/>
        </w:rPr>
        <w:t xml:space="preserve">Article 100-15 A </w:t>
      </w:r>
      <w:r w:rsidR="00481A59" w:rsidRPr="00CB3A5B">
        <w:rPr>
          <w:color w:val="000000" w:themeColor="text1"/>
        </w:rPr>
        <w:t>registered inspection agency</w:t>
      </w:r>
      <w:r w:rsidRPr="00CB3A5B">
        <w:rPr>
          <w:color w:val="000000" w:themeColor="text1"/>
        </w:rPr>
        <w:t xml:space="preserve"> that intends to change any of the matters </w:t>
      </w:r>
      <w:r w:rsidR="00137F4B" w:rsidRPr="00CB3A5B">
        <w:rPr>
          <w:rFonts w:hint="eastAsia"/>
          <w:color w:val="000000" w:themeColor="text1"/>
        </w:rPr>
        <w:t>stated</w:t>
      </w:r>
      <w:r w:rsidRPr="00CB3A5B">
        <w:rPr>
          <w:color w:val="000000" w:themeColor="text1"/>
        </w:rPr>
        <w:t xml:space="preserve"> in Article 100-12, paragraph (4), items (ii) through (iv) must notify the Minister of Land, Infrastructure, Transport and Tourism no later than two weeks </w:t>
      </w:r>
      <w:r w:rsidR="00137F4B" w:rsidRPr="00CB3A5B">
        <w:rPr>
          <w:rFonts w:hint="eastAsia"/>
          <w:color w:val="000000" w:themeColor="text1"/>
        </w:rPr>
        <w:t>before</w:t>
      </w:r>
      <w:r w:rsidRPr="00CB3A5B">
        <w:rPr>
          <w:color w:val="000000" w:themeColor="text1"/>
        </w:rPr>
        <w:t xml:space="preserve"> the date on which the change is </w:t>
      </w:r>
      <w:r w:rsidR="00137F4B" w:rsidRPr="00CB3A5B">
        <w:rPr>
          <w:rFonts w:hint="eastAsia"/>
          <w:color w:val="000000" w:themeColor="text1"/>
        </w:rPr>
        <w:t>to be made</w:t>
      </w:r>
      <w:r w:rsidRPr="00CB3A5B">
        <w:rPr>
          <w:color w:val="000000" w:themeColor="text1"/>
        </w:rPr>
        <w:t>.</w:t>
      </w:r>
    </w:p>
    <w:p w14:paraId="650A8E70" w14:textId="77777777" w:rsidR="007D3C51" w:rsidRPr="00CB3A5B" w:rsidRDefault="00173981">
      <w:pPr>
        <w:rPr>
          <w:color w:val="000000" w:themeColor="text1"/>
        </w:rPr>
      </w:pPr>
      <w:r w:rsidRPr="00CB3A5B">
        <w:rPr>
          <w:color w:val="000000" w:themeColor="text1"/>
        </w:rPr>
        <w:lastRenderedPageBreak/>
        <w:t>（検査業務規程）</w:t>
      </w:r>
    </w:p>
    <w:p w14:paraId="610742F1" w14:textId="6E0F7873" w:rsidR="007D3C51" w:rsidRPr="00CB3A5B" w:rsidRDefault="00173981">
      <w:pPr>
        <w:rPr>
          <w:color w:val="000000" w:themeColor="text1"/>
        </w:rPr>
      </w:pPr>
      <w:r w:rsidRPr="00CB3A5B">
        <w:rPr>
          <w:color w:val="000000" w:themeColor="text1"/>
        </w:rPr>
        <w:t>(</w:t>
      </w:r>
      <w:r w:rsidR="002141CC" w:rsidRPr="00CB3A5B">
        <w:rPr>
          <w:rFonts w:hint="eastAsia"/>
          <w:color w:val="000000" w:themeColor="text1"/>
        </w:rPr>
        <w:t>O</w:t>
      </w:r>
      <w:r w:rsidRPr="00CB3A5B">
        <w:rPr>
          <w:color w:val="000000" w:themeColor="text1"/>
        </w:rPr>
        <w:t xml:space="preserve">perational </w:t>
      </w:r>
      <w:r w:rsidR="002141CC" w:rsidRPr="00CB3A5B">
        <w:rPr>
          <w:rFonts w:hint="eastAsia"/>
          <w:color w:val="000000" w:themeColor="text1"/>
        </w:rPr>
        <w:t>R</w:t>
      </w:r>
      <w:r w:rsidRPr="00CB3A5B">
        <w:rPr>
          <w:color w:val="000000" w:themeColor="text1"/>
        </w:rPr>
        <w:t>ules</w:t>
      </w:r>
      <w:r w:rsidR="002141CC" w:rsidRPr="00CB3A5B">
        <w:rPr>
          <w:rFonts w:hint="eastAsia"/>
          <w:color w:val="000000" w:themeColor="text1"/>
        </w:rPr>
        <w:t xml:space="preserve"> for </w:t>
      </w:r>
      <w:r w:rsidR="002141CC" w:rsidRPr="00CB3A5B">
        <w:rPr>
          <w:color w:val="000000" w:themeColor="text1"/>
        </w:rPr>
        <w:t>Inspection</w:t>
      </w:r>
      <w:r w:rsidR="002141CC" w:rsidRPr="00CB3A5B">
        <w:rPr>
          <w:rFonts w:hint="eastAsia"/>
          <w:color w:val="000000" w:themeColor="text1"/>
        </w:rPr>
        <w:t>s</w:t>
      </w:r>
      <w:r w:rsidRPr="00CB3A5B">
        <w:rPr>
          <w:color w:val="000000" w:themeColor="text1"/>
        </w:rPr>
        <w:t>)</w:t>
      </w:r>
    </w:p>
    <w:p w14:paraId="6E9FF2BC" w14:textId="77777777" w:rsidR="007D3C51" w:rsidRPr="00CB3A5B" w:rsidRDefault="00173981">
      <w:pPr>
        <w:rPr>
          <w:color w:val="000000" w:themeColor="text1"/>
        </w:rPr>
      </w:pPr>
      <w:r w:rsidRPr="00CB3A5B">
        <w:rPr>
          <w:color w:val="000000" w:themeColor="text1"/>
        </w:rPr>
        <w:t>第百条の十六　登録検査機関は、検査業務の開始前に、検査業務の実施に関する規程（以下この章において「検査業務規程」という。）を定め、国土交通大臣の認可を受けなければならない。これを変更しようとするときも、同様とする。</w:t>
      </w:r>
    </w:p>
    <w:p w14:paraId="093018AD" w14:textId="2519C69B" w:rsidR="007D3C51" w:rsidRPr="00CB3A5B" w:rsidRDefault="00173981">
      <w:pPr>
        <w:rPr>
          <w:color w:val="000000" w:themeColor="text1"/>
        </w:rPr>
      </w:pPr>
      <w:r w:rsidRPr="00CB3A5B">
        <w:rPr>
          <w:color w:val="000000" w:themeColor="text1"/>
        </w:rPr>
        <w:t xml:space="preserve">Article 100-16 (1) A </w:t>
      </w:r>
      <w:r w:rsidR="00481A59" w:rsidRPr="00CB3A5B">
        <w:rPr>
          <w:color w:val="000000" w:themeColor="text1"/>
        </w:rPr>
        <w:t>registered inspection agency</w:t>
      </w:r>
      <w:r w:rsidRPr="00CB3A5B">
        <w:rPr>
          <w:color w:val="000000" w:themeColor="text1"/>
        </w:rPr>
        <w:t xml:space="preserve"> must establish rules </w:t>
      </w:r>
      <w:r w:rsidR="002141CC" w:rsidRPr="00CB3A5B">
        <w:rPr>
          <w:rFonts w:hint="eastAsia"/>
          <w:color w:val="000000" w:themeColor="text1"/>
        </w:rPr>
        <w:t xml:space="preserve">for </w:t>
      </w:r>
      <w:r w:rsidR="00FE5520" w:rsidRPr="00CB3A5B">
        <w:rPr>
          <w:rFonts w:hint="eastAsia"/>
          <w:color w:val="000000" w:themeColor="text1"/>
        </w:rPr>
        <w:t>performing</w:t>
      </w:r>
      <w:r w:rsidRPr="00CB3A5B">
        <w:rPr>
          <w:color w:val="000000" w:themeColor="text1"/>
        </w:rPr>
        <w:t xml:space="preserve"> inspection services (referred to </w:t>
      </w:r>
      <w:r w:rsidR="002141CC" w:rsidRPr="00CB3A5B">
        <w:rPr>
          <w:rFonts w:hint="eastAsia"/>
          <w:color w:val="000000" w:themeColor="text1"/>
        </w:rPr>
        <w:t xml:space="preserve">below </w:t>
      </w:r>
      <w:r w:rsidRPr="00CB3A5B">
        <w:rPr>
          <w:color w:val="000000" w:themeColor="text1"/>
        </w:rPr>
        <w:t>as "operational rules</w:t>
      </w:r>
      <w:r w:rsidR="00B80711" w:rsidRPr="00CB3A5B">
        <w:rPr>
          <w:rFonts w:hint="eastAsia"/>
          <w:color w:val="000000" w:themeColor="text1"/>
        </w:rPr>
        <w:t xml:space="preserve"> for inspections</w:t>
      </w:r>
      <w:r w:rsidRPr="00CB3A5B">
        <w:rPr>
          <w:color w:val="000000" w:themeColor="text1"/>
        </w:rPr>
        <w:t xml:space="preserve">" in this Chapter) and </w:t>
      </w:r>
      <w:r w:rsidR="00FE5520" w:rsidRPr="00CB3A5B">
        <w:rPr>
          <w:rFonts w:hint="eastAsia"/>
          <w:color w:val="000000" w:themeColor="text1"/>
        </w:rPr>
        <w:t xml:space="preserve">have those rules </w:t>
      </w:r>
      <w:r w:rsidR="00EF4958" w:rsidRPr="00CB3A5B">
        <w:rPr>
          <w:rFonts w:hint="eastAsia"/>
          <w:color w:val="000000" w:themeColor="text1"/>
        </w:rPr>
        <w:t>authorized</w:t>
      </w:r>
      <w:r w:rsidR="00FE5520" w:rsidRPr="00CB3A5B">
        <w:rPr>
          <w:rFonts w:hint="eastAsia"/>
          <w:color w:val="000000" w:themeColor="text1"/>
        </w:rPr>
        <w:t xml:space="preserve"> by</w:t>
      </w:r>
      <w:r w:rsidRPr="00CB3A5B">
        <w:rPr>
          <w:color w:val="000000" w:themeColor="text1"/>
        </w:rPr>
        <w:t xml:space="preserve"> the Minister of Land, Infrastructure, Transport and Tourism </w:t>
      </w:r>
      <w:r w:rsidR="002141CC" w:rsidRPr="00CB3A5B">
        <w:rPr>
          <w:rFonts w:hint="eastAsia"/>
          <w:color w:val="000000" w:themeColor="text1"/>
        </w:rPr>
        <w:t>before</w:t>
      </w:r>
      <w:r w:rsidRPr="00CB3A5B">
        <w:rPr>
          <w:color w:val="000000" w:themeColor="text1"/>
        </w:rPr>
        <w:t xml:space="preserve"> the commencement of inspection services. The same applies when </w:t>
      </w:r>
      <w:r w:rsidR="002141CC" w:rsidRPr="00CB3A5B">
        <w:rPr>
          <w:rFonts w:hint="eastAsia"/>
          <w:color w:val="000000" w:themeColor="text1"/>
        </w:rPr>
        <w:t>a registered inspection agency</w:t>
      </w:r>
      <w:r w:rsidR="002141CC" w:rsidRPr="00CB3A5B">
        <w:rPr>
          <w:color w:val="000000" w:themeColor="text1"/>
        </w:rPr>
        <w:t xml:space="preserve"> </w:t>
      </w:r>
      <w:r w:rsidRPr="00CB3A5B">
        <w:rPr>
          <w:color w:val="000000" w:themeColor="text1"/>
        </w:rPr>
        <w:t>intends to change the rules.</w:t>
      </w:r>
    </w:p>
    <w:p w14:paraId="152F5A6D" w14:textId="77777777" w:rsidR="007D3C51" w:rsidRPr="00CB3A5B" w:rsidRDefault="00173981">
      <w:pPr>
        <w:rPr>
          <w:color w:val="000000" w:themeColor="text1"/>
        </w:rPr>
      </w:pPr>
      <w:r w:rsidRPr="00CB3A5B">
        <w:rPr>
          <w:color w:val="000000" w:themeColor="text1"/>
        </w:rPr>
        <w:t>２　国土交通大臣は、前項の認可をした検査業務規程が検査業務の適正かつ確実な実施上不適当となつたと認めるときは、登録検査機関（外国にある事務所において検査業務を行う登録検査機関（以下「外国登録検査機関」という。）を除く。）に対し、その検査業務規程を変更すべきことを命ずることができる。</w:t>
      </w:r>
    </w:p>
    <w:p w14:paraId="54ACB634" w14:textId="5A30C5E4" w:rsidR="007D3C51" w:rsidRPr="00CB3A5B" w:rsidRDefault="00173981">
      <w:pPr>
        <w:rPr>
          <w:color w:val="000000" w:themeColor="text1"/>
        </w:rPr>
      </w:pPr>
      <w:r w:rsidRPr="00CB3A5B">
        <w:rPr>
          <w:color w:val="000000" w:themeColor="text1"/>
        </w:rPr>
        <w:t xml:space="preserve">(2) </w:t>
      </w:r>
      <w:r w:rsidR="005C52A1" w:rsidRPr="00CB3A5B">
        <w:rPr>
          <w:rFonts w:hint="eastAsia"/>
          <w:color w:val="000000" w:themeColor="text1"/>
        </w:rPr>
        <w:t>When</w:t>
      </w:r>
      <w:r w:rsidR="00FE5520" w:rsidRPr="00CB3A5B">
        <w:rPr>
          <w:color w:val="000000" w:themeColor="text1"/>
        </w:rPr>
        <w:t xml:space="preserve"> </w:t>
      </w:r>
      <w:r w:rsidRPr="00CB3A5B">
        <w:rPr>
          <w:color w:val="000000" w:themeColor="text1"/>
        </w:rPr>
        <w:t xml:space="preserve">the Minister of Land, Infrastructure, Transport and Tourism finds that the operational rules </w:t>
      </w:r>
      <w:r w:rsidR="00FE5520" w:rsidRPr="00CB3A5B">
        <w:rPr>
          <w:rFonts w:hint="eastAsia"/>
          <w:color w:val="000000" w:themeColor="text1"/>
        </w:rPr>
        <w:t xml:space="preserve">for </w:t>
      </w:r>
      <w:r w:rsidR="00FE5520" w:rsidRPr="00CB3A5B">
        <w:rPr>
          <w:color w:val="000000" w:themeColor="text1"/>
        </w:rPr>
        <w:t>inspection</w:t>
      </w:r>
      <w:r w:rsidR="00FE5520" w:rsidRPr="00CB3A5B">
        <w:rPr>
          <w:rFonts w:hint="eastAsia"/>
          <w:color w:val="000000" w:themeColor="text1"/>
        </w:rPr>
        <w:t xml:space="preserve">s </w:t>
      </w:r>
      <w:r w:rsidR="00CD387B" w:rsidRPr="00CB3A5B">
        <w:rPr>
          <w:rFonts w:hint="eastAsia"/>
          <w:color w:val="000000" w:themeColor="text1"/>
        </w:rPr>
        <w:t>authorized</w:t>
      </w:r>
      <w:r w:rsidR="00FE5520" w:rsidRPr="00CB3A5B">
        <w:rPr>
          <w:rFonts w:hint="eastAsia"/>
          <w:color w:val="000000" w:themeColor="text1"/>
        </w:rPr>
        <w:t xml:space="preserve"> by the Minister</w:t>
      </w:r>
      <w:r w:rsidR="00FE5520" w:rsidRPr="00CB3A5B">
        <w:rPr>
          <w:color w:val="000000" w:themeColor="text1"/>
        </w:rPr>
        <w:t xml:space="preserve"> </w:t>
      </w:r>
      <w:r w:rsidR="00FE5520" w:rsidRPr="00CB3A5B">
        <w:rPr>
          <w:rFonts w:hint="eastAsia"/>
          <w:color w:val="000000" w:themeColor="text1"/>
        </w:rPr>
        <w:t>as specified in the</w:t>
      </w:r>
      <w:r w:rsidRPr="00CB3A5B">
        <w:rPr>
          <w:color w:val="000000" w:themeColor="text1"/>
        </w:rPr>
        <w:t xml:space="preserve"> preceding paragraph ha</w:t>
      </w:r>
      <w:r w:rsidR="00FE5520" w:rsidRPr="00CB3A5B">
        <w:rPr>
          <w:rFonts w:hint="eastAsia"/>
          <w:color w:val="000000" w:themeColor="text1"/>
        </w:rPr>
        <w:t>ve</w:t>
      </w:r>
      <w:r w:rsidRPr="00CB3A5B">
        <w:rPr>
          <w:color w:val="000000" w:themeColor="text1"/>
        </w:rPr>
        <w:t xml:space="preserve"> become inappropriate for </w:t>
      </w:r>
      <w:r w:rsidR="00FE5520" w:rsidRPr="00CB3A5B">
        <w:rPr>
          <w:rFonts w:hint="eastAsia"/>
          <w:color w:val="000000" w:themeColor="text1"/>
        </w:rPr>
        <w:t>a</w:t>
      </w:r>
      <w:r w:rsidR="00FE5520" w:rsidRPr="00CB3A5B">
        <w:rPr>
          <w:color w:val="000000" w:themeColor="text1"/>
        </w:rPr>
        <w:t xml:space="preserve"> </w:t>
      </w:r>
      <w:r w:rsidRPr="00CB3A5B">
        <w:rPr>
          <w:color w:val="000000" w:themeColor="text1"/>
        </w:rPr>
        <w:t xml:space="preserve">proper and reliable </w:t>
      </w:r>
      <w:r w:rsidR="00FE5520" w:rsidRPr="00CB3A5B">
        <w:rPr>
          <w:rFonts w:hint="eastAsia"/>
          <w:color w:val="000000" w:themeColor="text1"/>
        </w:rPr>
        <w:t>performance</w:t>
      </w:r>
      <w:r w:rsidR="00FE5520" w:rsidRPr="00CB3A5B">
        <w:rPr>
          <w:color w:val="000000" w:themeColor="text1"/>
        </w:rPr>
        <w:t xml:space="preserve"> </w:t>
      </w:r>
      <w:r w:rsidRPr="00CB3A5B">
        <w:rPr>
          <w:color w:val="000000" w:themeColor="text1"/>
        </w:rPr>
        <w:t xml:space="preserve">of the inspection services, the Minister may order the </w:t>
      </w:r>
      <w:r w:rsidR="00481A59" w:rsidRPr="00CB3A5B">
        <w:rPr>
          <w:color w:val="000000" w:themeColor="text1"/>
        </w:rPr>
        <w:t>registered inspection agency</w:t>
      </w:r>
      <w:r w:rsidRPr="00CB3A5B">
        <w:rPr>
          <w:color w:val="000000" w:themeColor="text1"/>
        </w:rPr>
        <w:t xml:space="preserve"> (excluding a </w:t>
      </w:r>
      <w:r w:rsidR="00481A59" w:rsidRPr="00CB3A5B">
        <w:rPr>
          <w:color w:val="000000" w:themeColor="text1"/>
        </w:rPr>
        <w:t>registered inspection agency</w:t>
      </w:r>
      <w:r w:rsidRPr="00CB3A5B">
        <w:rPr>
          <w:color w:val="000000" w:themeColor="text1"/>
        </w:rPr>
        <w:t xml:space="preserve"> that </w:t>
      </w:r>
      <w:r w:rsidR="00FE5520" w:rsidRPr="00CB3A5B">
        <w:rPr>
          <w:rFonts w:hint="eastAsia"/>
          <w:color w:val="000000" w:themeColor="text1"/>
        </w:rPr>
        <w:t>performs</w:t>
      </w:r>
      <w:r w:rsidR="00FE5520" w:rsidRPr="00CB3A5B">
        <w:rPr>
          <w:color w:val="000000" w:themeColor="text1"/>
        </w:rPr>
        <w:t xml:space="preserve"> </w:t>
      </w:r>
      <w:r w:rsidRPr="00CB3A5B">
        <w:rPr>
          <w:color w:val="000000" w:themeColor="text1"/>
        </w:rPr>
        <w:t xml:space="preserve">inspection services in an office located in a foreign country (referred to </w:t>
      </w:r>
      <w:r w:rsidR="00FE5520" w:rsidRPr="00CB3A5B">
        <w:rPr>
          <w:rFonts w:hint="eastAsia"/>
          <w:color w:val="000000" w:themeColor="text1"/>
        </w:rPr>
        <w:t xml:space="preserve">below </w:t>
      </w:r>
      <w:r w:rsidRPr="00CB3A5B">
        <w:rPr>
          <w:color w:val="000000" w:themeColor="text1"/>
        </w:rPr>
        <w:t xml:space="preserve">as the "foreign </w:t>
      </w:r>
      <w:r w:rsidR="00481A59" w:rsidRPr="00CB3A5B">
        <w:rPr>
          <w:color w:val="000000" w:themeColor="text1"/>
        </w:rPr>
        <w:t>registered inspection agency</w:t>
      </w:r>
      <w:r w:rsidRPr="00CB3A5B">
        <w:rPr>
          <w:color w:val="000000" w:themeColor="text1"/>
        </w:rPr>
        <w:t>")) to change the operational rules</w:t>
      </w:r>
      <w:r w:rsidR="00FE5520" w:rsidRPr="00CB3A5B">
        <w:rPr>
          <w:rFonts w:hint="eastAsia"/>
          <w:color w:val="000000" w:themeColor="text1"/>
        </w:rPr>
        <w:t xml:space="preserve"> for inspections</w:t>
      </w:r>
      <w:r w:rsidRPr="00CB3A5B">
        <w:rPr>
          <w:color w:val="000000" w:themeColor="text1"/>
        </w:rPr>
        <w:t>.</w:t>
      </w:r>
    </w:p>
    <w:p w14:paraId="00D6C1FC" w14:textId="77777777" w:rsidR="007D3C51" w:rsidRPr="00CB3A5B" w:rsidRDefault="00173981">
      <w:pPr>
        <w:rPr>
          <w:color w:val="000000" w:themeColor="text1"/>
        </w:rPr>
      </w:pPr>
      <w:r w:rsidRPr="00CB3A5B">
        <w:rPr>
          <w:color w:val="000000" w:themeColor="text1"/>
        </w:rPr>
        <w:t>３　検査業務規程には、検査業務の実施方法、専任の管理責任者の選任その他の検査業務の信頼性を確保するための措置、検査に関する料金その他の国土交通省令で定める事項を定めておかなければならない。</w:t>
      </w:r>
    </w:p>
    <w:p w14:paraId="49DC92E6" w14:textId="3F2478AD" w:rsidR="007D3C51" w:rsidRPr="00CB3A5B" w:rsidRDefault="00173981">
      <w:pPr>
        <w:rPr>
          <w:color w:val="000000" w:themeColor="text1"/>
        </w:rPr>
      </w:pPr>
      <w:r w:rsidRPr="00CB3A5B">
        <w:rPr>
          <w:color w:val="000000" w:themeColor="text1"/>
        </w:rPr>
        <w:t xml:space="preserve">(3) </w:t>
      </w:r>
      <w:r w:rsidR="00807C9E" w:rsidRPr="00CB3A5B">
        <w:rPr>
          <w:rFonts w:hint="eastAsia"/>
          <w:color w:val="000000" w:themeColor="text1"/>
        </w:rPr>
        <w:t>O</w:t>
      </w:r>
      <w:r w:rsidRPr="00CB3A5B">
        <w:rPr>
          <w:color w:val="000000" w:themeColor="text1"/>
        </w:rPr>
        <w:t xml:space="preserve">perational rules </w:t>
      </w:r>
      <w:r w:rsidR="00807C9E" w:rsidRPr="00CB3A5B">
        <w:rPr>
          <w:rFonts w:hint="eastAsia"/>
          <w:color w:val="000000" w:themeColor="text1"/>
        </w:rPr>
        <w:t xml:space="preserve">for inspections </w:t>
      </w:r>
      <w:r w:rsidRPr="00CB3A5B">
        <w:rPr>
          <w:color w:val="000000" w:themeColor="text1"/>
        </w:rPr>
        <w:t xml:space="preserve">must specify the method </w:t>
      </w:r>
      <w:r w:rsidR="00807C9E" w:rsidRPr="00CB3A5B">
        <w:rPr>
          <w:rFonts w:hint="eastAsia"/>
          <w:color w:val="000000" w:themeColor="text1"/>
        </w:rPr>
        <w:t>for performing</w:t>
      </w:r>
      <w:r w:rsidR="00807C9E" w:rsidRPr="00CB3A5B">
        <w:rPr>
          <w:color w:val="000000" w:themeColor="text1"/>
        </w:rPr>
        <w:t xml:space="preserve"> </w:t>
      </w:r>
      <w:r w:rsidRPr="00CB3A5B">
        <w:rPr>
          <w:color w:val="000000" w:themeColor="text1"/>
        </w:rPr>
        <w:t xml:space="preserve">inspection services, the appointment of a full-time </w:t>
      </w:r>
      <w:r w:rsidR="00CD387B" w:rsidRPr="00CB3A5B">
        <w:rPr>
          <w:color w:val="000000" w:themeColor="text1"/>
        </w:rPr>
        <w:t>management</w:t>
      </w:r>
      <w:r w:rsidR="00CD387B" w:rsidRPr="00CB3A5B">
        <w:rPr>
          <w:rFonts w:hint="eastAsia"/>
          <w:color w:val="000000" w:themeColor="text1"/>
        </w:rPr>
        <w:t xml:space="preserve"> </w:t>
      </w:r>
      <w:r w:rsidRPr="00CB3A5B">
        <w:rPr>
          <w:color w:val="000000" w:themeColor="text1"/>
        </w:rPr>
        <w:t>supervisor</w:t>
      </w:r>
      <w:r w:rsidR="00DB3CC3" w:rsidRPr="00CB3A5B">
        <w:rPr>
          <w:rFonts w:hint="eastAsia"/>
          <w:color w:val="000000" w:themeColor="text1"/>
        </w:rPr>
        <w:t>,</w:t>
      </w:r>
      <w:r w:rsidRPr="00CB3A5B">
        <w:rPr>
          <w:color w:val="000000" w:themeColor="text1"/>
        </w:rPr>
        <w:t xml:space="preserve"> and other measures for ensuring the reliability of inspection services, </w:t>
      </w:r>
      <w:r w:rsidR="00F36455" w:rsidRPr="00CB3A5B">
        <w:rPr>
          <w:rFonts w:hint="eastAsia"/>
          <w:color w:val="000000" w:themeColor="text1"/>
        </w:rPr>
        <w:t>as well as</w:t>
      </w:r>
      <w:r w:rsidR="00F36455" w:rsidRPr="00CB3A5B">
        <w:rPr>
          <w:color w:val="000000" w:themeColor="text1"/>
        </w:rPr>
        <w:t xml:space="preserve"> </w:t>
      </w:r>
      <w:r w:rsidRPr="00CB3A5B">
        <w:rPr>
          <w:color w:val="000000" w:themeColor="text1"/>
        </w:rPr>
        <w:t>inspection fees and other matters specified by Order of the Ministry of Land, Infrastructure, Transport and Tourism.</w:t>
      </w:r>
    </w:p>
    <w:p w14:paraId="2DFC5DCB" w14:textId="77777777" w:rsidR="007D3C51" w:rsidRPr="00CB3A5B" w:rsidRDefault="00173981">
      <w:pPr>
        <w:rPr>
          <w:color w:val="000000" w:themeColor="text1"/>
        </w:rPr>
      </w:pPr>
      <w:r w:rsidRPr="00CB3A5B">
        <w:rPr>
          <w:color w:val="000000" w:themeColor="text1"/>
        </w:rPr>
        <w:t>（検査員）</w:t>
      </w:r>
    </w:p>
    <w:p w14:paraId="45A70AB0" w14:textId="77777777" w:rsidR="007D3C51" w:rsidRPr="00CB3A5B" w:rsidRDefault="00173981">
      <w:pPr>
        <w:rPr>
          <w:color w:val="000000" w:themeColor="text1"/>
        </w:rPr>
      </w:pPr>
      <w:r w:rsidRPr="00CB3A5B">
        <w:rPr>
          <w:color w:val="000000" w:themeColor="text1"/>
        </w:rPr>
        <w:t>(Inspectors)</w:t>
      </w:r>
    </w:p>
    <w:p w14:paraId="3451E8E4" w14:textId="77777777" w:rsidR="007D3C51" w:rsidRPr="00CB3A5B" w:rsidRDefault="00173981">
      <w:pPr>
        <w:rPr>
          <w:color w:val="000000" w:themeColor="text1"/>
        </w:rPr>
      </w:pPr>
      <w:r w:rsidRPr="00CB3A5B">
        <w:rPr>
          <w:color w:val="000000" w:themeColor="text1"/>
        </w:rPr>
        <w:t>第百条の十七　登録検査機関は、検査員を選任したときは、その日から十五日以内に、国土交通大臣にその旨を届け出なければならない。これを変更したときも、同様とする。</w:t>
      </w:r>
    </w:p>
    <w:p w14:paraId="45603C55" w14:textId="5F1EDAC7" w:rsidR="007D3C51" w:rsidRPr="00CB3A5B" w:rsidRDefault="00173981">
      <w:pPr>
        <w:rPr>
          <w:color w:val="000000" w:themeColor="text1"/>
        </w:rPr>
      </w:pPr>
      <w:r w:rsidRPr="00CB3A5B">
        <w:rPr>
          <w:color w:val="000000" w:themeColor="text1"/>
        </w:rPr>
        <w:t xml:space="preserve">Article 100-17 (1) </w:t>
      </w:r>
      <w:r w:rsidR="008F1CF6" w:rsidRPr="00CB3A5B">
        <w:rPr>
          <w:rFonts w:hint="eastAsia"/>
          <w:color w:val="000000" w:themeColor="text1"/>
        </w:rPr>
        <w:t>After</w:t>
      </w:r>
      <w:r w:rsidR="008F1CF6" w:rsidRPr="00CB3A5B">
        <w:rPr>
          <w:color w:val="000000" w:themeColor="text1"/>
        </w:rPr>
        <w:t xml:space="preserve"> appoint</w:t>
      </w:r>
      <w:r w:rsidR="008F1CF6" w:rsidRPr="00CB3A5B">
        <w:rPr>
          <w:rFonts w:hint="eastAsia"/>
          <w:color w:val="000000" w:themeColor="text1"/>
        </w:rPr>
        <w:t>ing</w:t>
      </w:r>
      <w:r w:rsidR="008F1CF6" w:rsidRPr="00CB3A5B">
        <w:rPr>
          <w:color w:val="000000" w:themeColor="text1"/>
        </w:rPr>
        <w:t xml:space="preserve"> an inspector</w:t>
      </w:r>
      <w:r w:rsidR="008F1CF6" w:rsidRPr="00CB3A5B">
        <w:rPr>
          <w:rFonts w:hint="eastAsia"/>
          <w:color w:val="000000" w:themeColor="text1"/>
        </w:rPr>
        <w:t>,</w:t>
      </w:r>
      <w:r w:rsidR="008F1CF6" w:rsidRPr="00CB3A5B">
        <w:rPr>
          <w:color w:val="000000" w:themeColor="text1"/>
        </w:rPr>
        <w:t xml:space="preserve"> </w:t>
      </w:r>
      <w:r w:rsidR="008F1CF6" w:rsidRPr="00CB3A5B">
        <w:rPr>
          <w:rFonts w:hint="eastAsia"/>
          <w:color w:val="000000" w:themeColor="text1"/>
        </w:rPr>
        <w:t>a</w:t>
      </w:r>
      <w:r w:rsidRPr="00CB3A5B">
        <w:rPr>
          <w:color w:val="000000" w:themeColor="text1"/>
        </w:rPr>
        <w:t xml:space="preserve"> </w:t>
      </w:r>
      <w:r w:rsidR="00481A59" w:rsidRPr="00CB3A5B">
        <w:rPr>
          <w:color w:val="000000" w:themeColor="text1"/>
        </w:rPr>
        <w:t>registered inspection agency</w:t>
      </w:r>
      <w:r w:rsidRPr="00CB3A5B">
        <w:rPr>
          <w:color w:val="000000" w:themeColor="text1"/>
        </w:rPr>
        <w:t xml:space="preserve"> must notify the Minister of Land, Infrastructure, Transport and Tourism </w:t>
      </w:r>
      <w:r w:rsidR="008F1CF6" w:rsidRPr="00CB3A5B">
        <w:rPr>
          <w:rFonts w:hint="eastAsia"/>
          <w:color w:val="000000" w:themeColor="text1"/>
        </w:rPr>
        <w:t>of that fact</w:t>
      </w:r>
      <w:r w:rsidRPr="00CB3A5B">
        <w:rPr>
          <w:color w:val="000000" w:themeColor="text1"/>
        </w:rPr>
        <w:t xml:space="preserve"> within 15 days from the date of appointment. The same applies when the registered </w:t>
      </w:r>
      <w:r w:rsidR="008F1CF6" w:rsidRPr="00CB3A5B">
        <w:rPr>
          <w:color w:val="000000" w:themeColor="text1"/>
        </w:rPr>
        <w:t>inspection agency</w:t>
      </w:r>
      <w:r w:rsidRPr="00CB3A5B">
        <w:rPr>
          <w:color w:val="000000" w:themeColor="text1"/>
        </w:rPr>
        <w:t xml:space="preserve"> </w:t>
      </w:r>
      <w:r w:rsidR="008F1CF6" w:rsidRPr="00CB3A5B">
        <w:rPr>
          <w:rFonts w:hint="eastAsia"/>
          <w:color w:val="000000" w:themeColor="text1"/>
        </w:rPr>
        <w:t>changes</w:t>
      </w:r>
      <w:r w:rsidRPr="00CB3A5B">
        <w:rPr>
          <w:color w:val="000000" w:themeColor="text1"/>
        </w:rPr>
        <w:t xml:space="preserve"> the appointed inspector.</w:t>
      </w:r>
    </w:p>
    <w:p w14:paraId="17F769FD" w14:textId="77777777" w:rsidR="007D3C51" w:rsidRPr="00CB3A5B" w:rsidRDefault="00173981">
      <w:pPr>
        <w:rPr>
          <w:color w:val="000000" w:themeColor="text1"/>
        </w:rPr>
      </w:pPr>
      <w:r w:rsidRPr="00CB3A5B">
        <w:rPr>
          <w:color w:val="000000" w:themeColor="text1"/>
        </w:rPr>
        <w:lastRenderedPageBreak/>
        <w:t>２　国土交通大臣は、検査員が、この法律、この法律に基づく命令若しくは処分若しくは前条第一項の規定により認可を受けた検査業務規程に違反する行為をしたとき、又は検査業務に関し著しく不適当な行為をしたときは、登録検査機関（外国登録検査機関を除く。）に対し、検査員の解任を命ずることができる。</w:t>
      </w:r>
    </w:p>
    <w:p w14:paraId="09A9D1FA" w14:textId="337C5EBF" w:rsidR="007D3C51" w:rsidRPr="00CB3A5B" w:rsidRDefault="00173981">
      <w:pPr>
        <w:rPr>
          <w:color w:val="000000" w:themeColor="text1"/>
        </w:rPr>
      </w:pPr>
      <w:r w:rsidRPr="00CB3A5B">
        <w:rPr>
          <w:color w:val="000000" w:themeColor="text1"/>
        </w:rPr>
        <w:t xml:space="preserve">(2) The Minister of Land, Infrastructure, Transport and Tourism may order a </w:t>
      </w:r>
      <w:r w:rsidR="00481A59" w:rsidRPr="00CB3A5B">
        <w:rPr>
          <w:color w:val="000000" w:themeColor="text1"/>
        </w:rPr>
        <w:t>registered inspection agency</w:t>
      </w:r>
      <w:r w:rsidRPr="00CB3A5B">
        <w:rPr>
          <w:color w:val="000000" w:themeColor="text1"/>
        </w:rPr>
        <w:t xml:space="preserve"> (excluding a</w:t>
      </w:r>
      <w:r w:rsidR="003742DD" w:rsidRPr="00CB3A5B">
        <w:rPr>
          <w:rFonts w:hint="eastAsia"/>
          <w:color w:val="000000" w:themeColor="text1"/>
        </w:rPr>
        <w:t xml:space="preserve"> foreign</w:t>
      </w:r>
      <w:r w:rsidRPr="00CB3A5B">
        <w:rPr>
          <w:color w:val="000000" w:themeColor="text1"/>
        </w:rPr>
        <w:t xml:space="preserve"> </w:t>
      </w:r>
      <w:r w:rsidR="00481A59" w:rsidRPr="00CB3A5B">
        <w:rPr>
          <w:color w:val="000000" w:themeColor="text1"/>
        </w:rPr>
        <w:t>registered inspection agency</w:t>
      </w:r>
      <w:r w:rsidRPr="00CB3A5B">
        <w:rPr>
          <w:color w:val="000000" w:themeColor="text1"/>
        </w:rPr>
        <w:t xml:space="preserve">) to dismiss an inspector </w:t>
      </w:r>
      <w:r w:rsidR="005C52A1" w:rsidRPr="00CB3A5B">
        <w:rPr>
          <w:rFonts w:hint="eastAsia"/>
          <w:color w:val="000000" w:themeColor="text1"/>
        </w:rPr>
        <w:t>when</w:t>
      </w:r>
      <w:r w:rsidR="008F1CF6" w:rsidRPr="00CB3A5B">
        <w:rPr>
          <w:color w:val="000000" w:themeColor="text1"/>
        </w:rPr>
        <w:t xml:space="preserve"> </w:t>
      </w:r>
      <w:r w:rsidRPr="00CB3A5B">
        <w:rPr>
          <w:color w:val="000000" w:themeColor="text1"/>
        </w:rPr>
        <w:t>the inspector has committed an act in violation of this Act, an order or disposition based on this Act, or a</w:t>
      </w:r>
      <w:r w:rsidR="008F1CF6" w:rsidRPr="00CB3A5B">
        <w:rPr>
          <w:rFonts w:hint="eastAsia"/>
          <w:color w:val="000000" w:themeColor="text1"/>
        </w:rPr>
        <w:t xml:space="preserve">n </w:t>
      </w:r>
      <w:r w:rsidRPr="00CB3A5B">
        <w:rPr>
          <w:color w:val="000000" w:themeColor="text1"/>
        </w:rPr>
        <w:t>operational rule</w:t>
      </w:r>
      <w:r w:rsidR="008F1CF6" w:rsidRPr="00CB3A5B">
        <w:rPr>
          <w:rFonts w:hint="eastAsia"/>
          <w:color w:val="000000" w:themeColor="text1"/>
        </w:rPr>
        <w:t xml:space="preserve"> for inspections</w:t>
      </w:r>
      <w:r w:rsidRPr="00CB3A5B">
        <w:rPr>
          <w:color w:val="000000" w:themeColor="text1"/>
        </w:rPr>
        <w:t xml:space="preserve"> authorized pursuant to the provisions of paragraph (1) of the preceding Article, or </w:t>
      </w:r>
      <w:r w:rsidR="005C52A1" w:rsidRPr="00CB3A5B">
        <w:rPr>
          <w:rFonts w:hint="eastAsia"/>
          <w:color w:val="000000" w:themeColor="text1"/>
        </w:rPr>
        <w:t xml:space="preserve">when the inspector </w:t>
      </w:r>
      <w:r w:rsidRPr="00CB3A5B">
        <w:rPr>
          <w:color w:val="000000" w:themeColor="text1"/>
        </w:rPr>
        <w:t>has committed an extremely inappropriate act in relation to inspection services.</w:t>
      </w:r>
    </w:p>
    <w:p w14:paraId="52E906BC" w14:textId="77777777" w:rsidR="007D3C51" w:rsidRPr="00CB3A5B" w:rsidRDefault="00173981">
      <w:pPr>
        <w:rPr>
          <w:color w:val="000000" w:themeColor="text1"/>
        </w:rPr>
      </w:pPr>
      <w:r w:rsidRPr="00CB3A5B">
        <w:rPr>
          <w:color w:val="000000" w:themeColor="text1"/>
        </w:rPr>
        <w:t>３　前項の規定による命令により検査員の職を解任され、解任の日から二年を経過しない者は、検査員となることができない。</w:t>
      </w:r>
    </w:p>
    <w:p w14:paraId="50B44CDD" w14:textId="77777777" w:rsidR="007D3C51" w:rsidRPr="00CB3A5B" w:rsidRDefault="00173981">
      <w:pPr>
        <w:rPr>
          <w:color w:val="000000" w:themeColor="text1"/>
        </w:rPr>
      </w:pPr>
      <w:r w:rsidRPr="00CB3A5B">
        <w:rPr>
          <w:color w:val="000000" w:themeColor="text1"/>
        </w:rPr>
        <w:t>(3) A person who has been dismissed from the position of an inspector by an order under the provisions of the preceding paragraph and for whom two years have not elapsed from the day of the dismissal may not become an inspector.</w:t>
      </w:r>
    </w:p>
    <w:p w14:paraId="2FF589B6" w14:textId="77777777" w:rsidR="007D3C51" w:rsidRPr="00CB3A5B" w:rsidRDefault="00173981">
      <w:pPr>
        <w:rPr>
          <w:color w:val="000000" w:themeColor="text1"/>
        </w:rPr>
      </w:pPr>
      <w:r w:rsidRPr="00CB3A5B">
        <w:rPr>
          <w:color w:val="000000" w:themeColor="text1"/>
        </w:rPr>
        <w:t>（役員及び職員の公務員たる性質）</w:t>
      </w:r>
    </w:p>
    <w:p w14:paraId="79B0D345" w14:textId="7D2613E8" w:rsidR="007D3C51" w:rsidRPr="00CB3A5B" w:rsidRDefault="00173981">
      <w:pPr>
        <w:rPr>
          <w:color w:val="000000" w:themeColor="text1"/>
        </w:rPr>
      </w:pPr>
      <w:r w:rsidRPr="00CB3A5B">
        <w:rPr>
          <w:color w:val="000000" w:themeColor="text1"/>
        </w:rPr>
        <w:t xml:space="preserve">(Status of </w:t>
      </w:r>
      <w:r w:rsidR="00115CC2" w:rsidRPr="00CB3A5B">
        <w:rPr>
          <w:rFonts w:hint="eastAsia"/>
          <w:color w:val="000000" w:themeColor="text1"/>
        </w:rPr>
        <w:t xml:space="preserve">Executive </w:t>
      </w:r>
      <w:r w:rsidRPr="00CB3A5B">
        <w:rPr>
          <w:color w:val="000000" w:themeColor="text1"/>
        </w:rPr>
        <w:t xml:space="preserve">Officers and </w:t>
      </w:r>
      <w:r w:rsidR="00115CC2" w:rsidRPr="00CB3A5B">
        <w:rPr>
          <w:rFonts w:hint="eastAsia"/>
          <w:color w:val="000000" w:themeColor="text1"/>
        </w:rPr>
        <w:t>Employees</w:t>
      </w:r>
      <w:r w:rsidRPr="00CB3A5B">
        <w:rPr>
          <w:color w:val="000000" w:themeColor="text1"/>
        </w:rPr>
        <w:t xml:space="preserve"> as Public Employees)</w:t>
      </w:r>
    </w:p>
    <w:p w14:paraId="0FA5FB33" w14:textId="77777777" w:rsidR="007D3C51" w:rsidRPr="00CB3A5B" w:rsidRDefault="00173981">
      <w:pPr>
        <w:rPr>
          <w:color w:val="000000" w:themeColor="text1"/>
        </w:rPr>
      </w:pPr>
      <w:r w:rsidRPr="00CB3A5B">
        <w:rPr>
          <w:color w:val="000000" w:themeColor="text1"/>
        </w:rPr>
        <w:t>第百条の十八　登録検査機関の役員及び職員で検査業務に従事するものは、刑法（明治四十年法律第四十五号）その他の罰則の適用については、法令により公務に従事する職員とみなす。</w:t>
      </w:r>
    </w:p>
    <w:p w14:paraId="6DA29430" w14:textId="196AFD9E" w:rsidR="007D3C51" w:rsidRPr="00CB3A5B" w:rsidRDefault="00173981">
      <w:pPr>
        <w:rPr>
          <w:color w:val="000000" w:themeColor="text1"/>
        </w:rPr>
      </w:pPr>
      <w:r w:rsidRPr="00CB3A5B">
        <w:rPr>
          <w:color w:val="000000" w:themeColor="text1"/>
        </w:rPr>
        <w:t xml:space="preserve">Article 100-18 With regard to the application of the Penal Code (Act No. 45 of 1907) and other penal provisions, </w:t>
      </w:r>
      <w:r w:rsidR="00B72D7C" w:rsidRPr="00CB3A5B">
        <w:rPr>
          <w:rFonts w:hint="eastAsia"/>
          <w:color w:val="000000" w:themeColor="text1"/>
        </w:rPr>
        <w:t xml:space="preserve">an </w:t>
      </w:r>
      <w:r w:rsidR="00115CC2" w:rsidRPr="00CB3A5B">
        <w:rPr>
          <w:rFonts w:hint="eastAsia"/>
          <w:color w:val="000000" w:themeColor="text1"/>
        </w:rPr>
        <w:t xml:space="preserve">executive </w:t>
      </w:r>
      <w:r w:rsidRPr="00CB3A5B">
        <w:rPr>
          <w:color w:val="000000" w:themeColor="text1"/>
        </w:rPr>
        <w:t xml:space="preserve">officer and </w:t>
      </w:r>
      <w:r w:rsidR="00115CC2" w:rsidRPr="00CB3A5B">
        <w:rPr>
          <w:rFonts w:hint="eastAsia"/>
          <w:color w:val="000000" w:themeColor="text1"/>
        </w:rPr>
        <w:t>employee</w:t>
      </w:r>
      <w:r w:rsidRPr="00CB3A5B">
        <w:rPr>
          <w:color w:val="000000" w:themeColor="text1"/>
        </w:rPr>
        <w:t xml:space="preserve"> of a </w:t>
      </w:r>
      <w:r w:rsidR="00481A59" w:rsidRPr="00CB3A5B">
        <w:rPr>
          <w:color w:val="000000" w:themeColor="text1"/>
        </w:rPr>
        <w:t>registered inspection agency</w:t>
      </w:r>
      <w:r w:rsidRPr="00CB3A5B">
        <w:rPr>
          <w:color w:val="000000" w:themeColor="text1"/>
        </w:rPr>
        <w:t xml:space="preserve"> who are engaged in inspection services are deemed to be </w:t>
      </w:r>
      <w:r w:rsidR="005707AC" w:rsidRPr="00CB3A5B">
        <w:rPr>
          <w:rFonts w:hint="eastAsia"/>
          <w:color w:val="000000" w:themeColor="text1"/>
        </w:rPr>
        <w:t>personnel members</w:t>
      </w:r>
      <w:r w:rsidRPr="00CB3A5B">
        <w:rPr>
          <w:color w:val="000000" w:themeColor="text1"/>
        </w:rPr>
        <w:t xml:space="preserve"> engaged in public service pursuant to laws and regulations.</w:t>
      </w:r>
    </w:p>
    <w:p w14:paraId="111BEC47" w14:textId="77777777" w:rsidR="007D3C51" w:rsidRPr="00CB3A5B" w:rsidRDefault="00173981">
      <w:pPr>
        <w:rPr>
          <w:color w:val="000000" w:themeColor="text1"/>
        </w:rPr>
      </w:pPr>
      <w:r w:rsidRPr="00CB3A5B">
        <w:rPr>
          <w:color w:val="000000" w:themeColor="text1"/>
        </w:rPr>
        <w:t>（財務諸表等の備付け及び閲覧等）</w:t>
      </w:r>
    </w:p>
    <w:p w14:paraId="77441690" w14:textId="38906214" w:rsidR="007D3C51" w:rsidRPr="00CB3A5B" w:rsidRDefault="00173981">
      <w:pPr>
        <w:rPr>
          <w:color w:val="000000" w:themeColor="text1"/>
        </w:rPr>
      </w:pPr>
      <w:r w:rsidRPr="00CB3A5B">
        <w:rPr>
          <w:color w:val="000000" w:themeColor="text1"/>
        </w:rPr>
        <w:t>(Keeping and Inspect</w:t>
      </w:r>
      <w:r w:rsidR="006C0F89" w:rsidRPr="00CB3A5B">
        <w:rPr>
          <w:rFonts w:hint="eastAsia"/>
          <w:color w:val="000000" w:themeColor="text1"/>
        </w:rPr>
        <w:t>ing</w:t>
      </w:r>
      <w:r w:rsidRPr="00CB3A5B">
        <w:rPr>
          <w:color w:val="000000" w:themeColor="text1"/>
        </w:rPr>
        <w:t xml:space="preserve"> Financial Statements)</w:t>
      </w:r>
    </w:p>
    <w:p w14:paraId="0A228A0D" w14:textId="77777777" w:rsidR="007D3C51" w:rsidRPr="00CB3A5B" w:rsidRDefault="00173981">
      <w:pPr>
        <w:rPr>
          <w:color w:val="000000" w:themeColor="text1"/>
        </w:rPr>
      </w:pPr>
      <w:r w:rsidRPr="00CB3A5B">
        <w:rPr>
          <w:color w:val="000000" w:themeColor="text1"/>
        </w:rPr>
        <w:t>第百条の十九　登録検査機関は、毎事業年度経過後三月以内に、当該事業年度の財産目録、貸借対照表及び損益計算書又は収支計算書並びに事業報告書（その作成に代えて電磁的記録（電子的方式、磁気的方式その他人の知覚によつては認識することができない方式で作られる記録であつて、電子計算機による情報処理の用に供されるものをいう。以下この条において同じ。）の作成がされている場合における当該電磁的記録を含む。次項、第百条の二十六第二項第四号及び第百三十六条において「財務諸表等」という。）を作成し、国土交通大臣に提出するとともに、五年間事務所に備えて置かなければならない。</w:t>
      </w:r>
    </w:p>
    <w:p w14:paraId="6A16D263" w14:textId="5B173177" w:rsidR="007D3C51" w:rsidRPr="00CB3A5B" w:rsidRDefault="00173981">
      <w:pPr>
        <w:rPr>
          <w:color w:val="000000" w:themeColor="text1"/>
        </w:rPr>
      </w:pPr>
      <w:r w:rsidRPr="00CB3A5B">
        <w:rPr>
          <w:color w:val="000000" w:themeColor="text1"/>
        </w:rPr>
        <w:t xml:space="preserve">Article 100-19 (1) Within three months after the end of each business year, a </w:t>
      </w:r>
      <w:r w:rsidR="00481A59" w:rsidRPr="00CB3A5B">
        <w:rPr>
          <w:color w:val="000000" w:themeColor="text1"/>
        </w:rPr>
        <w:t>registered inspection agency</w:t>
      </w:r>
      <w:r w:rsidRPr="00CB3A5B">
        <w:rPr>
          <w:color w:val="000000" w:themeColor="text1"/>
        </w:rPr>
        <w:t xml:space="preserve"> must prepare </w:t>
      </w:r>
      <w:r w:rsidR="006D25EA" w:rsidRPr="00CB3A5B">
        <w:rPr>
          <w:rFonts w:hint="eastAsia"/>
          <w:color w:val="000000" w:themeColor="text1"/>
        </w:rPr>
        <w:t xml:space="preserve">an </w:t>
      </w:r>
      <w:r w:rsidRPr="00CB3A5B">
        <w:rPr>
          <w:color w:val="000000" w:themeColor="text1"/>
        </w:rPr>
        <w:t xml:space="preserve">inventory of assets, </w:t>
      </w:r>
      <w:r w:rsidR="006D25EA" w:rsidRPr="00CB3A5B">
        <w:rPr>
          <w:rFonts w:hint="eastAsia"/>
          <w:color w:val="000000" w:themeColor="text1"/>
        </w:rPr>
        <w:t xml:space="preserve">a </w:t>
      </w:r>
      <w:r w:rsidRPr="00CB3A5B">
        <w:rPr>
          <w:color w:val="000000" w:themeColor="text1"/>
        </w:rPr>
        <w:t>balance sheet</w:t>
      </w:r>
      <w:r w:rsidR="00767C5E" w:rsidRPr="00CB3A5B">
        <w:rPr>
          <w:rFonts w:hint="eastAsia"/>
          <w:color w:val="000000" w:themeColor="text1"/>
        </w:rPr>
        <w:t xml:space="preserve"> and</w:t>
      </w:r>
      <w:r w:rsidRPr="00CB3A5B">
        <w:rPr>
          <w:color w:val="000000" w:themeColor="text1"/>
        </w:rPr>
        <w:t xml:space="preserve"> </w:t>
      </w:r>
      <w:r w:rsidR="006D25EA" w:rsidRPr="00CB3A5B">
        <w:rPr>
          <w:rFonts w:hint="eastAsia"/>
          <w:color w:val="000000" w:themeColor="text1"/>
        </w:rPr>
        <w:t xml:space="preserve">a </w:t>
      </w:r>
      <w:r w:rsidRPr="00CB3A5B">
        <w:rPr>
          <w:color w:val="000000" w:themeColor="text1"/>
        </w:rPr>
        <w:t xml:space="preserve">profit and loss statement or </w:t>
      </w:r>
      <w:r w:rsidR="006D25EA" w:rsidRPr="00CB3A5B">
        <w:rPr>
          <w:rFonts w:hint="eastAsia"/>
          <w:color w:val="000000" w:themeColor="text1"/>
        </w:rPr>
        <w:t xml:space="preserve">an </w:t>
      </w:r>
      <w:r w:rsidRPr="00CB3A5B">
        <w:rPr>
          <w:color w:val="000000" w:themeColor="text1"/>
        </w:rPr>
        <w:t xml:space="preserve">income and expenditure statement, and </w:t>
      </w:r>
      <w:r w:rsidR="006D25EA" w:rsidRPr="00CB3A5B">
        <w:rPr>
          <w:rFonts w:hint="eastAsia"/>
          <w:color w:val="000000" w:themeColor="text1"/>
        </w:rPr>
        <w:t xml:space="preserve">a </w:t>
      </w:r>
      <w:r w:rsidRPr="00CB3A5B">
        <w:rPr>
          <w:color w:val="000000" w:themeColor="text1"/>
        </w:rPr>
        <w:t>business report</w:t>
      </w:r>
      <w:r w:rsidR="00767C5E" w:rsidRPr="00CB3A5B">
        <w:rPr>
          <w:rFonts w:hint="eastAsia"/>
          <w:color w:val="000000" w:themeColor="text1"/>
        </w:rPr>
        <w:t>,</w:t>
      </w:r>
      <w:r w:rsidRPr="00CB3A5B">
        <w:rPr>
          <w:color w:val="000000" w:themeColor="text1"/>
        </w:rPr>
        <w:t xml:space="preserve"> for the relevant business year (</w:t>
      </w:r>
      <w:r w:rsidR="001C7F93" w:rsidRPr="00CB3A5B">
        <w:rPr>
          <w:color w:val="000000" w:themeColor="text1"/>
        </w:rPr>
        <w:t>if electronic or magnetic records are prepared instead of paper documents</w:t>
      </w:r>
      <w:r w:rsidR="001C7F93" w:rsidRPr="00CB3A5B">
        <w:rPr>
          <w:rFonts w:hint="eastAsia"/>
          <w:color w:val="000000" w:themeColor="text1"/>
        </w:rPr>
        <w:t xml:space="preserve"> </w:t>
      </w:r>
      <w:r w:rsidR="001C7F93" w:rsidRPr="00CB3A5B">
        <w:rPr>
          <w:color w:val="000000" w:themeColor="text1"/>
        </w:rPr>
        <w:t>(meaning records</w:t>
      </w:r>
      <w:r w:rsidR="001C7F93" w:rsidRPr="00CB3A5B">
        <w:rPr>
          <w:rFonts w:hint="eastAsia"/>
          <w:color w:val="000000" w:themeColor="text1"/>
        </w:rPr>
        <w:t xml:space="preserve"> that are</w:t>
      </w:r>
      <w:r w:rsidR="001C7F93" w:rsidRPr="00CB3A5B">
        <w:rPr>
          <w:color w:val="000000" w:themeColor="text1"/>
        </w:rPr>
        <w:t xml:space="preserve"> used in computer data processing </w:t>
      </w:r>
      <w:r w:rsidR="001C7F93" w:rsidRPr="00CB3A5B">
        <w:rPr>
          <w:rFonts w:hint="eastAsia"/>
          <w:color w:val="000000" w:themeColor="text1"/>
        </w:rPr>
        <w:t>and</w:t>
      </w:r>
      <w:r w:rsidR="001C7F93" w:rsidRPr="00CB3A5B">
        <w:rPr>
          <w:color w:val="000000" w:themeColor="text1"/>
        </w:rPr>
        <w:t xml:space="preserve"> are created in electronic form, magnetic form, or any other </w:t>
      </w:r>
      <w:r w:rsidR="001C7F93" w:rsidRPr="00CB3A5B">
        <w:rPr>
          <w:color w:val="000000" w:themeColor="text1"/>
        </w:rPr>
        <w:lastRenderedPageBreak/>
        <w:t xml:space="preserve">form that cannot be perceived by the human senses; the same applies </w:t>
      </w:r>
      <w:r w:rsidR="001C7F93" w:rsidRPr="00CB3A5B">
        <w:rPr>
          <w:rFonts w:hint="eastAsia"/>
          <w:color w:val="000000" w:themeColor="text1"/>
        </w:rPr>
        <w:t xml:space="preserve">below </w:t>
      </w:r>
      <w:r w:rsidR="001C7F93" w:rsidRPr="00CB3A5B">
        <w:rPr>
          <w:color w:val="000000" w:themeColor="text1"/>
        </w:rPr>
        <w:t>in this Article)</w:t>
      </w:r>
      <w:r w:rsidR="001C7F93" w:rsidRPr="00CB3A5B">
        <w:rPr>
          <w:rFonts w:hint="eastAsia"/>
          <w:color w:val="000000" w:themeColor="text1"/>
        </w:rPr>
        <w:t xml:space="preserve">, </w:t>
      </w:r>
      <w:r w:rsidRPr="00CB3A5B">
        <w:rPr>
          <w:color w:val="000000" w:themeColor="text1"/>
        </w:rPr>
        <w:t xml:space="preserve">including </w:t>
      </w:r>
      <w:r w:rsidR="001C7F93" w:rsidRPr="00CB3A5B">
        <w:rPr>
          <w:rFonts w:hint="eastAsia"/>
          <w:color w:val="000000" w:themeColor="text1"/>
        </w:rPr>
        <w:t xml:space="preserve">those </w:t>
      </w:r>
      <w:r w:rsidRPr="00CB3A5B">
        <w:rPr>
          <w:color w:val="000000" w:themeColor="text1"/>
        </w:rPr>
        <w:t>electronic or magnetic records</w:t>
      </w:r>
      <w:r w:rsidR="001C7F93" w:rsidRPr="00CB3A5B">
        <w:rPr>
          <w:rFonts w:hint="eastAsia"/>
          <w:color w:val="000000" w:themeColor="text1"/>
        </w:rPr>
        <w:t xml:space="preserve">; </w:t>
      </w:r>
      <w:r w:rsidR="001C7F93" w:rsidRPr="00CB3A5B">
        <w:rPr>
          <w:color w:val="000000" w:themeColor="text1"/>
        </w:rPr>
        <w:t>referred to as "financial statement, etc." in the following paragraph, Article 100-26, paragraph (2), item (iv)</w:t>
      </w:r>
      <w:r w:rsidR="001C7F93" w:rsidRPr="00CB3A5B">
        <w:rPr>
          <w:rFonts w:hint="eastAsia"/>
          <w:color w:val="000000" w:themeColor="text1"/>
        </w:rPr>
        <w:t>,</w:t>
      </w:r>
      <w:r w:rsidR="001C7F93" w:rsidRPr="00CB3A5B">
        <w:rPr>
          <w:color w:val="000000" w:themeColor="text1"/>
        </w:rPr>
        <w:t xml:space="preserve"> and Article 136</w:t>
      </w:r>
      <w:r w:rsidRPr="00CB3A5B">
        <w:rPr>
          <w:color w:val="000000" w:themeColor="text1"/>
        </w:rPr>
        <w:t xml:space="preserve">), submit </w:t>
      </w:r>
      <w:r w:rsidR="006D25EA" w:rsidRPr="00CB3A5B">
        <w:rPr>
          <w:rFonts w:hint="eastAsia"/>
          <w:color w:val="000000" w:themeColor="text1"/>
        </w:rPr>
        <w:t>those documents</w:t>
      </w:r>
      <w:r w:rsidR="006D25EA" w:rsidRPr="00CB3A5B">
        <w:rPr>
          <w:color w:val="000000" w:themeColor="text1"/>
        </w:rPr>
        <w:t xml:space="preserve"> </w:t>
      </w:r>
      <w:r w:rsidRPr="00CB3A5B">
        <w:rPr>
          <w:color w:val="000000" w:themeColor="text1"/>
        </w:rPr>
        <w:t xml:space="preserve">to the Minister of Land, Infrastructure, Transport and Tourism, and keep them at </w:t>
      </w:r>
      <w:r w:rsidR="001C7F93" w:rsidRPr="00CB3A5B">
        <w:rPr>
          <w:rFonts w:hint="eastAsia"/>
          <w:color w:val="000000" w:themeColor="text1"/>
        </w:rPr>
        <w:t>the agency</w:t>
      </w:r>
      <w:r w:rsidR="001C7F93" w:rsidRPr="00CB3A5B">
        <w:rPr>
          <w:color w:val="000000" w:themeColor="text1"/>
        </w:rPr>
        <w:t>’</w:t>
      </w:r>
      <w:r w:rsidR="001C7F93" w:rsidRPr="00CB3A5B">
        <w:rPr>
          <w:rFonts w:hint="eastAsia"/>
          <w:color w:val="000000" w:themeColor="text1"/>
        </w:rPr>
        <w:t>s</w:t>
      </w:r>
      <w:r w:rsidR="001C7F93" w:rsidRPr="00CB3A5B">
        <w:rPr>
          <w:color w:val="000000" w:themeColor="text1"/>
        </w:rPr>
        <w:t xml:space="preserve"> </w:t>
      </w:r>
      <w:r w:rsidRPr="00CB3A5B">
        <w:rPr>
          <w:color w:val="000000" w:themeColor="text1"/>
        </w:rPr>
        <w:t>office for five years.</w:t>
      </w:r>
    </w:p>
    <w:p w14:paraId="08920C9D" w14:textId="77777777" w:rsidR="007D3C51" w:rsidRPr="00CB3A5B" w:rsidRDefault="00173981">
      <w:pPr>
        <w:rPr>
          <w:color w:val="000000" w:themeColor="text1"/>
        </w:rPr>
      </w:pPr>
      <w:r w:rsidRPr="00CB3A5B">
        <w:rPr>
          <w:color w:val="000000" w:themeColor="text1"/>
        </w:rPr>
        <w:t>２　船舶所有者その他の利害関係人は、登録検査機関の業務時間内は、いつでも、次に掲げる請求をすることができる。ただし、第二号又は第四号の請求をするには、登録検査機関の定めた費用を支払わなければならない。</w:t>
      </w:r>
    </w:p>
    <w:p w14:paraId="65FAA50C" w14:textId="02E6E62D" w:rsidR="007D3C51" w:rsidRPr="00CB3A5B" w:rsidRDefault="00173981">
      <w:pPr>
        <w:rPr>
          <w:color w:val="000000" w:themeColor="text1"/>
        </w:rPr>
      </w:pPr>
      <w:r w:rsidRPr="00CB3A5B">
        <w:rPr>
          <w:color w:val="000000" w:themeColor="text1"/>
        </w:rPr>
        <w:t xml:space="preserve">(2) A shipowner or any other interested person may make the following requests at any time during the business hours of a </w:t>
      </w:r>
      <w:r w:rsidR="0093533C" w:rsidRPr="00CB3A5B">
        <w:rPr>
          <w:color w:val="000000" w:themeColor="text1"/>
        </w:rPr>
        <w:t>registered inspection agency</w:t>
      </w:r>
      <w:r w:rsidRPr="00CB3A5B">
        <w:rPr>
          <w:color w:val="000000" w:themeColor="text1"/>
        </w:rPr>
        <w:t xml:space="preserve">; provided, however, that the shipowner or interested person must pay a fee specified by the </w:t>
      </w:r>
      <w:r w:rsidR="0093533C" w:rsidRPr="00CB3A5B">
        <w:rPr>
          <w:color w:val="000000" w:themeColor="text1"/>
        </w:rPr>
        <w:t>registered inspection agency</w:t>
      </w:r>
      <w:r w:rsidRPr="00CB3A5B">
        <w:rPr>
          <w:color w:val="000000" w:themeColor="text1"/>
        </w:rPr>
        <w:t xml:space="preserve"> when making a request </w:t>
      </w:r>
      <w:r w:rsidR="00B7459A" w:rsidRPr="00CB3A5B">
        <w:rPr>
          <w:rFonts w:hint="eastAsia"/>
          <w:color w:val="000000" w:themeColor="text1"/>
        </w:rPr>
        <w:t>stated</w:t>
      </w:r>
      <w:r w:rsidRPr="00CB3A5B">
        <w:rPr>
          <w:color w:val="000000" w:themeColor="text1"/>
        </w:rPr>
        <w:t xml:space="preserve"> in item (ii) or item (iv):</w:t>
      </w:r>
    </w:p>
    <w:p w14:paraId="5B9A982C" w14:textId="77777777" w:rsidR="007D3C51" w:rsidRPr="00CB3A5B" w:rsidRDefault="00173981">
      <w:pPr>
        <w:rPr>
          <w:color w:val="000000" w:themeColor="text1"/>
        </w:rPr>
      </w:pPr>
      <w:r w:rsidRPr="00CB3A5B">
        <w:rPr>
          <w:color w:val="000000" w:themeColor="text1"/>
        </w:rPr>
        <w:t>一　財務諸表等が書面をもつて作成されているときは、当該書面の閲覧又は謄写の請求</w:t>
      </w:r>
    </w:p>
    <w:p w14:paraId="54CCAF84" w14:textId="0B70EB91"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when financial statements, etc. are prepared as written documents, a request for inspection or copy of the written documents;</w:t>
      </w:r>
    </w:p>
    <w:p w14:paraId="4B764B7F" w14:textId="77777777" w:rsidR="007D3C51" w:rsidRPr="00CB3A5B" w:rsidRDefault="00173981">
      <w:pPr>
        <w:rPr>
          <w:color w:val="000000" w:themeColor="text1"/>
        </w:rPr>
      </w:pPr>
      <w:r w:rsidRPr="00CB3A5B">
        <w:rPr>
          <w:color w:val="000000" w:themeColor="text1"/>
        </w:rPr>
        <w:t>二　前号の書面の謄本又は抄本の請求</w:t>
      </w:r>
    </w:p>
    <w:p w14:paraId="143B1A3C" w14:textId="6F191121" w:rsidR="007D3C51" w:rsidRPr="00CB3A5B" w:rsidRDefault="00173981">
      <w:pPr>
        <w:rPr>
          <w:color w:val="000000" w:themeColor="text1"/>
        </w:rPr>
      </w:pPr>
      <w:r w:rsidRPr="00CB3A5B">
        <w:rPr>
          <w:color w:val="000000" w:themeColor="text1"/>
        </w:rPr>
        <w:t xml:space="preserve">(ii) a request for a transcript or extract of the documents </w:t>
      </w:r>
      <w:r w:rsidR="007916EC" w:rsidRPr="00CB3A5B">
        <w:rPr>
          <w:rFonts w:hint="eastAsia"/>
          <w:color w:val="000000" w:themeColor="text1"/>
        </w:rPr>
        <w:t>stated</w:t>
      </w:r>
      <w:r w:rsidRPr="00CB3A5B">
        <w:rPr>
          <w:color w:val="000000" w:themeColor="text1"/>
        </w:rPr>
        <w:t xml:space="preserve"> in the preceding item;</w:t>
      </w:r>
    </w:p>
    <w:p w14:paraId="3A6A3422" w14:textId="77777777" w:rsidR="007D3C51" w:rsidRPr="00CB3A5B" w:rsidRDefault="00173981">
      <w:pPr>
        <w:rPr>
          <w:color w:val="000000" w:themeColor="text1"/>
        </w:rPr>
      </w:pPr>
      <w:r w:rsidRPr="00CB3A5B">
        <w:rPr>
          <w:color w:val="000000" w:themeColor="text1"/>
        </w:rPr>
        <w:t>三　財務諸表等が電磁的記録をもつて作成されているときは、当該電磁的記録に記録された事項を国土交通省令で定める方法により表示したものの閲覧又は謄写の請求</w:t>
      </w:r>
    </w:p>
    <w:p w14:paraId="175EC902" w14:textId="50944CFB" w:rsidR="007D3C51" w:rsidRPr="00CB3A5B" w:rsidRDefault="00173981">
      <w:pPr>
        <w:rPr>
          <w:color w:val="000000" w:themeColor="text1"/>
        </w:rPr>
      </w:pPr>
      <w:r w:rsidRPr="00CB3A5B">
        <w:rPr>
          <w:color w:val="000000" w:themeColor="text1"/>
        </w:rPr>
        <w:t xml:space="preserve">(iii) </w:t>
      </w:r>
      <w:r w:rsidR="005C52A1" w:rsidRPr="00CB3A5B">
        <w:rPr>
          <w:rFonts w:hint="eastAsia"/>
          <w:color w:val="000000" w:themeColor="text1"/>
        </w:rPr>
        <w:t>when</w:t>
      </w:r>
      <w:r w:rsidRPr="00CB3A5B">
        <w:rPr>
          <w:color w:val="000000" w:themeColor="text1"/>
        </w:rPr>
        <w:t xml:space="preserve"> financial statements, etc. have been prepared as electronic or magnetic records, a request to inspect or copy anything that </w:t>
      </w:r>
      <w:r w:rsidR="007916EC" w:rsidRPr="00CB3A5B">
        <w:rPr>
          <w:rFonts w:hint="eastAsia"/>
          <w:color w:val="000000" w:themeColor="text1"/>
        </w:rPr>
        <w:t xml:space="preserve">shows </w:t>
      </w:r>
      <w:r w:rsidR="007916EC" w:rsidRPr="00CB3A5B">
        <w:rPr>
          <w:color w:val="000000" w:themeColor="text1"/>
        </w:rPr>
        <w:t xml:space="preserve">the </w:t>
      </w:r>
      <w:r w:rsidR="00FD1286" w:rsidRPr="00CB3A5B">
        <w:rPr>
          <w:rFonts w:hint="eastAsia"/>
          <w:color w:val="000000" w:themeColor="text1"/>
        </w:rPr>
        <w:t>matters</w:t>
      </w:r>
      <w:r w:rsidR="007916EC" w:rsidRPr="00CB3A5B">
        <w:rPr>
          <w:color w:val="000000" w:themeColor="text1"/>
        </w:rPr>
        <w:t xml:space="preserve"> recorded in those electronic or magnetic records </w:t>
      </w:r>
      <w:r w:rsidRPr="00CB3A5B">
        <w:rPr>
          <w:color w:val="000000" w:themeColor="text1"/>
        </w:rPr>
        <w:t>in a manner prescribed by Order of the Ministry of Land, Infrastructure, Transport and Tourism;</w:t>
      </w:r>
      <w:r w:rsidR="00767C5E" w:rsidRPr="00CB3A5B">
        <w:rPr>
          <w:rFonts w:hint="eastAsia"/>
          <w:color w:val="000000" w:themeColor="text1"/>
        </w:rPr>
        <w:t xml:space="preserve"> and</w:t>
      </w:r>
    </w:p>
    <w:p w14:paraId="2A51FE3C" w14:textId="77777777" w:rsidR="007D3C51" w:rsidRPr="00CB3A5B" w:rsidRDefault="00173981">
      <w:pPr>
        <w:rPr>
          <w:color w:val="000000" w:themeColor="text1"/>
        </w:rPr>
      </w:pPr>
      <w:r w:rsidRPr="00CB3A5B">
        <w:rPr>
          <w:color w:val="000000" w:themeColor="text1"/>
        </w:rPr>
        <w:t>四　前号の電磁的記録に記録された事項を電磁的方法であつて国土交通省令で定めるものにより提供することの請求又は当該事項を記載した書面の交付の請求</w:t>
      </w:r>
    </w:p>
    <w:p w14:paraId="26931997" w14:textId="7BAB67FD" w:rsidR="007D3C51" w:rsidRPr="00CB3A5B" w:rsidRDefault="00173981">
      <w:pPr>
        <w:rPr>
          <w:color w:val="000000" w:themeColor="text1"/>
        </w:rPr>
      </w:pPr>
      <w:r w:rsidRPr="00CB3A5B">
        <w:rPr>
          <w:color w:val="000000" w:themeColor="text1"/>
        </w:rPr>
        <w:t xml:space="preserve">(iv) a request to be provided with the </w:t>
      </w:r>
      <w:r w:rsidR="00FD1286" w:rsidRPr="00CB3A5B">
        <w:rPr>
          <w:rFonts w:hint="eastAsia"/>
          <w:color w:val="000000" w:themeColor="text1"/>
        </w:rPr>
        <w:t>matters</w:t>
      </w:r>
      <w:r w:rsidR="00341430" w:rsidRPr="00CB3A5B">
        <w:rPr>
          <w:color w:val="000000" w:themeColor="text1"/>
        </w:rPr>
        <w:t xml:space="preserve"> </w:t>
      </w:r>
      <w:r w:rsidRPr="00CB3A5B">
        <w:rPr>
          <w:color w:val="000000" w:themeColor="text1"/>
        </w:rPr>
        <w:t xml:space="preserve">in an electronic or magnetic record as referred to in the preceding item by an electronic or magnetic means that is specified by Order of the Ministry of Land, Infrastructure, Transport and Tourism, or a request to be issued a document that states </w:t>
      </w:r>
      <w:r w:rsidR="00341430" w:rsidRPr="00CB3A5B">
        <w:rPr>
          <w:rFonts w:hint="eastAsia"/>
          <w:color w:val="000000" w:themeColor="text1"/>
        </w:rPr>
        <w:t>th</w:t>
      </w:r>
      <w:r w:rsidR="008C5DEF" w:rsidRPr="00CB3A5B">
        <w:rPr>
          <w:rFonts w:hint="eastAsia"/>
          <w:color w:val="000000" w:themeColor="text1"/>
        </w:rPr>
        <w:t>ose matters</w:t>
      </w:r>
      <w:r w:rsidRPr="00CB3A5B">
        <w:rPr>
          <w:color w:val="000000" w:themeColor="text1"/>
        </w:rPr>
        <w:t>.</w:t>
      </w:r>
    </w:p>
    <w:p w14:paraId="74498EDE" w14:textId="77777777" w:rsidR="007D3C51" w:rsidRPr="00CB3A5B" w:rsidRDefault="00173981">
      <w:pPr>
        <w:rPr>
          <w:color w:val="000000" w:themeColor="text1"/>
        </w:rPr>
      </w:pPr>
      <w:r w:rsidRPr="00CB3A5B">
        <w:rPr>
          <w:color w:val="000000" w:themeColor="text1"/>
        </w:rPr>
        <w:t>（業務の休廃止）</w:t>
      </w:r>
    </w:p>
    <w:p w14:paraId="44FAD2C2" w14:textId="0B3A4D29" w:rsidR="007D3C51" w:rsidRPr="00CB3A5B" w:rsidRDefault="00173981">
      <w:pPr>
        <w:rPr>
          <w:color w:val="000000" w:themeColor="text1"/>
        </w:rPr>
      </w:pPr>
      <w:r w:rsidRPr="00CB3A5B">
        <w:rPr>
          <w:color w:val="000000" w:themeColor="text1"/>
        </w:rPr>
        <w:t>(</w:t>
      </w:r>
      <w:r w:rsidR="00341430" w:rsidRPr="00CB3A5B">
        <w:rPr>
          <w:rFonts w:hint="eastAsia"/>
          <w:color w:val="000000" w:themeColor="text1"/>
        </w:rPr>
        <w:t>Suspending or Discontinuing</w:t>
      </w:r>
      <w:r w:rsidRPr="00CB3A5B">
        <w:rPr>
          <w:color w:val="000000" w:themeColor="text1"/>
        </w:rPr>
        <w:t xml:space="preserve"> </w:t>
      </w:r>
      <w:r w:rsidR="008C5DEF" w:rsidRPr="00CB3A5B">
        <w:rPr>
          <w:rFonts w:hint="eastAsia"/>
          <w:color w:val="000000" w:themeColor="text1"/>
        </w:rPr>
        <w:t>Services</w:t>
      </w:r>
      <w:r w:rsidRPr="00CB3A5B">
        <w:rPr>
          <w:color w:val="000000" w:themeColor="text1"/>
        </w:rPr>
        <w:t>)</w:t>
      </w:r>
    </w:p>
    <w:p w14:paraId="65743CE8" w14:textId="77777777" w:rsidR="007D3C51" w:rsidRPr="00CB3A5B" w:rsidRDefault="00173981">
      <w:pPr>
        <w:rPr>
          <w:color w:val="000000" w:themeColor="text1"/>
        </w:rPr>
      </w:pPr>
      <w:r w:rsidRPr="00CB3A5B">
        <w:rPr>
          <w:color w:val="000000" w:themeColor="text1"/>
        </w:rPr>
        <w:t>第百条の二十　登録検査機関は、国土交通大臣の許可を受けなければ、検査業務の全部又は一部を休止し、又は廃止してはならない。</w:t>
      </w:r>
    </w:p>
    <w:p w14:paraId="375187B8" w14:textId="0E325DB3" w:rsidR="007D3C51" w:rsidRPr="00CB3A5B" w:rsidRDefault="00173981">
      <w:pPr>
        <w:rPr>
          <w:color w:val="000000" w:themeColor="text1"/>
        </w:rPr>
      </w:pPr>
      <w:r w:rsidRPr="00CB3A5B">
        <w:rPr>
          <w:color w:val="000000" w:themeColor="text1"/>
        </w:rPr>
        <w:t xml:space="preserve">Article 100-20 A </w:t>
      </w:r>
      <w:r w:rsidR="0093533C" w:rsidRPr="00CB3A5B">
        <w:rPr>
          <w:color w:val="000000" w:themeColor="text1"/>
        </w:rPr>
        <w:t>registered inspection agency</w:t>
      </w:r>
      <w:r w:rsidRPr="00CB3A5B">
        <w:rPr>
          <w:color w:val="000000" w:themeColor="text1"/>
        </w:rPr>
        <w:t xml:space="preserve"> must not suspend or discontinue </w:t>
      </w:r>
      <w:r w:rsidR="00D55812" w:rsidRPr="00CB3A5B">
        <w:rPr>
          <w:rFonts w:hint="eastAsia"/>
          <w:color w:val="000000" w:themeColor="text1"/>
        </w:rPr>
        <w:t xml:space="preserve">all </w:t>
      </w:r>
      <w:r w:rsidRPr="00CB3A5B">
        <w:rPr>
          <w:color w:val="000000" w:themeColor="text1"/>
        </w:rPr>
        <w:t>or part of its inspection services without the permission of the Minister of Land, Infrastructure, Transport and Tourism.</w:t>
      </w:r>
    </w:p>
    <w:p w14:paraId="4DD065D9" w14:textId="77777777" w:rsidR="007D3C51" w:rsidRPr="00CB3A5B" w:rsidRDefault="00173981">
      <w:pPr>
        <w:rPr>
          <w:color w:val="000000" w:themeColor="text1"/>
        </w:rPr>
      </w:pPr>
      <w:r w:rsidRPr="00CB3A5B">
        <w:rPr>
          <w:color w:val="000000" w:themeColor="text1"/>
        </w:rPr>
        <w:t>（適合命令）</w:t>
      </w:r>
    </w:p>
    <w:p w14:paraId="4EE02506" w14:textId="12698DB6" w:rsidR="007D3C51" w:rsidRPr="00CB3A5B" w:rsidRDefault="00173981">
      <w:pPr>
        <w:rPr>
          <w:color w:val="000000" w:themeColor="text1"/>
        </w:rPr>
      </w:pPr>
      <w:r w:rsidRPr="00CB3A5B">
        <w:rPr>
          <w:color w:val="000000" w:themeColor="text1"/>
        </w:rPr>
        <w:t>(Compliance Order)</w:t>
      </w:r>
    </w:p>
    <w:p w14:paraId="07F9464D" w14:textId="77777777" w:rsidR="007D3C51" w:rsidRPr="00CB3A5B" w:rsidRDefault="00173981">
      <w:pPr>
        <w:rPr>
          <w:color w:val="000000" w:themeColor="text1"/>
        </w:rPr>
      </w:pPr>
      <w:r w:rsidRPr="00CB3A5B">
        <w:rPr>
          <w:color w:val="000000" w:themeColor="text1"/>
        </w:rPr>
        <w:lastRenderedPageBreak/>
        <w:t>第百条の二十一　国土交通大臣は、登録検査機関（外国登録検査機関を除く。）が第百条の十二第二項各号のいずれかに適合しなくなつたと認めるときは、その登録検査機関に対し、これらの規定に適合するため必要な措置をとるべきことを命ずることができる。</w:t>
      </w:r>
    </w:p>
    <w:p w14:paraId="010AB9C4" w14:textId="7E379D59" w:rsidR="007D3C51" w:rsidRPr="00CB3A5B" w:rsidRDefault="00173981">
      <w:pPr>
        <w:rPr>
          <w:color w:val="000000" w:themeColor="text1"/>
        </w:rPr>
      </w:pPr>
      <w:r w:rsidRPr="00CB3A5B">
        <w:rPr>
          <w:color w:val="000000" w:themeColor="text1"/>
        </w:rPr>
        <w:t xml:space="preserve">Article 100-21 </w:t>
      </w:r>
      <w:r w:rsidR="005C52A1" w:rsidRPr="00CB3A5B">
        <w:rPr>
          <w:rFonts w:hint="eastAsia"/>
          <w:color w:val="000000" w:themeColor="text1"/>
        </w:rPr>
        <w:t>When</w:t>
      </w:r>
      <w:r w:rsidR="001A27ED" w:rsidRPr="00CB3A5B">
        <w:rPr>
          <w:color w:val="000000" w:themeColor="text1"/>
        </w:rPr>
        <w:t xml:space="preserve"> </w:t>
      </w:r>
      <w:r w:rsidRPr="00CB3A5B">
        <w:rPr>
          <w:color w:val="000000" w:themeColor="text1"/>
        </w:rPr>
        <w:t xml:space="preserve">the Minister of Land, Infrastructure, Transport and Tourism finds that a </w:t>
      </w:r>
      <w:r w:rsidR="0093533C" w:rsidRPr="00CB3A5B">
        <w:rPr>
          <w:color w:val="000000" w:themeColor="text1"/>
        </w:rPr>
        <w:t>registered inspection agency</w:t>
      </w:r>
      <w:r w:rsidRPr="00CB3A5B">
        <w:rPr>
          <w:color w:val="000000" w:themeColor="text1"/>
        </w:rPr>
        <w:t xml:space="preserve"> (excluding a</w:t>
      </w:r>
      <w:r w:rsidR="00082BA8" w:rsidRPr="00CB3A5B">
        <w:rPr>
          <w:rFonts w:hint="eastAsia"/>
          <w:color w:val="000000" w:themeColor="text1"/>
        </w:rPr>
        <w:t xml:space="preserve"> foreign</w:t>
      </w:r>
      <w:r w:rsidRPr="00CB3A5B">
        <w:rPr>
          <w:color w:val="000000" w:themeColor="text1"/>
        </w:rPr>
        <w:t xml:space="preserve"> </w:t>
      </w:r>
      <w:r w:rsidR="0093533C" w:rsidRPr="00CB3A5B">
        <w:rPr>
          <w:color w:val="000000" w:themeColor="text1"/>
        </w:rPr>
        <w:t>registered inspection agency</w:t>
      </w:r>
      <w:r w:rsidRPr="00CB3A5B">
        <w:rPr>
          <w:color w:val="000000" w:themeColor="text1"/>
        </w:rPr>
        <w:t xml:space="preserve">) no longer conforms to any of the items of Article 100-12, paragraph (2), the Minister may order the </w:t>
      </w:r>
      <w:r w:rsidR="0093533C" w:rsidRPr="00CB3A5B">
        <w:rPr>
          <w:color w:val="000000" w:themeColor="text1"/>
        </w:rPr>
        <w:t>registered inspection agency</w:t>
      </w:r>
      <w:r w:rsidRPr="00CB3A5B">
        <w:rPr>
          <w:color w:val="000000" w:themeColor="text1"/>
        </w:rPr>
        <w:t xml:space="preserve"> to take necessary measures to conform to those provisions.</w:t>
      </w:r>
    </w:p>
    <w:p w14:paraId="138533C0" w14:textId="77777777" w:rsidR="007D3C51" w:rsidRPr="00CB3A5B" w:rsidRDefault="00173981">
      <w:pPr>
        <w:rPr>
          <w:color w:val="000000" w:themeColor="text1"/>
        </w:rPr>
      </w:pPr>
      <w:r w:rsidRPr="00CB3A5B">
        <w:rPr>
          <w:color w:val="000000" w:themeColor="text1"/>
        </w:rPr>
        <w:t>（改善命令）</w:t>
      </w:r>
    </w:p>
    <w:p w14:paraId="781F1248" w14:textId="369C5F3C" w:rsidR="007D3C51" w:rsidRPr="00CB3A5B" w:rsidRDefault="00173981">
      <w:pPr>
        <w:rPr>
          <w:color w:val="000000" w:themeColor="text1"/>
        </w:rPr>
      </w:pPr>
      <w:r w:rsidRPr="00CB3A5B">
        <w:rPr>
          <w:color w:val="000000" w:themeColor="text1"/>
        </w:rPr>
        <w:t>(</w:t>
      </w:r>
      <w:r w:rsidR="00202DAB" w:rsidRPr="00CB3A5B">
        <w:rPr>
          <w:rFonts w:hint="eastAsia"/>
          <w:color w:val="000000" w:themeColor="text1"/>
        </w:rPr>
        <w:t xml:space="preserve">Improvement </w:t>
      </w:r>
      <w:r w:rsidRPr="00CB3A5B">
        <w:rPr>
          <w:color w:val="000000" w:themeColor="text1"/>
        </w:rPr>
        <w:t>Order)</w:t>
      </w:r>
    </w:p>
    <w:p w14:paraId="5B0D4F13" w14:textId="77777777" w:rsidR="007D3C51" w:rsidRPr="00CB3A5B" w:rsidRDefault="00173981">
      <w:pPr>
        <w:rPr>
          <w:color w:val="000000" w:themeColor="text1"/>
        </w:rPr>
      </w:pPr>
      <w:r w:rsidRPr="00CB3A5B">
        <w:rPr>
          <w:color w:val="000000" w:themeColor="text1"/>
        </w:rPr>
        <w:t>第百条の二十二　国土交通大臣は、登録検査機関（外国登録検査機関を除く。）が第百条の十四の規定に違反していると認めるときは、その登録検査機関に対し、同条の規定による検査業務を行うべきこと又は検査の方法その他の業務の方法の改善に関し必要な措置をとるべきことを命ずることができる。</w:t>
      </w:r>
    </w:p>
    <w:p w14:paraId="289F7853" w14:textId="703530D5" w:rsidR="007D3C51" w:rsidRPr="00CB3A5B" w:rsidRDefault="00173981">
      <w:pPr>
        <w:rPr>
          <w:color w:val="000000" w:themeColor="text1"/>
        </w:rPr>
      </w:pPr>
      <w:r w:rsidRPr="00CB3A5B">
        <w:rPr>
          <w:color w:val="000000" w:themeColor="text1"/>
        </w:rPr>
        <w:t xml:space="preserve">Article 100-22 When the Minister of Land, Infrastructure, Transport and Tourism finds that a </w:t>
      </w:r>
      <w:r w:rsidR="0093533C" w:rsidRPr="00CB3A5B">
        <w:rPr>
          <w:color w:val="000000" w:themeColor="text1"/>
        </w:rPr>
        <w:t>registered inspection agency</w:t>
      </w:r>
      <w:r w:rsidRPr="00CB3A5B">
        <w:rPr>
          <w:color w:val="000000" w:themeColor="text1"/>
        </w:rPr>
        <w:t xml:space="preserve"> (excluding a</w:t>
      </w:r>
      <w:r w:rsidR="009379E1" w:rsidRPr="00CB3A5B">
        <w:rPr>
          <w:rFonts w:hint="eastAsia"/>
          <w:color w:val="000000" w:themeColor="text1"/>
        </w:rPr>
        <w:t xml:space="preserve"> foreign</w:t>
      </w:r>
      <w:r w:rsidRPr="00CB3A5B">
        <w:rPr>
          <w:color w:val="000000" w:themeColor="text1"/>
        </w:rPr>
        <w:t xml:space="preserve"> </w:t>
      </w:r>
      <w:r w:rsidR="0093533C" w:rsidRPr="00CB3A5B">
        <w:rPr>
          <w:color w:val="000000" w:themeColor="text1"/>
        </w:rPr>
        <w:t>registered inspection agency</w:t>
      </w:r>
      <w:r w:rsidRPr="00CB3A5B">
        <w:rPr>
          <w:color w:val="000000" w:themeColor="text1"/>
        </w:rPr>
        <w:t xml:space="preserve">) is in violation of the provisions of Article 100-14, the Minister may order the </w:t>
      </w:r>
      <w:r w:rsidR="00613823" w:rsidRPr="00CB3A5B">
        <w:rPr>
          <w:color w:val="000000" w:themeColor="text1"/>
        </w:rPr>
        <w:t>registered inspection agency</w:t>
      </w:r>
      <w:r w:rsidRPr="00CB3A5B">
        <w:rPr>
          <w:color w:val="000000" w:themeColor="text1"/>
        </w:rPr>
        <w:t xml:space="preserve"> to </w:t>
      </w:r>
      <w:r w:rsidR="00DE1EC5" w:rsidRPr="00CB3A5B">
        <w:rPr>
          <w:rFonts w:hint="eastAsia"/>
          <w:color w:val="000000" w:themeColor="text1"/>
        </w:rPr>
        <w:t>perform</w:t>
      </w:r>
      <w:r w:rsidR="00DE1EC5" w:rsidRPr="00CB3A5B">
        <w:rPr>
          <w:color w:val="000000" w:themeColor="text1"/>
        </w:rPr>
        <w:t xml:space="preserve"> </w:t>
      </w:r>
      <w:r w:rsidRPr="00CB3A5B">
        <w:rPr>
          <w:color w:val="000000" w:themeColor="text1"/>
        </w:rPr>
        <w:t xml:space="preserve">inspection services pursuant to the provisions of </w:t>
      </w:r>
      <w:r w:rsidR="009E32D9" w:rsidRPr="00CB3A5B">
        <w:rPr>
          <w:rFonts w:hint="eastAsia"/>
          <w:color w:val="000000" w:themeColor="text1"/>
        </w:rPr>
        <w:t>that</w:t>
      </w:r>
      <w:r w:rsidRPr="00CB3A5B">
        <w:rPr>
          <w:color w:val="000000" w:themeColor="text1"/>
        </w:rPr>
        <w:t xml:space="preserve"> Article or to take necessary measures to improve inspection methods and other </w:t>
      </w:r>
      <w:r w:rsidR="00FE5549" w:rsidRPr="00CB3A5B">
        <w:rPr>
          <w:rFonts w:hint="eastAsia"/>
          <w:color w:val="000000" w:themeColor="text1"/>
        </w:rPr>
        <w:t>service</w:t>
      </w:r>
      <w:r w:rsidRPr="00CB3A5B">
        <w:rPr>
          <w:color w:val="000000" w:themeColor="text1"/>
        </w:rPr>
        <w:t xml:space="preserve"> methods.</w:t>
      </w:r>
    </w:p>
    <w:p w14:paraId="08D7DBA0" w14:textId="77777777" w:rsidR="007D3C51" w:rsidRPr="00CB3A5B" w:rsidRDefault="00173981">
      <w:pPr>
        <w:rPr>
          <w:color w:val="000000" w:themeColor="text1"/>
        </w:rPr>
      </w:pPr>
      <w:r w:rsidRPr="00CB3A5B">
        <w:rPr>
          <w:color w:val="000000" w:themeColor="text1"/>
        </w:rPr>
        <w:t>（準用）</w:t>
      </w:r>
    </w:p>
    <w:p w14:paraId="5C1149F0" w14:textId="77777777" w:rsidR="007D3C51" w:rsidRPr="00CB3A5B" w:rsidRDefault="00173981">
      <w:pPr>
        <w:rPr>
          <w:color w:val="000000" w:themeColor="text1"/>
        </w:rPr>
      </w:pPr>
      <w:r w:rsidRPr="00CB3A5B">
        <w:rPr>
          <w:color w:val="000000" w:themeColor="text1"/>
        </w:rPr>
        <w:t>(Application Mutatis Mutandis)</w:t>
      </w:r>
    </w:p>
    <w:p w14:paraId="1E4E5A99" w14:textId="77777777" w:rsidR="007D3C51" w:rsidRPr="00CB3A5B" w:rsidRDefault="00173981">
      <w:pPr>
        <w:rPr>
          <w:color w:val="000000" w:themeColor="text1"/>
        </w:rPr>
      </w:pPr>
      <w:r w:rsidRPr="00CB3A5B">
        <w:rPr>
          <w:color w:val="000000" w:themeColor="text1"/>
        </w:rPr>
        <w:t>第百条の二十三　第百条の十六第二項、第百条の十七第二項及び前二条の規定は、外国登録検査機関について準用する。この場合において、これらの規定中「命ずる」とあるのは、「請求する」と読み替えるものとする。</w:t>
      </w:r>
    </w:p>
    <w:p w14:paraId="3EF67454" w14:textId="6E8C013C" w:rsidR="007D3C51" w:rsidRPr="00CB3A5B" w:rsidRDefault="00173981">
      <w:pPr>
        <w:rPr>
          <w:color w:val="000000" w:themeColor="text1"/>
        </w:rPr>
      </w:pPr>
      <w:r w:rsidRPr="00CB3A5B">
        <w:rPr>
          <w:color w:val="000000" w:themeColor="text1"/>
        </w:rPr>
        <w:t>Article 100-23 The provisions of Article 100-16, paragraph (2), Article 100-17, paragraph (2)</w:t>
      </w:r>
      <w:r w:rsidR="009E0A28" w:rsidRPr="00CB3A5B">
        <w:rPr>
          <w:rFonts w:hint="eastAsia"/>
          <w:color w:val="000000" w:themeColor="text1"/>
        </w:rPr>
        <w:t>,</w:t>
      </w:r>
      <w:r w:rsidRPr="00CB3A5B">
        <w:rPr>
          <w:color w:val="000000" w:themeColor="text1"/>
        </w:rPr>
        <w:t xml:space="preserve"> and the preceding two Articles apply mutatis mutandis to a</w:t>
      </w:r>
      <w:r w:rsidR="00302FF8" w:rsidRPr="00CB3A5B">
        <w:rPr>
          <w:rFonts w:hint="eastAsia"/>
          <w:color w:val="000000" w:themeColor="text1"/>
        </w:rPr>
        <w:t xml:space="preserve"> foreign</w:t>
      </w:r>
      <w:r w:rsidRPr="00CB3A5B">
        <w:rPr>
          <w:color w:val="000000" w:themeColor="text1"/>
        </w:rPr>
        <w:t xml:space="preserve"> </w:t>
      </w:r>
      <w:r w:rsidR="00613823" w:rsidRPr="00CB3A5B">
        <w:rPr>
          <w:color w:val="000000" w:themeColor="text1"/>
        </w:rPr>
        <w:t>registered inspection agency</w:t>
      </w:r>
      <w:r w:rsidRPr="00CB3A5B">
        <w:rPr>
          <w:color w:val="000000" w:themeColor="text1"/>
        </w:rPr>
        <w:t>. In this case, the term "order" in these provisions is deemed to be replaced with "request".</w:t>
      </w:r>
    </w:p>
    <w:p w14:paraId="0FD97EB4" w14:textId="77777777" w:rsidR="007D3C51" w:rsidRPr="00CB3A5B" w:rsidRDefault="00173981">
      <w:pPr>
        <w:rPr>
          <w:color w:val="000000" w:themeColor="text1"/>
        </w:rPr>
      </w:pPr>
      <w:bookmarkStart w:id="20" w:name="_Hlk219205828"/>
      <w:r w:rsidRPr="00CB3A5B">
        <w:rPr>
          <w:color w:val="000000" w:themeColor="text1"/>
        </w:rPr>
        <w:t>（報告の徴収）</w:t>
      </w:r>
    </w:p>
    <w:p w14:paraId="25DE7E1C" w14:textId="77777777" w:rsidR="007D3C51" w:rsidRPr="00CB3A5B" w:rsidRDefault="00173981">
      <w:pPr>
        <w:rPr>
          <w:color w:val="000000" w:themeColor="text1"/>
        </w:rPr>
      </w:pPr>
      <w:r w:rsidRPr="00CB3A5B">
        <w:rPr>
          <w:color w:val="000000" w:themeColor="text1"/>
        </w:rPr>
        <w:t>(Collection of Reports)</w:t>
      </w:r>
    </w:p>
    <w:p w14:paraId="6398ACEB" w14:textId="77777777" w:rsidR="007D3C51" w:rsidRPr="00CB3A5B" w:rsidRDefault="00173981">
      <w:pPr>
        <w:rPr>
          <w:color w:val="000000" w:themeColor="text1"/>
        </w:rPr>
      </w:pPr>
      <w:r w:rsidRPr="00CB3A5B">
        <w:rPr>
          <w:color w:val="000000" w:themeColor="text1"/>
        </w:rPr>
        <w:t>第百条の二十四　国土交通大臣は、この法律を施行するため必要があると認めるときは、登録検査機関（外国登録検査機関を除く。）に対し、その業務又は経理の状況に関し報告をさせることができる。</w:t>
      </w:r>
    </w:p>
    <w:p w14:paraId="732EAEC6" w14:textId="633002AE" w:rsidR="007D3C51" w:rsidRPr="00CB3A5B" w:rsidRDefault="00173981">
      <w:pPr>
        <w:rPr>
          <w:color w:val="000000" w:themeColor="text1"/>
        </w:rPr>
      </w:pPr>
      <w:r w:rsidRPr="00CB3A5B">
        <w:rPr>
          <w:color w:val="000000" w:themeColor="text1"/>
        </w:rPr>
        <w:t xml:space="preserve">Article 100-24 </w:t>
      </w:r>
      <w:r w:rsidR="005C52A1" w:rsidRPr="00CB3A5B">
        <w:rPr>
          <w:rFonts w:hint="eastAsia"/>
          <w:color w:val="000000" w:themeColor="text1"/>
        </w:rPr>
        <w:t>When</w:t>
      </w:r>
      <w:r w:rsidR="00C66001" w:rsidRPr="00CB3A5B">
        <w:rPr>
          <w:color w:val="000000" w:themeColor="text1"/>
        </w:rPr>
        <w:t xml:space="preserve"> </w:t>
      </w:r>
      <w:r w:rsidRPr="00CB3A5B">
        <w:rPr>
          <w:color w:val="000000" w:themeColor="text1"/>
        </w:rPr>
        <w:t xml:space="preserve">the Minister of Land, Infrastructure, Transport and Tourism finds it necessary for the enforcement of this Act, the Minister may have a </w:t>
      </w:r>
      <w:r w:rsidR="00613823" w:rsidRPr="00CB3A5B">
        <w:rPr>
          <w:color w:val="000000" w:themeColor="text1"/>
        </w:rPr>
        <w:t>registered inspection agency</w:t>
      </w:r>
      <w:r w:rsidRPr="00CB3A5B">
        <w:rPr>
          <w:color w:val="000000" w:themeColor="text1"/>
        </w:rPr>
        <w:t xml:space="preserve"> (excluding a</w:t>
      </w:r>
      <w:r w:rsidR="00FE5549" w:rsidRPr="00CB3A5B">
        <w:rPr>
          <w:rFonts w:hint="eastAsia"/>
          <w:color w:val="000000" w:themeColor="text1"/>
        </w:rPr>
        <w:t xml:space="preserve"> foreign</w:t>
      </w:r>
      <w:r w:rsidRPr="00CB3A5B">
        <w:rPr>
          <w:color w:val="000000" w:themeColor="text1"/>
        </w:rPr>
        <w:t xml:space="preserve"> </w:t>
      </w:r>
      <w:r w:rsidR="00613823" w:rsidRPr="00CB3A5B">
        <w:rPr>
          <w:color w:val="000000" w:themeColor="text1"/>
        </w:rPr>
        <w:t>registered inspection agency</w:t>
      </w:r>
      <w:r w:rsidRPr="00CB3A5B">
        <w:rPr>
          <w:color w:val="000000" w:themeColor="text1"/>
        </w:rPr>
        <w:t xml:space="preserve">) report on the status of its </w:t>
      </w:r>
      <w:r w:rsidR="00FE5549" w:rsidRPr="00CB3A5B">
        <w:rPr>
          <w:rFonts w:hint="eastAsia"/>
          <w:color w:val="000000" w:themeColor="text1"/>
        </w:rPr>
        <w:t>services</w:t>
      </w:r>
      <w:r w:rsidRPr="00CB3A5B">
        <w:rPr>
          <w:color w:val="000000" w:themeColor="text1"/>
        </w:rPr>
        <w:t xml:space="preserve"> or accounting.</w:t>
      </w:r>
    </w:p>
    <w:bookmarkEnd w:id="20"/>
    <w:p w14:paraId="60F3E859" w14:textId="77777777" w:rsidR="007D3C51" w:rsidRPr="00CB3A5B" w:rsidRDefault="00173981">
      <w:pPr>
        <w:rPr>
          <w:color w:val="000000" w:themeColor="text1"/>
        </w:rPr>
      </w:pPr>
      <w:r w:rsidRPr="00CB3A5B">
        <w:rPr>
          <w:color w:val="000000" w:themeColor="text1"/>
        </w:rPr>
        <w:t>（立入検査）</w:t>
      </w:r>
    </w:p>
    <w:p w14:paraId="08259971" w14:textId="77777777" w:rsidR="007D3C51" w:rsidRPr="00CB3A5B" w:rsidRDefault="00173981">
      <w:pPr>
        <w:rPr>
          <w:color w:val="000000" w:themeColor="text1"/>
        </w:rPr>
      </w:pPr>
      <w:r w:rsidRPr="00CB3A5B">
        <w:rPr>
          <w:color w:val="000000" w:themeColor="text1"/>
        </w:rPr>
        <w:t>(On-Site Inspections)</w:t>
      </w:r>
    </w:p>
    <w:p w14:paraId="257C483D" w14:textId="77777777" w:rsidR="007D3C51" w:rsidRPr="00CB3A5B" w:rsidRDefault="00173981">
      <w:pPr>
        <w:rPr>
          <w:color w:val="000000" w:themeColor="text1"/>
        </w:rPr>
      </w:pPr>
      <w:r w:rsidRPr="00CB3A5B">
        <w:rPr>
          <w:color w:val="000000" w:themeColor="text1"/>
        </w:rPr>
        <w:lastRenderedPageBreak/>
        <w:t>第百条の二十五　国土交通大臣は、この法律を施行するため必要があると認めるときは、その職員に、登録検査機関（外国登録検査機関を除く。）の事務所又は事業所に立ち入り、業務の状況又は帳簿書類その他の物件を検査させることができる。</w:t>
      </w:r>
    </w:p>
    <w:p w14:paraId="2BEC0AE0" w14:textId="25B89B30" w:rsidR="007D3C51" w:rsidRPr="00CB3A5B" w:rsidRDefault="00173981">
      <w:pPr>
        <w:rPr>
          <w:color w:val="000000" w:themeColor="text1"/>
        </w:rPr>
      </w:pPr>
      <w:r w:rsidRPr="00CB3A5B">
        <w:rPr>
          <w:color w:val="000000" w:themeColor="text1"/>
        </w:rPr>
        <w:t xml:space="preserve">Article 100-25 (1) </w:t>
      </w:r>
      <w:r w:rsidR="005C52A1" w:rsidRPr="00CB3A5B">
        <w:rPr>
          <w:rFonts w:hint="eastAsia"/>
          <w:color w:val="000000" w:themeColor="text1"/>
        </w:rPr>
        <w:t>When</w:t>
      </w:r>
      <w:r w:rsidR="00C66001" w:rsidRPr="00CB3A5B">
        <w:rPr>
          <w:color w:val="000000" w:themeColor="text1"/>
        </w:rPr>
        <w:t xml:space="preserve"> the Minister of Land, Infrastructure, Transport and Tourism finds it necessary for the enforcement of this Act</w:t>
      </w:r>
      <w:r w:rsidR="00C66001" w:rsidRPr="00CB3A5B">
        <w:rPr>
          <w:rFonts w:hint="eastAsia"/>
          <w:color w:val="000000" w:themeColor="text1"/>
        </w:rPr>
        <w:t>,</w:t>
      </w:r>
      <w:r w:rsidR="00C66001" w:rsidRPr="00CB3A5B">
        <w:rPr>
          <w:color w:val="000000" w:themeColor="text1"/>
        </w:rPr>
        <w:t xml:space="preserve"> </w:t>
      </w:r>
      <w:r w:rsidR="00C66001" w:rsidRPr="00CB3A5B">
        <w:rPr>
          <w:rFonts w:hint="eastAsia"/>
          <w:color w:val="000000" w:themeColor="text1"/>
        </w:rPr>
        <w:t>t</w:t>
      </w:r>
      <w:r w:rsidRPr="00CB3A5B">
        <w:rPr>
          <w:color w:val="000000" w:themeColor="text1"/>
        </w:rPr>
        <w:t xml:space="preserve">he Minister may have </w:t>
      </w:r>
      <w:r w:rsidR="00F34281" w:rsidRPr="00CB3A5B">
        <w:rPr>
          <w:rFonts w:hint="eastAsia"/>
          <w:color w:val="000000" w:themeColor="text1"/>
        </w:rPr>
        <w:t>a</w:t>
      </w:r>
      <w:r w:rsidR="00B2793D" w:rsidRPr="00CB3A5B">
        <w:rPr>
          <w:rFonts w:hint="eastAsia"/>
          <w:color w:val="000000" w:themeColor="text1"/>
        </w:rPr>
        <w:t>n</w:t>
      </w:r>
      <w:r w:rsidR="00F34281" w:rsidRPr="00CB3A5B">
        <w:rPr>
          <w:rFonts w:hint="eastAsia"/>
          <w:color w:val="000000" w:themeColor="text1"/>
        </w:rPr>
        <w:t xml:space="preserve"> </w:t>
      </w:r>
      <w:r w:rsidRPr="00CB3A5B">
        <w:rPr>
          <w:color w:val="000000" w:themeColor="text1"/>
        </w:rPr>
        <w:t xml:space="preserve">official of the Ministry enter the offices or places of business of a </w:t>
      </w:r>
      <w:r w:rsidR="00613823" w:rsidRPr="00CB3A5B">
        <w:rPr>
          <w:color w:val="000000" w:themeColor="text1"/>
        </w:rPr>
        <w:t>registered inspection agency</w:t>
      </w:r>
      <w:r w:rsidRPr="00CB3A5B">
        <w:rPr>
          <w:color w:val="000000" w:themeColor="text1"/>
        </w:rPr>
        <w:t xml:space="preserve"> (excluding a</w:t>
      </w:r>
      <w:r w:rsidR="008E0260" w:rsidRPr="00CB3A5B">
        <w:rPr>
          <w:rFonts w:hint="eastAsia"/>
          <w:color w:val="000000" w:themeColor="text1"/>
        </w:rPr>
        <w:t xml:space="preserve"> foreign</w:t>
      </w:r>
      <w:r w:rsidRPr="00CB3A5B">
        <w:rPr>
          <w:color w:val="000000" w:themeColor="text1"/>
        </w:rPr>
        <w:t xml:space="preserve"> </w:t>
      </w:r>
      <w:r w:rsidR="00613823" w:rsidRPr="00CB3A5B">
        <w:rPr>
          <w:color w:val="000000" w:themeColor="text1"/>
        </w:rPr>
        <w:t>registered inspection agency</w:t>
      </w:r>
      <w:r w:rsidRPr="00CB3A5B">
        <w:rPr>
          <w:color w:val="000000" w:themeColor="text1"/>
        </w:rPr>
        <w:t>) and inspect the status of the services or books</w:t>
      </w:r>
      <w:r w:rsidR="008E0260" w:rsidRPr="00CB3A5B">
        <w:rPr>
          <w:rFonts w:hint="eastAsia"/>
          <w:color w:val="000000" w:themeColor="text1"/>
        </w:rPr>
        <w:t xml:space="preserve"> and</w:t>
      </w:r>
      <w:r w:rsidRPr="00CB3A5B">
        <w:rPr>
          <w:color w:val="000000" w:themeColor="text1"/>
        </w:rPr>
        <w:t xml:space="preserve"> documents, </w:t>
      </w:r>
      <w:r w:rsidR="007C6BB6" w:rsidRPr="00CB3A5B">
        <w:rPr>
          <w:rFonts w:hint="eastAsia"/>
          <w:color w:val="000000" w:themeColor="text1"/>
        </w:rPr>
        <w:t xml:space="preserve">or </w:t>
      </w:r>
      <w:r w:rsidRPr="00CB3A5B">
        <w:rPr>
          <w:color w:val="000000" w:themeColor="text1"/>
        </w:rPr>
        <w:t xml:space="preserve">any other </w:t>
      </w:r>
      <w:r w:rsidR="00C66001" w:rsidRPr="00CB3A5B">
        <w:rPr>
          <w:rFonts w:hint="eastAsia"/>
          <w:color w:val="000000" w:themeColor="text1"/>
        </w:rPr>
        <w:t>items</w:t>
      </w:r>
      <w:r w:rsidRPr="00CB3A5B">
        <w:rPr>
          <w:color w:val="000000" w:themeColor="text1"/>
        </w:rPr>
        <w:t>.</w:t>
      </w:r>
    </w:p>
    <w:p w14:paraId="196A0E7E" w14:textId="77777777" w:rsidR="007D3C51" w:rsidRPr="00CB3A5B" w:rsidRDefault="00173981">
      <w:pPr>
        <w:rPr>
          <w:color w:val="000000" w:themeColor="text1"/>
        </w:rPr>
      </w:pPr>
      <w:r w:rsidRPr="00CB3A5B">
        <w:rPr>
          <w:color w:val="000000" w:themeColor="text1"/>
        </w:rPr>
        <w:t>２　前項の規定により立入検査をする場合においては、当該職員は、その身分を示す証明書を携帯し、かつ、関係者の請求があるときは、これを提示しなければならない。</w:t>
      </w:r>
    </w:p>
    <w:p w14:paraId="14BAA675" w14:textId="232BE3B1" w:rsidR="007D3C51" w:rsidRPr="00CB3A5B" w:rsidRDefault="00173981">
      <w:pPr>
        <w:rPr>
          <w:color w:val="000000" w:themeColor="text1"/>
        </w:rPr>
      </w:pPr>
      <w:r w:rsidRPr="00CB3A5B">
        <w:rPr>
          <w:color w:val="000000" w:themeColor="text1"/>
        </w:rPr>
        <w:t xml:space="preserve">(2) </w:t>
      </w:r>
      <w:r w:rsidR="00BC2616" w:rsidRPr="00CB3A5B">
        <w:rPr>
          <w:rFonts w:hint="eastAsia"/>
          <w:color w:val="000000" w:themeColor="text1"/>
        </w:rPr>
        <w:t>If</w:t>
      </w:r>
      <w:r w:rsidRPr="00CB3A5B">
        <w:rPr>
          <w:color w:val="000000" w:themeColor="text1"/>
        </w:rPr>
        <w:t xml:space="preserve"> conducting an on-site inspection pursuant to the provisions of the preceding paragraph, the relevant </w:t>
      </w:r>
      <w:r w:rsidR="00A059AD" w:rsidRPr="00CB3A5B">
        <w:rPr>
          <w:rFonts w:hint="eastAsia"/>
          <w:color w:val="000000" w:themeColor="text1"/>
        </w:rPr>
        <w:t>official</w:t>
      </w:r>
      <w:r w:rsidRPr="00CB3A5B">
        <w:rPr>
          <w:color w:val="000000" w:themeColor="text1"/>
        </w:rPr>
        <w:t xml:space="preserve"> must carry an identification </w:t>
      </w:r>
      <w:r w:rsidR="002E382C" w:rsidRPr="00CB3A5B">
        <w:rPr>
          <w:rFonts w:hint="eastAsia"/>
          <w:color w:val="000000" w:themeColor="text1"/>
        </w:rPr>
        <w:t>document</w:t>
      </w:r>
      <w:r w:rsidR="002E382C" w:rsidRPr="00CB3A5B">
        <w:rPr>
          <w:color w:val="000000" w:themeColor="text1"/>
        </w:rPr>
        <w:t xml:space="preserve"> </w:t>
      </w:r>
      <w:r w:rsidRPr="00CB3A5B">
        <w:rPr>
          <w:color w:val="000000" w:themeColor="text1"/>
        </w:rPr>
        <w:t>and present it when requested by any person concerned.</w:t>
      </w:r>
    </w:p>
    <w:p w14:paraId="57909033" w14:textId="77777777" w:rsidR="007D3C51" w:rsidRPr="00CB3A5B" w:rsidRDefault="00173981">
      <w:pPr>
        <w:rPr>
          <w:color w:val="000000" w:themeColor="text1"/>
        </w:rPr>
      </w:pPr>
      <w:r w:rsidRPr="00CB3A5B">
        <w:rPr>
          <w:color w:val="000000" w:themeColor="text1"/>
        </w:rPr>
        <w:t>３　第一項の規定による立入検査の権限は、犯罪捜査のために認められたものと解釈してはならない。</w:t>
      </w:r>
    </w:p>
    <w:p w14:paraId="5FF8C91F" w14:textId="65CAD365" w:rsidR="007D3C51" w:rsidRPr="00CB3A5B" w:rsidRDefault="00173981">
      <w:pPr>
        <w:rPr>
          <w:color w:val="000000" w:themeColor="text1"/>
        </w:rPr>
      </w:pPr>
      <w:r w:rsidRPr="00CB3A5B">
        <w:rPr>
          <w:color w:val="000000" w:themeColor="text1"/>
        </w:rPr>
        <w:t>(3) The authority to conduct an on-site inspection under the provisions of paragraph (1) must not be construed as being granted for criminal investigation</w:t>
      </w:r>
      <w:r w:rsidR="003917AF" w:rsidRPr="00CB3A5B">
        <w:rPr>
          <w:rFonts w:hint="eastAsia"/>
          <w:color w:val="000000" w:themeColor="text1"/>
        </w:rPr>
        <w:t xml:space="preserve"> purposes</w:t>
      </w:r>
      <w:r w:rsidRPr="00CB3A5B">
        <w:rPr>
          <w:color w:val="000000" w:themeColor="text1"/>
        </w:rPr>
        <w:t>.</w:t>
      </w:r>
    </w:p>
    <w:p w14:paraId="664886DF" w14:textId="77777777" w:rsidR="007D3C51" w:rsidRPr="00CB3A5B" w:rsidRDefault="00173981">
      <w:pPr>
        <w:rPr>
          <w:color w:val="000000" w:themeColor="text1"/>
        </w:rPr>
      </w:pPr>
      <w:r w:rsidRPr="00CB3A5B">
        <w:rPr>
          <w:color w:val="000000" w:themeColor="text1"/>
        </w:rPr>
        <w:t>（登録の取消し等）</w:t>
      </w:r>
    </w:p>
    <w:p w14:paraId="076B0656" w14:textId="347AD5E7" w:rsidR="007D3C51" w:rsidRPr="00CB3A5B" w:rsidRDefault="00173981">
      <w:pPr>
        <w:rPr>
          <w:color w:val="000000" w:themeColor="text1"/>
        </w:rPr>
      </w:pPr>
      <w:r w:rsidRPr="00CB3A5B">
        <w:rPr>
          <w:color w:val="000000" w:themeColor="text1"/>
        </w:rPr>
        <w:t>(</w:t>
      </w:r>
      <w:r w:rsidR="003917AF" w:rsidRPr="00CB3A5B">
        <w:rPr>
          <w:rFonts w:hint="eastAsia"/>
          <w:color w:val="000000" w:themeColor="text1"/>
        </w:rPr>
        <w:t>Revocation</w:t>
      </w:r>
      <w:r w:rsidRPr="00CB3A5B">
        <w:rPr>
          <w:color w:val="000000" w:themeColor="text1"/>
        </w:rPr>
        <w:t xml:space="preserve"> of Registration)</w:t>
      </w:r>
    </w:p>
    <w:p w14:paraId="2FDEC53E" w14:textId="77777777" w:rsidR="007D3C51" w:rsidRPr="00CB3A5B" w:rsidRDefault="00173981">
      <w:pPr>
        <w:rPr>
          <w:color w:val="000000" w:themeColor="text1"/>
        </w:rPr>
      </w:pPr>
      <w:r w:rsidRPr="00CB3A5B">
        <w:rPr>
          <w:color w:val="000000" w:themeColor="text1"/>
        </w:rPr>
        <w:t>第百条の二十六　国土交通大臣は、登録検査機関（外国登録検査機関を除く。）が次の各号のいずれかに該当するときは、その登録を取り消し、又は期間を定めて検査業務の全部若しくは一部の停止を命ずることができる。</w:t>
      </w:r>
    </w:p>
    <w:p w14:paraId="1041B79D" w14:textId="2C202D28" w:rsidR="007D3C51" w:rsidRPr="00CB3A5B" w:rsidRDefault="00173981">
      <w:pPr>
        <w:rPr>
          <w:color w:val="000000" w:themeColor="text1"/>
        </w:rPr>
      </w:pPr>
      <w:r w:rsidRPr="00CB3A5B">
        <w:rPr>
          <w:color w:val="000000" w:themeColor="text1"/>
        </w:rPr>
        <w:t xml:space="preserve">Article 100-26 (1) </w:t>
      </w:r>
      <w:r w:rsidR="00BC2616" w:rsidRPr="00CB3A5B">
        <w:rPr>
          <w:rFonts w:hint="eastAsia"/>
          <w:color w:val="000000" w:themeColor="text1"/>
        </w:rPr>
        <w:t>When</w:t>
      </w:r>
      <w:r w:rsidR="003917AF" w:rsidRPr="00CB3A5B">
        <w:rPr>
          <w:color w:val="000000" w:themeColor="text1"/>
        </w:rPr>
        <w:t xml:space="preserve"> a registered inspection agency (excluding a</w:t>
      </w:r>
      <w:r w:rsidR="00F34281" w:rsidRPr="00CB3A5B">
        <w:rPr>
          <w:rFonts w:hint="eastAsia"/>
          <w:color w:val="000000" w:themeColor="text1"/>
        </w:rPr>
        <w:t xml:space="preserve"> foreign</w:t>
      </w:r>
      <w:r w:rsidR="003917AF" w:rsidRPr="00CB3A5B">
        <w:rPr>
          <w:color w:val="000000" w:themeColor="text1"/>
        </w:rPr>
        <w:t xml:space="preserve"> registered inspection agency) falls under any of the following items</w:t>
      </w:r>
      <w:r w:rsidR="003917AF" w:rsidRPr="00CB3A5B">
        <w:rPr>
          <w:rFonts w:hint="eastAsia"/>
          <w:color w:val="000000" w:themeColor="text1"/>
        </w:rPr>
        <w:t>, t</w:t>
      </w:r>
      <w:r w:rsidRPr="00CB3A5B">
        <w:rPr>
          <w:color w:val="000000" w:themeColor="text1"/>
        </w:rPr>
        <w:t xml:space="preserve">he Minister of Land, Infrastructure, Transport and Tourism may </w:t>
      </w:r>
      <w:r w:rsidR="003917AF" w:rsidRPr="00CB3A5B">
        <w:rPr>
          <w:rFonts w:hint="eastAsia"/>
          <w:color w:val="000000" w:themeColor="text1"/>
        </w:rPr>
        <w:t>revoke</w:t>
      </w:r>
      <w:r w:rsidR="003917AF" w:rsidRPr="00CB3A5B">
        <w:rPr>
          <w:color w:val="000000" w:themeColor="text1"/>
        </w:rPr>
        <w:t xml:space="preserve"> </w:t>
      </w:r>
      <w:r w:rsidRPr="00CB3A5B">
        <w:rPr>
          <w:color w:val="000000" w:themeColor="text1"/>
        </w:rPr>
        <w:t xml:space="preserve">its registration or order </w:t>
      </w:r>
      <w:r w:rsidR="003917AF" w:rsidRPr="00CB3A5B">
        <w:rPr>
          <w:rFonts w:hint="eastAsia"/>
          <w:color w:val="000000" w:themeColor="text1"/>
        </w:rPr>
        <w:t>a</w:t>
      </w:r>
      <w:r w:rsidR="003917AF" w:rsidRPr="00CB3A5B">
        <w:rPr>
          <w:color w:val="000000" w:themeColor="text1"/>
        </w:rPr>
        <w:t xml:space="preserve"> </w:t>
      </w:r>
      <w:r w:rsidR="003917AF" w:rsidRPr="00CB3A5B">
        <w:rPr>
          <w:rFonts w:hint="eastAsia"/>
          <w:color w:val="000000" w:themeColor="text1"/>
        </w:rPr>
        <w:t xml:space="preserve">full or partial </w:t>
      </w:r>
      <w:r w:rsidRPr="00CB3A5B">
        <w:rPr>
          <w:color w:val="000000" w:themeColor="text1"/>
        </w:rPr>
        <w:t>suspension of its inspection services for a specified period:</w:t>
      </w:r>
    </w:p>
    <w:p w14:paraId="442DBE94" w14:textId="77777777" w:rsidR="007D3C51" w:rsidRPr="00CB3A5B" w:rsidRDefault="00173981">
      <w:pPr>
        <w:rPr>
          <w:color w:val="000000" w:themeColor="text1"/>
        </w:rPr>
      </w:pPr>
      <w:r w:rsidRPr="00CB3A5B">
        <w:rPr>
          <w:color w:val="000000" w:themeColor="text1"/>
        </w:rPr>
        <w:t>一　第百条の十二第三項第一号又は第三号に該当するに至つたとき。</w:t>
      </w:r>
    </w:p>
    <w:p w14:paraId="29F5049D" w14:textId="4754B82B"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w:t>
      </w:r>
      <w:r w:rsidR="00BC2616" w:rsidRPr="00CB3A5B">
        <w:rPr>
          <w:rFonts w:hint="eastAsia"/>
          <w:color w:val="000000" w:themeColor="text1"/>
        </w:rPr>
        <w:t>when</w:t>
      </w:r>
      <w:r w:rsidRPr="00CB3A5B">
        <w:rPr>
          <w:color w:val="000000" w:themeColor="text1"/>
        </w:rPr>
        <w:t xml:space="preserve"> </w:t>
      </w:r>
      <w:r w:rsidR="003917AF" w:rsidRPr="00CB3A5B">
        <w:rPr>
          <w:rFonts w:hint="eastAsia"/>
          <w:color w:val="000000" w:themeColor="text1"/>
        </w:rPr>
        <w:t>the agency</w:t>
      </w:r>
      <w:r w:rsidR="003917AF" w:rsidRPr="00CB3A5B">
        <w:rPr>
          <w:color w:val="000000" w:themeColor="text1"/>
        </w:rPr>
        <w:t xml:space="preserve"> </w:t>
      </w:r>
      <w:r w:rsidRPr="00CB3A5B">
        <w:rPr>
          <w:color w:val="000000" w:themeColor="text1"/>
        </w:rPr>
        <w:t>has come to fall under Article 100-12, paragraph (3), item (</w:t>
      </w:r>
      <w:proofErr w:type="spellStart"/>
      <w:r w:rsidRPr="00CB3A5B">
        <w:rPr>
          <w:color w:val="000000" w:themeColor="text1"/>
        </w:rPr>
        <w:t>i</w:t>
      </w:r>
      <w:proofErr w:type="spellEnd"/>
      <w:r w:rsidRPr="00CB3A5B">
        <w:rPr>
          <w:color w:val="000000" w:themeColor="text1"/>
        </w:rPr>
        <w:t>) or item (iii);</w:t>
      </w:r>
    </w:p>
    <w:p w14:paraId="37BED480" w14:textId="77777777" w:rsidR="007D3C51" w:rsidRPr="00CB3A5B" w:rsidRDefault="00173981">
      <w:pPr>
        <w:rPr>
          <w:color w:val="000000" w:themeColor="text1"/>
        </w:rPr>
      </w:pPr>
      <w:r w:rsidRPr="00CB3A5B">
        <w:rPr>
          <w:color w:val="000000" w:themeColor="text1"/>
        </w:rPr>
        <w:t>二　第百条の十五、第百条の十七第一項、第百条の十九第一項、第百条の二十又は次条の規定に違反したとき。</w:t>
      </w:r>
    </w:p>
    <w:p w14:paraId="2EEB07B2" w14:textId="1DC60646" w:rsidR="007D3C51" w:rsidRPr="00CB3A5B" w:rsidRDefault="00173981">
      <w:pPr>
        <w:rPr>
          <w:color w:val="000000" w:themeColor="text1"/>
        </w:rPr>
      </w:pPr>
      <w:r w:rsidRPr="00CB3A5B">
        <w:rPr>
          <w:color w:val="000000" w:themeColor="text1"/>
        </w:rPr>
        <w:t xml:space="preserve">(ii) </w:t>
      </w:r>
      <w:r w:rsidR="00BC2616" w:rsidRPr="00CB3A5B">
        <w:rPr>
          <w:rFonts w:hint="eastAsia"/>
          <w:color w:val="000000" w:themeColor="text1"/>
        </w:rPr>
        <w:t>when</w:t>
      </w:r>
      <w:r w:rsidR="00246EA3" w:rsidRPr="00CB3A5B">
        <w:rPr>
          <w:rFonts w:hint="eastAsia"/>
          <w:color w:val="000000" w:themeColor="text1"/>
        </w:rPr>
        <w:t xml:space="preserve"> the agency</w:t>
      </w:r>
      <w:r w:rsidRPr="00CB3A5B">
        <w:rPr>
          <w:color w:val="000000" w:themeColor="text1"/>
        </w:rPr>
        <w:t xml:space="preserve"> has violated </w:t>
      </w:r>
      <w:r w:rsidR="00624997" w:rsidRPr="00CB3A5B">
        <w:rPr>
          <w:rFonts w:hint="eastAsia"/>
          <w:color w:val="000000" w:themeColor="text1"/>
        </w:rPr>
        <w:t xml:space="preserve">the provisions of </w:t>
      </w:r>
      <w:r w:rsidRPr="00CB3A5B">
        <w:rPr>
          <w:color w:val="000000" w:themeColor="text1"/>
        </w:rPr>
        <w:t>Article 100-15, Article 100-17, paragraph (1), Article 100-19, paragraph (1), Article 100-20</w:t>
      </w:r>
      <w:r w:rsidR="00624997" w:rsidRPr="00CB3A5B">
        <w:rPr>
          <w:rFonts w:hint="eastAsia"/>
          <w:color w:val="000000" w:themeColor="text1"/>
        </w:rPr>
        <w:t>,</w:t>
      </w:r>
      <w:r w:rsidRPr="00CB3A5B">
        <w:rPr>
          <w:color w:val="000000" w:themeColor="text1"/>
        </w:rPr>
        <w:t xml:space="preserve"> or the following Article;</w:t>
      </w:r>
    </w:p>
    <w:p w14:paraId="0992FF4D" w14:textId="77777777" w:rsidR="007D3C51" w:rsidRPr="00CB3A5B" w:rsidRDefault="00173981">
      <w:pPr>
        <w:rPr>
          <w:color w:val="000000" w:themeColor="text1"/>
        </w:rPr>
      </w:pPr>
      <w:r w:rsidRPr="00CB3A5B">
        <w:rPr>
          <w:color w:val="000000" w:themeColor="text1"/>
        </w:rPr>
        <w:t>三　第百条の十六第一項の規定による認可を受けず、又は同項の規定による認可を受けた検査業務規程によらないで検査を行つたとき。</w:t>
      </w:r>
    </w:p>
    <w:p w14:paraId="6758D2F6" w14:textId="6DDC15B0" w:rsidR="007D3C51" w:rsidRPr="00CB3A5B" w:rsidRDefault="00173981">
      <w:pPr>
        <w:rPr>
          <w:color w:val="000000" w:themeColor="text1"/>
        </w:rPr>
      </w:pPr>
      <w:r w:rsidRPr="00CB3A5B">
        <w:rPr>
          <w:color w:val="000000" w:themeColor="text1"/>
        </w:rPr>
        <w:t xml:space="preserve">(iii) </w:t>
      </w:r>
      <w:r w:rsidR="00BC2616" w:rsidRPr="00CB3A5B">
        <w:rPr>
          <w:rFonts w:hint="eastAsia"/>
          <w:color w:val="000000" w:themeColor="text1"/>
        </w:rPr>
        <w:t>when</w:t>
      </w:r>
      <w:r w:rsidR="00624997" w:rsidRPr="00CB3A5B">
        <w:rPr>
          <w:color w:val="000000" w:themeColor="text1"/>
        </w:rPr>
        <w:t xml:space="preserve"> </w:t>
      </w:r>
      <w:r w:rsidR="008F2618" w:rsidRPr="00CB3A5B">
        <w:rPr>
          <w:rFonts w:hint="eastAsia"/>
          <w:color w:val="000000" w:themeColor="text1"/>
        </w:rPr>
        <w:t xml:space="preserve">the agency has conducted </w:t>
      </w:r>
      <w:r w:rsidRPr="00CB3A5B">
        <w:rPr>
          <w:color w:val="000000" w:themeColor="text1"/>
        </w:rPr>
        <w:t xml:space="preserve">an inspection without obtaining </w:t>
      </w:r>
      <w:r w:rsidR="008F2618" w:rsidRPr="00CB3A5B">
        <w:rPr>
          <w:rFonts w:hint="eastAsia"/>
          <w:color w:val="000000" w:themeColor="text1"/>
        </w:rPr>
        <w:t>authorization</w:t>
      </w:r>
      <w:r w:rsidRPr="00CB3A5B">
        <w:rPr>
          <w:color w:val="000000" w:themeColor="text1"/>
        </w:rPr>
        <w:t xml:space="preserve"> under the provisions of Article 100-16, paragraph (1) or without </w:t>
      </w:r>
      <w:r w:rsidR="00D83054" w:rsidRPr="00CB3A5B">
        <w:rPr>
          <w:rFonts w:hint="eastAsia"/>
          <w:color w:val="000000" w:themeColor="text1"/>
        </w:rPr>
        <w:t>following</w:t>
      </w:r>
      <w:r w:rsidRPr="00CB3A5B">
        <w:rPr>
          <w:color w:val="000000" w:themeColor="text1"/>
        </w:rPr>
        <w:t xml:space="preserve"> operational rules</w:t>
      </w:r>
      <w:r w:rsidR="00D83054" w:rsidRPr="00CB3A5B">
        <w:rPr>
          <w:rFonts w:hint="eastAsia"/>
          <w:color w:val="000000" w:themeColor="text1"/>
        </w:rPr>
        <w:t xml:space="preserve"> for inspections</w:t>
      </w:r>
      <w:r w:rsidRPr="00CB3A5B">
        <w:rPr>
          <w:color w:val="000000" w:themeColor="text1"/>
        </w:rPr>
        <w:t xml:space="preserve"> for which </w:t>
      </w:r>
      <w:r w:rsidR="008F2618" w:rsidRPr="00CB3A5B">
        <w:rPr>
          <w:rFonts w:hint="eastAsia"/>
          <w:color w:val="000000" w:themeColor="text1"/>
        </w:rPr>
        <w:t>authorization</w:t>
      </w:r>
      <w:r w:rsidRPr="00CB3A5B">
        <w:rPr>
          <w:color w:val="000000" w:themeColor="text1"/>
        </w:rPr>
        <w:t xml:space="preserve"> under the provisions of </w:t>
      </w:r>
      <w:r w:rsidR="00D83054" w:rsidRPr="00CB3A5B">
        <w:rPr>
          <w:rFonts w:hint="eastAsia"/>
          <w:color w:val="000000" w:themeColor="text1"/>
        </w:rPr>
        <w:t>that</w:t>
      </w:r>
      <w:r w:rsidRPr="00CB3A5B">
        <w:rPr>
          <w:color w:val="000000" w:themeColor="text1"/>
        </w:rPr>
        <w:t xml:space="preserve"> paragraph has been obtained;</w:t>
      </w:r>
    </w:p>
    <w:p w14:paraId="55A204BA" w14:textId="77777777" w:rsidR="007D3C51" w:rsidRPr="00CB3A5B" w:rsidRDefault="00173981">
      <w:pPr>
        <w:rPr>
          <w:color w:val="000000" w:themeColor="text1"/>
        </w:rPr>
      </w:pPr>
      <w:r w:rsidRPr="00CB3A5B">
        <w:rPr>
          <w:color w:val="000000" w:themeColor="text1"/>
        </w:rPr>
        <w:lastRenderedPageBreak/>
        <w:t>四　第百条の十六第二項、第百条の十七第二項、第百条の二十一又は第百条の二十二の規定による命令に違反したとき。</w:t>
      </w:r>
    </w:p>
    <w:p w14:paraId="439C39D9" w14:textId="1D3EB52A" w:rsidR="007D3C51" w:rsidRPr="00CB3A5B" w:rsidRDefault="00173981">
      <w:pPr>
        <w:rPr>
          <w:color w:val="000000" w:themeColor="text1"/>
        </w:rPr>
      </w:pPr>
      <w:r w:rsidRPr="00CB3A5B">
        <w:rPr>
          <w:color w:val="000000" w:themeColor="text1"/>
        </w:rPr>
        <w:t xml:space="preserve">(iv) </w:t>
      </w:r>
      <w:r w:rsidR="00BC2616" w:rsidRPr="00CB3A5B">
        <w:rPr>
          <w:rFonts w:hint="eastAsia"/>
          <w:color w:val="000000" w:themeColor="text1"/>
        </w:rPr>
        <w:t>when</w:t>
      </w:r>
      <w:r w:rsidR="00D83054" w:rsidRPr="00CB3A5B">
        <w:rPr>
          <w:rFonts w:hint="eastAsia"/>
          <w:color w:val="000000" w:themeColor="text1"/>
        </w:rPr>
        <w:t xml:space="preserve"> the agency</w:t>
      </w:r>
      <w:r w:rsidRPr="00CB3A5B">
        <w:rPr>
          <w:color w:val="000000" w:themeColor="text1"/>
        </w:rPr>
        <w:t xml:space="preserve"> has violated an order issued under the provisions of Article 100-16, paragraph (2), Article 100-17, paragraph (2), Article 100-21</w:t>
      </w:r>
      <w:r w:rsidR="00D83054" w:rsidRPr="00CB3A5B">
        <w:rPr>
          <w:rFonts w:hint="eastAsia"/>
          <w:color w:val="000000" w:themeColor="text1"/>
        </w:rPr>
        <w:t>,</w:t>
      </w:r>
      <w:r w:rsidRPr="00CB3A5B">
        <w:rPr>
          <w:color w:val="000000" w:themeColor="text1"/>
        </w:rPr>
        <w:t xml:space="preserve"> or Article 100-22;</w:t>
      </w:r>
    </w:p>
    <w:p w14:paraId="5B641159" w14:textId="77777777" w:rsidR="007D3C51" w:rsidRPr="00CB3A5B" w:rsidRDefault="00173981">
      <w:pPr>
        <w:rPr>
          <w:color w:val="000000" w:themeColor="text1"/>
        </w:rPr>
      </w:pPr>
      <w:r w:rsidRPr="00CB3A5B">
        <w:rPr>
          <w:color w:val="000000" w:themeColor="text1"/>
        </w:rPr>
        <w:t>五　正当な理由がないのに第百条の十九第二項各号の規定による請求を拒んだとき。</w:t>
      </w:r>
    </w:p>
    <w:p w14:paraId="28FA632B" w14:textId="0A52A240" w:rsidR="007D3C51" w:rsidRPr="00CB3A5B" w:rsidRDefault="00173981">
      <w:pPr>
        <w:rPr>
          <w:color w:val="000000" w:themeColor="text1"/>
        </w:rPr>
      </w:pPr>
      <w:r w:rsidRPr="00CB3A5B">
        <w:rPr>
          <w:color w:val="000000" w:themeColor="text1"/>
        </w:rPr>
        <w:t xml:space="preserve">(v) </w:t>
      </w:r>
      <w:r w:rsidR="00BC2616" w:rsidRPr="00CB3A5B">
        <w:rPr>
          <w:rFonts w:hint="eastAsia"/>
          <w:color w:val="000000" w:themeColor="text1"/>
        </w:rPr>
        <w:t>when</w:t>
      </w:r>
      <w:r w:rsidR="00D83054" w:rsidRPr="00CB3A5B">
        <w:rPr>
          <w:rFonts w:hint="eastAsia"/>
          <w:color w:val="000000" w:themeColor="text1"/>
        </w:rPr>
        <w:t xml:space="preserve"> the agency</w:t>
      </w:r>
      <w:r w:rsidRPr="00CB3A5B">
        <w:rPr>
          <w:color w:val="000000" w:themeColor="text1"/>
        </w:rPr>
        <w:t xml:space="preserve"> has refused a request made under the items of Article 100-19, paragraph (2) without justifiable grounds;</w:t>
      </w:r>
      <w:r w:rsidR="00F34281" w:rsidRPr="00CB3A5B">
        <w:rPr>
          <w:rFonts w:hint="eastAsia"/>
          <w:color w:val="000000" w:themeColor="text1"/>
        </w:rPr>
        <w:t xml:space="preserve"> or</w:t>
      </w:r>
    </w:p>
    <w:p w14:paraId="28BB2850" w14:textId="77777777" w:rsidR="007D3C51" w:rsidRPr="00CB3A5B" w:rsidRDefault="00173981">
      <w:pPr>
        <w:rPr>
          <w:color w:val="000000" w:themeColor="text1"/>
        </w:rPr>
      </w:pPr>
      <w:r w:rsidRPr="00CB3A5B">
        <w:rPr>
          <w:color w:val="000000" w:themeColor="text1"/>
        </w:rPr>
        <w:t>六　不正の手段により登録を受けたとき。</w:t>
      </w:r>
    </w:p>
    <w:p w14:paraId="2F0647AD" w14:textId="116AF99D" w:rsidR="007D3C51" w:rsidRPr="00CB3A5B" w:rsidRDefault="00173981">
      <w:pPr>
        <w:rPr>
          <w:color w:val="000000" w:themeColor="text1"/>
        </w:rPr>
      </w:pPr>
      <w:r w:rsidRPr="00CB3A5B">
        <w:rPr>
          <w:color w:val="000000" w:themeColor="text1"/>
        </w:rPr>
        <w:t xml:space="preserve">(vi) </w:t>
      </w:r>
      <w:r w:rsidR="00BC2616" w:rsidRPr="00CB3A5B">
        <w:rPr>
          <w:rFonts w:hint="eastAsia"/>
          <w:color w:val="000000" w:themeColor="text1"/>
        </w:rPr>
        <w:t>when</w:t>
      </w:r>
      <w:r w:rsidR="00D83054" w:rsidRPr="00CB3A5B">
        <w:rPr>
          <w:rFonts w:hint="eastAsia"/>
          <w:color w:val="000000" w:themeColor="text1"/>
        </w:rPr>
        <w:t xml:space="preserve"> the agency</w:t>
      </w:r>
      <w:r w:rsidRPr="00CB3A5B">
        <w:rPr>
          <w:color w:val="000000" w:themeColor="text1"/>
        </w:rPr>
        <w:t xml:space="preserve"> has been registered by wrongful means.</w:t>
      </w:r>
    </w:p>
    <w:p w14:paraId="1EF87DAF" w14:textId="77777777" w:rsidR="007D3C51" w:rsidRPr="00CB3A5B" w:rsidRDefault="00173981">
      <w:pPr>
        <w:rPr>
          <w:color w:val="000000" w:themeColor="text1"/>
        </w:rPr>
      </w:pPr>
      <w:r w:rsidRPr="00CB3A5B">
        <w:rPr>
          <w:color w:val="000000" w:themeColor="text1"/>
        </w:rPr>
        <w:t>２　国土交通大臣は、外国登録検査機関が次の各号のいずれかに該当するときは、その登録を取り消すことができる。</w:t>
      </w:r>
    </w:p>
    <w:p w14:paraId="3DFA6124" w14:textId="11424DFA" w:rsidR="007D3C51" w:rsidRPr="00CB3A5B" w:rsidRDefault="00173981">
      <w:pPr>
        <w:rPr>
          <w:color w:val="000000" w:themeColor="text1"/>
        </w:rPr>
      </w:pPr>
      <w:r w:rsidRPr="00CB3A5B">
        <w:rPr>
          <w:color w:val="000000" w:themeColor="text1"/>
        </w:rPr>
        <w:t xml:space="preserve">(2) The Minister of Land, Infrastructure, Transport and Tourism may </w:t>
      </w:r>
      <w:r w:rsidR="00D83054" w:rsidRPr="00CB3A5B">
        <w:rPr>
          <w:rFonts w:hint="eastAsia"/>
          <w:color w:val="000000" w:themeColor="text1"/>
        </w:rPr>
        <w:t>revoke</w:t>
      </w:r>
      <w:r w:rsidR="00D83054" w:rsidRPr="00CB3A5B">
        <w:rPr>
          <w:color w:val="000000" w:themeColor="text1"/>
        </w:rPr>
        <w:t xml:space="preserve"> </w:t>
      </w:r>
      <w:r w:rsidRPr="00CB3A5B">
        <w:rPr>
          <w:color w:val="000000" w:themeColor="text1"/>
        </w:rPr>
        <w:t>the registration of a</w:t>
      </w:r>
      <w:r w:rsidR="00786AD6" w:rsidRPr="00CB3A5B">
        <w:rPr>
          <w:rFonts w:hint="eastAsia"/>
          <w:color w:val="000000" w:themeColor="text1"/>
        </w:rPr>
        <w:t xml:space="preserve"> foreign</w:t>
      </w:r>
      <w:r w:rsidRPr="00CB3A5B">
        <w:rPr>
          <w:color w:val="000000" w:themeColor="text1"/>
        </w:rPr>
        <w:t xml:space="preserve"> </w:t>
      </w:r>
      <w:r w:rsidR="007A2F3A" w:rsidRPr="00CB3A5B">
        <w:rPr>
          <w:color w:val="000000" w:themeColor="text1"/>
        </w:rPr>
        <w:t>registered inspection agency</w:t>
      </w:r>
      <w:r w:rsidRPr="00CB3A5B">
        <w:rPr>
          <w:color w:val="000000" w:themeColor="text1"/>
        </w:rPr>
        <w:t xml:space="preserve"> </w:t>
      </w:r>
      <w:r w:rsidR="00BC2616" w:rsidRPr="00CB3A5B">
        <w:rPr>
          <w:rFonts w:hint="eastAsia"/>
          <w:color w:val="000000" w:themeColor="text1"/>
        </w:rPr>
        <w:t>when</w:t>
      </w:r>
      <w:r w:rsidRPr="00CB3A5B">
        <w:rPr>
          <w:color w:val="000000" w:themeColor="text1"/>
        </w:rPr>
        <w:t xml:space="preserve"> it falls under any of the following items:</w:t>
      </w:r>
    </w:p>
    <w:p w14:paraId="496D6F41" w14:textId="77777777" w:rsidR="007D3C51" w:rsidRPr="00CB3A5B" w:rsidRDefault="00173981">
      <w:pPr>
        <w:rPr>
          <w:color w:val="000000" w:themeColor="text1"/>
        </w:rPr>
      </w:pPr>
      <w:r w:rsidRPr="00CB3A5B">
        <w:rPr>
          <w:color w:val="000000" w:themeColor="text1"/>
        </w:rPr>
        <w:t>一　前項第一号、第二号（第百条の十九第一項に係る部分を除く。）、第三号又は第六号のいずれかに該当するとき。</w:t>
      </w:r>
    </w:p>
    <w:p w14:paraId="0651EDE7" w14:textId="7F4C93D3"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w:t>
      </w:r>
      <w:r w:rsidR="00BC2616" w:rsidRPr="00CB3A5B">
        <w:rPr>
          <w:rFonts w:hint="eastAsia"/>
          <w:color w:val="000000" w:themeColor="text1"/>
        </w:rPr>
        <w:t>when</w:t>
      </w:r>
      <w:r w:rsidR="00AD3A86" w:rsidRPr="00CB3A5B">
        <w:rPr>
          <w:rFonts w:hint="eastAsia"/>
          <w:color w:val="000000" w:themeColor="text1"/>
        </w:rPr>
        <w:t xml:space="preserve"> the </w:t>
      </w:r>
      <w:r w:rsidR="005E5417" w:rsidRPr="00CB3A5B">
        <w:rPr>
          <w:rFonts w:hint="eastAsia"/>
          <w:color w:val="000000" w:themeColor="text1"/>
        </w:rPr>
        <w:t>foreign</w:t>
      </w:r>
      <w:r w:rsidR="00B60D4F" w:rsidRPr="00CB3A5B">
        <w:rPr>
          <w:rFonts w:hint="eastAsia"/>
          <w:color w:val="000000" w:themeColor="text1"/>
        </w:rPr>
        <w:t xml:space="preserve"> registered inspection agency</w:t>
      </w:r>
      <w:r w:rsidRPr="00CB3A5B">
        <w:rPr>
          <w:color w:val="000000" w:themeColor="text1"/>
        </w:rPr>
        <w:t xml:space="preserve"> falls under item (</w:t>
      </w:r>
      <w:proofErr w:type="spellStart"/>
      <w:r w:rsidRPr="00CB3A5B">
        <w:rPr>
          <w:color w:val="000000" w:themeColor="text1"/>
        </w:rPr>
        <w:t>i</w:t>
      </w:r>
      <w:proofErr w:type="spellEnd"/>
      <w:r w:rsidRPr="00CB3A5B">
        <w:rPr>
          <w:color w:val="000000" w:themeColor="text1"/>
        </w:rPr>
        <w:t xml:space="preserve">), item (ii) (excluding the part </w:t>
      </w:r>
      <w:r w:rsidR="00AD3A86" w:rsidRPr="00CB3A5B">
        <w:rPr>
          <w:rFonts w:hint="eastAsia"/>
          <w:color w:val="000000" w:themeColor="text1"/>
        </w:rPr>
        <w:t>related</w:t>
      </w:r>
      <w:r w:rsidR="00AD3A86" w:rsidRPr="00CB3A5B">
        <w:rPr>
          <w:color w:val="000000" w:themeColor="text1"/>
        </w:rPr>
        <w:t xml:space="preserve"> </w:t>
      </w:r>
      <w:r w:rsidRPr="00CB3A5B">
        <w:rPr>
          <w:color w:val="000000" w:themeColor="text1"/>
        </w:rPr>
        <w:t>to Article 100-19, paragraph (1)), item (iii)</w:t>
      </w:r>
      <w:r w:rsidR="00AD3A86" w:rsidRPr="00CB3A5B">
        <w:rPr>
          <w:rFonts w:hint="eastAsia"/>
          <w:color w:val="000000" w:themeColor="text1"/>
        </w:rPr>
        <w:t>,</w:t>
      </w:r>
      <w:r w:rsidRPr="00CB3A5B">
        <w:rPr>
          <w:color w:val="000000" w:themeColor="text1"/>
        </w:rPr>
        <w:t xml:space="preserve"> or item (vi) of the preceding paragraph;</w:t>
      </w:r>
    </w:p>
    <w:p w14:paraId="10206FDE" w14:textId="77777777" w:rsidR="007D3C51" w:rsidRPr="00CB3A5B" w:rsidRDefault="00173981">
      <w:pPr>
        <w:rPr>
          <w:color w:val="000000" w:themeColor="text1"/>
        </w:rPr>
      </w:pPr>
      <w:r w:rsidRPr="00CB3A5B">
        <w:rPr>
          <w:color w:val="000000" w:themeColor="text1"/>
        </w:rPr>
        <w:t>二　第百条の二十三の規定により読み替えて準用する第百条の十六第二項、第百条の十七第二項、第百条の二十一又は第百条の二十二の規定による請求に応じなかつたとき。</w:t>
      </w:r>
    </w:p>
    <w:p w14:paraId="47704CEC" w14:textId="631A9437" w:rsidR="007D3C51" w:rsidRPr="00CB3A5B" w:rsidRDefault="00173981">
      <w:pPr>
        <w:rPr>
          <w:color w:val="000000" w:themeColor="text1"/>
        </w:rPr>
      </w:pPr>
      <w:r w:rsidRPr="00CB3A5B">
        <w:rPr>
          <w:color w:val="000000" w:themeColor="text1"/>
        </w:rPr>
        <w:t xml:space="preserve">(ii) </w:t>
      </w:r>
      <w:r w:rsidR="00BC2616" w:rsidRPr="00CB3A5B">
        <w:rPr>
          <w:rFonts w:hint="eastAsia"/>
          <w:color w:val="000000" w:themeColor="text1"/>
        </w:rPr>
        <w:t>when</w:t>
      </w:r>
      <w:r w:rsidR="00AD3A86" w:rsidRPr="00CB3A5B">
        <w:rPr>
          <w:rFonts w:hint="eastAsia"/>
          <w:color w:val="000000" w:themeColor="text1"/>
        </w:rPr>
        <w:t xml:space="preserve"> the </w:t>
      </w:r>
      <w:r w:rsidR="00BC2616" w:rsidRPr="00CB3A5B">
        <w:rPr>
          <w:rFonts w:hint="eastAsia"/>
          <w:color w:val="000000" w:themeColor="text1"/>
        </w:rPr>
        <w:t>foreign</w:t>
      </w:r>
      <w:r w:rsidR="00B60D4F" w:rsidRPr="00CB3A5B">
        <w:rPr>
          <w:rFonts w:hint="eastAsia"/>
          <w:color w:val="000000" w:themeColor="text1"/>
        </w:rPr>
        <w:t xml:space="preserve"> registered inspection agency</w:t>
      </w:r>
      <w:r w:rsidRPr="00CB3A5B">
        <w:rPr>
          <w:color w:val="000000" w:themeColor="text1"/>
        </w:rPr>
        <w:t xml:space="preserve"> has failed to respond to a request made under the provisions of Article </w:t>
      </w:r>
      <w:r w:rsidR="00AD3A86" w:rsidRPr="00CB3A5B">
        <w:rPr>
          <w:color w:val="000000" w:themeColor="text1"/>
        </w:rPr>
        <w:t>100-16</w:t>
      </w:r>
      <w:r w:rsidRPr="00CB3A5B">
        <w:rPr>
          <w:color w:val="000000" w:themeColor="text1"/>
        </w:rPr>
        <w:t>, paragraph (2), Article 100-17, paragraph (2), Article 100-21</w:t>
      </w:r>
      <w:r w:rsidR="00FB5BC3" w:rsidRPr="00CB3A5B">
        <w:rPr>
          <w:rFonts w:hint="eastAsia"/>
          <w:color w:val="000000" w:themeColor="text1"/>
        </w:rPr>
        <w:t>,</w:t>
      </w:r>
      <w:r w:rsidRPr="00CB3A5B">
        <w:rPr>
          <w:color w:val="000000" w:themeColor="text1"/>
        </w:rPr>
        <w:t xml:space="preserve"> or Article 100-22</w:t>
      </w:r>
      <w:r w:rsidR="00FB5BC3" w:rsidRPr="00CB3A5B">
        <w:rPr>
          <w:rFonts w:hint="eastAsia"/>
          <w:color w:val="000000" w:themeColor="text1"/>
        </w:rPr>
        <w:t xml:space="preserve">, </w:t>
      </w:r>
      <w:r w:rsidR="00FB5BC3" w:rsidRPr="00CB3A5B">
        <w:rPr>
          <w:color w:val="000000" w:themeColor="text1"/>
        </w:rPr>
        <w:t>as applied mutatis mutandis pursuant to the provisions of Article 100-23</w:t>
      </w:r>
      <w:r w:rsidRPr="00CB3A5B">
        <w:rPr>
          <w:color w:val="000000" w:themeColor="text1"/>
        </w:rPr>
        <w:t xml:space="preserve"> following the deemed replacement of terms;</w:t>
      </w:r>
    </w:p>
    <w:p w14:paraId="3A43D932" w14:textId="77777777" w:rsidR="007D3C51" w:rsidRPr="00CB3A5B" w:rsidRDefault="00173981">
      <w:pPr>
        <w:rPr>
          <w:color w:val="000000" w:themeColor="text1"/>
        </w:rPr>
      </w:pPr>
      <w:r w:rsidRPr="00CB3A5B">
        <w:rPr>
          <w:color w:val="000000" w:themeColor="text1"/>
        </w:rPr>
        <w:t>三　国土交通大臣が、外国登録検査機関が前二号のいずれかに該当すると認めて、期間を定めて検査業務の全部又は一部の停止を請求した場合において、その請求に応じなかつたとき。</w:t>
      </w:r>
    </w:p>
    <w:p w14:paraId="57F01660" w14:textId="0484819A" w:rsidR="007D3C51" w:rsidRPr="00CB3A5B" w:rsidRDefault="00173981">
      <w:pPr>
        <w:rPr>
          <w:color w:val="000000" w:themeColor="text1"/>
        </w:rPr>
      </w:pPr>
      <w:r w:rsidRPr="00CB3A5B">
        <w:rPr>
          <w:color w:val="000000" w:themeColor="text1"/>
        </w:rPr>
        <w:t xml:space="preserve">(iii) </w:t>
      </w:r>
      <w:r w:rsidR="00BC2616" w:rsidRPr="00CB3A5B">
        <w:rPr>
          <w:rFonts w:hint="eastAsia"/>
          <w:color w:val="000000" w:themeColor="text1"/>
        </w:rPr>
        <w:t>when</w:t>
      </w:r>
      <w:r w:rsidR="00FB5BC3" w:rsidRPr="00CB3A5B">
        <w:rPr>
          <w:rFonts w:hint="eastAsia"/>
          <w:color w:val="000000" w:themeColor="text1"/>
        </w:rPr>
        <w:t xml:space="preserve"> the </w:t>
      </w:r>
      <w:r w:rsidR="005E5417" w:rsidRPr="00CB3A5B">
        <w:rPr>
          <w:rFonts w:hint="eastAsia"/>
          <w:color w:val="000000" w:themeColor="text1"/>
        </w:rPr>
        <w:t>foreign</w:t>
      </w:r>
      <w:r w:rsidR="00C42C93" w:rsidRPr="00CB3A5B">
        <w:rPr>
          <w:rFonts w:hint="eastAsia"/>
          <w:color w:val="000000" w:themeColor="text1"/>
        </w:rPr>
        <w:t xml:space="preserve"> registered inspection </w:t>
      </w:r>
      <w:r w:rsidR="00FB5BC3" w:rsidRPr="00CB3A5B">
        <w:rPr>
          <w:rFonts w:hint="eastAsia"/>
          <w:color w:val="000000" w:themeColor="text1"/>
        </w:rPr>
        <w:t>agency</w:t>
      </w:r>
      <w:r w:rsidRPr="00CB3A5B">
        <w:rPr>
          <w:color w:val="000000" w:themeColor="text1"/>
        </w:rPr>
        <w:t xml:space="preserve"> has refused a request made by the Minister of Land, Infrastructure, Transport and Tourism for </w:t>
      </w:r>
      <w:r w:rsidR="00C42C93" w:rsidRPr="00CB3A5B">
        <w:rPr>
          <w:rFonts w:hint="eastAsia"/>
          <w:color w:val="000000" w:themeColor="text1"/>
        </w:rPr>
        <w:t xml:space="preserve">a full or partial </w:t>
      </w:r>
      <w:r w:rsidRPr="00CB3A5B">
        <w:rPr>
          <w:color w:val="000000" w:themeColor="text1"/>
        </w:rPr>
        <w:t xml:space="preserve">suspension of the inspection services for a specified period on the grounds that the </w:t>
      </w:r>
      <w:r w:rsidR="00C42C93" w:rsidRPr="00CB3A5B">
        <w:rPr>
          <w:rFonts w:hint="eastAsia"/>
          <w:color w:val="000000" w:themeColor="text1"/>
        </w:rPr>
        <w:t>agency</w:t>
      </w:r>
      <w:r w:rsidRPr="00CB3A5B">
        <w:rPr>
          <w:color w:val="000000" w:themeColor="text1"/>
        </w:rPr>
        <w:t xml:space="preserve"> falls under any of the preceding two items;</w:t>
      </w:r>
    </w:p>
    <w:p w14:paraId="30973818" w14:textId="77777777" w:rsidR="007D3C51" w:rsidRPr="00CB3A5B" w:rsidRDefault="00173981">
      <w:pPr>
        <w:rPr>
          <w:color w:val="000000" w:themeColor="text1"/>
        </w:rPr>
      </w:pPr>
      <w:r w:rsidRPr="00CB3A5B">
        <w:rPr>
          <w:color w:val="000000" w:themeColor="text1"/>
        </w:rPr>
        <w:t>四　第百条の十九第一項の規定に違反して財務諸表等を備えて置かず、財務諸表等に記載すべき事項を記載せず、若しくは虚偽の記載をし、又は正当な理由がないのに同条第二項各号の規定による請求を拒んだとき。</w:t>
      </w:r>
    </w:p>
    <w:p w14:paraId="344FB4AE" w14:textId="4416CB85" w:rsidR="007D3C51" w:rsidRPr="00CB3A5B" w:rsidRDefault="00173981">
      <w:pPr>
        <w:rPr>
          <w:color w:val="000000" w:themeColor="text1"/>
        </w:rPr>
      </w:pPr>
      <w:r w:rsidRPr="00CB3A5B">
        <w:rPr>
          <w:color w:val="000000" w:themeColor="text1"/>
        </w:rPr>
        <w:t xml:space="preserve">(iv) </w:t>
      </w:r>
      <w:r w:rsidR="00BC2616" w:rsidRPr="00CB3A5B">
        <w:rPr>
          <w:rFonts w:hint="eastAsia"/>
          <w:color w:val="000000" w:themeColor="text1"/>
        </w:rPr>
        <w:t>when</w:t>
      </w:r>
      <w:r w:rsidR="00A26338" w:rsidRPr="00CB3A5B">
        <w:rPr>
          <w:rFonts w:hint="eastAsia"/>
          <w:color w:val="000000" w:themeColor="text1"/>
        </w:rPr>
        <w:t xml:space="preserve"> the </w:t>
      </w:r>
      <w:r w:rsidR="007423B3" w:rsidRPr="00CB3A5B">
        <w:rPr>
          <w:rFonts w:hint="eastAsia"/>
          <w:color w:val="000000" w:themeColor="text1"/>
        </w:rPr>
        <w:t>foreign</w:t>
      </w:r>
      <w:r w:rsidR="00B60D4F" w:rsidRPr="00CB3A5B">
        <w:rPr>
          <w:rFonts w:hint="eastAsia"/>
          <w:color w:val="000000" w:themeColor="text1"/>
        </w:rPr>
        <w:t xml:space="preserve"> registered inspection agency</w:t>
      </w:r>
      <w:r w:rsidR="00C81731" w:rsidRPr="00CB3A5B">
        <w:rPr>
          <w:rFonts w:hint="eastAsia"/>
          <w:color w:val="000000" w:themeColor="text1"/>
        </w:rPr>
        <w:t xml:space="preserve">, </w:t>
      </w:r>
      <w:r w:rsidR="00C81731" w:rsidRPr="00CB3A5B">
        <w:rPr>
          <w:color w:val="000000" w:themeColor="text1"/>
        </w:rPr>
        <w:t>in violation of the provisions of Article 100-19, paragraph (1)</w:t>
      </w:r>
      <w:r w:rsidR="00C81731" w:rsidRPr="00CB3A5B">
        <w:rPr>
          <w:rFonts w:hint="eastAsia"/>
          <w:color w:val="000000" w:themeColor="text1"/>
        </w:rPr>
        <w:t>,</w:t>
      </w:r>
      <w:r w:rsidRPr="00CB3A5B">
        <w:rPr>
          <w:color w:val="000000" w:themeColor="text1"/>
        </w:rPr>
        <w:t xml:space="preserve"> has failed to keep </w:t>
      </w:r>
      <w:r w:rsidR="00252183" w:rsidRPr="00CB3A5B">
        <w:rPr>
          <w:rFonts w:hint="eastAsia"/>
          <w:color w:val="000000" w:themeColor="text1"/>
        </w:rPr>
        <w:t xml:space="preserve">the </w:t>
      </w:r>
      <w:r w:rsidRPr="00CB3A5B">
        <w:rPr>
          <w:color w:val="000000" w:themeColor="text1"/>
        </w:rPr>
        <w:t xml:space="preserve">financial statements, etc., failed to state the necessary matters in the financial statements, etc., or made false </w:t>
      </w:r>
      <w:r w:rsidRPr="00CB3A5B">
        <w:rPr>
          <w:color w:val="000000" w:themeColor="text1"/>
        </w:rPr>
        <w:lastRenderedPageBreak/>
        <w:t xml:space="preserve">statements, or refused </w:t>
      </w:r>
      <w:r w:rsidR="004D203B" w:rsidRPr="00CB3A5B">
        <w:rPr>
          <w:rFonts w:hint="eastAsia"/>
          <w:color w:val="000000" w:themeColor="text1"/>
        </w:rPr>
        <w:t>a</w:t>
      </w:r>
      <w:r w:rsidR="004D203B" w:rsidRPr="00CB3A5B">
        <w:rPr>
          <w:color w:val="000000" w:themeColor="text1"/>
        </w:rPr>
        <w:t xml:space="preserve"> </w:t>
      </w:r>
      <w:r w:rsidRPr="00CB3A5B">
        <w:rPr>
          <w:color w:val="000000" w:themeColor="text1"/>
        </w:rPr>
        <w:t xml:space="preserve">request made under the items of paragraph (2) of </w:t>
      </w:r>
      <w:r w:rsidR="00221BD7" w:rsidRPr="00CB3A5B">
        <w:rPr>
          <w:rFonts w:hint="eastAsia"/>
          <w:color w:val="000000" w:themeColor="text1"/>
        </w:rPr>
        <w:t>that</w:t>
      </w:r>
      <w:r w:rsidRPr="00CB3A5B">
        <w:rPr>
          <w:color w:val="000000" w:themeColor="text1"/>
        </w:rPr>
        <w:t xml:space="preserve"> Article without justifiable grounds;</w:t>
      </w:r>
    </w:p>
    <w:p w14:paraId="70D34762" w14:textId="77777777" w:rsidR="007D3C51" w:rsidRPr="00CB3A5B" w:rsidRDefault="00173981">
      <w:pPr>
        <w:rPr>
          <w:color w:val="000000" w:themeColor="text1"/>
        </w:rPr>
      </w:pPr>
      <w:r w:rsidRPr="00CB3A5B">
        <w:rPr>
          <w:color w:val="000000" w:themeColor="text1"/>
        </w:rPr>
        <w:t>五　国土交通大臣が、この法律を施行するため必要があると認めて、外国登録検査機関に対しその業務又は経理の状況に関し報告を求めた場合において、その報告がされず、又は虚偽の報告がされたとき。</w:t>
      </w:r>
    </w:p>
    <w:p w14:paraId="74666213" w14:textId="4ABE1EDE" w:rsidR="007D3C51" w:rsidRPr="00CB3A5B" w:rsidRDefault="00173981">
      <w:pPr>
        <w:rPr>
          <w:color w:val="000000" w:themeColor="text1"/>
        </w:rPr>
      </w:pPr>
      <w:r w:rsidRPr="00CB3A5B">
        <w:rPr>
          <w:color w:val="000000" w:themeColor="text1"/>
        </w:rPr>
        <w:t xml:space="preserve">(v) </w:t>
      </w:r>
      <w:r w:rsidR="006D13F6" w:rsidRPr="00CB3A5B">
        <w:rPr>
          <w:rFonts w:hint="eastAsia"/>
          <w:color w:val="000000" w:themeColor="text1"/>
        </w:rPr>
        <w:t>if</w:t>
      </w:r>
      <w:r w:rsidR="00F45B35" w:rsidRPr="00CB3A5B">
        <w:rPr>
          <w:rFonts w:hint="eastAsia"/>
          <w:color w:val="000000" w:themeColor="text1"/>
        </w:rPr>
        <w:t xml:space="preserve"> </w:t>
      </w:r>
      <w:r w:rsidRPr="00CB3A5B">
        <w:rPr>
          <w:color w:val="000000" w:themeColor="text1"/>
        </w:rPr>
        <w:t xml:space="preserve">the Minister of Land, Infrastructure, Transport and Tourism </w:t>
      </w:r>
      <w:r w:rsidR="00FF7876" w:rsidRPr="00CB3A5B">
        <w:rPr>
          <w:rFonts w:hint="eastAsia"/>
          <w:color w:val="000000" w:themeColor="text1"/>
        </w:rPr>
        <w:t xml:space="preserve">has </w:t>
      </w:r>
      <w:r w:rsidRPr="00CB3A5B">
        <w:rPr>
          <w:color w:val="000000" w:themeColor="text1"/>
        </w:rPr>
        <w:t>request</w:t>
      </w:r>
      <w:r w:rsidR="00FF7876" w:rsidRPr="00CB3A5B">
        <w:rPr>
          <w:rFonts w:hint="eastAsia"/>
          <w:color w:val="000000" w:themeColor="text1"/>
        </w:rPr>
        <w:t>ed</w:t>
      </w:r>
      <w:r w:rsidRPr="00CB3A5B">
        <w:rPr>
          <w:color w:val="000000" w:themeColor="text1"/>
        </w:rPr>
        <w:t xml:space="preserve"> the </w:t>
      </w:r>
      <w:r w:rsidR="00FF7876" w:rsidRPr="00CB3A5B">
        <w:rPr>
          <w:color w:val="000000" w:themeColor="text1"/>
        </w:rPr>
        <w:t xml:space="preserve">foreign registered inspection </w:t>
      </w:r>
      <w:r w:rsidR="00885C03" w:rsidRPr="00CB3A5B">
        <w:rPr>
          <w:color w:val="000000" w:themeColor="text1"/>
        </w:rPr>
        <w:t>agency</w:t>
      </w:r>
      <w:r w:rsidRPr="00CB3A5B">
        <w:rPr>
          <w:color w:val="000000" w:themeColor="text1"/>
        </w:rPr>
        <w:t xml:space="preserve"> to make a report on the status of its services or accounting</w:t>
      </w:r>
      <w:r w:rsidR="00E36CB8" w:rsidRPr="00CB3A5B">
        <w:rPr>
          <w:rFonts w:hint="eastAsia"/>
          <w:color w:val="000000" w:themeColor="text1"/>
        </w:rPr>
        <w:t xml:space="preserve"> as the Minister finds</w:t>
      </w:r>
      <w:r w:rsidR="0060682C" w:rsidRPr="00CB3A5B">
        <w:rPr>
          <w:color w:val="000000" w:themeColor="text1"/>
        </w:rPr>
        <w:t xml:space="preserve"> </w:t>
      </w:r>
      <w:r w:rsidRPr="00CB3A5B">
        <w:rPr>
          <w:color w:val="000000" w:themeColor="text1"/>
        </w:rPr>
        <w:t>it necessary for the enforcement of this Act</w:t>
      </w:r>
      <w:r w:rsidR="00FF7876" w:rsidRPr="00CB3A5B">
        <w:rPr>
          <w:rFonts w:hint="eastAsia"/>
          <w:color w:val="000000" w:themeColor="text1"/>
        </w:rPr>
        <w:t xml:space="preserve">, </w:t>
      </w:r>
      <w:r w:rsidR="006D13F6" w:rsidRPr="00CB3A5B">
        <w:rPr>
          <w:rFonts w:hint="eastAsia"/>
          <w:color w:val="000000" w:themeColor="text1"/>
        </w:rPr>
        <w:t>but</w:t>
      </w:r>
      <w:r w:rsidR="00FF7876" w:rsidRPr="00CB3A5B">
        <w:rPr>
          <w:rFonts w:hint="eastAsia"/>
          <w:color w:val="000000" w:themeColor="text1"/>
        </w:rPr>
        <w:t xml:space="preserve"> </w:t>
      </w:r>
      <w:r w:rsidR="006D13F6" w:rsidRPr="00CB3A5B">
        <w:rPr>
          <w:rFonts w:hint="eastAsia"/>
          <w:color w:val="000000" w:themeColor="text1"/>
        </w:rPr>
        <w:t xml:space="preserve">when </w:t>
      </w:r>
      <w:r w:rsidR="00FF7876" w:rsidRPr="00CB3A5B">
        <w:rPr>
          <w:rFonts w:hint="eastAsia"/>
          <w:color w:val="000000" w:themeColor="text1"/>
        </w:rPr>
        <w:t xml:space="preserve">the </w:t>
      </w:r>
      <w:r w:rsidR="00FF7876" w:rsidRPr="00CB3A5B">
        <w:rPr>
          <w:color w:val="000000" w:themeColor="text1"/>
        </w:rPr>
        <w:t xml:space="preserve">agency </w:t>
      </w:r>
      <w:r w:rsidR="00FF7876" w:rsidRPr="00CB3A5B">
        <w:rPr>
          <w:rFonts w:hint="eastAsia"/>
          <w:color w:val="000000" w:themeColor="text1"/>
        </w:rPr>
        <w:t xml:space="preserve">has </w:t>
      </w:r>
      <w:r w:rsidR="00FF7876" w:rsidRPr="00CB3A5B">
        <w:rPr>
          <w:color w:val="000000" w:themeColor="text1"/>
        </w:rPr>
        <w:t>fail</w:t>
      </w:r>
      <w:r w:rsidR="00FF7876" w:rsidRPr="00CB3A5B">
        <w:rPr>
          <w:rFonts w:hint="eastAsia"/>
          <w:color w:val="000000" w:themeColor="text1"/>
        </w:rPr>
        <w:t>ed</w:t>
      </w:r>
      <w:r w:rsidR="00FF7876" w:rsidRPr="00CB3A5B">
        <w:rPr>
          <w:color w:val="000000" w:themeColor="text1"/>
        </w:rPr>
        <w:t xml:space="preserve"> to make a report or makes a false report</w:t>
      </w:r>
      <w:r w:rsidRPr="00CB3A5B">
        <w:rPr>
          <w:color w:val="000000" w:themeColor="text1"/>
        </w:rPr>
        <w:t>;</w:t>
      </w:r>
    </w:p>
    <w:p w14:paraId="16CD6D43" w14:textId="77777777" w:rsidR="007D3C51" w:rsidRPr="00CB3A5B" w:rsidRDefault="00173981">
      <w:pPr>
        <w:rPr>
          <w:color w:val="000000" w:themeColor="text1"/>
        </w:rPr>
      </w:pPr>
      <w:r w:rsidRPr="00CB3A5B">
        <w:rPr>
          <w:color w:val="000000" w:themeColor="text1"/>
        </w:rPr>
        <w:t>六　国土交通大臣が、この法律を施行するため必要があると認めて、その職員に外国登録検査機関の事務所又は事業所に立ち入らせ、業務の状況又は帳簿書類その他の物件を検査させようとした場合において、その検査が拒まれ、妨げられ、又は忌避されたとき。</w:t>
      </w:r>
    </w:p>
    <w:p w14:paraId="61E56EA4" w14:textId="7B384F56" w:rsidR="007D3C51" w:rsidRPr="00CB3A5B" w:rsidRDefault="00173981">
      <w:pPr>
        <w:rPr>
          <w:color w:val="000000" w:themeColor="text1"/>
        </w:rPr>
      </w:pPr>
      <w:r w:rsidRPr="00CB3A5B">
        <w:rPr>
          <w:color w:val="000000" w:themeColor="text1"/>
        </w:rPr>
        <w:t xml:space="preserve">(vi) </w:t>
      </w:r>
      <w:r w:rsidR="00E36CB8" w:rsidRPr="00CB3A5B">
        <w:rPr>
          <w:rFonts w:hint="eastAsia"/>
          <w:color w:val="000000" w:themeColor="text1"/>
        </w:rPr>
        <w:t>if</w:t>
      </w:r>
      <w:r w:rsidR="00E36CB8" w:rsidRPr="00CB3A5B">
        <w:rPr>
          <w:color w:val="000000" w:themeColor="text1"/>
        </w:rPr>
        <w:t xml:space="preserve"> </w:t>
      </w:r>
      <w:r w:rsidRPr="00CB3A5B">
        <w:rPr>
          <w:color w:val="000000" w:themeColor="text1"/>
        </w:rPr>
        <w:t xml:space="preserve">the Minister of Land, Infrastructure, Transport and Tourism has </w:t>
      </w:r>
      <w:r w:rsidR="00E36CB8" w:rsidRPr="00CB3A5B">
        <w:rPr>
          <w:rFonts w:hint="eastAsia"/>
          <w:color w:val="000000" w:themeColor="text1"/>
        </w:rPr>
        <w:t>sought</w:t>
      </w:r>
      <w:r w:rsidR="00E36CB8" w:rsidRPr="00CB3A5B">
        <w:rPr>
          <w:color w:val="000000" w:themeColor="text1"/>
        </w:rPr>
        <w:t xml:space="preserve"> </w:t>
      </w:r>
      <w:r w:rsidRPr="00CB3A5B">
        <w:rPr>
          <w:color w:val="000000" w:themeColor="text1"/>
        </w:rPr>
        <w:t xml:space="preserve">to have </w:t>
      </w:r>
      <w:r w:rsidR="00FF7876" w:rsidRPr="00CB3A5B">
        <w:rPr>
          <w:rFonts w:hint="eastAsia"/>
          <w:color w:val="000000" w:themeColor="text1"/>
        </w:rPr>
        <w:t xml:space="preserve">an </w:t>
      </w:r>
      <w:r w:rsidRPr="00CB3A5B">
        <w:rPr>
          <w:color w:val="000000" w:themeColor="text1"/>
        </w:rPr>
        <w:t>official of the Ministry enter the office or place of business of a</w:t>
      </w:r>
      <w:r w:rsidR="00FF7876" w:rsidRPr="00CB3A5B">
        <w:rPr>
          <w:rFonts w:hint="eastAsia"/>
          <w:color w:val="000000" w:themeColor="text1"/>
        </w:rPr>
        <w:t xml:space="preserve"> foreign</w:t>
      </w:r>
      <w:r w:rsidRPr="00CB3A5B">
        <w:rPr>
          <w:color w:val="000000" w:themeColor="text1"/>
        </w:rPr>
        <w:t xml:space="preserve"> </w:t>
      </w:r>
      <w:r w:rsidR="00982AC3" w:rsidRPr="00CB3A5B">
        <w:rPr>
          <w:color w:val="000000" w:themeColor="text1"/>
        </w:rPr>
        <w:t>registered inspection agency</w:t>
      </w:r>
      <w:r w:rsidRPr="00CB3A5B">
        <w:rPr>
          <w:color w:val="000000" w:themeColor="text1"/>
        </w:rPr>
        <w:t xml:space="preserve"> to inspect the status of its </w:t>
      </w:r>
      <w:r w:rsidR="00B60D4F" w:rsidRPr="00CB3A5B">
        <w:rPr>
          <w:rFonts w:hint="eastAsia"/>
          <w:color w:val="000000" w:themeColor="text1"/>
        </w:rPr>
        <w:t>services</w:t>
      </w:r>
      <w:r w:rsidR="00B60D4F" w:rsidRPr="00CB3A5B">
        <w:rPr>
          <w:color w:val="000000" w:themeColor="text1"/>
        </w:rPr>
        <w:t xml:space="preserve"> </w:t>
      </w:r>
      <w:r w:rsidRPr="00CB3A5B">
        <w:rPr>
          <w:color w:val="000000" w:themeColor="text1"/>
        </w:rPr>
        <w:t>or books</w:t>
      </w:r>
      <w:r w:rsidR="00FF7876" w:rsidRPr="00CB3A5B">
        <w:rPr>
          <w:rFonts w:hint="eastAsia"/>
          <w:color w:val="000000" w:themeColor="text1"/>
        </w:rPr>
        <w:t xml:space="preserve"> and</w:t>
      </w:r>
      <w:r w:rsidRPr="00CB3A5B">
        <w:rPr>
          <w:color w:val="000000" w:themeColor="text1"/>
        </w:rPr>
        <w:t xml:space="preserve"> documents, and any other </w:t>
      </w:r>
      <w:r w:rsidR="00773748" w:rsidRPr="00CB3A5B">
        <w:rPr>
          <w:rFonts w:hint="eastAsia"/>
          <w:color w:val="000000" w:themeColor="text1"/>
        </w:rPr>
        <w:t>items</w:t>
      </w:r>
      <w:r w:rsidR="00B60D4F" w:rsidRPr="00CB3A5B">
        <w:rPr>
          <w:rFonts w:hint="eastAsia"/>
          <w:color w:val="000000" w:themeColor="text1"/>
        </w:rPr>
        <w:t xml:space="preserve"> as the Minister </w:t>
      </w:r>
      <w:r w:rsidR="00B60D4F" w:rsidRPr="00CB3A5B">
        <w:rPr>
          <w:color w:val="000000" w:themeColor="text1"/>
        </w:rPr>
        <w:t>finds it necessary for the enforcement of this Act</w:t>
      </w:r>
      <w:r w:rsidRPr="00CB3A5B">
        <w:rPr>
          <w:color w:val="000000" w:themeColor="text1"/>
        </w:rPr>
        <w:t xml:space="preserve">, </w:t>
      </w:r>
      <w:r w:rsidR="00BC2616" w:rsidRPr="00CB3A5B">
        <w:rPr>
          <w:rFonts w:hint="eastAsia"/>
          <w:color w:val="000000" w:themeColor="text1"/>
        </w:rPr>
        <w:t>but when</w:t>
      </w:r>
      <w:r w:rsidRPr="00CB3A5B">
        <w:rPr>
          <w:color w:val="000000" w:themeColor="text1"/>
        </w:rPr>
        <w:t xml:space="preserve"> the </w:t>
      </w:r>
      <w:r w:rsidR="00B60D4F" w:rsidRPr="00CB3A5B">
        <w:rPr>
          <w:rFonts w:hint="eastAsia"/>
          <w:color w:val="000000" w:themeColor="text1"/>
        </w:rPr>
        <w:t>agency</w:t>
      </w:r>
      <w:r w:rsidRPr="00CB3A5B">
        <w:rPr>
          <w:color w:val="000000" w:themeColor="text1"/>
        </w:rPr>
        <w:t xml:space="preserve"> has refused, obstructed, or evaded the inspection;</w:t>
      </w:r>
      <w:r w:rsidR="00786AD6" w:rsidRPr="00CB3A5B">
        <w:rPr>
          <w:rFonts w:hint="eastAsia"/>
          <w:color w:val="000000" w:themeColor="text1"/>
        </w:rPr>
        <w:t xml:space="preserve"> or</w:t>
      </w:r>
    </w:p>
    <w:p w14:paraId="39D27879" w14:textId="77777777" w:rsidR="007D3C51" w:rsidRPr="00CB3A5B" w:rsidRDefault="00173981">
      <w:pPr>
        <w:rPr>
          <w:color w:val="000000" w:themeColor="text1"/>
        </w:rPr>
      </w:pPr>
      <w:r w:rsidRPr="00CB3A5B">
        <w:rPr>
          <w:color w:val="000000" w:themeColor="text1"/>
        </w:rPr>
        <w:t>七　次項の規定による費用の負担をしないとき。</w:t>
      </w:r>
    </w:p>
    <w:p w14:paraId="5A648D33" w14:textId="2A1E3E3E" w:rsidR="007D3C51" w:rsidRPr="00CB3A5B" w:rsidRDefault="00173981">
      <w:pPr>
        <w:rPr>
          <w:color w:val="000000" w:themeColor="text1"/>
        </w:rPr>
      </w:pPr>
      <w:r w:rsidRPr="00CB3A5B">
        <w:rPr>
          <w:color w:val="000000" w:themeColor="text1"/>
        </w:rPr>
        <w:t xml:space="preserve">(vii) </w:t>
      </w:r>
      <w:r w:rsidR="00B2764D" w:rsidRPr="00CB3A5B">
        <w:rPr>
          <w:rFonts w:hint="eastAsia"/>
          <w:color w:val="000000" w:themeColor="text1"/>
        </w:rPr>
        <w:t>when</w:t>
      </w:r>
      <w:r w:rsidRPr="00CB3A5B">
        <w:rPr>
          <w:color w:val="000000" w:themeColor="text1"/>
        </w:rPr>
        <w:t xml:space="preserve"> the </w:t>
      </w:r>
      <w:r w:rsidR="00773748" w:rsidRPr="00CB3A5B">
        <w:rPr>
          <w:rFonts w:hint="eastAsia"/>
          <w:color w:val="000000" w:themeColor="text1"/>
        </w:rPr>
        <w:t>foreign</w:t>
      </w:r>
      <w:r w:rsidR="00B60D4F" w:rsidRPr="00CB3A5B">
        <w:rPr>
          <w:rFonts w:hint="eastAsia"/>
          <w:color w:val="000000" w:themeColor="text1"/>
        </w:rPr>
        <w:t xml:space="preserve"> registered inspection agency</w:t>
      </w:r>
      <w:r w:rsidRPr="00CB3A5B">
        <w:rPr>
          <w:color w:val="000000" w:themeColor="text1"/>
        </w:rPr>
        <w:t xml:space="preserve"> does not </w:t>
      </w:r>
      <w:r w:rsidR="00773748" w:rsidRPr="00CB3A5B">
        <w:rPr>
          <w:rFonts w:hint="eastAsia"/>
          <w:color w:val="000000" w:themeColor="text1"/>
        </w:rPr>
        <w:t>cover</w:t>
      </w:r>
      <w:r w:rsidRPr="00CB3A5B">
        <w:rPr>
          <w:color w:val="000000" w:themeColor="text1"/>
        </w:rPr>
        <w:t xml:space="preserve"> the expenses under the following paragraph.</w:t>
      </w:r>
    </w:p>
    <w:p w14:paraId="5E89D629" w14:textId="77777777" w:rsidR="007D3C51" w:rsidRPr="00CB3A5B" w:rsidRDefault="00173981">
      <w:pPr>
        <w:rPr>
          <w:color w:val="000000" w:themeColor="text1"/>
        </w:rPr>
      </w:pPr>
      <w:r w:rsidRPr="00CB3A5B">
        <w:rPr>
          <w:color w:val="000000" w:themeColor="text1"/>
        </w:rPr>
        <w:t>３　前項第六号の検査に要する費用（政令で定めるものに限る。）は、当該検査を受ける外国登録検査機関の負担とする。</w:t>
      </w:r>
    </w:p>
    <w:p w14:paraId="68E9CDAA" w14:textId="08C2F67E" w:rsidR="007D3C51" w:rsidRPr="00CB3A5B" w:rsidRDefault="00173981">
      <w:pPr>
        <w:rPr>
          <w:color w:val="000000" w:themeColor="text1"/>
        </w:rPr>
      </w:pPr>
      <w:r w:rsidRPr="00CB3A5B">
        <w:rPr>
          <w:color w:val="000000" w:themeColor="text1"/>
        </w:rPr>
        <w:t xml:space="preserve">(3) The expenses </w:t>
      </w:r>
      <w:r w:rsidR="00B60D4F" w:rsidRPr="00CB3A5B">
        <w:rPr>
          <w:rFonts w:hint="eastAsia"/>
          <w:color w:val="000000" w:themeColor="text1"/>
        </w:rPr>
        <w:t>of</w:t>
      </w:r>
      <w:r w:rsidRPr="00CB3A5B">
        <w:rPr>
          <w:color w:val="000000" w:themeColor="text1"/>
        </w:rPr>
        <w:t xml:space="preserve"> the inspection </w:t>
      </w:r>
      <w:r w:rsidR="00B60D4F" w:rsidRPr="00CB3A5B">
        <w:rPr>
          <w:rFonts w:hint="eastAsia"/>
          <w:color w:val="000000" w:themeColor="text1"/>
        </w:rPr>
        <w:t>stated</w:t>
      </w:r>
      <w:r w:rsidRPr="00CB3A5B">
        <w:rPr>
          <w:color w:val="000000" w:themeColor="text1"/>
        </w:rPr>
        <w:t xml:space="preserve"> in item (vi) of the preceding paragraph (limited to those specified by Cabinet Order) are to be </w:t>
      </w:r>
      <w:r w:rsidR="00773748" w:rsidRPr="00CB3A5B">
        <w:rPr>
          <w:rFonts w:hint="eastAsia"/>
          <w:color w:val="000000" w:themeColor="text1"/>
        </w:rPr>
        <w:t>covered</w:t>
      </w:r>
      <w:r w:rsidRPr="00CB3A5B">
        <w:rPr>
          <w:color w:val="000000" w:themeColor="text1"/>
        </w:rPr>
        <w:t xml:space="preserve"> by the </w:t>
      </w:r>
      <w:r w:rsidR="00773748" w:rsidRPr="00CB3A5B">
        <w:rPr>
          <w:rFonts w:hint="eastAsia"/>
          <w:color w:val="000000" w:themeColor="text1"/>
        </w:rPr>
        <w:t>foreign</w:t>
      </w:r>
      <w:r w:rsidRPr="00CB3A5B">
        <w:rPr>
          <w:color w:val="000000" w:themeColor="text1"/>
        </w:rPr>
        <w:t xml:space="preserve"> </w:t>
      </w:r>
      <w:r w:rsidR="001C5BD2" w:rsidRPr="00CB3A5B">
        <w:rPr>
          <w:color w:val="000000" w:themeColor="text1"/>
        </w:rPr>
        <w:t>registered inspection agency</w:t>
      </w:r>
      <w:r w:rsidRPr="00CB3A5B">
        <w:rPr>
          <w:color w:val="000000" w:themeColor="text1"/>
        </w:rPr>
        <w:t xml:space="preserve"> subject to the inspection.</w:t>
      </w:r>
    </w:p>
    <w:p w14:paraId="6C83ECBD" w14:textId="77777777" w:rsidR="007D3C51" w:rsidRPr="00CB3A5B" w:rsidRDefault="00173981">
      <w:pPr>
        <w:rPr>
          <w:color w:val="000000" w:themeColor="text1"/>
        </w:rPr>
      </w:pPr>
      <w:r w:rsidRPr="00CB3A5B">
        <w:rPr>
          <w:color w:val="000000" w:themeColor="text1"/>
        </w:rPr>
        <w:t>（帳簿の記載）</w:t>
      </w:r>
    </w:p>
    <w:p w14:paraId="1C1E03C7" w14:textId="77777777" w:rsidR="007D3C51" w:rsidRPr="00CB3A5B" w:rsidRDefault="00173981">
      <w:pPr>
        <w:rPr>
          <w:color w:val="000000" w:themeColor="text1"/>
        </w:rPr>
      </w:pPr>
      <w:r w:rsidRPr="00CB3A5B">
        <w:rPr>
          <w:color w:val="000000" w:themeColor="text1"/>
        </w:rPr>
        <w:t>(Bookkeeping)</w:t>
      </w:r>
    </w:p>
    <w:p w14:paraId="4683992C" w14:textId="77777777" w:rsidR="007D3C51" w:rsidRPr="00CB3A5B" w:rsidRDefault="00173981">
      <w:pPr>
        <w:rPr>
          <w:color w:val="000000" w:themeColor="text1"/>
        </w:rPr>
      </w:pPr>
      <w:r w:rsidRPr="00CB3A5B">
        <w:rPr>
          <w:color w:val="000000" w:themeColor="text1"/>
        </w:rPr>
        <w:t>第百条の二十七　登録検査機関は、国土交通省令で定めるところにより、帳簿を備え、検査業務に関し国土交通省令で定める事項を記載し、これを保存しなければならない。</w:t>
      </w:r>
    </w:p>
    <w:p w14:paraId="41980972" w14:textId="1D49DA4D" w:rsidR="007D3C51" w:rsidRPr="00CB3A5B" w:rsidRDefault="00173981">
      <w:pPr>
        <w:rPr>
          <w:color w:val="000000" w:themeColor="text1"/>
        </w:rPr>
      </w:pPr>
      <w:r w:rsidRPr="00CB3A5B">
        <w:rPr>
          <w:color w:val="000000" w:themeColor="text1"/>
        </w:rPr>
        <w:t xml:space="preserve">Article 100-27 </w:t>
      </w:r>
      <w:r w:rsidR="00B60D4F" w:rsidRPr="00CB3A5B">
        <w:rPr>
          <w:rFonts w:hint="eastAsia"/>
          <w:color w:val="000000" w:themeColor="text1"/>
        </w:rPr>
        <w:t>P</w:t>
      </w:r>
      <w:r w:rsidR="00B60D4F" w:rsidRPr="00CB3A5B">
        <w:rPr>
          <w:color w:val="000000" w:themeColor="text1"/>
        </w:rPr>
        <w:t>ursuant to the provisions of Order of the Ministry of Land, Infrastructure, Transport and Tourism</w:t>
      </w:r>
      <w:r w:rsidR="00B60D4F" w:rsidRPr="00CB3A5B">
        <w:rPr>
          <w:rFonts w:hint="eastAsia"/>
          <w:color w:val="000000" w:themeColor="text1"/>
        </w:rPr>
        <w:t>,</w:t>
      </w:r>
      <w:r w:rsidR="00B60D4F" w:rsidRPr="00CB3A5B">
        <w:rPr>
          <w:color w:val="000000" w:themeColor="text1"/>
        </w:rPr>
        <w:t xml:space="preserve"> </w:t>
      </w:r>
      <w:r w:rsidR="00B60D4F" w:rsidRPr="00CB3A5B">
        <w:rPr>
          <w:rFonts w:hint="eastAsia"/>
          <w:color w:val="000000" w:themeColor="text1"/>
        </w:rPr>
        <w:t>a</w:t>
      </w:r>
      <w:r w:rsidRPr="00CB3A5B">
        <w:rPr>
          <w:color w:val="000000" w:themeColor="text1"/>
        </w:rPr>
        <w:t xml:space="preserve"> </w:t>
      </w:r>
      <w:r w:rsidR="009025EB" w:rsidRPr="00CB3A5B">
        <w:rPr>
          <w:color w:val="000000" w:themeColor="text1"/>
        </w:rPr>
        <w:t>registered inspection agency</w:t>
      </w:r>
      <w:r w:rsidRPr="00CB3A5B">
        <w:rPr>
          <w:color w:val="000000" w:themeColor="text1"/>
        </w:rPr>
        <w:t xml:space="preserve"> must prepare books, enter in the books the </w:t>
      </w:r>
      <w:r w:rsidR="00885C51" w:rsidRPr="00CB3A5B">
        <w:rPr>
          <w:rFonts w:hint="eastAsia"/>
          <w:color w:val="000000" w:themeColor="text1"/>
        </w:rPr>
        <w:t>matters</w:t>
      </w:r>
      <w:r w:rsidR="0031798D" w:rsidRPr="00CB3A5B">
        <w:rPr>
          <w:color w:val="000000" w:themeColor="text1"/>
        </w:rPr>
        <w:t xml:space="preserve"> </w:t>
      </w:r>
      <w:r w:rsidRPr="00CB3A5B">
        <w:rPr>
          <w:color w:val="000000" w:themeColor="text1"/>
        </w:rPr>
        <w:t xml:space="preserve">concerning inspection services </w:t>
      </w:r>
      <w:r w:rsidR="0031798D" w:rsidRPr="00CB3A5B">
        <w:rPr>
          <w:rFonts w:hint="eastAsia"/>
          <w:color w:val="000000" w:themeColor="text1"/>
        </w:rPr>
        <w:t xml:space="preserve">as </w:t>
      </w:r>
      <w:r w:rsidRPr="00CB3A5B">
        <w:rPr>
          <w:color w:val="000000" w:themeColor="text1"/>
        </w:rPr>
        <w:t xml:space="preserve">specified by Order of the Ministry of Land, Infrastructure, Transport and Tourism, and keep </w:t>
      </w:r>
      <w:r w:rsidR="0031798D" w:rsidRPr="00CB3A5B">
        <w:rPr>
          <w:rFonts w:hint="eastAsia"/>
          <w:color w:val="000000" w:themeColor="text1"/>
        </w:rPr>
        <w:t>those</w:t>
      </w:r>
      <w:r w:rsidR="0031798D" w:rsidRPr="00CB3A5B">
        <w:rPr>
          <w:color w:val="000000" w:themeColor="text1"/>
        </w:rPr>
        <w:t xml:space="preserve"> </w:t>
      </w:r>
      <w:r w:rsidRPr="00CB3A5B">
        <w:rPr>
          <w:color w:val="000000" w:themeColor="text1"/>
        </w:rPr>
        <w:t>books.</w:t>
      </w:r>
    </w:p>
    <w:p w14:paraId="00AF39CD" w14:textId="77777777" w:rsidR="007D3C51" w:rsidRPr="00CB3A5B" w:rsidRDefault="00173981">
      <w:pPr>
        <w:rPr>
          <w:color w:val="000000" w:themeColor="text1"/>
        </w:rPr>
      </w:pPr>
      <w:r w:rsidRPr="00CB3A5B">
        <w:rPr>
          <w:color w:val="000000" w:themeColor="text1"/>
        </w:rPr>
        <w:t>（公示）</w:t>
      </w:r>
    </w:p>
    <w:p w14:paraId="5D4929B7" w14:textId="77777777" w:rsidR="007D3C51" w:rsidRPr="00CB3A5B" w:rsidRDefault="00173981">
      <w:pPr>
        <w:rPr>
          <w:color w:val="000000" w:themeColor="text1"/>
        </w:rPr>
      </w:pPr>
      <w:r w:rsidRPr="00CB3A5B">
        <w:rPr>
          <w:color w:val="000000" w:themeColor="text1"/>
        </w:rPr>
        <w:t>(Public Notice)</w:t>
      </w:r>
    </w:p>
    <w:p w14:paraId="5AD22CD1" w14:textId="77777777" w:rsidR="007D3C51" w:rsidRPr="00CB3A5B" w:rsidRDefault="00173981">
      <w:pPr>
        <w:rPr>
          <w:color w:val="000000" w:themeColor="text1"/>
        </w:rPr>
      </w:pPr>
      <w:r w:rsidRPr="00CB3A5B">
        <w:rPr>
          <w:color w:val="000000" w:themeColor="text1"/>
        </w:rPr>
        <w:t>第百条の二十八　国土交通大臣は、次に掲げる場合には、その旨を官報に公示しなければならない。</w:t>
      </w:r>
    </w:p>
    <w:p w14:paraId="4C0E4357" w14:textId="77777777" w:rsidR="007D3C51" w:rsidRPr="00CB3A5B" w:rsidRDefault="00173981">
      <w:pPr>
        <w:rPr>
          <w:color w:val="000000" w:themeColor="text1"/>
        </w:rPr>
      </w:pPr>
      <w:r w:rsidRPr="00CB3A5B">
        <w:rPr>
          <w:color w:val="000000" w:themeColor="text1"/>
        </w:rPr>
        <w:lastRenderedPageBreak/>
        <w:t>Article 100-28 (1) The Minister of Land, Infrastructure, Transport and Tourism must issue a public notice in the Official Gazette in any of the following cases:</w:t>
      </w:r>
    </w:p>
    <w:p w14:paraId="5A3A2C48" w14:textId="77777777" w:rsidR="007D3C51" w:rsidRPr="00CB3A5B" w:rsidRDefault="00173981">
      <w:pPr>
        <w:rPr>
          <w:color w:val="000000" w:themeColor="text1"/>
        </w:rPr>
      </w:pPr>
      <w:r w:rsidRPr="00CB3A5B">
        <w:rPr>
          <w:color w:val="000000" w:themeColor="text1"/>
        </w:rPr>
        <w:t>一　登録をしたとき。</w:t>
      </w:r>
    </w:p>
    <w:p w14:paraId="04C1B188" w14:textId="3A85F6CF"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when the Minister </w:t>
      </w:r>
      <w:r w:rsidR="00375FE9" w:rsidRPr="00CB3A5B">
        <w:rPr>
          <w:rFonts w:hint="eastAsia"/>
          <w:color w:val="000000" w:themeColor="text1"/>
        </w:rPr>
        <w:t>has made</w:t>
      </w:r>
      <w:r w:rsidRPr="00CB3A5B">
        <w:rPr>
          <w:color w:val="000000" w:themeColor="text1"/>
        </w:rPr>
        <w:t xml:space="preserve"> a registration;</w:t>
      </w:r>
    </w:p>
    <w:p w14:paraId="15C46D0D" w14:textId="77777777" w:rsidR="007D3C51" w:rsidRPr="00CB3A5B" w:rsidRDefault="00173981">
      <w:pPr>
        <w:rPr>
          <w:color w:val="000000" w:themeColor="text1"/>
        </w:rPr>
      </w:pPr>
      <w:r w:rsidRPr="00CB3A5B">
        <w:rPr>
          <w:color w:val="000000" w:themeColor="text1"/>
        </w:rPr>
        <w:t>二　第百条の十五の規定による届出があつたとき。</w:t>
      </w:r>
    </w:p>
    <w:p w14:paraId="2B983981" w14:textId="5D6F2223" w:rsidR="007D3C51" w:rsidRPr="00CB3A5B" w:rsidRDefault="00173981">
      <w:pPr>
        <w:rPr>
          <w:color w:val="000000" w:themeColor="text1"/>
        </w:rPr>
      </w:pPr>
      <w:r w:rsidRPr="00CB3A5B">
        <w:rPr>
          <w:color w:val="000000" w:themeColor="text1"/>
        </w:rPr>
        <w:t xml:space="preserve">(ii) when a notification under the provisions of Article 100-15 </w:t>
      </w:r>
      <w:r w:rsidR="00375FE9" w:rsidRPr="00CB3A5B">
        <w:rPr>
          <w:rFonts w:hint="eastAsia"/>
          <w:color w:val="000000" w:themeColor="text1"/>
        </w:rPr>
        <w:t>has been</w:t>
      </w:r>
      <w:r w:rsidRPr="00CB3A5B">
        <w:rPr>
          <w:color w:val="000000" w:themeColor="text1"/>
        </w:rPr>
        <w:t xml:space="preserve"> made;</w:t>
      </w:r>
    </w:p>
    <w:p w14:paraId="09E2E308" w14:textId="77777777" w:rsidR="007D3C51" w:rsidRPr="00CB3A5B" w:rsidRDefault="00173981">
      <w:pPr>
        <w:rPr>
          <w:color w:val="000000" w:themeColor="text1"/>
        </w:rPr>
      </w:pPr>
      <w:r w:rsidRPr="00CB3A5B">
        <w:rPr>
          <w:color w:val="000000" w:themeColor="text1"/>
        </w:rPr>
        <w:t>三　第百条の二十の規定による許可をしたとき。</w:t>
      </w:r>
    </w:p>
    <w:p w14:paraId="602C633A" w14:textId="77777777" w:rsidR="007D3C51" w:rsidRPr="00CB3A5B" w:rsidRDefault="00173981">
      <w:pPr>
        <w:rPr>
          <w:color w:val="000000" w:themeColor="text1"/>
        </w:rPr>
      </w:pPr>
      <w:r w:rsidRPr="00CB3A5B">
        <w:rPr>
          <w:color w:val="000000" w:themeColor="text1"/>
        </w:rPr>
        <w:t>(iii) when the Minister has granted permission under the provisions of Article 100-20;</w:t>
      </w:r>
    </w:p>
    <w:p w14:paraId="21E78030" w14:textId="77777777" w:rsidR="007D3C51" w:rsidRPr="00CB3A5B" w:rsidRDefault="00173981">
      <w:pPr>
        <w:rPr>
          <w:color w:val="000000" w:themeColor="text1"/>
        </w:rPr>
      </w:pPr>
      <w:r w:rsidRPr="00CB3A5B">
        <w:rPr>
          <w:color w:val="000000" w:themeColor="text1"/>
        </w:rPr>
        <w:t>四　第百条の二十六第一項の規定により登録を取り消し、又は検査業務の停止を命じたとき。</w:t>
      </w:r>
    </w:p>
    <w:p w14:paraId="492D7C4A" w14:textId="670DBE57" w:rsidR="007D3C51" w:rsidRPr="00CB3A5B" w:rsidRDefault="00173981">
      <w:pPr>
        <w:rPr>
          <w:color w:val="000000" w:themeColor="text1"/>
        </w:rPr>
      </w:pPr>
      <w:r w:rsidRPr="00CB3A5B">
        <w:rPr>
          <w:color w:val="000000" w:themeColor="text1"/>
        </w:rPr>
        <w:t xml:space="preserve">(iv) when the Minister has </w:t>
      </w:r>
      <w:r w:rsidR="00D577D0" w:rsidRPr="00CB3A5B">
        <w:rPr>
          <w:rFonts w:hint="eastAsia"/>
          <w:color w:val="000000" w:themeColor="text1"/>
        </w:rPr>
        <w:t>revoked</w:t>
      </w:r>
      <w:r w:rsidR="00D577D0" w:rsidRPr="00CB3A5B">
        <w:rPr>
          <w:color w:val="000000" w:themeColor="text1"/>
        </w:rPr>
        <w:t xml:space="preserve"> </w:t>
      </w:r>
      <w:r w:rsidRPr="00CB3A5B">
        <w:rPr>
          <w:color w:val="000000" w:themeColor="text1"/>
        </w:rPr>
        <w:t xml:space="preserve">a registration or ordered </w:t>
      </w:r>
      <w:r w:rsidR="00D577D0" w:rsidRPr="00CB3A5B">
        <w:rPr>
          <w:rFonts w:hint="eastAsia"/>
          <w:color w:val="000000" w:themeColor="text1"/>
        </w:rPr>
        <w:t>a</w:t>
      </w:r>
      <w:r w:rsidR="00D577D0" w:rsidRPr="00CB3A5B">
        <w:rPr>
          <w:color w:val="000000" w:themeColor="text1"/>
        </w:rPr>
        <w:t xml:space="preserve"> </w:t>
      </w:r>
      <w:r w:rsidRPr="00CB3A5B">
        <w:rPr>
          <w:color w:val="000000" w:themeColor="text1"/>
        </w:rPr>
        <w:t xml:space="preserve">suspension of </w:t>
      </w:r>
      <w:r w:rsidR="00D577D0" w:rsidRPr="00CB3A5B">
        <w:rPr>
          <w:rFonts w:hint="eastAsia"/>
          <w:color w:val="000000" w:themeColor="text1"/>
        </w:rPr>
        <w:t xml:space="preserve">the </w:t>
      </w:r>
      <w:r w:rsidRPr="00CB3A5B">
        <w:rPr>
          <w:color w:val="000000" w:themeColor="text1"/>
        </w:rPr>
        <w:t>inspection services pursuant to the provisions of Article 100-26, paragraph (1);</w:t>
      </w:r>
      <w:r w:rsidR="00885C51" w:rsidRPr="00CB3A5B">
        <w:rPr>
          <w:rFonts w:hint="eastAsia"/>
          <w:color w:val="000000" w:themeColor="text1"/>
        </w:rPr>
        <w:t xml:space="preserve"> or</w:t>
      </w:r>
    </w:p>
    <w:p w14:paraId="71060E54" w14:textId="77777777" w:rsidR="007D3C51" w:rsidRPr="00CB3A5B" w:rsidRDefault="00173981">
      <w:pPr>
        <w:rPr>
          <w:color w:val="000000" w:themeColor="text1"/>
        </w:rPr>
      </w:pPr>
      <w:r w:rsidRPr="00CB3A5B">
        <w:rPr>
          <w:color w:val="000000" w:themeColor="text1"/>
        </w:rPr>
        <w:t>五　第百条の二十六第二項の規定により登録を取り消したとき。</w:t>
      </w:r>
    </w:p>
    <w:p w14:paraId="1060987E" w14:textId="217D5015" w:rsidR="007D3C51" w:rsidRPr="00CB3A5B" w:rsidRDefault="00173981">
      <w:pPr>
        <w:rPr>
          <w:color w:val="000000" w:themeColor="text1"/>
        </w:rPr>
      </w:pPr>
      <w:r w:rsidRPr="00CB3A5B">
        <w:rPr>
          <w:color w:val="000000" w:themeColor="text1"/>
        </w:rPr>
        <w:t xml:space="preserve">(v) </w:t>
      </w:r>
      <w:r w:rsidR="00B2764D" w:rsidRPr="00CB3A5B">
        <w:rPr>
          <w:rFonts w:hint="eastAsia"/>
          <w:color w:val="000000" w:themeColor="text1"/>
        </w:rPr>
        <w:t>when</w:t>
      </w:r>
      <w:r w:rsidRPr="00CB3A5B">
        <w:rPr>
          <w:color w:val="000000" w:themeColor="text1"/>
        </w:rPr>
        <w:t xml:space="preserve"> the Minister has </w:t>
      </w:r>
      <w:r w:rsidR="00D577D0" w:rsidRPr="00CB3A5B">
        <w:rPr>
          <w:rFonts w:hint="eastAsia"/>
          <w:color w:val="000000" w:themeColor="text1"/>
        </w:rPr>
        <w:t>revoked</w:t>
      </w:r>
      <w:r w:rsidR="00D577D0" w:rsidRPr="00CB3A5B">
        <w:rPr>
          <w:color w:val="000000" w:themeColor="text1"/>
        </w:rPr>
        <w:t xml:space="preserve"> </w:t>
      </w:r>
      <w:r w:rsidRPr="00CB3A5B">
        <w:rPr>
          <w:color w:val="000000" w:themeColor="text1"/>
        </w:rPr>
        <w:t>the registration pursuant to the provisions of Article 100-26, paragraph (2).</w:t>
      </w:r>
    </w:p>
    <w:p w14:paraId="64C6C382" w14:textId="77777777" w:rsidR="007D3C51" w:rsidRPr="00055FD1" w:rsidRDefault="00173981" w:rsidP="00055FD1">
      <w:pPr>
        <w:ind w:leftChars="291" w:left="660"/>
        <w:rPr>
          <w:b/>
          <w:bCs/>
          <w:color w:val="000000" w:themeColor="text1"/>
        </w:rPr>
      </w:pPr>
      <w:r w:rsidRPr="00055FD1">
        <w:rPr>
          <w:b/>
          <w:bCs/>
          <w:color w:val="000000" w:themeColor="text1"/>
        </w:rPr>
        <w:t>第十二章　監督</w:t>
      </w:r>
    </w:p>
    <w:p w14:paraId="384732BC" w14:textId="77777777" w:rsidR="007D3C51" w:rsidRPr="00CB3A5B" w:rsidRDefault="00173981" w:rsidP="00055FD1">
      <w:pPr>
        <w:ind w:leftChars="291" w:left="660"/>
        <w:rPr>
          <w:color w:val="000000" w:themeColor="text1"/>
        </w:rPr>
      </w:pPr>
      <w:r w:rsidRPr="00055FD1">
        <w:rPr>
          <w:b/>
          <w:bCs/>
          <w:color w:val="000000" w:themeColor="text1"/>
        </w:rPr>
        <w:t>Chapter XII Supervision</w:t>
      </w:r>
    </w:p>
    <w:p w14:paraId="1E722E57" w14:textId="77777777" w:rsidR="007D3C51" w:rsidRPr="00CB3A5B" w:rsidRDefault="00173981">
      <w:pPr>
        <w:rPr>
          <w:color w:val="000000" w:themeColor="text1"/>
        </w:rPr>
      </w:pPr>
      <w:r w:rsidRPr="00CB3A5B">
        <w:rPr>
          <w:color w:val="000000" w:themeColor="text1"/>
        </w:rPr>
        <w:t>（監督命令等）</w:t>
      </w:r>
    </w:p>
    <w:p w14:paraId="1D68837E" w14:textId="77777777" w:rsidR="007D3C51" w:rsidRPr="00CB3A5B" w:rsidRDefault="00173981">
      <w:pPr>
        <w:rPr>
          <w:color w:val="000000" w:themeColor="text1"/>
        </w:rPr>
      </w:pPr>
      <w:r w:rsidRPr="00CB3A5B">
        <w:rPr>
          <w:color w:val="000000" w:themeColor="text1"/>
        </w:rPr>
        <w:t>(Supervision Orders)</w:t>
      </w:r>
    </w:p>
    <w:p w14:paraId="4D8941FA" w14:textId="2140BEBA" w:rsidR="007D3C51" w:rsidRPr="00CB3A5B" w:rsidRDefault="00173981">
      <w:pPr>
        <w:rPr>
          <w:color w:val="000000" w:themeColor="text1"/>
        </w:rPr>
      </w:pPr>
      <w:r w:rsidRPr="00CB3A5B">
        <w:rPr>
          <w:color w:val="000000" w:themeColor="text1"/>
        </w:rPr>
        <w:t>第百一条　国土交通大臣は、この法律、労働基準法（</w:t>
      </w:r>
      <w:r w:rsidR="00B04B06" w:rsidRPr="00CB3A5B">
        <w:rPr>
          <w:color w:val="000000" w:themeColor="text1"/>
        </w:rPr>
        <w:t>船員</w:t>
      </w:r>
      <w:r w:rsidRPr="00CB3A5B">
        <w:rPr>
          <w:color w:val="000000" w:themeColor="text1"/>
        </w:rPr>
        <w:t>の労働関係について適用される部分に限る。以下同じ。）又はこの法律に基づいて発する命令に違反する事実があると認めるときは、船舶所有者又は</w:t>
      </w:r>
      <w:r w:rsidR="00B04B06" w:rsidRPr="00CB3A5B">
        <w:rPr>
          <w:color w:val="000000" w:themeColor="text1"/>
        </w:rPr>
        <w:t>船員</w:t>
      </w:r>
      <w:r w:rsidRPr="00CB3A5B">
        <w:rPr>
          <w:color w:val="000000" w:themeColor="text1"/>
        </w:rPr>
        <w:t>に対し、その違反を是正するため必要な措置をとるべきことを命ずることができる。</w:t>
      </w:r>
    </w:p>
    <w:p w14:paraId="25B4FF6B" w14:textId="24939DEF" w:rsidR="007D3C51" w:rsidRPr="00CB3A5B" w:rsidRDefault="00173981">
      <w:pPr>
        <w:rPr>
          <w:color w:val="000000" w:themeColor="text1"/>
        </w:rPr>
      </w:pPr>
      <w:r w:rsidRPr="00CB3A5B">
        <w:rPr>
          <w:color w:val="000000" w:themeColor="text1"/>
        </w:rPr>
        <w:t xml:space="preserve">Article 101 </w:t>
      </w:r>
      <w:r w:rsidR="00D577D0" w:rsidRPr="00CB3A5B">
        <w:rPr>
          <w:rFonts w:hint="eastAsia"/>
          <w:color w:val="000000" w:themeColor="text1"/>
        </w:rPr>
        <w:t xml:space="preserve">(1) </w:t>
      </w:r>
      <w:r w:rsidR="00B2764D" w:rsidRPr="00CB3A5B">
        <w:rPr>
          <w:rFonts w:hint="eastAsia"/>
          <w:color w:val="000000" w:themeColor="text1"/>
        </w:rPr>
        <w:t>When</w:t>
      </w:r>
      <w:r w:rsidR="009B06E3" w:rsidRPr="00CB3A5B">
        <w:rPr>
          <w:rFonts w:hint="eastAsia"/>
          <w:color w:val="000000" w:themeColor="text1"/>
        </w:rPr>
        <w:t xml:space="preserve"> the </w:t>
      </w:r>
      <w:r w:rsidR="009B06E3" w:rsidRPr="00CB3A5B">
        <w:rPr>
          <w:color w:val="000000" w:themeColor="text1"/>
        </w:rPr>
        <w:t>Minister of Land, Infrastructure, Transport and Tourism</w:t>
      </w:r>
      <w:r w:rsidR="009B06E3" w:rsidRPr="00CB3A5B">
        <w:rPr>
          <w:rFonts w:hint="eastAsia"/>
          <w:color w:val="000000" w:themeColor="text1"/>
        </w:rPr>
        <w:t xml:space="preserve"> finds that</w:t>
      </w:r>
      <w:r w:rsidRPr="00CB3A5B">
        <w:rPr>
          <w:color w:val="000000" w:themeColor="text1"/>
        </w:rPr>
        <w:t xml:space="preserve"> there </w:t>
      </w:r>
      <w:r w:rsidR="009B06E3" w:rsidRPr="00CB3A5B">
        <w:rPr>
          <w:rFonts w:hint="eastAsia"/>
          <w:color w:val="000000" w:themeColor="text1"/>
        </w:rPr>
        <w:t>has</w:t>
      </w:r>
      <w:r w:rsidR="009B06E3" w:rsidRPr="00CB3A5B">
        <w:rPr>
          <w:color w:val="000000" w:themeColor="text1"/>
        </w:rPr>
        <w:t xml:space="preserve"> </w:t>
      </w:r>
      <w:r w:rsidRPr="00CB3A5B">
        <w:rPr>
          <w:color w:val="000000" w:themeColor="text1"/>
        </w:rPr>
        <w:t>be</w:t>
      </w:r>
      <w:r w:rsidR="009B06E3" w:rsidRPr="00CB3A5B">
        <w:rPr>
          <w:rFonts w:hint="eastAsia"/>
          <w:color w:val="000000" w:themeColor="text1"/>
        </w:rPr>
        <w:t>en</w:t>
      </w:r>
      <w:r w:rsidRPr="00CB3A5B">
        <w:rPr>
          <w:color w:val="000000" w:themeColor="text1"/>
        </w:rPr>
        <w:t xml:space="preserve"> a violation of this Act, the Labor Standards Act (</w:t>
      </w:r>
      <w:r w:rsidR="009B06E3" w:rsidRPr="00CB3A5B">
        <w:rPr>
          <w:rFonts w:hint="eastAsia"/>
          <w:color w:val="000000" w:themeColor="text1"/>
        </w:rPr>
        <w:t>limited to</w:t>
      </w:r>
      <w:r w:rsidRPr="00CB3A5B">
        <w:rPr>
          <w:color w:val="000000" w:themeColor="text1"/>
        </w:rPr>
        <w:t xml:space="preserve"> the part that applies to </w:t>
      </w:r>
      <w:r w:rsidR="00C7375D" w:rsidRPr="00CB3A5B">
        <w:rPr>
          <w:rFonts w:hint="eastAsia"/>
          <w:color w:val="000000" w:themeColor="text1"/>
        </w:rPr>
        <w:t xml:space="preserve">a </w:t>
      </w:r>
      <w:r w:rsidR="00B04B06" w:rsidRPr="00CB3A5B">
        <w:rPr>
          <w:color w:val="000000" w:themeColor="text1"/>
        </w:rPr>
        <w:t>mariner</w:t>
      </w:r>
      <w:r w:rsidR="00C7375D" w:rsidRPr="00CB3A5B">
        <w:rPr>
          <w:color w:val="000000" w:themeColor="text1"/>
        </w:rPr>
        <w:t>’</w:t>
      </w:r>
      <w:r w:rsidRPr="00CB3A5B">
        <w:rPr>
          <w:color w:val="000000" w:themeColor="text1"/>
        </w:rPr>
        <w:t xml:space="preserve">s labor relations; the same applies </w:t>
      </w:r>
      <w:r w:rsidR="009B06E3" w:rsidRPr="00CB3A5B">
        <w:rPr>
          <w:rFonts w:hint="eastAsia"/>
          <w:color w:val="000000" w:themeColor="text1"/>
        </w:rPr>
        <w:t>below</w:t>
      </w:r>
      <w:r w:rsidRPr="00CB3A5B">
        <w:rPr>
          <w:color w:val="000000" w:themeColor="text1"/>
        </w:rPr>
        <w:t xml:space="preserve">), or an order based on this Act, the Minister may order a shipowner or a </w:t>
      </w:r>
      <w:r w:rsidR="00B04B06" w:rsidRPr="00CB3A5B">
        <w:rPr>
          <w:color w:val="000000" w:themeColor="text1"/>
        </w:rPr>
        <w:t>mariner</w:t>
      </w:r>
      <w:r w:rsidRPr="00CB3A5B">
        <w:rPr>
          <w:color w:val="000000" w:themeColor="text1"/>
        </w:rPr>
        <w:t xml:space="preserve"> to take the necessary measures to rectify the violation.</w:t>
      </w:r>
    </w:p>
    <w:p w14:paraId="2BB77F6B" w14:textId="2D707CB7" w:rsidR="007D3C51" w:rsidRPr="00CB3A5B" w:rsidRDefault="00D577D0">
      <w:pPr>
        <w:rPr>
          <w:color w:val="000000" w:themeColor="text1"/>
        </w:rPr>
      </w:pPr>
      <w:r w:rsidRPr="00CB3A5B">
        <w:rPr>
          <w:rFonts w:hint="eastAsia"/>
          <w:color w:val="000000" w:themeColor="text1"/>
        </w:rPr>
        <w:t xml:space="preserve">２　</w:t>
      </w:r>
      <w:r w:rsidR="00173981" w:rsidRPr="00CB3A5B">
        <w:rPr>
          <w:color w:val="000000" w:themeColor="text1"/>
        </w:rPr>
        <w:t>国土交通大臣は、前項の規定に基づく命令を発したにもかかわらず、船舶所有者又は</w:t>
      </w:r>
      <w:r w:rsidR="00B04B06" w:rsidRPr="00CB3A5B">
        <w:rPr>
          <w:color w:val="000000" w:themeColor="text1"/>
        </w:rPr>
        <w:t>船員</w:t>
      </w:r>
      <w:r w:rsidR="00173981" w:rsidRPr="00CB3A5B">
        <w:rPr>
          <w:color w:val="000000" w:themeColor="text1"/>
        </w:rPr>
        <w:t>がその命令に従わない場合において、船舶の航海の安全を確保するため特に必要があると認めるときは、その船舶の航行の停止を命じ、又はその航行を差し止めることができる。この場合において、その船舶が航行中であるときは、国土交通大臣は、その船舶の入港すべき港を指定することができる。</w:t>
      </w:r>
    </w:p>
    <w:p w14:paraId="399FF3A7" w14:textId="7E283E25" w:rsidR="007D3C51" w:rsidRPr="00CB3A5B" w:rsidRDefault="00B27C2E">
      <w:pPr>
        <w:rPr>
          <w:color w:val="000000" w:themeColor="text1"/>
        </w:rPr>
      </w:pPr>
      <w:r w:rsidRPr="00CB3A5B">
        <w:rPr>
          <w:rFonts w:hint="eastAsia"/>
          <w:color w:val="000000" w:themeColor="text1"/>
        </w:rPr>
        <w:t xml:space="preserve">(2) </w:t>
      </w:r>
      <w:r w:rsidR="00173981" w:rsidRPr="00CB3A5B">
        <w:rPr>
          <w:color w:val="000000" w:themeColor="text1"/>
        </w:rPr>
        <w:t>If</w:t>
      </w:r>
      <w:r w:rsidR="007D6FB1" w:rsidRPr="00CB3A5B">
        <w:rPr>
          <w:rFonts w:hint="eastAsia"/>
          <w:color w:val="000000" w:themeColor="text1"/>
        </w:rPr>
        <w:t xml:space="preserve"> </w:t>
      </w:r>
      <w:r w:rsidR="007D6FB1" w:rsidRPr="00CB3A5B">
        <w:rPr>
          <w:color w:val="000000" w:themeColor="text1"/>
        </w:rPr>
        <w:t>the Minister of Land, Infrastructure, Transport and Tourism</w:t>
      </w:r>
      <w:r w:rsidR="007D6FB1" w:rsidRPr="00CB3A5B">
        <w:rPr>
          <w:rFonts w:hint="eastAsia"/>
          <w:color w:val="000000" w:themeColor="text1"/>
        </w:rPr>
        <w:t xml:space="preserve"> issues</w:t>
      </w:r>
      <w:r w:rsidR="00173981" w:rsidRPr="00CB3A5B">
        <w:rPr>
          <w:color w:val="000000" w:themeColor="text1"/>
        </w:rPr>
        <w:t xml:space="preserve"> an order </w:t>
      </w:r>
      <w:r w:rsidR="007E5B57" w:rsidRPr="00CB3A5B">
        <w:rPr>
          <w:rFonts w:hint="eastAsia"/>
          <w:color w:val="000000" w:themeColor="text1"/>
        </w:rPr>
        <w:t>under</w:t>
      </w:r>
      <w:r w:rsidR="00173981" w:rsidRPr="00CB3A5B">
        <w:rPr>
          <w:color w:val="000000" w:themeColor="text1"/>
        </w:rPr>
        <w:t xml:space="preserve"> the provisions of the preceding paragraph,</w:t>
      </w:r>
      <w:r w:rsidR="007D6FB1" w:rsidRPr="00CB3A5B">
        <w:rPr>
          <w:rFonts w:hint="eastAsia"/>
          <w:color w:val="000000" w:themeColor="text1"/>
        </w:rPr>
        <w:t xml:space="preserve"> and</w:t>
      </w:r>
      <w:r w:rsidR="00173981" w:rsidRPr="00CB3A5B">
        <w:rPr>
          <w:color w:val="000000" w:themeColor="text1"/>
        </w:rPr>
        <w:t xml:space="preserve"> </w:t>
      </w:r>
      <w:r w:rsidR="007D6FB1" w:rsidRPr="00CB3A5B">
        <w:rPr>
          <w:rFonts w:hint="eastAsia"/>
          <w:color w:val="000000" w:themeColor="text1"/>
        </w:rPr>
        <w:t>a</w:t>
      </w:r>
      <w:r w:rsidR="007D6FB1" w:rsidRPr="00CB3A5B">
        <w:rPr>
          <w:color w:val="000000" w:themeColor="text1"/>
        </w:rPr>
        <w:t xml:space="preserve"> </w:t>
      </w:r>
      <w:r w:rsidR="00173981" w:rsidRPr="00CB3A5B">
        <w:rPr>
          <w:color w:val="000000" w:themeColor="text1"/>
        </w:rPr>
        <w:t xml:space="preserve">shipowner or </w:t>
      </w:r>
      <w:r w:rsidR="007D6FB1" w:rsidRPr="00CB3A5B">
        <w:rPr>
          <w:rFonts w:hint="eastAsia"/>
          <w:color w:val="000000" w:themeColor="text1"/>
        </w:rPr>
        <w:t xml:space="preserve">a </w:t>
      </w:r>
      <w:r w:rsidR="00B04B06" w:rsidRPr="00CB3A5B">
        <w:rPr>
          <w:color w:val="000000" w:themeColor="text1"/>
        </w:rPr>
        <w:t>mariner</w:t>
      </w:r>
      <w:r w:rsidR="00173981" w:rsidRPr="00CB3A5B">
        <w:rPr>
          <w:color w:val="000000" w:themeColor="text1"/>
        </w:rPr>
        <w:t xml:space="preserve"> does not comply with the order, and </w:t>
      </w:r>
      <w:r w:rsidR="00B2764D" w:rsidRPr="00CB3A5B">
        <w:rPr>
          <w:rFonts w:hint="eastAsia"/>
          <w:color w:val="000000" w:themeColor="text1"/>
        </w:rPr>
        <w:t xml:space="preserve">when </w:t>
      </w:r>
      <w:r w:rsidR="00173981" w:rsidRPr="00CB3A5B">
        <w:rPr>
          <w:color w:val="000000" w:themeColor="text1"/>
        </w:rPr>
        <w:t xml:space="preserve">the Minister finds it particularly necessary for ensuring </w:t>
      </w:r>
      <w:r w:rsidR="001156BE" w:rsidRPr="00CB3A5B">
        <w:rPr>
          <w:rFonts w:hint="eastAsia"/>
          <w:color w:val="000000" w:themeColor="text1"/>
        </w:rPr>
        <w:t>that a ship is navigated safely</w:t>
      </w:r>
      <w:r w:rsidR="00173981" w:rsidRPr="00CB3A5B">
        <w:rPr>
          <w:color w:val="000000" w:themeColor="text1"/>
        </w:rPr>
        <w:t xml:space="preserve">, the Minister may order </w:t>
      </w:r>
      <w:r w:rsidR="007D6FB1" w:rsidRPr="00CB3A5B">
        <w:rPr>
          <w:rFonts w:hint="eastAsia"/>
          <w:color w:val="000000" w:themeColor="text1"/>
        </w:rPr>
        <w:t>the</w:t>
      </w:r>
      <w:r w:rsidR="00173981" w:rsidRPr="00CB3A5B">
        <w:rPr>
          <w:color w:val="000000" w:themeColor="text1"/>
        </w:rPr>
        <w:t xml:space="preserve"> navigation of the </w:t>
      </w:r>
      <w:r w:rsidR="00853509" w:rsidRPr="00CB3A5B">
        <w:rPr>
          <w:rFonts w:hint="eastAsia"/>
          <w:color w:val="000000" w:themeColor="text1"/>
        </w:rPr>
        <w:t>ship</w:t>
      </w:r>
      <w:r w:rsidR="00853509" w:rsidRPr="00CB3A5B">
        <w:rPr>
          <w:color w:val="000000" w:themeColor="text1"/>
        </w:rPr>
        <w:t xml:space="preserve"> </w:t>
      </w:r>
      <w:r w:rsidR="00853509" w:rsidRPr="00CB3A5B">
        <w:rPr>
          <w:rFonts w:hint="eastAsia"/>
          <w:color w:val="000000" w:themeColor="text1"/>
        </w:rPr>
        <w:t xml:space="preserve">to be suspended </w:t>
      </w:r>
      <w:r w:rsidR="00173981" w:rsidRPr="00CB3A5B">
        <w:rPr>
          <w:color w:val="000000" w:themeColor="text1"/>
        </w:rPr>
        <w:t xml:space="preserve">or </w:t>
      </w:r>
      <w:r w:rsidR="00853509" w:rsidRPr="00CB3A5B">
        <w:rPr>
          <w:rFonts w:hint="eastAsia"/>
          <w:color w:val="000000" w:themeColor="text1"/>
        </w:rPr>
        <w:t xml:space="preserve">prohibit </w:t>
      </w:r>
      <w:r w:rsidR="00A567C5" w:rsidRPr="00CB3A5B">
        <w:rPr>
          <w:rFonts w:hint="eastAsia"/>
          <w:color w:val="000000" w:themeColor="text1"/>
        </w:rPr>
        <w:t>its</w:t>
      </w:r>
      <w:r w:rsidR="00853509" w:rsidRPr="00CB3A5B">
        <w:rPr>
          <w:rFonts w:hint="eastAsia"/>
          <w:color w:val="000000" w:themeColor="text1"/>
        </w:rPr>
        <w:t xml:space="preserve"> navigation</w:t>
      </w:r>
      <w:r w:rsidR="00173981" w:rsidRPr="00CB3A5B">
        <w:rPr>
          <w:color w:val="000000" w:themeColor="text1"/>
        </w:rPr>
        <w:t xml:space="preserve">. In </w:t>
      </w:r>
      <w:r w:rsidR="007E5B57" w:rsidRPr="00CB3A5B">
        <w:rPr>
          <w:rFonts w:hint="eastAsia"/>
          <w:color w:val="000000" w:themeColor="text1"/>
        </w:rPr>
        <w:t>this</w:t>
      </w:r>
      <w:r w:rsidR="00173981" w:rsidRPr="00CB3A5B">
        <w:rPr>
          <w:color w:val="000000" w:themeColor="text1"/>
        </w:rPr>
        <w:t xml:space="preserve"> case, </w:t>
      </w:r>
      <w:r w:rsidR="004F1DCD" w:rsidRPr="00CB3A5B">
        <w:rPr>
          <w:rFonts w:hint="eastAsia"/>
          <w:color w:val="000000" w:themeColor="text1"/>
        </w:rPr>
        <w:t>when</w:t>
      </w:r>
      <w:r w:rsidR="00173981" w:rsidRPr="00CB3A5B">
        <w:rPr>
          <w:color w:val="000000" w:themeColor="text1"/>
        </w:rPr>
        <w:t xml:space="preserve"> the </w:t>
      </w:r>
      <w:r w:rsidR="00853509" w:rsidRPr="00CB3A5B">
        <w:rPr>
          <w:rFonts w:hint="eastAsia"/>
          <w:color w:val="000000" w:themeColor="text1"/>
        </w:rPr>
        <w:t>ship</w:t>
      </w:r>
      <w:r w:rsidR="00853509" w:rsidRPr="00CB3A5B">
        <w:rPr>
          <w:color w:val="000000" w:themeColor="text1"/>
        </w:rPr>
        <w:t xml:space="preserve"> </w:t>
      </w:r>
      <w:r w:rsidR="00173981" w:rsidRPr="00CB3A5B">
        <w:rPr>
          <w:color w:val="000000" w:themeColor="text1"/>
        </w:rPr>
        <w:t xml:space="preserve">is navigating, the Minister of Land, Infrastructure, Transport and Tourism may designate the port into which the </w:t>
      </w:r>
      <w:r w:rsidR="00853509" w:rsidRPr="00CB3A5B">
        <w:rPr>
          <w:rFonts w:hint="eastAsia"/>
          <w:color w:val="000000" w:themeColor="text1"/>
        </w:rPr>
        <w:t>ship</w:t>
      </w:r>
      <w:r w:rsidR="00853509" w:rsidRPr="00CB3A5B">
        <w:rPr>
          <w:color w:val="000000" w:themeColor="text1"/>
        </w:rPr>
        <w:t xml:space="preserve"> </w:t>
      </w:r>
      <w:r w:rsidR="00173981" w:rsidRPr="00CB3A5B">
        <w:rPr>
          <w:color w:val="000000" w:themeColor="text1"/>
        </w:rPr>
        <w:t>is to enter.</w:t>
      </w:r>
    </w:p>
    <w:p w14:paraId="485327F5" w14:textId="2C08ABA4" w:rsidR="007D3C51" w:rsidRPr="00CB3A5B" w:rsidRDefault="00D577D0">
      <w:pPr>
        <w:rPr>
          <w:color w:val="000000" w:themeColor="text1"/>
        </w:rPr>
      </w:pPr>
      <w:r w:rsidRPr="00CB3A5B">
        <w:rPr>
          <w:rFonts w:hint="eastAsia"/>
          <w:color w:val="000000" w:themeColor="text1"/>
        </w:rPr>
        <w:lastRenderedPageBreak/>
        <w:t xml:space="preserve">３　</w:t>
      </w:r>
      <w:r w:rsidR="00173981" w:rsidRPr="00CB3A5B">
        <w:rPr>
          <w:color w:val="000000" w:themeColor="text1"/>
        </w:rPr>
        <w:t>国土交通大臣は、前項の規定による処分に係る船舶について、第一項に規定する事実がなくなつたと認めるときは、直ちにその処分を取り消さなければならない。</w:t>
      </w:r>
    </w:p>
    <w:p w14:paraId="3930B720" w14:textId="3D262317" w:rsidR="007D3C51" w:rsidRPr="00CB3A5B" w:rsidRDefault="00B27C2E">
      <w:pPr>
        <w:rPr>
          <w:color w:val="000000" w:themeColor="text1"/>
        </w:rPr>
      </w:pPr>
      <w:r w:rsidRPr="00CB3A5B">
        <w:rPr>
          <w:rFonts w:hint="eastAsia"/>
          <w:color w:val="000000" w:themeColor="text1"/>
        </w:rPr>
        <w:t xml:space="preserve">(3) </w:t>
      </w:r>
      <w:r w:rsidR="00B2764D" w:rsidRPr="00CB3A5B">
        <w:rPr>
          <w:rFonts w:hint="eastAsia"/>
          <w:color w:val="000000" w:themeColor="text1"/>
        </w:rPr>
        <w:t>When</w:t>
      </w:r>
      <w:r w:rsidR="00173981" w:rsidRPr="00CB3A5B">
        <w:rPr>
          <w:color w:val="000000" w:themeColor="text1"/>
        </w:rPr>
        <w:t xml:space="preserve"> the Minister of Land, Infrastructure, Transport and Tourism finds that the fact </w:t>
      </w:r>
      <w:r w:rsidR="00445762" w:rsidRPr="00CB3A5B">
        <w:rPr>
          <w:rFonts w:hint="eastAsia"/>
          <w:color w:val="000000" w:themeColor="text1"/>
        </w:rPr>
        <w:t>provided for</w:t>
      </w:r>
      <w:r w:rsidR="00445762" w:rsidRPr="00CB3A5B">
        <w:rPr>
          <w:color w:val="000000" w:themeColor="text1"/>
        </w:rPr>
        <w:t xml:space="preserve"> </w:t>
      </w:r>
      <w:r w:rsidR="00173981" w:rsidRPr="00CB3A5B">
        <w:rPr>
          <w:color w:val="000000" w:themeColor="text1"/>
        </w:rPr>
        <w:t xml:space="preserve">in paragraph (1) no longer exists with regard to a </w:t>
      </w:r>
      <w:r w:rsidR="00445762" w:rsidRPr="00CB3A5B">
        <w:rPr>
          <w:rFonts w:hint="eastAsia"/>
          <w:color w:val="000000" w:themeColor="text1"/>
        </w:rPr>
        <w:t>ship</w:t>
      </w:r>
      <w:r w:rsidR="00445762" w:rsidRPr="00CB3A5B">
        <w:rPr>
          <w:color w:val="000000" w:themeColor="text1"/>
        </w:rPr>
        <w:t xml:space="preserve"> </w:t>
      </w:r>
      <w:r w:rsidR="00173981" w:rsidRPr="00CB3A5B">
        <w:rPr>
          <w:color w:val="000000" w:themeColor="text1"/>
        </w:rPr>
        <w:t xml:space="preserve">subject to a disposition under the provisions of the preceding paragraph, the Minister must immediately </w:t>
      </w:r>
      <w:r w:rsidR="005875EA" w:rsidRPr="00CB3A5B">
        <w:rPr>
          <w:rFonts w:hint="eastAsia"/>
          <w:color w:val="000000" w:themeColor="text1"/>
        </w:rPr>
        <w:t>void</w:t>
      </w:r>
      <w:r w:rsidR="005875EA" w:rsidRPr="00CB3A5B">
        <w:rPr>
          <w:color w:val="000000" w:themeColor="text1"/>
        </w:rPr>
        <w:t xml:space="preserve"> </w:t>
      </w:r>
      <w:r w:rsidR="00173981" w:rsidRPr="00CB3A5B">
        <w:rPr>
          <w:color w:val="000000" w:themeColor="text1"/>
        </w:rPr>
        <w:t>the disposition.</w:t>
      </w:r>
    </w:p>
    <w:p w14:paraId="1CEE074A" w14:textId="2F3E2DFF" w:rsidR="007D3C51" w:rsidRPr="00CB3A5B" w:rsidRDefault="00173981">
      <w:pPr>
        <w:rPr>
          <w:color w:val="000000" w:themeColor="text1"/>
        </w:rPr>
      </w:pPr>
      <w:r w:rsidRPr="00CB3A5B">
        <w:rPr>
          <w:color w:val="000000" w:themeColor="text1"/>
        </w:rPr>
        <w:t>第百二条　国土交通大臣は、船舶所有者及び</w:t>
      </w:r>
      <w:r w:rsidR="00B04B06" w:rsidRPr="00CB3A5B">
        <w:rPr>
          <w:color w:val="000000" w:themeColor="text1"/>
        </w:rPr>
        <w:t>船員</w:t>
      </w:r>
      <w:r w:rsidRPr="00CB3A5B">
        <w:rPr>
          <w:color w:val="000000" w:themeColor="text1"/>
        </w:rPr>
        <w:t>の間に生じた労働関係に関する紛争（労働関係調整法第六条の労働争議及び個別労働関係紛争の解決の促進に関する法律（平成十三年法律第百十二号）第四条第一項の個別労働関係紛争であつて同法第二十一条第一項の規定により読み替えられた同法第五条第一項の規定により地方運輸局長（運輸監理部長を含む。以下同じ。）が指名するあつせん員があつせんを委任されたものを除く。）の解決について、あつせんすることができる。</w:t>
      </w:r>
    </w:p>
    <w:p w14:paraId="729A725A" w14:textId="1797EC7D" w:rsidR="007D3C51" w:rsidRPr="00CB3A5B" w:rsidRDefault="00173981">
      <w:pPr>
        <w:rPr>
          <w:color w:val="000000" w:themeColor="text1"/>
        </w:rPr>
      </w:pPr>
      <w:r w:rsidRPr="00CB3A5B">
        <w:rPr>
          <w:color w:val="000000" w:themeColor="text1"/>
        </w:rPr>
        <w:t xml:space="preserve">Article 102 The Minister of Land, Infrastructure, Transport and Tourism may mediate in the resolution of </w:t>
      </w:r>
      <w:r w:rsidR="00AF03A1" w:rsidRPr="00CB3A5B">
        <w:rPr>
          <w:rFonts w:hint="eastAsia"/>
          <w:color w:val="000000" w:themeColor="text1"/>
        </w:rPr>
        <w:t xml:space="preserve">a </w:t>
      </w:r>
      <w:r w:rsidRPr="00CB3A5B">
        <w:rPr>
          <w:color w:val="000000" w:themeColor="text1"/>
        </w:rPr>
        <w:t>labor-related dispute that arise</w:t>
      </w:r>
      <w:r w:rsidR="00AF03A1" w:rsidRPr="00CB3A5B">
        <w:rPr>
          <w:rFonts w:hint="eastAsia"/>
          <w:color w:val="000000" w:themeColor="text1"/>
        </w:rPr>
        <w:t>s</w:t>
      </w:r>
      <w:r w:rsidRPr="00CB3A5B">
        <w:rPr>
          <w:color w:val="000000" w:themeColor="text1"/>
        </w:rPr>
        <w:t xml:space="preserve"> between </w:t>
      </w:r>
      <w:r w:rsidR="00AF03A1" w:rsidRPr="00CB3A5B">
        <w:rPr>
          <w:rFonts w:hint="eastAsia"/>
          <w:color w:val="000000" w:themeColor="text1"/>
        </w:rPr>
        <w:t xml:space="preserve">a </w:t>
      </w:r>
      <w:r w:rsidRPr="00CB3A5B">
        <w:rPr>
          <w:color w:val="000000" w:themeColor="text1"/>
        </w:rPr>
        <w:t xml:space="preserve">shipowner and </w:t>
      </w:r>
      <w:r w:rsidR="00AF03A1" w:rsidRPr="00CB3A5B">
        <w:rPr>
          <w:rFonts w:hint="eastAsia"/>
          <w:color w:val="000000" w:themeColor="text1"/>
        </w:rPr>
        <w:t xml:space="preserve">a </w:t>
      </w:r>
      <w:r w:rsidR="00B04B06" w:rsidRPr="00CB3A5B">
        <w:rPr>
          <w:color w:val="000000" w:themeColor="text1"/>
        </w:rPr>
        <w:t>mariner</w:t>
      </w:r>
      <w:r w:rsidRPr="00CB3A5B">
        <w:rPr>
          <w:color w:val="000000" w:themeColor="text1"/>
        </w:rPr>
        <w:t xml:space="preserve"> (excluding </w:t>
      </w:r>
      <w:r w:rsidR="008F1D7E" w:rsidRPr="00CB3A5B">
        <w:rPr>
          <w:rFonts w:hint="eastAsia"/>
          <w:color w:val="000000" w:themeColor="text1"/>
        </w:rPr>
        <w:t xml:space="preserve">a </w:t>
      </w:r>
      <w:r w:rsidRPr="00CB3A5B">
        <w:rPr>
          <w:color w:val="000000" w:themeColor="text1"/>
        </w:rPr>
        <w:t xml:space="preserve">labor dispute referred to in Article 6 of the Labor Relations Adjustment Act </w:t>
      </w:r>
      <w:r w:rsidR="00FF6E12" w:rsidRPr="00CB3A5B">
        <w:rPr>
          <w:rFonts w:hint="eastAsia"/>
          <w:color w:val="000000" w:themeColor="text1"/>
        </w:rPr>
        <w:t>and</w:t>
      </w:r>
      <w:r w:rsidR="008F1D7E" w:rsidRPr="00CB3A5B">
        <w:rPr>
          <w:rFonts w:hint="eastAsia"/>
          <w:color w:val="000000" w:themeColor="text1"/>
        </w:rPr>
        <w:t xml:space="preserve"> an</w:t>
      </w:r>
      <w:r w:rsidR="008F1D7E" w:rsidRPr="00CB3A5B">
        <w:rPr>
          <w:color w:val="000000" w:themeColor="text1"/>
        </w:rPr>
        <w:t xml:space="preserve"> </w:t>
      </w:r>
      <w:r w:rsidRPr="00CB3A5B">
        <w:rPr>
          <w:color w:val="000000" w:themeColor="text1"/>
        </w:rPr>
        <w:t xml:space="preserve">individual labor-related dispute referred to in Article 4, paragraph (1) of the Act on Promoting the Resolution of Individual Labor-Related Disputes (Act No. 112 of 2001), for which a mediator designated by the </w:t>
      </w:r>
      <w:r w:rsidR="008F1D7E" w:rsidRPr="00CB3A5B">
        <w:rPr>
          <w:rFonts w:hint="eastAsia"/>
          <w:color w:val="000000" w:themeColor="text1"/>
        </w:rPr>
        <w:t>d</w:t>
      </w:r>
      <w:r w:rsidRPr="00CB3A5B">
        <w:rPr>
          <w:color w:val="000000" w:themeColor="text1"/>
        </w:rPr>
        <w:t xml:space="preserve">irector of the </w:t>
      </w:r>
      <w:r w:rsidR="00B6369E" w:rsidRPr="00CB3A5B">
        <w:rPr>
          <w:rFonts w:hint="eastAsia"/>
          <w:color w:val="000000" w:themeColor="text1"/>
        </w:rPr>
        <w:t>district</w:t>
      </w:r>
      <w:r w:rsidR="00486478" w:rsidRPr="00CB3A5B">
        <w:rPr>
          <w:color w:val="000000" w:themeColor="text1"/>
        </w:rPr>
        <w:t xml:space="preserve"> </w:t>
      </w:r>
      <w:r w:rsidR="00486478" w:rsidRPr="00CB3A5B">
        <w:rPr>
          <w:rFonts w:hint="eastAsia"/>
          <w:color w:val="000000" w:themeColor="text1"/>
        </w:rPr>
        <w:t>t</w:t>
      </w:r>
      <w:r w:rsidR="00486478" w:rsidRPr="00CB3A5B">
        <w:rPr>
          <w:color w:val="000000" w:themeColor="text1"/>
        </w:rPr>
        <w:t xml:space="preserve">ransport </w:t>
      </w:r>
      <w:r w:rsidR="00486478" w:rsidRPr="00CB3A5B">
        <w:rPr>
          <w:rFonts w:hint="eastAsia"/>
          <w:color w:val="000000" w:themeColor="text1"/>
        </w:rPr>
        <w:t>b</w:t>
      </w:r>
      <w:r w:rsidR="00486478" w:rsidRPr="00CB3A5B">
        <w:rPr>
          <w:color w:val="000000" w:themeColor="text1"/>
        </w:rPr>
        <w:t>ureau</w:t>
      </w:r>
      <w:r w:rsidRPr="00CB3A5B">
        <w:rPr>
          <w:color w:val="000000" w:themeColor="text1"/>
        </w:rPr>
        <w:t xml:space="preserve"> (including the </w:t>
      </w:r>
      <w:r w:rsidR="00956379" w:rsidRPr="00CB3A5B">
        <w:rPr>
          <w:rFonts w:hint="eastAsia"/>
          <w:color w:val="000000" w:themeColor="text1"/>
        </w:rPr>
        <w:t>director of the transport supervision department</w:t>
      </w:r>
      <w:r w:rsidRPr="00CB3A5B">
        <w:rPr>
          <w:color w:val="000000" w:themeColor="text1"/>
        </w:rPr>
        <w:t xml:space="preserve">; the same applies </w:t>
      </w:r>
      <w:r w:rsidR="00953261" w:rsidRPr="00CB3A5B">
        <w:rPr>
          <w:rFonts w:hint="eastAsia"/>
          <w:color w:val="000000" w:themeColor="text1"/>
        </w:rPr>
        <w:t>below</w:t>
      </w:r>
      <w:r w:rsidRPr="00CB3A5B">
        <w:rPr>
          <w:color w:val="000000" w:themeColor="text1"/>
        </w:rPr>
        <w:t xml:space="preserve">) has been entrusted to mediate pursuant to the provisions of Article 5, paragraph (1) of the </w:t>
      </w:r>
      <w:r w:rsidR="008F1D7E" w:rsidRPr="00CB3A5B">
        <w:rPr>
          <w:color w:val="000000" w:themeColor="text1"/>
        </w:rPr>
        <w:t>Act on Promoting the Resolution of Individual Labor-Related Disputes</w:t>
      </w:r>
      <w:r w:rsidRPr="00CB3A5B">
        <w:rPr>
          <w:color w:val="000000" w:themeColor="text1"/>
        </w:rPr>
        <w:t xml:space="preserve"> </w:t>
      </w:r>
      <w:r w:rsidR="008F1D7E" w:rsidRPr="00CB3A5B">
        <w:rPr>
          <w:rFonts w:hint="eastAsia"/>
          <w:color w:val="000000" w:themeColor="text1"/>
        </w:rPr>
        <w:t>following the deemed replacement of terms</w:t>
      </w:r>
      <w:r w:rsidRPr="00CB3A5B">
        <w:rPr>
          <w:color w:val="000000" w:themeColor="text1"/>
        </w:rPr>
        <w:t xml:space="preserve"> pursuant to the provisions of Article 21, paragraph (1) of </w:t>
      </w:r>
      <w:r w:rsidR="008F1D7E" w:rsidRPr="00CB3A5B">
        <w:rPr>
          <w:rFonts w:hint="eastAsia"/>
          <w:color w:val="000000" w:themeColor="text1"/>
        </w:rPr>
        <w:t>that</w:t>
      </w:r>
      <w:r w:rsidRPr="00CB3A5B">
        <w:rPr>
          <w:color w:val="000000" w:themeColor="text1"/>
        </w:rPr>
        <w:t xml:space="preserve"> Act).</w:t>
      </w:r>
    </w:p>
    <w:p w14:paraId="2A21EA0C" w14:textId="77777777" w:rsidR="007D3C51" w:rsidRPr="00CB3A5B" w:rsidRDefault="00173981">
      <w:pPr>
        <w:rPr>
          <w:color w:val="000000" w:themeColor="text1"/>
        </w:rPr>
      </w:pPr>
      <w:r w:rsidRPr="00CB3A5B">
        <w:rPr>
          <w:color w:val="000000" w:themeColor="text1"/>
        </w:rPr>
        <w:t>（外国における国土交通大臣の事務）</w:t>
      </w:r>
    </w:p>
    <w:p w14:paraId="721C91DE" w14:textId="3A583A2C" w:rsidR="007D3C51" w:rsidRPr="00CB3A5B" w:rsidRDefault="00173981">
      <w:pPr>
        <w:rPr>
          <w:color w:val="000000" w:themeColor="text1"/>
        </w:rPr>
      </w:pPr>
      <w:r w:rsidRPr="00CB3A5B">
        <w:rPr>
          <w:color w:val="000000" w:themeColor="text1"/>
        </w:rPr>
        <w:t>(</w:t>
      </w:r>
      <w:r w:rsidR="00793735" w:rsidRPr="00CB3A5B">
        <w:rPr>
          <w:rFonts w:hint="eastAsia"/>
          <w:color w:val="000000" w:themeColor="text1"/>
        </w:rPr>
        <w:t>Functions</w:t>
      </w:r>
      <w:r w:rsidR="00956379" w:rsidRPr="00CB3A5B">
        <w:rPr>
          <w:color w:val="000000" w:themeColor="text1"/>
        </w:rPr>
        <w:t xml:space="preserve"> </w:t>
      </w:r>
      <w:r w:rsidRPr="00CB3A5B">
        <w:rPr>
          <w:color w:val="000000" w:themeColor="text1"/>
        </w:rPr>
        <w:t>of the Minister of Land, Infrastructure, Transport and Tourism in a Foreign State)</w:t>
      </w:r>
    </w:p>
    <w:p w14:paraId="4D14E4BD" w14:textId="77777777" w:rsidR="007D3C51" w:rsidRPr="00CB3A5B" w:rsidRDefault="00173981">
      <w:pPr>
        <w:rPr>
          <w:color w:val="000000" w:themeColor="text1"/>
        </w:rPr>
      </w:pPr>
      <w:r w:rsidRPr="00CB3A5B">
        <w:rPr>
          <w:color w:val="000000" w:themeColor="text1"/>
        </w:rPr>
        <w:t>第百三条　この法律によつて国土交通大臣の行うべき事務は、外国にあつては、国土交通省令の定めるところにより、日本の領事官がこれを行う。</w:t>
      </w:r>
    </w:p>
    <w:p w14:paraId="35980080" w14:textId="79505365" w:rsidR="007D3C51" w:rsidRPr="00CB3A5B" w:rsidRDefault="00173981">
      <w:pPr>
        <w:rPr>
          <w:color w:val="000000" w:themeColor="text1"/>
        </w:rPr>
      </w:pPr>
      <w:r w:rsidRPr="00CB3A5B">
        <w:rPr>
          <w:color w:val="000000" w:themeColor="text1"/>
        </w:rPr>
        <w:t xml:space="preserve">Article 103 </w:t>
      </w:r>
      <w:r w:rsidR="00740008" w:rsidRPr="00CB3A5B">
        <w:rPr>
          <w:rFonts w:hint="eastAsia"/>
          <w:color w:val="000000" w:themeColor="text1"/>
        </w:rPr>
        <w:t xml:space="preserve">(1) </w:t>
      </w:r>
      <w:r w:rsidR="00256BF6" w:rsidRPr="00CB3A5B">
        <w:rPr>
          <w:rFonts w:hint="eastAsia"/>
          <w:color w:val="000000" w:themeColor="text1"/>
        </w:rPr>
        <w:t>I</w:t>
      </w:r>
      <w:r w:rsidR="00256BF6" w:rsidRPr="00CB3A5B">
        <w:rPr>
          <w:color w:val="000000" w:themeColor="text1"/>
        </w:rPr>
        <w:t>n a foreign country</w:t>
      </w:r>
      <w:r w:rsidR="00256BF6" w:rsidRPr="00CB3A5B">
        <w:rPr>
          <w:rFonts w:hint="eastAsia"/>
          <w:color w:val="000000" w:themeColor="text1"/>
        </w:rPr>
        <w:t>,</w:t>
      </w:r>
      <w:r w:rsidR="00256BF6" w:rsidRPr="00CB3A5B">
        <w:rPr>
          <w:color w:val="000000" w:themeColor="text1"/>
        </w:rPr>
        <w:t xml:space="preserve"> </w:t>
      </w:r>
      <w:r w:rsidR="00256BF6" w:rsidRPr="00CB3A5B">
        <w:rPr>
          <w:rFonts w:hint="eastAsia"/>
          <w:color w:val="000000" w:themeColor="text1"/>
        </w:rPr>
        <w:t>t</w:t>
      </w:r>
      <w:r w:rsidRPr="00CB3A5B">
        <w:rPr>
          <w:color w:val="000000" w:themeColor="text1"/>
        </w:rPr>
        <w:t xml:space="preserve">he </w:t>
      </w:r>
      <w:r w:rsidR="00793735" w:rsidRPr="00CB3A5B">
        <w:rPr>
          <w:rFonts w:hint="eastAsia"/>
          <w:color w:val="000000" w:themeColor="text1"/>
        </w:rPr>
        <w:t>functions</w:t>
      </w:r>
      <w:r w:rsidRPr="00CB3A5B">
        <w:rPr>
          <w:color w:val="000000" w:themeColor="text1"/>
        </w:rPr>
        <w:t xml:space="preserve"> that the Minister of Land, Infrastructure, Transport and Tourism is to </w:t>
      </w:r>
      <w:r w:rsidR="00FE1657" w:rsidRPr="00CB3A5B">
        <w:rPr>
          <w:rFonts w:hint="eastAsia"/>
          <w:color w:val="000000" w:themeColor="text1"/>
        </w:rPr>
        <w:t>perform</w:t>
      </w:r>
      <w:r w:rsidRPr="00CB3A5B">
        <w:rPr>
          <w:color w:val="000000" w:themeColor="text1"/>
        </w:rPr>
        <w:t xml:space="preserve"> pursuant to this Act are carried out by a Japanese consular officer pursuant to the provisions of Order of the Ministry of Land, Infrastructure, Transport and Tourism.</w:t>
      </w:r>
    </w:p>
    <w:p w14:paraId="2358002D" w14:textId="5181B035" w:rsidR="007D3C51" w:rsidRPr="00CB3A5B" w:rsidRDefault="00740008">
      <w:pPr>
        <w:rPr>
          <w:color w:val="000000" w:themeColor="text1"/>
        </w:rPr>
      </w:pPr>
      <w:r w:rsidRPr="00CB3A5B">
        <w:rPr>
          <w:rFonts w:hint="eastAsia"/>
          <w:color w:val="000000" w:themeColor="text1"/>
        </w:rPr>
        <w:t xml:space="preserve">２　</w:t>
      </w:r>
      <w:r w:rsidR="00173981" w:rsidRPr="00CB3A5B">
        <w:rPr>
          <w:color w:val="000000" w:themeColor="text1"/>
        </w:rPr>
        <w:t>行政不服審査法（平成二十六年法律第六十八号）に定めるもののほか、領事官の行う前項の事務に係る処分又はその不作為についての審査請求に関して必要な事項は、政令で定める。</w:t>
      </w:r>
    </w:p>
    <w:p w14:paraId="020B7161" w14:textId="3C9B8B1A" w:rsidR="007D3C51" w:rsidRPr="00CB3A5B" w:rsidRDefault="00740008">
      <w:pPr>
        <w:rPr>
          <w:color w:val="000000" w:themeColor="text1"/>
        </w:rPr>
      </w:pPr>
      <w:r w:rsidRPr="00CB3A5B">
        <w:rPr>
          <w:rFonts w:hint="eastAsia"/>
          <w:color w:val="000000" w:themeColor="text1"/>
        </w:rPr>
        <w:t xml:space="preserve">(2) </w:t>
      </w:r>
      <w:r w:rsidR="00FF6E12" w:rsidRPr="00CB3A5B">
        <w:rPr>
          <w:rFonts w:hint="eastAsia"/>
          <w:color w:val="000000" w:themeColor="text1"/>
        </w:rPr>
        <w:t>In addition to</w:t>
      </w:r>
      <w:r w:rsidR="00173981" w:rsidRPr="00CB3A5B">
        <w:rPr>
          <w:color w:val="000000" w:themeColor="text1"/>
        </w:rPr>
        <w:t xml:space="preserve"> what is </w:t>
      </w:r>
      <w:r w:rsidR="00FF6E12" w:rsidRPr="00CB3A5B">
        <w:rPr>
          <w:rFonts w:hint="eastAsia"/>
          <w:color w:val="000000" w:themeColor="text1"/>
        </w:rPr>
        <w:t>specified</w:t>
      </w:r>
      <w:r w:rsidR="00173981" w:rsidRPr="00CB3A5B">
        <w:rPr>
          <w:color w:val="000000" w:themeColor="text1"/>
        </w:rPr>
        <w:t xml:space="preserve"> in the Administrative </w:t>
      </w:r>
      <w:r w:rsidR="00820D9B" w:rsidRPr="00CB3A5B">
        <w:rPr>
          <w:rFonts w:hint="eastAsia"/>
          <w:color w:val="000000" w:themeColor="text1"/>
        </w:rPr>
        <w:t>Complaint Review</w:t>
      </w:r>
      <w:r w:rsidR="00820D9B" w:rsidRPr="00CB3A5B">
        <w:rPr>
          <w:color w:val="000000" w:themeColor="text1"/>
        </w:rPr>
        <w:t xml:space="preserve"> </w:t>
      </w:r>
      <w:r w:rsidR="00173981" w:rsidRPr="00CB3A5B">
        <w:rPr>
          <w:color w:val="000000" w:themeColor="text1"/>
        </w:rPr>
        <w:t xml:space="preserve">Act (Act No. 68 of 2014), the necessary </w:t>
      </w:r>
      <w:r w:rsidR="00820D9B" w:rsidRPr="00CB3A5B">
        <w:rPr>
          <w:rFonts w:hint="eastAsia"/>
          <w:color w:val="000000" w:themeColor="text1"/>
        </w:rPr>
        <w:t>matters</w:t>
      </w:r>
      <w:r w:rsidR="00820D9B" w:rsidRPr="00CB3A5B">
        <w:rPr>
          <w:color w:val="000000" w:themeColor="text1"/>
        </w:rPr>
        <w:t xml:space="preserve"> </w:t>
      </w:r>
      <w:r w:rsidR="00173981" w:rsidRPr="00CB3A5B">
        <w:rPr>
          <w:color w:val="000000" w:themeColor="text1"/>
        </w:rPr>
        <w:t xml:space="preserve">in connection with a request for an </w:t>
      </w:r>
      <w:r w:rsidR="00FF6E12" w:rsidRPr="00CB3A5B">
        <w:rPr>
          <w:rFonts w:hint="eastAsia"/>
          <w:color w:val="000000" w:themeColor="text1"/>
        </w:rPr>
        <w:t>administrative review</w:t>
      </w:r>
      <w:r w:rsidR="00173981" w:rsidRPr="00CB3A5B">
        <w:rPr>
          <w:color w:val="000000" w:themeColor="text1"/>
        </w:rPr>
        <w:t xml:space="preserve"> of a disposition or inaction by a consular officer in connection with the </w:t>
      </w:r>
      <w:r w:rsidR="00793735" w:rsidRPr="00CB3A5B">
        <w:rPr>
          <w:rFonts w:hint="eastAsia"/>
          <w:color w:val="000000" w:themeColor="text1"/>
        </w:rPr>
        <w:t>functions</w:t>
      </w:r>
      <w:r w:rsidR="00820D9B" w:rsidRPr="00CB3A5B">
        <w:rPr>
          <w:color w:val="000000" w:themeColor="text1"/>
        </w:rPr>
        <w:t xml:space="preserve"> </w:t>
      </w:r>
      <w:r w:rsidR="00173981" w:rsidRPr="00CB3A5B">
        <w:rPr>
          <w:color w:val="000000" w:themeColor="text1"/>
        </w:rPr>
        <w:t>referred to in the preceding paragraph</w:t>
      </w:r>
      <w:r w:rsidR="00820D9B" w:rsidRPr="00CB3A5B">
        <w:rPr>
          <w:rFonts w:hint="eastAsia"/>
          <w:color w:val="000000" w:themeColor="text1"/>
        </w:rPr>
        <w:t xml:space="preserve"> are provided for by </w:t>
      </w:r>
      <w:r w:rsidR="00820D9B" w:rsidRPr="00CB3A5B">
        <w:rPr>
          <w:color w:val="000000" w:themeColor="text1"/>
        </w:rPr>
        <w:t>Cabinet Order</w:t>
      </w:r>
      <w:r w:rsidR="00173981" w:rsidRPr="00CB3A5B">
        <w:rPr>
          <w:color w:val="000000" w:themeColor="text1"/>
        </w:rPr>
        <w:t>.</w:t>
      </w:r>
    </w:p>
    <w:p w14:paraId="0C093E1B" w14:textId="1F47AF06" w:rsidR="007D3C51" w:rsidRPr="00CB3A5B" w:rsidRDefault="00173981">
      <w:pPr>
        <w:rPr>
          <w:color w:val="000000" w:themeColor="text1"/>
        </w:rPr>
      </w:pPr>
      <w:r w:rsidRPr="00CB3A5B">
        <w:rPr>
          <w:color w:val="000000" w:themeColor="text1"/>
        </w:rPr>
        <w:t>（市町村が処理する事務）</w:t>
      </w:r>
    </w:p>
    <w:p w14:paraId="59A03733" w14:textId="36343C0A" w:rsidR="007D3C51" w:rsidRPr="00CB3A5B" w:rsidRDefault="00173981">
      <w:pPr>
        <w:rPr>
          <w:color w:val="000000" w:themeColor="text1"/>
        </w:rPr>
      </w:pPr>
      <w:r w:rsidRPr="00CB3A5B">
        <w:rPr>
          <w:color w:val="000000" w:themeColor="text1"/>
        </w:rPr>
        <w:lastRenderedPageBreak/>
        <w:t>(</w:t>
      </w:r>
      <w:r w:rsidR="00793735" w:rsidRPr="00CB3A5B">
        <w:rPr>
          <w:rFonts w:hint="eastAsia"/>
          <w:color w:val="000000" w:themeColor="text1"/>
        </w:rPr>
        <w:t>Functions</w:t>
      </w:r>
      <w:r w:rsidR="00FE1657" w:rsidRPr="00CB3A5B">
        <w:rPr>
          <w:rFonts w:hint="eastAsia"/>
          <w:color w:val="000000" w:themeColor="text1"/>
        </w:rPr>
        <w:t xml:space="preserve"> to Be</w:t>
      </w:r>
      <w:r w:rsidR="00820D9B" w:rsidRPr="00CB3A5B">
        <w:rPr>
          <w:color w:val="000000" w:themeColor="text1"/>
        </w:rPr>
        <w:t xml:space="preserve"> </w:t>
      </w:r>
      <w:r w:rsidRPr="00CB3A5B">
        <w:rPr>
          <w:color w:val="000000" w:themeColor="text1"/>
        </w:rPr>
        <w:t>Handled by Municipalities)</w:t>
      </w:r>
    </w:p>
    <w:p w14:paraId="7272827F" w14:textId="77777777" w:rsidR="007D3C51" w:rsidRPr="00CB3A5B" w:rsidRDefault="00173981">
      <w:pPr>
        <w:rPr>
          <w:color w:val="000000" w:themeColor="text1"/>
        </w:rPr>
      </w:pPr>
      <w:r w:rsidRPr="00CB3A5B">
        <w:rPr>
          <w:color w:val="000000" w:themeColor="text1"/>
        </w:rPr>
        <w:t>第百四条　この法律に規定する国土交通大臣の権限に属する事務の一部は、政令で定めるところにより、政令の定める基準により国土交通大臣の指定する市町村長が行うこととすることができる。</w:t>
      </w:r>
    </w:p>
    <w:p w14:paraId="2E053108" w14:textId="0CF00C13" w:rsidR="007D3C51" w:rsidRPr="00CB3A5B" w:rsidRDefault="00173981">
      <w:pPr>
        <w:rPr>
          <w:color w:val="000000" w:themeColor="text1"/>
        </w:rPr>
      </w:pPr>
      <w:r w:rsidRPr="00CB3A5B">
        <w:rPr>
          <w:color w:val="000000" w:themeColor="text1"/>
        </w:rPr>
        <w:t xml:space="preserve">Article 104 </w:t>
      </w:r>
      <w:r w:rsidR="00820D9B" w:rsidRPr="00CB3A5B">
        <w:rPr>
          <w:rFonts w:hint="eastAsia"/>
          <w:color w:val="000000" w:themeColor="text1"/>
        </w:rPr>
        <w:t xml:space="preserve">(1) </w:t>
      </w:r>
      <w:r w:rsidRPr="00CB3A5B">
        <w:rPr>
          <w:color w:val="000000" w:themeColor="text1"/>
        </w:rPr>
        <w:t xml:space="preserve">Pursuant to the provisions of Cabinet Order, part of the </w:t>
      </w:r>
      <w:r w:rsidR="00793735" w:rsidRPr="00CB3A5B">
        <w:rPr>
          <w:rFonts w:hint="eastAsia"/>
          <w:color w:val="000000" w:themeColor="text1"/>
        </w:rPr>
        <w:t>functions</w:t>
      </w:r>
      <w:r w:rsidR="00820D9B" w:rsidRPr="00CB3A5B">
        <w:rPr>
          <w:color w:val="000000" w:themeColor="text1"/>
        </w:rPr>
        <w:t xml:space="preserve"> </w:t>
      </w:r>
      <w:r w:rsidRPr="00CB3A5B">
        <w:rPr>
          <w:color w:val="000000" w:themeColor="text1"/>
        </w:rPr>
        <w:t>under the authority of the Minister of Land, Infrastructure, Transport and Tourism prescribed in this Act may be performed by the mayor of a municipality designated by the Minister of Land, Infrastructure, Transport and Tourism based on the standards specified by Cabinet Order.</w:t>
      </w:r>
    </w:p>
    <w:p w14:paraId="1836D328" w14:textId="1E99246A" w:rsidR="007D3C51" w:rsidRPr="00CB3A5B" w:rsidRDefault="00820D9B">
      <w:pPr>
        <w:rPr>
          <w:color w:val="000000" w:themeColor="text1"/>
        </w:rPr>
      </w:pPr>
      <w:r w:rsidRPr="00CB3A5B">
        <w:rPr>
          <w:rFonts w:hint="eastAsia"/>
          <w:color w:val="000000" w:themeColor="text1"/>
        </w:rPr>
        <w:t xml:space="preserve">２　</w:t>
      </w:r>
      <w:r w:rsidR="00173981" w:rsidRPr="00CB3A5B">
        <w:rPr>
          <w:color w:val="000000" w:themeColor="text1"/>
        </w:rPr>
        <w:t>市町村長のした前項の事務（地方自治法（昭和二十二年法律第六十七号）第二条第九項第一号に規定する第一号法定受託事務であるものに限る。）に係る処分についての審査請求は、国土交通大臣に対してするものとする。</w:t>
      </w:r>
    </w:p>
    <w:p w14:paraId="0A4F5171" w14:textId="79B85EFC" w:rsidR="007D3C51" w:rsidRPr="00CB3A5B" w:rsidRDefault="00820D9B">
      <w:pPr>
        <w:rPr>
          <w:color w:val="000000" w:themeColor="text1"/>
        </w:rPr>
      </w:pPr>
      <w:r w:rsidRPr="00CB3A5B">
        <w:rPr>
          <w:rFonts w:hint="eastAsia"/>
          <w:color w:val="000000" w:themeColor="text1"/>
        </w:rPr>
        <w:t xml:space="preserve">(2) </w:t>
      </w:r>
      <w:r w:rsidR="00173981" w:rsidRPr="00CB3A5B">
        <w:rPr>
          <w:color w:val="000000" w:themeColor="text1"/>
        </w:rPr>
        <w:t xml:space="preserve">A request for </w:t>
      </w:r>
      <w:r w:rsidR="00F44E05" w:rsidRPr="00CB3A5B">
        <w:rPr>
          <w:rFonts w:hint="eastAsia"/>
          <w:color w:val="000000" w:themeColor="text1"/>
        </w:rPr>
        <w:t xml:space="preserve">an </w:t>
      </w:r>
      <w:r w:rsidR="00C72D72" w:rsidRPr="00CB3A5B">
        <w:rPr>
          <w:rFonts w:hint="eastAsia"/>
          <w:color w:val="000000" w:themeColor="text1"/>
        </w:rPr>
        <w:t>administrative review</w:t>
      </w:r>
      <w:r w:rsidR="00173981" w:rsidRPr="00CB3A5B">
        <w:rPr>
          <w:color w:val="000000" w:themeColor="text1"/>
        </w:rPr>
        <w:t xml:space="preserve"> of </w:t>
      </w:r>
      <w:r w:rsidR="00F44E05" w:rsidRPr="00CB3A5B">
        <w:rPr>
          <w:rFonts w:hint="eastAsia"/>
          <w:color w:val="000000" w:themeColor="text1"/>
        </w:rPr>
        <w:t>a</w:t>
      </w:r>
      <w:r w:rsidR="00F44E05" w:rsidRPr="00CB3A5B">
        <w:rPr>
          <w:color w:val="000000" w:themeColor="text1"/>
        </w:rPr>
        <w:t xml:space="preserve"> </w:t>
      </w:r>
      <w:r w:rsidR="00173981" w:rsidRPr="00CB3A5B">
        <w:rPr>
          <w:color w:val="000000" w:themeColor="text1"/>
        </w:rPr>
        <w:t xml:space="preserve">disposition </w:t>
      </w:r>
      <w:r w:rsidR="00F44E05" w:rsidRPr="00CB3A5B">
        <w:rPr>
          <w:rFonts w:hint="eastAsia"/>
          <w:color w:val="000000" w:themeColor="text1"/>
        </w:rPr>
        <w:t>related</w:t>
      </w:r>
      <w:r w:rsidR="00F44E05" w:rsidRPr="00CB3A5B">
        <w:rPr>
          <w:color w:val="000000" w:themeColor="text1"/>
        </w:rPr>
        <w:t xml:space="preserve"> </w:t>
      </w:r>
      <w:r w:rsidR="00173981" w:rsidRPr="00CB3A5B">
        <w:rPr>
          <w:color w:val="000000" w:themeColor="text1"/>
        </w:rPr>
        <w:t xml:space="preserve">to the </w:t>
      </w:r>
      <w:r w:rsidR="00793735" w:rsidRPr="00CB3A5B">
        <w:rPr>
          <w:rFonts w:hint="eastAsia"/>
          <w:color w:val="000000" w:themeColor="text1"/>
        </w:rPr>
        <w:t>functions</w:t>
      </w:r>
      <w:r w:rsidR="00F44E05" w:rsidRPr="00CB3A5B">
        <w:rPr>
          <w:color w:val="000000" w:themeColor="text1"/>
        </w:rPr>
        <w:t xml:space="preserve"> </w:t>
      </w:r>
      <w:r w:rsidR="00F44E05" w:rsidRPr="00CB3A5B">
        <w:rPr>
          <w:rFonts w:hint="eastAsia"/>
          <w:color w:val="000000" w:themeColor="text1"/>
        </w:rPr>
        <w:t>stated</w:t>
      </w:r>
      <w:r w:rsidR="00173981" w:rsidRPr="00CB3A5B">
        <w:rPr>
          <w:color w:val="000000" w:themeColor="text1"/>
        </w:rPr>
        <w:t xml:space="preserve"> in the preceding paragraph </w:t>
      </w:r>
      <w:r w:rsidR="000D0DDB" w:rsidRPr="00CB3A5B">
        <w:rPr>
          <w:color w:val="000000" w:themeColor="text1"/>
        </w:rPr>
        <w:t xml:space="preserve">performed by the mayor of a municipality </w:t>
      </w:r>
      <w:r w:rsidR="00173981" w:rsidRPr="00CB3A5B">
        <w:rPr>
          <w:color w:val="000000" w:themeColor="text1"/>
        </w:rPr>
        <w:t xml:space="preserve">(limited to </w:t>
      </w:r>
      <w:r w:rsidR="00664531" w:rsidRPr="00CB3A5B">
        <w:rPr>
          <w:rFonts w:hint="eastAsia"/>
          <w:color w:val="000000" w:themeColor="text1"/>
        </w:rPr>
        <w:t xml:space="preserve">the </w:t>
      </w:r>
      <w:r w:rsidR="00821C3F" w:rsidRPr="00CB3A5B">
        <w:rPr>
          <w:rFonts w:hint="eastAsia"/>
          <w:color w:val="000000" w:themeColor="text1"/>
        </w:rPr>
        <w:t>duties</w:t>
      </w:r>
      <w:r w:rsidR="00664531" w:rsidRPr="00CB3A5B">
        <w:rPr>
          <w:color w:val="000000" w:themeColor="text1"/>
        </w:rPr>
        <w:t xml:space="preserve"> </w:t>
      </w:r>
      <w:r w:rsidR="00173981" w:rsidRPr="00CB3A5B">
        <w:rPr>
          <w:color w:val="000000" w:themeColor="text1"/>
        </w:rPr>
        <w:t xml:space="preserve">that fall under </w:t>
      </w:r>
      <w:r w:rsidR="005C32D0" w:rsidRPr="00CB3A5B">
        <w:rPr>
          <w:rFonts w:hint="eastAsia"/>
          <w:color w:val="000000" w:themeColor="text1"/>
        </w:rPr>
        <w:t>category</w:t>
      </w:r>
      <w:r w:rsidR="00BD7E89" w:rsidRPr="00CB3A5B">
        <w:rPr>
          <w:rFonts w:hint="eastAsia"/>
          <w:color w:val="000000" w:themeColor="text1"/>
        </w:rPr>
        <w:t xml:space="preserve"> 1</w:t>
      </w:r>
      <w:r w:rsidR="00173981" w:rsidRPr="00CB3A5B">
        <w:rPr>
          <w:color w:val="000000" w:themeColor="text1"/>
        </w:rPr>
        <w:t xml:space="preserve"> statutory entrusted </w:t>
      </w:r>
      <w:r w:rsidR="00793735" w:rsidRPr="00CB3A5B">
        <w:rPr>
          <w:rFonts w:hint="eastAsia"/>
          <w:color w:val="000000" w:themeColor="text1"/>
        </w:rPr>
        <w:t>functions</w:t>
      </w:r>
      <w:r w:rsidR="00660248" w:rsidRPr="00CB3A5B">
        <w:rPr>
          <w:color w:val="000000" w:themeColor="text1"/>
        </w:rPr>
        <w:t xml:space="preserve"> </w:t>
      </w:r>
      <w:r w:rsidR="00173981" w:rsidRPr="00CB3A5B">
        <w:rPr>
          <w:color w:val="000000" w:themeColor="text1"/>
        </w:rPr>
        <w:t>prescribed in Article 2, paragraph (9), item (</w:t>
      </w:r>
      <w:proofErr w:type="spellStart"/>
      <w:r w:rsidR="00173981" w:rsidRPr="00CB3A5B">
        <w:rPr>
          <w:color w:val="000000" w:themeColor="text1"/>
        </w:rPr>
        <w:t>i</w:t>
      </w:r>
      <w:proofErr w:type="spellEnd"/>
      <w:r w:rsidR="00173981" w:rsidRPr="00CB3A5B">
        <w:rPr>
          <w:color w:val="000000" w:themeColor="text1"/>
        </w:rPr>
        <w:t>) of the Local Autonomy Act (Act No. 67 of 1947)) is to be made to the Minister of Land, Infrastructure, Transport and Tourism.</w:t>
      </w:r>
    </w:p>
    <w:p w14:paraId="1FF42076" w14:textId="799014F2" w:rsidR="007D3C51" w:rsidRPr="00CB3A5B" w:rsidRDefault="00820D9B">
      <w:pPr>
        <w:rPr>
          <w:color w:val="000000" w:themeColor="text1"/>
        </w:rPr>
      </w:pPr>
      <w:r w:rsidRPr="00CB3A5B">
        <w:rPr>
          <w:rFonts w:hint="eastAsia"/>
          <w:color w:val="000000" w:themeColor="text1"/>
        </w:rPr>
        <w:t xml:space="preserve">３　</w:t>
      </w:r>
      <w:r w:rsidR="00173981" w:rsidRPr="00CB3A5B">
        <w:rPr>
          <w:color w:val="000000" w:themeColor="text1"/>
        </w:rPr>
        <w:t>市町村長の行う第一項の事務（地方自治法第二条第九項第一号に規定する第一号法定受託事務であるものに限る。）に係る処分の不作為についての審査請求は、市町村長、都道府県知事又は国土交通大臣のいずれかに対してするものとする。</w:t>
      </w:r>
    </w:p>
    <w:p w14:paraId="738E227C" w14:textId="4F4AD794" w:rsidR="007D3C51" w:rsidRPr="00CB3A5B" w:rsidRDefault="00820D9B">
      <w:pPr>
        <w:rPr>
          <w:color w:val="000000" w:themeColor="text1"/>
        </w:rPr>
      </w:pPr>
      <w:r w:rsidRPr="00CB3A5B">
        <w:rPr>
          <w:rFonts w:hint="eastAsia"/>
          <w:color w:val="000000" w:themeColor="text1"/>
        </w:rPr>
        <w:t xml:space="preserve">(3) </w:t>
      </w:r>
      <w:r w:rsidR="00173981" w:rsidRPr="00CB3A5B">
        <w:rPr>
          <w:color w:val="000000" w:themeColor="text1"/>
        </w:rPr>
        <w:t xml:space="preserve">A request for </w:t>
      </w:r>
      <w:r w:rsidR="001A610C" w:rsidRPr="00CB3A5B">
        <w:rPr>
          <w:rFonts w:hint="eastAsia"/>
          <w:color w:val="000000" w:themeColor="text1"/>
        </w:rPr>
        <w:t xml:space="preserve">an </w:t>
      </w:r>
      <w:r w:rsidR="0037186F" w:rsidRPr="00CB3A5B">
        <w:rPr>
          <w:rFonts w:hint="eastAsia"/>
          <w:color w:val="000000" w:themeColor="text1"/>
        </w:rPr>
        <w:t>administrative review</w:t>
      </w:r>
      <w:r w:rsidR="001A610C" w:rsidRPr="00CB3A5B">
        <w:rPr>
          <w:color w:val="000000" w:themeColor="text1"/>
        </w:rPr>
        <w:t xml:space="preserve"> </w:t>
      </w:r>
      <w:r w:rsidR="001A610C" w:rsidRPr="00CB3A5B">
        <w:rPr>
          <w:rFonts w:hint="eastAsia"/>
          <w:color w:val="000000" w:themeColor="text1"/>
        </w:rPr>
        <w:t>of</w:t>
      </w:r>
      <w:r w:rsidR="00173981" w:rsidRPr="00CB3A5B">
        <w:rPr>
          <w:color w:val="000000" w:themeColor="text1"/>
        </w:rPr>
        <w:t xml:space="preserve"> inaction </w:t>
      </w:r>
      <w:r w:rsidR="0037186F" w:rsidRPr="00CB3A5B">
        <w:rPr>
          <w:rFonts w:hint="eastAsia"/>
          <w:color w:val="000000" w:themeColor="text1"/>
        </w:rPr>
        <w:t>of</w:t>
      </w:r>
      <w:r w:rsidR="001A610C" w:rsidRPr="00CB3A5B">
        <w:rPr>
          <w:color w:val="000000" w:themeColor="text1"/>
        </w:rPr>
        <w:t xml:space="preserve"> </w:t>
      </w:r>
      <w:r w:rsidR="00173981" w:rsidRPr="00CB3A5B">
        <w:rPr>
          <w:color w:val="000000" w:themeColor="text1"/>
        </w:rPr>
        <w:t xml:space="preserve">a disposition </w:t>
      </w:r>
      <w:r w:rsidR="001A610C" w:rsidRPr="00CB3A5B">
        <w:rPr>
          <w:rFonts w:hint="eastAsia"/>
          <w:color w:val="000000" w:themeColor="text1"/>
        </w:rPr>
        <w:t>related</w:t>
      </w:r>
      <w:r w:rsidR="001A610C" w:rsidRPr="00CB3A5B">
        <w:rPr>
          <w:color w:val="000000" w:themeColor="text1"/>
        </w:rPr>
        <w:t xml:space="preserve"> </w:t>
      </w:r>
      <w:r w:rsidR="00173981" w:rsidRPr="00CB3A5B">
        <w:rPr>
          <w:color w:val="000000" w:themeColor="text1"/>
        </w:rPr>
        <w:t xml:space="preserve">to the </w:t>
      </w:r>
      <w:r w:rsidR="00793735" w:rsidRPr="00CB3A5B">
        <w:rPr>
          <w:rFonts w:hint="eastAsia"/>
          <w:color w:val="000000" w:themeColor="text1"/>
        </w:rPr>
        <w:t>functions</w:t>
      </w:r>
      <w:r w:rsidR="001A610C" w:rsidRPr="00CB3A5B">
        <w:rPr>
          <w:color w:val="000000" w:themeColor="text1"/>
        </w:rPr>
        <w:t xml:space="preserve"> </w:t>
      </w:r>
      <w:r w:rsidR="000D0DDB" w:rsidRPr="00CB3A5B">
        <w:rPr>
          <w:rFonts w:hint="eastAsia"/>
          <w:color w:val="000000" w:themeColor="text1"/>
        </w:rPr>
        <w:t>stated in</w:t>
      </w:r>
      <w:r w:rsidR="00173981" w:rsidRPr="00CB3A5B">
        <w:rPr>
          <w:color w:val="000000" w:themeColor="text1"/>
        </w:rPr>
        <w:t xml:space="preserve"> paragraph (1) </w:t>
      </w:r>
      <w:r w:rsidR="000D0DDB" w:rsidRPr="00CB3A5B">
        <w:rPr>
          <w:rFonts w:hint="eastAsia"/>
          <w:color w:val="000000" w:themeColor="text1"/>
        </w:rPr>
        <w:t>performed</w:t>
      </w:r>
      <w:r w:rsidR="00173981" w:rsidRPr="00CB3A5B">
        <w:rPr>
          <w:color w:val="000000" w:themeColor="text1"/>
        </w:rPr>
        <w:t xml:space="preserve"> by a mayor of a municipality (limited to the </w:t>
      </w:r>
      <w:r w:rsidR="00793735" w:rsidRPr="00CB3A5B">
        <w:rPr>
          <w:rFonts w:hint="eastAsia"/>
          <w:color w:val="000000" w:themeColor="text1"/>
        </w:rPr>
        <w:t>functions</w:t>
      </w:r>
      <w:r w:rsidR="005C3A0A" w:rsidRPr="00CB3A5B">
        <w:rPr>
          <w:color w:val="000000" w:themeColor="text1"/>
        </w:rPr>
        <w:t xml:space="preserve"> </w:t>
      </w:r>
      <w:r w:rsidR="00173981" w:rsidRPr="00CB3A5B">
        <w:rPr>
          <w:color w:val="000000" w:themeColor="text1"/>
        </w:rPr>
        <w:t xml:space="preserve">that fall under </w:t>
      </w:r>
      <w:r w:rsidR="005C32D0" w:rsidRPr="00CB3A5B">
        <w:rPr>
          <w:rFonts w:hint="eastAsia"/>
          <w:color w:val="000000" w:themeColor="text1"/>
        </w:rPr>
        <w:t>category 1</w:t>
      </w:r>
      <w:r w:rsidR="00173981" w:rsidRPr="00CB3A5B">
        <w:rPr>
          <w:color w:val="000000" w:themeColor="text1"/>
        </w:rPr>
        <w:t xml:space="preserve"> statutory entrusted function</w:t>
      </w:r>
      <w:r w:rsidR="00793735" w:rsidRPr="00CB3A5B">
        <w:rPr>
          <w:rFonts w:hint="eastAsia"/>
          <w:color w:val="000000" w:themeColor="text1"/>
        </w:rPr>
        <w:t>s</w:t>
      </w:r>
      <w:r w:rsidR="00173981" w:rsidRPr="00CB3A5B">
        <w:rPr>
          <w:color w:val="000000" w:themeColor="text1"/>
        </w:rPr>
        <w:t xml:space="preserve"> prescribed in Article 2, paragraph (9), item (</w:t>
      </w:r>
      <w:proofErr w:type="spellStart"/>
      <w:r w:rsidR="00173981" w:rsidRPr="00CB3A5B">
        <w:rPr>
          <w:color w:val="000000" w:themeColor="text1"/>
        </w:rPr>
        <w:t>i</w:t>
      </w:r>
      <w:proofErr w:type="spellEnd"/>
      <w:r w:rsidR="00173981" w:rsidRPr="00CB3A5B">
        <w:rPr>
          <w:color w:val="000000" w:themeColor="text1"/>
        </w:rPr>
        <w:t xml:space="preserve">) of the Local Autonomy Act) is to be made to </w:t>
      </w:r>
      <w:r w:rsidR="005C3A0A" w:rsidRPr="00CB3A5B">
        <w:rPr>
          <w:rFonts w:hint="eastAsia"/>
          <w:color w:val="000000" w:themeColor="text1"/>
        </w:rPr>
        <w:t>the</w:t>
      </w:r>
      <w:r w:rsidR="00173981" w:rsidRPr="00CB3A5B">
        <w:rPr>
          <w:color w:val="000000" w:themeColor="text1"/>
        </w:rPr>
        <w:t xml:space="preserve"> mayor of </w:t>
      </w:r>
      <w:r w:rsidR="005C3A0A" w:rsidRPr="00CB3A5B">
        <w:rPr>
          <w:rFonts w:hint="eastAsia"/>
          <w:color w:val="000000" w:themeColor="text1"/>
        </w:rPr>
        <w:t>the</w:t>
      </w:r>
      <w:r w:rsidR="005C3A0A" w:rsidRPr="00CB3A5B">
        <w:rPr>
          <w:color w:val="000000" w:themeColor="text1"/>
        </w:rPr>
        <w:t xml:space="preserve"> </w:t>
      </w:r>
      <w:r w:rsidR="00173981" w:rsidRPr="00CB3A5B">
        <w:rPr>
          <w:color w:val="000000" w:themeColor="text1"/>
        </w:rPr>
        <w:t>municipality, the prefectural governor, or the Minister of Land, Infrastructure, Transport and Tourism.</w:t>
      </w:r>
    </w:p>
    <w:p w14:paraId="2ECDE429" w14:textId="238939D2" w:rsidR="007D3C51" w:rsidRPr="00CB3A5B" w:rsidRDefault="00173981">
      <w:pPr>
        <w:rPr>
          <w:color w:val="000000" w:themeColor="text1"/>
        </w:rPr>
      </w:pPr>
      <w:r w:rsidRPr="00CB3A5B">
        <w:rPr>
          <w:color w:val="000000" w:themeColor="text1"/>
        </w:rPr>
        <w:t>（</w:t>
      </w:r>
      <w:r w:rsidR="00B04B06" w:rsidRPr="00CB3A5B">
        <w:rPr>
          <w:color w:val="000000" w:themeColor="text1"/>
        </w:rPr>
        <w:t>船員</w:t>
      </w:r>
      <w:r w:rsidRPr="00CB3A5B">
        <w:rPr>
          <w:color w:val="000000" w:themeColor="text1"/>
        </w:rPr>
        <w:t>労務官）</w:t>
      </w:r>
    </w:p>
    <w:p w14:paraId="2BB6CF23" w14:textId="560DCB75" w:rsidR="007D3C51" w:rsidRPr="00CB3A5B" w:rsidRDefault="00173981">
      <w:pPr>
        <w:rPr>
          <w:color w:val="000000" w:themeColor="text1"/>
        </w:rPr>
      </w:pPr>
      <w:r w:rsidRPr="00CB3A5B">
        <w:rPr>
          <w:color w:val="000000" w:themeColor="text1"/>
        </w:rPr>
        <w:t>(</w:t>
      </w:r>
      <w:r w:rsidR="00B04B06" w:rsidRPr="00CB3A5B">
        <w:rPr>
          <w:color w:val="000000" w:themeColor="text1"/>
        </w:rPr>
        <w:t>Mariner</w:t>
      </w:r>
      <w:r w:rsidR="00767553" w:rsidRPr="00CB3A5B">
        <w:rPr>
          <w:color w:val="000000" w:themeColor="text1"/>
        </w:rPr>
        <w:t>s' Labor</w:t>
      </w:r>
      <w:r w:rsidR="00767553" w:rsidRPr="00CB3A5B">
        <w:rPr>
          <w:rFonts w:hint="eastAsia"/>
          <w:color w:val="000000" w:themeColor="text1"/>
        </w:rPr>
        <w:t xml:space="preserve"> </w:t>
      </w:r>
      <w:r w:rsidR="006C154B" w:rsidRPr="00CB3A5B">
        <w:rPr>
          <w:rFonts w:hint="eastAsia"/>
          <w:color w:val="000000" w:themeColor="text1"/>
        </w:rPr>
        <w:t>I</w:t>
      </w:r>
      <w:r w:rsidR="0026103F" w:rsidRPr="00CB3A5B">
        <w:rPr>
          <w:rFonts w:hint="eastAsia"/>
          <w:color w:val="000000" w:themeColor="text1"/>
        </w:rPr>
        <w:t>nspector</w:t>
      </w:r>
      <w:r w:rsidR="000277A8">
        <w:rPr>
          <w:rFonts w:hint="eastAsia"/>
          <w:color w:val="000000" w:themeColor="text1"/>
        </w:rPr>
        <w:t>)</w:t>
      </w:r>
    </w:p>
    <w:p w14:paraId="1F354E2E" w14:textId="4969E2D6" w:rsidR="007D3C51" w:rsidRPr="00CB3A5B" w:rsidRDefault="00173981">
      <w:pPr>
        <w:rPr>
          <w:color w:val="000000" w:themeColor="text1"/>
        </w:rPr>
      </w:pPr>
      <w:r w:rsidRPr="00CB3A5B">
        <w:rPr>
          <w:color w:val="000000" w:themeColor="text1"/>
        </w:rPr>
        <w:t>第百五条　国土交通大臣は、所部の職員の中から</w:t>
      </w:r>
      <w:r w:rsidR="00B04B06" w:rsidRPr="00CB3A5B">
        <w:rPr>
          <w:color w:val="000000" w:themeColor="text1"/>
        </w:rPr>
        <w:t>船員</w:t>
      </w:r>
      <w:r w:rsidRPr="00CB3A5B">
        <w:rPr>
          <w:color w:val="000000" w:themeColor="text1"/>
        </w:rPr>
        <w:t>労務官を命じ、この法律及び労働基準法の施行に関する事項を掌らせる。</w:t>
      </w:r>
    </w:p>
    <w:p w14:paraId="5B04F3BB" w14:textId="6445DA1E" w:rsidR="007D3C51" w:rsidRPr="00CB3A5B" w:rsidRDefault="00173981">
      <w:pPr>
        <w:rPr>
          <w:color w:val="000000" w:themeColor="text1"/>
        </w:rPr>
      </w:pPr>
      <w:r w:rsidRPr="00CB3A5B">
        <w:rPr>
          <w:color w:val="000000" w:themeColor="text1"/>
        </w:rPr>
        <w:t xml:space="preserve">Article 105 The Minister of Land, Infrastructure, Transport and Tourism appoints </w:t>
      </w:r>
      <w:r w:rsidR="00767553" w:rsidRPr="00CB3A5B">
        <w:rPr>
          <w:rFonts w:hint="eastAsia"/>
          <w:color w:val="000000" w:themeColor="text1"/>
        </w:rPr>
        <w:t xml:space="preserve"> m</w:t>
      </w:r>
      <w:r w:rsidRPr="00CB3A5B">
        <w:rPr>
          <w:color w:val="000000" w:themeColor="text1"/>
        </w:rPr>
        <w:t xml:space="preserve">ariners' </w:t>
      </w:r>
      <w:r w:rsidR="00767553" w:rsidRPr="00CB3A5B">
        <w:rPr>
          <w:rFonts w:hint="eastAsia"/>
          <w:color w:val="000000" w:themeColor="text1"/>
        </w:rPr>
        <w:t>l</w:t>
      </w:r>
      <w:r w:rsidRPr="00CB3A5B">
        <w:rPr>
          <w:color w:val="000000" w:themeColor="text1"/>
        </w:rPr>
        <w:t xml:space="preserve">abor </w:t>
      </w:r>
      <w:r w:rsidR="00C17B25" w:rsidRPr="00CB3A5B">
        <w:rPr>
          <w:rFonts w:hint="eastAsia"/>
          <w:color w:val="000000" w:themeColor="text1"/>
        </w:rPr>
        <w:t>inspector</w:t>
      </w:r>
      <w:r w:rsidR="00B759D5" w:rsidRPr="00CB3A5B">
        <w:rPr>
          <w:rFonts w:hint="eastAsia"/>
          <w:color w:val="000000" w:themeColor="text1"/>
        </w:rPr>
        <w:t xml:space="preserve"> </w:t>
      </w:r>
      <w:r w:rsidRPr="00CB3A5B">
        <w:rPr>
          <w:color w:val="000000" w:themeColor="text1"/>
        </w:rPr>
        <w:t>from among the officials under the Minister's jurisdiction, and has them handle the matters concerning the enforcement of this Act and the Labor Standards Act.</w:t>
      </w:r>
    </w:p>
    <w:p w14:paraId="68072F89" w14:textId="3A880527" w:rsidR="007D3C51" w:rsidRPr="00CB3A5B" w:rsidRDefault="00173981">
      <w:pPr>
        <w:rPr>
          <w:color w:val="000000" w:themeColor="text1"/>
        </w:rPr>
      </w:pPr>
      <w:r w:rsidRPr="00CB3A5B">
        <w:rPr>
          <w:color w:val="000000" w:themeColor="text1"/>
        </w:rPr>
        <w:t xml:space="preserve">第百六条　</w:t>
      </w:r>
      <w:r w:rsidR="00B04B06" w:rsidRPr="00CB3A5B">
        <w:rPr>
          <w:color w:val="000000" w:themeColor="text1"/>
        </w:rPr>
        <w:t>船員</w:t>
      </w:r>
      <w:r w:rsidRPr="00CB3A5B">
        <w:rPr>
          <w:color w:val="000000" w:themeColor="text1"/>
        </w:rPr>
        <w:t>労務官は、必要があると認めるときは、船舶所有者又は</w:t>
      </w:r>
      <w:r w:rsidR="00B04B06" w:rsidRPr="00CB3A5B">
        <w:rPr>
          <w:color w:val="000000" w:themeColor="text1"/>
        </w:rPr>
        <w:t>船員</w:t>
      </w:r>
      <w:r w:rsidRPr="00CB3A5B">
        <w:rPr>
          <w:color w:val="000000" w:themeColor="text1"/>
        </w:rPr>
        <w:t>に対し、この法律、労働基準法及びこの法律に基いて発する命令の遵守に関し注意を喚起し、又は勧告をすることができる。</w:t>
      </w:r>
    </w:p>
    <w:p w14:paraId="76B79C78" w14:textId="74200D79" w:rsidR="007D3C51" w:rsidRPr="00CB3A5B" w:rsidRDefault="00173981">
      <w:pPr>
        <w:rPr>
          <w:color w:val="000000" w:themeColor="text1"/>
        </w:rPr>
      </w:pPr>
      <w:r w:rsidRPr="00CB3A5B">
        <w:rPr>
          <w:color w:val="000000" w:themeColor="text1"/>
        </w:rPr>
        <w:t xml:space="preserve">Article 106 </w:t>
      </w:r>
      <w:r w:rsidR="00B2764D" w:rsidRPr="00CB3A5B">
        <w:rPr>
          <w:rFonts w:hint="eastAsia"/>
          <w:color w:val="000000" w:themeColor="text1"/>
        </w:rPr>
        <w:t>When</w:t>
      </w:r>
      <w:r w:rsidR="005875D5" w:rsidRPr="00CB3A5B">
        <w:rPr>
          <w:rFonts w:hint="eastAsia"/>
          <w:color w:val="000000" w:themeColor="text1"/>
        </w:rPr>
        <w:t xml:space="preserve"> </w:t>
      </w:r>
      <w:r w:rsidR="00FB7915" w:rsidRPr="00CB3A5B">
        <w:rPr>
          <w:rFonts w:hint="eastAsia"/>
          <w:color w:val="000000" w:themeColor="text1"/>
        </w:rPr>
        <w:t xml:space="preserve">a </w:t>
      </w:r>
      <w:r w:rsidR="00B04B06" w:rsidRPr="00CB3A5B">
        <w:rPr>
          <w:color w:val="000000" w:themeColor="text1"/>
        </w:rPr>
        <w:t>mariner</w:t>
      </w:r>
      <w:r w:rsidRPr="00CB3A5B">
        <w:rPr>
          <w:color w:val="000000" w:themeColor="text1"/>
        </w:rPr>
        <w:t xml:space="preserve">s' labor </w:t>
      </w:r>
      <w:r w:rsidR="00C17B25" w:rsidRPr="00CB3A5B">
        <w:rPr>
          <w:rFonts w:hint="eastAsia"/>
          <w:color w:val="000000" w:themeColor="text1"/>
        </w:rPr>
        <w:t>inspector</w:t>
      </w:r>
      <w:r w:rsidR="0010736F" w:rsidRPr="00CB3A5B">
        <w:rPr>
          <w:rFonts w:hint="eastAsia"/>
          <w:color w:val="000000" w:themeColor="text1"/>
        </w:rPr>
        <w:t xml:space="preserve"> </w:t>
      </w:r>
      <w:r w:rsidR="005875D5" w:rsidRPr="00CB3A5B">
        <w:rPr>
          <w:rFonts w:hint="eastAsia"/>
          <w:color w:val="000000" w:themeColor="text1"/>
        </w:rPr>
        <w:t xml:space="preserve">finds it necessary, the officer </w:t>
      </w:r>
      <w:r w:rsidRPr="00CB3A5B">
        <w:rPr>
          <w:color w:val="000000" w:themeColor="text1"/>
        </w:rPr>
        <w:t xml:space="preserve">may call the attention of or issue recommendations to a shipowner or </w:t>
      </w:r>
      <w:r w:rsidR="00B04B06" w:rsidRPr="00CB3A5B">
        <w:rPr>
          <w:color w:val="000000" w:themeColor="text1"/>
        </w:rPr>
        <w:t>mariner</w:t>
      </w:r>
      <w:r w:rsidRPr="00CB3A5B">
        <w:rPr>
          <w:color w:val="000000" w:themeColor="text1"/>
        </w:rPr>
        <w:t xml:space="preserve"> regarding compliance with this Act, the Labor Standards Act, </w:t>
      </w:r>
      <w:r w:rsidR="005875D5" w:rsidRPr="00CB3A5B">
        <w:rPr>
          <w:rFonts w:hint="eastAsia"/>
          <w:color w:val="000000" w:themeColor="text1"/>
        </w:rPr>
        <w:t>or an</w:t>
      </w:r>
      <w:r w:rsidR="005875D5" w:rsidRPr="00CB3A5B">
        <w:rPr>
          <w:color w:val="000000" w:themeColor="text1"/>
        </w:rPr>
        <w:t xml:space="preserve"> </w:t>
      </w:r>
      <w:r w:rsidRPr="00CB3A5B">
        <w:rPr>
          <w:color w:val="000000" w:themeColor="text1"/>
        </w:rPr>
        <w:t>order based on this Act.</w:t>
      </w:r>
    </w:p>
    <w:p w14:paraId="7CFA918A" w14:textId="443741F1" w:rsidR="007D3C51" w:rsidRPr="00CB3A5B" w:rsidRDefault="00173981">
      <w:pPr>
        <w:rPr>
          <w:color w:val="000000" w:themeColor="text1"/>
        </w:rPr>
      </w:pPr>
      <w:r w:rsidRPr="00CB3A5B">
        <w:rPr>
          <w:color w:val="000000" w:themeColor="text1"/>
        </w:rPr>
        <w:lastRenderedPageBreak/>
        <w:t xml:space="preserve">第百七条　</w:t>
      </w:r>
      <w:r w:rsidR="00B04B06" w:rsidRPr="00CB3A5B">
        <w:rPr>
          <w:color w:val="000000" w:themeColor="text1"/>
        </w:rPr>
        <w:t>船員</w:t>
      </w:r>
      <w:r w:rsidRPr="00CB3A5B">
        <w:rPr>
          <w:color w:val="000000" w:themeColor="text1"/>
        </w:rPr>
        <w:t>労務官は、必要があると認めるときは、船舶所有者、</w:t>
      </w:r>
      <w:r w:rsidR="00B04B06" w:rsidRPr="00CB3A5B">
        <w:rPr>
          <w:color w:val="000000" w:themeColor="text1"/>
        </w:rPr>
        <w:t>船員</w:t>
      </w:r>
      <w:r w:rsidRPr="00CB3A5B">
        <w:rPr>
          <w:color w:val="000000" w:themeColor="text1"/>
        </w:rPr>
        <w:t>その他の関係者に出頭を命じ、帳簿書類を提出させ、若しくは報告をさせ、又は船舶その他の事業場に立ち入り、帳簿書類その他の物件を検査し、若しくは船舶所有者、</w:t>
      </w:r>
      <w:r w:rsidR="00B04B06" w:rsidRPr="00CB3A5B">
        <w:rPr>
          <w:color w:val="000000" w:themeColor="text1"/>
        </w:rPr>
        <w:t>船員</w:t>
      </w:r>
      <w:r w:rsidRPr="00CB3A5B">
        <w:rPr>
          <w:color w:val="000000" w:themeColor="text1"/>
        </w:rPr>
        <w:t>その他の関係者に質問をすることができる。</w:t>
      </w:r>
    </w:p>
    <w:p w14:paraId="33AE5558" w14:textId="0652DC76" w:rsidR="007D3C51" w:rsidRPr="00CB3A5B" w:rsidRDefault="00173981">
      <w:pPr>
        <w:rPr>
          <w:color w:val="000000" w:themeColor="text1"/>
        </w:rPr>
      </w:pPr>
      <w:r w:rsidRPr="00CB3A5B">
        <w:rPr>
          <w:color w:val="000000" w:themeColor="text1"/>
        </w:rPr>
        <w:t xml:space="preserve">Article 107 </w:t>
      </w:r>
      <w:r w:rsidR="007D78F4" w:rsidRPr="00CB3A5B">
        <w:rPr>
          <w:rFonts w:hint="eastAsia"/>
          <w:color w:val="000000" w:themeColor="text1"/>
        </w:rPr>
        <w:t xml:space="preserve">(1) </w:t>
      </w:r>
      <w:r w:rsidR="00B2764D" w:rsidRPr="00CB3A5B">
        <w:rPr>
          <w:rFonts w:hint="eastAsia"/>
          <w:color w:val="000000" w:themeColor="text1"/>
        </w:rPr>
        <w:t>When</w:t>
      </w:r>
      <w:r w:rsidRPr="00CB3A5B">
        <w:rPr>
          <w:color w:val="000000" w:themeColor="text1"/>
        </w:rPr>
        <w:t xml:space="preserve"> </w:t>
      </w:r>
      <w:r w:rsidR="00FB7915" w:rsidRPr="00CB3A5B">
        <w:rPr>
          <w:rFonts w:hint="eastAsia"/>
          <w:color w:val="000000" w:themeColor="text1"/>
        </w:rPr>
        <w:t xml:space="preserve">a </w:t>
      </w:r>
      <w:r w:rsidR="00B04B06" w:rsidRPr="00CB3A5B">
        <w:rPr>
          <w:color w:val="000000" w:themeColor="text1"/>
        </w:rPr>
        <w:t>mariner</w:t>
      </w:r>
      <w:r w:rsidRPr="00CB3A5B">
        <w:rPr>
          <w:color w:val="000000" w:themeColor="text1"/>
        </w:rPr>
        <w:t xml:space="preserve">s' labor </w:t>
      </w:r>
      <w:r w:rsidR="00C17B25" w:rsidRPr="00CB3A5B">
        <w:rPr>
          <w:rFonts w:hint="eastAsia"/>
          <w:color w:val="000000" w:themeColor="text1"/>
        </w:rPr>
        <w:t>inspector</w:t>
      </w:r>
      <w:r w:rsidR="0010736F" w:rsidRPr="00CB3A5B">
        <w:rPr>
          <w:rFonts w:hint="eastAsia"/>
          <w:color w:val="000000" w:themeColor="text1"/>
        </w:rPr>
        <w:t xml:space="preserve"> </w:t>
      </w:r>
      <w:r w:rsidR="00B6570A" w:rsidRPr="00CB3A5B">
        <w:rPr>
          <w:rFonts w:hint="eastAsia"/>
          <w:color w:val="000000" w:themeColor="text1"/>
        </w:rPr>
        <w:t xml:space="preserve">finds it necessary, the officer </w:t>
      </w:r>
      <w:r w:rsidRPr="00CB3A5B">
        <w:rPr>
          <w:color w:val="000000" w:themeColor="text1"/>
        </w:rPr>
        <w:t xml:space="preserve">may order a shipowner, a </w:t>
      </w:r>
      <w:r w:rsidR="00B04B06" w:rsidRPr="00CB3A5B">
        <w:rPr>
          <w:color w:val="000000" w:themeColor="text1"/>
        </w:rPr>
        <w:t>mariner</w:t>
      </w:r>
      <w:r w:rsidRPr="00CB3A5B">
        <w:rPr>
          <w:color w:val="000000" w:themeColor="text1"/>
        </w:rPr>
        <w:t>, or any other person</w:t>
      </w:r>
      <w:r w:rsidR="00723E38" w:rsidRPr="00CB3A5B">
        <w:rPr>
          <w:rFonts w:hint="eastAsia"/>
          <w:color w:val="000000" w:themeColor="text1"/>
        </w:rPr>
        <w:t xml:space="preserve"> concerned</w:t>
      </w:r>
      <w:r w:rsidRPr="00CB3A5B">
        <w:rPr>
          <w:color w:val="000000" w:themeColor="text1"/>
        </w:rPr>
        <w:t xml:space="preserve"> to appear, have that person submit books and documents, or have that person make a report; or may enter a</w:t>
      </w:r>
      <w:r w:rsidR="000B2B3F" w:rsidRPr="00CB3A5B">
        <w:rPr>
          <w:rFonts w:hint="eastAsia"/>
          <w:color w:val="000000" w:themeColor="text1"/>
        </w:rPr>
        <w:t xml:space="preserve"> ship </w:t>
      </w:r>
      <w:r w:rsidRPr="00CB3A5B">
        <w:rPr>
          <w:color w:val="000000" w:themeColor="text1"/>
        </w:rPr>
        <w:t>or any other place of business, inspect books</w:t>
      </w:r>
      <w:r w:rsidR="00773748" w:rsidRPr="00CB3A5B">
        <w:rPr>
          <w:rFonts w:hint="eastAsia"/>
          <w:color w:val="000000" w:themeColor="text1"/>
        </w:rPr>
        <w:t xml:space="preserve"> and</w:t>
      </w:r>
      <w:r w:rsidRPr="00CB3A5B">
        <w:rPr>
          <w:color w:val="000000" w:themeColor="text1"/>
        </w:rPr>
        <w:t xml:space="preserve"> documents, and any other </w:t>
      </w:r>
      <w:r w:rsidR="000B2B3F" w:rsidRPr="00CB3A5B">
        <w:rPr>
          <w:rFonts w:hint="eastAsia"/>
          <w:color w:val="000000" w:themeColor="text1"/>
        </w:rPr>
        <w:t>items</w:t>
      </w:r>
      <w:r w:rsidRPr="00CB3A5B">
        <w:rPr>
          <w:color w:val="000000" w:themeColor="text1"/>
        </w:rPr>
        <w:t xml:space="preserve">, or </w:t>
      </w:r>
      <w:r w:rsidR="00F4794E" w:rsidRPr="00CB3A5B">
        <w:rPr>
          <w:rFonts w:hint="eastAsia"/>
          <w:color w:val="000000" w:themeColor="text1"/>
        </w:rPr>
        <w:t xml:space="preserve">ask a </w:t>
      </w:r>
      <w:r w:rsidRPr="00CB3A5B">
        <w:rPr>
          <w:color w:val="000000" w:themeColor="text1"/>
        </w:rPr>
        <w:t xml:space="preserve">question </w:t>
      </w:r>
      <w:r w:rsidR="00F4794E" w:rsidRPr="00CB3A5B">
        <w:rPr>
          <w:rFonts w:hint="eastAsia"/>
          <w:color w:val="000000" w:themeColor="text1"/>
        </w:rPr>
        <w:t xml:space="preserve">to </w:t>
      </w:r>
      <w:r w:rsidRPr="00CB3A5B">
        <w:rPr>
          <w:color w:val="000000" w:themeColor="text1"/>
        </w:rPr>
        <w:t xml:space="preserve">a shipowner, a </w:t>
      </w:r>
      <w:r w:rsidR="00B04B06" w:rsidRPr="00CB3A5B">
        <w:rPr>
          <w:color w:val="000000" w:themeColor="text1"/>
        </w:rPr>
        <w:t>mariner</w:t>
      </w:r>
      <w:r w:rsidRPr="00CB3A5B">
        <w:rPr>
          <w:color w:val="000000" w:themeColor="text1"/>
        </w:rPr>
        <w:t>, or any other person</w:t>
      </w:r>
      <w:r w:rsidR="003F66EF" w:rsidRPr="00CB3A5B">
        <w:rPr>
          <w:rFonts w:hint="eastAsia"/>
          <w:color w:val="000000" w:themeColor="text1"/>
        </w:rPr>
        <w:t xml:space="preserve"> concerned</w:t>
      </w:r>
      <w:r w:rsidRPr="00CB3A5B">
        <w:rPr>
          <w:color w:val="000000" w:themeColor="text1"/>
        </w:rPr>
        <w:t>.</w:t>
      </w:r>
    </w:p>
    <w:p w14:paraId="420CCE56" w14:textId="18EBDDA4" w:rsidR="007D3C51" w:rsidRPr="00CB3A5B" w:rsidRDefault="007D78F4">
      <w:pPr>
        <w:rPr>
          <w:color w:val="000000" w:themeColor="text1"/>
        </w:rPr>
      </w:pPr>
      <w:r w:rsidRPr="00CB3A5B">
        <w:rPr>
          <w:rFonts w:hint="eastAsia"/>
          <w:color w:val="000000" w:themeColor="text1"/>
        </w:rPr>
        <w:t xml:space="preserve">２　</w:t>
      </w:r>
      <w:r w:rsidR="00B04B06" w:rsidRPr="00CB3A5B">
        <w:rPr>
          <w:color w:val="000000" w:themeColor="text1"/>
        </w:rPr>
        <w:t>船員</w:t>
      </w:r>
      <w:r w:rsidR="00173981" w:rsidRPr="00CB3A5B">
        <w:rPr>
          <w:color w:val="000000" w:themeColor="text1"/>
        </w:rPr>
        <w:t>労務官は、必要があると認めるときは、旅客その他船内にある者に質問をすることができる。</w:t>
      </w:r>
    </w:p>
    <w:p w14:paraId="00548A05" w14:textId="596E2BF5" w:rsidR="007D3C51" w:rsidRPr="00CB3A5B" w:rsidRDefault="007D78F4">
      <w:pPr>
        <w:rPr>
          <w:color w:val="000000" w:themeColor="text1"/>
        </w:rPr>
      </w:pPr>
      <w:r w:rsidRPr="00CB3A5B">
        <w:rPr>
          <w:rFonts w:hint="eastAsia"/>
          <w:color w:val="000000" w:themeColor="text1"/>
        </w:rPr>
        <w:t xml:space="preserve">(2) </w:t>
      </w:r>
      <w:r w:rsidR="00B2764D" w:rsidRPr="00CB3A5B">
        <w:rPr>
          <w:rFonts w:hint="eastAsia"/>
          <w:color w:val="000000" w:themeColor="text1"/>
        </w:rPr>
        <w:t>When</w:t>
      </w:r>
      <w:r w:rsidR="00173981" w:rsidRPr="00CB3A5B">
        <w:rPr>
          <w:color w:val="000000" w:themeColor="text1"/>
        </w:rPr>
        <w:t xml:space="preserve"> </w:t>
      </w:r>
      <w:r w:rsidR="00FB7915" w:rsidRPr="00CB3A5B">
        <w:rPr>
          <w:rFonts w:hint="eastAsia"/>
          <w:color w:val="000000" w:themeColor="text1"/>
        </w:rPr>
        <w:t xml:space="preserve">a </w:t>
      </w:r>
      <w:r w:rsidR="00B04B06" w:rsidRPr="00CB3A5B">
        <w:rPr>
          <w:color w:val="000000" w:themeColor="text1"/>
        </w:rPr>
        <w:t>mariner</w:t>
      </w:r>
      <w:r w:rsidR="00173981" w:rsidRPr="00CB3A5B">
        <w:rPr>
          <w:color w:val="000000" w:themeColor="text1"/>
        </w:rPr>
        <w:t xml:space="preserve">s' labor </w:t>
      </w:r>
      <w:r w:rsidR="00C17B25" w:rsidRPr="00CB3A5B">
        <w:rPr>
          <w:rFonts w:hint="eastAsia"/>
          <w:color w:val="000000" w:themeColor="text1"/>
        </w:rPr>
        <w:t>inspector</w:t>
      </w:r>
      <w:r w:rsidR="0010736F" w:rsidRPr="00CB3A5B">
        <w:rPr>
          <w:rFonts w:hint="eastAsia"/>
          <w:color w:val="000000" w:themeColor="text1"/>
        </w:rPr>
        <w:t xml:space="preserve"> </w:t>
      </w:r>
      <w:r w:rsidR="00F4794E" w:rsidRPr="00CB3A5B">
        <w:rPr>
          <w:rFonts w:hint="eastAsia"/>
          <w:color w:val="000000" w:themeColor="text1"/>
        </w:rPr>
        <w:t xml:space="preserve">finds it necessary, the officer </w:t>
      </w:r>
      <w:r w:rsidR="00173981" w:rsidRPr="00CB3A5B">
        <w:rPr>
          <w:color w:val="000000" w:themeColor="text1"/>
        </w:rPr>
        <w:t xml:space="preserve">may </w:t>
      </w:r>
      <w:r w:rsidR="00F4794E" w:rsidRPr="00CB3A5B">
        <w:rPr>
          <w:rFonts w:hint="eastAsia"/>
          <w:color w:val="000000" w:themeColor="text1"/>
        </w:rPr>
        <w:t xml:space="preserve">ask a </w:t>
      </w:r>
      <w:r w:rsidR="00173981" w:rsidRPr="00CB3A5B">
        <w:rPr>
          <w:color w:val="000000" w:themeColor="text1"/>
        </w:rPr>
        <w:t xml:space="preserve">question </w:t>
      </w:r>
      <w:r w:rsidR="00F4794E" w:rsidRPr="00CB3A5B">
        <w:rPr>
          <w:rFonts w:hint="eastAsia"/>
          <w:color w:val="000000" w:themeColor="text1"/>
        </w:rPr>
        <w:t xml:space="preserve">to the </w:t>
      </w:r>
      <w:r w:rsidR="00173981" w:rsidRPr="00CB3A5B">
        <w:rPr>
          <w:color w:val="000000" w:themeColor="text1"/>
        </w:rPr>
        <w:t>passenger and other persons on board.</w:t>
      </w:r>
    </w:p>
    <w:p w14:paraId="463F8DF3" w14:textId="1A430F4F" w:rsidR="007D3C51" w:rsidRPr="00CB3A5B" w:rsidRDefault="007D78F4">
      <w:pPr>
        <w:rPr>
          <w:color w:val="000000" w:themeColor="text1"/>
        </w:rPr>
      </w:pPr>
      <w:r w:rsidRPr="00CB3A5B">
        <w:rPr>
          <w:rFonts w:hint="eastAsia"/>
          <w:color w:val="000000" w:themeColor="text1"/>
        </w:rPr>
        <w:t xml:space="preserve">３　</w:t>
      </w:r>
      <w:r w:rsidR="00173981" w:rsidRPr="00CB3A5B">
        <w:rPr>
          <w:color w:val="000000" w:themeColor="text1"/>
        </w:rPr>
        <w:t>前二項の場合には、</w:t>
      </w:r>
      <w:r w:rsidR="00B04B06" w:rsidRPr="00CB3A5B">
        <w:rPr>
          <w:color w:val="000000" w:themeColor="text1"/>
        </w:rPr>
        <w:t>船員</w:t>
      </w:r>
      <w:r w:rsidR="00173981" w:rsidRPr="00CB3A5B">
        <w:rPr>
          <w:color w:val="000000" w:themeColor="text1"/>
        </w:rPr>
        <w:t>労務官は、その身分を示す証明書を携帯し、関係者に提示しなければならない。</w:t>
      </w:r>
    </w:p>
    <w:p w14:paraId="0F357C99" w14:textId="642BB569" w:rsidR="007D3C51" w:rsidRPr="00CB3A5B" w:rsidRDefault="007D78F4">
      <w:pPr>
        <w:rPr>
          <w:color w:val="000000" w:themeColor="text1"/>
        </w:rPr>
      </w:pPr>
      <w:r w:rsidRPr="00CB3A5B">
        <w:rPr>
          <w:rFonts w:hint="eastAsia"/>
          <w:color w:val="000000" w:themeColor="text1"/>
        </w:rPr>
        <w:t xml:space="preserve">(3) </w:t>
      </w:r>
      <w:r w:rsidR="00173981" w:rsidRPr="00CB3A5B">
        <w:rPr>
          <w:color w:val="000000" w:themeColor="text1"/>
        </w:rPr>
        <w:t xml:space="preserve">In the case referred to in the preceding two paragraphs, </w:t>
      </w:r>
      <w:r w:rsidR="00F464BF" w:rsidRPr="00CB3A5B">
        <w:rPr>
          <w:rFonts w:hint="eastAsia"/>
          <w:color w:val="000000" w:themeColor="text1"/>
        </w:rPr>
        <w:t>a</w:t>
      </w:r>
      <w:r w:rsidR="00173981" w:rsidRPr="00CB3A5B">
        <w:rPr>
          <w:color w:val="000000" w:themeColor="text1"/>
        </w:rPr>
        <w:t xml:space="preserve"> </w:t>
      </w:r>
      <w:r w:rsidR="00B04B06" w:rsidRPr="00CB3A5B">
        <w:rPr>
          <w:color w:val="000000" w:themeColor="text1"/>
        </w:rPr>
        <w:t>mariner</w:t>
      </w:r>
      <w:r w:rsidR="00173981" w:rsidRPr="00CB3A5B">
        <w:rPr>
          <w:color w:val="000000" w:themeColor="text1"/>
        </w:rPr>
        <w:t xml:space="preserve">s' labor </w:t>
      </w:r>
      <w:r w:rsidR="00C17B25" w:rsidRPr="00CB3A5B">
        <w:rPr>
          <w:rFonts w:hint="eastAsia"/>
          <w:color w:val="000000" w:themeColor="text1"/>
        </w:rPr>
        <w:t>inspector</w:t>
      </w:r>
      <w:r w:rsidR="0010736F" w:rsidRPr="00CB3A5B">
        <w:rPr>
          <w:rFonts w:hint="eastAsia"/>
          <w:color w:val="000000" w:themeColor="text1"/>
        </w:rPr>
        <w:t xml:space="preserve"> </w:t>
      </w:r>
      <w:r w:rsidR="00173981" w:rsidRPr="00CB3A5B">
        <w:rPr>
          <w:color w:val="000000" w:themeColor="text1"/>
        </w:rPr>
        <w:t xml:space="preserve">must carry an identification </w:t>
      </w:r>
      <w:r w:rsidR="002E382C" w:rsidRPr="00CB3A5B">
        <w:rPr>
          <w:rFonts w:hint="eastAsia"/>
          <w:color w:val="000000" w:themeColor="text1"/>
        </w:rPr>
        <w:t>document</w:t>
      </w:r>
      <w:r w:rsidR="002E382C" w:rsidRPr="00CB3A5B">
        <w:rPr>
          <w:color w:val="000000" w:themeColor="text1"/>
        </w:rPr>
        <w:t xml:space="preserve"> </w:t>
      </w:r>
      <w:r w:rsidR="00173981" w:rsidRPr="00CB3A5B">
        <w:rPr>
          <w:color w:val="000000" w:themeColor="text1"/>
        </w:rPr>
        <w:t xml:space="preserve">and present it to </w:t>
      </w:r>
      <w:r w:rsidR="004B4A5D" w:rsidRPr="00CB3A5B">
        <w:rPr>
          <w:rFonts w:hint="eastAsia"/>
          <w:color w:val="000000" w:themeColor="text1"/>
        </w:rPr>
        <w:t>any person</w:t>
      </w:r>
      <w:r w:rsidR="00173981" w:rsidRPr="00CB3A5B">
        <w:rPr>
          <w:color w:val="000000" w:themeColor="text1"/>
        </w:rPr>
        <w:t xml:space="preserve"> concerned.</w:t>
      </w:r>
    </w:p>
    <w:p w14:paraId="11F9A8DD" w14:textId="367053C1" w:rsidR="007D3C51" w:rsidRPr="00CB3A5B" w:rsidRDefault="007D78F4">
      <w:pPr>
        <w:rPr>
          <w:color w:val="000000" w:themeColor="text1"/>
        </w:rPr>
      </w:pPr>
      <w:r w:rsidRPr="00CB3A5B">
        <w:rPr>
          <w:rFonts w:hint="eastAsia"/>
          <w:color w:val="000000" w:themeColor="text1"/>
        </w:rPr>
        <w:t xml:space="preserve">４　</w:t>
      </w:r>
      <w:r w:rsidR="00173981" w:rsidRPr="00CB3A5B">
        <w:rPr>
          <w:color w:val="000000" w:themeColor="text1"/>
        </w:rPr>
        <w:t>第一項又は第二項の規定による立入検査の権限は、犯罪捜査のために認められたものと解釈してはならない。</w:t>
      </w:r>
    </w:p>
    <w:p w14:paraId="31CFF15D" w14:textId="7BDB57E1" w:rsidR="007D3C51" w:rsidRPr="00CB3A5B" w:rsidRDefault="007D78F4">
      <w:pPr>
        <w:rPr>
          <w:color w:val="000000" w:themeColor="text1"/>
        </w:rPr>
      </w:pPr>
      <w:r w:rsidRPr="00CB3A5B">
        <w:rPr>
          <w:rFonts w:hint="eastAsia"/>
          <w:color w:val="000000" w:themeColor="text1"/>
        </w:rPr>
        <w:t xml:space="preserve">(4) </w:t>
      </w:r>
      <w:r w:rsidR="00173981" w:rsidRPr="00CB3A5B">
        <w:rPr>
          <w:color w:val="000000" w:themeColor="text1"/>
        </w:rPr>
        <w:t>The authority to conduct an on-site inspection under the provisions of paragraph (1) or paragraph (2) must not be construed as being granted for criminal investigation</w:t>
      </w:r>
      <w:r w:rsidR="003F66EF" w:rsidRPr="00CB3A5B">
        <w:rPr>
          <w:rFonts w:hint="eastAsia"/>
          <w:color w:val="000000" w:themeColor="text1"/>
        </w:rPr>
        <w:t xml:space="preserve"> purposes</w:t>
      </w:r>
      <w:r w:rsidR="00173981" w:rsidRPr="00CB3A5B">
        <w:rPr>
          <w:color w:val="000000" w:themeColor="text1"/>
        </w:rPr>
        <w:t>.</w:t>
      </w:r>
    </w:p>
    <w:p w14:paraId="116B56C7" w14:textId="68984000" w:rsidR="007D3C51" w:rsidRPr="00CB3A5B" w:rsidRDefault="007D78F4">
      <w:pPr>
        <w:rPr>
          <w:color w:val="000000" w:themeColor="text1"/>
        </w:rPr>
      </w:pPr>
      <w:r w:rsidRPr="00CB3A5B">
        <w:rPr>
          <w:rFonts w:hint="eastAsia"/>
          <w:color w:val="000000" w:themeColor="text1"/>
        </w:rPr>
        <w:t xml:space="preserve">５　</w:t>
      </w:r>
      <w:r w:rsidR="00B04B06" w:rsidRPr="00CB3A5B">
        <w:rPr>
          <w:color w:val="000000" w:themeColor="text1"/>
        </w:rPr>
        <w:t>船員</w:t>
      </w:r>
      <w:r w:rsidR="00173981" w:rsidRPr="00CB3A5B">
        <w:rPr>
          <w:color w:val="000000" w:themeColor="text1"/>
        </w:rPr>
        <w:t>労務官の服制は、国土交通省令でこれを定める。</w:t>
      </w:r>
    </w:p>
    <w:p w14:paraId="5DECC989" w14:textId="6BE3081C" w:rsidR="007D3C51" w:rsidRPr="00CB3A5B" w:rsidRDefault="007D78F4">
      <w:pPr>
        <w:rPr>
          <w:color w:val="000000" w:themeColor="text1"/>
        </w:rPr>
      </w:pPr>
      <w:r w:rsidRPr="00CB3A5B">
        <w:rPr>
          <w:rFonts w:hint="eastAsia"/>
          <w:color w:val="000000" w:themeColor="text1"/>
        </w:rPr>
        <w:t xml:space="preserve">(5) </w:t>
      </w:r>
      <w:r w:rsidR="00173981" w:rsidRPr="00CB3A5B">
        <w:rPr>
          <w:color w:val="000000" w:themeColor="text1"/>
        </w:rPr>
        <w:t xml:space="preserve">Uniform regulations for </w:t>
      </w:r>
      <w:r w:rsidR="00F464BF" w:rsidRPr="00CB3A5B">
        <w:rPr>
          <w:rFonts w:hint="eastAsia"/>
          <w:color w:val="000000" w:themeColor="text1"/>
        </w:rPr>
        <w:t xml:space="preserve">a </w:t>
      </w:r>
      <w:r w:rsidR="00B04B06" w:rsidRPr="00CB3A5B">
        <w:rPr>
          <w:color w:val="000000" w:themeColor="text1"/>
        </w:rPr>
        <w:t>mariner</w:t>
      </w:r>
      <w:r w:rsidR="00173981" w:rsidRPr="00CB3A5B">
        <w:rPr>
          <w:color w:val="000000" w:themeColor="text1"/>
        </w:rPr>
        <w:t xml:space="preserve">s' labor </w:t>
      </w:r>
      <w:r w:rsidR="00C17B25" w:rsidRPr="00CB3A5B">
        <w:rPr>
          <w:rFonts w:hint="eastAsia"/>
          <w:color w:val="000000" w:themeColor="text1"/>
        </w:rPr>
        <w:t>inspector</w:t>
      </w:r>
      <w:r w:rsidR="00F464BF" w:rsidRPr="00CB3A5B">
        <w:rPr>
          <w:rFonts w:hint="eastAsia"/>
          <w:color w:val="000000" w:themeColor="text1"/>
        </w:rPr>
        <w:t xml:space="preserve"> </w:t>
      </w:r>
      <w:r w:rsidR="00173981" w:rsidRPr="00CB3A5B">
        <w:rPr>
          <w:color w:val="000000" w:themeColor="text1"/>
        </w:rPr>
        <w:t xml:space="preserve">are </w:t>
      </w:r>
      <w:r w:rsidR="001E0279" w:rsidRPr="00CB3A5B">
        <w:rPr>
          <w:rFonts w:hint="eastAsia"/>
          <w:color w:val="000000" w:themeColor="text1"/>
        </w:rPr>
        <w:t>specified</w:t>
      </w:r>
      <w:r w:rsidR="00173981" w:rsidRPr="00CB3A5B">
        <w:rPr>
          <w:color w:val="000000" w:themeColor="text1"/>
        </w:rPr>
        <w:t xml:space="preserve"> by Order of the Ministry of Land, Infrastructure, Transport and Tourism.</w:t>
      </w:r>
    </w:p>
    <w:p w14:paraId="5FFC8447" w14:textId="22616A88" w:rsidR="007D3C51" w:rsidRPr="00CB3A5B" w:rsidRDefault="00173981">
      <w:pPr>
        <w:rPr>
          <w:color w:val="000000" w:themeColor="text1"/>
        </w:rPr>
      </w:pPr>
      <w:r w:rsidRPr="00CB3A5B">
        <w:rPr>
          <w:color w:val="000000" w:themeColor="text1"/>
        </w:rPr>
        <w:t xml:space="preserve">第百八条　</w:t>
      </w:r>
      <w:r w:rsidR="00B04B06" w:rsidRPr="00CB3A5B">
        <w:rPr>
          <w:color w:val="000000" w:themeColor="text1"/>
        </w:rPr>
        <w:t>船員</w:t>
      </w:r>
      <w:r w:rsidRPr="00CB3A5B">
        <w:rPr>
          <w:color w:val="000000" w:themeColor="text1"/>
        </w:rPr>
        <w:t>労務官は、この法律、労働基準法及びこの法律に基づいて発する命令の違反の罪について、刑事訴訟法に規定する司法警察員の職務を行う。</w:t>
      </w:r>
    </w:p>
    <w:p w14:paraId="756B8D21" w14:textId="1C5A9B4F" w:rsidR="007D3C51" w:rsidRPr="00CB3A5B" w:rsidRDefault="00173981">
      <w:pPr>
        <w:rPr>
          <w:color w:val="000000" w:themeColor="text1"/>
        </w:rPr>
      </w:pPr>
      <w:r w:rsidRPr="00CB3A5B">
        <w:rPr>
          <w:color w:val="000000" w:themeColor="text1"/>
        </w:rPr>
        <w:t xml:space="preserve">Article 108 </w:t>
      </w:r>
      <w:r w:rsidR="00F464BF" w:rsidRPr="00CB3A5B">
        <w:rPr>
          <w:rFonts w:hint="eastAsia"/>
          <w:color w:val="000000" w:themeColor="text1"/>
        </w:rPr>
        <w:t>A</w:t>
      </w:r>
      <w:r w:rsidR="00B5190E" w:rsidRPr="00CB3A5B">
        <w:rPr>
          <w:rFonts w:hint="eastAsia"/>
          <w:color w:val="000000" w:themeColor="text1"/>
        </w:rPr>
        <w:t xml:space="preserve"> </w:t>
      </w:r>
      <w:r w:rsidR="00B04B06" w:rsidRPr="00CB3A5B">
        <w:rPr>
          <w:rFonts w:hint="eastAsia"/>
          <w:color w:val="000000" w:themeColor="text1"/>
        </w:rPr>
        <w:t>mariner</w:t>
      </w:r>
      <w:r w:rsidR="00B5190E" w:rsidRPr="00CB3A5B">
        <w:rPr>
          <w:rFonts w:hint="eastAsia"/>
          <w:color w:val="000000" w:themeColor="text1"/>
        </w:rPr>
        <w:t>s</w:t>
      </w:r>
      <w:r w:rsidR="00B5190E" w:rsidRPr="00CB3A5B">
        <w:rPr>
          <w:color w:val="000000" w:themeColor="text1"/>
        </w:rPr>
        <w:t>’</w:t>
      </w:r>
      <w:r w:rsidR="00B5190E" w:rsidRPr="00CB3A5B">
        <w:rPr>
          <w:rFonts w:hint="eastAsia"/>
          <w:color w:val="000000" w:themeColor="text1"/>
        </w:rPr>
        <w:t xml:space="preserve"> labor </w:t>
      </w:r>
      <w:r w:rsidR="00EF0141" w:rsidRPr="00CB3A5B">
        <w:rPr>
          <w:rFonts w:hint="eastAsia"/>
          <w:color w:val="000000" w:themeColor="text1"/>
        </w:rPr>
        <w:t>inspector</w:t>
      </w:r>
      <w:r w:rsidRPr="00CB3A5B">
        <w:rPr>
          <w:color w:val="000000" w:themeColor="text1"/>
        </w:rPr>
        <w:t xml:space="preserve"> performs the duties of a judicial police officer prescribed in</w:t>
      </w:r>
      <w:r w:rsidR="001156BE" w:rsidRPr="00CB3A5B">
        <w:rPr>
          <w:rFonts w:hint="eastAsia"/>
          <w:color w:val="000000" w:themeColor="text1"/>
        </w:rPr>
        <w:t xml:space="preserve"> the</w:t>
      </w:r>
      <w:r w:rsidRPr="00CB3A5B">
        <w:rPr>
          <w:color w:val="000000" w:themeColor="text1"/>
        </w:rPr>
        <w:t xml:space="preserve"> Code of Criminal Procedure with regard to the crime of </w:t>
      </w:r>
      <w:r w:rsidR="001156BE" w:rsidRPr="00CB3A5B">
        <w:rPr>
          <w:rFonts w:hint="eastAsia"/>
          <w:color w:val="000000" w:themeColor="text1"/>
        </w:rPr>
        <w:t>violating</w:t>
      </w:r>
      <w:r w:rsidRPr="00CB3A5B">
        <w:rPr>
          <w:color w:val="000000" w:themeColor="text1"/>
        </w:rPr>
        <w:t xml:space="preserve"> this Act, the Labor Standards Act, </w:t>
      </w:r>
      <w:r w:rsidR="001156BE" w:rsidRPr="00CB3A5B">
        <w:rPr>
          <w:rFonts w:hint="eastAsia"/>
          <w:color w:val="000000" w:themeColor="text1"/>
        </w:rPr>
        <w:t>or an order based</w:t>
      </w:r>
      <w:r w:rsidRPr="00CB3A5B">
        <w:rPr>
          <w:color w:val="000000" w:themeColor="text1"/>
        </w:rPr>
        <w:t xml:space="preserve"> </w:t>
      </w:r>
      <w:r w:rsidR="001156BE" w:rsidRPr="00CB3A5B">
        <w:rPr>
          <w:rFonts w:hint="eastAsia"/>
          <w:color w:val="000000" w:themeColor="text1"/>
        </w:rPr>
        <w:t>on</w:t>
      </w:r>
      <w:r w:rsidRPr="00CB3A5B">
        <w:rPr>
          <w:color w:val="000000" w:themeColor="text1"/>
        </w:rPr>
        <w:t xml:space="preserve"> this Act.</w:t>
      </w:r>
    </w:p>
    <w:p w14:paraId="3A121610" w14:textId="624D46B7" w:rsidR="007D3C51" w:rsidRPr="00CB3A5B" w:rsidRDefault="00173981">
      <w:pPr>
        <w:rPr>
          <w:color w:val="000000" w:themeColor="text1"/>
        </w:rPr>
      </w:pPr>
      <w:r w:rsidRPr="00CB3A5B">
        <w:rPr>
          <w:color w:val="000000" w:themeColor="text1"/>
        </w:rPr>
        <w:t xml:space="preserve">第百八条の二　</w:t>
      </w:r>
      <w:r w:rsidR="00B04B06" w:rsidRPr="00CB3A5B">
        <w:rPr>
          <w:color w:val="000000" w:themeColor="text1"/>
        </w:rPr>
        <w:t>船員</w:t>
      </w:r>
      <w:r w:rsidRPr="00CB3A5B">
        <w:rPr>
          <w:color w:val="000000" w:themeColor="text1"/>
        </w:rPr>
        <w:t>労務官は、第百一条第二項又は第百十八条の五第三項に規定する場合において、船舶の航海の安全を確保するため緊急の必要があると認めるときは、第百一条第二項又は第百十八条の五第三項に規定する国土交通大臣の権限を即時に行うことができる。</w:t>
      </w:r>
    </w:p>
    <w:p w14:paraId="62E52D04" w14:textId="4C9235F4" w:rsidR="007D3C51" w:rsidRPr="00CB3A5B" w:rsidRDefault="00173981">
      <w:pPr>
        <w:rPr>
          <w:color w:val="000000" w:themeColor="text1"/>
        </w:rPr>
      </w:pPr>
      <w:r w:rsidRPr="00CB3A5B">
        <w:rPr>
          <w:color w:val="000000" w:themeColor="text1"/>
        </w:rPr>
        <w:t xml:space="preserve">Article 108-2 In the cases provided for in the Article 101, paragraph (2) or Article 118-5, paragraph (3), </w:t>
      </w:r>
      <w:r w:rsidR="00B2764D" w:rsidRPr="00CB3A5B">
        <w:rPr>
          <w:rFonts w:hint="eastAsia"/>
          <w:color w:val="000000" w:themeColor="text1"/>
        </w:rPr>
        <w:t>when</w:t>
      </w:r>
      <w:r w:rsidRPr="00CB3A5B">
        <w:rPr>
          <w:color w:val="000000" w:themeColor="text1"/>
        </w:rPr>
        <w:t xml:space="preserve"> </w:t>
      </w:r>
      <w:r w:rsidR="00202377" w:rsidRPr="00CB3A5B">
        <w:rPr>
          <w:rFonts w:hint="eastAsia"/>
          <w:color w:val="000000" w:themeColor="text1"/>
        </w:rPr>
        <w:t>a</w:t>
      </w:r>
      <w:r w:rsidR="00B5190E" w:rsidRPr="00CB3A5B">
        <w:rPr>
          <w:rFonts w:hint="eastAsia"/>
          <w:color w:val="000000" w:themeColor="text1"/>
        </w:rPr>
        <w:t xml:space="preserve"> </w:t>
      </w:r>
      <w:r w:rsidR="00B04B06" w:rsidRPr="00CB3A5B">
        <w:rPr>
          <w:rFonts w:hint="eastAsia"/>
          <w:color w:val="000000" w:themeColor="text1"/>
        </w:rPr>
        <w:t>mariner</w:t>
      </w:r>
      <w:r w:rsidR="00B5190E" w:rsidRPr="00CB3A5B">
        <w:rPr>
          <w:rFonts w:hint="eastAsia"/>
          <w:color w:val="000000" w:themeColor="text1"/>
        </w:rPr>
        <w:t>s</w:t>
      </w:r>
      <w:r w:rsidR="00B5190E" w:rsidRPr="00CB3A5B">
        <w:rPr>
          <w:color w:val="000000" w:themeColor="text1"/>
        </w:rPr>
        <w:t>’</w:t>
      </w:r>
      <w:r w:rsidR="00B5190E" w:rsidRPr="00CB3A5B">
        <w:rPr>
          <w:rFonts w:hint="eastAsia"/>
          <w:color w:val="000000" w:themeColor="text1"/>
        </w:rPr>
        <w:t xml:space="preserve"> labor </w:t>
      </w:r>
      <w:r w:rsidR="00EF0141" w:rsidRPr="00CB3A5B">
        <w:rPr>
          <w:rFonts w:hint="eastAsia"/>
          <w:color w:val="000000" w:themeColor="text1"/>
        </w:rPr>
        <w:t>inspector</w:t>
      </w:r>
      <w:r w:rsidRPr="00CB3A5B">
        <w:rPr>
          <w:color w:val="000000" w:themeColor="text1"/>
        </w:rPr>
        <w:t xml:space="preserve"> finds it urgently necessary to do so in order to ensure </w:t>
      </w:r>
      <w:r w:rsidR="001156BE" w:rsidRPr="00CB3A5B">
        <w:rPr>
          <w:rFonts w:hint="eastAsia"/>
          <w:color w:val="000000" w:themeColor="text1"/>
        </w:rPr>
        <w:t>that</w:t>
      </w:r>
      <w:r w:rsidRPr="00CB3A5B">
        <w:rPr>
          <w:color w:val="000000" w:themeColor="text1"/>
        </w:rPr>
        <w:t xml:space="preserve"> a </w:t>
      </w:r>
      <w:r w:rsidR="001156BE" w:rsidRPr="00CB3A5B">
        <w:rPr>
          <w:rFonts w:hint="eastAsia"/>
          <w:color w:val="000000" w:themeColor="text1"/>
        </w:rPr>
        <w:t>ship is navigated safely</w:t>
      </w:r>
      <w:r w:rsidRPr="00CB3A5B">
        <w:rPr>
          <w:color w:val="000000" w:themeColor="text1"/>
        </w:rPr>
        <w:t xml:space="preserve">, the officer may immediately exercise the authority of the Minister of Land, Infrastructure, Transport and </w:t>
      </w:r>
      <w:r w:rsidRPr="00CB3A5B">
        <w:rPr>
          <w:color w:val="000000" w:themeColor="text1"/>
        </w:rPr>
        <w:lastRenderedPageBreak/>
        <w:t>Tourism provided for in the Article 101, paragraph (2) or Article 118-5, paragraph (3).</w:t>
      </w:r>
    </w:p>
    <w:p w14:paraId="0CFCDE0E" w14:textId="56348A0D" w:rsidR="007D3C51" w:rsidRPr="00CB3A5B" w:rsidRDefault="00173981">
      <w:pPr>
        <w:rPr>
          <w:color w:val="000000" w:themeColor="text1"/>
        </w:rPr>
      </w:pPr>
      <w:r w:rsidRPr="00CB3A5B">
        <w:rPr>
          <w:color w:val="000000" w:themeColor="text1"/>
        </w:rPr>
        <w:t xml:space="preserve">第百九条　</w:t>
      </w:r>
      <w:r w:rsidR="00B04B06" w:rsidRPr="00CB3A5B">
        <w:rPr>
          <w:color w:val="000000" w:themeColor="text1"/>
        </w:rPr>
        <w:t>船員</w:t>
      </w:r>
      <w:r w:rsidRPr="00CB3A5B">
        <w:rPr>
          <w:color w:val="000000" w:themeColor="text1"/>
        </w:rPr>
        <w:t>労務官は、職務上知り得た秘密を漏してはならない。</w:t>
      </w:r>
      <w:r w:rsidR="00B04B06" w:rsidRPr="00CB3A5B">
        <w:rPr>
          <w:color w:val="000000" w:themeColor="text1"/>
        </w:rPr>
        <w:t>船員</w:t>
      </w:r>
      <w:r w:rsidRPr="00CB3A5B">
        <w:rPr>
          <w:color w:val="000000" w:themeColor="text1"/>
        </w:rPr>
        <w:t>労務官を退職した後においても同様とする。</w:t>
      </w:r>
    </w:p>
    <w:p w14:paraId="5BDF6C44" w14:textId="5A1AA031" w:rsidR="007D3C51" w:rsidRPr="00CB3A5B" w:rsidRDefault="00173981">
      <w:pPr>
        <w:rPr>
          <w:color w:val="000000" w:themeColor="text1"/>
        </w:rPr>
      </w:pPr>
      <w:r w:rsidRPr="00CB3A5B">
        <w:rPr>
          <w:color w:val="000000" w:themeColor="text1"/>
        </w:rPr>
        <w:t xml:space="preserve">Article 109 </w:t>
      </w:r>
      <w:r w:rsidR="00B16C5E" w:rsidRPr="00CB3A5B">
        <w:rPr>
          <w:rFonts w:hint="eastAsia"/>
          <w:color w:val="000000" w:themeColor="text1"/>
        </w:rPr>
        <w:t>A</w:t>
      </w:r>
      <w:r w:rsidRPr="00CB3A5B">
        <w:rPr>
          <w:color w:val="000000" w:themeColor="text1"/>
        </w:rPr>
        <w:t xml:space="preserve"> </w:t>
      </w:r>
      <w:r w:rsidR="00B04B06" w:rsidRPr="00CB3A5B">
        <w:rPr>
          <w:color w:val="000000" w:themeColor="text1"/>
        </w:rPr>
        <w:t>mariner</w:t>
      </w:r>
      <w:r w:rsidR="00B5190E" w:rsidRPr="00CB3A5B">
        <w:rPr>
          <w:rFonts w:hint="eastAsia"/>
          <w:color w:val="000000" w:themeColor="text1"/>
        </w:rPr>
        <w:t>s</w:t>
      </w:r>
      <w:r w:rsidR="00B5190E" w:rsidRPr="00CB3A5B">
        <w:rPr>
          <w:color w:val="000000" w:themeColor="text1"/>
        </w:rPr>
        <w:t>’</w:t>
      </w:r>
      <w:r w:rsidRPr="00CB3A5B">
        <w:rPr>
          <w:color w:val="000000" w:themeColor="text1"/>
        </w:rPr>
        <w:t xml:space="preserve"> labor </w:t>
      </w:r>
      <w:r w:rsidR="00EF0141" w:rsidRPr="00CB3A5B">
        <w:rPr>
          <w:rFonts w:hint="eastAsia"/>
          <w:color w:val="000000" w:themeColor="text1"/>
        </w:rPr>
        <w:t>inspector</w:t>
      </w:r>
      <w:r w:rsidR="00B5190E" w:rsidRPr="00CB3A5B">
        <w:rPr>
          <w:color w:val="000000" w:themeColor="text1"/>
        </w:rPr>
        <w:t xml:space="preserve"> </w:t>
      </w:r>
      <w:r w:rsidRPr="00CB3A5B">
        <w:rPr>
          <w:color w:val="000000" w:themeColor="text1"/>
        </w:rPr>
        <w:t>must not divulge any secret which may have come to their knowledge in the course of their duties. The same applies even after they have retired from the position of</w:t>
      </w:r>
      <w:r w:rsidR="00B5190E" w:rsidRPr="00CB3A5B">
        <w:rPr>
          <w:rFonts w:hint="eastAsia"/>
          <w:color w:val="000000" w:themeColor="text1"/>
        </w:rPr>
        <w:t xml:space="preserve"> </w:t>
      </w:r>
      <w:r w:rsidR="00065FE3" w:rsidRPr="00CB3A5B">
        <w:rPr>
          <w:rFonts w:hint="eastAsia"/>
          <w:color w:val="000000" w:themeColor="text1"/>
        </w:rPr>
        <w:t>a</w:t>
      </w:r>
      <w:r w:rsidRPr="00CB3A5B">
        <w:rPr>
          <w:color w:val="000000" w:themeColor="text1"/>
        </w:rPr>
        <w:t xml:space="preserve"> </w:t>
      </w:r>
      <w:r w:rsidR="00B04B06" w:rsidRPr="00CB3A5B">
        <w:rPr>
          <w:color w:val="000000" w:themeColor="text1"/>
        </w:rPr>
        <w:t>mariner</w:t>
      </w:r>
      <w:r w:rsidR="00B5190E" w:rsidRPr="00CB3A5B">
        <w:rPr>
          <w:rFonts w:hint="eastAsia"/>
          <w:color w:val="000000" w:themeColor="text1"/>
        </w:rPr>
        <w:t>s</w:t>
      </w:r>
      <w:r w:rsidR="00B5190E" w:rsidRPr="00CB3A5B">
        <w:rPr>
          <w:color w:val="000000" w:themeColor="text1"/>
        </w:rPr>
        <w:t>’</w:t>
      </w:r>
      <w:r w:rsidRPr="00CB3A5B">
        <w:rPr>
          <w:color w:val="000000" w:themeColor="text1"/>
        </w:rPr>
        <w:t xml:space="preserve"> labor </w:t>
      </w:r>
      <w:r w:rsidR="00EF0141" w:rsidRPr="00CB3A5B">
        <w:rPr>
          <w:rFonts w:hint="eastAsia"/>
          <w:color w:val="000000" w:themeColor="text1"/>
        </w:rPr>
        <w:t>inspector</w:t>
      </w:r>
      <w:r w:rsidRPr="00CB3A5B">
        <w:rPr>
          <w:color w:val="000000" w:themeColor="text1"/>
        </w:rPr>
        <w:t>.</w:t>
      </w:r>
    </w:p>
    <w:p w14:paraId="25495ADA" w14:textId="77777777" w:rsidR="007D3C51" w:rsidRPr="00CB3A5B" w:rsidRDefault="00173981">
      <w:pPr>
        <w:rPr>
          <w:color w:val="000000" w:themeColor="text1"/>
        </w:rPr>
      </w:pPr>
      <w:r w:rsidRPr="00CB3A5B">
        <w:rPr>
          <w:color w:val="000000" w:themeColor="text1"/>
        </w:rPr>
        <w:t>（交通政策審議会等の権限）</w:t>
      </w:r>
    </w:p>
    <w:p w14:paraId="0A2F1120" w14:textId="4A804DE5" w:rsidR="007D3C51" w:rsidRPr="00CB3A5B" w:rsidRDefault="00173981">
      <w:pPr>
        <w:rPr>
          <w:color w:val="000000" w:themeColor="text1"/>
        </w:rPr>
      </w:pPr>
      <w:r w:rsidRPr="00CB3A5B">
        <w:rPr>
          <w:color w:val="000000" w:themeColor="text1"/>
        </w:rPr>
        <w:t>(Authority of the Transport</w:t>
      </w:r>
      <w:r w:rsidR="003006C9" w:rsidRPr="00CB3A5B">
        <w:rPr>
          <w:rFonts w:hint="eastAsia"/>
          <w:color w:val="000000" w:themeColor="text1"/>
        </w:rPr>
        <w:t>ation</w:t>
      </w:r>
      <w:r w:rsidRPr="00CB3A5B">
        <w:rPr>
          <w:color w:val="000000" w:themeColor="text1"/>
        </w:rPr>
        <w:t xml:space="preserve"> Policy</w:t>
      </w:r>
      <w:r w:rsidR="003006C9" w:rsidRPr="00CB3A5B">
        <w:rPr>
          <w:rFonts w:hint="eastAsia"/>
          <w:color w:val="000000" w:themeColor="text1"/>
        </w:rPr>
        <w:t xml:space="preserve"> Council</w:t>
      </w:r>
      <w:r w:rsidRPr="00CB3A5B">
        <w:rPr>
          <w:color w:val="000000" w:themeColor="text1"/>
        </w:rPr>
        <w:t>)</w:t>
      </w:r>
    </w:p>
    <w:p w14:paraId="4AB0A761" w14:textId="77777777" w:rsidR="007D3C51" w:rsidRPr="00CB3A5B" w:rsidRDefault="00173981">
      <w:pPr>
        <w:rPr>
          <w:color w:val="000000" w:themeColor="text1"/>
        </w:rPr>
      </w:pPr>
      <w:r w:rsidRPr="00CB3A5B">
        <w:rPr>
          <w:color w:val="000000" w:themeColor="text1"/>
        </w:rPr>
        <w:t>第百十条　交通政策審議会等は、国土交通大臣の諮問に応じ、この法律及び労働基準法の施行又は改正に関する事項を調査審議する。</w:t>
      </w:r>
    </w:p>
    <w:p w14:paraId="76121B43" w14:textId="24760C1C" w:rsidR="007D3C51" w:rsidRPr="00CB3A5B" w:rsidRDefault="00173981">
      <w:pPr>
        <w:rPr>
          <w:color w:val="000000" w:themeColor="text1"/>
        </w:rPr>
      </w:pPr>
      <w:r w:rsidRPr="00CB3A5B">
        <w:rPr>
          <w:color w:val="000000" w:themeColor="text1"/>
        </w:rPr>
        <w:t>Article 110</w:t>
      </w:r>
      <w:r w:rsidR="001156BE" w:rsidRPr="00CB3A5B">
        <w:rPr>
          <w:rFonts w:hint="eastAsia"/>
          <w:color w:val="000000" w:themeColor="text1"/>
        </w:rPr>
        <w:t xml:space="preserve"> (1)</w:t>
      </w:r>
      <w:r w:rsidRPr="00CB3A5B">
        <w:rPr>
          <w:color w:val="000000" w:themeColor="text1"/>
        </w:rPr>
        <w:t xml:space="preserve"> </w:t>
      </w:r>
      <w:r w:rsidR="001156BE" w:rsidRPr="00CB3A5B">
        <w:rPr>
          <w:rFonts w:hint="eastAsia"/>
          <w:color w:val="000000" w:themeColor="text1"/>
        </w:rPr>
        <w:t>I</w:t>
      </w:r>
      <w:r w:rsidR="001156BE" w:rsidRPr="00CB3A5B">
        <w:rPr>
          <w:color w:val="000000" w:themeColor="text1"/>
        </w:rPr>
        <w:t xml:space="preserve">n response to </w:t>
      </w:r>
      <w:r w:rsidR="001156BE" w:rsidRPr="00CB3A5B">
        <w:rPr>
          <w:rFonts w:hint="eastAsia"/>
          <w:color w:val="000000" w:themeColor="text1"/>
        </w:rPr>
        <w:t xml:space="preserve">a </w:t>
      </w:r>
      <w:r w:rsidR="001156BE" w:rsidRPr="00CB3A5B">
        <w:rPr>
          <w:color w:val="000000" w:themeColor="text1"/>
        </w:rPr>
        <w:t>consultation by the Minister of Land, Infrastructure, Transport and Tourism</w:t>
      </w:r>
      <w:r w:rsidR="001156BE" w:rsidRPr="00CB3A5B">
        <w:rPr>
          <w:rFonts w:hint="eastAsia"/>
          <w:color w:val="000000" w:themeColor="text1"/>
        </w:rPr>
        <w:t>,</w:t>
      </w:r>
      <w:r w:rsidR="001156BE" w:rsidRPr="00CB3A5B">
        <w:rPr>
          <w:color w:val="000000" w:themeColor="text1"/>
        </w:rPr>
        <w:t xml:space="preserve"> </w:t>
      </w:r>
      <w:r w:rsidR="001156BE" w:rsidRPr="00CB3A5B">
        <w:rPr>
          <w:rFonts w:hint="eastAsia"/>
          <w:color w:val="000000" w:themeColor="text1"/>
        </w:rPr>
        <w:t>t</w:t>
      </w:r>
      <w:r w:rsidRPr="00CB3A5B">
        <w:rPr>
          <w:color w:val="000000" w:themeColor="text1"/>
        </w:rPr>
        <w:t>he Transport</w:t>
      </w:r>
      <w:r w:rsidR="003006C9" w:rsidRPr="00CB3A5B">
        <w:rPr>
          <w:rFonts w:hint="eastAsia"/>
          <w:color w:val="000000" w:themeColor="text1"/>
        </w:rPr>
        <w:t>ation</w:t>
      </w:r>
      <w:r w:rsidRPr="00CB3A5B">
        <w:rPr>
          <w:color w:val="000000" w:themeColor="text1"/>
        </w:rPr>
        <w:t xml:space="preserve"> Policy</w:t>
      </w:r>
      <w:r w:rsidR="003006C9" w:rsidRPr="00CB3A5B">
        <w:rPr>
          <w:rFonts w:hint="eastAsia"/>
          <w:color w:val="000000" w:themeColor="text1"/>
        </w:rPr>
        <w:t xml:space="preserve"> Council</w:t>
      </w:r>
      <w:r w:rsidRPr="00CB3A5B">
        <w:rPr>
          <w:color w:val="000000" w:themeColor="text1"/>
        </w:rPr>
        <w:t>, etc. studies and deliberates matters concerning the enforcement or amendment of this Act and the Labor Standards Act.</w:t>
      </w:r>
    </w:p>
    <w:p w14:paraId="2FACD02D" w14:textId="1190B49E" w:rsidR="007D3C51" w:rsidRPr="00CB3A5B" w:rsidRDefault="001156BE">
      <w:pPr>
        <w:rPr>
          <w:color w:val="000000" w:themeColor="text1"/>
        </w:rPr>
      </w:pPr>
      <w:r w:rsidRPr="00CB3A5B">
        <w:rPr>
          <w:rFonts w:hint="eastAsia"/>
          <w:color w:val="000000" w:themeColor="text1"/>
        </w:rPr>
        <w:t xml:space="preserve">２　</w:t>
      </w:r>
      <w:r w:rsidR="00173981" w:rsidRPr="00CB3A5B">
        <w:rPr>
          <w:color w:val="000000" w:themeColor="text1"/>
        </w:rPr>
        <w:t>交通政策審議会等は、</w:t>
      </w:r>
      <w:r w:rsidR="00B04B06" w:rsidRPr="00CB3A5B">
        <w:rPr>
          <w:color w:val="000000" w:themeColor="text1"/>
        </w:rPr>
        <w:t>船員</w:t>
      </w:r>
      <w:r w:rsidR="00173981" w:rsidRPr="00CB3A5B">
        <w:rPr>
          <w:color w:val="000000" w:themeColor="text1"/>
        </w:rPr>
        <w:t>の労働条件に関して、関係行政官庁に建議することができる。</w:t>
      </w:r>
    </w:p>
    <w:p w14:paraId="13BB2B7D" w14:textId="097F9AAD" w:rsidR="007D3C51" w:rsidRPr="00CB3A5B" w:rsidRDefault="001156BE">
      <w:pPr>
        <w:rPr>
          <w:color w:val="000000" w:themeColor="text1"/>
        </w:rPr>
      </w:pPr>
      <w:r w:rsidRPr="00CB3A5B">
        <w:rPr>
          <w:rFonts w:hint="eastAsia"/>
          <w:color w:val="000000" w:themeColor="text1"/>
        </w:rPr>
        <w:t xml:space="preserve">(2) </w:t>
      </w:r>
      <w:r w:rsidR="00173981" w:rsidRPr="00CB3A5B">
        <w:rPr>
          <w:color w:val="000000" w:themeColor="text1"/>
        </w:rPr>
        <w:t>The Transport</w:t>
      </w:r>
      <w:r w:rsidR="003006C9" w:rsidRPr="00CB3A5B">
        <w:rPr>
          <w:rFonts w:hint="eastAsia"/>
          <w:color w:val="000000" w:themeColor="text1"/>
        </w:rPr>
        <w:t>ation</w:t>
      </w:r>
      <w:r w:rsidR="00173981" w:rsidRPr="00CB3A5B">
        <w:rPr>
          <w:color w:val="000000" w:themeColor="text1"/>
        </w:rPr>
        <w:t xml:space="preserve"> Policy</w:t>
      </w:r>
      <w:r w:rsidR="003006C9" w:rsidRPr="00CB3A5B">
        <w:rPr>
          <w:rFonts w:hint="eastAsia"/>
          <w:color w:val="000000" w:themeColor="text1"/>
        </w:rPr>
        <w:t xml:space="preserve"> Council</w:t>
      </w:r>
      <w:r w:rsidR="00173981" w:rsidRPr="00CB3A5B">
        <w:rPr>
          <w:color w:val="000000" w:themeColor="text1"/>
        </w:rPr>
        <w:t xml:space="preserve">, etc. may make </w:t>
      </w:r>
      <w:r w:rsidR="008627FE" w:rsidRPr="00CB3A5B">
        <w:rPr>
          <w:rFonts w:hint="eastAsia"/>
          <w:color w:val="000000" w:themeColor="text1"/>
        </w:rPr>
        <w:t xml:space="preserve">a </w:t>
      </w:r>
      <w:r w:rsidR="00173981" w:rsidRPr="00CB3A5B">
        <w:rPr>
          <w:color w:val="000000" w:themeColor="text1"/>
        </w:rPr>
        <w:t xml:space="preserve">proposal concerning the working conditions </w:t>
      </w:r>
      <w:r w:rsidR="00863486" w:rsidRPr="00CB3A5B">
        <w:rPr>
          <w:rFonts w:hint="eastAsia"/>
          <w:color w:val="000000" w:themeColor="text1"/>
        </w:rPr>
        <w:t>for</w:t>
      </w:r>
      <w:r w:rsidR="00863486" w:rsidRPr="00CB3A5B">
        <w:rPr>
          <w:color w:val="000000" w:themeColor="text1"/>
        </w:rPr>
        <w:t xml:space="preserve"> </w:t>
      </w:r>
      <w:r w:rsidR="008627FE" w:rsidRPr="00CB3A5B">
        <w:rPr>
          <w:rFonts w:hint="eastAsia"/>
          <w:color w:val="000000" w:themeColor="text1"/>
        </w:rPr>
        <w:t xml:space="preserve">a </w:t>
      </w:r>
      <w:r w:rsidR="00B04B06" w:rsidRPr="00CB3A5B">
        <w:rPr>
          <w:color w:val="000000" w:themeColor="text1"/>
        </w:rPr>
        <w:t>mariner</w:t>
      </w:r>
      <w:r w:rsidR="00173981" w:rsidRPr="00CB3A5B">
        <w:rPr>
          <w:color w:val="000000" w:themeColor="text1"/>
        </w:rPr>
        <w:t xml:space="preserve"> to the relevant </w:t>
      </w:r>
      <w:r w:rsidR="00CC448B" w:rsidRPr="00CB3A5B">
        <w:rPr>
          <w:rFonts w:hint="eastAsia"/>
          <w:color w:val="000000" w:themeColor="text1"/>
        </w:rPr>
        <w:t>administrative</w:t>
      </w:r>
      <w:r w:rsidR="00173981" w:rsidRPr="00CB3A5B">
        <w:rPr>
          <w:color w:val="000000" w:themeColor="text1"/>
        </w:rPr>
        <w:t xml:space="preserve"> agenc</w:t>
      </w:r>
      <w:r w:rsidR="008627FE" w:rsidRPr="00CB3A5B">
        <w:rPr>
          <w:rFonts w:hint="eastAsia"/>
          <w:color w:val="000000" w:themeColor="text1"/>
        </w:rPr>
        <w:t>y</w:t>
      </w:r>
      <w:r w:rsidR="00173981" w:rsidRPr="00CB3A5B">
        <w:rPr>
          <w:color w:val="000000" w:themeColor="text1"/>
        </w:rPr>
        <w:t>.</w:t>
      </w:r>
    </w:p>
    <w:p w14:paraId="0E80056C" w14:textId="77777777" w:rsidR="007D3C51" w:rsidRPr="00CB3A5B" w:rsidRDefault="00173981">
      <w:pPr>
        <w:rPr>
          <w:color w:val="000000" w:themeColor="text1"/>
        </w:rPr>
      </w:pPr>
      <w:r w:rsidRPr="00CB3A5B">
        <w:rPr>
          <w:color w:val="000000" w:themeColor="text1"/>
        </w:rPr>
        <w:t>（報告事項）</w:t>
      </w:r>
    </w:p>
    <w:p w14:paraId="605CBDC0" w14:textId="77777777" w:rsidR="007D3C51" w:rsidRPr="00CB3A5B" w:rsidRDefault="00173981">
      <w:pPr>
        <w:rPr>
          <w:color w:val="000000" w:themeColor="text1"/>
        </w:rPr>
      </w:pPr>
      <w:r w:rsidRPr="00CB3A5B">
        <w:rPr>
          <w:color w:val="000000" w:themeColor="text1"/>
        </w:rPr>
        <w:t>(Matters to Be Reported)</w:t>
      </w:r>
    </w:p>
    <w:p w14:paraId="60E84D75" w14:textId="77777777" w:rsidR="007D3C51" w:rsidRPr="00CB3A5B" w:rsidRDefault="00173981">
      <w:pPr>
        <w:rPr>
          <w:color w:val="000000" w:themeColor="text1"/>
        </w:rPr>
      </w:pPr>
      <w:r w:rsidRPr="00CB3A5B">
        <w:rPr>
          <w:color w:val="000000" w:themeColor="text1"/>
        </w:rPr>
        <w:t>第百十一条　船舶所有者は、国土交通省令の定めるところにより、左の事項について、国土交通大臣に報告をしなければならない。</w:t>
      </w:r>
    </w:p>
    <w:p w14:paraId="4AF0721F" w14:textId="461EF0AA" w:rsidR="007D3C51" w:rsidRPr="00CB3A5B" w:rsidRDefault="00173981">
      <w:pPr>
        <w:rPr>
          <w:color w:val="000000" w:themeColor="text1"/>
        </w:rPr>
      </w:pPr>
      <w:r w:rsidRPr="00CB3A5B">
        <w:rPr>
          <w:color w:val="000000" w:themeColor="text1"/>
        </w:rPr>
        <w:t xml:space="preserve">Article 111 (1) A shipowner must report to the Minister of Land, Infrastructure, Transport and Tourism on the following </w:t>
      </w:r>
      <w:r w:rsidR="00863486" w:rsidRPr="00CB3A5B">
        <w:rPr>
          <w:rFonts w:hint="eastAsia"/>
          <w:color w:val="000000" w:themeColor="text1"/>
        </w:rPr>
        <w:t>matters, pursuant to</w:t>
      </w:r>
      <w:r w:rsidR="00863486" w:rsidRPr="00CB3A5B">
        <w:rPr>
          <w:color w:val="000000" w:themeColor="text1"/>
        </w:rPr>
        <w:t xml:space="preserve"> Order of the Ministry of Land, Infrastructure, Transport and Tourism</w:t>
      </w:r>
      <w:r w:rsidRPr="00CB3A5B">
        <w:rPr>
          <w:color w:val="000000" w:themeColor="text1"/>
        </w:rPr>
        <w:t>:</w:t>
      </w:r>
    </w:p>
    <w:p w14:paraId="0556E954" w14:textId="48603FF8" w:rsidR="007D3C51" w:rsidRPr="00CB3A5B" w:rsidRDefault="00173981">
      <w:pPr>
        <w:rPr>
          <w:color w:val="000000" w:themeColor="text1"/>
        </w:rPr>
      </w:pPr>
      <w:r w:rsidRPr="00CB3A5B">
        <w:rPr>
          <w:color w:val="000000" w:themeColor="text1"/>
        </w:rPr>
        <w:t>一　使用</w:t>
      </w:r>
      <w:r w:rsidR="00B04B06" w:rsidRPr="00CB3A5B">
        <w:rPr>
          <w:color w:val="000000" w:themeColor="text1"/>
        </w:rPr>
        <w:t>船員</w:t>
      </w:r>
      <w:r w:rsidRPr="00CB3A5B">
        <w:rPr>
          <w:color w:val="000000" w:themeColor="text1"/>
        </w:rPr>
        <w:t>の数</w:t>
      </w:r>
    </w:p>
    <w:p w14:paraId="7241FBBA" w14:textId="6D68D4F2"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the number of </w:t>
      </w:r>
      <w:r w:rsidR="00B04B06" w:rsidRPr="00CB3A5B">
        <w:rPr>
          <w:color w:val="000000" w:themeColor="text1"/>
        </w:rPr>
        <w:t>mariner</w:t>
      </w:r>
      <w:r w:rsidRPr="00CB3A5B">
        <w:rPr>
          <w:color w:val="000000" w:themeColor="text1"/>
        </w:rPr>
        <w:t>s</w:t>
      </w:r>
      <w:r w:rsidR="00A23854" w:rsidRPr="00CB3A5B">
        <w:rPr>
          <w:rFonts w:hint="eastAsia"/>
          <w:color w:val="000000" w:themeColor="text1"/>
        </w:rPr>
        <w:t xml:space="preserve"> employed</w:t>
      </w:r>
      <w:r w:rsidRPr="00CB3A5B">
        <w:rPr>
          <w:color w:val="000000" w:themeColor="text1"/>
        </w:rPr>
        <w:t>;</w:t>
      </w:r>
    </w:p>
    <w:p w14:paraId="686301F5" w14:textId="77777777" w:rsidR="007D3C51" w:rsidRPr="00CB3A5B" w:rsidRDefault="00173981">
      <w:pPr>
        <w:rPr>
          <w:color w:val="000000" w:themeColor="text1"/>
        </w:rPr>
      </w:pPr>
      <w:r w:rsidRPr="00CB3A5B">
        <w:rPr>
          <w:color w:val="000000" w:themeColor="text1"/>
        </w:rPr>
        <w:t>二　給料その他の報酬の支払状況</w:t>
      </w:r>
    </w:p>
    <w:p w14:paraId="394F09B8" w14:textId="69BE4232" w:rsidR="007D3C51" w:rsidRPr="00CB3A5B" w:rsidRDefault="00173981">
      <w:pPr>
        <w:rPr>
          <w:color w:val="000000" w:themeColor="text1"/>
        </w:rPr>
      </w:pPr>
      <w:r w:rsidRPr="00CB3A5B">
        <w:rPr>
          <w:color w:val="000000" w:themeColor="text1"/>
        </w:rPr>
        <w:t>(ii) the status of payment of salar</w:t>
      </w:r>
      <w:r w:rsidR="000F2A7C" w:rsidRPr="00CB3A5B">
        <w:rPr>
          <w:rFonts w:hint="eastAsia"/>
          <w:color w:val="000000" w:themeColor="text1"/>
        </w:rPr>
        <w:t>y</w:t>
      </w:r>
      <w:r w:rsidRPr="00CB3A5B">
        <w:rPr>
          <w:color w:val="000000" w:themeColor="text1"/>
        </w:rPr>
        <w:t xml:space="preserve"> and other remuneration;</w:t>
      </w:r>
    </w:p>
    <w:p w14:paraId="28349908" w14:textId="77777777" w:rsidR="007D3C51" w:rsidRPr="00CB3A5B" w:rsidRDefault="00173981">
      <w:pPr>
        <w:rPr>
          <w:color w:val="000000" w:themeColor="text1"/>
        </w:rPr>
      </w:pPr>
      <w:r w:rsidRPr="00CB3A5B">
        <w:rPr>
          <w:color w:val="000000" w:themeColor="text1"/>
        </w:rPr>
        <w:t>三　災害補償の実施状況</w:t>
      </w:r>
    </w:p>
    <w:p w14:paraId="04DFA2CC" w14:textId="1845FF1F" w:rsidR="007D3C51" w:rsidRPr="00CB3A5B" w:rsidRDefault="00173981">
      <w:pPr>
        <w:rPr>
          <w:color w:val="000000" w:themeColor="text1"/>
        </w:rPr>
      </w:pPr>
      <w:r w:rsidRPr="00CB3A5B">
        <w:rPr>
          <w:color w:val="000000" w:themeColor="text1"/>
        </w:rPr>
        <w:t>(iii) the status of implementation of accident compensation;</w:t>
      </w:r>
      <w:r w:rsidR="000F2A7C" w:rsidRPr="00CB3A5B">
        <w:rPr>
          <w:rFonts w:hint="eastAsia"/>
          <w:color w:val="000000" w:themeColor="text1"/>
        </w:rPr>
        <w:t xml:space="preserve"> and</w:t>
      </w:r>
    </w:p>
    <w:p w14:paraId="12752C40" w14:textId="77777777" w:rsidR="007D3C51" w:rsidRPr="00CB3A5B" w:rsidRDefault="00173981">
      <w:pPr>
        <w:rPr>
          <w:color w:val="000000" w:themeColor="text1"/>
        </w:rPr>
      </w:pPr>
      <w:r w:rsidRPr="00CB3A5B">
        <w:rPr>
          <w:color w:val="000000" w:themeColor="text1"/>
        </w:rPr>
        <w:t>四　その他国土交通省令の定める事項</w:t>
      </w:r>
    </w:p>
    <w:p w14:paraId="342F594F" w14:textId="3420A511" w:rsidR="007D3C51" w:rsidRPr="00CB3A5B" w:rsidRDefault="00173981">
      <w:pPr>
        <w:rPr>
          <w:color w:val="000000" w:themeColor="text1"/>
        </w:rPr>
      </w:pPr>
      <w:r w:rsidRPr="00CB3A5B">
        <w:rPr>
          <w:color w:val="000000" w:themeColor="text1"/>
        </w:rPr>
        <w:t xml:space="preserve">(iv) other </w:t>
      </w:r>
      <w:r w:rsidR="00A23854" w:rsidRPr="00CB3A5B">
        <w:rPr>
          <w:color w:val="000000" w:themeColor="text1"/>
        </w:rPr>
        <w:t>m</w:t>
      </w:r>
      <w:r w:rsidR="00A23854" w:rsidRPr="00CB3A5B">
        <w:rPr>
          <w:rFonts w:hint="eastAsia"/>
          <w:color w:val="000000" w:themeColor="text1"/>
        </w:rPr>
        <w:t>atters</w:t>
      </w:r>
      <w:r w:rsidR="00A23854" w:rsidRPr="00CB3A5B">
        <w:rPr>
          <w:color w:val="000000" w:themeColor="text1"/>
        </w:rPr>
        <w:t xml:space="preserve"> </w:t>
      </w:r>
      <w:r w:rsidRPr="00CB3A5B">
        <w:rPr>
          <w:color w:val="000000" w:themeColor="text1"/>
        </w:rPr>
        <w:t>specified by Order of the Ministry of Land, Infrastructure, Transport and Tourism.</w:t>
      </w:r>
    </w:p>
    <w:p w14:paraId="1781FF2C" w14:textId="4E3255DB" w:rsidR="007D3C51" w:rsidRPr="00CB3A5B" w:rsidRDefault="00173981">
      <w:pPr>
        <w:rPr>
          <w:color w:val="000000" w:themeColor="text1"/>
        </w:rPr>
      </w:pPr>
      <w:r w:rsidRPr="00CB3A5B">
        <w:rPr>
          <w:color w:val="000000" w:themeColor="text1"/>
        </w:rPr>
        <w:t>（</w:t>
      </w:r>
      <w:r w:rsidR="00B04B06" w:rsidRPr="00CB3A5B">
        <w:rPr>
          <w:color w:val="000000" w:themeColor="text1"/>
        </w:rPr>
        <w:t>船員</w:t>
      </w:r>
      <w:r w:rsidRPr="00CB3A5B">
        <w:rPr>
          <w:color w:val="000000" w:themeColor="text1"/>
        </w:rPr>
        <w:t>等の申告）</w:t>
      </w:r>
    </w:p>
    <w:p w14:paraId="7126FBCB" w14:textId="363DE527" w:rsidR="007D3C51" w:rsidRPr="00CB3A5B" w:rsidRDefault="00173981">
      <w:pPr>
        <w:rPr>
          <w:color w:val="000000" w:themeColor="text1"/>
        </w:rPr>
      </w:pPr>
      <w:r w:rsidRPr="00CB3A5B">
        <w:rPr>
          <w:color w:val="000000" w:themeColor="text1"/>
        </w:rPr>
        <w:t>(Declaration</w:t>
      </w:r>
      <w:r w:rsidR="00290B01" w:rsidRPr="00CB3A5B">
        <w:rPr>
          <w:rFonts w:hint="eastAsia"/>
          <w:color w:val="000000" w:themeColor="text1"/>
        </w:rPr>
        <w:t>s</w:t>
      </w:r>
      <w:r w:rsidRPr="00CB3A5B">
        <w:rPr>
          <w:color w:val="000000" w:themeColor="text1"/>
        </w:rPr>
        <w:t xml:space="preserve"> by </w:t>
      </w:r>
      <w:r w:rsidR="00B04B06" w:rsidRPr="00CB3A5B">
        <w:rPr>
          <w:color w:val="000000" w:themeColor="text1"/>
        </w:rPr>
        <w:t>Mariner</w:t>
      </w:r>
      <w:r w:rsidRPr="00CB3A5B">
        <w:rPr>
          <w:color w:val="000000" w:themeColor="text1"/>
        </w:rPr>
        <w:t>s)</w:t>
      </w:r>
    </w:p>
    <w:p w14:paraId="7F969F84" w14:textId="62E4DABC" w:rsidR="007D3C51" w:rsidRPr="00CB3A5B" w:rsidRDefault="00173981">
      <w:pPr>
        <w:rPr>
          <w:color w:val="000000" w:themeColor="text1"/>
        </w:rPr>
      </w:pPr>
      <w:r w:rsidRPr="00CB3A5B">
        <w:rPr>
          <w:color w:val="000000" w:themeColor="text1"/>
        </w:rPr>
        <w:t xml:space="preserve">第百十二条　</w:t>
      </w:r>
      <w:r w:rsidR="00B04B06" w:rsidRPr="00CB3A5B">
        <w:rPr>
          <w:color w:val="000000" w:themeColor="text1"/>
        </w:rPr>
        <w:t>船員</w:t>
      </w:r>
      <w:r w:rsidRPr="00CB3A5B">
        <w:rPr>
          <w:color w:val="000000" w:themeColor="text1"/>
        </w:rPr>
        <w:t>は、この法律、労働基準法又はこの法律に基づいて発する命令に違反する事実について、第百十八条の五第一項に規定する特定小型船舶（次項において「</w:t>
      </w:r>
      <w:r w:rsidRPr="00CB3A5B">
        <w:rPr>
          <w:rFonts w:hint="eastAsia"/>
          <w:color w:val="000000" w:themeColor="text1"/>
        </w:rPr>
        <w:t>特定小型船舶</w:t>
      </w:r>
      <w:r w:rsidRPr="00CB3A5B">
        <w:rPr>
          <w:color w:val="000000" w:themeColor="text1"/>
        </w:rPr>
        <w:t>」という。）の乗組員は、この法律又はこの法律に基づいて発する命令に違反する事実について、それぞれ、国土交通省令で定めるところにより、国土交通大</w:t>
      </w:r>
      <w:r w:rsidRPr="00CB3A5B">
        <w:rPr>
          <w:color w:val="000000" w:themeColor="text1"/>
        </w:rPr>
        <w:lastRenderedPageBreak/>
        <w:t>臣、地方運輸局長、運輸支局長、地方運輸局、運輸監理部若しくは運輸支局の事務所の長又は</w:t>
      </w:r>
      <w:r w:rsidR="00B04B06" w:rsidRPr="00CB3A5B">
        <w:rPr>
          <w:color w:val="000000" w:themeColor="text1"/>
        </w:rPr>
        <w:t>船員</w:t>
      </w:r>
      <w:r w:rsidRPr="00CB3A5B">
        <w:rPr>
          <w:color w:val="000000" w:themeColor="text1"/>
        </w:rPr>
        <w:t>労務官にその事実を申告することができる。</w:t>
      </w:r>
    </w:p>
    <w:p w14:paraId="5072860F" w14:textId="6174F7DF" w:rsidR="007D3C51" w:rsidRPr="00CB3A5B" w:rsidRDefault="00173981">
      <w:pPr>
        <w:rPr>
          <w:color w:val="000000" w:themeColor="text1"/>
        </w:rPr>
      </w:pPr>
      <w:r w:rsidRPr="00CB3A5B">
        <w:rPr>
          <w:color w:val="000000" w:themeColor="text1"/>
        </w:rPr>
        <w:t xml:space="preserve">Article 112 </w:t>
      </w:r>
      <w:r w:rsidR="00A23854" w:rsidRPr="00CB3A5B">
        <w:rPr>
          <w:rFonts w:hint="eastAsia"/>
          <w:color w:val="000000" w:themeColor="text1"/>
        </w:rPr>
        <w:t xml:space="preserve">(1) </w:t>
      </w:r>
      <w:r w:rsidRPr="00CB3A5B">
        <w:rPr>
          <w:color w:val="000000" w:themeColor="text1"/>
        </w:rPr>
        <w:t xml:space="preserve">A </w:t>
      </w:r>
      <w:r w:rsidR="00B04B06" w:rsidRPr="00CB3A5B">
        <w:rPr>
          <w:color w:val="000000" w:themeColor="text1"/>
        </w:rPr>
        <w:t>mariner</w:t>
      </w:r>
      <w:r w:rsidRPr="00CB3A5B">
        <w:rPr>
          <w:color w:val="000000" w:themeColor="text1"/>
        </w:rPr>
        <w:t xml:space="preserve"> </w:t>
      </w:r>
      <w:r w:rsidR="00290B01" w:rsidRPr="00CB3A5B">
        <w:rPr>
          <w:color w:val="000000" w:themeColor="text1"/>
        </w:rPr>
        <w:t xml:space="preserve">may report a violation of this Act, the Labor Standards Act, or an order </w:t>
      </w:r>
      <w:r w:rsidR="00290B01" w:rsidRPr="00CB3A5B">
        <w:rPr>
          <w:rFonts w:hint="eastAsia"/>
          <w:color w:val="000000" w:themeColor="text1"/>
        </w:rPr>
        <w:t>based on</w:t>
      </w:r>
      <w:r w:rsidR="00290B01" w:rsidRPr="00CB3A5B">
        <w:rPr>
          <w:color w:val="000000" w:themeColor="text1"/>
        </w:rPr>
        <w:t xml:space="preserve"> this Act</w:t>
      </w:r>
      <w:r w:rsidR="00290B01" w:rsidRPr="00CB3A5B">
        <w:rPr>
          <w:rFonts w:hint="eastAsia"/>
          <w:color w:val="000000" w:themeColor="text1"/>
        </w:rPr>
        <w:t>,</w:t>
      </w:r>
      <w:r w:rsidR="00290B01" w:rsidRPr="00CB3A5B">
        <w:rPr>
          <w:color w:val="000000" w:themeColor="text1"/>
        </w:rPr>
        <w:t xml:space="preserve"> </w:t>
      </w:r>
      <w:r w:rsidR="00290B01" w:rsidRPr="00CB3A5B">
        <w:rPr>
          <w:rFonts w:hint="eastAsia"/>
          <w:color w:val="000000" w:themeColor="text1"/>
        </w:rPr>
        <w:t>and</w:t>
      </w:r>
      <w:r w:rsidR="00290B01" w:rsidRPr="00CB3A5B">
        <w:rPr>
          <w:color w:val="000000" w:themeColor="text1"/>
        </w:rPr>
        <w:t xml:space="preserve"> </w:t>
      </w:r>
      <w:r w:rsidRPr="00CB3A5B">
        <w:rPr>
          <w:color w:val="000000" w:themeColor="text1"/>
        </w:rPr>
        <w:t xml:space="preserve">a member </w:t>
      </w:r>
      <w:r w:rsidRPr="00CB3A5B">
        <w:rPr>
          <w:rFonts w:hint="eastAsia"/>
          <w:color w:val="000000" w:themeColor="text1"/>
        </w:rPr>
        <w:t xml:space="preserve">of the crew </w:t>
      </w:r>
      <w:r w:rsidRPr="00CB3A5B">
        <w:rPr>
          <w:color w:val="000000" w:themeColor="text1"/>
        </w:rPr>
        <w:t xml:space="preserve">of a </w:t>
      </w:r>
      <w:r w:rsidR="003A2353" w:rsidRPr="00CB3A5B">
        <w:rPr>
          <w:color w:val="000000" w:themeColor="text1"/>
        </w:rPr>
        <w:t>specified</w:t>
      </w:r>
      <w:r w:rsidR="003A2353" w:rsidRPr="00CB3A5B">
        <w:rPr>
          <w:color w:val="000000" w:themeColor="text1"/>
        </w:rPr>
        <w:t xml:space="preserve">　</w:t>
      </w:r>
      <w:r w:rsidR="003A2353" w:rsidRPr="00CB3A5B">
        <w:rPr>
          <w:color w:val="000000" w:themeColor="text1"/>
        </w:rPr>
        <w:t>small</w:t>
      </w:r>
      <w:r w:rsidRPr="00CB3A5B">
        <w:rPr>
          <w:color w:val="000000" w:themeColor="text1"/>
        </w:rPr>
        <w:t xml:space="preserve"> </w:t>
      </w:r>
      <w:r w:rsidR="00290B01" w:rsidRPr="00CB3A5B">
        <w:rPr>
          <w:rFonts w:hint="eastAsia"/>
          <w:color w:val="000000" w:themeColor="text1"/>
        </w:rPr>
        <w:t>ship</w:t>
      </w:r>
      <w:r w:rsidR="00290B01" w:rsidRPr="00CB3A5B">
        <w:rPr>
          <w:color w:val="000000" w:themeColor="text1"/>
        </w:rPr>
        <w:t xml:space="preserve"> </w:t>
      </w:r>
      <w:r w:rsidRPr="00CB3A5B">
        <w:rPr>
          <w:color w:val="000000" w:themeColor="text1"/>
        </w:rPr>
        <w:t>provided for in Article 118-5, paragraph (1) (referred to as a "</w:t>
      </w:r>
      <w:r w:rsidR="003A2353" w:rsidRPr="00CB3A5B">
        <w:rPr>
          <w:color w:val="000000" w:themeColor="text1"/>
        </w:rPr>
        <w:t>specified</w:t>
      </w:r>
      <w:r w:rsidR="003A2353" w:rsidRPr="00CB3A5B">
        <w:rPr>
          <w:color w:val="000000" w:themeColor="text1"/>
        </w:rPr>
        <w:t xml:space="preserve">　</w:t>
      </w:r>
      <w:r w:rsidR="003A2353" w:rsidRPr="00CB3A5B">
        <w:rPr>
          <w:color w:val="000000" w:themeColor="text1"/>
        </w:rPr>
        <w:t>small</w:t>
      </w:r>
      <w:r w:rsidRPr="00CB3A5B">
        <w:rPr>
          <w:color w:val="000000" w:themeColor="text1"/>
        </w:rPr>
        <w:t xml:space="preserve"> </w:t>
      </w:r>
      <w:r w:rsidR="00290B01" w:rsidRPr="00CB3A5B">
        <w:rPr>
          <w:color w:val="000000" w:themeColor="text1"/>
        </w:rPr>
        <w:t>ship</w:t>
      </w:r>
      <w:r w:rsidRPr="00CB3A5B">
        <w:rPr>
          <w:color w:val="000000" w:themeColor="text1"/>
        </w:rPr>
        <w:t xml:space="preserve">" in the following paragraph) </w:t>
      </w:r>
      <w:r w:rsidR="00290B01" w:rsidRPr="00CB3A5B">
        <w:rPr>
          <w:color w:val="000000" w:themeColor="text1"/>
        </w:rPr>
        <w:t xml:space="preserve">may report a violation of this Act or an order </w:t>
      </w:r>
      <w:r w:rsidR="00290B01" w:rsidRPr="00CB3A5B">
        <w:rPr>
          <w:rFonts w:hint="eastAsia"/>
          <w:color w:val="000000" w:themeColor="text1"/>
        </w:rPr>
        <w:t>based on</w:t>
      </w:r>
      <w:r w:rsidR="00290B01" w:rsidRPr="00CB3A5B">
        <w:rPr>
          <w:color w:val="000000" w:themeColor="text1"/>
        </w:rPr>
        <w:t xml:space="preserve"> this Act</w:t>
      </w:r>
      <w:r w:rsidR="00290B01" w:rsidRPr="00CB3A5B">
        <w:rPr>
          <w:rFonts w:hint="eastAsia"/>
          <w:color w:val="000000" w:themeColor="text1"/>
        </w:rPr>
        <w:t>,</w:t>
      </w:r>
      <w:r w:rsidR="00290B01" w:rsidRPr="00CB3A5B" w:rsidDel="00290B01">
        <w:rPr>
          <w:color w:val="000000" w:themeColor="text1"/>
        </w:rPr>
        <w:t xml:space="preserve"> </w:t>
      </w:r>
      <w:r w:rsidRPr="00CB3A5B">
        <w:rPr>
          <w:color w:val="000000" w:themeColor="text1"/>
        </w:rPr>
        <w:t xml:space="preserve">to the Minister of Land, Infrastructure, Transport and Tourism, the </w:t>
      </w:r>
      <w:r w:rsidR="00290B01" w:rsidRPr="00CB3A5B">
        <w:rPr>
          <w:rFonts w:hint="eastAsia"/>
          <w:color w:val="000000" w:themeColor="text1"/>
        </w:rPr>
        <w:t>d</w:t>
      </w:r>
      <w:r w:rsidRPr="00CB3A5B">
        <w:rPr>
          <w:color w:val="000000" w:themeColor="text1"/>
        </w:rPr>
        <w:t xml:space="preserve">irector of a </w:t>
      </w:r>
      <w:r w:rsidR="00B6369E" w:rsidRPr="00CB3A5B">
        <w:rPr>
          <w:rFonts w:hint="eastAsia"/>
          <w:color w:val="000000" w:themeColor="text1"/>
        </w:rPr>
        <w:t>district</w:t>
      </w:r>
      <w:r w:rsidR="00486478" w:rsidRPr="00CB3A5B">
        <w:rPr>
          <w:color w:val="000000" w:themeColor="text1"/>
        </w:rPr>
        <w:t xml:space="preserve"> </w:t>
      </w:r>
      <w:r w:rsidR="00486478" w:rsidRPr="00CB3A5B">
        <w:rPr>
          <w:rFonts w:hint="eastAsia"/>
          <w:color w:val="000000" w:themeColor="text1"/>
        </w:rPr>
        <w:t>t</w:t>
      </w:r>
      <w:r w:rsidR="00486478" w:rsidRPr="00CB3A5B">
        <w:rPr>
          <w:color w:val="000000" w:themeColor="text1"/>
        </w:rPr>
        <w:t xml:space="preserve">ransport </w:t>
      </w:r>
      <w:r w:rsidR="00486478" w:rsidRPr="00CB3A5B">
        <w:rPr>
          <w:rFonts w:hint="eastAsia"/>
          <w:color w:val="000000" w:themeColor="text1"/>
        </w:rPr>
        <w:t>b</w:t>
      </w:r>
      <w:r w:rsidR="00486478" w:rsidRPr="00CB3A5B">
        <w:rPr>
          <w:color w:val="000000" w:themeColor="text1"/>
        </w:rPr>
        <w:t>ureau</w:t>
      </w:r>
      <w:r w:rsidRPr="00CB3A5B">
        <w:rPr>
          <w:color w:val="000000" w:themeColor="text1"/>
        </w:rPr>
        <w:t xml:space="preserve">, the </w:t>
      </w:r>
      <w:r w:rsidR="00290B01" w:rsidRPr="00CB3A5B">
        <w:rPr>
          <w:rFonts w:hint="eastAsia"/>
          <w:color w:val="000000" w:themeColor="text1"/>
        </w:rPr>
        <w:t>d</w:t>
      </w:r>
      <w:r w:rsidRPr="00CB3A5B">
        <w:rPr>
          <w:color w:val="000000" w:themeColor="text1"/>
        </w:rPr>
        <w:t xml:space="preserve">irector of a </w:t>
      </w:r>
      <w:r w:rsidR="00290B01" w:rsidRPr="00CB3A5B">
        <w:rPr>
          <w:rFonts w:hint="eastAsia"/>
          <w:color w:val="000000" w:themeColor="text1"/>
        </w:rPr>
        <w:t>t</w:t>
      </w:r>
      <w:r w:rsidRPr="00CB3A5B">
        <w:rPr>
          <w:color w:val="000000" w:themeColor="text1"/>
        </w:rPr>
        <w:t xml:space="preserve">ransport </w:t>
      </w:r>
      <w:r w:rsidR="00290B01" w:rsidRPr="00CB3A5B">
        <w:rPr>
          <w:rFonts w:hint="eastAsia"/>
          <w:color w:val="000000" w:themeColor="text1"/>
        </w:rPr>
        <w:t>b</w:t>
      </w:r>
      <w:r w:rsidRPr="00CB3A5B">
        <w:rPr>
          <w:color w:val="000000" w:themeColor="text1"/>
        </w:rPr>
        <w:t xml:space="preserve">ureau </w:t>
      </w:r>
      <w:r w:rsidR="00290B01" w:rsidRPr="00CB3A5B">
        <w:rPr>
          <w:rFonts w:hint="eastAsia"/>
          <w:color w:val="000000" w:themeColor="text1"/>
        </w:rPr>
        <w:t>b</w:t>
      </w:r>
      <w:r w:rsidRPr="00CB3A5B">
        <w:rPr>
          <w:color w:val="000000" w:themeColor="text1"/>
        </w:rPr>
        <w:t xml:space="preserve">ranch, the head of the office of a </w:t>
      </w:r>
      <w:r w:rsidR="00B6369E" w:rsidRPr="00CB3A5B">
        <w:rPr>
          <w:rFonts w:hint="eastAsia"/>
          <w:color w:val="000000" w:themeColor="text1"/>
        </w:rPr>
        <w:t>district</w:t>
      </w:r>
      <w:r w:rsidR="00486478" w:rsidRPr="00CB3A5B">
        <w:rPr>
          <w:color w:val="000000" w:themeColor="text1"/>
        </w:rPr>
        <w:t xml:space="preserve"> </w:t>
      </w:r>
      <w:r w:rsidR="00486478" w:rsidRPr="00CB3A5B">
        <w:rPr>
          <w:rFonts w:hint="eastAsia"/>
          <w:color w:val="000000" w:themeColor="text1"/>
        </w:rPr>
        <w:t>t</w:t>
      </w:r>
      <w:r w:rsidR="00486478" w:rsidRPr="00CB3A5B">
        <w:rPr>
          <w:color w:val="000000" w:themeColor="text1"/>
        </w:rPr>
        <w:t xml:space="preserve">ransport </w:t>
      </w:r>
      <w:r w:rsidR="00486478" w:rsidRPr="00CB3A5B">
        <w:rPr>
          <w:rFonts w:hint="eastAsia"/>
          <w:color w:val="000000" w:themeColor="text1"/>
        </w:rPr>
        <w:t>b</w:t>
      </w:r>
      <w:r w:rsidR="00486478" w:rsidRPr="00CB3A5B">
        <w:rPr>
          <w:color w:val="000000" w:themeColor="text1"/>
        </w:rPr>
        <w:t>ureau</w:t>
      </w:r>
      <w:r w:rsidRPr="00CB3A5B">
        <w:rPr>
          <w:color w:val="000000" w:themeColor="text1"/>
        </w:rPr>
        <w:t xml:space="preserve">, </w:t>
      </w:r>
      <w:r w:rsidR="0055539B" w:rsidRPr="00CB3A5B">
        <w:rPr>
          <w:rFonts w:hint="eastAsia"/>
          <w:color w:val="000000" w:themeColor="text1"/>
        </w:rPr>
        <w:t>t</w:t>
      </w:r>
      <w:r w:rsidRPr="00CB3A5B">
        <w:rPr>
          <w:color w:val="000000" w:themeColor="text1"/>
        </w:rPr>
        <w:t xml:space="preserve">ransport </w:t>
      </w:r>
      <w:r w:rsidR="0055539B" w:rsidRPr="00CB3A5B">
        <w:rPr>
          <w:rFonts w:hint="eastAsia"/>
          <w:color w:val="000000" w:themeColor="text1"/>
        </w:rPr>
        <w:t>supervision</w:t>
      </w:r>
      <w:r w:rsidR="0055539B" w:rsidRPr="00CB3A5B">
        <w:rPr>
          <w:color w:val="000000" w:themeColor="text1"/>
        </w:rPr>
        <w:t xml:space="preserve"> </w:t>
      </w:r>
      <w:r w:rsidR="0055539B" w:rsidRPr="00CB3A5B">
        <w:rPr>
          <w:rFonts w:hint="eastAsia"/>
          <w:color w:val="000000" w:themeColor="text1"/>
        </w:rPr>
        <w:t>d</w:t>
      </w:r>
      <w:r w:rsidRPr="00CB3A5B">
        <w:rPr>
          <w:color w:val="000000" w:themeColor="text1"/>
        </w:rPr>
        <w:t xml:space="preserve">epartment, or </w:t>
      </w:r>
      <w:r w:rsidR="0055539B" w:rsidRPr="00CB3A5B">
        <w:rPr>
          <w:rFonts w:hint="eastAsia"/>
          <w:color w:val="000000" w:themeColor="text1"/>
        </w:rPr>
        <w:t>t</w:t>
      </w:r>
      <w:r w:rsidRPr="00CB3A5B">
        <w:rPr>
          <w:color w:val="000000" w:themeColor="text1"/>
        </w:rPr>
        <w:t xml:space="preserve">ransport </w:t>
      </w:r>
      <w:r w:rsidR="0055539B" w:rsidRPr="00CB3A5B">
        <w:rPr>
          <w:rFonts w:hint="eastAsia"/>
          <w:color w:val="000000" w:themeColor="text1"/>
        </w:rPr>
        <w:t>b</w:t>
      </w:r>
      <w:r w:rsidRPr="00CB3A5B">
        <w:rPr>
          <w:color w:val="000000" w:themeColor="text1"/>
        </w:rPr>
        <w:t xml:space="preserve">ureau </w:t>
      </w:r>
      <w:r w:rsidR="0055539B" w:rsidRPr="00CB3A5B">
        <w:rPr>
          <w:rFonts w:hint="eastAsia"/>
          <w:color w:val="000000" w:themeColor="text1"/>
        </w:rPr>
        <w:t>b</w:t>
      </w:r>
      <w:r w:rsidRPr="00CB3A5B">
        <w:rPr>
          <w:color w:val="000000" w:themeColor="text1"/>
        </w:rPr>
        <w:t xml:space="preserve">ranch, or </w:t>
      </w:r>
      <w:r w:rsidR="00B04B06" w:rsidRPr="00CB3A5B">
        <w:rPr>
          <w:rFonts w:hint="eastAsia"/>
          <w:color w:val="000000" w:themeColor="text1"/>
        </w:rPr>
        <w:t>mariner</w:t>
      </w:r>
      <w:r w:rsidR="00B5190E" w:rsidRPr="00CB3A5B">
        <w:rPr>
          <w:rFonts w:hint="eastAsia"/>
          <w:color w:val="000000" w:themeColor="text1"/>
        </w:rPr>
        <w:t>s</w:t>
      </w:r>
      <w:r w:rsidR="00B5190E" w:rsidRPr="00CB3A5B">
        <w:rPr>
          <w:color w:val="000000" w:themeColor="text1"/>
        </w:rPr>
        <w:t>’</w:t>
      </w:r>
      <w:r w:rsidR="00B5190E" w:rsidRPr="00CB3A5B">
        <w:rPr>
          <w:rFonts w:hint="eastAsia"/>
          <w:color w:val="000000" w:themeColor="text1"/>
        </w:rPr>
        <w:t xml:space="preserve"> labor</w:t>
      </w:r>
      <w:r w:rsidR="0006422C" w:rsidRPr="00CB3A5B">
        <w:rPr>
          <w:rFonts w:hint="eastAsia"/>
          <w:color w:val="000000" w:themeColor="text1"/>
        </w:rPr>
        <w:t xml:space="preserve"> </w:t>
      </w:r>
      <w:r w:rsidR="00EF0141" w:rsidRPr="00CB3A5B">
        <w:rPr>
          <w:rFonts w:hint="eastAsia"/>
          <w:color w:val="000000" w:themeColor="text1"/>
        </w:rPr>
        <w:t>inspector</w:t>
      </w:r>
      <w:r w:rsidRPr="00CB3A5B">
        <w:rPr>
          <w:color w:val="000000" w:themeColor="text1"/>
        </w:rPr>
        <w:t xml:space="preserve">, </w:t>
      </w:r>
      <w:r w:rsidR="0055539B" w:rsidRPr="00CB3A5B">
        <w:rPr>
          <w:rFonts w:hint="eastAsia"/>
          <w:color w:val="000000" w:themeColor="text1"/>
        </w:rPr>
        <w:t>pursuant to</w:t>
      </w:r>
      <w:r w:rsidRPr="00CB3A5B">
        <w:rPr>
          <w:color w:val="000000" w:themeColor="text1"/>
        </w:rPr>
        <w:t xml:space="preserve"> Order of the Ministry of Land, Infrastructure, Transport and Tourism.</w:t>
      </w:r>
    </w:p>
    <w:p w14:paraId="548DD812" w14:textId="5C571A96" w:rsidR="007D3C51" w:rsidRPr="00CB3A5B" w:rsidRDefault="00A23854">
      <w:pPr>
        <w:rPr>
          <w:color w:val="000000" w:themeColor="text1"/>
        </w:rPr>
      </w:pPr>
      <w:r w:rsidRPr="00CB3A5B">
        <w:rPr>
          <w:rFonts w:hint="eastAsia"/>
          <w:color w:val="000000" w:themeColor="text1"/>
        </w:rPr>
        <w:t xml:space="preserve">２　</w:t>
      </w:r>
      <w:r w:rsidR="00173981" w:rsidRPr="00CB3A5B">
        <w:rPr>
          <w:color w:val="000000" w:themeColor="text1"/>
        </w:rPr>
        <w:t>船舶所有者又は第百十八条の五第一項に規定する特定小型船舶所有者は、前項の申告をしたことを理由として、</w:t>
      </w:r>
      <w:r w:rsidR="00B04B06" w:rsidRPr="00CB3A5B">
        <w:rPr>
          <w:color w:val="000000" w:themeColor="text1"/>
        </w:rPr>
        <w:t>船員</w:t>
      </w:r>
      <w:r w:rsidR="00173981" w:rsidRPr="00CB3A5B">
        <w:rPr>
          <w:color w:val="000000" w:themeColor="text1"/>
        </w:rPr>
        <w:t>又は特定小型船舶の乗組員を解雇しその他</w:t>
      </w:r>
      <w:r w:rsidR="00B04B06" w:rsidRPr="00CB3A5B">
        <w:rPr>
          <w:color w:val="000000" w:themeColor="text1"/>
        </w:rPr>
        <w:t>船員</w:t>
      </w:r>
      <w:r w:rsidR="00173981" w:rsidRPr="00CB3A5B">
        <w:rPr>
          <w:color w:val="000000" w:themeColor="text1"/>
        </w:rPr>
        <w:t>又は特定小型船舶の乗組員に対して不利益な取扱いをしてはならない。</w:t>
      </w:r>
    </w:p>
    <w:p w14:paraId="60A71696" w14:textId="36F96DA9" w:rsidR="007D3C51" w:rsidRPr="00CB3A5B" w:rsidRDefault="00A23854">
      <w:pPr>
        <w:rPr>
          <w:color w:val="000000" w:themeColor="text1"/>
        </w:rPr>
      </w:pPr>
      <w:r w:rsidRPr="00CB3A5B">
        <w:rPr>
          <w:rFonts w:hint="eastAsia"/>
          <w:color w:val="000000" w:themeColor="text1"/>
        </w:rPr>
        <w:t xml:space="preserve">(2) </w:t>
      </w:r>
      <w:r w:rsidR="00173981" w:rsidRPr="00CB3A5B">
        <w:rPr>
          <w:color w:val="000000" w:themeColor="text1"/>
        </w:rPr>
        <w:t xml:space="preserve">A shipowner or an owner of a </w:t>
      </w:r>
      <w:r w:rsidR="003A2353" w:rsidRPr="00CB3A5B">
        <w:rPr>
          <w:color w:val="000000" w:themeColor="text1"/>
        </w:rPr>
        <w:t>specified</w:t>
      </w:r>
      <w:r w:rsidR="003A2353" w:rsidRPr="00CB3A5B">
        <w:rPr>
          <w:color w:val="000000" w:themeColor="text1"/>
        </w:rPr>
        <w:t xml:space="preserve">　</w:t>
      </w:r>
      <w:r w:rsidR="003A2353" w:rsidRPr="00CB3A5B">
        <w:rPr>
          <w:color w:val="000000" w:themeColor="text1"/>
        </w:rPr>
        <w:t>small</w:t>
      </w:r>
      <w:r w:rsidR="00173981" w:rsidRPr="00CB3A5B">
        <w:rPr>
          <w:color w:val="000000" w:themeColor="text1"/>
        </w:rPr>
        <w:t xml:space="preserve"> </w:t>
      </w:r>
      <w:r w:rsidR="00290B01" w:rsidRPr="00CB3A5B">
        <w:rPr>
          <w:rFonts w:hint="eastAsia"/>
          <w:color w:val="000000" w:themeColor="text1"/>
        </w:rPr>
        <w:t>ship</w:t>
      </w:r>
      <w:r w:rsidR="00290B01" w:rsidRPr="00CB3A5B">
        <w:rPr>
          <w:color w:val="000000" w:themeColor="text1"/>
        </w:rPr>
        <w:t xml:space="preserve"> </w:t>
      </w:r>
      <w:r w:rsidR="00173981" w:rsidRPr="00CB3A5B">
        <w:rPr>
          <w:color w:val="000000" w:themeColor="text1"/>
        </w:rPr>
        <w:t xml:space="preserve">provided for in the Article 118-5, paragraph (1) must not dismiss a </w:t>
      </w:r>
      <w:r w:rsidR="00B04B06" w:rsidRPr="00CB3A5B">
        <w:rPr>
          <w:color w:val="000000" w:themeColor="text1"/>
        </w:rPr>
        <w:t>mariner</w:t>
      </w:r>
      <w:r w:rsidR="00C12E6A" w:rsidRPr="00CB3A5B">
        <w:rPr>
          <w:rFonts w:hint="eastAsia"/>
          <w:color w:val="000000" w:themeColor="text1"/>
        </w:rPr>
        <w:t>,</w:t>
      </w:r>
      <w:r w:rsidR="00173981" w:rsidRPr="00CB3A5B">
        <w:rPr>
          <w:color w:val="000000" w:themeColor="text1"/>
        </w:rPr>
        <w:t xml:space="preserve"> or a member </w:t>
      </w:r>
      <w:r w:rsidR="00173981" w:rsidRPr="00CB3A5B">
        <w:rPr>
          <w:rFonts w:hint="eastAsia"/>
          <w:color w:val="000000" w:themeColor="text1"/>
        </w:rPr>
        <w:t xml:space="preserve">of the crew </w:t>
      </w:r>
      <w:r w:rsidR="00173981" w:rsidRPr="00CB3A5B">
        <w:rPr>
          <w:color w:val="000000" w:themeColor="text1"/>
        </w:rPr>
        <w:t xml:space="preserve">of a </w:t>
      </w:r>
      <w:r w:rsidR="003A2353" w:rsidRPr="00CB3A5B">
        <w:rPr>
          <w:color w:val="000000" w:themeColor="text1"/>
        </w:rPr>
        <w:t>specified</w:t>
      </w:r>
      <w:r w:rsidR="003A2353" w:rsidRPr="00CB3A5B">
        <w:rPr>
          <w:color w:val="000000" w:themeColor="text1"/>
        </w:rPr>
        <w:t xml:space="preserve">　</w:t>
      </w:r>
      <w:r w:rsidR="003A2353" w:rsidRPr="00CB3A5B">
        <w:rPr>
          <w:color w:val="000000" w:themeColor="text1"/>
        </w:rPr>
        <w:t>small</w:t>
      </w:r>
      <w:r w:rsidR="00173981" w:rsidRPr="00CB3A5B">
        <w:rPr>
          <w:color w:val="000000" w:themeColor="text1"/>
        </w:rPr>
        <w:t xml:space="preserve"> </w:t>
      </w:r>
      <w:r w:rsidR="000040A8" w:rsidRPr="00CB3A5B">
        <w:rPr>
          <w:rFonts w:hint="eastAsia"/>
          <w:color w:val="000000" w:themeColor="text1"/>
        </w:rPr>
        <w:t>ship</w:t>
      </w:r>
      <w:r w:rsidR="00173981" w:rsidRPr="00CB3A5B">
        <w:rPr>
          <w:color w:val="000000" w:themeColor="text1"/>
        </w:rPr>
        <w:t xml:space="preserve"> or otherwise treat a </w:t>
      </w:r>
      <w:r w:rsidR="00B04B06" w:rsidRPr="00CB3A5B">
        <w:rPr>
          <w:color w:val="000000" w:themeColor="text1"/>
        </w:rPr>
        <w:t>mariner</w:t>
      </w:r>
      <w:r w:rsidR="00173981" w:rsidRPr="00CB3A5B">
        <w:rPr>
          <w:color w:val="000000" w:themeColor="text1"/>
        </w:rPr>
        <w:t xml:space="preserve"> or a member </w:t>
      </w:r>
      <w:r w:rsidR="00173981" w:rsidRPr="00CB3A5B">
        <w:rPr>
          <w:rFonts w:hint="eastAsia"/>
          <w:color w:val="000000" w:themeColor="text1"/>
        </w:rPr>
        <w:t xml:space="preserve">of the crew </w:t>
      </w:r>
      <w:r w:rsidR="00173981" w:rsidRPr="00CB3A5B">
        <w:rPr>
          <w:color w:val="000000" w:themeColor="text1"/>
        </w:rPr>
        <w:t xml:space="preserve">of a </w:t>
      </w:r>
      <w:r w:rsidR="003A2353" w:rsidRPr="00CB3A5B">
        <w:rPr>
          <w:color w:val="000000" w:themeColor="text1"/>
        </w:rPr>
        <w:t>specified</w:t>
      </w:r>
      <w:r w:rsidR="003A2353" w:rsidRPr="00CB3A5B">
        <w:rPr>
          <w:color w:val="000000" w:themeColor="text1"/>
        </w:rPr>
        <w:t xml:space="preserve">　</w:t>
      </w:r>
      <w:r w:rsidR="003A2353" w:rsidRPr="00CB3A5B">
        <w:rPr>
          <w:color w:val="000000" w:themeColor="text1"/>
        </w:rPr>
        <w:t>small</w:t>
      </w:r>
      <w:r w:rsidR="00173981" w:rsidRPr="00CB3A5B">
        <w:rPr>
          <w:color w:val="000000" w:themeColor="text1"/>
        </w:rPr>
        <w:t xml:space="preserve"> </w:t>
      </w:r>
      <w:r w:rsidR="00290B01" w:rsidRPr="00CB3A5B">
        <w:rPr>
          <w:rFonts w:hint="eastAsia"/>
          <w:color w:val="000000" w:themeColor="text1"/>
        </w:rPr>
        <w:t>ship</w:t>
      </w:r>
      <w:r w:rsidR="00290B01" w:rsidRPr="00CB3A5B">
        <w:rPr>
          <w:color w:val="000000" w:themeColor="text1"/>
        </w:rPr>
        <w:t xml:space="preserve"> </w:t>
      </w:r>
      <w:r w:rsidR="00173981" w:rsidRPr="00CB3A5B">
        <w:rPr>
          <w:color w:val="000000" w:themeColor="text1"/>
        </w:rPr>
        <w:t>disadvantageously on the grounds of having made a declaration referred to in the preceding paragraph.</w:t>
      </w:r>
    </w:p>
    <w:p w14:paraId="051A4F7D" w14:textId="77777777" w:rsidR="007D3C51" w:rsidRPr="00830761" w:rsidRDefault="00173981" w:rsidP="00830761">
      <w:pPr>
        <w:ind w:leftChars="291" w:left="660"/>
        <w:rPr>
          <w:b/>
          <w:bCs/>
          <w:color w:val="000000" w:themeColor="text1"/>
        </w:rPr>
      </w:pPr>
      <w:r w:rsidRPr="00830761">
        <w:rPr>
          <w:b/>
          <w:bCs/>
          <w:color w:val="000000" w:themeColor="text1"/>
        </w:rPr>
        <w:t>第十三章　雑則</w:t>
      </w:r>
    </w:p>
    <w:p w14:paraId="5D681D77" w14:textId="77777777" w:rsidR="007D3C51" w:rsidRPr="00CB3A5B" w:rsidRDefault="00173981" w:rsidP="00830761">
      <w:pPr>
        <w:ind w:leftChars="291" w:left="660"/>
        <w:rPr>
          <w:color w:val="000000" w:themeColor="text1"/>
        </w:rPr>
      </w:pPr>
      <w:r w:rsidRPr="00830761">
        <w:rPr>
          <w:b/>
          <w:bCs/>
          <w:color w:val="000000" w:themeColor="text1"/>
        </w:rPr>
        <w:t>Chapter XIII Miscellaneous Provisions</w:t>
      </w:r>
    </w:p>
    <w:p w14:paraId="7E3F3AC3" w14:textId="77777777" w:rsidR="007D3C51" w:rsidRPr="00CB3A5B" w:rsidRDefault="00173981">
      <w:pPr>
        <w:rPr>
          <w:color w:val="000000" w:themeColor="text1"/>
        </w:rPr>
      </w:pPr>
      <w:r w:rsidRPr="00CB3A5B">
        <w:rPr>
          <w:color w:val="000000" w:themeColor="text1"/>
        </w:rPr>
        <w:t>（就業規則等の掲示等）</w:t>
      </w:r>
    </w:p>
    <w:p w14:paraId="5ABE578E" w14:textId="463C4E99" w:rsidR="007D3C51" w:rsidRPr="00CB3A5B" w:rsidRDefault="00173981">
      <w:pPr>
        <w:rPr>
          <w:color w:val="000000" w:themeColor="text1"/>
        </w:rPr>
      </w:pPr>
      <w:r w:rsidRPr="00CB3A5B">
        <w:rPr>
          <w:color w:val="000000" w:themeColor="text1"/>
        </w:rPr>
        <w:t>(Display</w:t>
      </w:r>
      <w:r w:rsidR="00B26A46" w:rsidRPr="00CB3A5B">
        <w:rPr>
          <w:rFonts w:hint="eastAsia"/>
          <w:color w:val="000000" w:themeColor="text1"/>
        </w:rPr>
        <w:t>ing</w:t>
      </w:r>
      <w:r w:rsidRPr="00CB3A5B">
        <w:rPr>
          <w:color w:val="000000" w:themeColor="text1"/>
        </w:rPr>
        <w:t xml:space="preserve"> </w:t>
      </w:r>
      <w:r w:rsidR="00B26A46" w:rsidRPr="00CB3A5B">
        <w:rPr>
          <w:rFonts w:hint="eastAsia"/>
          <w:color w:val="000000" w:themeColor="text1"/>
        </w:rPr>
        <w:t>R</w:t>
      </w:r>
      <w:r w:rsidRPr="00CB3A5B">
        <w:rPr>
          <w:color w:val="000000" w:themeColor="text1"/>
        </w:rPr>
        <w:t xml:space="preserve">ules of </w:t>
      </w:r>
      <w:r w:rsidR="00CE5033" w:rsidRPr="00CB3A5B">
        <w:rPr>
          <w:rFonts w:hint="eastAsia"/>
          <w:color w:val="000000" w:themeColor="text1"/>
        </w:rPr>
        <w:t>E</w:t>
      </w:r>
      <w:r w:rsidRPr="00CB3A5B">
        <w:rPr>
          <w:color w:val="000000" w:themeColor="text1"/>
        </w:rPr>
        <w:t>mployment)</w:t>
      </w:r>
    </w:p>
    <w:p w14:paraId="5331C138" w14:textId="77777777" w:rsidR="007D3C51" w:rsidRPr="00CB3A5B" w:rsidRDefault="00173981">
      <w:pPr>
        <w:rPr>
          <w:color w:val="000000" w:themeColor="text1"/>
        </w:rPr>
      </w:pPr>
      <w:r w:rsidRPr="00CB3A5B">
        <w:rPr>
          <w:color w:val="000000" w:themeColor="text1"/>
        </w:rPr>
        <w:t>第百十三条　船舶所有者は、この法律、労働基準法、この法律に基づく命令、労働協約、就業規則並びに第三十四条第二項、第六十四条の二第一項、第六十五条及び第六十五条の三第三項の協定を記載した書類を船内及びその他の事業場内の見やすい場所に掲示し、又は備え置かなければならない。</w:t>
      </w:r>
    </w:p>
    <w:p w14:paraId="36CE6AFE" w14:textId="0A26C5CA" w:rsidR="007D3C51" w:rsidRPr="00CB3A5B" w:rsidRDefault="00173981">
      <w:pPr>
        <w:rPr>
          <w:color w:val="000000" w:themeColor="text1"/>
        </w:rPr>
      </w:pPr>
      <w:r w:rsidRPr="00CB3A5B">
        <w:rPr>
          <w:color w:val="000000" w:themeColor="text1"/>
        </w:rPr>
        <w:t xml:space="preserve">Article 113 </w:t>
      </w:r>
      <w:r w:rsidR="00A23854" w:rsidRPr="00CB3A5B">
        <w:rPr>
          <w:rFonts w:hint="eastAsia"/>
          <w:color w:val="000000" w:themeColor="text1"/>
        </w:rPr>
        <w:t xml:space="preserve">(1) </w:t>
      </w:r>
      <w:r w:rsidRPr="00CB3A5B">
        <w:rPr>
          <w:color w:val="000000" w:themeColor="text1"/>
        </w:rPr>
        <w:t xml:space="preserve">A shipowner must display or keep </w:t>
      </w:r>
      <w:r w:rsidR="0098303F" w:rsidRPr="00CB3A5B">
        <w:rPr>
          <w:rFonts w:hint="eastAsia"/>
          <w:color w:val="000000" w:themeColor="text1"/>
        </w:rPr>
        <w:t>in a clearly visible location</w:t>
      </w:r>
      <w:r w:rsidRPr="00CB3A5B">
        <w:rPr>
          <w:color w:val="000000" w:themeColor="text1"/>
        </w:rPr>
        <w:t xml:space="preserve"> on board a </w:t>
      </w:r>
      <w:r w:rsidR="00CE5033" w:rsidRPr="00CB3A5B">
        <w:rPr>
          <w:rFonts w:hint="eastAsia"/>
          <w:color w:val="000000" w:themeColor="text1"/>
        </w:rPr>
        <w:t>ship</w:t>
      </w:r>
      <w:r w:rsidR="00CE5033" w:rsidRPr="00CB3A5B">
        <w:rPr>
          <w:color w:val="000000" w:themeColor="text1"/>
        </w:rPr>
        <w:t xml:space="preserve"> </w:t>
      </w:r>
      <w:r w:rsidR="003E649B" w:rsidRPr="00CB3A5B">
        <w:rPr>
          <w:rFonts w:hint="eastAsia"/>
          <w:color w:val="000000" w:themeColor="text1"/>
        </w:rPr>
        <w:t>and</w:t>
      </w:r>
      <w:r w:rsidRPr="00CB3A5B">
        <w:rPr>
          <w:color w:val="000000" w:themeColor="text1"/>
        </w:rPr>
        <w:t xml:space="preserve"> in any other place at the place of business, </w:t>
      </w:r>
      <w:r w:rsidR="003E649B" w:rsidRPr="00CB3A5B">
        <w:rPr>
          <w:rFonts w:hint="eastAsia"/>
          <w:color w:val="000000" w:themeColor="text1"/>
        </w:rPr>
        <w:t xml:space="preserve">a </w:t>
      </w:r>
      <w:r w:rsidRPr="00CB3A5B">
        <w:rPr>
          <w:color w:val="000000" w:themeColor="text1"/>
        </w:rPr>
        <w:t xml:space="preserve">document </w:t>
      </w:r>
      <w:r w:rsidR="00CE5033" w:rsidRPr="00CB3A5B">
        <w:rPr>
          <w:rFonts w:hint="eastAsia"/>
          <w:color w:val="000000" w:themeColor="text1"/>
        </w:rPr>
        <w:t>stating</w:t>
      </w:r>
      <w:r w:rsidR="00CE5033" w:rsidRPr="00CB3A5B">
        <w:rPr>
          <w:color w:val="000000" w:themeColor="text1"/>
        </w:rPr>
        <w:t xml:space="preserve"> </w:t>
      </w:r>
      <w:r w:rsidRPr="00CB3A5B">
        <w:rPr>
          <w:color w:val="000000" w:themeColor="text1"/>
        </w:rPr>
        <w:t xml:space="preserve">this Act, the Labor Standards Act, </w:t>
      </w:r>
      <w:r w:rsidR="00B379C9" w:rsidRPr="00CB3A5B">
        <w:rPr>
          <w:rFonts w:hint="eastAsia"/>
          <w:color w:val="000000" w:themeColor="text1"/>
        </w:rPr>
        <w:t xml:space="preserve">an </w:t>
      </w:r>
      <w:r w:rsidRPr="00CB3A5B">
        <w:rPr>
          <w:color w:val="000000" w:themeColor="text1"/>
        </w:rPr>
        <w:t xml:space="preserve">order based on this Act, </w:t>
      </w:r>
      <w:r w:rsidR="00B379C9" w:rsidRPr="00CB3A5B">
        <w:rPr>
          <w:rFonts w:hint="eastAsia"/>
          <w:color w:val="000000" w:themeColor="text1"/>
        </w:rPr>
        <w:t xml:space="preserve">a </w:t>
      </w:r>
      <w:r w:rsidRPr="00CB3A5B">
        <w:rPr>
          <w:color w:val="000000" w:themeColor="text1"/>
        </w:rPr>
        <w:t>collective agreement, rules of employment, and agreements as referred to in Article 34, paragraph (2), Article 64-2, paragraph (1), Article 65, and Article 65-3, paragraph (3).</w:t>
      </w:r>
    </w:p>
    <w:p w14:paraId="27EB7076" w14:textId="7BBA2BC6" w:rsidR="007D3C51" w:rsidRPr="00CB3A5B" w:rsidRDefault="00A23854">
      <w:pPr>
        <w:rPr>
          <w:color w:val="000000" w:themeColor="text1"/>
        </w:rPr>
      </w:pPr>
      <w:r w:rsidRPr="00CB3A5B">
        <w:rPr>
          <w:rFonts w:hint="eastAsia"/>
          <w:color w:val="000000" w:themeColor="text1"/>
        </w:rPr>
        <w:t xml:space="preserve">２　</w:t>
      </w:r>
      <w:r w:rsidR="00173981" w:rsidRPr="00CB3A5B">
        <w:rPr>
          <w:color w:val="000000" w:themeColor="text1"/>
        </w:rPr>
        <w:t>船舶所有者（漁船その他第百条の二第一項の国土交通省令で定める特別の用途に供される船舶の船舶所有者を除く。）は、二千六年の海上の労働に関する条約を記載した書類を船内及びその他の事業場内の見やすい場所に掲示し、又は備え置かなければならない。</w:t>
      </w:r>
    </w:p>
    <w:p w14:paraId="0E461EB6" w14:textId="7FE01CCB" w:rsidR="007D3C51" w:rsidRPr="00CB3A5B" w:rsidRDefault="00A23854">
      <w:pPr>
        <w:rPr>
          <w:color w:val="000000" w:themeColor="text1"/>
        </w:rPr>
      </w:pPr>
      <w:r w:rsidRPr="00CB3A5B">
        <w:rPr>
          <w:rFonts w:hint="eastAsia"/>
          <w:color w:val="000000" w:themeColor="text1"/>
        </w:rPr>
        <w:t xml:space="preserve">(2) </w:t>
      </w:r>
      <w:r w:rsidR="00173981" w:rsidRPr="00CB3A5B">
        <w:rPr>
          <w:color w:val="000000" w:themeColor="text1"/>
        </w:rPr>
        <w:t>A shipowner (</w:t>
      </w:r>
      <w:r w:rsidR="00602DE3" w:rsidRPr="00CB3A5B">
        <w:rPr>
          <w:rFonts w:hint="eastAsia"/>
          <w:color w:val="000000" w:themeColor="text1"/>
        </w:rPr>
        <w:t>excluding</w:t>
      </w:r>
      <w:r w:rsidR="00173981" w:rsidRPr="00CB3A5B">
        <w:rPr>
          <w:color w:val="000000" w:themeColor="text1"/>
        </w:rPr>
        <w:t xml:space="preserve"> </w:t>
      </w:r>
      <w:r w:rsidR="00CE5033" w:rsidRPr="00CB3A5B">
        <w:rPr>
          <w:rFonts w:hint="eastAsia"/>
          <w:color w:val="000000" w:themeColor="text1"/>
        </w:rPr>
        <w:t>an</w:t>
      </w:r>
      <w:r w:rsidR="00CE5033" w:rsidRPr="00CB3A5B">
        <w:rPr>
          <w:color w:val="000000" w:themeColor="text1"/>
        </w:rPr>
        <w:t xml:space="preserve"> </w:t>
      </w:r>
      <w:r w:rsidR="00173981" w:rsidRPr="00CB3A5B">
        <w:rPr>
          <w:color w:val="000000" w:themeColor="text1"/>
        </w:rPr>
        <w:t xml:space="preserve">owner of a fishing </w:t>
      </w:r>
      <w:r w:rsidR="00602DE3" w:rsidRPr="00CB3A5B">
        <w:rPr>
          <w:rFonts w:hint="eastAsia"/>
          <w:color w:val="000000" w:themeColor="text1"/>
        </w:rPr>
        <w:t>vessel</w:t>
      </w:r>
      <w:r w:rsidR="002D5705" w:rsidRPr="00CB3A5B">
        <w:rPr>
          <w:color w:val="000000" w:themeColor="text1"/>
        </w:rPr>
        <w:t xml:space="preserve"> </w:t>
      </w:r>
      <w:r w:rsidR="00173981" w:rsidRPr="00CB3A5B">
        <w:rPr>
          <w:color w:val="000000" w:themeColor="text1"/>
        </w:rPr>
        <w:t xml:space="preserve">or </w:t>
      </w:r>
      <w:r w:rsidR="002D5705" w:rsidRPr="00CB3A5B">
        <w:rPr>
          <w:rFonts w:hint="eastAsia"/>
          <w:color w:val="000000" w:themeColor="text1"/>
        </w:rPr>
        <w:t>any other ship</w:t>
      </w:r>
      <w:r w:rsidR="00173981" w:rsidRPr="00CB3A5B">
        <w:rPr>
          <w:color w:val="000000" w:themeColor="text1"/>
        </w:rPr>
        <w:t xml:space="preserve"> used for any other special purpose prescribed by Order of the Ministry of Land, Infrastructure, Transport and Tourism </w:t>
      </w:r>
      <w:r w:rsidR="00CE5033" w:rsidRPr="00CB3A5B">
        <w:rPr>
          <w:rFonts w:hint="eastAsia"/>
          <w:color w:val="000000" w:themeColor="text1"/>
        </w:rPr>
        <w:t>referred to in</w:t>
      </w:r>
      <w:r w:rsidR="00CE5033" w:rsidRPr="00CB3A5B">
        <w:rPr>
          <w:color w:val="000000" w:themeColor="text1"/>
        </w:rPr>
        <w:t xml:space="preserve"> </w:t>
      </w:r>
      <w:r w:rsidR="00173981" w:rsidRPr="00CB3A5B">
        <w:rPr>
          <w:color w:val="000000" w:themeColor="text1"/>
        </w:rPr>
        <w:t xml:space="preserve">Article 100-2, paragraph (1)) must display or keep </w:t>
      </w:r>
      <w:r w:rsidR="0098303F" w:rsidRPr="00CB3A5B">
        <w:rPr>
          <w:rFonts w:hint="eastAsia"/>
          <w:color w:val="000000" w:themeColor="text1"/>
        </w:rPr>
        <w:t>in a clearly visible location</w:t>
      </w:r>
      <w:r w:rsidR="00173981" w:rsidRPr="00CB3A5B">
        <w:rPr>
          <w:color w:val="000000" w:themeColor="text1"/>
        </w:rPr>
        <w:t xml:space="preserve"> on board </w:t>
      </w:r>
      <w:r w:rsidR="00CE5033" w:rsidRPr="00CB3A5B">
        <w:rPr>
          <w:rFonts w:hint="eastAsia"/>
          <w:color w:val="000000" w:themeColor="text1"/>
        </w:rPr>
        <w:t>a</w:t>
      </w:r>
      <w:r w:rsidR="00CE5033" w:rsidRPr="00CB3A5B">
        <w:rPr>
          <w:color w:val="000000" w:themeColor="text1"/>
        </w:rPr>
        <w:t xml:space="preserve"> </w:t>
      </w:r>
      <w:r w:rsidR="00CE5033" w:rsidRPr="00CB3A5B">
        <w:rPr>
          <w:rFonts w:hint="eastAsia"/>
          <w:color w:val="000000" w:themeColor="text1"/>
        </w:rPr>
        <w:t>ship</w:t>
      </w:r>
      <w:r w:rsidR="00CE5033" w:rsidRPr="00CB3A5B">
        <w:rPr>
          <w:color w:val="000000" w:themeColor="text1"/>
        </w:rPr>
        <w:t xml:space="preserve"> </w:t>
      </w:r>
      <w:r w:rsidR="003E649B" w:rsidRPr="00CB3A5B">
        <w:rPr>
          <w:rFonts w:hint="eastAsia"/>
          <w:color w:val="000000" w:themeColor="text1"/>
        </w:rPr>
        <w:t>and</w:t>
      </w:r>
      <w:r w:rsidR="00173981" w:rsidRPr="00CB3A5B">
        <w:rPr>
          <w:color w:val="000000" w:themeColor="text1"/>
        </w:rPr>
        <w:t xml:space="preserve"> in any other </w:t>
      </w:r>
      <w:r w:rsidR="00173981" w:rsidRPr="00CB3A5B">
        <w:rPr>
          <w:color w:val="000000" w:themeColor="text1"/>
        </w:rPr>
        <w:lastRenderedPageBreak/>
        <w:t xml:space="preserve">place at </w:t>
      </w:r>
      <w:r w:rsidR="00CE5033" w:rsidRPr="00CB3A5B">
        <w:rPr>
          <w:rFonts w:hint="eastAsia"/>
          <w:color w:val="000000" w:themeColor="text1"/>
        </w:rPr>
        <w:t>the place of business</w:t>
      </w:r>
      <w:r w:rsidR="00173981" w:rsidRPr="00CB3A5B">
        <w:rPr>
          <w:color w:val="000000" w:themeColor="text1"/>
        </w:rPr>
        <w:t xml:space="preserve"> </w:t>
      </w:r>
      <w:r w:rsidR="00CE5033" w:rsidRPr="00CB3A5B">
        <w:rPr>
          <w:rFonts w:hint="eastAsia"/>
          <w:color w:val="000000" w:themeColor="text1"/>
        </w:rPr>
        <w:t xml:space="preserve">a </w:t>
      </w:r>
      <w:r w:rsidR="00173981" w:rsidRPr="00CB3A5B">
        <w:rPr>
          <w:color w:val="000000" w:themeColor="text1"/>
        </w:rPr>
        <w:t xml:space="preserve">document </w:t>
      </w:r>
      <w:r w:rsidR="003E649B" w:rsidRPr="00CB3A5B">
        <w:rPr>
          <w:rFonts w:hint="eastAsia"/>
          <w:color w:val="000000" w:themeColor="text1"/>
        </w:rPr>
        <w:t>stating</w:t>
      </w:r>
      <w:r w:rsidR="00173981" w:rsidRPr="00CB3A5B">
        <w:rPr>
          <w:color w:val="000000" w:themeColor="text1"/>
        </w:rPr>
        <w:t xml:space="preserve"> the Maritime </w:t>
      </w:r>
      <w:proofErr w:type="spellStart"/>
      <w:r w:rsidR="00173981" w:rsidRPr="00CB3A5B">
        <w:rPr>
          <w:color w:val="000000" w:themeColor="text1"/>
        </w:rPr>
        <w:t>Labo</w:t>
      </w:r>
      <w:r w:rsidR="00FA0186" w:rsidRPr="00CB3A5B">
        <w:rPr>
          <w:rFonts w:hint="eastAsia"/>
          <w:color w:val="000000" w:themeColor="text1"/>
        </w:rPr>
        <w:t>u</w:t>
      </w:r>
      <w:r w:rsidR="00173981" w:rsidRPr="00CB3A5B">
        <w:rPr>
          <w:color w:val="000000" w:themeColor="text1"/>
        </w:rPr>
        <w:t>r</w:t>
      </w:r>
      <w:proofErr w:type="spellEnd"/>
      <w:r w:rsidR="00FA0186" w:rsidRPr="00CB3A5B">
        <w:rPr>
          <w:rFonts w:hint="eastAsia"/>
          <w:color w:val="000000" w:themeColor="text1"/>
        </w:rPr>
        <w:t xml:space="preserve"> Convention</w:t>
      </w:r>
      <w:r w:rsidR="00173981" w:rsidRPr="00CB3A5B">
        <w:rPr>
          <w:color w:val="000000" w:themeColor="text1"/>
        </w:rPr>
        <w:t>, 2006.</w:t>
      </w:r>
    </w:p>
    <w:p w14:paraId="3314D64E" w14:textId="037E7EB4" w:rsidR="007D3C51" w:rsidRPr="00CB3A5B" w:rsidRDefault="00A23854">
      <w:pPr>
        <w:rPr>
          <w:color w:val="000000" w:themeColor="text1"/>
        </w:rPr>
      </w:pPr>
      <w:r w:rsidRPr="00CB3A5B">
        <w:rPr>
          <w:rFonts w:hint="eastAsia"/>
          <w:color w:val="000000" w:themeColor="text1"/>
        </w:rPr>
        <w:t xml:space="preserve">３　</w:t>
      </w:r>
      <w:r w:rsidR="00173981" w:rsidRPr="00CB3A5B">
        <w:rPr>
          <w:color w:val="000000" w:themeColor="text1"/>
        </w:rPr>
        <w:t>海上労働証書又は臨時海上労働証書の交付を受けた特定船舶の船舶所有者は、これらの証書の写しを船内及びその他の事業場内の見やすい場所に掲示しなければならない。</w:t>
      </w:r>
    </w:p>
    <w:p w14:paraId="416E2BED" w14:textId="6EAD6956" w:rsidR="007D3C51" w:rsidRPr="00CB3A5B" w:rsidRDefault="00A23854">
      <w:pPr>
        <w:rPr>
          <w:color w:val="000000" w:themeColor="text1"/>
        </w:rPr>
      </w:pPr>
      <w:r w:rsidRPr="00CB3A5B">
        <w:rPr>
          <w:rFonts w:hint="eastAsia"/>
          <w:color w:val="000000" w:themeColor="text1"/>
        </w:rPr>
        <w:t xml:space="preserve">(3) </w:t>
      </w:r>
      <w:r w:rsidR="00173981" w:rsidRPr="00CB3A5B">
        <w:rPr>
          <w:color w:val="000000" w:themeColor="text1"/>
        </w:rPr>
        <w:t xml:space="preserve">The owner of a specified ship </w:t>
      </w:r>
      <w:r w:rsidR="00FA0186" w:rsidRPr="00CB3A5B">
        <w:rPr>
          <w:rFonts w:hint="eastAsia"/>
          <w:color w:val="000000" w:themeColor="text1"/>
        </w:rPr>
        <w:t>for which</w:t>
      </w:r>
      <w:r w:rsidR="00173981" w:rsidRPr="00CB3A5B">
        <w:rPr>
          <w:color w:val="000000" w:themeColor="text1"/>
        </w:rPr>
        <w:t xml:space="preserve"> a maritime labor certificate or a</w:t>
      </w:r>
      <w:r w:rsidR="00CE2EB8" w:rsidRPr="00CB3A5B">
        <w:rPr>
          <w:color w:val="000000" w:themeColor="text1"/>
        </w:rPr>
        <w:t>n</w:t>
      </w:r>
      <w:r w:rsidR="00173981" w:rsidRPr="00CB3A5B">
        <w:rPr>
          <w:color w:val="000000" w:themeColor="text1"/>
        </w:rPr>
        <w:t xml:space="preserve"> </w:t>
      </w:r>
      <w:r w:rsidR="001826ED" w:rsidRPr="00CB3A5B">
        <w:rPr>
          <w:color w:val="000000" w:themeColor="text1"/>
        </w:rPr>
        <w:t>interim</w:t>
      </w:r>
      <w:r w:rsidR="00173981" w:rsidRPr="00CB3A5B">
        <w:rPr>
          <w:color w:val="000000" w:themeColor="text1"/>
        </w:rPr>
        <w:t xml:space="preserve"> maritime labor certificate has been issued must display a copy of the certificate </w:t>
      </w:r>
      <w:r w:rsidR="0098303F" w:rsidRPr="00CB3A5B">
        <w:rPr>
          <w:rFonts w:hint="eastAsia"/>
          <w:color w:val="000000" w:themeColor="text1"/>
        </w:rPr>
        <w:t>in a clearly visible location</w:t>
      </w:r>
      <w:r w:rsidR="00173981" w:rsidRPr="00CB3A5B">
        <w:rPr>
          <w:color w:val="000000" w:themeColor="text1"/>
        </w:rPr>
        <w:t xml:space="preserve"> on board the ship and </w:t>
      </w:r>
      <w:r w:rsidR="00FA0186" w:rsidRPr="00CB3A5B">
        <w:rPr>
          <w:rFonts w:hint="eastAsia"/>
          <w:color w:val="000000" w:themeColor="text1"/>
        </w:rPr>
        <w:t>any other place of business</w:t>
      </w:r>
      <w:r w:rsidR="00173981" w:rsidRPr="00CB3A5B">
        <w:rPr>
          <w:color w:val="000000" w:themeColor="text1"/>
        </w:rPr>
        <w:t>.</w:t>
      </w:r>
    </w:p>
    <w:p w14:paraId="3A9808C7" w14:textId="77777777" w:rsidR="007D3C51" w:rsidRPr="00CB3A5B" w:rsidRDefault="00173981">
      <w:pPr>
        <w:rPr>
          <w:color w:val="000000" w:themeColor="text1"/>
        </w:rPr>
      </w:pPr>
      <w:r w:rsidRPr="00CB3A5B">
        <w:rPr>
          <w:color w:val="000000" w:themeColor="text1"/>
        </w:rPr>
        <w:t>（報酬、補償及び手当の調整）</w:t>
      </w:r>
    </w:p>
    <w:p w14:paraId="7595806C" w14:textId="77777777" w:rsidR="007D3C51" w:rsidRPr="00CB3A5B" w:rsidRDefault="00173981">
      <w:pPr>
        <w:rPr>
          <w:color w:val="000000" w:themeColor="text1"/>
        </w:rPr>
      </w:pPr>
      <w:r w:rsidRPr="00CB3A5B">
        <w:rPr>
          <w:color w:val="000000" w:themeColor="text1"/>
        </w:rPr>
        <w:t>(Adjustment of Remuneration, Compensation, and Allowances)</w:t>
      </w:r>
    </w:p>
    <w:p w14:paraId="036CB00A" w14:textId="77777777" w:rsidR="007D3C51" w:rsidRPr="00CB3A5B" w:rsidRDefault="00173981">
      <w:pPr>
        <w:rPr>
          <w:color w:val="000000" w:themeColor="text1"/>
        </w:rPr>
      </w:pPr>
      <w:r w:rsidRPr="00CB3A5B">
        <w:rPr>
          <w:color w:val="000000" w:themeColor="text1"/>
        </w:rPr>
        <w:t>第百十四条　船舶所有者は、給料その他の報酬、失業手当、送還手当、傷病手当又は行方不明手当のうち、その二以上をともに支払うべき期間については、いずれか一の多額のものを支払うを以て足りる。</w:t>
      </w:r>
    </w:p>
    <w:p w14:paraId="7BAA2C65" w14:textId="41AD16E7" w:rsidR="007D3C51" w:rsidRPr="00CB3A5B" w:rsidRDefault="00173981">
      <w:pPr>
        <w:rPr>
          <w:color w:val="000000" w:themeColor="text1"/>
        </w:rPr>
      </w:pPr>
      <w:r w:rsidRPr="00CB3A5B">
        <w:rPr>
          <w:color w:val="000000" w:themeColor="text1"/>
        </w:rPr>
        <w:t xml:space="preserve">Article 114 </w:t>
      </w:r>
      <w:r w:rsidR="0044088F" w:rsidRPr="00CB3A5B">
        <w:rPr>
          <w:rFonts w:hint="eastAsia"/>
          <w:color w:val="000000" w:themeColor="text1"/>
        </w:rPr>
        <w:t>(1) For</w:t>
      </w:r>
      <w:r w:rsidRPr="00CB3A5B">
        <w:rPr>
          <w:color w:val="000000" w:themeColor="text1"/>
        </w:rPr>
        <w:t xml:space="preserve"> any period in which two or more of the following are payable together, it is sufficient for a shipowner to pay </w:t>
      </w:r>
      <w:r w:rsidR="00DF06A2" w:rsidRPr="00CB3A5B">
        <w:rPr>
          <w:rFonts w:hint="eastAsia"/>
          <w:color w:val="000000" w:themeColor="text1"/>
        </w:rPr>
        <w:t xml:space="preserve">only </w:t>
      </w:r>
      <w:r w:rsidRPr="00CB3A5B">
        <w:rPr>
          <w:color w:val="000000" w:themeColor="text1"/>
        </w:rPr>
        <w:t xml:space="preserve">the </w:t>
      </w:r>
      <w:r w:rsidR="00DF06A2" w:rsidRPr="00CB3A5B">
        <w:rPr>
          <w:rFonts w:hint="eastAsia"/>
          <w:color w:val="000000" w:themeColor="text1"/>
        </w:rPr>
        <w:t xml:space="preserve">largest of the </w:t>
      </w:r>
      <w:r w:rsidRPr="00CB3A5B">
        <w:rPr>
          <w:color w:val="000000" w:themeColor="text1"/>
        </w:rPr>
        <w:t>following amount</w:t>
      </w:r>
      <w:r w:rsidR="00DF06A2" w:rsidRPr="00CB3A5B">
        <w:rPr>
          <w:rFonts w:hint="eastAsia"/>
          <w:color w:val="000000" w:themeColor="text1"/>
        </w:rPr>
        <w:t>s</w:t>
      </w:r>
      <w:r w:rsidRPr="00CB3A5B">
        <w:rPr>
          <w:color w:val="000000" w:themeColor="text1"/>
        </w:rPr>
        <w:t xml:space="preserve">: </w:t>
      </w:r>
      <w:r w:rsidR="0044088F" w:rsidRPr="00CB3A5B">
        <w:rPr>
          <w:rFonts w:hint="eastAsia"/>
          <w:color w:val="000000" w:themeColor="text1"/>
        </w:rPr>
        <w:t xml:space="preserve">a </w:t>
      </w:r>
      <w:r w:rsidRPr="00CB3A5B">
        <w:rPr>
          <w:color w:val="000000" w:themeColor="text1"/>
        </w:rPr>
        <w:t xml:space="preserve">salary or any other </w:t>
      </w:r>
      <w:r w:rsidR="001A1A57" w:rsidRPr="00CB3A5B">
        <w:rPr>
          <w:rFonts w:hint="eastAsia"/>
          <w:color w:val="000000" w:themeColor="text1"/>
        </w:rPr>
        <w:t>remuneration</w:t>
      </w:r>
      <w:r w:rsidRPr="00CB3A5B">
        <w:rPr>
          <w:color w:val="000000" w:themeColor="text1"/>
        </w:rPr>
        <w:t xml:space="preserve">, </w:t>
      </w:r>
      <w:r w:rsidR="0044088F" w:rsidRPr="00CB3A5B">
        <w:rPr>
          <w:rFonts w:hint="eastAsia"/>
          <w:color w:val="000000" w:themeColor="text1"/>
        </w:rPr>
        <w:t xml:space="preserve">an </w:t>
      </w:r>
      <w:r w:rsidRPr="00CB3A5B">
        <w:rPr>
          <w:color w:val="000000" w:themeColor="text1"/>
        </w:rPr>
        <w:t xml:space="preserve">unemployment allowance, </w:t>
      </w:r>
      <w:r w:rsidR="0044088F" w:rsidRPr="00CB3A5B">
        <w:rPr>
          <w:rFonts w:hint="eastAsia"/>
          <w:color w:val="000000" w:themeColor="text1"/>
        </w:rPr>
        <w:t>a</w:t>
      </w:r>
      <w:r w:rsidR="001B6E85" w:rsidRPr="00CB3A5B">
        <w:rPr>
          <w:rFonts w:hint="eastAsia"/>
          <w:color w:val="000000" w:themeColor="text1"/>
        </w:rPr>
        <w:t xml:space="preserve"> repatriation</w:t>
      </w:r>
      <w:r w:rsidR="0044088F" w:rsidRPr="00CB3A5B">
        <w:rPr>
          <w:color w:val="000000" w:themeColor="text1"/>
        </w:rPr>
        <w:t xml:space="preserve"> </w:t>
      </w:r>
      <w:r w:rsidRPr="00CB3A5B">
        <w:rPr>
          <w:color w:val="000000" w:themeColor="text1"/>
        </w:rPr>
        <w:t xml:space="preserve">allowance, </w:t>
      </w:r>
      <w:r w:rsidR="0044088F" w:rsidRPr="00CB3A5B">
        <w:rPr>
          <w:rFonts w:hint="eastAsia"/>
          <w:color w:val="000000" w:themeColor="text1"/>
        </w:rPr>
        <w:t xml:space="preserve">an </w:t>
      </w:r>
      <w:r w:rsidRPr="00CB3A5B">
        <w:rPr>
          <w:color w:val="000000" w:themeColor="text1"/>
        </w:rPr>
        <w:t xml:space="preserve">injury </w:t>
      </w:r>
      <w:r w:rsidR="00214962" w:rsidRPr="00CB3A5B">
        <w:rPr>
          <w:rFonts w:hint="eastAsia"/>
          <w:color w:val="000000" w:themeColor="text1"/>
        </w:rPr>
        <w:t>and</w:t>
      </w:r>
      <w:r w:rsidRPr="00CB3A5B">
        <w:rPr>
          <w:color w:val="000000" w:themeColor="text1"/>
        </w:rPr>
        <w:t xml:space="preserve"> illness allowance, or </w:t>
      </w:r>
      <w:r w:rsidR="0044088F" w:rsidRPr="00CB3A5B">
        <w:rPr>
          <w:rFonts w:hint="eastAsia"/>
          <w:color w:val="000000" w:themeColor="text1"/>
        </w:rPr>
        <w:t xml:space="preserve">a </w:t>
      </w:r>
      <w:r w:rsidRPr="00CB3A5B">
        <w:rPr>
          <w:color w:val="000000" w:themeColor="text1"/>
        </w:rPr>
        <w:t>missing person allowance.</w:t>
      </w:r>
    </w:p>
    <w:p w14:paraId="4A762ACF" w14:textId="0851FBC3" w:rsidR="007D3C51" w:rsidRPr="00CB3A5B" w:rsidRDefault="0044088F">
      <w:pPr>
        <w:rPr>
          <w:color w:val="000000" w:themeColor="text1"/>
        </w:rPr>
      </w:pPr>
      <w:r w:rsidRPr="00CB3A5B">
        <w:rPr>
          <w:rFonts w:hint="eastAsia"/>
          <w:color w:val="000000" w:themeColor="text1"/>
        </w:rPr>
        <w:t xml:space="preserve">２　</w:t>
      </w:r>
      <w:r w:rsidR="00173981" w:rsidRPr="00CB3A5B">
        <w:rPr>
          <w:color w:val="000000" w:themeColor="text1"/>
        </w:rPr>
        <w:t>船舶所有者は、給料その他の報酬を支払うべき場合において雇止手当又は予後手当を支払うべきときは、給料その他の報酬を支払うべき限度において、雇止手当又は予後手当の支払の義務を免れる。</w:t>
      </w:r>
    </w:p>
    <w:p w14:paraId="32551474" w14:textId="080E5230" w:rsidR="007D3C51" w:rsidRPr="00CB3A5B" w:rsidRDefault="0044088F">
      <w:pPr>
        <w:rPr>
          <w:color w:val="000000" w:themeColor="text1"/>
        </w:rPr>
      </w:pPr>
      <w:r w:rsidRPr="00CB3A5B">
        <w:rPr>
          <w:rFonts w:hint="eastAsia"/>
          <w:color w:val="000000" w:themeColor="text1"/>
        </w:rPr>
        <w:t xml:space="preserve">(2) </w:t>
      </w:r>
      <w:r w:rsidR="0024275D" w:rsidRPr="00CB3A5B">
        <w:rPr>
          <w:rFonts w:hint="eastAsia"/>
          <w:color w:val="000000" w:themeColor="text1"/>
        </w:rPr>
        <w:t>If</w:t>
      </w:r>
      <w:r w:rsidR="0024275D" w:rsidRPr="00CB3A5B">
        <w:rPr>
          <w:color w:val="000000" w:themeColor="text1"/>
        </w:rPr>
        <w:t xml:space="preserve"> </w:t>
      </w:r>
      <w:r w:rsidR="00173981" w:rsidRPr="00CB3A5B">
        <w:rPr>
          <w:color w:val="000000" w:themeColor="text1"/>
        </w:rPr>
        <w:t>the shipowner is required to pay a salary or other remuneration</w:t>
      </w:r>
      <w:r w:rsidR="0024275D" w:rsidRPr="00CB3A5B">
        <w:rPr>
          <w:rFonts w:hint="eastAsia"/>
          <w:color w:val="000000" w:themeColor="text1"/>
        </w:rPr>
        <w:t xml:space="preserve"> and </w:t>
      </w:r>
      <w:r w:rsidR="00B2764D" w:rsidRPr="00CB3A5B">
        <w:rPr>
          <w:rFonts w:hint="eastAsia"/>
          <w:color w:val="000000" w:themeColor="text1"/>
        </w:rPr>
        <w:t xml:space="preserve">when </w:t>
      </w:r>
      <w:r w:rsidR="002424C9" w:rsidRPr="00CB3A5B">
        <w:rPr>
          <w:rFonts w:hint="eastAsia"/>
          <w:color w:val="000000" w:themeColor="text1"/>
        </w:rPr>
        <w:t xml:space="preserve">the </w:t>
      </w:r>
      <w:r w:rsidR="0024275D" w:rsidRPr="00CB3A5B">
        <w:rPr>
          <w:color w:val="000000" w:themeColor="text1"/>
        </w:rPr>
        <w:t xml:space="preserve">shipowner is </w:t>
      </w:r>
      <w:r w:rsidR="002424C9" w:rsidRPr="00CB3A5B">
        <w:rPr>
          <w:rFonts w:hint="eastAsia"/>
          <w:color w:val="000000" w:themeColor="text1"/>
        </w:rPr>
        <w:t xml:space="preserve">required </w:t>
      </w:r>
      <w:r w:rsidR="0024275D" w:rsidRPr="00CB3A5B">
        <w:rPr>
          <w:color w:val="000000" w:themeColor="text1"/>
        </w:rPr>
        <w:t xml:space="preserve">to pay </w:t>
      </w:r>
      <w:r w:rsidR="002424C9" w:rsidRPr="00CB3A5B">
        <w:rPr>
          <w:rFonts w:hint="eastAsia"/>
          <w:color w:val="000000" w:themeColor="text1"/>
        </w:rPr>
        <w:t xml:space="preserve">a </w:t>
      </w:r>
      <w:r w:rsidR="00256A0A" w:rsidRPr="00CB3A5B">
        <w:rPr>
          <w:color w:val="000000" w:themeColor="text1"/>
        </w:rPr>
        <w:t>discharge allowance</w:t>
      </w:r>
      <w:r w:rsidR="0024275D" w:rsidRPr="00CB3A5B">
        <w:rPr>
          <w:color w:val="000000" w:themeColor="text1"/>
        </w:rPr>
        <w:t xml:space="preserve"> or prognosis </w:t>
      </w:r>
      <w:r w:rsidR="0024275D" w:rsidRPr="00CB3A5B">
        <w:rPr>
          <w:rFonts w:hint="eastAsia"/>
          <w:color w:val="000000" w:themeColor="text1"/>
        </w:rPr>
        <w:t>allowance</w:t>
      </w:r>
      <w:r w:rsidR="00173981" w:rsidRPr="00CB3A5B">
        <w:rPr>
          <w:color w:val="000000" w:themeColor="text1"/>
        </w:rPr>
        <w:t xml:space="preserve">, the shipowner is exempt from the obligation to pay </w:t>
      </w:r>
      <w:r w:rsidR="00256A0A" w:rsidRPr="00CB3A5B">
        <w:rPr>
          <w:color w:val="000000" w:themeColor="text1"/>
        </w:rPr>
        <w:t>discharge allowance</w:t>
      </w:r>
      <w:r w:rsidR="00173981" w:rsidRPr="00CB3A5B">
        <w:rPr>
          <w:color w:val="000000" w:themeColor="text1"/>
        </w:rPr>
        <w:t xml:space="preserve"> or </w:t>
      </w:r>
      <w:r w:rsidR="0024275D" w:rsidRPr="00CB3A5B">
        <w:rPr>
          <w:rFonts w:hint="eastAsia"/>
          <w:color w:val="000000" w:themeColor="text1"/>
        </w:rPr>
        <w:t>a</w:t>
      </w:r>
      <w:r w:rsidR="0024275D" w:rsidRPr="00CB3A5B">
        <w:rPr>
          <w:color w:val="000000" w:themeColor="text1"/>
        </w:rPr>
        <w:t xml:space="preserve"> </w:t>
      </w:r>
      <w:r w:rsidR="00DD408B" w:rsidRPr="00CB3A5B">
        <w:rPr>
          <w:rFonts w:hint="eastAsia"/>
          <w:color w:val="000000" w:themeColor="text1"/>
        </w:rPr>
        <w:t>prognosis allowance</w:t>
      </w:r>
      <w:r w:rsidR="00173981" w:rsidRPr="00CB3A5B">
        <w:rPr>
          <w:color w:val="000000" w:themeColor="text1"/>
        </w:rPr>
        <w:t xml:space="preserve"> </w:t>
      </w:r>
      <w:r w:rsidR="00AF0BCA" w:rsidRPr="00CB3A5B">
        <w:rPr>
          <w:rFonts w:hint="eastAsia"/>
          <w:color w:val="000000" w:themeColor="text1"/>
        </w:rPr>
        <w:t xml:space="preserve">up </w:t>
      </w:r>
      <w:r w:rsidR="00173981" w:rsidRPr="00CB3A5B">
        <w:rPr>
          <w:color w:val="000000" w:themeColor="text1"/>
        </w:rPr>
        <w:t xml:space="preserve">to the </w:t>
      </w:r>
      <w:r w:rsidR="00AF0BCA" w:rsidRPr="00CB3A5B">
        <w:rPr>
          <w:rFonts w:hint="eastAsia"/>
          <w:color w:val="000000" w:themeColor="text1"/>
        </w:rPr>
        <w:t xml:space="preserve">amount </w:t>
      </w:r>
      <w:r w:rsidR="00173981" w:rsidRPr="00CB3A5B">
        <w:rPr>
          <w:color w:val="000000" w:themeColor="text1"/>
        </w:rPr>
        <w:t xml:space="preserve">that the shipowner is required to pay </w:t>
      </w:r>
      <w:r w:rsidR="00AF0BCA" w:rsidRPr="00CB3A5B">
        <w:rPr>
          <w:rFonts w:hint="eastAsia"/>
          <w:color w:val="000000" w:themeColor="text1"/>
        </w:rPr>
        <w:t>as a</w:t>
      </w:r>
      <w:r w:rsidR="00AF0BCA" w:rsidRPr="00CB3A5B">
        <w:rPr>
          <w:color w:val="000000" w:themeColor="text1"/>
        </w:rPr>
        <w:t xml:space="preserve"> </w:t>
      </w:r>
      <w:r w:rsidR="00173981" w:rsidRPr="00CB3A5B">
        <w:rPr>
          <w:color w:val="000000" w:themeColor="text1"/>
        </w:rPr>
        <w:t>salary or other remuneration.</w:t>
      </w:r>
    </w:p>
    <w:p w14:paraId="04FE6409" w14:textId="77777777" w:rsidR="007D3C51" w:rsidRPr="00CB3A5B" w:rsidRDefault="00173981">
      <w:pPr>
        <w:rPr>
          <w:color w:val="000000" w:themeColor="text1"/>
        </w:rPr>
      </w:pPr>
      <w:r w:rsidRPr="00CB3A5B">
        <w:rPr>
          <w:color w:val="000000" w:themeColor="text1"/>
        </w:rPr>
        <w:t>（譲渡又は差押の禁止）</w:t>
      </w:r>
    </w:p>
    <w:p w14:paraId="2E506218" w14:textId="4C1563B0" w:rsidR="007D3C51" w:rsidRPr="00CB3A5B" w:rsidRDefault="00173981">
      <w:pPr>
        <w:rPr>
          <w:color w:val="000000" w:themeColor="text1"/>
        </w:rPr>
      </w:pPr>
      <w:r w:rsidRPr="00CB3A5B">
        <w:rPr>
          <w:color w:val="000000" w:themeColor="text1"/>
        </w:rPr>
        <w:t xml:space="preserve">(Prohibition of Transfer or </w:t>
      </w:r>
      <w:r w:rsidR="00176D01" w:rsidRPr="00CB3A5B">
        <w:rPr>
          <w:rFonts w:hint="eastAsia"/>
          <w:color w:val="000000" w:themeColor="text1"/>
        </w:rPr>
        <w:t>Garnishment</w:t>
      </w:r>
      <w:r w:rsidRPr="00CB3A5B">
        <w:rPr>
          <w:color w:val="000000" w:themeColor="text1"/>
        </w:rPr>
        <w:t>)</w:t>
      </w:r>
    </w:p>
    <w:p w14:paraId="5CD00EBB" w14:textId="77777777" w:rsidR="007D3C51" w:rsidRPr="00CB3A5B" w:rsidRDefault="00173981">
      <w:pPr>
        <w:rPr>
          <w:color w:val="000000" w:themeColor="text1"/>
        </w:rPr>
      </w:pPr>
      <w:r w:rsidRPr="00CB3A5B">
        <w:rPr>
          <w:color w:val="000000" w:themeColor="text1"/>
        </w:rPr>
        <w:t>第百十五条　失業手当、雇止手当、送還の費用、送還手当又は災害補償を受ける権利は、これを譲り渡し、又は差し押えることができない。給料その他の報酬及び前条に規定する手当をともに支払うべき期間についての給料その他の報酬を受ける権利（これらの手当の額に相当する部分に関するものに限る。）についても同様とする。</w:t>
      </w:r>
    </w:p>
    <w:p w14:paraId="34D1F7DF" w14:textId="7B6F17E8" w:rsidR="007D3C51" w:rsidRPr="00CB3A5B" w:rsidRDefault="00173981">
      <w:pPr>
        <w:rPr>
          <w:color w:val="000000" w:themeColor="text1"/>
        </w:rPr>
      </w:pPr>
      <w:r w:rsidRPr="00CB3A5B">
        <w:rPr>
          <w:color w:val="000000" w:themeColor="text1"/>
        </w:rPr>
        <w:t xml:space="preserve">Article 115 The right to receive unemployment </w:t>
      </w:r>
      <w:r w:rsidR="002857D3" w:rsidRPr="00CB3A5B">
        <w:rPr>
          <w:rFonts w:hint="eastAsia"/>
          <w:color w:val="000000" w:themeColor="text1"/>
        </w:rPr>
        <w:t>allowance</w:t>
      </w:r>
      <w:r w:rsidRPr="00CB3A5B">
        <w:rPr>
          <w:color w:val="000000" w:themeColor="text1"/>
        </w:rPr>
        <w:t xml:space="preserve">, </w:t>
      </w:r>
      <w:r w:rsidR="00256A0A" w:rsidRPr="00CB3A5B">
        <w:rPr>
          <w:color w:val="000000" w:themeColor="text1"/>
        </w:rPr>
        <w:t>discharge allowance</w:t>
      </w:r>
      <w:r w:rsidRPr="00CB3A5B">
        <w:rPr>
          <w:color w:val="000000" w:themeColor="text1"/>
        </w:rPr>
        <w:t xml:space="preserve">, </w:t>
      </w:r>
      <w:r w:rsidR="001B6E85" w:rsidRPr="00CB3A5B">
        <w:rPr>
          <w:rFonts w:hint="eastAsia"/>
          <w:color w:val="000000" w:themeColor="text1"/>
        </w:rPr>
        <w:t>repatriation</w:t>
      </w:r>
      <w:r w:rsidR="009D6E3B" w:rsidRPr="00CB3A5B">
        <w:rPr>
          <w:rFonts w:hint="eastAsia"/>
          <w:color w:val="000000" w:themeColor="text1"/>
        </w:rPr>
        <w:t xml:space="preserve"> </w:t>
      </w:r>
      <w:r w:rsidRPr="00CB3A5B">
        <w:rPr>
          <w:color w:val="000000" w:themeColor="text1"/>
        </w:rPr>
        <w:t xml:space="preserve">expenses, </w:t>
      </w:r>
      <w:r w:rsidR="00940F9D" w:rsidRPr="00CB3A5B">
        <w:rPr>
          <w:rFonts w:hint="eastAsia"/>
          <w:color w:val="000000" w:themeColor="text1"/>
        </w:rPr>
        <w:t xml:space="preserve">a </w:t>
      </w:r>
      <w:r w:rsidR="001B6E85" w:rsidRPr="00CB3A5B">
        <w:rPr>
          <w:rFonts w:hint="eastAsia"/>
          <w:color w:val="000000" w:themeColor="text1"/>
        </w:rPr>
        <w:t>repatriation</w:t>
      </w:r>
      <w:r w:rsidR="00940F9D" w:rsidRPr="00CB3A5B">
        <w:rPr>
          <w:color w:val="000000" w:themeColor="text1"/>
        </w:rPr>
        <w:t xml:space="preserve"> </w:t>
      </w:r>
      <w:r w:rsidRPr="00CB3A5B">
        <w:rPr>
          <w:color w:val="000000" w:themeColor="text1"/>
        </w:rPr>
        <w:t xml:space="preserve">allowance, or accident compensation may not be transferred or </w:t>
      </w:r>
      <w:r w:rsidR="00176D01" w:rsidRPr="00CB3A5B">
        <w:rPr>
          <w:rFonts w:hint="eastAsia"/>
          <w:color w:val="000000" w:themeColor="text1"/>
        </w:rPr>
        <w:t>garnished</w:t>
      </w:r>
      <w:r w:rsidRPr="00CB3A5B">
        <w:rPr>
          <w:color w:val="000000" w:themeColor="text1"/>
        </w:rPr>
        <w:t xml:space="preserve">. The same applies to the right to receive </w:t>
      </w:r>
      <w:r w:rsidR="00176D01" w:rsidRPr="00CB3A5B">
        <w:rPr>
          <w:rFonts w:hint="eastAsia"/>
          <w:color w:val="000000" w:themeColor="text1"/>
        </w:rPr>
        <w:t xml:space="preserve">a </w:t>
      </w:r>
      <w:r w:rsidRPr="00CB3A5B">
        <w:rPr>
          <w:color w:val="000000" w:themeColor="text1"/>
        </w:rPr>
        <w:t>salary or other remuneration for a period during which both the salary or other remuneration and the allowances prescribed in the preceding Article are to be paid (limited to the part of the right to receive remuneration that is equivalent to the amount of those allowances).</w:t>
      </w:r>
    </w:p>
    <w:p w14:paraId="761EFAFA" w14:textId="77777777" w:rsidR="007D3C51" w:rsidRPr="00CB3A5B" w:rsidRDefault="00173981">
      <w:pPr>
        <w:rPr>
          <w:color w:val="000000" w:themeColor="text1"/>
        </w:rPr>
      </w:pPr>
      <w:r w:rsidRPr="00CB3A5B">
        <w:rPr>
          <w:color w:val="000000" w:themeColor="text1"/>
        </w:rPr>
        <w:t>（付加金の支払）</w:t>
      </w:r>
    </w:p>
    <w:p w14:paraId="1D8F4847" w14:textId="2690FEAE" w:rsidR="007D3C51" w:rsidRPr="00CB3A5B" w:rsidRDefault="00173981">
      <w:pPr>
        <w:rPr>
          <w:color w:val="000000" w:themeColor="text1"/>
        </w:rPr>
      </w:pPr>
      <w:r w:rsidRPr="00CB3A5B">
        <w:rPr>
          <w:color w:val="000000" w:themeColor="text1"/>
        </w:rPr>
        <w:lastRenderedPageBreak/>
        <w:t xml:space="preserve">(Payment of Additional </w:t>
      </w:r>
      <w:r w:rsidR="00343F50" w:rsidRPr="00CB3A5B">
        <w:rPr>
          <w:rFonts w:hint="eastAsia"/>
          <w:color w:val="000000" w:themeColor="text1"/>
        </w:rPr>
        <w:t>Monies</w:t>
      </w:r>
      <w:r w:rsidRPr="00CB3A5B">
        <w:rPr>
          <w:color w:val="000000" w:themeColor="text1"/>
        </w:rPr>
        <w:t>)</w:t>
      </w:r>
    </w:p>
    <w:p w14:paraId="1CD47E39" w14:textId="6AC8935E" w:rsidR="007D3C51" w:rsidRPr="00CB3A5B" w:rsidRDefault="00173981">
      <w:pPr>
        <w:rPr>
          <w:color w:val="000000" w:themeColor="text1"/>
        </w:rPr>
      </w:pPr>
      <w:r w:rsidRPr="00CB3A5B">
        <w:rPr>
          <w:color w:val="000000" w:themeColor="text1"/>
        </w:rPr>
        <w:t>第百十六条　船舶所有者は、第四十四条の三から第四十六条まで、第四十七条第一項、第四十九条、第六十三条、第六十六条（第八十八条の二の二第四項及び第五項並びに第八十八条の三第四項において準用する場合を含む。）又は第七十八条の規定に違反したときは、これらの規定により船舶所有者が支払うべき金額（第四十七条第一項の規定に違反したときは、送還の費用）についての次項の規定による請求の時における未払金額に相当する額の付加金を</w:t>
      </w:r>
      <w:r w:rsidR="00B04B06" w:rsidRPr="00CB3A5B">
        <w:rPr>
          <w:color w:val="000000" w:themeColor="text1"/>
        </w:rPr>
        <w:t>船員</w:t>
      </w:r>
      <w:r w:rsidRPr="00CB3A5B">
        <w:rPr>
          <w:color w:val="000000" w:themeColor="text1"/>
        </w:rPr>
        <w:t>に支払わなければならない。</w:t>
      </w:r>
    </w:p>
    <w:p w14:paraId="1EFB0D8D" w14:textId="54E280BE" w:rsidR="007D3C51" w:rsidRPr="00CB3A5B" w:rsidRDefault="00173981">
      <w:pPr>
        <w:rPr>
          <w:color w:val="000000" w:themeColor="text1"/>
        </w:rPr>
      </w:pPr>
      <w:r w:rsidRPr="00CB3A5B">
        <w:rPr>
          <w:color w:val="000000" w:themeColor="text1"/>
        </w:rPr>
        <w:t>Article 116</w:t>
      </w:r>
      <w:r w:rsidR="00176D01" w:rsidRPr="00CB3A5B">
        <w:rPr>
          <w:rFonts w:hint="eastAsia"/>
          <w:color w:val="000000" w:themeColor="text1"/>
        </w:rPr>
        <w:t xml:space="preserve"> (1)</w:t>
      </w:r>
      <w:r w:rsidRPr="00CB3A5B">
        <w:rPr>
          <w:color w:val="000000" w:themeColor="text1"/>
        </w:rPr>
        <w:t xml:space="preserve"> </w:t>
      </w:r>
      <w:r w:rsidR="00B2764D" w:rsidRPr="00CB3A5B">
        <w:rPr>
          <w:rFonts w:hint="eastAsia"/>
          <w:color w:val="000000" w:themeColor="text1"/>
        </w:rPr>
        <w:t>When</w:t>
      </w:r>
      <w:r w:rsidRPr="00CB3A5B">
        <w:rPr>
          <w:color w:val="000000" w:themeColor="text1"/>
        </w:rPr>
        <w:t xml:space="preserve"> a shipowner violates the provisions of Articles 44-3 through 46, Article 47, paragraph (1), Article 49, Article 63, Article 66 (including as applied mutatis mutandis pursuant to Article 88-2-2, paragraphs (4) and (5), and Article 88-3, paragraph (4)), or Article 78, the shipowner must pay the </w:t>
      </w:r>
      <w:r w:rsidR="00B04B06" w:rsidRPr="00CB3A5B">
        <w:rPr>
          <w:color w:val="000000" w:themeColor="text1"/>
        </w:rPr>
        <w:t>mariner</w:t>
      </w:r>
      <w:r w:rsidRPr="00CB3A5B">
        <w:rPr>
          <w:color w:val="000000" w:themeColor="text1"/>
        </w:rPr>
        <w:t xml:space="preserve"> an additional </w:t>
      </w:r>
      <w:r w:rsidR="00343F50" w:rsidRPr="00CB3A5B">
        <w:rPr>
          <w:rFonts w:hint="eastAsia"/>
          <w:color w:val="000000" w:themeColor="text1"/>
        </w:rPr>
        <w:t>monies</w:t>
      </w:r>
      <w:r w:rsidRPr="00CB3A5B">
        <w:rPr>
          <w:color w:val="000000" w:themeColor="text1"/>
        </w:rPr>
        <w:t xml:space="preserve"> equivalent to the unpaid amount at the time of the claim under the following paragraph for the amount payable by the shipowner pursuant to </w:t>
      </w:r>
      <w:r w:rsidR="009A3D72" w:rsidRPr="00CB3A5B">
        <w:rPr>
          <w:rFonts w:hint="eastAsia"/>
          <w:color w:val="000000" w:themeColor="text1"/>
        </w:rPr>
        <w:t>those</w:t>
      </w:r>
      <w:r w:rsidR="009A3D72" w:rsidRPr="00CB3A5B">
        <w:rPr>
          <w:color w:val="000000" w:themeColor="text1"/>
        </w:rPr>
        <w:t xml:space="preserve"> </w:t>
      </w:r>
      <w:r w:rsidRPr="00CB3A5B">
        <w:rPr>
          <w:color w:val="000000" w:themeColor="text1"/>
        </w:rPr>
        <w:t xml:space="preserve">provisions (or for the </w:t>
      </w:r>
      <w:r w:rsidR="00343F50" w:rsidRPr="00CB3A5B">
        <w:rPr>
          <w:rFonts w:hint="eastAsia"/>
          <w:color w:val="000000" w:themeColor="text1"/>
        </w:rPr>
        <w:t>repatriation</w:t>
      </w:r>
      <w:r w:rsidR="009A3D72" w:rsidRPr="00CB3A5B">
        <w:rPr>
          <w:rFonts w:hint="eastAsia"/>
          <w:color w:val="000000" w:themeColor="text1"/>
        </w:rPr>
        <w:t xml:space="preserve"> </w:t>
      </w:r>
      <w:r w:rsidR="00EE1830" w:rsidRPr="00CB3A5B">
        <w:rPr>
          <w:rFonts w:hint="eastAsia"/>
          <w:color w:val="000000" w:themeColor="text1"/>
        </w:rPr>
        <w:t>expenses</w:t>
      </w:r>
      <w:r w:rsidRPr="00CB3A5B">
        <w:rPr>
          <w:color w:val="000000" w:themeColor="text1"/>
        </w:rPr>
        <w:t xml:space="preserve">, </w:t>
      </w:r>
      <w:r w:rsidR="00B2764D" w:rsidRPr="00CB3A5B">
        <w:rPr>
          <w:rFonts w:hint="eastAsia"/>
          <w:color w:val="000000" w:themeColor="text1"/>
        </w:rPr>
        <w:t>when</w:t>
      </w:r>
      <w:r w:rsidRPr="00CB3A5B">
        <w:rPr>
          <w:color w:val="000000" w:themeColor="text1"/>
        </w:rPr>
        <w:t xml:space="preserve"> the shipowner violates the provisions of Article 47, paragraph (1)).</w:t>
      </w:r>
    </w:p>
    <w:p w14:paraId="2043A095" w14:textId="0E8BC1A9" w:rsidR="007D3C51" w:rsidRPr="00CB3A5B" w:rsidRDefault="00176D01">
      <w:pPr>
        <w:rPr>
          <w:color w:val="000000" w:themeColor="text1"/>
        </w:rPr>
      </w:pPr>
      <w:r w:rsidRPr="00CB3A5B">
        <w:rPr>
          <w:rFonts w:hint="eastAsia"/>
          <w:color w:val="000000" w:themeColor="text1"/>
        </w:rPr>
        <w:t xml:space="preserve">２　</w:t>
      </w:r>
      <w:r w:rsidR="00B04B06" w:rsidRPr="00CB3A5B">
        <w:rPr>
          <w:color w:val="000000" w:themeColor="text1"/>
        </w:rPr>
        <w:t>船員</w:t>
      </w:r>
      <w:r w:rsidR="00173981" w:rsidRPr="00CB3A5B">
        <w:rPr>
          <w:color w:val="000000" w:themeColor="text1"/>
        </w:rPr>
        <w:t>は、裁判所に対する訴えによつてのみ前項の付加金の支払を請求することができる。ただし、その訴えは、同項に規定する違反のあつた時から五年以内にこれをしなければならない。</w:t>
      </w:r>
    </w:p>
    <w:p w14:paraId="5D743D1C" w14:textId="45981188" w:rsidR="007D3C51" w:rsidRPr="00CB3A5B" w:rsidRDefault="00176D01">
      <w:pPr>
        <w:rPr>
          <w:color w:val="000000" w:themeColor="text1"/>
        </w:rPr>
      </w:pPr>
      <w:r w:rsidRPr="00CB3A5B">
        <w:rPr>
          <w:rFonts w:hint="eastAsia"/>
          <w:color w:val="000000" w:themeColor="text1"/>
        </w:rPr>
        <w:t xml:space="preserve">(2) </w:t>
      </w:r>
      <w:r w:rsidR="00173981" w:rsidRPr="00CB3A5B">
        <w:rPr>
          <w:color w:val="000000" w:themeColor="text1"/>
        </w:rPr>
        <w:t xml:space="preserve">A </w:t>
      </w:r>
      <w:r w:rsidR="00B04B06" w:rsidRPr="00CB3A5B">
        <w:rPr>
          <w:color w:val="000000" w:themeColor="text1"/>
        </w:rPr>
        <w:t>mariner</w:t>
      </w:r>
      <w:r w:rsidR="00173981" w:rsidRPr="00CB3A5B">
        <w:rPr>
          <w:color w:val="000000" w:themeColor="text1"/>
        </w:rPr>
        <w:t xml:space="preserve"> may claim </w:t>
      </w:r>
      <w:r w:rsidR="008F1EEA" w:rsidRPr="00CB3A5B">
        <w:rPr>
          <w:rFonts w:hint="eastAsia"/>
          <w:color w:val="000000" w:themeColor="text1"/>
        </w:rPr>
        <w:t xml:space="preserve">the </w:t>
      </w:r>
      <w:r w:rsidR="004A1A90" w:rsidRPr="00CB3A5B">
        <w:rPr>
          <w:rFonts w:hint="eastAsia"/>
          <w:color w:val="000000" w:themeColor="text1"/>
        </w:rPr>
        <w:t xml:space="preserve">payment of the </w:t>
      </w:r>
      <w:r w:rsidR="008F1EEA" w:rsidRPr="00CB3A5B">
        <w:rPr>
          <w:rFonts w:hint="eastAsia"/>
          <w:color w:val="000000" w:themeColor="text1"/>
        </w:rPr>
        <w:t xml:space="preserve">additional </w:t>
      </w:r>
      <w:r w:rsidR="004A1A90" w:rsidRPr="00CB3A5B">
        <w:rPr>
          <w:rFonts w:hint="eastAsia"/>
          <w:color w:val="000000" w:themeColor="text1"/>
        </w:rPr>
        <w:t>monies</w:t>
      </w:r>
      <w:r w:rsidR="00173981" w:rsidRPr="00CB3A5B">
        <w:rPr>
          <w:color w:val="000000" w:themeColor="text1"/>
        </w:rPr>
        <w:t xml:space="preserve"> </w:t>
      </w:r>
      <w:r w:rsidR="008F1EEA" w:rsidRPr="00CB3A5B">
        <w:rPr>
          <w:rFonts w:hint="eastAsia"/>
          <w:color w:val="000000" w:themeColor="text1"/>
        </w:rPr>
        <w:t>stated</w:t>
      </w:r>
      <w:r w:rsidR="00173981" w:rsidRPr="00CB3A5B">
        <w:rPr>
          <w:color w:val="000000" w:themeColor="text1"/>
        </w:rPr>
        <w:t xml:space="preserve"> in the preceding paragraph only by filing an action with the court; provided, however, that the action must be filed within five years from the time of the violation prescribed in </w:t>
      </w:r>
      <w:r w:rsidR="002B50B1" w:rsidRPr="00CB3A5B">
        <w:rPr>
          <w:rFonts w:hint="eastAsia"/>
          <w:color w:val="000000" w:themeColor="text1"/>
        </w:rPr>
        <w:t>that</w:t>
      </w:r>
      <w:r w:rsidR="00173981" w:rsidRPr="00CB3A5B">
        <w:rPr>
          <w:color w:val="000000" w:themeColor="text1"/>
        </w:rPr>
        <w:t xml:space="preserve"> paragraph.</w:t>
      </w:r>
    </w:p>
    <w:p w14:paraId="4F5931DD" w14:textId="77777777" w:rsidR="007D3C51" w:rsidRPr="00CB3A5B" w:rsidRDefault="00173981">
      <w:pPr>
        <w:rPr>
          <w:color w:val="000000" w:themeColor="text1"/>
        </w:rPr>
      </w:pPr>
      <w:bookmarkStart w:id="21" w:name="_Hlk219799878"/>
      <w:r w:rsidRPr="00CB3A5B">
        <w:rPr>
          <w:color w:val="000000" w:themeColor="text1"/>
        </w:rPr>
        <w:t>（時効の特則）</w:t>
      </w:r>
    </w:p>
    <w:p w14:paraId="2BDACB32" w14:textId="77777777" w:rsidR="007D3C51" w:rsidRPr="00CB3A5B" w:rsidRDefault="00173981">
      <w:pPr>
        <w:rPr>
          <w:color w:val="000000" w:themeColor="text1"/>
        </w:rPr>
      </w:pPr>
      <w:r w:rsidRPr="00CB3A5B">
        <w:rPr>
          <w:color w:val="000000" w:themeColor="text1"/>
        </w:rPr>
        <w:t>(Special Provisions on Prescription)</w:t>
      </w:r>
    </w:p>
    <w:p w14:paraId="03B203D3" w14:textId="35C38C0E" w:rsidR="007D3C51" w:rsidRPr="00CB3A5B" w:rsidRDefault="00173981">
      <w:pPr>
        <w:rPr>
          <w:color w:val="000000" w:themeColor="text1"/>
        </w:rPr>
      </w:pPr>
      <w:r w:rsidRPr="00CB3A5B">
        <w:rPr>
          <w:color w:val="000000" w:themeColor="text1"/>
        </w:rPr>
        <w:t xml:space="preserve">第百十七条　</w:t>
      </w:r>
      <w:r w:rsidR="00B04B06" w:rsidRPr="00CB3A5B">
        <w:rPr>
          <w:color w:val="000000" w:themeColor="text1"/>
        </w:rPr>
        <w:t>船員</w:t>
      </w:r>
      <w:r w:rsidRPr="00CB3A5B">
        <w:rPr>
          <w:color w:val="000000" w:themeColor="text1"/>
        </w:rPr>
        <w:t>の船舶所有者に対する債権は、これを行使することができる時から二年間（給料その他の報酬の債権にあつては、五年間）行使しないときは、時効によつて消滅する。船舶所有者に対する行方不明手当、遺族手当及び葬祭料の債権も同様とする。</w:t>
      </w:r>
    </w:p>
    <w:p w14:paraId="5F497424" w14:textId="74A09DBC" w:rsidR="007D3C51" w:rsidRPr="00CB3A5B" w:rsidRDefault="00173981">
      <w:pPr>
        <w:rPr>
          <w:color w:val="000000" w:themeColor="text1"/>
        </w:rPr>
      </w:pPr>
      <w:r w:rsidRPr="00CB3A5B">
        <w:rPr>
          <w:color w:val="000000" w:themeColor="text1"/>
        </w:rPr>
        <w:t xml:space="preserve">Article 117 A claim held by a </w:t>
      </w:r>
      <w:r w:rsidR="00B04B06" w:rsidRPr="00CB3A5B">
        <w:rPr>
          <w:color w:val="000000" w:themeColor="text1"/>
        </w:rPr>
        <w:t>mariner</w:t>
      </w:r>
      <w:r w:rsidRPr="00CB3A5B">
        <w:rPr>
          <w:color w:val="000000" w:themeColor="text1"/>
        </w:rPr>
        <w:t xml:space="preserve"> against a shipowner is extinguished by prescription </w:t>
      </w:r>
      <w:r w:rsidR="00B2764D" w:rsidRPr="00CB3A5B">
        <w:rPr>
          <w:rFonts w:hint="eastAsia"/>
          <w:color w:val="000000" w:themeColor="text1"/>
        </w:rPr>
        <w:t>when</w:t>
      </w:r>
      <w:r w:rsidRPr="00CB3A5B">
        <w:rPr>
          <w:color w:val="000000" w:themeColor="text1"/>
        </w:rPr>
        <w:t xml:space="preserve"> not exercised within two years (or within five years, in the case of a claim for salary or other </w:t>
      </w:r>
      <w:r w:rsidR="00105564" w:rsidRPr="00CB3A5B">
        <w:rPr>
          <w:rFonts w:hint="eastAsia"/>
          <w:color w:val="000000" w:themeColor="text1"/>
        </w:rPr>
        <w:t>remuneration</w:t>
      </w:r>
      <w:r w:rsidRPr="00CB3A5B">
        <w:rPr>
          <w:color w:val="000000" w:themeColor="text1"/>
        </w:rPr>
        <w:t xml:space="preserve">) from the time at which it becomes exercisable. The same applies to a claim held against a shipowner for a missing person </w:t>
      </w:r>
      <w:r w:rsidR="00BC1ED9" w:rsidRPr="00CB3A5B">
        <w:rPr>
          <w:rFonts w:hint="eastAsia"/>
          <w:color w:val="000000" w:themeColor="text1"/>
        </w:rPr>
        <w:t>allowance</w:t>
      </w:r>
      <w:r w:rsidRPr="00CB3A5B">
        <w:rPr>
          <w:color w:val="000000" w:themeColor="text1"/>
        </w:rPr>
        <w:t xml:space="preserve">, </w:t>
      </w:r>
      <w:r w:rsidR="00BC1ED9" w:rsidRPr="00CB3A5B">
        <w:rPr>
          <w:rFonts w:hint="eastAsia"/>
          <w:color w:val="000000" w:themeColor="text1"/>
        </w:rPr>
        <w:t xml:space="preserve">allowance for </w:t>
      </w:r>
      <w:r w:rsidR="004A1A90" w:rsidRPr="00CB3A5B">
        <w:rPr>
          <w:rFonts w:hint="eastAsia"/>
          <w:color w:val="000000" w:themeColor="text1"/>
        </w:rPr>
        <w:t>bereaved</w:t>
      </w:r>
      <w:r w:rsidR="00BC1ED9" w:rsidRPr="00CB3A5B">
        <w:rPr>
          <w:rFonts w:hint="eastAsia"/>
          <w:color w:val="000000" w:themeColor="text1"/>
        </w:rPr>
        <w:t xml:space="preserve"> family</w:t>
      </w:r>
      <w:r w:rsidRPr="00CB3A5B">
        <w:rPr>
          <w:color w:val="000000" w:themeColor="text1"/>
        </w:rPr>
        <w:t xml:space="preserve">, </w:t>
      </w:r>
      <w:r w:rsidR="004A1A90" w:rsidRPr="00CB3A5B">
        <w:rPr>
          <w:rFonts w:hint="eastAsia"/>
          <w:color w:val="000000" w:themeColor="text1"/>
        </w:rPr>
        <w:t>and</w:t>
      </w:r>
      <w:r w:rsidRPr="00CB3A5B">
        <w:rPr>
          <w:color w:val="000000" w:themeColor="text1"/>
        </w:rPr>
        <w:t xml:space="preserve"> funeral service fee.</w:t>
      </w:r>
    </w:p>
    <w:bookmarkEnd w:id="21"/>
    <w:p w14:paraId="1FF975A7" w14:textId="77777777" w:rsidR="007D3C51" w:rsidRPr="00CB3A5B" w:rsidRDefault="00173981">
      <w:pPr>
        <w:rPr>
          <w:color w:val="000000" w:themeColor="text1"/>
        </w:rPr>
      </w:pPr>
      <w:r w:rsidRPr="00CB3A5B">
        <w:rPr>
          <w:color w:val="000000" w:themeColor="text1"/>
        </w:rPr>
        <w:t>（航海当直部員）</w:t>
      </w:r>
    </w:p>
    <w:p w14:paraId="402342B6" w14:textId="173DAF0F" w:rsidR="007D3C51" w:rsidRPr="00CB3A5B" w:rsidRDefault="00173981">
      <w:pPr>
        <w:rPr>
          <w:color w:val="000000" w:themeColor="text1"/>
        </w:rPr>
      </w:pPr>
      <w:r w:rsidRPr="00CB3A5B">
        <w:rPr>
          <w:color w:val="000000" w:themeColor="text1"/>
        </w:rPr>
        <w:t xml:space="preserve">(Navigational Watchkeeping </w:t>
      </w:r>
      <w:r w:rsidR="00320D36" w:rsidRPr="00CB3A5B">
        <w:rPr>
          <w:rFonts w:hint="eastAsia"/>
          <w:color w:val="000000" w:themeColor="text1"/>
        </w:rPr>
        <w:t>Ratings</w:t>
      </w:r>
      <w:r w:rsidRPr="00CB3A5B">
        <w:rPr>
          <w:color w:val="000000" w:themeColor="text1"/>
        </w:rPr>
        <w:t>)</w:t>
      </w:r>
    </w:p>
    <w:p w14:paraId="23C31F0E" w14:textId="77777777" w:rsidR="007D3C51" w:rsidRPr="00CB3A5B" w:rsidRDefault="00173981">
      <w:pPr>
        <w:rPr>
          <w:color w:val="000000" w:themeColor="text1"/>
        </w:rPr>
      </w:pPr>
      <w:r w:rsidRPr="00CB3A5B">
        <w:rPr>
          <w:color w:val="000000" w:themeColor="text1"/>
        </w:rPr>
        <w:t>第百十七条の二　船舶所有者は、国土交通省令で定める船舶に航海当直をすべき職務を有する部員（第五項において「航海当直部員」という。）として部員を乗り組ませようとする場合には、次項の規定により証印を受けている者又は</w:t>
      </w:r>
      <w:r w:rsidRPr="00CB3A5B">
        <w:rPr>
          <w:rFonts w:hint="eastAsia"/>
          <w:color w:val="000000" w:themeColor="text1"/>
        </w:rPr>
        <w:t>航海当直部員適任証書</w:t>
      </w:r>
      <w:r w:rsidRPr="00CB3A5B">
        <w:rPr>
          <w:color w:val="000000" w:themeColor="text1"/>
        </w:rPr>
        <w:t>を受有する者を、国土交通省令で定めるところにより乗り組ませなければならない。</w:t>
      </w:r>
    </w:p>
    <w:p w14:paraId="0F8B14E3" w14:textId="445D9763" w:rsidR="007D3C51" w:rsidRPr="00CB3A5B" w:rsidRDefault="00173981">
      <w:pPr>
        <w:rPr>
          <w:color w:val="000000" w:themeColor="text1"/>
        </w:rPr>
      </w:pPr>
      <w:r w:rsidRPr="00CB3A5B">
        <w:rPr>
          <w:color w:val="000000" w:themeColor="text1"/>
        </w:rPr>
        <w:t xml:space="preserve">Article 117-2 </w:t>
      </w:r>
      <w:r w:rsidR="00537F61" w:rsidRPr="00CB3A5B">
        <w:rPr>
          <w:rFonts w:hint="eastAsia"/>
          <w:color w:val="000000" w:themeColor="text1"/>
        </w:rPr>
        <w:t>If</w:t>
      </w:r>
      <w:r w:rsidRPr="00CB3A5B">
        <w:rPr>
          <w:color w:val="000000" w:themeColor="text1"/>
        </w:rPr>
        <w:t xml:space="preserve"> a shipowner intends to have a </w:t>
      </w:r>
      <w:r w:rsidR="0075027B" w:rsidRPr="00CB3A5B">
        <w:rPr>
          <w:rFonts w:hint="eastAsia"/>
          <w:color w:val="000000" w:themeColor="text1"/>
        </w:rPr>
        <w:t>rating</w:t>
      </w:r>
      <w:r w:rsidRPr="00CB3A5B">
        <w:rPr>
          <w:color w:val="000000" w:themeColor="text1"/>
        </w:rPr>
        <w:t xml:space="preserve"> board a </w:t>
      </w:r>
      <w:r w:rsidR="004E2AEF" w:rsidRPr="00CB3A5B">
        <w:rPr>
          <w:rFonts w:hint="eastAsia"/>
          <w:color w:val="000000" w:themeColor="text1"/>
        </w:rPr>
        <w:t>ship</w:t>
      </w:r>
      <w:r w:rsidR="004E2AEF" w:rsidRPr="00CB3A5B">
        <w:rPr>
          <w:color w:val="000000" w:themeColor="text1"/>
        </w:rPr>
        <w:t xml:space="preserve"> </w:t>
      </w:r>
      <w:r w:rsidRPr="00CB3A5B">
        <w:rPr>
          <w:color w:val="000000" w:themeColor="text1"/>
        </w:rPr>
        <w:t xml:space="preserve">specified by Order of the Ministry of Land, Infrastructure, Transport and Tourism as a </w:t>
      </w:r>
      <w:r w:rsidR="0075027B" w:rsidRPr="00CB3A5B">
        <w:rPr>
          <w:rFonts w:hint="eastAsia"/>
          <w:color w:val="000000" w:themeColor="text1"/>
        </w:rPr>
        <w:t>rating</w:t>
      </w:r>
      <w:r w:rsidRPr="00CB3A5B">
        <w:rPr>
          <w:color w:val="000000" w:themeColor="text1"/>
        </w:rPr>
        <w:t xml:space="preserve"> </w:t>
      </w:r>
      <w:r w:rsidRPr="00CB3A5B">
        <w:rPr>
          <w:color w:val="000000" w:themeColor="text1"/>
        </w:rPr>
        <w:lastRenderedPageBreak/>
        <w:t xml:space="preserve">who has the duty of </w:t>
      </w:r>
      <w:r w:rsidR="00B77672" w:rsidRPr="00CB3A5B">
        <w:rPr>
          <w:rFonts w:hint="eastAsia"/>
          <w:color w:val="000000" w:themeColor="text1"/>
        </w:rPr>
        <w:t>watchkeeping</w:t>
      </w:r>
      <w:r w:rsidRPr="00CB3A5B">
        <w:rPr>
          <w:color w:val="000000" w:themeColor="text1"/>
        </w:rPr>
        <w:t xml:space="preserve"> at sea (referred to as a "</w:t>
      </w:r>
      <w:r w:rsidR="00537F61" w:rsidRPr="00CB3A5B">
        <w:rPr>
          <w:rFonts w:hint="eastAsia"/>
          <w:color w:val="000000" w:themeColor="text1"/>
        </w:rPr>
        <w:t xml:space="preserve">navigational </w:t>
      </w:r>
      <w:r w:rsidRPr="00CB3A5B">
        <w:rPr>
          <w:color w:val="000000" w:themeColor="text1"/>
        </w:rPr>
        <w:t>watch</w:t>
      </w:r>
      <w:r w:rsidR="004E2AEF" w:rsidRPr="00CB3A5B">
        <w:rPr>
          <w:rFonts w:hint="eastAsia"/>
          <w:color w:val="000000" w:themeColor="text1"/>
        </w:rPr>
        <w:t>keeping</w:t>
      </w:r>
      <w:r w:rsidRPr="00CB3A5B">
        <w:rPr>
          <w:color w:val="000000" w:themeColor="text1"/>
        </w:rPr>
        <w:t xml:space="preserve"> </w:t>
      </w:r>
      <w:r w:rsidR="00320D36" w:rsidRPr="00CB3A5B">
        <w:rPr>
          <w:rFonts w:hint="eastAsia"/>
          <w:color w:val="000000" w:themeColor="text1"/>
        </w:rPr>
        <w:t>rating</w:t>
      </w:r>
      <w:r w:rsidRPr="00CB3A5B">
        <w:rPr>
          <w:color w:val="000000" w:themeColor="text1"/>
        </w:rPr>
        <w:t xml:space="preserve">" in paragraph (5)), the shipowner must have a person who has received a seal of verification pursuant to the provisions of the following paragraph or a person who holds a certificate of </w:t>
      </w:r>
      <w:r w:rsidR="001F24AA" w:rsidRPr="00CB3A5B">
        <w:rPr>
          <w:rFonts w:hint="eastAsia"/>
          <w:color w:val="000000" w:themeColor="text1"/>
        </w:rPr>
        <w:t>proficiency</w:t>
      </w:r>
      <w:r w:rsidR="00187085" w:rsidRPr="00CB3A5B">
        <w:rPr>
          <w:rFonts w:hint="eastAsia"/>
          <w:color w:val="000000" w:themeColor="text1"/>
        </w:rPr>
        <w:t xml:space="preserve"> </w:t>
      </w:r>
      <w:r w:rsidRPr="00CB3A5B">
        <w:rPr>
          <w:color w:val="000000" w:themeColor="text1"/>
        </w:rPr>
        <w:t xml:space="preserve">for a </w:t>
      </w:r>
      <w:r w:rsidR="00537F61" w:rsidRPr="00CB3A5B">
        <w:rPr>
          <w:color w:val="000000" w:themeColor="text1"/>
        </w:rPr>
        <w:t xml:space="preserve">navigational </w:t>
      </w:r>
      <w:r w:rsidR="004E2AEF" w:rsidRPr="00CB3A5B">
        <w:rPr>
          <w:color w:val="000000" w:themeColor="text1"/>
        </w:rPr>
        <w:t xml:space="preserve">watchkeeping </w:t>
      </w:r>
      <w:r w:rsidR="00320D36" w:rsidRPr="00CB3A5B">
        <w:rPr>
          <w:color w:val="000000" w:themeColor="text1"/>
        </w:rPr>
        <w:t>rating</w:t>
      </w:r>
      <w:r w:rsidRPr="00CB3A5B">
        <w:rPr>
          <w:color w:val="000000" w:themeColor="text1"/>
        </w:rPr>
        <w:t xml:space="preserve"> board the </w:t>
      </w:r>
      <w:r w:rsidR="004E2AEF" w:rsidRPr="00CB3A5B">
        <w:rPr>
          <w:rFonts w:hint="eastAsia"/>
          <w:color w:val="000000" w:themeColor="text1"/>
        </w:rPr>
        <w:t>ship</w:t>
      </w:r>
      <w:r w:rsidR="004E2AEF" w:rsidRPr="00CB3A5B">
        <w:rPr>
          <w:color w:val="000000" w:themeColor="text1"/>
        </w:rPr>
        <w:t xml:space="preserve"> </w:t>
      </w:r>
      <w:r w:rsidRPr="00CB3A5B">
        <w:rPr>
          <w:color w:val="000000" w:themeColor="text1"/>
        </w:rPr>
        <w:t>as specified by Order of the Ministry of Land, Infrastructure, Transport and Tourism.</w:t>
      </w:r>
    </w:p>
    <w:p w14:paraId="65ACEFCD" w14:textId="2E6CA2EC" w:rsidR="007D3C51" w:rsidRPr="00CB3A5B" w:rsidRDefault="00BC1ED9">
      <w:pPr>
        <w:rPr>
          <w:color w:val="000000" w:themeColor="text1"/>
        </w:rPr>
      </w:pPr>
      <w:bookmarkStart w:id="22" w:name="_Hlk219367047"/>
      <w:r w:rsidRPr="00CB3A5B">
        <w:rPr>
          <w:rFonts w:hint="eastAsia"/>
          <w:color w:val="000000" w:themeColor="text1"/>
        </w:rPr>
        <w:t xml:space="preserve">２　</w:t>
      </w:r>
      <w:r w:rsidR="00173981" w:rsidRPr="00CB3A5B">
        <w:rPr>
          <w:color w:val="000000" w:themeColor="text1"/>
        </w:rPr>
        <w:t>国土交通大臣は、国土交通省令の定めるところにより航海当直をするために必要な知識及び能力を有すると認定した者に対し、その者の</w:t>
      </w:r>
      <w:r w:rsidR="00B04B06" w:rsidRPr="00CB3A5B">
        <w:rPr>
          <w:color w:val="000000" w:themeColor="text1"/>
        </w:rPr>
        <w:t>船員</w:t>
      </w:r>
      <w:r w:rsidR="00173981" w:rsidRPr="00CB3A5B">
        <w:rPr>
          <w:color w:val="000000" w:themeColor="text1"/>
        </w:rPr>
        <w:t>手帳に当該認定をした旨の証印をし、又は航海当直部員適任証書を交付する。</w:t>
      </w:r>
    </w:p>
    <w:p w14:paraId="3678732D" w14:textId="31275C06" w:rsidR="007D3C51" w:rsidRPr="00CB3A5B" w:rsidRDefault="00BC1ED9">
      <w:pPr>
        <w:rPr>
          <w:color w:val="000000" w:themeColor="text1"/>
        </w:rPr>
      </w:pPr>
      <w:r w:rsidRPr="00CB3A5B">
        <w:rPr>
          <w:rFonts w:hint="eastAsia"/>
          <w:color w:val="000000" w:themeColor="text1"/>
        </w:rPr>
        <w:t xml:space="preserve">(2) </w:t>
      </w:r>
      <w:r w:rsidR="00BD1D8E" w:rsidRPr="00CB3A5B">
        <w:rPr>
          <w:rFonts w:hint="eastAsia"/>
          <w:color w:val="000000" w:themeColor="text1"/>
        </w:rPr>
        <w:t>Pursuant to</w:t>
      </w:r>
      <w:r w:rsidR="00BD1D8E" w:rsidRPr="00CB3A5B">
        <w:rPr>
          <w:color w:val="000000" w:themeColor="text1"/>
        </w:rPr>
        <w:t xml:space="preserve"> the provisions of Order of the Ministry of Land, Infrastructure, Transport and Tourism</w:t>
      </w:r>
      <w:r w:rsidR="00BD1D8E" w:rsidRPr="00CB3A5B">
        <w:rPr>
          <w:rFonts w:hint="eastAsia"/>
          <w:color w:val="000000" w:themeColor="text1"/>
        </w:rPr>
        <w:t>,</w:t>
      </w:r>
      <w:r w:rsidR="00BD1D8E" w:rsidRPr="00CB3A5B">
        <w:rPr>
          <w:color w:val="000000" w:themeColor="text1"/>
        </w:rPr>
        <w:t xml:space="preserve"> </w:t>
      </w:r>
      <w:r w:rsidR="00BD1D8E" w:rsidRPr="00CB3A5B">
        <w:rPr>
          <w:rFonts w:hint="eastAsia"/>
          <w:color w:val="000000" w:themeColor="text1"/>
        </w:rPr>
        <w:t>t</w:t>
      </w:r>
      <w:r w:rsidR="00173981" w:rsidRPr="00CB3A5B">
        <w:rPr>
          <w:color w:val="000000" w:themeColor="text1"/>
        </w:rPr>
        <w:t xml:space="preserve">he Minister of Land, Infrastructure, Transport and Tourism affixes a seal of verification indicating that the certification has been granted on the </w:t>
      </w:r>
      <w:r w:rsidR="005D1577" w:rsidRPr="00CB3A5B">
        <w:rPr>
          <w:rFonts w:hint="eastAsia"/>
          <w:color w:val="000000" w:themeColor="text1"/>
        </w:rPr>
        <w:t xml:space="preserve"> </w:t>
      </w:r>
      <w:r w:rsidR="00B04B06" w:rsidRPr="00CB3A5B">
        <w:rPr>
          <w:rFonts w:hint="eastAsia"/>
          <w:color w:val="000000" w:themeColor="text1"/>
        </w:rPr>
        <w:t>Mariner</w:t>
      </w:r>
      <w:r w:rsidR="005D1577" w:rsidRPr="00CB3A5B">
        <w:rPr>
          <w:color w:val="000000" w:themeColor="text1"/>
        </w:rPr>
        <w:t xml:space="preserve">'s </w:t>
      </w:r>
      <w:r w:rsidR="00173981" w:rsidRPr="00CB3A5B">
        <w:rPr>
          <w:color w:val="000000" w:themeColor="text1"/>
        </w:rPr>
        <w:t>Pocket Ledger</w:t>
      </w:r>
      <w:r w:rsidR="005D1577" w:rsidRPr="00CB3A5B">
        <w:rPr>
          <w:rFonts w:hint="eastAsia"/>
          <w:color w:val="000000" w:themeColor="text1"/>
        </w:rPr>
        <w:t xml:space="preserve"> of a person </w:t>
      </w:r>
      <w:r w:rsidR="005D1577" w:rsidRPr="00CB3A5B">
        <w:rPr>
          <w:color w:val="000000" w:themeColor="text1"/>
        </w:rPr>
        <w:t xml:space="preserve">who has been certified as having the </w:t>
      </w:r>
      <w:r w:rsidR="00FF5038" w:rsidRPr="00CB3A5B">
        <w:rPr>
          <w:rFonts w:hint="eastAsia"/>
          <w:color w:val="000000" w:themeColor="text1"/>
        </w:rPr>
        <w:t xml:space="preserve">necessary </w:t>
      </w:r>
      <w:r w:rsidR="005D1577" w:rsidRPr="00CB3A5B">
        <w:rPr>
          <w:color w:val="000000" w:themeColor="text1"/>
        </w:rPr>
        <w:t xml:space="preserve">knowledge and </w:t>
      </w:r>
      <w:r w:rsidR="00F656E7" w:rsidRPr="00CB3A5B">
        <w:rPr>
          <w:rFonts w:hint="eastAsia"/>
          <w:color w:val="000000" w:themeColor="text1"/>
        </w:rPr>
        <w:t>skills</w:t>
      </w:r>
      <w:r w:rsidR="005D1577" w:rsidRPr="00CB3A5B">
        <w:rPr>
          <w:color w:val="000000" w:themeColor="text1"/>
        </w:rPr>
        <w:t xml:space="preserve"> required for </w:t>
      </w:r>
      <w:r w:rsidR="00571B16" w:rsidRPr="00CB3A5B">
        <w:rPr>
          <w:rFonts w:hint="eastAsia"/>
          <w:color w:val="000000" w:themeColor="text1"/>
        </w:rPr>
        <w:t xml:space="preserve">navigational </w:t>
      </w:r>
      <w:r w:rsidR="005D1577" w:rsidRPr="00CB3A5B">
        <w:rPr>
          <w:rFonts w:hint="eastAsia"/>
          <w:color w:val="000000" w:themeColor="text1"/>
        </w:rPr>
        <w:t>watchkeeping</w:t>
      </w:r>
      <w:r w:rsidR="00173981" w:rsidRPr="00CB3A5B">
        <w:rPr>
          <w:color w:val="000000" w:themeColor="text1"/>
        </w:rPr>
        <w:t xml:space="preserve">, or issues a certificate of </w:t>
      </w:r>
      <w:r w:rsidR="00A06890" w:rsidRPr="00CB3A5B">
        <w:rPr>
          <w:rFonts w:hint="eastAsia"/>
          <w:color w:val="000000" w:themeColor="text1"/>
        </w:rPr>
        <w:t>proficiency</w:t>
      </w:r>
      <w:r w:rsidR="00187085" w:rsidRPr="00CB3A5B">
        <w:rPr>
          <w:rFonts w:hint="eastAsia"/>
          <w:color w:val="000000" w:themeColor="text1"/>
        </w:rPr>
        <w:t xml:space="preserve"> </w:t>
      </w:r>
      <w:r w:rsidR="00173981" w:rsidRPr="00CB3A5B">
        <w:rPr>
          <w:color w:val="000000" w:themeColor="text1"/>
        </w:rPr>
        <w:t xml:space="preserve">for a </w:t>
      </w:r>
      <w:r w:rsidR="00D912F9" w:rsidRPr="00CB3A5B">
        <w:rPr>
          <w:rFonts w:hint="eastAsia"/>
          <w:color w:val="000000" w:themeColor="text1"/>
        </w:rPr>
        <w:t xml:space="preserve">navigational </w:t>
      </w:r>
      <w:r w:rsidR="005D1577" w:rsidRPr="00CB3A5B">
        <w:rPr>
          <w:rFonts w:hint="eastAsia"/>
          <w:color w:val="000000" w:themeColor="text1"/>
        </w:rPr>
        <w:t xml:space="preserve">watchkeeping </w:t>
      </w:r>
      <w:r w:rsidR="00320D36" w:rsidRPr="00CB3A5B">
        <w:rPr>
          <w:rFonts w:hint="eastAsia"/>
          <w:color w:val="000000" w:themeColor="text1"/>
        </w:rPr>
        <w:t>rating</w:t>
      </w:r>
      <w:r w:rsidR="00B91939" w:rsidRPr="00CB3A5B">
        <w:rPr>
          <w:rFonts w:hint="eastAsia"/>
          <w:color w:val="000000" w:themeColor="text1"/>
        </w:rPr>
        <w:t xml:space="preserve"> to that person</w:t>
      </w:r>
      <w:r w:rsidR="00173981" w:rsidRPr="00CB3A5B">
        <w:rPr>
          <w:color w:val="000000" w:themeColor="text1"/>
        </w:rPr>
        <w:t>.</w:t>
      </w:r>
    </w:p>
    <w:p w14:paraId="45E747CF" w14:textId="1E069632" w:rsidR="007D3C51" w:rsidRPr="00CB3A5B" w:rsidRDefault="00BC1ED9">
      <w:pPr>
        <w:rPr>
          <w:color w:val="000000" w:themeColor="text1"/>
        </w:rPr>
      </w:pPr>
      <w:bookmarkStart w:id="23" w:name="_Hlk219375685"/>
      <w:bookmarkEnd w:id="22"/>
      <w:r w:rsidRPr="00CB3A5B">
        <w:rPr>
          <w:rFonts w:hint="eastAsia"/>
          <w:color w:val="000000" w:themeColor="text1"/>
        </w:rPr>
        <w:t xml:space="preserve">３　</w:t>
      </w:r>
      <w:r w:rsidR="00173981" w:rsidRPr="00CB3A5B">
        <w:rPr>
          <w:color w:val="000000" w:themeColor="text1"/>
        </w:rPr>
        <w:t>国土交通大臣は、次項の規定により証印を抹消され、又は航海当直部員適任証書の返納を命ぜられ、その日から一年を経過しない者に対しては、前項の証印又は同項の規定による航海当直部員適任証書の交付をしないことができる。</w:t>
      </w:r>
    </w:p>
    <w:p w14:paraId="54BAAE75" w14:textId="2A74B6BD" w:rsidR="007D3C51" w:rsidRPr="00CB3A5B" w:rsidRDefault="00BC1ED9">
      <w:pPr>
        <w:rPr>
          <w:color w:val="000000" w:themeColor="text1"/>
        </w:rPr>
      </w:pPr>
      <w:r w:rsidRPr="00CB3A5B">
        <w:rPr>
          <w:rFonts w:hint="eastAsia"/>
          <w:color w:val="000000" w:themeColor="text1"/>
        </w:rPr>
        <w:t xml:space="preserve">(3) </w:t>
      </w:r>
      <w:r w:rsidR="00173981" w:rsidRPr="00CB3A5B">
        <w:rPr>
          <w:color w:val="000000" w:themeColor="text1"/>
        </w:rPr>
        <w:t xml:space="preserve">The Minister of Land, Infrastructure, Transport and Tourism may choose not to issue </w:t>
      </w:r>
      <w:r w:rsidR="00C957F1" w:rsidRPr="00CB3A5B">
        <w:rPr>
          <w:rFonts w:hint="eastAsia"/>
          <w:color w:val="000000" w:themeColor="text1"/>
        </w:rPr>
        <w:t>a</w:t>
      </w:r>
      <w:r w:rsidR="00C957F1" w:rsidRPr="00CB3A5B">
        <w:rPr>
          <w:color w:val="000000" w:themeColor="text1"/>
        </w:rPr>
        <w:t xml:space="preserve"> </w:t>
      </w:r>
      <w:r w:rsidR="00173981" w:rsidRPr="00CB3A5B">
        <w:rPr>
          <w:color w:val="000000" w:themeColor="text1"/>
        </w:rPr>
        <w:t xml:space="preserve">seal of verification referred to in the preceding paragraph or </w:t>
      </w:r>
      <w:r w:rsidR="00060B02" w:rsidRPr="00CB3A5B">
        <w:rPr>
          <w:rFonts w:hint="eastAsia"/>
          <w:color w:val="000000" w:themeColor="text1"/>
        </w:rPr>
        <w:t>a</w:t>
      </w:r>
      <w:r w:rsidR="00060B02" w:rsidRPr="00CB3A5B">
        <w:rPr>
          <w:color w:val="000000" w:themeColor="text1"/>
        </w:rPr>
        <w:t xml:space="preserve"> </w:t>
      </w:r>
      <w:r w:rsidR="00173981" w:rsidRPr="00CB3A5B">
        <w:rPr>
          <w:color w:val="000000" w:themeColor="text1"/>
        </w:rPr>
        <w:t xml:space="preserve">certificate of </w:t>
      </w:r>
      <w:r w:rsidR="00A06890" w:rsidRPr="00CB3A5B">
        <w:rPr>
          <w:rFonts w:hint="eastAsia"/>
          <w:color w:val="000000" w:themeColor="text1"/>
        </w:rPr>
        <w:t>proficiency</w:t>
      </w:r>
      <w:r w:rsidR="00BF4EE0" w:rsidRPr="00CB3A5B">
        <w:rPr>
          <w:rFonts w:hint="eastAsia"/>
          <w:color w:val="000000" w:themeColor="text1"/>
        </w:rPr>
        <w:t xml:space="preserve"> </w:t>
      </w:r>
      <w:r w:rsidR="00173981" w:rsidRPr="00CB3A5B">
        <w:rPr>
          <w:color w:val="000000" w:themeColor="text1"/>
        </w:rPr>
        <w:t xml:space="preserve">for a </w:t>
      </w:r>
      <w:r w:rsidR="00492D89" w:rsidRPr="00CB3A5B">
        <w:rPr>
          <w:rFonts w:hint="eastAsia"/>
          <w:color w:val="000000" w:themeColor="text1"/>
        </w:rPr>
        <w:t xml:space="preserve">navigational </w:t>
      </w:r>
      <w:r w:rsidR="00060B02" w:rsidRPr="00CB3A5B">
        <w:rPr>
          <w:rFonts w:hint="eastAsia"/>
          <w:color w:val="000000" w:themeColor="text1"/>
        </w:rPr>
        <w:t xml:space="preserve">watchkeeping </w:t>
      </w:r>
      <w:r w:rsidR="00320D36" w:rsidRPr="00CB3A5B">
        <w:rPr>
          <w:rFonts w:hint="eastAsia"/>
          <w:color w:val="000000" w:themeColor="text1"/>
        </w:rPr>
        <w:t>rating</w:t>
      </w:r>
      <w:r w:rsidR="00173981" w:rsidRPr="00CB3A5B">
        <w:rPr>
          <w:color w:val="000000" w:themeColor="text1"/>
        </w:rPr>
        <w:t xml:space="preserve"> under the provisions of that paragraph to a person whose seal of verification has been </w:t>
      </w:r>
      <w:r w:rsidR="00060B02" w:rsidRPr="00CB3A5B">
        <w:rPr>
          <w:rFonts w:hint="eastAsia"/>
          <w:color w:val="000000" w:themeColor="text1"/>
        </w:rPr>
        <w:t>deleted</w:t>
      </w:r>
      <w:r w:rsidR="00060B02" w:rsidRPr="00CB3A5B">
        <w:rPr>
          <w:color w:val="000000" w:themeColor="text1"/>
        </w:rPr>
        <w:t xml:space="preserve"> </w:t>
      </w:r>
      <w:r w:rsidR="00173981" w:rsidRPr="00CB3A5B">
        <w:rPr>
          <w:color w:val="000000" w:themeColor="text1"/>
        </w:rPr>
        <w:t xml:space="preserve">or who has been ordered to return the certificate of </w:t>
      </w:r>
      <w:r w:rsidR="00A06890" w:rsidRPr="00CB3A5B">
        <w:rPr>
          <w:rFonts w:hint="eastAsia"/>
          <w:color w:val="000000" w:themeColor="text1"/>
        </w:rPr>
        <w:t>proficiency</w:t>
      </w:r>
      <w:r w:rsidR="00173981" w:rsidRPr="00CB3A5B">
        <w:rPr>
          <w:color w:val="000000" w:themeColor="text1"/>
        </w:rPr>
        <w:t xml:space="preserve"> for a </w:t>
      </w:r>
      <w:r w:rsidR="00492D89" w:rsidRPr="00CB3A5B">
        <w:rPr>
          <w:rFonts w:hint="eastAsia"/>
          <w:color w:val="000000" w:themeColor="text1"/>
        </w:rPr>
        <w:t xml:space="preserve">navigational </w:t>
      </w:r>
      <w:r w:rsidR="00060B02" w:rsidRPr="00CB3A5B">
        <w:rPr>
          <w:rFonts w:hint="eastAsia"/>
          <w:color w:val="000000" w:themeColor="text1"/>
        </w:rPr>
        <w:t xml:space="preserve">watchkeeping </w:t>
      </w:r>
      <w:r w:rsidR="00320D36" w:rsidRPr="00CB3A5B">
        <w:rPr>
          <w:rFonts w:hint="eastAsia"/>
          <w:color w:val="000000" w:themeColor="text1"/>
        </w:rPr>
        <w:t>rating</w:t>
      </w:r>
      <w:r w:rsidR="00492D89" w:rsidRPr="00CB3A5B">
        <w:rPr>
          <w:rFonts w:hint="eastAsia"/>
          <w:color w:val="000000" w:themeColor="text1"/>
        </w:rPr>
        <w:t>,</w:t>
      </w:r>
      <w:r w:rsidR="00173981" w:rsidRPr="00CB3A5B">
        <w:rPr>
          <w:color w:val="000000" w:themeColor="text1"/>
        </w:rPr>
        <w:t xml:space="preserve"> pursuant to the provisions of the following paragraph, if one year has not passed </w:t>
      </w:r>
      <w:r w:rsidR="00266E99" w:rsidRPr="00CB3A5B">
        <w:rPr>
          <w:rFonts w:hint="eastAsia"/>
          <w:color w:val="000000" w:themeColor="text1"/>
        </w:rPr>
        <w:t>from</w:t>
      </w:r>
      <w:r w:rsidR="00173981" w:rsidRPr="00CB3A5B">
        <w:rPr>
          <w:color w:val="000000" w:themeColor="text1"/>
        </w:rPr>
        <w:t xml:space="preserve"> the date of the </w:t>
      </w:r>
      <w:r w:rsidR="00060B02" w:rsidRPr="00CB3A5B">
        <w:rPr>
          <w:rFonts w:hint="eastAsia"/>
          <w:color w:val="000000" w:themeColor="text1"/>
        </w:rPr>
        <w:t>deletion</w:t>
      </w:r>
      <w:r w:rsidR="00060B02" w:rsidRPr="00CB3A5B">
        <w:rPr>
          <w:color w:val="000000" w:themeColor="text1"/>
        </w:rPr>
        <w:t xml:space="preserve"> </w:t>
      </w:r>
      <w:r w:rsidR="00173981" w:rsidRPr="00CB3A5B">
        <w:rPr>
          <w:color w:val="000000" w:themeColor="text1"/>
        </w:rPr>
        <w:t>or order.</w:t>
      </w:r>
    </w:p>
    <w:p w14:paraId="18C3ABAD" w14:textId="243559F0" w:rsidR="007D3C51" w:rsidRPr="00CB3A5B" w:rsidRDefault="00BC1ED9">
      <w:pPr>
        <w:rPr>
          <w:color w:val="000000" w:themeColor="text1"/>
        </w:rPr>
      </w:pPr>
      <w:bookmarkStart w:id="24" w:name="_Hlk219375734"/>
      <w:bookmarkEnd w:id="23"/>
      <w:r w:rsidRPr="00CB3A5B">
        <w:rPr>
          <w:rFonts w:hint="eastAsia"/>
          <w:color w:val="000000" w:themeColor="text1"/>
        </w:rPr>
        <w:t xml:space="preserve">４　</w:t>
      </w:r>
      <w:r w:rsidR="00173981" w:rsidRPr="00CB3A5B">
        <w:rPr>
          <w:color w:val="000000" w:themeColor="text1"/>
        </w:rPr>
        <w:t>国土交通大臣は、第二項の規定により証印を受けている者又は航海当直部員適任証書を受有する者が、その職務に関してこの法律又はこの法律に基づく命令に違反したときは、その者に対し</w:t>
      </w:r>
      <w:r w:rsidR="00B04B06" w:rsidRPr="00CB3A5B">
        <w:rPr>
          <w:color w:val="000000" w:themeColor="text1"/>
        </w:rPr>
        <w:t>船員</w:t>
      </w:r>
      <w:r w:rsidR="00173981" w:rsidRPr="00CB3A5B">
        <w:rPr>
          <w:color w:val="000000" w:themeColor="text1"/>
        </w:rPr>
        <w:t>手帳の提出を命じ、その証印を抹消し、又は航海当直部員適任証書の返納を命ずることができる。</w:t>
      </w:r>
    </w:p>
    <w:p w14:paraId="259DD847" w14:textId="20895474" w:rsidR="007D3C51" w:rsidRPr="00CB3A5B" w:rsidRDefault="00BC1ED9">
      <w:pPr>
        <w:rPr>
          <w:color w:val="000000" w:themeColor="text1"/>
        </w:rPr>
      </w:pPr>
      <w:r w:rsidRPr="00CB3A5B">
        <w:rPr>
          <w:rFonts w:hint="eastAsia"/>
          <w:color w:val="000000" w:themeColor="text1"/>
        </w:rPr>
        <w:t xml:space="preserve">(4) </w:t>
      </w:r>
      <w:r w:rsidR="00F67D3C" w:rsidRPr="00CB3A5B">
        <w:rPr>
          <w:rFonts w:hint="eastAsia"/>
          <w:color w:val="000000" w:themeColor="text1"/>
        </w:rPr>
        <w:t>When</w:t>
      </w:r>
      <w:r w:rsidR="00173981" w:rsidRPr="00CB3A5B">
        <w:rPr>
          <w:color w:val="000000" w:themeColor="text1"/>
        </w:rPr>
        <w:t xml:space="preserve"> a person who has received a seal of verification pursuant to the provisions of paragraph (2) or a person who holds </w:t>
      </w:r>
      <w:r w:rsidR="00580CBC" w:rsidRPr="00CB3A5B">
        <w:rPr>
          <w:rFonts w:hint="eastAsia"/>
          <w:color w:val="000000" w:themeColor="text1"/>
        </w:rPr>
        <w:t>a</w:t>
      </w:r>
      <w:r w:rsidR="00580CBC" w:rsidRPr="00CB3A5B">
        <w:rPr>
          <w:color w:val="000000" w:themeColor="text1"/>
        </w:rPr>
        <w:t xml:space="preserve"> </w:t>
      </w:r>
      <w:r w:rsidR="00173981" w:rsidRPr="00CB3A5B">
        <w:rPr>
          <w:color w:val="000000" w:themeColor="text1"/>
        </w:rPr>
        <w:t xml:space="preserve">certificate of </w:t>
      </w:r>
      <w:r w:rsidR="00A06890" w:rsidRPr="00CB3A5B">
        <w:rPr>
          <w:rFonts w:hint="eastAsia"/>
          <w:color w:val="000000" w:themeColor="text1"/>
        </w:rPr>
        <w:t>proficiency</w:t>
      </w:r>
      <w:r w:rsidR="00173981" w:rsidRPr="00CB3A5B">
        <w:rPr>
          <w:color w:val="000000" w:themeColor="text1"/>
        </w:rPr>
        <w:t xml:space="preserve"> for a </w:t>
      </w:r>
      <w:r w:rsidR="00F67D3C" w:rsidRPr="00CB3A5B">
        <w:rPr>
          <w:rFonts w:hint="eastAsia"/>
          <w:color w:val="000000" w:themeColor="text1"/>
        </w:rPr>
        <w:t xml:space="preserve">navigational </w:t>
      </w:r>
      <w:r w:rsidR="00580CBC" w:rsidRPr="00CB3A5B">
        <w:rPr>
          <w:rFonts w:hint="eastAsia"/>
          <w:color w:val="000000" w:themeColor="text1"/>
        </w:rPr>
        <w:t xml:space="preserve">watchkeeping </w:t>
      </w:r>
      <w:r w:rsidR="00320D36" w:rsidRPr="00CB3A5B">
        <w:rPr>
          <w:rFonts w:hint="eastAsia"/>
          <w:color w:val="000000" w:themeColor="text1"/>
        </w:rPr>
        <w:t>rating</w:t>
      </w:r>
      <w:r w:rsidR="00173981" w:rsidRPr="00CB3A5B">
        <w:rPr>
          <w:color w:val="000000" w:themeColor="text1"/>
        </w:rPr>
        <w:t xml:space="preserve"> has violated this Act or an order under this Act in connection with their duties, the Minister of Land, Infrastructure, Transport and Tourism may order the person to submit </w:t>
      </w:r>
      <w:r w:rsidR="00580CBC" w:rsidRPr="00CB3A5B">
        <w:rPr>
          <w:rFonts w:hint="eastAsia"/>
          <w:color w:val="000000" w:themeColor="text1"/>
        </w:rPr>
        <w:t>their</w:t>
      </w:r>
      <w:r w:rsidR="00580CBC" w:rsidRPr="00CB3A5B">
        <w:rPr>
          <w:color w:val="000000" w:themeColor="text1"/>
        </w:rPr>
        <w:t xml:space="preserve"> </w:t>
      </w:r>
      <w:r w:rsidR="00B04B06" w:rsidRPr="00CB3A5B">
        <w:rPr>
          <w:rFonts w:hint="eastAsia"/>
          <w:color w:val="000000" w:themeColor="text1"/>
        </w:rPr>
        <w:t>Mariner</w:t>
      </w:r>
      <w:r w:rsidR="00580CBC" w:rsidRPr="00CB3A5B">
        <w:rPr>
          <w:color w:val="000000" w:themeColor="text1"/>
        </w:rPr>
        <w:t xml:space="preserve">'s </w:t>
      </w:r>
      <w:r w:rsidR="00173981" w:rsidRPr="00CB3A5B">
        <w:rPr>
          <w:color w:val="000000" w:themeColor="text1"/>
        </w:rPr>
        <w:t xml:space="preserve">Pocket Ledger, delete the seal of verification, or return the certificate of </w:t>
      </w:r>
      <w:r w:rsidR="00A06890" w:rsidRPr="00CB3A5B">
        <w:rPr>
          <w:rFonts w:hint="eastAsia"/>
          <w:color w:val="000000" w:themeColor="text1"/>
        </w:rPr>
        <w:t>proficiency</w:t>
      </w:r>
      <w:r w:rsidR="00173981" w:rsidRPr="00CB3A5B">
        <w:rPr>
          <w:color w:val="000000" w:themeColor="text1"/>
        </w:rPr>
        <w:t xml:space="preserve"> for a </w:t>
      </w:r>
      <w:r w:rsidR="00F67D3C" w:rsidRPr="00CB3A5B">
        <w:rPr>
          <w:rFonts w:hint="eastAsia"/>
          <w:color w:val="000000" w:themeColor="text1"/>
        </w:rPr>
        <w:t xml:space="preserve">navigational </w:t>
      </w:r>
      <w:r w:rsidR="009C5D77" w:rsidRPr="00CB3A5B">
        <w:rPr>
          <w:rFonts w:hint="eastAsia"/>
          <w:color w:val="000000" w:themeColor="text1"/>
        </w:rPr>
        <w:t xml:space="preserve">watchkeeping </w:t>
      </w:r>
      <w:r w:rsidR="00320D36" w:rsidRPr="00CB3A5B">
        <w:rPr>
          <w:rFonts w:hint="eastAsia"/>
          <w:color w:val="000000" w:themeColor="text1"/>
        </w:rPr>
        <w:t>rating</w:t>
      </w:r>
      <w:r w:rsidR="00173981" w:rsidRPr="00CB3A5B">
        <w:rPr>
          <w:color w:val="000000" w:themeColor="text1"/>
        </w:rPr>
        <w:t>.</w:t>
      </w:r>
    </w:p>
    <w:p w14:paraId="337ED9C2" w14:textId="7C199AF5" w:rsidR="007D3C51" w:rsidRPr="00CB3A5B" w:rsidRDefault="00BC1ED9">
      <w:pPr>
        <w:rPr>
          <w:color w:val="000000" w:themeColor="text1"/>
        </w:rPr>
      </w:pPr>
      <w:r w:rsidRPr="00CB3A5B">
        <w:rPr>
          <w:rFonts w:hint="eastAsia"/>
          <w:color w:val="000000" w:themeColor="text1"/>
        </w:rPr>
        <w:t xml:space="preserve">５　</w:t>
      </w:r>
      <w:r w:rsidR="00173981" w:rsidRPr="00CB3A5B">
        <w:rPr>
          <w:color w:val="000000" w:themeColor="text1"/>
        </w:rPr>
        <w:t>前各項に定めるもののほか、航海当直部員並びに第二項の証印及び航海当直部員適任証書に関し必要な事項は、国土交通省令でこれを定める。</w:t>
      </w:r>
    </w:p>
    <w:p w14:paraId="2474C9A2" w14:textId="738F5841" w:rsidR="007D3C51" w:rsidRPr="00CB3A5B" w:rsidRDefault="00BC1ED9">
      <w:pPr>
        <w:rPr>
          <w:color w:val="000000" w:themeColor="text1"/>
        </w:rPr>
      </w:pPr>
      <w:r w:rsidRPr="00CB3A5B">
        <w:rPr>
          <w:rFonts w:hint="eastAsia"/>
          <w:color w:val="000000" w:themeColor="text1"/>
        </w:rPr>
        <w:t xml:space="preserve">(5) </w:t>
      </w:r>
      <w:r w:rsidR="003C7210" w:rsidRPr="00CB3A5B">
        <w:rPr>
          <w:rFonts w:hint="eastAsia"/>
          <w:color w:val="000000" w:themeColor="text1"/>
        </w:rPr>
        <w:t>In addition to</w:t>
      </w:r>
      <w:r w:rsidR="00173981" w:rsidRPr="00CB3A5B">
        <w:rPr>
          <w:color w:val="000000" w:themeColor="text1"/>
        </w:rPr>
        <w:t xml:space="preserve"> what is </w:t>
      </w:r>
      <w:r w:rsidR="003C7210" w:rsidRPr="00CB3A5B">
        <w:rPr>
          <w:rFonts w:hint="eastAsia"/>
          <w:color w:val="000000" w:themeColor="text1"/>
        </w:rPr>
        <w:t>specified</w:t>
      </w:r>
      <w:r w:rsidR="00173981" w:rsidRPr="00CB3A5B">
        <w:rPr>
          <w:color w:val="000000" w:themeColor="text1"/>
        </w:rPr>
        <w:t xml:space="preserve"> in the preceding paragraphs, necessary matters concerning </w:t>
      </w:r>
      <w:r w:rsidR="003C7210" w:rsidRPr="00CB3A5B">
        <w:rPr>
          <w:rFonts w:hint="eastAsia"/>
          <w:color w:val="000000" w:themeColor="text1"/>
        </w:rPr>
        <w:t xml:space="preserve">a navigational </w:t>
      </w:r>
      <w:r w:rsidR="00391064" w:rsidRPr="00CB3A5B">
        <w:rPr>
          <w:rFonts w:hint="eastAsia"/>
          <w:color w:val="000000" w:themeColor="text1"/>
        </w:rPr>
        <w:t xml:space="preserve">watchkeeping </w:t>
      </w:r>
      <w:r w:rsidR="00320D36" w:rsidRPr="00CB3A5B">
        <w:rPr>
          <w:rFonts w:hint="eastAsia"/>
          <w:color w:val="000000" w:themeColor="text1"/>
        </w:rPr>
        <w:t>rating</w:t>
      </w:r>
      <w:r w:rsidR="00173981" w:rsidRPr="00CB3A5B">
        <w:rPr>
          <w:color w:val="000000" w:themeColor="text1"/>
        </w:rPr>
        <w:t xml:space="preserve">, and the seal of verification </w:t>
      </w:r>
      <w:r w:rsidR="00173981" w:rsidRPr="00CB3A5B">
        <w:rPr>
          <w:color w:val="000000" w:themeColor="text1"/>
        </w:rPr>
        <w:lastRenderedPageBreak/>
        <w:t xml:space="preserve">and certificate of </w:t>
      </w:r>
      <w:r w:rsidR="00A06890" w:rsidRPr="00CB3A5B">
        <w:rPr>
          <w:rFonts w:hint="eastAsia"/>
          <w:color w:val="000000" w:themeColor="text1"/>
        </w:rPr>
        <w:t>proficiency</w:t>
      </w:r>
      <w:r w:rsidR="00173981" w:rsidRPr="00CB3A5B">
        <w:rPr>
          <w:color w:val="000000" w:themeColor="text1"/>
        </w:rPr>
        <w:t xml:space="preserve"> for </w:t>
      </w:r>
      <w:r w:rsidR="00391064" w:rsidRPr="00CB3A5B">
        <w:rPr>
          <w:rFonts w:hint="eastAsia"/>
          <w:color w:val="000000" w:themeColor="text1"/>
        </w:rPr>
        <w:t xml:space="preserve">a </w:t>
      </w:r>
      <w:r w:rsidR="003C7210" w:rsidRPr="00CB3A5B">
        <w:rPr>
          <w:rFonts w:hint="eastAsia"/>
          <w:color w:val="000000" w:themeColor="text1"/>
        </w:rPr>
        <w:t xml:space="preserve">navigational </w:t>
      </w:r>
      <w:r w:rsidR="00391064" w:rsidRPr="00CB3A5B">
        <w:rPr>
          <w:rFonts w:hint="eastAsia"/>
          <w:color w:val="000000" w:themeColor="text1"/>
        </w:rPr>
        <w:t xml:space="preserve">watchkeeping </w:t>
      </w:r>
      <w:r w:rsidR="00320D36" w:rsidRPr="00CB3A5B">
        <w:rPr>
          <w:rFonts w:hint="eastAsia"/>
          <w:color w:val="000000" w:themeColor="text1"/>
        </w:rPr>
        <w:t>rating</w:t>
      </w:r>
      <w:r w:rsidR="00173981" w:rsidRPr="00CB3A5B">
        <w:rPr>
          <w:color w:val="000000" w:themeColor="text1"/>
        </w:rPr>
        <w:t xml:space="preserve"> referred to in paragraph (2) are </w:t>
      </w:r>
      <w:r w:rsidR="003C7210" w:rsidRPr="00CB3A5B">
        <w:rPr>
          <w:rFonts w:hint="eastAsia"/>
          <w:color w:val="000000" w:themeColor="text1"/>
        </w:rPr>
        <w:t>specified</w:t>
      </w:r>
      <w:r w:rsidR="00173981" w:rsidRPr="00CB3A5B">
        <w:rPr>
          <w:color w:val="000000" w:themeColor="text1"/>
        </w:rPr>
        <w:t xml:space="preserve"> by Order of the Ministry of Land, Infrastructure, Transport and Tourism.</w:t>
      </w:r>
    </w:p>
    <w:bookmarkEnd w:id="24"/>
    <w:p w14:paraId="2F6823BE" w14:textId="77777777" w:rsidR="007D3C51" w:rsidRPr="00CB3A5B" w:rsidRDefault="00173981">
      <w:pPr>
        <w:rPr>
          <w:color w:val="000000" w:themeColor="text1"/>
          <w:lang w:eastAsia="zh-TW"/>
        </w:rPr>
      </w:pPr>
      <w:r w:rsidRPr="00CB3A5B">
        <w:rPr>
          <w:color w:val="000000" w:themeColor="text1"/>
          <w:lang w:eastAsia="zh-TW"/>
        </w:rPr>
        <w:t>（危険物等取扱責任者）</w:t>
      </w:r>
    </w:p>
    <w:p w14:paraId="49300C56" w14:textId="1C79460B" w:rsidR="007D3C51" w:rsidRPr="00CB3A5B" w:rsidRDefault="00173981">
      <w:pPr>
        <w:rPr>
          <w:color w:val="000000" w:themeColor="text1"/>
        </w:rPr>
      </w:pPr>
      <w:r w:rsidRPr="00CB3A5B">
        <w:rPr>
          <w:color w:val="000000" w:themeColor="text1"/>
        </w:rPr>
        <w:t>(</w:t>
      </w:r>
      <w:r w:rsidR="00E05508" w:rsidRPr="00CB3A5B">
        <w:rPr>
          <w:color w:val="000000" w:themeColor="text1"/>
        </w:rPr>
        <w:t>Person assigned with responsibilities for handling dangerous and other substances</w:t>
      </w:r>
      <w:r w:rsidRPr="00CB3A5B">
        <w:rPr>
          <w:color w:val="000000" w:themeColor="text1"/>
        </w:rPr>
        <w:t>)</w:t>
      </w:r>
    </w:p>
    <w:p w14:paraId="535610B0" w14:textId="77777777" w:rsidR="007D3C51" w:rsidRPr="00CB3A5B" w:rsidRDefault="00173981">
      <w:pPr>
        <w:rPr>
          <w:color w:val="000000" w:themeColor="text1"/>
        </w:rPr>
      </w:pPr>
      <w:r w:rsidRPr="00CB3A5B">
        <w:rPr>
          <w:color w:val="000000" w:themeColor="text1"/>
        </w:rPr>
        <w:t>第百十七条の三　船舶所有者は、国土交通省令で定めるタンカー（国土交通大臣が定める危険物又は有害物であるばら積みの液体貨物を輸送するために使用される船舶をいう。）又は国土交通省令で定める液化天然ガス等燃料船（液化天然ガスその他の国土交通大臣が定める危険物又は有害物である液体物質を燃料とする船舶をいう。）には、危険物又は有害物の取扱いに関する業務を管理すべき職務を有する者（第三項において「危険物等取扱責任者」という。）として、次項の規定により証印を受けている者又は危険物等取扱責任者適任証書を受有する者を、国土交通省令で定めるところにより乗り組ませなければならない。</w:t>
      </w:r>
    </w:p>
    <w:p w14:paraId="27CB1AC9" w14:textId="05EB39AD" w:rsidR="007D3C51" w:rsidRPr="00CB3A5B" w:rsidRDefault="00173981">
      <w:pPr>
        <w:rPr>
          <w:color w:val="000000" w:themeColor="text1"/>
        </w:rPr>
      </w:pPr>
      <w:r w:rsidRPr="00CB3A5B">
        <w:rPr>
          <w:color w:val="000000" w:themeColor="text1"/>
        </w:rPr>
        <w:t xml:space="preserve">Article 117-3 </w:t>
      </w:r>
      <w:r w:rsidR="00DE0301" w:rsidRPr="00CB3A5B">
        <w:rPr>
          <w:rFonts w:hint="eastAsia"/>
          <w:color w:val="000000" w:themeColor="text1"/>
        </w:rPr>
        <w:t>P</w:t>
      </w:r>
      <w:r w:rsidRPr="00CB3A5B">
        <w:rPr>
          <w:color w:val="000000" w:themeColor="text1"/>
        </w:rPr>
        <w:t xml:space="preserve">ursuant to the provisions of Order of the Ministry of Land, Infrastructure, Transport and Tourism, </w:t>
      </w:r>
      <w:r w:rsidR="00DE0301" w:rsidRPr="00CB3A5B">
        <w:rPr>
          <w:rFonts w:hint="eastAsia"/>
          <w:color w:val="000000" w:themeColor="text1"/>
        </w:rPr>
        <w:t>a</w:t>
      </w:r>
      <w:r w:rsidR="00DE0301" w:rsidRPr="00CB3A5B">
        <w:rPr>
          <w:color w:val="000000" w:themeColor="text1"/>
        </w:rPr>
        <w:t xml:space="preserve"> shipowner </w:t>
      </w:r>
      <w:r w:rsidRPr="00CB3A5B">
        <w:rPr>
          <w:color w:val="000000" w:themeColor="text1"/>
        </w:rPr>
        <w:t xml:space="preserve">must have a person who has received a seal of verification pursuant to the provisions of the following paragraph or a person who holds a </w:t>
      </w:r>
      <w:r w:rsidR="003C3374" w:rsidRPr="00CB3A5B">
        <w:rPr>
          <w:color w:val="000000" w:themeColor="text1"/>
        </w:rPr>
        <w:t>certificate of proficiency</w:t>
      </w:r>
      <w:r w:rsidRPr="00CB3A5B">
        <w:rPr>
          <w:color w:val="000000" w:themeColor="text1"/>
        </w:rPr>
        <w:t xml:space="preserve"> for a </w:t>
      </w:r>
      <w:r w:rsidR="00F0549A" w:rsidRPr="00CB3A5B">
        <w:rPr>
          <w:color w:val="000000" w:themeColor="text1"/>
        </w:rPr>
        <w:t>person assigned with responsibilities for handling dangerous and other substances</w:t>
      </w:r>
      <w:r w:rsidRPr="00CB3A5B">
        <w:rPr>
          <w:color w:val="000000" w:themeColor="text1"/>
        </w:rPr>
        <w:t xml:space="preserve">. board a tanker specified by Order of the Ministry of Land, Infrastructure, Transport and Tourism (meaning a </w:t>
      </w:r>
      <w:r w:rsidR="008F3138" w:rsidRPr="00CB3A5B">
        <w:rPr>
          <w:rFonts w:hint="eastAsia"/>
          <w:color w:val="000000" w:themeColor="text1"/>
        </w:rPr>
        <w:t>ship</w:t>
      </w:r>
      <w:r w:rsidR="008F3138" w:rsidRPr="00CB3A5B">
        <w:rPr>
          <w:color w:val="000000" w:themeColor="text1"/>
        </w:rPr>
        <w:t xml:space="preserve"> </w:t>
      </w:r>
      <w:r w:rsidRPr="00CB3A5B">
        <w:rPr>
          <w:color w:val="000000" w:themeColor="text1"/>
        </w:rPr>
        <w:t xml:space="preserve">used to transport bulk liquid cargo </w:t>
      </w:r>
      <w:r w:rsidR="00B12C57" w:rsidRPr="00CB3A5B">
        <w:rPr>
          <w:rFonts w:hint="eastAsia"/>
          <w:color w:val="000000" w:themeColor="text1"/>
        </w:rPr>
        <w:t>that contains</w:t>
      </w:r>
      <w:r w:rsidRPr="00CB3A5B">
        <w:rPr>
          <w:color w:val="000000" w:themeColor="text1"/>
        </w:rPr>
        <w:t xml:space="preserve"> hazardous materials or hazardous substances specified by the Minister of Land, Infrastructure, Transport and Tourism) or a liquefied natural gas-fueled </w:t>
      </w:r>
      <w:r w:rsidR="00D90E1F" w:rsidRPr="00CB3A5B">
        <w:rPr>
          <w:rFonts w:hint="eastAsia"/>
          <w:color w:val="000000" w:themeColor="text1"/>
        </w:rPr>
        <w:t>ship</w:t>
      </w:r>
      <w:r w:rsidR="00D90E1F" w:rsidRPr="00CB3A5B">
        <w:rPr>
          <w:color w:val="000000" w:themeColor="text1"/>
        </w:rPr>
        <w:t xml:space="preserve"> </w:t>
      </w:r>
      <w:r w:rsidRPr="00CB3A5B">
        <w:rPr>
          <w:color w:val="000000" w:themeColor="text1"/>
        </w:rPr>
        <w:t xml:space="preserve">specified by Order of the Ministry of Land, Infrastructure, Transport and Tourism (meaning a </w:t>
      </w:r>
      <w:r w:rsidR="00B12C57" w:rsidRPr="00CB3A5B">
        <w:rPr>
          <w:rFonts w:hint="eastAsia"/>
          <w:color w:val="000000" w:themeColor="text1"/>
        </w:rPr>
        <w:t>ship</w:t>
      </w:r>
      <w:r w:rsidR="00B12C57" w:rsidRPr="00CB3A5B">
        <w:rPr>
          <w:color w:val="000000" w:themeColor="text1"/>
        </w:rPr>
        <w:t xml:space="preserve"> </w:t>
      </w:r>
      <w:r w:rsidRPr="00CB3A5B">
        <w:rPr>
          <w:color w:val="000000" w:themeColor="text1"/>
        </w:rPr>
        <w:t>fueled by liquefied natural gas or other liquid substances which are hazardous materials or hazardous substances specified by the Minister of Land, Infrastructure, Transport and Tourism) as a person who has the duty of managing the work related to handling hazardous materials or hazardous substances (referred to as a "</w:t>
      </w:r>
      <w:r w:rsidR="00F0549A" w:rsidRPr="00CB3A5B">
        <w:rPr>
          <w:color w:val="000000" w:themeColor="text1"/>
        </w:rPr>
        <w:t>person assigned with responsibilities for handling dangerous and other substances</w:t>
      </w:r>
      <w:r w:rsidRPr="00CB3A5B">
        <w:rPr>
          <w:color w:val="000000" w:themeColor="text1"/>
        </w:rPr>
        <w:t>." in paragraph (3)).</w:t>
      </w:r>
    </w:p>
    <w:p w14:paraId="35CF6B9C" w14:textId="6D06CA29" w:rsidR="007D3C51" w:rsidRPr="00CB3A5B" w:rsidRDefault="00DE0301">
      <w:pPr>
        <w:rPr>
          <w:color w:val="000000" w:themeColor="text1"/>
        </w:rPr>
      </w:pPr>
      <w:bookmarkStart w:id="25" w:name="_Hlk219369635"/>
      <w:r w:rsidRPr="00CB3A5B">
        <w:rPr>
          <w:rFonts w:hint="eastAsia"/>
          <w:color w:val="000000" w:themeColor="text1"/>
        </w:rPr>
        <w:t xml:space="preserve">２　</w:t>
      </w:r>
      <w:r w:rsidR="00173981" w:rsidRPr="00CB3A5B">
        <w:rPr>
          <w:color w:val="000000" w:themeColor="text1"/>
        </w:rPr>
        <w:t>国土交通大臣は、国土交通省令で定めるところにより危険物又は有害物の取扱いに関する業務を管理するために必要な知識及び能力を有すると認定した者に対し、その者の</w:t>
      </w:r>
      <w:r w:rsidR="00B04B06" w:rsidRPr="00CB3A5B">
        <w:rPr>
          <w:color w:val="000000" w:themeColor="text1"/>
        </w:rPr>
        <w:t>船員</w:t>
      </w:r>
      <w:r w:rsidR="00173981" w:rsidRPr="00CB3A5B">
        <w:rPr>
          <w:color w:val="000000" w:themeColor="text1"/>
        </w:rPr>
        <w:t>手帳に当該認定をした旨の証印をし、又は</w:t>
      </w:r>
      <w:r w:rsidR="00173981" w:rsidRPr="00CB3A5B">
        <w:rPr>
          <w:rFonts w:hint="eastAsia"/>
          <w:color w:val="000000" w:themeColor="text1"/>
        </w:rPr>
        <w:t>危険物等取扱責任者適任証書</w:t>
      </w:r>
      <w:r w:rsidR="00173981" w:rsidRPr="00CB3A5B">
        <w:rPr>
          <w:color w:val="000000" w:themeColor="text1"/>
        </w:rPr>
        <w:t>を交付する。</w:t>
      </w:r>
    </w:p>
    <w:p w14:paraId="71600A4C" w14:textId="108FE0B4" w:rsidR="007D3C51" w:rsidRPr="00CB3A5B" w:rsidRDefault="00DE0301">
      <w:pPr>
        <w:rPr>
          <w:color w:val="000000" w:themeColor="text1"/>
        </w:rPr>
      </w:pPr>
      <w:r w:rsidRPr="00CB3A5B">
        <w:rPr>
          <w:rFonts w:hint="eastAsia"/>
          <w:color w:val="000000" w:themeColor="text1"/>
        </w:rPr>
        <w:t xml:space="preserve">(2) </w:t>
      </w:r>
      <w:r w:rsidR="00E87C42" w:rsidRPr="00CB3A5B">
        <w:rPr>
          <w:rFonts w:hint="eastAsia"/>
          <w:color w:val="000000" w:themeColor="text1"/>
        </w:rPr>
        <w:t>P</w:t>
      </w:r>
      <w:r w:rsidR="00E87C42" w:rsidRPr="00CB3A5B">
        <w:rPr>
          <w:color w:val="000000" w:themeColor="text1"/>
        </w:rPr>
        <w:t>ursuant to the provisions of Order of the Ministry of Land, Infrastructure, Transport and Tourism,</w:t>
      </w:r>
      <w:r w:rsidR="00E87C42" w:rsidRPr="00CB3A5B">
        <w:rPr>
          <w:rFonts w:hint="eastAsia"/>
          <w:color w:val="000000" w:themeColor="text1"/>
        </w:rPr>
        <w:t xml:space="preserve"> t</w:t>
      </w:r>
      <w:r w:rsidR="00173981" w:rsidRPr="00CB3A5B">
        <w:rPr>
          <w:color w:val="000000" w:themeColor="text1"/>
        </w:rPr>
        <w:t xml:space="preserve">he Minister of Land, Infrastructure, Transport and Tourism affixes a seal of verification indicating that certification has been granted on the  </w:t>
      </w:r>
      <w:r w:rsidR="00B04B06" w:rsidRPr="00CB3A5B">
        <w:rPr>
          <w:rFonts w:hint="eastAsia"/>
          <w:color w:val="000000" w:themeColor="text1"/>
        </w:rPr>
        <w:t>Mariner</w:t>
      </w:r>
      <w:r w:rsidR="002D397C" w:rsidRPr="00CB3A5B">
        <w:rPr>
          <w:color w:val="000000" w:themeColor="text1"/>
        </w:rPr>
        <w:t xml:space="preserve">'s </w:t>
      </w:r>
      <w:r w:rsidR="00173981" w:rsidRPr="00CB3A5B">
        <w:rPr>
          <w:color w:val="000000" w:themeColor="text1"/>
        </w:rPr>
        <w:t>Pocket Ledger</w:t>
      </w:r>
      <w:r w:rsidR="002D397C" w:rsidRPr="00CB3A5B">
        <w:rPr>
          <w:rFonts w:hint="eastAsia"/>
          <w:color w:val="000000" w:themeColor="text1"/>
        </w:rPr>
        <w:t xml:space="preserve"> of a </w:t>
      </w:r>
      <w:r w:rsidR="002D397C" w:rsidRPr="00CB3A5B">
        <w:rPr>
          <w:color w:val="000000" w:themeColor="text1"/>
        </w:rPr>
        <w:t xml:space="preserve">person who has been certified as having the necessary knowledge and </w:t>
      </w:r>
      <w:r w:rsidR="00F656E7" w:rsidRPr="00CB3A5B">
        <w:rPr>
          <w:rFonts w:hint="eastAsia"/>
          <w:color w:val="000000" w:themeColor="text1"/>
        </w:rPr>
        <w:t>skills</w:t>
      </w:r>
      <w:r w:rsidR="002D397C" w:rsidRPr="00CB3A5B">
        <w:rPr>
          <w:color w:val="000000" w:themeColor="text1"/>
        </w:rPr>
        <w:t xml:space="preserve"> to manage the work handling hazardous materials or hazardous substances</w:t>
      </w:r>
      <w:r w:rsidR="00173981" w:rsidRPr="00CB3A5B">
        <w:rPr>
          <w:color w:val="000000" w:themeColor="text1"/>
        </w:rPr>
        <w:t xml:space="preserve">, or issues a </w:t>
      </w:r>
      <w:r w:rsidR="003C3374" w:rsidRPr="00CB3A5B">
        <w:rPr>
          <w:color w:val="000000" w:themeColor="text1"/>
        </w:rPr>
        <w:t>certificate of proficiency</w:t>
      </w:r>
      <w:r w:rsidR="00173981" w:rsidRPr="00CB3A5B">
        <w:rPr>
          <w:color w:val="000000" w:themeColor="text1"/>
        </w:rPr>
        <w:t xml:space="preserve"> </w:t>
      </w:r>
      <w:r w:rsidR="00ED4F67" w:rsidRPr="00CB3A5B">
        <w:rPr>
          <w:color w:val="000000" w:themeColor="text1"/>
        </w:rPr>
        <w:t xml:space="preserve">for a </w:t>
      </w:r>
      <w:r w:rsidR="00173981" w:rsidRPr="00CB3A5B">
        <w:rPr>
          <w:color w:val="000000" w:themeColor="text1"/>
        </w:rPr>
        <w:t xml:space="preserve">person </w:t>
      </w:r>
      <w:r w:rsidR="00E05508" w:rsidRPr="00CB3A5B">
        <w:rPr>
          <w:color w:val="000000" w:themeColor="text1"/>
        </w:rPr>
        <w:t>assigned with responsibilities for handling dangerous and other substances</w:t>
      </w:r>
      <w:r w:rsidR="00173981" w:rsidRPr="00CB3A5B">
        <w:rPr>
          <w:color w:val="000000" w:themeColor="text1"/>
        </w:rPr>
        <w:t>.</w:t>
      </w:r>
      <w:r w:rsidR="00B91939" w:rsidRPr="00CB3A5B">
        <w:rPr>
          <w:rFonts w:hint="eastAsia"/>
          <w:color w:val="000000" w:themeColor="text1"/>
        </w:rPr>
        <w:t xml:space="preserve"> to that person.</w:t>
      </w:r>
    </w:p>
    <w:bookmarkEnd w:id="25"/>
    <w:p w14:paraId="0C780285" w14:textId="7AF595C8" w:rsidR="007D3C51" w:rsidRPr="00CB3A5B" w:rsidRDefault="00DE0301">
      <w:pPr>
        <w:rPr>
          <w:color w:val="000000" w:themeColor="text1"/>
        </w:rPr>
      </w:pPr>
      <w:r w:rsidRPr="00CB3A5B">
        <w:rPr>
          <w:rFonts w:hint="eastAsia"/>
          <w:color w:val="000000" w:themeColor="text1"/>
        </w:rPr>
        <w:lastRenderedPageBreak/>
        <w:t xml:space="preserve">３　</w:t>
      </w:r>
      <w:r w:rsidR="00173981" w:rsidRPr="00CB3A5B">
        <w:rPr>
          <w:color w:val="000000" w:themeColor="text1"/>
        </w:rPr>
        <w:t>前条第三項から第五項までの規定は、危険物等取扱責任者並びに前項の証印及び危険物等取扱責任者適任証書について準用する。</w:t>
      </w:r>
    </w:p>
    <w:p w14:paraId="730553FF" w14:textId="108DB2C0" w:rsidR="007D3C51" w:rsidRPr="00CB3A5B" w:rsidRDefault="00DE0301">
      <w:pPr>
        <w:rPr>
          <w:color w:val="000000" w:themeColor="text1"/>
        </w:rPr>
      </w:pPr>
      <w:r w:rsidRPr="00CB3A5B">
        <w:rPr>
          <w:rFonts w:hint="eastAsia"/>
          <w:color w:val="000000" w:themeColor="text1"/>
        </w:rPr>
        <w:t xml:space="preserve">(3) </w:t>
      </w:r>
      <w:r w:rsidR="00173981" w:rsidRPr="00CB3A5B">
        <w:rPr>
          <w:color w:val="000000" w:themeColor="text1"/>
        </w:rPr>
        <w:t xml:space="preserve">The provisions of paragraphs (3) through (5) of the preceding Article apply mutatis mutandis to a person </w:t>
      </w:r>
      <w:r w:rsidR="00266150" w:rsidRPr="00CB3A5B">
        <w:rPr>
          <w:color w:val="000000" w:themeColor="text1"/>
        </w:rPr>
        <w:t>assigned with responsibilities for handling dangerous and other substances</w:t>
      </w:r>
      <w:r w:rsidR="00173981" w:rsidRPr="00CB3A5B">
        <w:rPr>
          <w:color w:val="000000" w:themeColor="text1"/>
        </w:rPr>
        <w:t xml:space="preserve">, and to the seal of verification </w:t>
      </w:r>
      <w:r w:rsidR="002E3C44" w:rsidRPr="00CB3A5B">
        <w:rPr>
          <w:rFonts w:hint="eastAsia"/>
          <w:color w:val="000000" w:themeColor="text1"/>
        </w:rPr>
        <w:t>stated</w:t>
      </w:r>
      <w:r w:rsidR="00173981" w:rsidRPr="00CB3A5B">
        <w:rPr>
          <w:color w:val="000000" w:themeColor="text1"/>
        </w:rPr>
        <w:t xml:space="preserve"> in the preceding paragraph and the certificate of </w:t>
      </w:r>
      <w:r w:rsidR="00AA377E" w:rsidRPr="00CB3A5B">
        <w:rPr>
          <w:rFonts w:hint="eastAsia"/>
          <w:color w:val="000000" w:themeColor="text1"/>
        </w:rPr>
        <w:t>proficiency</w:t>
      </w:r>
      <w:r w:rsidR="000F138C" w:rsidRPr="00CB3A5B">
        <w:rPr>
          <w:color w:val="000000" w:themeColor="text1"/>
        </w:rPr>
        <w:t xml:space="preserve"> </w:t>
      </w:r>
      <w:r w:rsidR="00173981" w:rsidRPr="00CB3A5B">
        <w:rPr>
          <w:color w:val="000000" w:themeColor="text1"/>
        </w:rPr>
        <w:t xml:space="preserve">for a person </w:t>
      </w:r>
      <w:r w:rsidR="00AA377E" w:rsidRPr="00CB3A5B">
        <w:rPr>
          <w:color w:val="000000" w:themeColor="text1"/>
        </w:rPr>
        <w:t>assigned with responsibilities for handling dangerous and other substances</w:t>
      </w:r>
      <w:r w:rsidR="00173981" w:rsidRPr="00CB3A5B">
        <w:rPr>
          <w:color w:val="000000" w:themeColor="text1"/>
        </w:rPr>
        <w:t>.</w:t>
      </w:r>
    </w:p>
    <w:p w14:paraId="2E7459DF" w14:textId="77777777" w:rsidR="007D3C51" w:rsidRPr="00CB3A5B" w:rsidRDefault="00173981">
      <w:pPr>
        <w:rPr>
          <w:color w:val="000000" w:themeColor="text1"/>
          <w:lang w:eastAsia="zh-TW"/>
        </w:rPr>
      </w:pPr>
      <w:r w:rsidRPr="00CB3A5B">
        <w:rPr>
          <w:color w:val="000000" w:themeColor="text1"/>
          <w:lang w:eastAsia="zh-TW"/>
        </w:rPr>
        <w:t>（特定海域運航責任者）</w:t>
      </w:r>
    </w:p>
    <w:p w14:paraId="40A879C8" w14:textId="0C2BA9B6" w:rsidR="007D3C51" w:rsidRPr="00CB3A5B" w:rsidRDefault="00173981">
      <w:pPr>
        <w:rPr>
          <w:color w:val="000000" w:themeColor="text1"/>
        </w:rPr>
      </w:pPr>
      <w:r w:rsidRPr="00CB3A5B">
        <w:rPr>
          <w:color w:val="000000" w:themeColor="text1"/>
        </w:rPr>
        <w:t>(</w:t>
      </w:r>
      <w:r w:rsidR="00B024FA" w:rsidRPr="00CB3A5B">
        <w:rPr>
          <w:rFonts w:hint="eastAsia"/>
          <w:color w:val="000000" w:themeColor="text1"/>
        </w:rPr>
        <w:t xml:space="preserve">Person Responsible for </w:t>
      </w:r>
      <w:r w:rsidRPr="00CB3A5B">
        <w:rPr>
          <w:color w:val="000000" w:themeColor="text1"/>
        </w:rPr>
        <w:t xml:space="preserve">Operation </w:t>
      </w:r>
      <w:r w:rsidR="00B024FA" w:rsidRPr="00CB3A5B">
        <w:rPr>
          <w:rFonts w:hint="eastAsia"/>
          <w:color w:val="000000" w:themeColor="text1"/>
        </w:rPr>
        <w:t>in a</w:t>
      </w:r>
      <w:r w:rsidR="00CD5393" w:rsidRPr="00CB3A5B">
        <w:rPr>
          <w:rFonts w:hint="eastAsia"/>
          <w:color w:val="000000" w:themeColor="text1"/>
        </w:rPr>
        <w:t xml:space="preserve"> </w:t>
      </w:r>
      <w:r w:rsidR="00BB3A5B" w:rsidRPr="00CB3A5B">
        <w:rPr>
          <w:rFonts w:hint="eastAsia"/>
          <w:color w:val="000000" w:themeColor="text1"/>
        </w:rPr>
        <w:t>Specified</w:t>
      </w:r>
      <w:r w:rsidR="00CD5393" w:rsidRPr="00CB3A5B">
        <w:rPr>
          <w:rFonts w:hint="eastAsia"/>
          <w:color w:val="000000" w:themeColor="text1"/>
        </w:rPr>
        <w:t xml:space="preserve"> Sea Area</w:t>
      </w:r>
      <w:r w:rsidRPr="00CB3A5B">
        <w:rPr>
          <w:color w:val="000000" w:themeColor="text1"/>
        </w:rPr>
        <w:t>)</w:t>
      </w:r>
    </w:p>
    <w:p w14:paraId="1A54C939" w14:textId="77777777" w:rsidR="007D3C51" w:rsidRPr="00CB3A5B" w:rsidRDefault="00173981">
      <w:pPr>
        <w:rPr>
          <w:color w:val="000000" w:themeColor="text1"/>
        </w:rPr>
      </w:pPr>
      <w:r w:rsidRPr="00CB3A5B">
        <w:rPr>
          <w:color w:val="000000" w:themeColor="text1"/>
        </w:rPr>
        <w:t>第百十七条の四　船舶所有者は、特定海域（海氷の状況その他の自然的条件により船舶の航行の安全の確保に支障を生じ、又は生じるおそれがあるため、その運航につき特別の知識及び技能が必要であると認められる海域として国土交通省令で定めるものをいう。）を航行する船舶には、海域の特性に応じた運航に関する業務を管理すべき職務を有する者（第三項において「特定海域運航責任者」という。）として、次項の規定により証印を受けている者又は</w:t>
      </w:r>
      <w:r w:rsidRPr="00CB3A5B">
        <w:rPr>
          <w:rFonts w:hint="eastAsia"/>
          <w:color w:val="000000" w:themeColor="text1"/>
        </w:rPr>
        <w:t>特定海域運航責任者適任証書</w:t>
      </w:r>
      <w:r w:rsidRPr="00CB3A5B">
        <w:rPr>
          <w:color w:val="000000" w:themeColor="text1"/>
        </w:rPr>
        <w:t>を受有する者を、国土交通省令で定めるところにより乗り組ませなければならない。</w:t>
      </w:r>
    </w:p>
    <w:p w14:paraId="41B841D6" w14:textId="79A4D06A" w:rsidR="007D3C51" w:rsidRPr="00CB3A5B" w:rsidRDefault="00173981">
      <w:pPr>
        <w:rPr>
          <w:color w:val="000000" w:themeColor="text1"/>
        </w:rPr>
      </w:pPr>
      <w:r w:rsidRPr="00CB3A5B">
        <w:rPr>
          <w:color w:val="000000" w:themeColor="text1"/>
        </w:rPr>
        <w:t xml:space="preserve">Article 117-4 </w:t>
      </w:r>
      <w:r w:rsidR="00B05C9A" w:rsidRPr="00CB3A5B">
        <w:rPr>
          <w:rFonts w:hint="eastAsia"/>
          <w:color w:val="000000" w:themeColor="text1"/>
        </w:rPr>
        <w:t>P</w:t>
      </w:r>
      <w:r w:rsidR="00B05C9A" w:rsidRPr="00CB3A5B">
        <w:rPr>
          <w:color w:val="000000" w:themeColor="text1"/>
        </w:rPr>
        <w:t>ursuant to Order of the Ministry of Land, Infrastructure, Transport and Tourism</w:t>
      </w:r>
      <w:r w:rsidR="00B05C9A" w:rsidRPr="00CB3A5B">
        <w:rPr>
          <w:rFonts w:hint="eastAsia"/>
          <w:color w:val="000000" w:themeColor="text1"/>
        </w:rPr>
        <w:t>,</w:t>
      </w:r>
      <w:r w:rsidR="00B05C9A" w:rsidRPr="00CB3A5B">
        <w:rPr>
          <w:color w:val="000000" w:themeColor="text1"/>
        </w:rPr>
        <w:t xml:space="preserve"> </w:t>
      </w:r>
      <w:r w:rsidR="00B05C9A" w:rsidRPr="00CB3A5B">
        <w:rPr>
          <w:rFonts w:hint="eastAsia"/>
          <w:color w:val="000000" w:themeColor="text1"/>
        </w:rPr>
        <w:t>a</w:t>
      </w:r>
      <w:r w:rsidRPr="00CB3A5B">
        <w:rPr>
          <w:color w:val="000000" w:themeColor="text1"/>
        </w:rPr>
        <w:t xml:space="preserve"> shipowner must have a person who has received a seal of verification pursuant to the provisions of the following paragraph or a person who holds a </w:t>
      </w:r>
      <w:r w:rsidR="003C3374" w:rsidRPr="00CB3A5B">
        <w:rPr>
          <w:color w:val="000000" w:themeColor="text1"/>
        </w:rPr>
        <w:t>certificate of proficiency</w:t>
      </w:r>
      <w:r w:rsidRPr="00CB3A5B">
        <w:rPr>
          <w:color w:val="000000" w:themeColor="text1"/>
        </w:rPr>
        <w:t xml:space="preserve"> for a person responsible for </w:t>
      </w:r>
      <w:r w:rsidR="006A11F7" w:rsidRPr="00CB3A5B">
        <w:rPr>
          <w:color w:val="000000" w:themeColor="text1"/>
        </w:rPr>
        <w:t>navigation</w:t>
      </w:r>
      <w:r w:rsidRPr="00CB3A5B">
        <w:rPr>
          <w:color w:val="000000" w:themeColor="text1"/>
        </w:rPr>
        <w:t xml:space="preserve"> </w:t>
      </w:r>
      <w:r w:rsidR="00643F2A" w:rsidRPr="00CB3A5B">
        <w:rPr>
          <w:color w:val="000000" w:themeColor="text1"/>
        </w:rPr>
        <w:t xml:space="preserve">in a </w:t>
      </w:r>
      <w:r w:rsidR="006A11F7" w:rsidRPr="00CB3A5B">
        <w:rPr>
          <w:color w:val="000000" w:themeColor="text1"/>
        </w:rPr>
        <w:t>specifi</w:t>
      </w:r>
      <w:r w:rsidR="00BB3A5B" w:rsidRPr="00CB3A5B">
        <w:rPr>
          <w:color w:val="000000" w:themeColor="text1"/>
        </w:rPr>
        <w:t>ed</w:t>
      </w:r>
      <w:r w:rsidR="00643F2A" w:rsidRPr="00CB3A5B">
        <w:rPr>
          <w:color w:val="000000" w:themeColor="text1"/>
        </w:rPr>
        <w:t xml:space="preserve"> </w:t>
      </w:r>
      <w:r w:rsidRPr="00CB3A5B">
        <w:rPr>
          <w:color w:val="000000" w:themeColor="text1"/>
        </w:rPr>
        <w:t xml:space="preserve">sea area board a </w:t>
      </w:r>
      <w:r w:rsidR="001A1258" w:rsidRPr="00CB3A5B">
        <w:rPr>
          <w:rFonts w:hint="eastAsia"/>
          <w:color w:val="000000" w:themeColor="text1"/>
        </w:rPr>
        <w:t>ship</w:t>
      </w:r>
      <w:r w:rsidR="001A1258" w:rsidRPr="00CB3A5B">
        <w:rPr>
          <w:color w:val="000000" w:themeColor="text1"/>
        </w:rPr>
        <w:t xml:space="preserve"> </w:t>
      </w:r>
      <w:r w:rsidRPr="00CB3A5B">
        <w:rPr>
          <w:color w:val="000000" w:themeColor="text1"/>
        </w:rPr>
        <w:t xml:space="preserve">navigating in a </w:t>
      </w:r>
      <w:r w:rsidR="006A11F7" w:rsidRPr="00CB3A5B">
        <w:rPr>
          <w:rFonts w:hint="eastAsia"/>
          <w:color w:val="000000" w:themeColor="text1"/>
        </w:rPr>
        <w:t>specifi</w:t>
      </w:r>
      <w:r w:rsidR="00BB3A5B" w:rsidRPr="00CB3A5B">
        <w:rPr>
          <w:rFonts w:hint="eastAsia"/>
          <w:color w:val="000000" w:themeColor="text1"/>
        </w:rPr>
        <w:t>ed</w:t>
      </w:r>
      <w:r w:rsidR="001A1258" w:rsidRPr="00CB3A5B">
        <w:rPr>
          <w:color w:val="000000" w:themeColor="text1"/>
        </w:rPr>
        <w:t xml:space="preserve"> </w:t>
      </w:r>
      <w:r w:rsidRPr="00CB3A5B">
        <w:rPr>
          <w:color w:val="000000" w:themeColor="text1"/>
        </w:rPr>
        <w:t xml:space="preserve">sea area (meaning a sea area specified by Order of the Ministry of Land, Infrastructure, Transport and Tourism as a sea area for which navigation is considered to require special knowledge and skills because the conditions of sea ice and other natural conditions hinder or are likely to hinder ensuring </w:t>
      </w:r>
      <w:r w:rsidR="00F235B7" w:rsidRPr="00CB3A5B">
        <w:rPr>
          <w:rFonts w:hint="eastAsia"/>
          <w:color w:val="000000" w:themeColor="text1"/>
        </w:rPr>
        <w:t>that the ship is navigated safely</w:t>
      </w:r>
      <w:r w:rsidRPr="00CB3A5B">
        <w:rPr>
          <w:color w:val="000000" w:themeColor="text1"/>
        </w:rPr>
        <w:t xml:space="preserve">) as a person who has </w:t>
      </w:r>
      <w:r w:rsidR="00403D1D" w:rsidRPr="00CB3A5B">
        <w:rPr>
          <w:rFonts w:hint="eastAsia"/>
          <w:color w:val="000000" w:themeColor="text1"/>
        </w:rPr>
        <w:t>the</w:t>
      </w:r>
      <w:r w:rsidRPr="00CB3A5B">
        <w:rPr>
          <w:color w:val="000000" w:themeColor="text1"/>
        </w:rPr>
        <w:t xml:space="preserve"> duty </w:t>
      </w:r>
      <w:r w:rsidR="00403D1D" w:rsidRPr="00CB3A5B">
        <w:rPr>
          <w:rFonts w:hint="eastAsia"/>
          <w:color w:val="000000" w:themeColor="text1"/>
        </w:rPr>
        <w:t>of managing</w:t>
      </w:r>
      <w:r w:rsidRPr="00CB3A5B">
        <w:rPr>
          <w:color w:val="000000" w:themeColor="text1"/>
        </w:rPr>
        <w:t xml:space="preserve"> the </w:t>
      </w:r>
      <w:r w:rsidR="00787D62" w:rsidRPr="00CB3A5B">
        <w:rPr>
          <w:rFonts w:hint="eastAsia"/>
          <w:color w:val="000000" w:themeColor="text1"/>
        </w:rPr>
        <w:t xml:space="preserve">work related to </w:t>
      </w:r>
      <w:r w:rsidR="006A11F7" w:rsidRPr="00CB3A5B">
        <w:rPr>
          <w:rFonts w:hint="eastAsia"/>
          <w:color w:val="000000" w:themeColor="text1"/>
        </w:rPr>
        <w:t>navigation</w:t>
      </w:r>
      <w:r w:rsidRPr="00CB3A5B">
        <w:rPr>
          <w:color w:val="000000" w:themeColor="text1"/>
        </w:rPr>
        <w:t xml:space="preserve"> of the </w:t>
      </w:r>
      <w:r w:rsidR="00E43894" w:rsidRPr="00CB3A5B">
        <w:rPr>
          <w:rFonts w:hint="eastAsia"/>
          <w:color w:val="000000" w:themeColor="text1"/>
        </w:rPr>
        <w:t>ship</w:t>
      </w:r>
      <w:r w:rsidR="00E43894" w:rsidRPr="00CB3A5B">
        <w:rPr>
          <w:color w:val="000000" w:themeColor="text1"/>
        </w:rPr>
        <w:t xml:space="preserve"> </w:t>
      </w:r>
      <w:r w:rsidRPr="00CB3A5B">
        <w:rPr>
          <w:color w:val="000000" w:themeColor="text1"/>
        </w:rPr>
        <w:t xml:space="preserve">according to the characteristics of the sea area (referred to as a "person responsible for </w:t>
      </w:r>
      <w:r w:rsidR="006A11F7" w:rsidRPr="00CB3A5B">
        <w:rPr>
          <w:rFonts w:hint="eastAsia"/>
          <w:color w:val="000000" w:themeColor="text1"/>
        </w:rPr>
        <w:t>navigation</w:t>
      </w:r>
      <w:r w:rsidRPr="00CB3A5B">
        <w:rPr>
          <w:color w:val="000000" w:themeColor="text1"/>
        </w:rPr>
        <w:t xml:space="preserve"> </w:t>
      </w:r>
      <w:r w:rsidR="00F235B7" w:rsidRPr="00CB3A5B">
        <w:rPr>
          <w:rFonts w:hint="eastAsia"/>
          <w:color w:val="000000" w:themeColor="text1"/>
        </w:rPr>
        <w:t xml:space="preserve">in a </w:t>
      </w:r>
      <w:r w:rsidR="006A11F7" w:rsidRPr="00CB3A5B">
        <w:rPr>
          <w:rFonts w:hint="eastAsia"/>
          <w:color w:val="000000" w:themeColor="text1"/>
        </w:rPr>
        <w:t>specifi</w:t>
      </w:r>
      <w:r w:rsidR="00BB3A5B" w:rsidRPr="00CB3A5B">
        <w:rPr>
          <w:rFonts w:hint="eastAsia"/>
          <w:color w:val="000000" w:themeColor="text1"/>
        </w:rPr>
        <w:t>ed</w:t>
      </w:r>
      <w:r w:rsidRPr="00CB3A5B">
        <w:rPr>
          <w:color w:val="000000" w:themeColor="text1"/>
        </w:rPr>
        <w:t xml:space="preserve"> sea area" in paragraph (3)).</w:t>
      </w:r>
    </w:p>
    <w:p w14:paraId="54C27613" w14:textId="18C660C4" w:rsidR="007D3C51" w:rsidRPr="00CB3A5B" w:rsidRDefault="00966823">
      <w:pPr>
        <w:rPr>
          <w:color w:val="000000" w:themeColor="text1"/>
        </w:rPr>
      </w:pPr>
      <w:r w:rsidRPr="00CB3A5B">
        <w:rPr>
          <w:rFonts w:hint="eastAsia"/>
          <w:color w:val="000000" w:themeColor="text1"/>
        </w:rPr>
        <w:t xml:space="preserve">２　</w:t>
      </w:r>
      <w:r w:rsidR="00173981" w:rsidRPr="00CB3A5B">
        <w:rPr>
          <w:color w:val="000000" w:themeColor="text1"/>
        </w:rPr>
        <w:t>国土交通大臣は、国土交通省令で定めるところにより海域の特性に応じた運航に関する業務を管理するために必要な知識及び能力を有すると認定した者に対し、その者の</w:t>
      </w:r>
      <w:r w:rsidR="00B04B06" w:rsidRPr="00CB3A5B">
        <w:rPr>
          <w:color w:val="000000" w:themeColor="text1"/>
        </w:rPr>
        <w:t>船員</w:t>
      </w:r>
      <w:r w:rsidR="00173981" w:rsidRPr="00CB3A5B">
        <w:rPr>
          <w:color w:val="000000" w:themeColor="text1"/>
        </w:rPr>
        <w:t>手帳に当該認定をした旨の証印をし、又は特定海域運航責任者適任証書を交付する。</w:t>
      </w:r>
    </w:p>
    <w:p w14:paraId="43388DBF" w14:textId="0C76D0BF" w:rsidR="007D3C51" w:rsidRPr="00CB3A5B" w:rsidRDefault="00966823">
      <w:pPr>
        <w:rPr>
          <w:color w:val="000000" w:themeColor="text1"/>
        </w:rPr>
      </w:pPr>
      <w:r w:rsidRPr="00CB3A5B">
        <w:rPr>
          <w:rFonts w:hint="eastAsia"/>
          <w:color w:val="000000" w:themeColor="text1"/>
        </w:rPr>
        <w:t xml:space="preserve">(2) </w:t>
      </w:r>
      <w:r w:rsidR="000B20B4" w:rsidRPr="00CB3A5B">
        <w:rPr>
          <w:rFonts w:hint="eastAsia"/>
          <w:color w:val="000000" w:themeColor="text1"/>
        </w:rPr>
        <w:t>P</w:t>
      </w:r>
      <w:r w:rsidR="000B20B4" w:rsidRPr="00CB3A5B">
        <w:rPr>
          <w:color w:val="000000" w:themeColor="text1"/>
        </w:rPr>
        <w:t>ursuant to the provisions of Order of the Ministry of Land, Infrastructure, Transport and Tourism</w:t>
      </w:r>
      <w:r w:rsidR="000B20B4" w:rsidRPr="00CB3A5B">
        <w:rPr>
          <w:rFonts w:hint="eastAsia"/>
          <w:color w:val="000000" w:themeColor="text1"/>
        </w:rPr>
        <w:t>,</w:t>
      </w:r>
      <w:r w:rsidR="000B20B4" w:rsidRPr="00CB3A5B">
        <w:rPr>
          <w:color w:val="000000" w:themeColor="text1"/>
        </w:rPr>
        <w:t xml:space="preserve"> </w:t>
      </w:r>
      <w:r w:rsidR="000B20B4" w:rsidRPr="00CB3A5B">
        <w:rPr>
          <w:rFonts w:hint="eastAsia"/>
          <w:color w:val="000000" w:themeColor="text1"/>
        </w:rPr>
        <w:t>t</w:t>
      </w:r>
      <w:r w:rsidR="00173981" w:rsidRPr="00CB3A5B">
        <w:rPr>
          <w:color w:val="000000" w:themeColor="text1"/>
        </w:rPr>
        <w:t xml:space="preserve">he Minister of Land, Infrastructure, Transport and Tourism affixes a seal of verification </w:t>
      </w:r>
      <w:r w:rsidR="000B20B4" w:rsidRPr="00CB3A5B">
        <w:rPr>
          <w:rFonts w:hint="eastAsia"/>
          <w:color w:val="000000" w:themeColor="text1"/>
        </w:rPr>
        <w:t>indicating that certification has been granted</w:t>
      </w:r>
      <w:r w:rsidR="00173981" w:rsidRPr="00CB3A5B">
        <w:rPr>
          <w:color w:val="000000" w:themeColor="text1"/>
        </w:rPr>
        <w:t xml:space="preserve"> on the </w:t>
      </w:r>
      <w:r w:rsidR="00B04B06" w:rsidRPr="00CB3A5B">
        <w:rPr>
          <w:rFonts w:hint="eastAsia"/>
          <w:color w:val="000000" w:themeColor="text1"/>
        </w:rPr>
        <w:t>Mariner</w:t>
      </w:r>
      <w:r w:rsidR="003E6FA3" w:rsidRPr="00CB3A5B">
        <w:rPr>
          <w:color w:val="000000" w:themeColor="text1"/>
        </w:rPr>
        <w:t xml:space="preserve">'s </w:t>
      </w:r>
      <w:r w:rsidR="00173981" w:rsidRPr="00CB3A5B">
        <w:rPr>
          <w:color w:val="000000" w:themeColor="text1"/>
        </w:rPr>
        <w:t xml:space="preserve">Pocket Ledger of a person who is certified as having the </w:t>
      </w:r>
      <w:r w:rsidR="0046756E" w:rsidRPr="00CB3A5B">
        <w:rPr>
          <w:rFonts w:hint="eastAsia"/>
          <w:color w:val="000000" w:themeColor="text1"/>
        </w:rPr>
        <w:t xml:space="preserve">necessary </w:t>
      </w:r>
      <w:r w:rsidR="00173981" w:rsidRPr="00CB3A5B">
        <w:rPr>
          <w:color w:val="000000" w:themeColor="text1"/>
        </w:rPr>
        <w:t xml:space="preserve">knowledge and </w:t>
      </w:r>
      <w:r w:rsidR="00F656E7" w:rsidRPr="00CB3A5B">
        <w:rPr>
          <w:rFonts w:hint="eastAsia"/>
          <w:color w:val="000000" w:themeColor="text1"/>
        </w:rPr>
        <w:t>skills</w:t>
      </w:r>
      <w:r w:rsidR="00173981" w:rsidRPr="00CB3A5B">
        <w:rPr>
          <w:color w:val="000000" w:themeColor="text1"/>
        </w:rPr>
        <w:t xml:space="preserve"> to manage the </w:t>
      </w:r>
      <w:r w:rsidR="0046756E" w:rsidRPr="00CB3A5B">
        <w:rPr>
          <w:rFonts w:hint="eastAsia"/>
          <w:color w:val="000000" w:themeColor="text1"/>
        </w:rPr>
        <w:t>work</w:t>
      </w:r>
      <w:r w:rsidR="00173981" w:rsidRPr="00CB3A5B">
        <w:rPr>
          <w:color w:val="000000" w:themeColor="text1"/>
        </w:rPr>
        <w:t xml:space="preserve"> related to navigation </w:t>
      </w:r>
      <w:r w:rsidR="003E6FA3" w:rsidRPr="00CB3A5B">
        <w:rPr>
          <w:rFonts w:hint="eastAsia"/>
          <w:color w:val="000000" w:themeColor="text1"/>
        </w:rPr>
        <w:t>according to</w:t>
      </w:r>
      <w:r w:rsidR="00173981" w:rsidRPr="00CB3A5B">
        <w:rPr>
          <w:color w:val="000000" w:themeColor="text1"/>
        </w:rPr>
        <w:t xml:space="preserve"> the characteristics of the sea area, or issues a </w:t>
      </w:r>
      <w:r w:rsidR="003C3374" w:rsidRPr="00CB3A5B">
        <w:rPr>
          <w:color w:val="000000" w:themeColor="text1"/>
        </w:rPr>
        <w:t>certificate of proficiency</w:t>
      </w:r>
      <w:r w:rsidR="00173981" w:rsidRPr="00CB3A5B">
        <w:rPr>
          <w:color w:val="000000" w:themeColor="text1"/>
        </w:rPr>
        <w:t xml:space="preserve"> </w:t>
      </w:r>
      <w:r w:rsidR="003E6FA3" w:rsidRPr="00CB3A5B">
        <w:rPr>
          <w:rFonts w:hint="eastAsia"/>
          <w:color w:val="000000" w:themeColor="text1"/>
        </w:rPr>
        <w:t>for</w:t>
      </w:r>
      <w:r w:rsidR="003E6FA3" w:rsidRPr="00CB3A5B">
        <w:rPr>
          <w:color w:val="000000" w:themeColor="text1"/>
        </w:rPr>
        <w:t xml:space="preserve"> </w:t>
      </w:r>
      <w:r w:rsidR="00173981" w:rsidRPr="00CB3A5B">
        <w:rPr>
          <w:color w:val="000000" w:themeColor="text1"/>
        </w:rPr>
        <w:t xml:space="preserve">a person responsible for </w:t>
      </w:r>
      <w:r w:rsidR="0046756E" w:rsidRPr="00CB3A5B">
        <w:rPr>
          <w:rFonts w:hint="eastAsia"/>
          <w:color w:val="000000" w:themeColor="text1"/>
        </w:rPr>
        <w:t>navigation</w:t>
      </w:r>
      <w:r w:rsidR="00173981" w:rsidRPr="00CB3A5B">
        <w:rPr>
          <w:color w:val="000000" w:themeColor="text1"/>
        </w:rPr>
        <w:t xml:space="preserve"> </w:t>
      </w:r>
      <w:r w:rsidR="00F235B7" w:rsidRPr="00CB3A5B">
        <w:rPr>
          <w:rFonts w:hint="eastAsia"/>
          <w:color w:val="000000" w:themeColor="text1"/>
        </w:rPr>
        <w:t xml:space="preserve">in a </w:t>
      </w:r>
      <w:r w:rsidR="0046756E" w:rsidRPr="00CB3A5B">
        <w:rPr>
          <w:rFonts w:hint="eastAsia"/>
          <w:color w:val="000000" w:themeColor="text1"/>
        </w:rPr>
        <w:t>specifi</w:t>
      </w:r>
      <w:r w:rsidR="00BB3A5B" w:rsidRPr="00CB3A5B">
        <w:rPr>
          <w:rFonts w:hint="eastAsia"/>
          <w:color w:val="000000" w:themeColor="text1"/>
        </w:rPr>
        <w:t>ed</w:t>
      </w:r>
      <w:r w:rsidR="00173981" w:rsidRPr="00CB3A5B">
        <w:rPr>
          <w:color w:val="000000" w:themeColor="text1"/>
        </w:rPr>
        <w:t xml:space="preserve"> sea area to that person.</w:t>
      </w:r>
    </w:p>
    <w:p w14:paraId="6BA29FDE" w14:textId="04615335" w:rsidR="007D3C51" w:rsidRPr="00CB3A5B" w:rsidRDefault="003E6FA3">
      <w:pPr>
        <w:rPr>
          <w:color w:val="000000" w:themeColor="text1"/>
        </w:rPr>
      </w:pPr>
      <w:r w:rsidRPr="00CB3A5B">
        <w:rPr>
          <w:rFonts w:hint="eastAsia"/>
          <w:color w:val="000000" w:themeColor="text1"/>
        </w:rPr>
        <w:t xml:space="preserve">３　</w:t>
      </w:r>
      <w:r w:rsidR="00173981" w:rsidRPr="00CB3A5B">
        <w:rPr>
          <w:color w:val="000000" w:themeColor="text1"/>
        </w:rPr>
        <w:t>第百十七条の二第三項から第五項までの規定は、特定海域運航責任者並びに前項の証印及び特定海域運航責任者適任証書について準用する。</w:t>
      </w:r>
    </w:p>
    <w:p w14:paraId="58DBEC6D" w14:textId="2F279586" w:rsidR="007D3C51" w:rsidRPr="00CB3A5B" w:rsidRDefault="003E6FA3">
      <w:pPr>
        <w:rPr>
          <w:color w:val="000000" w:themeColor="text1"/>
        </w:rPr>
      </w:pPr>
      <w:r w:rsidRPr="00CB3A5B">
        <w:rPr>
          <w:rFonts w:hint="eastAsia"/>
          <w:color w:val="000000" w:themeColor="text1"/>
        </w:rPr>
        <w:lastRenderedPageBreak/>
        <w:t xml:space="preserve">(3) </w:t>
      </w:r>
      <w:r w:rsidR="00173981" w:rsidRPr="00CB3A5B">
        <w:rPr>
          <w:color w:val="000000" w:themeColor="text1"/>
        </w:rPr>
        <w:t xml:space="preserve">The provisions of </w:t>
      </w:r>
      <w:r w:rsidR="00AD5317" w:rsidRPr="00CB3A5B">
        <w:rPr>
          <w:color w:val="000000" w:themeColor="text1"/>
        </w:rPr>
        <w:t>Article 117-2, paragraphs (3) through (5)</w:t>
      </w:r>
      <w:r w:rsidR="00173981" w:rsidRPr="00CB3A5B">
        <w:rPr>
          <w:color w:val="000000" w:themeColor="text1"/>
        </w:rPr>
        <w:t xml:space="preserve"> apply mutatis mutandis to the </w:t>
      </w:r>
      <w:r w:rsidR="00E04A8F" w:rsidRPr="00CB3A5B">
        <w:rPr>
          <w:rFonts w:hint="eastAsia"/>
          <w:color w:val="000000" w:themeColor="text1"/>
        </w:rPr>
        <w:t xml:space="preserve">person responsible for </w:t>
      </w:r>
      <w:r w:rsidR="00374FA7" w:rsidRPr="00CB3A5B">
        <w:rPr>
          <w:rFonts w:hint="eastAsia"/>
          <w:color w:val="000000" w:themeColor="text1"/>
        </w:rPr>
        <w:t>navigation</w:t>
      </w:r>
      <w:r w:rsidR="00E04A8F" w:rsidRPr="00CB3A5B">
        <w:rPr>
          <w:rFonts w:hint="eastAsia"/>
          <w:color w:val="000000" w:themeColor="text1"/>
        </w:rPr>
        <w:t xml:space="preserve"> in a </w:t>
      </w:r>
      <w:r w:rsidR="00374FA7" w:rsidRPr="00CB3A5B">
        <w:rPr>
          <w:rFonts w:hint="eastAsia"/>
          <w:color w:val="000000" w:themeColor="text1"/>
        </w:rPr>
        <w:t>specifi</w:t>
      </w:r>
      <w:r w:rsidR="00BB3A5B" w:rsidRPr="00CB3A5B">
        <w:rPr>
          <w:rFonts w:hint="eastAsia"/>
          <w:color w:val="000000" w:themeColor="text1"/>
        </w:rPr>
        <w:t>ed</w:t>
      </w:r>
      <w:r w:rsidR="00173981" w:rsidRPr="00CB3A5B">
        <w:rPr>
          <w:color w:val="000000" w:themeColor="text1"/>
        </w:rPr>
        <w:t xml:space="preserve"> </w:t>
      </w:r>
      <w:r w:rsidR="00E04A8F" w:rsidRPr="00CB3A5B">
        <w:rPr>
          <w:rFonts w:hint="eastAsia"/>
          <w:color w:val="000000" w:themeColor="text1"/>
        </w:rPr>
        <w:t xml:space="preserve">sea </w:t>
      </w:r>
      <w:r w:rsidR="00173981" w:rsidRPr="00CB3A5B">
        <w:rPr>
          <w:color w:val="000000" w:themeColor="text1"/>
        </w:rPr>
        <w:t xml:space="preserve">area, </w:t>
      </w:r>
      <w:r w:rsidR="00D71563" w:rsidRPr="00CB3A5B">
        <w:rPr>
          <w:rFonts w:hint="eastAsia"/>
          <w:color w:val="000000" w:themeColor="text1"/>
        </w:rPr>
        <w:t xml:space="preserve">and </w:t>
      </w:r>
      <w:r w:rsidR="00173981" w:rsidRPr="00CB3A5B">
        <w:rPr>
          <w:color w:val="000000" w:themeColor="text1"/>
        </w:rPr>
        <w:t xml:space="preserve">the seal of verification and the </w:t>
      </w:r>
      <w:r w:rsidR="003C3374" w:rsidRPr="00CB3A5B">
        <w:rPr>
          <w:color w:val="000000" w:themeColor="text1"/>
        </w:rPr>
        <w:t>certificate of proficiency</w:t>
      </w:r>
      <w:r w:rsidR="00173981" w:rsidRPr="00CB3A5B">
        <w:rPr>
          <w:color w:val="000000" w:themeColor="text1"/>
        </w:rPr>
        <w:t xml:space="preserve"> </w:t>
      </w:r>
      <w:r w:rsidR="00966823" w:rsidRPr="00CB3A5B">
        <w:rPr>
          <w:rFonts w:hint="eastAsia"/>
          <w:color w:val="000000" w:themeColor="text1"/>
        </w:rPr>
        <w:t xml:space="preserve">for a person responsible for </w:t>
      </w:r>
      <w:r w:rsidR="00374FA7" w:rsidRPr="00CB3A5B">
        <w:rPr>
          <w:rFonts w:hint="eastAsia"/>
          <w:color w:val="000000" w:themeColor="text1"/>
        </w:rPr>
        <w:t>navigation</w:t>
      </w:r>
      <w:r w:rsidR="00966823" w:rsidRPr="00CB3A5B">
        <w:rPr>
          <w:rFonts w:hint="eastAsia"/>
          <w:color w:val="000000" w:themeColor="text1"/>
        </w:rPr>
        <w:t xml:space="preserve"> in a </w:t>
      </w:r>
      <w:r w:rsidR="00374FA7" w:rsidRPr="00CB3A5B">
        <w:rPr>
          <w:rFonts w:hint="eastAsia"/>
          <w:color w:val="000000" w:themeColor="text1"/>
        </w:rPr>
        <w:t>specifi</w:t>
      </w:r>
      <w:r w:rsidR="00BB3A5B" w:rsidRPr="00CB3A5B">
        <w:rPr>
          <w:rFonts w:hint="eastAsia"/>
          <w:color w:val="000000" w:themeColor="text1"/>
        </w:rPr>
        <w:t>ed</w:t>
      </w:r>
      <w:r w:rsidR="00966823" w:rsidRPr="00CB3A5B">
        <w:rPr>
          <w:rFonts w:hint="eastAsia"/>
          <w:color w:val="000000" w:themeColor="text1"/>
        </w:rPr>
        <w:t xml:space="preserve"> sea area</w:t>
      </w:r>
      <w:r w:rsidR="00505B71" w:rsidRPr="00CB3A5B">
        <w:rPr>
          <w:rFonts w:hint="eastAsia"/>
          <w:color w:val="000000" w:themeColor="text1"/>
        </w:rPr>
        <w:t xml:space="preserve">, as </w:t>
      </w:r>
      <w:r w:rsidR="00505B71" w:rsidRPr="00CB3A5B">
        <w:rPr>
          <w:color w:val="000000" w:themeColor="text1"/>
        </w:rPr>
        <w:t>referred to in the preceding paragraph</w:t>
      </w:r>
      <w:r w:rsidR="00173981" w:rsidRPr="00CB3A5B">
        <w:rPr>
          <w:color w:val="000000" w:themeColor="text1"/>
        </w:rPr>
        <w:t>.</w:t>
      </w:r>
    </w:p>
    <w:p w14:paraId="0809F747" w14:textId="77777777" w:rsidR="007D3C51" w:rsidRPr="00CB3A5B" w:rsidRDefault="00173981">
      <w:pPr>
        <w:rPr>
          <w:color w:val="000000" w:themeColor="text1"/>
        </w:rPr>
      </w:pPr>
      <w:r w:rsidRPr="00CB3A5B">
        <w:rPr>
          <w:color w:val="000000" w:themeColor="text1"/>
        </w:rPr>
        <w:t>（救命艇手）</w:t>
      </w:r>
    </w:p>
    <w:p w14:paraId="016024EE" w14:textId="1C9FF333" w:rsidR="007D3C51" w:rsidRPr="00CB3A5B" w:rsidRDefault="00173981">
      <w:pPr>
        <w:rPr>
          <w:color w:val="000000" w:themeColor="text1"/>
        </w:rPr>
      </w:pPr>
      <w:r w:rsidRPr="00CB3A5B">
        <w:rPr>
          <w:color w:val="000000" w:themeColor="text1"/>
        </w:rPr>
        <w:t>(</w:t>
      </w:r>
      <w:r w:rsidR="000A5C9A" w:rsidRPr="00CB3A5B">
        <w:rPr>
          <w:color w:val="000000" w:themeColor="text1"/>
        </w:rPr>
        <w:t>Lifeboatmen</w:t>
      </w:r>
      <w:r w:rsidRPr="00CB3A5B">
        <w:rPr>
          <w:color w:val="000000" w:themeColor="text1"/>
        </w:rPr>
        <w:t>)</w:t>
      </w:r>
    </w:p>
    <w:p w14:paraId="60757289" w14:textId="77777777" w:rsidR="007D3C51" w:rsidRPr="00CB3A5B" w:rsidRDefault="00173981">
      <w:pPr>
        <w:rPr>
          <w:color w:val="000000" w:themeColor="text1"/>
        </w:rPr>
      </w:pPr>
      <w:r w:rsidRPr="00CB3A5B">
        <w:rPr>
          <w:color w:val="000000" w:themeColor="text1"/>
        </w:rPr>
        <w:t>第百十八条　船舶所有者は、国土交通省令の定める船舶については、乗組員の中から国土交通省令の定める員数の救命艇手を選任しなければならない。</w:t>
      </w:r>
    </w:p>
    <w:p w14:paraId="14B7D4D4" w14:textId="53573480" w:rsidR="007D3C51" w:rsidRPr="00CB3A5B" w:rsidRDefault="00173981">
      <w:pPr>
        <w:rPr>
          <w:color w:val="000000" w:themeColor="text1"/>
        </w:rPr>
      </w:pPr>
      <w:r w:rsidRPr="00CB3A5B">
        <w:rPr>
          <w:color w:val="000000" w:themeColor="text1"/>
        </w:rPr>
        <w:t xml:space="preserve">Article 118 </w:t>
      </w:r>
      <w:r w:rsidR="00D72ADD" w:rsidRPr="00CB3A5B">
        <w:rPr>
          <w:rFonts w:hint="eastAsia"/>
          <w:color w:val="000000" w:themeColor="text1"/>
        </w:rPr>
        <w:t>(1) For a ship</w:t>
      </w:r>
      <w:r w:rsidR="00D72ADD" w:rsidRPr="00CB3A5B">
        <w:rPr>
          <w:color w:val="000000" w:themeColor="text1"/>
        </w:rPr>
        <w:t xml:space="preserve"> specified by the Order of the Ministry of Land, Infrastructure, Transport and Tourism</w:t>
      </w:r>
      <w:r w:rsidR="00D72ADD" w:rsidRPr="00CB3A5B">
        <w:rPr>
          <w:rFonts w:hint="eastAsia"/>
          <w:color w:val="000000" w:themeColor="text1"/>
        </w:rPr>
        <w:t xml:space="preserve">, </w:t>
      </w:r>
      <w:r w:rsidR="00D71563" w:rsidRPr="00CB3A5B">
        <w:rPr>
          <w:rFonts w:hint="eastAsia"/>
          <w:color w:val="000000" w:themeColor="text1"/>
        </w:rPr>
        <w:t>the</w:t>
      </w:r>
      <w:r w:rsidR="00D72ADD" w:rsidRPr="00CB3A5B">
        <w:rPr>
          <w:color w:val="000000" w:themeColor="text1"/>
        </w:rPr>
        <w:t xml:space="preserve"> </w:t>
      </w:r>
      <w:r w:rsidRPr="00CB3A5B">
        <w:rPr>
          <w:color w:val="000000" w:themeColor="text1"/>
        </w:rPr>
        <w:t xml:space="preserve">shipowner must appoint </w:t>
      </w:r>
      <w:r w:rsidR="00D71563" w:rsidRPr="00CB3A5B">
        <w:rPr>
          <w:rFonts w:hint="eastAsia"/>
          <w:color w:val="000000" w:themeColor="text1"/>
        </w:rPr>
        <w:t xml:space="preserve">a </w:t>
      </w:r>
      <w:r w:rsidR="000A5C9A" w:rsidRPr="00CB3A5B">
        <w:rPr>
          <w:color w:val="000000" w:themeColor="text1"/>
        </w:rPr>
        <w:t>lifeboatmen</w:t>
      </w:r>
      <w:r w:rsidRPr="00CB3A5B">
        <w:rPr>
          <w:color w:val="000000" w:themeColor="text1"/>
        </w:rPr>
        <w:t xml:space="preserve"> from among the </w:t>
      </w:r>
      <w:r w:rsidRPr="00CB3A5B">
        <w:rPr>
          <w:rFonts w:hint="eastAsia"/>
          <w:color w:val="000000" w:themeColor="text1"/>
        </w:rPr>
        <w:t>members of the crew</w:t>
      </w:r>
      <w:r w:rsidRPr="00CB3A5B">
        <w:rPr>
          <w:color w:val="000000" w:themeColor="text1"/>
        </w:rPr>
        <w:t xml:space="preserve"> in the number specified by Order of the Ministry of Land, Infrastructure, Transport and Tourism.</w:t>
      </w:r>
    </w:p>
    <w:p w14:paraId="6B6C8CE6" w14:textId="63D2791E" w:rsidR="007D3C51" w:rsidRPr="00CB3A5B" w:rsidRDefault="00D72ADD">
      <w:pPr>
        <w:rPr>
          <w:color w:val="000000" w:themeColor="text1"/>
        </w:rPr>
      </w:pPr>
      <w:r w:rsidRPr="00CB3A5B">
        <w:rPr>
          <w:rFonts w:hint="eastAsia"/>
          <w:color w:val="000000" w:themeColor="text1"/>
        </w:rPr>
        <w:t xml:space="preserve">２　</w:t>
      </w:r>
      <w:r w:rsidR="00173981" w:rsidRPr="00CB3A5B">
        <w:rPr>
          <w:color w:val="000000" w:themeColor="text1"/>
        </w:rPr>
        <w:t>救命艇手は、救命艇手適任証書を受有する者でなければならない。</w:t>
      </w:r>
    </w:p>
    <w:p w14:paraId="3E664320" w14:textId="753A2F7D" w:rsidR="007D3C51" w:rsidRPr="00CB3A5B" w:rsidRDefault="00D72ADD">
      <w:pPr>
        <w:rPr>
          <w:color w:val="000000" w:themeColor="text1"/>
        </w:rPr>
      </w:pPr>
      <w:r w:rsidRPr="00CB3A5B">
        <w:rPr>
          <w:rFonts w:hint="eastAsia"/>
          <w:color w:val="000000" w:themeColor="text1"/>
        </w:rPr>
        <w:t xml:space="preserve">(2) </w:t>
      </w:r>
      <w:r w:rsidR="00173981" w:rsidRPr="00CB3A5B">
        <w:rPr>
          <w:color w:val="000000" w:themeColor="text1"/>
        </w:rPr>
        <w:t xml:space="preserve">A lifeboat operator must be a person who holds a </w:t>
      </w:r>
      <w:r w:rsidR="003C3374" w:rsidRPr="00CB3A5B">
        <w:rPr>
          <w:color w:val="000000" w:themeColor="text1"/>
        </w:rPr>
        <w:t>certificate of proficiency</w:t>
      </w:r>
      <w:r w:rsidR="00173981" w:rsidRPr="00CB3A5B">
        <w:rPr>
          <w:color w:val="000000" w:themeColor="text1"/>
        </w:rPr>
        <w:t xml:space="preserve"> </w:t>
      </w:r>
      <w:r w:rsidR="00E82F24" w:rsidRPr="00CB3A5B">
        <w:rPr>
          <w:color w:val="000000" w:themeColor="text1"/>
        </w:rPr>
        <w:t>for</w:t>
      </w:r>
      <w:r w:rsidR="00A56B7A" w:rsidRPr="00CB3A5B">
        <w:rPr>
          <w:rFonts w:hint="eastAsia"/>
          <w:color w:val="000000" w:themeColor="text1"/>
        </w:rPr>
        <w:t xml:space="preserve"> a</w:t>
      </w:r>
      <w:r w:rsidR="00D71563" w:rsidRPr="00CB3A5B">
        <w:rPr>
          <w:rFonts w:hint="eastAsia"/>
          <w:color w:val="000000" w:themeColor="text1"/>
        </w:rPr>
        <w:t xml:space="preserve"> </w:t>
      </w:r>
      <w:r w:rsidR="000A5C9A" w:rsidRPr="00CB3A5B">
        <w:rPr>
          <w:color w:val="000000" w:themeColor="text1"/>
        </w:rPr>
        <w:t>lifeboatmen</w:t>
      </w:r>
      <w:r w:rsidR="00173981" w:rsidRPr="00CB3A5B">
        <w:rPr>
          <w:color w:val="000000" w:themeColor="text1"/>
        </w:rPr>
        <w:t>.</w:t>
      </w:r>
    </w:p>
    <w:p w14:paraId="7429E7EE" w14:textId="172C3869" w:rsidR="007D3C51" w:rsidRPr="00CB3A5B" w:rsidRDefault="00983B1E">
      <w:pPr>
        <w:rPr>
          <w:color w:val="000000" w:themeColor="text1"/>
        </w:rPr>
      </w:pPr>
      <w:r w:rsidRPr="00CB3A5B">
        <w:rPr>
          <w:rFonts w:hint="eastAsia"/>
          <w:color w:val="000000" w:themeColor="text1"/>
        </w:rPr>
        <w:t xml:space="preserve">３　</w:t>
      </w:r>
      <w:r w:rsidR="00173981" w:rsidRPr="00CB3A5B">
        <w:rPr>
          <w:color w:val="000000" w:themeColor="text1"/>
        </w:rPr>
        <w:t>国土交通大臣は、左に掲げる者に救命艇手適任証書を交付する。</w:t>
      </w:r>
    </w:p>
    <w:p w14:paraId="06B39657" w14:textId="2BBE364F" w:rsidR="007D3C51" w:rsidRPr="00CB3A5B" w:rsidRDefault="00983B1E">
      <w:pPr>
        <w:rPr>
          <w:color w:val="000000" w:themeColor="text1"/>
        </w:rPr>
      </w:pPr>
      <w:r w:rsidRPr="00CB3A5B">
        <w:rPr>
          <w:rFonts w:hint="eastAsia"/>
          <w:color w:val="000000" w:themeColor="text1"/>
        </w:rPr>
        <w:t xml:space="preserve">(3) </w:t>
      </w:r>
      <w:r w:rsidR="00173981" w:rsidRPr="00CB3A5B">
        <w:rPr>
          <w:color w:val="000000" w:themeColor="text1"/>
        </w:rPr>
        <w:t xml:space="preserve">The Minister of Land, Infrastructure, Transport and Tourism issues a </w:t>
      </w:r>
      <w:r w:rsidR="003C3374" w:rsidRPr="00CB3A5B">
        <w:rPr>
          <w:color w:val="000000" w:themeColor="text1"/>
        </w:rPr>
        <w:t>certificate of proficiency</w:t>
      </w:r>
      <w:r w:rsidR="00173981" w:rsidRPr="00CB3A5B">
        <w:rPr>
          <w:color w:val="000000" w:themeColor="text1"/>
        </w:rPr>
        <w:t xml:space="preserve"> for </w:t>
      </w:r>
      <w:r w:rsidR="00A56B7A" w:rsidRPr="00CB3A5B">
        <w:rPr>
          <w:color w:val="000000" w:themeColor="text1"/>
        </w:rPr>
        <w:t xml:space="preserve">a </w:t>
      </w:r>
      <w:r w:rsidR="000A5C9A" w:rsidRPr="00CB3A5B">
        <w:rPr>
          <w:color w:val="000000" w:themeColor="text1"/>
        </w:rPr>
        <w:t>lifeboatmen</w:t>
      </w:r>
      <w:r w:rsidR="00173981" w:rsidRPr="00CB3A5B">
        <w:rPr>
          <w:color w:val="000000" w:themeColor="text1"/>
        </w:rPr>
        <w:t xml:space="preserve"> to the following persons:</w:t>
      </w:r>
    </w:p>
    <w:p w14:paraId="329B4B44" w14:textId="77777777" w:rsidR="007D3C51" w:rsidRPr="00CB3A5B" w:rsidRDefault="00173981">
      <w:pPr>
        <w:rPr>
          <w:color w:val="000000" w:themeColor="text1"/>
        </w:rPr>
      </w:pPr>
      <w:r w:rsidRPr="00CB3A5B">
        <w:rPr>
          <w:color w:val="000000" w:themeColor="text1"/>
        </w:rPr>
        <w:t>一　国土交通省令の定めるところにより国土交通大臣の行なう試験に合格した者</w:t>
      </w:r>
    </w:p>
    <w:p w14:paraId="0AA34A5F" w14:textId="3B363AD5"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a person who has passed an examination conducted by the Minister of Land, Infrastructure, Transport and Tourism </w:t>
      </w:r>
      <w:r w:rsidR="001612CA" w:rsidRPr="00CB3A5B">
        <w:rPr>
          <w:rFonts w:hint="eastAsia"/>
          <w:color w:val="000000" w:themeColor="text1"/>
        </w:rPr>
        <w:t>pursuant to</w:t>
      </w:r>
      <w:r w:rsidRPr="00CB3A5B">
        <w:rPr>
          <w:color w:val="000000" w:themeColor="text1"/>
        </w:rPr>
        <w:t xml:space="preserve"> the provisions of Order of the Ministry of Land, Infrastructure, Transport and Tourism;</w:t>
      </w:r>
      <w:r w:rsidR="001612CA" w:rsidRPr="00CB3A5B">
        <w:rPr>
          <w:rFonts w:hint="eastAsia"/>
          <w:color w:val="000000" w:themeColor="text1"/>
        </w:rPr>
        <w:t xml:space="preserve"> and</w:t>
      </w:r>
    </w:p>
    <w:p w14:paraId="3568C9BF" w14:textId="77777777" w:rsidR="007D3C51" w:rsidRPr="00CB3A5B" w:rsidRDefault="00173981">
      <w:pPr>
        <w:rPr>
          <w:color w:val="000000" w:themeColor="text1"/>
        </w:rPr>
      </w:pPr>
      <w:r w:rsidRPr="00CB3A5B">
        <w:rPr>
          <w:color w:val="000000" w:themeColor="text1"/>
        </w:rPr>
        <w:t>二　国土交通省令の定めるところにより国土交通大臣が前号に掲げる者と同等以上の能力を有すると認定した者</w:t>
      </w:r>
    </w:p>
    <w:p w14:paraId="101076D0" w14:textId="6C134FFB" w:rsidR="007D3C51" w:rsidRPr="00CB3A5B" w:rsidRDefault="00173981">
      <w:pPr>
        <w:rPr>
          <w:color w:val="000000" w:themeColor="text1"/>
        </w:rPr>
      </w:pPr>
      <w:r w:rsidRPr="00CB3A5B">
        <w:rPr>
          <w:color w:val="000000" w:themeColor="text1"/>
        </w:rPr>
        <w:t xml:space="preserve">(ii) a person who has been certified by the Minister of Land, Infrastructure, Transport and Tourism, </w:t>
      </w:r>
      <w:r w:rsidR="004B4774" w:rsidRPr="00CB3A5B">
        <w:rPr>
          <w:rFonts w:hint="eastAsia"/>
          <w:color w:val="000000" w:themeColor="text1"/>
        </w:rPr>
        <w:t>pursuant to</w:t>
      </w:r>
      <w:r w:rsidRPr="00CB3A5B">
        <w:rPr>
          <w:color w:val="000000" w:themeColor="text1"/>
        </w:rPr>
        <w:t xml:space="preserve"> the provisions of Order of the Ministry of Land, Infrastructure, Transport and Tourism, as having abilities equivalent to or greater than the person </w:t>
      </w:r>
      <w:r w:rsidR="00DB1104" w:rsidRPr="00CB3A5B">
        <w:rPr>
          <w:rFonts w:hint="eastAsia"/>
          <w:color w:val="000000" w:themeColor="text1"/>
        </w:rPr>
        <w:t>stated</w:t>
      </w:r>
      <w:r w:rsidRPr="00CB3A5B">
        <w:rPr>
          <w:color w:val="000000" w:themeColor="text1"/>
        </w:rPr>
        <w:t xml:space="preserve"> in the preceding item.</w:t>
      </w:r>
    </w:p>
    <w:p w14:paraId="62AAB58B" w14:textId="01538044" w:rsidR="007D3C51" w:rsidRPr="00CB3A5B" w:rsidRDefault="00983B1E">
      <w:pPr>
        <w:rPr>
          <w:color w:val="000000" w:themeColor="text1"/>
        </w:rPr>
      </w:pPr>
      <w:r w:rsidRPr="00CB3A5B">
        <w:rPr>
          <w:rFonts w:hint="eastAsia"/>
          <w:color w:val="000000" w:themeColor="text1"/>
        </w:rPr>
        <w:t xml:space="preserve">４　</w:t>
      </w:r>
      <w:r w:rsidR="00173981" w:rsidRPr="00CB3A5B">
        <w:rPr>
          <w:color w:val="000000" w:themeColor="text1"/>
        </w:rPr>
        <w:t>国土交通大臣は、次項の規定により救命艇手適任証書の返納を命ぜられ、その日から一年を経過しない者に対しては、救命艇手適任証書の交付を行わないことができる。</w:t>
      </w:r>
    </w:p>
    <w:p w14:paraId="4A03873D" w14:textId="0CD7D2FF" w:rsidR="007D3C51" w:rsidRPr="00CB3A5B" w:rsidRDefault="00983B1E">
      <w:pPr>
        <w:rPr>
          <w:color w:val="000000" w:themeColor="text1"/>
        </w:rPr>
      </w:pPr>
      <w:r w:rsidRPr="00CB3A5B">
        <w:rPr>
          <w:rFonts w:hint="eastAsia"/>
          <w:color w:val="000000" w:themeColor="text1"/>
        </w:rPr>
        <w:t xml:space="preserve">(4) </w:t>
      </w:r>
      <w:r w:rsidR="00173981" w:rsidRPr="00CB3A5B">
        <w:rPr>
          <w:color w:val="000000" w:themeColor="text1"/>
        </w:rPr>
        <w:t xml:space="preserve">The Minister of Land, Infrastructure, Transport and Tourism may </w:t>
      </w:r>
      <w:r w:rsidR="001612CA" w:rsidRPr="00CB3A5B">
        <w:rPr>
          <w:rFonts w:hint="eastAsia"/>
          <w:color w:val="000000" w:themeColor="text1"/>
        </w:rPr>
        <w:t>choose not</w:t>
      </w:r>
      <w:r w:rsidR="00173981" w:rsidRPr="00CB3A5B">
        <w:rPr>
          <w:color w:val="000000" w:themeColor="text1"/>
        </w:rPr>
        <w:t xml:space="preserve"> to issue the </w:t>
      </w:r>
      <w:r w:rsidR="003C3374" w:rsidRPr="00CB3A5B">
        <w:rPr>
          <w:color w:val="000000" w:themeColor="text1"/>
        </w:rPr>
        <w:t>certificate of proficiency</w:t>
      </w:r>
      <w:r w:rsidR="00173981" w:rsidRPr="00CB3A5B">
        <w:rPr>
          <w:color w:val="000000" w:themeColor="text1"/>
        </w:rPr>
        <w:t xml:space="preserve"> </w:t>
      </w:r>
      <w:r w:rsidR="007A7815" w:rsidRPr="00CB3A5B">
        <w:rPr>
          <w:rFonts w:hint="eastAsia"/>
          <w:color w:val="000000" w:themeColor="text1"/>
        </w:rPr>
        <w:t xml:space="preserve">for </w:t>
      </w:r>
      <w:r w:rsidR="00345337" w:rsidRPr="00CB3A5B">
        <w:rPr>
          <w:rFonts w:hint="eastAsia"/>
          <w:color w:val="000000" w:themeColor="text1"/>
        </w:rPr>
        <w:t xml:space="preserve">a </w:t>
      </w:r>
      <w:r w:rsidR="000A5C9A" w:rsidRPr="00CB3A5B">
        <w:rPr>
          <w:color w:val="000000" w:themeColor="text1"/>
        </w:rPr>
        <w:t>lifeboatmen</w:t>
      </w:r>
      <w:r w:rsidR="00173981" w:rsidRPr="00CB3A5B">
        <w:rPr>
          <w:color w:val="000000" w:themeColor="text1"/>
        </w:rPr>
        <w:t xml:space="preserve"> to a person who has been ordered to return the </w:t>
      </w:r>
      <w:r w:rsidR="003C3374" w:rsidRPr="00CB3A5B">
        <w:rPr>
          <w:color w:val="000000" w:themeColor="text1"/>
        </w:rPr>
        <w:t>certificate of proficiency</w:t>
      </w:r>
      <w:r w:rsidR="00173981" w:rsidRPr="00CB3A5B">
        <w:rPr>
          <w:color w:val="000000" w:themeColor="text1"/>
        </w:rPr>
        <w:t xml:space="preserve"> </w:t>
      </w:r>
      <w:r w:rsidR="007A7815" w:rsidRPr="00CB3A5B">
        <w:rPr>
          <w:rFonts w:hint="eastAsia"/>
          <w:color w:val="000000" w:themeColor="text1"/>
        </w:rPr>
        <w:t xml:space="preserve">for </w:t>
      </w:r>
      <w:r w:rsidR="00345337" w:rsidRPr="00CB3A5B">
        <w:rPr>
          <w:rFonts w:hint="eastAsia"/>
          <w:color w:val="000000" w:themeColor="text1"/>
        </w:rPr>
        <w:t xml:space="preserve">a </w:t>
      </w:r>
      <w:r w:rsidR="000A5C9A" w:rsidRPr="00CB3A5B">
        <w:rPr>
          <w:color w:val="000000" w:themeColor="text1"/>
        </w:rPr>
        <w:t>lifeboatmen</w:t>
      </w:r>
      <w:r w:rsidR="00173981" w:rsidRPr="00CB3A5B">
        <w:rPr>
          <w:color w:val="000000" w:themeColor="text1"/>
        </w:rPr>
        <w:t xml:space="preserve"> pursuant to the provisions of the following paragraph</w:t>
      </w:r>
      <w:r w:rsidR="00FC27E6" w:rsidRPr="00CB3A5B">
        <w:rPr>
          <w:rFonts w:hint="eastAsia"/>
          <w:color w:val="000000" w:themeColor="text1"/>
        </w:rPr>
        <w:t>, if</w:t>
      </w:r>
      <w:r w:rsidR="00173981" w:rsidRPr="00CB3A5B">
        <w:rPr>
          <w:color w:val="000000" w:themeColor="text1"/>
        </w:rPr>
        <w:t xml:space="preserve"> one year has not elapsed from the date of the order.</w:t>
      </w:r>
    </w:p>
    <w:p w14:paraId="0467FEAA" w14:textId="567A12E8" w:rsidR="007D3C51" w:rsidRPr="00CB3A5B" w:rsidRDefault="00983B1E">
      <w:pPr>
        <w:rPr>
          <w:color w:val="000000" w:themeColor="text1"/>
        </w:rPr>
      </w:pPr>
      <w:r w:rsidRPr="00CB3A5B">
        <w:rPr>
          <w:rFonts w:hint="eastAsia"/>
          <w:color w:val="000000" w:themeColor="text1"/>
        </w:rPr>
        <w:t xml:space="preserve">５　</w:t>
      </w:r>
      <w:r w:rsidR="00173981" w:rsidRPr="00CB3A5B">
        <w:rPr>
          <w:color w:val="000000" w:themeColor="text1"/>
        </w:rPr>
        <w:t>国土交通大臣は、救命艇手が、その職務に関してこの法律又はこの法律に基づく命令に違反したときは、その救命艇手適任証書の返納を命ずることができる。</w:t>
      </w:r>
    </w:p>
    <w:p w14:paraId="24A16885" w14:textId="1512450F" w:rsidR="007D3C51" w:rsidRPr="00CB3A5B" w:rsidRDefault="00983B1E">
      <w:pPr>
        <w:rPr>
          <w:color w:val="000000" w:themeColor="text1"/>
        </w:rPr>
      </w:pPr>
      <w:r w:rsidRPr="00CB3A5B">
        <w:rPr>
          <w:rFonts w:hint="eastAsia"/>
          <w:color w:val="000000" w:themeColor="text1"/>
        </w:rPr>
        <w:t xml:space="preserve">(5) </w:t>
      </w:r>
      <w:r w:rsidR="004F1DCD" w:rsidRPr="00CB3A5B">
        <w:rPr>
          <w:rFonts w:hint="eastAsia"/>
          <w:color w:val="000000" w:themeColor="text1"/>
        </w:rPr>
        <w:t>When</w:t>
      </w:r>
      <w:r w:rsidR="00173981" w:rsidRPr="00CB3A5B">
        <w:rPr>
          <w:color w:val="000000" w:themeColor="text1"/>
        </w:rPr>
        <w:t xml:space="preserve"> a lifeboat operator has violated this Act or an order under this Act in connection with their duties, the Minister of Land, Infrastructure, Transport and </w:t>
      </w:r>
      <w:r w:rsidR="00173981" w:rsidRPr="00CB3A5B">
        <w:rPr>
          <w:color w:val="000000" w:themeColor="text1"/>
        </w:rPr>
        <w:lastRenderedPageBreak/>
        <w:t xml:space="preserve">Tourism may order the lifeboat operator to return the </w:t>
      </w:r>
      <w:r w:rsidR="003C3374" w:rsidRPr="00CB3A5B">
        <w:rPr>
          <w:color w:val="000000" w:themeColor="text1"/>
        </w:rPr>
        <w:t>certificate of proficiency</w:t>
      </w:r>
      <w:r w:rsidR="00173981" w:rsidRPr="00CB3A5B">
        <w:rPr>
          <w:color w:val="000000" w:themeColor="text1"/>
        </w:rPr>
        <w:t xml:space="preserve"> for </w:t>
      </w:r>
      <w:r w:rsidR="00345337" w:rsidRPr="00CB3A5B">
        <w:rPr>
          <w:rFonts w:hint="eastAsia"/>
          <w:color w:val="000000" w:themeColor="text1"/>
        </w:rPr>
        <w:t xml:space="preserve">a </w:t>
      </w:r>
      <w:r w:rsidR="000A5C9A" w:rsidRPr="00CB3A5B">
        <w:rPr>
          <w:color w:val="000000" w:themeColor="text1"/>
        </w:rPr>
        <w:t>lifeboatmen</w:t>
      </w:r>
      <w:r w:rsidR="00173981" w:rsidRPr="00CB3A5B">
        <w:rPr>
          <w:color w:val="000000" w:themeColor="text1"/>
        </w:rPr>
        <w:t>.</w:t>
      </w:r>
    </w:p>
    <w:p w14:paraId="5F3388F6" w14:textId="54067909" w:rsidR="007D3C51" w:rsidRPr="00CB3A5B" w:rsidRDefault="00983B1E">
      <w:pPr>
        <w:rPr>
          <w:color w:val="000000" w:themeColor="text1"/>
        </w:rPr>
      </w:pPr>
      <w:r w:rsidRPr="00CB3A5B">
        <w:rPr>
          <w:rFonts w:hint="eastAsia"/>
          <w:color w:val="000000" w:themeColor="text1"/>
        </w:rPr>
        <w:t xml:space="preserve">６　</w:t>
      </w:r>
      <w:r w:rsidR="00173981" w:rsidRPr="00CB3A5B">
        <w:rPr>
          <w:color w:val="000000" w:themeColor="text1"/>
        </w:rPr>
        <w:t>前各項に定めるもののほか、救命艇手及び救命艇手適任証書に関し必要な事項は、国土交通省令でこれを定める。</w:t>
      </w:r>
    </w:p>
    <w:p w14:paraId="571A2C9E" w14:textId="4C3C3867" w:rsidR="007D3C51" w:rsidRPr="00CB3A5B" w:rsidRDefault="00983B1E">
      <w:pPr>
        <w:rPr>
          <w:color w:val="000000" w:themeColor="text1"/>
        </w:rPr>
      </w:pPr>
      <w:r w:rsidRPr="00CB3A5B">
        <w:rPr>
          <w:rFonts w:hint="eastAsia"/>
          <w:color w:val="000000" w:themeColor="text1"/>
        </w:rPr>
        <w:t xml:space="preserve">(6) </w:t>
      </w:r>
      <w:r w:rsidR="00266E99" w:rsidRPr="00CB3A5B">
        <w:rPr>
          <w:rFonts w:hint="eastAsia"/>
          <w:color w:val="000000" w:themeColor="text1"/>
        </w:rPr>
        <w:t>In addition to</w:t>
      </w:r>
      <w:r w:rsidR="00173981" w:rsidRPr="00CB3A5B">
        <w:rPr>
          <w:color w:val="000000" w:themeColor="text1"/>
        </w:rPr>
        <w:t xml:space="preserve"> what is </w:t>
      </w:r>
      <w:r w:rsidR="00266E99" w:rsidRPr="00CB3A5B">
        <w:rPr>
          <w:rFonts w:hint="eastAsia"/>
          <w:color w:val="000000" w:themeColor="text1"/>
        </w:rPr>
        <w:t>specified</w:t>
      </w:r>
      <w:r w:rsidR="00173981" w:rsidRPr="00CB3A5B">
        <w:rPr>
          <w:color w:val="000000" w:themeColor="text1"/>
        </w:rPr>
        <w:t xml:space="preserve"> in the preceding paragraphs, necessary matters concerning </w:t>
      </w:r>
      <w:r w:rsidR="002F1189" w:rsidRPr="00CB3A5B">
        <w:rPr>
          <w:rFonts w:hint="eastAsia"/>
          <w:color w:val="000000" w:themeColor="text1"/>
        </w:rPr>
        <w:t xml:space="preserve">a </w:t>
      </w:r>
      <w:r w:rsidR="000A5C9A" w:rsidRPr="00CB3A5B">
        <w:rPr>
          <w:color w:val="000000" w:themeColor="text1"/>
        </w:rPr>
        <w:t>lifeboatmen</w:t>
      </w:r>
      <w:r w:rsidR="00173981" w:rsidRPr="00CB3A5B">
        <w:rPr>
          <w:color w:val="000000" w:themeColor="text1"/>
        </w:rPr>
        <w:t xml:space="preserve"> and </w:t>
      </w:r>
      <w:r w:rsidR="00BE4406" w:rsidRPr="00CB3A5B">
        <w:rPr>
          <w:rFonts w:hint="eastAsia"/>
          <w:color w:val="000000" w:themeColor="text1"/>
        </w:rPr>
        <w:t xml:space="preserve">the </w:t>
      </w:r>
      <w:r w:rsidR="003C3374" w:rsidRPr="00CB3A5B">
        <w:rPr>
          <w:color w:val="000000" w:themeColor="text1"/>
        </w:rPr>
        <w:t>certificate of proficiency</w:t>
      </w:r>
      <w:r w:rsidR="00173981" w:rsidRPr="00CB3A5B">
        <w:rPr>
          <w:color w:val="000000" w:themeColor="text1"/>
        </w:rPr>
        <w:t xml:space="preserve"> for </w:t>
      </w:r>
      <w:r w:rsidR="00345337" w:rsidRPr="00CB3A5B">
        <w:rPr>
          <w:rFonts w:hint="eastAsia"/>
          <w:color w:val="000000" w:themeColor="text1"/>
        </w:rPr>
        <w:t xml:space="preserve">a </w:t>
      </w:r>
      <w:r w:rsidR="000A5C9A" w:rsidRPr="00CB3A5B">
        <w:rPr>
          <w:color w:val="000000" w:themeColor="text1"/>
        </w:rPr>
        <w:t>lifeboatmen</w:t>
      </w:r>
      <w:r w:rsidR="00173981" w:rsidRPr="00CB3A5B">
        <w:rPr>
          <w:color w:val="000000" w:themeColor="text1"/>
        </w:rPr>
        <w:t xml:space="preserve"> are </w:t>
      </w:r>
      <w:r w:rsidR="002F1189" w:rsidRPr="00CB3A5B">
        <w:rPr>
          <w:rFonts w:hint="eastAsia"/>
          <w:color w:val="000000" w:themeColor="text1"/>
        </w:rPr>
        <w:t>specified</w:t>
      </w:r>
      <w:r w:rsidR="00173981" w:rsidRPr="00CB3A5B">
        <w:rPr>
          <w:color w:val="000000" w:themeColor="text1"/>
        </w:rPr>
        <w:t xml:space="preserve"> by Order of the Ministry of Land, Infrastructure, Transport and Tourism.</w:t>
      </w:r>
    </w:p>
    <w:p w14:paraId="222E8EC7" w14:textId="77777777" w:rsidR="007D3C51" w:rsidRPr="00CB3A5B" w:rsidRDefault="00173981">
      <w:pPr>
        <w:rPr>
          <w:color w:val="000000" w:themeColor="text1"/>
        </w:rPr>
      </w:pPr>
      <w:bookmarkStart w:id="26" w:name="_Hlk219379539"/>
      <w:r w:rsidRPr="00CB3A5B">
        <w:rPr>
          <w:color w:val="000000" w:themeColor="text1"/>
        </w:rPr>
        <w:t>（旅客船の乗組員）</w:t>
      </w:r>
    </w:p>
    <w:p w14:paraId="6F2838EA" w14:textId="41939E79" w:rsidR="007D3C51" w:rsidRPr="00CB3A5B" w:rsidRDefault="00173981">
      <w:pPr>
        <w:rPr>
          <w:color w:val="000000" w:themeColor="text1"/>
        </w:rPr>
      </w:pPr>
      <w:r w:rsidRPr="00CB3A5B">
        <w:rPr>
          <w:color w:val="000000" w:themeColor="text1"/>
        </w:rPr>
        <w:t>(</w:t>
      </w:r>
      <w:r w:rsidRPr="00CB3A5B">
        <w:rPr>
          <w:rFonts w:hint="eastAsia"/>
          <w:color w:val="000000" w:themeColor="text1"/>
        </w:rPr>
        <w:t>Members of the Crew</w:t>
      </w:r>
      <w:r w:rsidRPr="00CB3A5B">
        <w:rPr>
          <w:color w:val="000000" w:themeColor="text1"/>
        </w:rPr>
        <w:t xml:space="preserve"> of Passenger Ships)</w:t>
      </w:r>
    </w:p>
    <w:p w14:paraId="751C53ED" w14:textId="77777777" w:rsidR="007D3C51" w:rsidRPr="00CB3A5B" w:rsidRDefault="00173981">
      <w:pPr>
        <w:rPr>
          <w:color w:val="000000" w:themeColor="text1"/>
        </w:rPr>
      </w:pPr>
      <w:r w:rsidRPr="00CB3A5B">
        <w:rPr>
          <w:color w:val="000000" w:themeColor="text1"/>
        </w:rPr>
        <w:t>第百十八条の二　船舶所有者は、国土交通省令の定める旅客船には、国土交通省令の定めるところにより旅客の避難に関する教育訓練その他の航海の安全に関する教育訓練を修了した者以外の者を乗組員として乗り組ませてはならない。</w:t>
      </w:r>
    </w:p>
    <w:p w14:paraId="5ACCB317" w14:textId="4B437FC9" w:rsidR="007D3C51" w:rsidRPr="00CB3A5B" w:rsidRDefault="00173981">
      <w:pPr>
        <w:rPr>
          <w:color w:val="000000" w:themeColor="text1"/>
        </w:rPr>
      </w:pPr>
      <w:r w:rsidRPr="00CB3A5B">
        <w:rPr>
          <w:color w:val="000000" w:themeColor="text1"/>
        </w:rPr>
        <w:t xml:space="preserve">Article 118-2 A shipowner must not allow a person who has </w:t>
      </w:r>
      <w:r w:rsidR="00032836" w:rsidRPr="00CB3A5B">
        <w:rPr>
          <w:rFonts w:hint="eastAsia"/>
          <w:color w:val="000000" w:themeColor="text1"/>
        </w:rPr>
        <w:t xml:space="preserve">not </w:t>
      </w:r>
      <w:r w:rsidRPr="00CB3A5B">
        <w:rPr>
          <w:color w:val="000000" w:themeColor="text1"/>
        </w:rPr>
        <w:t>completed educational training on evacuation of passengers and other educational training on safe navigation pursuant to the provisions of Order of the Ministry of Land, Infrastructure, Transport and Tourism to board a passenger ship specified by Order of the Ministry of Land, Infrastructure, Transport and Tourism as a member</w:t>
      </w:r>
      <w:r w:rsidRPr="00CB3A5B">
        <w:rPr>
          <w:rFonts w:hint="eastAsia"/>
          <w:color w:val="000000" w:themeColor="text1"/>
        </w:rPr>
        <w:t xml:space="preserve"> of the crew</w:t>
      </w:r>
      <w:r w:rsidRPr="00CB3A5B">
        <w:rPr>
          <w:color w:val="000000" w:themeColor="text1"/>
        </w:rPr>
        <w:t>.</w:t>
      </w:r>
    </w:p>
    <w:bookmarkEnd w:id="26"/>
    <w:p w14:paraId="79FF6D44" w14:textId="77777777" w:rsidR="007D3C51" w:rsidRPr="00CB3A5B" w:rsidRDefault="00173981">
      <w:pPr>
        <w:rPr>
          <w:color w:val="000000" w:themeColor="text1"/>
        </w:rPr>
      </w:pPr>
      <w:r w:rsidRPr="00CB3A5B">
        <w:rPr>
          <w:color w:val="000000" w:themeColor="text1"/>
        </w:rPr>
        <w:t>（高速船の乗組員）</w:t>
      </w:r>
    </w:p>
    <w:p w14:paraId="570FC9D4" w14:textId="064980B0" w:rsidR="007D3C51" w:rsidRPr="00CB3A5B" w:rsidRDefault="00173981">
      <w:pPr>
        <w:rPr>
          <w:color w:val="000000" w:themeColor="text1"/>
        </w:rPr>
      </w:pPr>
      <w:r w:rsidRPr="00CB3A5B">
        <w:rPr>
          <w:color w:val="000000" w:themeColor="text1"/>
        </w:rPr>
        <w:t xml:space="preserve">(Members of </w:t>
      </w:r>
      <w:r w:rsidRPr="00CB3A5B">
        <w:rPr>
          <w:rFonts w:hint="eastAsia"/>
          <w:color w:val="000000" w:themeColor="text1"/>
        </w:rPr>
        <w:t xml:space="preserve">the Crew </w:t>
      </w:r>
      <w:r w:rsidR="00553E3B" w:rsidRPr="00CB3A5B">
        <w:rPr>
          <w:color w:val="000000" w:themeColor="text1"/>
        </w:rPr>
        <w:t>on</w:t>
      </w:r>
      <w:r w:rsidRPr="00CB3A5B">
        <w:rPr>
          <w:rFonts w:hint="eastAsia"/>
          <w:color w:val="000000" w:themeColor="text1"/>
        </w:rPr>
        <w:t xml:space="preserve"> </w:t>
      </w:r>
      <w:r w:rsidRPr="00CB3A5B">
        <w:rPr>
          <w:color w:val="000000" w:themeColor="text1"/>
        </w:rPr>
        <w:t>High</w:t>
      </w:r>
      <w:r w:rsidR="00BA4690" w:rsidRPr="00CB3A5B">
        <w:rPr>
          <w:rFonts w:hint="eastAsia"/>
          <w:color w:val="000000" w:themeColor="text1"/>
        </w:rPr>
        <w:t>-</w:t>
      </w:r>
      <w:r w:rsidRPr="00CB3A5B">
        <w:rPr>
          <w:color w:val="000000" w:themeColor="text1"/>
        </w:rPr>
        <w:t xml:space="preserve">Speed </w:t>
      </w:r>
      <w:r w:rsidR="00FB5A76" w:rsidRPr="00CB3A5B">
        <w:rPr>
          <w:rFonts w:hint="eastAsia"/>
          <w:color w:val="000000" w:themeColor="text1"/>
        </w:rPr>
        <w:t>Craft</w:t>
      </w:r>
      <w:r w:rsidR="00553E3B" w:rsidRPr="00CB3A5B">
        <w:rPr>
          <w:rFonts w:hint="eastAsia"/>
          <w:color w:val="000000" w:themeColor="text1"/>
        </w:rPr>
        <w:t>s</w:t>
      </w:r>
      <w:r w:rsidRPr="00CB3A5B">
        <w:rPr>
          <w:color w:val="000000" w:themeColor="text1"/>
        </w:rPr>
        <w:t>)</w:t>
      </w:r>
    </w:p>
    <w:p w14:paraId="13BEBB3C" w14:textId="77777777" w:rsidR="007D3C51" w:rsidRPr="00CB3A5B" w:rsidRDefault="00173981">
      <w:pPr>
        <w:rPr>
          <w:color w:val="000000" w:themeColor="text1"/>
        </w:rPr>
      </w:pPr>
      <w:r w:rsidRPr="00CB3A5B">
        <w:rPr>
          <w:color w:val="000000" w:themeColor="text1"/>
        </w:rPr>
        <w:t>第百十八条の三　船舶所有者は、国土交通省令の定める高速船（最大速力が国土交通大臣の定める速力以上の船舶をいう。）には、国土交通省令の定めるところにより船舶の特性に応じた操船に関する教育訓練その他の航海の安全に関する教育訓練を修了した者以外の者を乗組員として乗り組ませてはならない。</w:t>
      </w:r>
    </w:p>
    <w:p w14:paraId="1721B1E2" w14:textId="377FFB22" w:rsidR="007D3C51" w:rsidRPr="00CB3A5B" w:rsidRDefault="00173981">
      <w:pPr>
        <w:rPr>
          <w:color w:val="000000" w:themeColor="text1"/>
        </w:rPr>
      </w:pPr>
      <w:r w:rsidRPr="00CB3A5B">
        <w:rPr>
          <w:color w:val="000000" w:themeColor="text1"/>
        </w:rPr>
        <w:t>Article 118-3 A shipowner must not allow</w:t>
      </w:r>
      <w:r w:rsidR="003F0C41" w:rsidRPr="00CB3A5B">
        <w:rPr>
          <w:rFonts w:hint="eastAsia"/>
          <w:color w:val="000000" w:themeColor="text1"/>
        </w:rPr>
        <w:t xml:space="preserve"> a person </w:t>
      </w:r>
      <w:r w:rsidR="003F0C41" w:rsidRPr="00CB3A5B">
        <w:rPr>
          <w:color w:val="000000" w:themeColor="text1"/>
        </w:rPr>
        <w:t xml:space="preserve">who has </w:t>
      </w:r>
      <w:r w:rsidR="003F0C41" w:rsidRPr="00CB3A5B">
        <w:rPr>
          <w:rFonts w:hint="eastAsia"/>
          <w:color w:val="000000" w:themeColor="text1"/>
        </w:rPr>
        <w:t xml:space="preserve">not </w:t>
      </w:r>
      <w:r w:rsidR="003F0C41" w:rsidRPr="00CB3A5B">
        <w:rPr>
          <w:color w:val="000000" w:themeColor="text1"/>
        </w:rPr>
        <w:t xml:space="preserve">completed educational training on ship handling according to the characteristics of the </w:t>
      </w:r>
      <w:r w:rsidR="003F0C41" w:rsidRPr="00CB3A5B">
        <w:rPr>
          <w:rFonts w:hint="eastAsia"/>
          <w:color w:val="000000" w:themeColor="text1"/>
        </w:rPr>
        <w:t>ship</w:t>
      </w:r>
      <w:r w:rsidR="003F0C41" w:rsidRPr="00CB3A5B">
        <w:rPr>
          <w:color w:val="000000" w:themeColor="text1"/>
        </w:rPr>
        <w:t xml:space="preserve"> and other educational training on safe navigation as specified by Order of the Ministry of Land, Infrastructure, Transport and Tourism</w:t>
      </w:r>
      <w:r w:rsidRPr="00CB3A5B">
        <w:rPr>
          <w:color w:val="000000" w:themeColor="text1"/>
        </w:rPr>
        <w:t xml:space="preserve"> </w:t>
      </w:r>
      <w:r w:rsidR="003F0C41" w:rsidRPr="00CB3A5B">
        <w:rPr>
          <w:rFonts w:hint="eastAsia"/>
          <w:color w:val="000000" w:themeColor="text1"/>
        </w:rPr>
        <w:t xml:space="preserve">to board </w:t>
      </w:r>
      <w:r w:rsidRPr="00CB3A5B">
        <w:rPr>
          <w:color w:val="000000" w:themeColor="text1"/>
        </w:rPr>
        <w:t xml:space="preserve">a high-speed </w:t>
      </w:r>
      <w:r w:rsidR="00782FE9" w:rsidRPr="00CB3A5B">
        <w:rPr>
          <w:color w:val="000000" w:themeColor="text1"/>
        </w:rPr>
        <w:t>craft</w:t>
      </w:r>
      <w:r w:rsidR="000C74DA" w:rsidRPr="00CB3A5B">
        <w:rPr>
          <w:color w:val="000000" w:themeColor="text1"/>
        </w:rPr>
        <w:t xml:space="preserve"> </w:t>
      </w:r>
      <w:r w:rsidRPr="00CB3A5B">
        <w:rPr>
          <w:color w:val="000000" w:themeColor="text1"/>
        </w:rPr>
        <w:t xml:space="preserve">(meaning a </w:t>
      </w:r>
      <w:r w:rsidR="000C74DA" w:rsidRPr="00CB3A5B">
        <w:rPr>
          <w:rFonts w:hint="eastAsia"/>
          <w:color w:val="000000" w:themeColor="text1"/>
        </w:rPr>
        <w:t>ship</w:t>
      </w:r>
      <w:r w:rsidR="000C74DA" w:rsidRPr="00CB3A5B">
        <w:rPr>
          <w:color w:val="000000" w:themeColor="text1"/>
        </w:rPr>
        <w:t xml:space="preserve"> </w:t>
      </w:r>
      <w:r w:rsidRPr="00CB3A5B">
        <w:rPr>
          <w:color w:val="000000" w:themeColor="text1"/>
        </w:rPr>
        <w:t xml:space="preserve">whose maximum speed is greater than or equal </w:t>
      </w:r>
      <w:r w:rsidR="000C74DA" w:rsidRPr="00CB3A5B">
        <w:rPr>
          <w:rFonts w:hint="eastAsia"/>
          <w:color w:val="000000" w:themeColor="text1"/>
        </w:rPr>
        <w:t xml:space="preserve">to </w:t>
      </w:r>
      <w:r w:rsidRPr="00CB3A5B">
        <w:rPr>
          <w:color w:val="000000" w:themeColor="text1"/>
        </w:rPr>
        <w:t>the speed specified by the Minister of Land, Infrastructure, Transport and Tourism) specified by the Order of the Ministry of Land, Infrastructure, Transport and Tourism</w:t>
      </w:r>
      <w:r w:rsidR="006527C5" w:rsidRPr="00CB3A5B">
        <w:rPr>
          <w:color w:val="000000" w:themeColor="text1"/>
        </w:rPr>
        <w:t xml:space="preserve"> as a member of the crew</w:t>
      </w:r>
      <w:r w:rsidRPr="00CB3A5B">
        <w:rPr>
          <w:color w:val="000000" w:themeColor="text1"/>
        </w:rPr>
        <w:t>.</w:t>
      </w:r>
    </w:p>
    <w:p w14:paraId="02B1F0B7" w14:textId="77777777" w:rsidR="007D3C51" w:rsidRPr="00CB3A5B" w:rsidRDefault="00173981">
      <w:pPr>
        <w:rPr>
          <w:color w:val="000000" w:themeColor="text1"/>
        </w:rPr>
      </w:pPr>
      <w:r w:rsidRPr="00CB3A5B">
        <w:rPr>
          <w:color w:val="000000" w:themeColor="text1"/>
        </w:rPr>
        <w:t>（船舶所有者による小型船舶の乗組員に対する教育訓練）</w:t>
      </w:r>
    </w:p>
    <w:p w14:paraId="7F6C4623" w14:textId="327E43D0" w:rsidR="007D3C51" w:rsidRPr="00CB3A5B" w:rsidRDefault="00173981">
      <w:pPr>
        <w:rPr>
          <w:color w:val="000000" w:themeColor="text1"/>
        </w:rPr>
      </w:pPr>
      <w:r w:rsidRPr="00CB3A5B">
        <w:rPr>
          <w:color w:val="000000" w:themeColor="text1"/>
        </w:rPr>
        <w:t>(</w:t>
      </w:r>
      <w:r w:rsidR="00143C65" w:rsidRPr="00CB3A5B">
        <w:rPr>
          <w:rFonts w:hint="eastAsia"/>
          <w:color w:val="000000" w:themeColor="text1"/>
        </w:rPr>
        <w:t xml:space="preserve">Educational </w:t>
      </w:r>
      <w:r w:rsidRPr="00CB3A5B">
        <w:rPr>
          <w:color w:val="000000" w:themeColor="text1"/>
        </w:rPr>
        <w:t xml:space="preserve">Training for Members </w:t>
      </w:r>
      <w:r w:rsidRPr="00CB3A5B">
        <w:rPr>
          <w:rFonts w:hint="eastAsia"/>
          <w:color w:val="000000" w:themeColor="text1"/>
        </w:rPr>
        <w:t xml:space="preserve">of the Crew </w:t>
      </w:r>
      <w:r w:rsidRPr="00CB3A5B">
        <w:rPr>
          <w:color w:val="000000" w:themeColor="text1"/>
        </w:rPr>
        <w:t xml:space="preserve">of Small </w:t>
      </w:r>
      <w:r w:rsidR="00166C98" w:rsidRPr="00CB3A5B">
        <w:rPr>
          <w:rFonts w:hint="eastAsia"/>
          <w:color w:val="000000" w:themeColor="text1"/>
        </w:rPr>
        <w:t>Ships</w:t>
      </w:r>
      <w:r w:rsidR="00166C98" w:rsidRPr="00CB3A5B">
        <w:rPr>
          <w:color w:val="000000" w:themeColor="text1"/>
        </w:rPr>
        <w:t xml:space="preserve"> </w:t>
      </w:r>
      <w:r w:rsidR="00A7472A" w:rsidRPr="00CB3A5B">
        <w:rPr>
          <w:rFonts w:hint="eastAsia"/>
          <w:color w:val="000000" w:themeColor="text1"/>
        </w:rPr>
        <w:t xml:space="preserve">to Be Provided </w:t>
      </w:r>
      <w:r w:rsidRPr="00CB3A5B">
        <w:rPr>
          <w:color w:val="000000" w:themeColor="text1"/>
        </w:rPr>
        <w:t>by Shipowner</w:t>
      </w:r>
      <w:r w:rsidR="00A7472A" w:rsidRPr="00CB3A5B">
        <w:rPr>
          <w:rFonts w:hint="eastAsia"/>
          <w:color w:val="000000" w:themeColor="text1"/>
        </w:rPr>
        <w:t>s</w:t>
      </w:r>
      <w:r w:rsidRPr="00CB3A5B">
        <w:rPr>
          <w:color w:val="000000" w:themeColor="text1"/>
        </w:rPr>
        <w:t>)</w:t>
      </w:r>
    </w:p>
    <w:p w14:paraId="77CBAC9E" w14:textId="77777777" w:rsidR="007D3C51" w:rsidRPr="00CB3A5B" w:rsidRDefault="00173981">
      <w:pPr>
        <w:rPr>
          <w:color w:val="000000" w:themeColor="text1"/>
        </w:rPr>
      </w:pPr>
      <w:r w:rsidRPr="00CB3A5B">
        <w:rPr>
          <w:color w:val="000000" w:themeColor="text1"/>
        </w:rPr>
        <w:t>第百十八条の四　船舶所有者は、国土交通省令で定める旅客の輸送の用に供する総トン数二十トン未満の船舶の乗組員（当該船舶に乗り組ませようとする者を含む。）について、国土交通省令で定めるところにより、船舶が航行する海域の特性に応じた操船に関する教育訓練その他の航海の安全に関する教育訓練（次条第一項において「</w:t>
      </w:r>
      <w:r w:rsidRPr="00CB3A5B">
        <w:rPr>
          <w:rFonts w:hint="eastAsia"/>
          <w:color w:val="000000" w:themeColor="text1"/>
        </w:rPr>
        <w:t>特定教育訓練</w:t>
      </w:r>
      <w:r w:rsidRPr="00CB3A5B">
        <w:rPr>
          <w:color w:val="000000" w:themeColor="text1"/>
        </w:rPr>
        <w:t>」という。）を実施しなければならない。</w:t>
      </w:r>
    </w:p>
    <w:p w14:paraId="5BAA1C90" w14:textId="107FD2CE" w:rsidR="007D3C51" w:rsidRPr="00CB3A5B" w:rsidRDefault="00173981">
      <w:pPr>
        <w:rPr>
          <w:color w:val="000000" w:themeColor="text1"/>
        </w:rPr>
      </w:pPr>
      <w:r w:rsidRPr="00CB3A5B">
        <w:rPr>
          <w:color w:val="000000" w:themeColor="text1"/>
        </w:rPr>
        <w:lastRenderedPageBreak/>
        <w:t xml:space="preserve">Article 118-4 </w:t>
      </w:r>
      <w:r w:rsidR="00762B86" w:rsidRPr="00CB3A5B">
        <w:rPr>
          <w:rFonts w:hint="eastAsia"/>
          <w:color w:val="000000" w:themeColor="text1"/>
        </w:rPr>
        <w:t>P</w:t>
      </w:r>
      <w:r w:rsidR="00762B86" w:rsidRPr="00CB3A5B">
        <w:rPr>
          <w:color w:val="000000" w:themeColor="text1"/>
        </w:rPr>
        <w:t xml:space="preserve">ursuant to the provisions of Order of the Ministry of Land, Infrastructure, Transport and Tourism, </w:t>
      </w:r>
      <w:r w:rsidR="00762B86" w:rsidRPr="00CB3A5B">
        <w:rPr>
          <w:rFonts w:hint="eastAsia"/>
          <w:color w:val="000000" w:themeColor="text1"/>
        </w:rPr>
        <w:t>a</w:t>
      </w:r>
      <w:r w:rsidRPr="00CB3A5B">
        <w:rPr>
          <w:color w:val="000000" w:themeColor="text1"/>
        </w:rPr>
        <w:t xml:space="preserve"> shipowner must provide </w:t>
      </w:r>
      <w:r w:rsidR="00871B64" w:rsidRPr="00CB3A5B">
        <w:rPr>
          <w:rFonts w:hint="eastAsia"/>
          <w:color w:val="000000" w:themeColor="text1"/>
        </w:rPr>
        <w:t xml:space="preserve">a </w:t>
      </w:r>
      <w:r w:rsidRPr="00CB3A5B">
        <w:rPr>
          <w:color w:val="000000" w:themeColor="text1"/>
        </w:rPr>
        <w:t xml:space="preserve">member </w:t>
      </w:r>
      <w:r w:rsidRPr="00CB3A5B">
        <w:rPr>
          <w:rFonts w:hint="eastAsia"/>
          <w:color w:val="000000" w:themeColor="text1"/>
        </w:rPr>
        <w:t xml:space="preserve">of the crew </w:t>
      </w:r>
      <w:r w:rsidRPr="00CB3A5B">
        <w:rPr>
          <w:color w:val="000000" w:themeColor="text1"/>
        </w:rPr>
        <w:t xml:space="preserve">of a </w:t>
      </w:r>
      <w:r w:rsidR="00762B86" w:rsidRPr="00CB3A5B">
        <w:rPr>
          <w:rFonts w:hint="eastAsia"/>
          <w:color w:val="000000" w:themeColor="text1"/>
        </w:rPr>
        <w:t>ship</w:t>
      </w:r>
      <w:r w:rsidR="00762B86" w:rsidRPr="00CB3A5B">
        <w:rPr>
          <w:color w:val="000000" w:themeColor="text1"/>
        </w:rPr>
        <w:t xml:space="preserve"> </w:t>
      </w:r>
      <w:r w:rsidRPr="00CB3A5B">
        <w:rPr>
          <w:color w:val="000000" w:themeColor="text1"/>
        </w:rPr>
        <w:t xml:space="preserve">with a gross tonnage of less than 20 tons that is used for passenger transportation as specified by Order of the Ministry of Land, Infrastructure, Transport and Tourism (including </w:t>
      </w:r>
      <w:r w:rsidR="00235E43" w:rsidRPr="00CB3A5B">
        <w:rPr>
          <w:rFonts w:hint="eastAsia"/>
          <w:color w:val="000000" w:themeColor="text1"/>
        </w:rPr>
        <w:t>a person</w:t>
      </w:r>
      <w:r w:rsidR="00235E43" w:rsidRPr="00CB3A5B">
        <w:rPr>
          <w:color w:val="000000" w:themeColor="text1"/>
        </w:rPr>
        <w:t xml:space="preserve"> </w:t>
      </w:r>
      <w:r w:rsidRPr="00CB3A5B">
        <w:rPr>
          <w:color w:val="000000" w:themeColor="text1"/>
        </w:rPr>
        <w:t xml:space="preserve">that </w:t>
      </w:r>
      <w:r w:rsidR="00235E43" w:rsidRPr="00CB3A5B">
        <w:rPr>
          <w:rFonts w:hint="eastAsia"/>
          <w:color w:val="000000" w:themeColor="text1"/>
        </w:rPr>
        <w:t xml:space="preserve">the shipowner </w:t>
      </w:r>
      <w:r w:rsidRPr="00CB3A5B">
        <w:rPr>
          <w:color w:val="000000" w:themeColor="text1"/>
        </w:rPr>
        <w:t>intend</w:t>
      </w:r>
      <w:r w:rsidR="00235E43" w:rsidRPr="00CB3A5B">
        <w:rPr>
          <w:rFonts w:hint="eastAsia"/>
          <w:color w:val="000000" w:themeColor="text1"/>
        </w:rPr>
        <w:t>s</w:t>
      </w:r>
      <w:r w:rsidRPr="00CB3A5B">
        <w:rPr>
          <w:color w:val="000000" w:themeColor="text1"/>
        </w:rPr>
        <w:t xml:space="preserve"> to have board the </w:t>
      </w:r>
      <w:r w:rsidR="00235E43" w:rsidRPr="00CB3A5B">
        <w:rPr>
          <w:rFonts w:hint="eastAsia"/>
          <w:color w:val="000000" w:themeColor="text1"/>
        </w:rPr>
        <w:t>ship</w:t>
      </w:r>
      <w:r w:rsidRPr="00CB3A5B">
        <w:rPr>
          <w:color w:val="000000" w:themeColor="text1"/>
        </w:rPr>
        <w:t xml:space="preserve">) with educational training on ship handling and other educational training on safe navigation </w:t>
      </w:r>
      <w:r w:rsidR="00235E43" w:rsidRPr="00CB3A5B">
        <w:rPr>
          <w:rFonts w:hint="eastAsia"/>
          <w:color w:val="000000" w:themeColor="text1"/>
        </w:rPr>
        <w:t>according to</w:t>
      </w:r>
      <w:r w:rsidRPr="00CB3A5B">
        <w:rPr>
          <w:color w:val="000000" w:themeColor="text1"/>
        </w:rPr>
        <w:t xml:space="preserve"> the characteristics of the </w:t>
      </w:r>
      <w:r w:rsidR="00A7472A" w:rsidRPr="00CB3A5B">
        <w:rPr>
          <w:rFonts w:hint="eastAsia"/>
          <w:color w:val="000000" w:themeColor="text1"/>
        </w:rPr>
        <w:t xml:space="preserve">sea </w:t>
      </w:r>
      <w:r w:rsidRPr="00CB3A5B">
        <w:rPr>
          <w:color w:val="000000" w:themeColor="text1"/>
        </w:rPr>
        <w:t xml:space="preserve">area in which the </w:t>
      </w:r>
      <w:r w:rsidR="00235E43" w:rsidRPr="00CB3A5B">
        <w:rPr>
          <w:rFonts w:hint="eastAsia"/>
          <w:color w:val="000000" w:themeColor="text1"/>
        </w:rPr>
        <w:t>ship</w:t>
      </w:r>
      <w:r w:rsidR="00235E43" w:rsidRPr="00CB3A5B">
        <w:rPr>
          <w:color w:val="000000" w:themeColor="text1"/>
        </w:rPr>
        <w:t xml:space="preserve"> </w:t>
      </w:r>
      <w:r w:rsidRPr="00CB3A5B">
        <w:rPr>
          <w:color w:val="000000" w:themeColor="text1"/>
        </w:rPr>
        <w:t>is navigating (referred to as "specified educational training" in paragraph (1) of the following Article).</w:t>
      </w:r>
    </w:p>
    <w:p w14:paraId="2816A132" w14:textId="77777777" w:rsidR="007D3C51" w:rsidRPr="00CB3A5B" w:rsidRDefault="00173981">
      <w:pPr>
        <w:rPr>
          <w:color w:val="000000" w:themeColor="text1"/>
        </w:rPr>
      </w:pPr>
      <w:r w:rsidRPr="00CB3A5B">
        <w:rPr>
          <w:color w:val="000000" w:themeColor="text1"/>
        </w:rPr>
        <w:t>（特定小型船舶所有者による特定小型船舶の乗組員に対する教育訓練等）</w:t>
      </w:r>
    </w:p>
    <w:p w14:paraId="0732CFB0" w14:textId="6A0A9159" w:rsidR="007D3C51" w:rsidRPr="00CB3A5B" w:rsidRDefault="00173981">
      <w:pPr>
        <w:rPr>
          <w:color w:val="000000" w:themeColor="text1"/>
        </w:rPr>
      </w:pPr>
      <w:r w:rsidRPr="00CB3A5B">
        <w:rPr>
          <w:color w:val="000000" w:themeColor="text1"/>
        </w:rPr>
        <w:t>(</w:t>
      </w:r>
      <w:r w:rsidR="00143C65" w:rsidRPr="00CB3A5B">
        <w:rPr>
          <w:rFonts w:hint="eastAsia"/>
          <w:color w:val="000000" w:themeColor="text1"/>
        </w:rPr>
        <w:t>Educational</w:t>
      </w:r>
      <w:r w:rsidRPr="00CB3A5B">
        <w:rPr>
          <w:color w:val="000000" w:themeColor="text1"/>
        </w:rPr>
        <w:t xml:space="preserve"> Training for </w:t>
      </w:r>
      <w:r w:rsidRPr="00CB3A5B">
        <w:rPr>
          <w:rFonts w:hint="eastAsia"/>
          <w:color w:val="000000" w:themeColor="text1"/>
        </w:rPr>
        <w:t>Members of the Crew</w:t>
      </w:r>
      <w:r w:rsidRPr="00CB3A5B">
        <w:rPr>
          <w:color w:val="000000" w:themeColor="text1"/>
        </w:rPr>
        <w:t xml:space="preserve"> of Specified Small-</w:t>
      </w:r>
      <w:r w:rsidR="00A7472A" w:rsidRPr="00CB3A5B">
        <w:rPr>
          <w:rFonts w:hint="eastAsia"/>
          <w:color w:val="000000" w:themeColor="text1"/>
        </w:rPr>
        <w:t>S</w:t>
      </w:r>
      <w:r w:rsidRPr="00CB3A5B">
        <w:rPr>
          <w:color w:val="000000" w:themeColor="text1"/>
        </w:rPr>
        <w:t>ized Ships</w:t>
      </w:r>
      <w:r w:rsidR="00A7472A" w:rsidRPr="00CB3A5B">
        <w:rPr>
          <w:rFonts w:hint="eastAsia"/>
          <w:color w:val="000000" w:themeColor="text1"/>
        </w:rPr>
        <w:t xml:space="preserve"> to Be Provided</w:t>
      </w:r>
      <w:r w:rsidRPr="00CB3A5B">
        <w:rPr>
          <w:color w:val="000000" w:themeColor="text1"/>
        </w:rPr>
        <w:t xml:space="preserve"> by Owners of Specified Small-</w:t>
      </w:r>
      <w:r w:rsidR="00A7472A" w:rsidRPr="00CB3A5B">
        <w:rPr>
          <w:rFonts w:hint="eastAsia"/>
          <w:color w:val="000000" w:themeColor="text1"/>
        </w:rPr>
        <w:t>S</w:t>
      </w:r>
      <w:r w:rsidRPr="00CB3A5B">
        <w:rPr>
          <w:color w:val="000000" w:themeColor="text1"/>
        </w:rPr>
        <w:t>ized Ships)</w:t>
      </w:r>
    </w:p>
    <w:p w14:paraId="43564238" w14:textId="77777777" w:rsidR="007D3C51" w:rsidRPr="00CB3A5B" w:rsidRDefault="00173981">
      <w:pPr>
        <w:rPr>
          <w:color w:val="000000" w:themeColor="text1"/>
        </w:rPr>
      </w:pPr>
      <w:r w:rsidRPr="00CB3A5B">
        <w:rPr>
          <w:color w:val="000000" w:themeColor="text1"/>
        </w:rPr>
        <w:t>第百十八条の五　前条に規定する船舶であつて、第一条第二項第一号又は第二号に掲げる船舶に該当するもの（以下この条において「特定小型船舶」という。）の所有者（船舶共有の場合は船舶管理人、船舶貸借の場合は船舶借入人。以下この条、第百三十一条の二及び第百三十五条第二項において「特定小型船舶所有者」という。）は、特定小型船舶の乗組員（当該特定小型船舶に乗り組ませようとする者を含む。）について、国土交通省令で定めるところにより、特定教育訓練を実施しなければならない。</w:t>
      </w:r>
    </w:p>
    <w:p w14:paraId="5F37296C" w14:textId="3B7FB82D" w:rsidR="007D3C51" w:rsidRPr="00CB3A5B" w:rsidRDefault="00173981">
      <w:pPr>
        <w:rPr>
          <w:color w:val="000000" w:themeColor="text1"/>
        </w:rPr>
      </w:pPr>
      <w:r w:rsidRPr="00CB3A5B">
        <w:rPr>
          <w:color w:val="000000" w:themeColor="text1"/>
        </w:rPr>
        <w:t xml:space="preserve">Article 118-5 </w:t>
      </w:r>
      <w:r w:rsidR="00A7472A" w:rsidRPr="00CB3A5B">
        <w:rPr>
          <w:rFonts w:hint="eastAsia"/>
          <w:color w:val="000000" w:themeColor="text1"/>
        </w:rPr>
        <w:t>An owner</w:t>
      </w:r>
      <w:r w:rsidRPr="00CB3A5B">
        <w:rPr>
          <w:color w:val="000000" w:themeColor="text1"/>
        </w:rPr>
        <w:t xml:space="preserve"> of </w:t>
      </w:r>
      <w:r w:rsidR="00A7472A" w:rsidRPr="00CB3A5B">
        <w:rPr>
          <w:rFonts w:hint="eastAsia"/>
          <w:color w:val="000000" w:themeColor="text1"/>
        </w:rPr>
        <w:t>a</w:t>
      </w:r>
      <w:r w:rsidR="00A7472A" w:rsidRPr="00CB3A5B">
        <w:rPr>
          <w:color w:val="000000" w:themeColor="text1"/>
        </w:rPr>
        <w:t xml:space="preserve"> </w:t>
      </w:r>
      <w:r w:rsidRPr="00CB3A5B">
        <w:rPr>
          <w:color w:val="000000" w:themeColor="text1"/>
        </w:rPr>
        <w:t>ship provided for in the preceding Article that fall</w:t>
      </w:r>
      <w:r w:rsidR="00A7472A" w:rsidRPr="00CB3A5B">
        <w:rPr>
          <w:rFonts w:hint="eastAsia"/>
          <w:color w:val="000000" w:themeColor="text1"/>
        </w:rPr>
        <w:t>s</w:t>
      </w:r>
      <w:r w:rsidRPr="00CB3A5B">
        <w:rPr>
          <w:color w:val="000000" w:themeColor="text1"/>
        </w:rPr>
        <w:t xml:space="preserve"> under the ships </w:t>
      </w:r>
      <w:r w:rsidR="00A7472A" w:rsidRPr="00CB3A5B">
        <w:rPr>
          <w:rFonts w:hint="eastAsia"/>
          <w:color w:val="000000" w:themeColor="text1"/>
        </w:rPr>
        <w:t>stated</w:t>
      </w:r>
      <w:r w:rsidRPr="00CB3A5B">
        <w:rPr>
          <w:color w:val="000000" w:themeColor="text1"/>
        </w:rPr>
        <w:t xml:space="preserve"> in Article 1, paragraph (2), item (</w:t>
      </w:r>
      <w:proofErr w:type="spellStart"/>
      <w:r w:rsidRPr="00CB3A5B">
        <w:rPr>
          <w:color w:val="000000" w:themeColor="text1"/>
        </w:rPr>
        <w:t>i</w:t>
      </w:r>
      <w:proofErr w:type="spellEnd"/>
      <w:r w:rsidRPr="00CB3A5B">
        <w:rPr>
          <w:color w:val="000000" w:themeColor="text1"/>
        </w:rPr>
        <w:t xml:space="preserve">) or (ii) (referred to </w:t>
      </w:r>
      <w:r w:rsidR="00A7472A" w:rsidRPr="00CB3A5B">
        <w:rPr>
          <w:rFonts w:hint="eastAsia"/>
          <w:color w:val="000000" w:themeColor="text1"/>
        </w:rPr>
        <w:t xml:space="preserve">below </w:t>
      </w:r>
      <w:r w:rsidRPr="00CB3A5B">
        <w:rPr>
          <w:color w:val="000000" w:themeColor="text1"/>
        </w:rPr>
        <w:t>as "</w:t>
      </w:r>
      <w:r w:rsidR="003A2353" w:rsidRPr="00CB3A5B">
        <w:rPr>
          <w:color w:val="000000" w:themeColor="text1"/>
        </w:rPr>
        <w:t>specified</w:t>
      </w:r>
      <w:r w:rsidR="003A2353" w:rsidRPr="00CB3A5B">
        <w:rPr>
          <w:color w:val="000000" w:themeColor="text1"/>
        </w:rPr>
        <w:t xml:space="preserve">　</w:t>
      </w:r>
      <w:r w:rsidR="003A2353" w:rsidRPr="00CB3A5B">
        <w:rPr>
          <w:color w:val="000000" w:themeColor="text1"/>
        </w:rPr>
        <w:t>small</w:t>
      </w:r>
      <w:r w:rsidRPr="00CB3A5B">
        <w:rPr>
          <w:color w:val="000000" w:themeColor="text1"/>
        </w:rPr>
        <w:t xml:space="preserve"> ship" in this Article) (</w:t>
      </w:r>
      <w:r w:rsidR="00A7472A" w:rsidRPr="00CB3A5B">
        <w:rPr>
          <w:rFonts w:hint="eastAsia"/>
          <w:color w:val="000000" w:themeColor="text1"/>
        </w:rPr>
        <w:t xml:space="preserve">if the ship is co-owned, </w:t>
      </w:r>
      <w:r w:rsidRPr="00CB3A5B">
        <w:rPr>
          <w:color w:val="000000" w:themeColor="text1"/>
        </w:rPr>
        <w:t xml:space="preserve">the </w:t>
      </w:r>
      <w:r w:rsidR="00526A4B" w:rsidRPr="00CB3A5B">
        <w:rPr>
          <w:rFonts w:hint="eastAsia"/>
          <w:color w:val="000000" w:themeColor="text1"/>
        </w:rPr>
        <w:t>ship</w:t>
      </w:r>
      <w:r w:rsidR="00526A4B" w:rsidRPr="00CB3A5B">
        <w:rPr>
          <w:color w:val="000000" w:themeColor="text1"/>
        </w:rPr>
        <w:t>’</w:t>
      </w:r>
      <w:r w:rsidR="00526A4B" w:rsidRPr="00CB3A5B">
        <w:rPr>
          <w:rFonts w:hint="eastAsia"/>
          <w:color w:val="000000" w:themeColor="text1"/>
        </w:rPr>
        <w:t>s husband</w:t>
      </w:r>
      <w:r w:rsidRPr="00CB3A5B">
        <w:rPr>
          <w:color w:val="000000" w:themeColor="text1"/>
        </w:rPr>
        <w:t>, or</w:t>
      </w:r>
      <w:r w:rsidR="00F44E61" w:rsidRPr="00CB3A5B">
        <w:rPr>
          <w:rFonts w:hint="eastAsia"/>
          <w:color w:val="000000" w:themeColor="text1"/>
        </w:rPr>
        <w:t xml:space="preserve"> if the ship is being leased,</w:t>
      </w:r>
      <w:r w:rsidRPr="00CB3A5B">
        <w:rPr>
          <w:color w:val="000000" w:themeColor="text1"/>
        </w:rPr>
        <w:t xml:space="preserve"> the lessee of the ship; referred to </w:t>
      </w:r>
      <w:r w:rsidR="00F44E61" w:rsidRPr="00CB3A5B">
        <w:rPr>
          <w:rFonts w:hint="eastAsia"/>
          <w:color w:val="000000" w:themeColor="text1"/>
        </w:rPr>
        <w:t xml:space="preserve">below </w:t>
      </w:r>
      <w:r w:rsidRPr="00CB3A5B">
        <w:rPr>
          <w:color w:val="000000" w:themeColor="text1"/>
        </w:rPr>
        <w:t xml:space="preserve">as "owner of </w:t>
      </w:r>
      <w:r w:rsidR="00F44E61" w:rsidRPr="00CB3A5B">
        <w:rPr>
          <w:rFonts w:hint="eastAsia"/>
          <w:color w:val="000000" w:themeColor="text1"/>
        </w:rPr>
        <w:t xml:space="preserve">a </w:t>
      </w:r>
      <w:r w:rsidR="003A2353" w:rsidRPr="00CB3A5B">
        <w:rPr>
          <w:color w:val="000000" w:themeColor="text1"/>
        </w:rPr>
        <w:t>specified</w:t>
      </w:r>
      <w:r w:rsidR="003A2353" w:rsidRPr="00CB3A5B">
        <w:rPr>
          <w:color w:val="000000" w:themeColor="text1"/>
        </w:rPr>
        <w:t xml:space="preserve">　</w:t>
      </w:r>
      <w:r w:rsidR="003A2353" w:rsidRPr="00CB3A5B">
        <w:rPr>
          <w:color w:val="000000" w:themeColor="text1"/>
        </w:rPr>
        <w:t>small</w:t>
      </w:r>
      <w:r w:rsidRPr="00CB3A5B">
        <w:rPr>
          <w:color w:val="000000" w:themeColor="text1"/>
        </w:rPr>
        <w:t xml:space="preserve"> ship" in this Article and in Articles 131-2 and 135, paragraph (2)) must conduct specified </w:t>
      </w:r>
      <w:r w:rsidR="00143C65" w:rsidRPr="00CB3A5B">
        <w:rPr>
          <w:rFonts w:hint="eastAsia"/>
          <w:color w:val="000000" w:themeColor="text1"/>
        </w:rPr>
        <w:t>educational</w:t>
      </w:r>
      <w:r w:rsidRPr="00CB3A5B">
        <w:rPr>
          <w:color w:val="000000" w:themeColor="text1"/>
        </w:rPr>
        <w:t xml:space="preserve"> training for </w:t>
      </w:r>
      <w:r w:rsidR="00F44E61" w:rsidRPr="00CB3A5B">
        <w:rPr>
          <w:rFonts w:hint="eastAsia"/>
          <w:color w:val="000000" w:themeColor="text1"/>
        </w:rPr>
        <w:t>a</w:t>
      </w:r>
      <w:r w:rsidR="00F44E61" w:rsidRPr="00CB3A5B">
        <w:rPr>
          <w:color w:val="000000" w:themeColor="text1"/>
        </w:rPr>
        <w:t xml:space="preserve"> </w:t>
      </w:r>
      <w:r w:rsidRPr="00CB3A5B">
        <w:rPr>
          <w:color w:val="000000" w:themeColor="text1"/>
        </w:rPr>
        <w:t xml:space="preserve">member </w:t>
      </w:r>
      <w:r w:rsidRPr="00CB3A5B">
        <w:rPr>
          <w:rFonts w:hint="eastAsia"/>
          <w:color w:val="000000" w:themeColor="text1"/>
        </w:rPr>
        <w:t xml:space="preserve">of the crew </w:t>
      </w:r>
      <w:r w:rsidRPr="00CB3A5B">
        <w:rPr>
          <w:color w:val="000000" w:themeColor="text1"/>
        </w:rPr>
        <w:t xml:space="preserve">of </w:t>
      </w:r>
      <w:r w:rsidR="00F44E61" w:rsidRPr="00CB3A5B">
        <w:rPr>
          <w:rFonts w:hint="eastAsia"/>
          <w:color w:val="000000" w:themeColor="text1"/>
        </w:rPr>
        <w:t>a</w:t>
      </w:r>
      <w:r w:rsidR="00F44E61" w:rsidRPr="00CB3A5B">
        <w:rPr>
          <w:color w:val="000000" w:themeColor="text1"/>
        </w:rPr>
        <w:t xml:space="preserve"> </w:t>
      </w:r>
      <w:r w:rsidR="003A2353" w:rsidRPr="00CB3A5B">
        <w:rPr>
          <w:color w:val="000000" w:themeColor="text1"/>
        </w:rPr>
        <w:t>specified</w:t>
      </w:r>
      <w:r w:rsidR="003A2353" w:rsidRPr="00CB3A5B">
        <w:rPr>
          <w:color w:val="000000" w:themeColor="text1"/>
        </w:rPr>
        <w:t xml:space="preserve">　</w:t>
      </w:r>
      <w:r w:rsidR="003A2353" w:rsidRPr="00CB3A5B">
        <w:rPr>
          <w:color w:val="000000" w:themeColor="text1"/>
        </w:rPr>
        <w:t>small</w:t>
      </w:r>
      <w:r w:rsidRPr="00CB3A5B">
        <w:rPr>
          <w:color w:val="000000" w:themeColor="text1"/>
        </w:rPr>
        <w:t xml:space="preserve"> ship (including </w:t>
      </w:r>
      <w:r w:rsidR="00F44E61" w:rsidRPr="00CB3A5B">
        <w:rPr>
          <w:rFonts w:hint="eastAsia"/>
          <w:color w:val="000000" w:themeColor="text1"/>
        </w:rPr>
        <w:t>for a person</w:t>
      </w:r>
      <w:r w:rsidR="00F44E61" w:rsidRPr="00CB3A5B">
        <w:rPr>
          <w:color w:val="000000" w:themeColor="text1"/>
        </w:rPr>
        <w:t xml:space="preserve"> </w:t>
      </w:r>
      <w:r w:rsidRPr="00CB3A5B">
        <w:rPr>
          <w:color w:val="000000" w:themeColor="text1"/>
        </w:rPr>
        <w:t xml:space="preserve">who </w:t>
      </w:r>
      <w:r w:rsidR="00F44E61" w:rsidRPr="00CB3A5B">
        <w:rPr>
          <w:rFonts w:hint="eastAsia"/>
          <w:color w:val="000000" w:themeColor="text1"/>
        </w:rPr>
        <w:t xml:space="preserve">the shipowner </w:t>
      </w:r>
      <w:r w:rsidRPr="00CB3A5B">
        <w:rPr>
          <w:color w:val="000000" w:themeColor="text1"/>
        </w:rPr>
        <w:t>intend</w:t>
      </w:r>
      <w:r w:rsidR="00F44E61" w:rsidRPr="00CB3A5B">
        <w:rPr>
          <w:rFonts w:hint="eastAsia"/>
          <w:color w:val="000000" w:themeColor="text1"/>
        </w:rPr>
        <w:t>s</w:t>
      </w:r>
      <w:r w:rsidRPr="00CB3A5B">
        <w:rPr>
          <w:color w:val="000000" w:themeColor="text1"/>
        </w:rPr>
        <w:t xml:space="preserve"> to </w:t>
      </w:r>
      <w:r w:rsidR="00F44E61" w:rsidRPr="00CB3A5B">
        <w:rPr>
          <w:rFonts w:hint="eastAsia"/>
          <w:color w:val="000000" w:themeColor="text1"/>
        </w:rPr>
        <w:t xml:space="preserve">have </w:t>
      </w:r>
      <w:r w:rsidRPr="00CB3A5B">
        <w:rPr>
          <w:color w:val="000000" w:themeColor="text1"/>
        </w:rPr>
        <w:t xml:space="preserve">board the </w:t>
      </w:r>
      <w:r w:rsidR="003A2353" w:rsidRPr="00CB3A5B">
        <w:rPr>
          <w:color w:val="000000" w:themeColor="text1"/>
        </w:rPr>
        <w:t>specified</w:t>
      </w:r>
      <w:r w:rsidR="003A2353" w:rsidRPr="00CB3A5B">
        <w:rPr>
          <w:color w:val="000000" w:themeColor="text1"/>
        </w:rPr>
        <w:t xml:space="preserve">　</w:t>
      </w:r>
      <w:r w:rsidR="003A2353" w:rsidRPr="00CB3A5B">
        <w:rPr>
          <w:color w:val="000000" w:themeColor="text1"/>
        </w:rPr>
        <w:t>small</w:t>
      </w:r>
      <w:r w:rsidRPr="00CB3A5B">
        <w:rPr>
          <w:color w:val="000000" w:themeColor="text1"/>
        </w:rPr>
        <w:t xml:space="preserve"> ship), pursuant to the provisions of Order of the Ministry of Land, Infrastructure, Transport and Tourism.</w:t>
      </w:r>
    </w:p>
    <w:p w14:paraId="623CEE39" w14:textId="51211B77" w:rsidR="007D3C51" w:rsidRPr="00CB3A5B" w:rsidRDefault="00F44E61">
      <w:pPr>
        <w:rPr>
          <w:color w:val="000000" w:themeColor="text1"/>
        </w:rPr>
      </w:pPr>
      <w:r w:rsidRPr="00CB3A5B">
        <w:rPr>
          <w:rFonts w:hint="eastAsia"/>
          <w:color w:val="000000" w:themeColor="text1"/>
        </w:rPr>
        <w:t xml:space="preserve">２　</w:t>
      </w:r>
      <w:r w:rsidR="00173981" w:rsidRPr="00CB3A5B">
        <w:rPr>
          <w:color w:val="000000" w:themeColor="text1"/>
        </w:rPr>
        <w:t>国土交通大臣は、前項の規定に違反する事実があると認めるときは、特定小型船舶所有者に対し、その違反を是正するため必要な措置をとるべきことを命ずることができる。</w:t>
      </w:r>
    </w:p>
    <w:p w14:paraId="568BE051" w14:textId="0BA997EC" w:rsidR="007D3C51" w:rsidRPr="00CB3A5B" w:rsidRDefault="00F44E61">
      <w:pPr>
        <w:rPr>
          <w:color w:val="000000" w:themeColor="text1"/>
        </w:rPr>
      </w:pPr>
      <w:r w:rsidRPr="00CB3A5B">
        <w:rPr>
          <w:rFonts w:hint="eastAsia"/>
          <w:color w:val="000000" w:themeColor="text1"/>
        </w:rPr>
        <w:t xml:space="preserve">(2) </w:t>
      </w:r>
      <w:r w:rsidR="004F1DCD" w:rsidRPr="00CB3A5B">
        <w:rPr>
          <w:rFonts w:hint="eastAsia"/>
          <w:color w:val="000000" w:themeColor="text1"/>
        </w:rPr>
        <w:t>When</w:t>
      </w:r>
      <w:r w:rsidR="00173981" w:rsidRPr="00CB3A5B">
        <w:rPr>
          <w:color w:val="000000" w:themeColor="text1"/>
        </w:rPr>
        <w:t xml:space="preserve"> the Minister of Land, Infrastructure, Transport and Tourism finds that there </w:t>
      </w:r>
      <w:r w:rsidR="00BB3158" w:rsidRPr="00CB3A5B">
        <w:rPr>
          <w:rFonts w:hint="eastAsia"/>
          <w:color w:val="000000" w:themeColor="text1"/>
        </w:rPr>
        <w:t>has been a</w:t>
      </w:r>
      <w:r w:rsidR="00173981" w:rsidRPr="00CB3A5B">
        <w:rPr>
          <w:color w:val="000000" w:themeColor="text1"/>
        </w:rPr>
        <w:t xml:space="preserve"> violation of the provisions of the preceding paragraph, the Minister may order the owner of a </w:t>
      </w:r>
      <w:r w:rsidR="003A2353" w:rsidRPr="00CB3A5B">
        <w:rPr>
          <w:color w:val="000000" w:themeColor="text1"/>
        </w:rPr>
        <w:t>specified</w:t>
      </w:r>
      <w:r w:rsidR="003A2353" w:rsidRPr="00CB3A5B">
        <w:rPr>
          <w:color w:val="000000" w:themeColor="text1"/>
        </w:rPr>
        <w:t xml:space="preserve">　</w:t>
      </w:r>
      <w:r w:rsidR="003A2353" w:rsidRPr="00CB3A5B">
        <w:rPr>
          <w:color w:val="000000" w:themeColor="text1"/>
        </w:rPr>
        <w:t>small</w:t>
      </w:r>
      <w:r w:rsidR="00173981" w:rsidRPr="00CB3A5B">
        <w:rPr>
          <w:color w:val="000000" w:themeColor="text1"/>
        </w:rPr>
        <w:t xml:space="preserve"> </w:t>
      </w:r>
      <w:r w:rsidR="00BB3158" w:rsidRPr="00CB3A5B">
        <w:rPr>
          <w:rFonts w:hint="eastAsia"/>
          <w:color w:val="000000" w:themeColor="text1"/>
        </w:rPr>
        <w:t>ship</w:t>
      </w:r>
      <w:r w:rsidR="00BB3158" w:rsidRPr="00CB3A5B">
        <w:rPr>
          <w:color w:val="000000" w:themeColor="text1"/>
        </w:rPr>
        <w:t xml:space="preserve"> </w:t>
      </w:r>
      <w:r w:rsidR="00173981" w:rsidRPr="00CB3A5B">
        <w:rPr>
          <w:color w:val="000000" w:themeColor="text1"/>
        </w:rPr>
        <w:t>to take necessary measures to rectify the violation.</w:t>
      </w:r>
    </w:p>
    <w:p w14:paraId="4F295493" w14:textId="3B101B62" w:rsidR="007D3C51" w:rsidRPr="00CB3A5B" w:rsidRDefault="005E6579">
      <w:pPr>
        <w:rPr>
          <w:color w:val="000000" w:themeColor="text1"/>
        </w:rPr>
      </w:pPr>
      <w:r w:rsidRPr="00CB3A5B">
        <w:rPr>
          <w:rFonts w:hint="eastAsia"/>
          <w:color w:val="000000" w:themeColor="text1"/>
        </w:rPr>
        <w:t xml:space="preserve">３　</w:t>
      </w:r>
      <w:r w:rsidR="00173981" w:rsidRPr="00CB3A5B">
        <w:rPr>
          <w:color w:val="000000" w:themeColor="text1"/>
        </w:rPr>
        <w:t>国土交通大臣は、前項の規定に基づく命令を発したにもかかわらず、特定小型船舶所有者がその命令に従わない場合において、特定小型船舶の航海の安全を確保するため特に必要があると認めるときは、その特定小型船舶の航行の停止を命じ、又はその航行を差し止めることができる。この場合において、その特定小型船舶が航行中であるときは、国土交通大臣は、その特定小型船舶の入港すべき港を指定することができる。</w:t>
      </w:r>
    </w:p>
    <w:p w14:paraId="7F9E5A60" w14:textId="58DEBFA0" w:rsidR="007D3C51" w:rsidRPr="00CB3A5B" w:rsidRDefault="005E6579">
      <w:pPr>
        <w:rPr>
          <w:color w:val="000000" w:themeColor="text1"/>
        </w:rPr>
      </w:pPr>
      <w:r w:rsidRPr="00CB3A5B">
        <w:rPr>
          <w:rFonts w:hint="eastAsia"/>
          <w:color w:val="000000" w:themeColor="text1"/>
        </w:rPr>
        <w:t xml:space="preserve">(3) </w:t>
      </w:r>
      <w:r w:rsidR="00173981" w:rsidRPr="00CB3A5B">
        <w:rPr>
          <w:color w:val="000000" w:themeColor="text1"/>
        </w:rPr>
        <w:t xml:space="preserve">If an owner of a </w:t>
      </w:r>
      <w:r w:rsidR="003A2353" w:rsidRPr="00CB3A5B">
        <w:rPr>
          <w:color w:val="000000" w:themeColor="text1"/>
        </w:rPr>
        <w:t>specified</w:t>
      </w:r>
      <w:r w:rsidR="003A2353" w:rsidRPr="00CB3A5B">
        <w:rPr>
          <w:color w:val="000000" w:themeColor="text1"/>
        </w:rPr>
        <w:t xml:space="preserve">　</w:t>
      </w:r>
      <w:r w:rsidR="003A2353" w:rsidRPr="00CB3A5B">
        <w:rPr>
          <w:color w:val="000000" w:themeColor="text1"/>
        </w:rPr>
        <w:t>small</w:t>
      </w:r>
      <w:r w:rsidR="00173981" w:rsidRPr="00CB3A5B">
        <w:rPr>
          <w:color w:val="000000" w:themeColor="text1"/>
        </w:rPr>
        <w:t xml:space="preserve"> </w:t>
      </w:r>
      <w:r w:rsidR="000F17FB" w:rsidRPr="00CB3A5B">
        <w:rPr>
          <w:rFonts w:hint="eastAsia"/>
          <w:color w:val="000000" w:themeColor="text1"/>
        </w:rPr>
        <w:t>ship</w:t>
      </w:r>
      <w:r w:rsidR="000F17FB" w:rsidRPr="00CB3A5B">
        <w:rPr>
          <w:color w:val="000000" w:themeColor="text1"/>
        </w:rPr>
        <w:t xml:space="preserve"> </w:t>
      </w:r>
      <w:r w:rsidR="00173981" w:rsidRPr="00CB3A5B">
        <w:rPr>
          <w:color w:val="000000" w:themeColor="text1"/>
        </w:rPr>
        <w:t xml:space="preserve">does not comply with an order issued pursuant to the provisions of the preceding paragraph and </w:t>
      </w:r>
      <w:r w:rsidR="004F1DCD" w:rsidRPr="00CB3A5B">
        <w:rPr>
          <w:rFonts w:hint="eastAsia"/>
          <w:color w:val="000000" w:themeColor="text1"/>
        </w:rPr>
        <w:t xml:space="preserve">when </w:t>
      </w:r>
      <w:r w:rsidR="00173981" w:rsidRPr="00CB3A5B">
        <w:rPr>
          <w:color w:val="000000" w:themeColor="text1"/>
        </w:rPr>
        <w:t xml:space="preserve">the Minister of </w:t>
      </w:r>
      <w:r w:rsidR="00173981" w:rsidRPr="00CB3A5B">
        <w:rPr>
          <w:color w:val="000000" w:themeColor="text1"/>
        </w:rPr>
        <w:lastRenderedPageBreak/>
        <w:t xml:space="preserve">Land, Infrastructure, Transport and Tourism finds it particularly necessary for ensuring </w:t>
      </w:r>
      <w:r w:rsidR="003C05E3" w:rsidRPr="00CB3A5B">
        <w:rPr>
          <w:rFonts w:hint="eastAsia"/>
          <w:color w:val="000000" w:themeColor="text1"/>
        </w:rPr>
        <w:t>that</w:t>
      </w:r>
      <w:r w:rsidR="00173981" w:rsidRPr="00CB3A5B">
        <w:rPr>
          <w:color w:val="000000" w:themeColor="text1"/>
        </w:rPr>
        <w:t xml:space="preserve"> the </w:t>
      </w:r>
      <w:r w:rsidR="003A2353" w:rsidRPr="00CB3A5B">
        <w:rPr>
          <w:color w:val="000000" w:themeColor="text1"/>
        </w:rPr>
        <w:t>specified</w:t>
      </w:r>
      <w:r w:rsidR="003A2353" w:rsidRPr="00CB3A5B">
        <w:rPr>
          <w:color w:val="000000" w:themeColor="text1"/>
        </w:rPr>
        <w:t xml:space="preserve">　</w:t>
      </w:r>
      <w:r w:rsidR="003A2353" w:rsidRPr="00CB3A5B">
        <w:rPr>
          <w:color w:val="000000" w:themeColor="text1"/>
        </w:rPr>
        <w:t>small</w:t>
      </w:r>
      <w:r w:rsidR="00173981" w:rsidRPr="00CB3A5B">
        <w:rPr>
          <w:color w:val="000000" w:themeColor="text1"/>
        </w:rPr>
        <w:t xml:space="preserve"> </w:t>
      </w:r>
      <w:r w:rsidR="003C05E3" w:rsidRPr="00CB3A5B">
        <w:rPr>
          <w:rFonts w:hint="eastAsia"/>
          <w:color w:val="000000" w:themeColor="text1"/>
        </w:rPr>
        <w:t>ship is navigated safely</w:t>
      </w:r>
      <w:r w:rsidR="00173981" w:rsidRPr="00CB3A5B">
        <w:rPr>
          <w:color w:val="000000" w:themeColor="text1"/>
        </w:rPr>
        <w:t xml:space="preserve">, the Minister may order the navigation of the </w:t>
      </w:r>
      <w:r w:rsidR="003A2353" w:rsidRPr="00CB3A5B">
        <w:rPr>
          <w:color w:val="000000" w:themeColor="text1"/>
        </w:rPr>
        <w:t>specified</w:t>
      </w:r>
      <w:r w:rsidR="003A2353" w:rsidRPr="00CB3A5B">
        <w:rPr>
          <w:color w:val="000000" w:themeColor="text1"/>
        </w:rPr>
        <w:t xml:space="preserve">　</w:t>
      </w:r>
      <w:r w:rsidR="003A2353" w:rsidRPr="00CB3A5B">
        <w:rPr>
          <w:color w:val="000000" w:themeColor="text1"/>
        </w:rPr>
        <w:t>small</w:t>
      </w:r>
      <w:r w:rsidR="00173981" w:rsidRPr="00CB3A5B">
        <w:rPr>
          <w:color w:val="000000" w:themeColor="text1"/>
        </w:rPr>
        <w:t xml:space="preserve"> </w:t>
      </w:r>
      <w:r w:rsidR="003C05E3" w:rsidRPr="00CB3A5B">
        <w:rPr>
          <w:rFonts w:hint="eastAsia"/>
          <w:color w:val="000000" w:themeColor="text1"/>
        </w:rPr>
        <w:t>ship to be suspended</w:t>
      </w:r>
      <w:r w:rsidR="003C05E3" w:rsidRPr="00CB3A5B">
        <w:rPr>
          <w:color w:val="000000" w:themeColor="text1"/>
        </w:rPr>
        <w:t xml:space="preserve"> </w:t>
      </w:r>
      <w:r w:rsidR="00173981" w:rsidRPr="00CB3A5B">
        <w:rPr>
          <w:color w:val="000000" w:themeColor="text1"/>
        </w:rPr>
        <w:t xml:space="preserve">or </w:t>
      </w:r>
      <w:r w:rsidR="00A567C5" w:rsidRPr="00CB3A5B">
        <w:rPr>
          <w:rFonts w:hint="eastAsia"/>
          <w:color w:val="000000" w:themeColor="text1"/>
        </w:rPr>
        <w:t>prohibit</w:t>
      </w:r>
      <w:r w:rsidR="00A567C5" w:rsidRPr="00CB3A5B">
        <w:rPr>
          <w:color w:val="000000" w:themeColor="text1"/>
        </w:rPr>
        <w:t xml:space="preserve"> </w:t>
      </w:r>
      <w:r w:rsidR="00173981" w:rsidRPr="00CB3A5B">
        <w:rPr>
          <w:color w:val="000000" w:themeColor="text1"/>
        </w:rPr>
        <w:t xml:space="preserve">its navigation. In this case, when the </w:t>
      </w:r>
      <w:r w:rsidR="003A2353" w:rsidRPr="00CB3A5B">
        <w:rPr>
          <w:color w:val="000000" w:themeColor="text1"/>
        </w:rPr>
        <w:t>specified</w:t>
      </w:r>
      <w:r w:rsidR="003A2353" w:rsidRPr="00CB3A5B">
        <w:rPr>
          <w:color w:val="000000" w:themeColor="text1"/>
        </w:rPr>
        <w:t xml:space="preserve">　</w:t>
      </w:r>
      <w:r w:rsidR="003A2353" w:rsidRPr="00CB3A5B">
        <w:rPr>
          <w:color w:val="000000" w:themeColor="text1"/>
        </w:rPr>
        <w:t>small</w:t>
      </w:r>
      <w:r w:rsidR="00173981" w:rsidRPr="00CB3A5B">
        <w:rPr>
          <w:color w:val="000000" w:themeColor="text1"/>
        </w:rPr>
        <w:t xml:space="preserve"> </w:t>
      </w:r>
      <w:r w:rsidR="003C05E3" w:rsidRPr="00CB3A5B">
        <w:rPr>
          <w:rFonts w:hint="eastAsia"/>
          <w:color w:val="000000" w:themeColor="text1"/>
        </w:rPr>
        <w:t>ship</w:t>
      </w:r>
      <w:r w:rsidR="003C05E3" w:rsidRPr="00CB3A5B">
        <w:rPr>
          <w:color w:val="000000" w:themeColor="text1"/>
        </w:rPr>
        <w:t xml:space="preserve"> </w:t>
      </w:r>
      <w:r w:rsidR="00173981" w:rsidRPr="00CB3A5B">
        <w:rPr>
          <w:color w:val="000000" w:themeColor="text1"/>
        </w:rPr>
        <w:t xml:space="preserve">is in navigation, the Minister of Land, Infrastructure, Transport and Tourism may designate the port to which the </w:t>
      </w:r>
      <w:r w:rsidR="003A2353" w:rsidRPr="00CB3A5B">
        <w:rPr>
          <w:color w:val="000000" w:themeColor="text1"/>
        </w:rPr>
        <w:t>specified</w:t>
      </w:r>
      <w:r w:rsidR="003A2353" w:rsidRPr="00CB3A5B">
        <w:rPr>
          <w:color w:val="000000" w:themeColor="text1"/>
        </w:rPr>
        <w:t xml:space="preserve">　</w:t>
      </w:r>
      <w:r w:rsidR="003A2353" w:rsidRPr="00CB3A5B">
        <w:rPr>
          <w:color w:val="000000" w:themeColor="text1"/>
        </w:rPr>
        <w:t>small</w:t>
      </w:r>
      <w:r w:rsidR="00173981" w:rsidRPr="00CB3A5B">
        <w:rPr>
          <w:color w:val="000000" w:themeColor="text1"/>
        </w:rPr>
        <w:t xml:space="preserve"> </w:t>
      </w:r>
      <w:r w:rsidR="003C05E3" w:rsidRPr="00CB3A5B">
        <w:rPr>
          <w:rFonts w:hint="eastAsia"/>
          <w:color w:val="000000" w:themeColor="text1"/>
        </w:rPr>
        <w:t>ship</w:t>
      </w:r>
      <w:r w:rsidR="003C05E3" w:rsidRPr="00CB3A5B">
        <w:rPr>
          <w:color w:val="000000" w:themeColor="text1"/>
        </w:rPr>
        <w:t xml:space="preserve"> </w:t>
      </w:r>
      <w:r w:rsidR="00587D90" w:rsidRPr="00CB3A5B">
        <w:rPr>
          <w:rFonts w:hint="eastAsia"/>
          <w:color w:val="000000" w:themeColor="text1"/>
        </w:rPr>
        <w:t xml:space="preserve">is to </w:t>
      </w:r>
      <w:r w:rsidR="00173981" w:rsidRPr="00CB3A5B">
        <w:rPr>
          <w:color w:val="000000" w:themeColor="text1"/>
        </w:rPr>
        <w:t>enter.</w:t>
      </w:r>
    </w:p>
    <w:p w14:paraId="78FDFFF2" w14:textId="3199AEB9" w:rsidR="007D3C51" w:rsidRPr="00CB3A5B" w:rsidRDefault="005E6579">
      <w:pPr>
        <w:rPr>
          <w:color w:val="000000" w:themeColor="text1"/>
        </w:rPr>
      </w:pPr>
      <w:r w:rsidRPr="00CB3A5B">
        <w:rPr>
          <w:rFonts w:hint="eastAsia"/>
          <w:color w:val="000000" w:themeColor="text1"/>
        </w:rPr>
        <w:t xml:space="preserve">４　</w:t>
      </w:r>
      <w:r w:rsidR="00173981" w:rsidRPr="00CB3A5B">
        <w:rPr>
          <w:color w:val="000000" w:themeColor="text1"/>
        </w:rPr>
        <w:t>国土交通大臣は、前項の規定による処分に係る特定小型船舶について、第二項に規定する事実がなくなつたと認めるときは、直ちにその処分を取り消さなければならない。</w:t>
      </w:r>
    </w:p>
    <w:p w14:paraId="4350D67B" w14:textId="3D6F90C9" w:rsidR="007D3C51" w:rsidRPr="00CB3A5B" w:rsidRDefault="005E6579">
      <w:pPr>
        <w:rPr>
          <w:color w:val="000000" w:themeColor="text1"/>
        </w:rPr>
      </w:pPr>
      <w:r w:rsidRPr="00CB3A5B">
        <w:rPr>
          <w:rFonts w:hint="eastAsia"/>
          <w:color w:val="000000" w:themeColor="text1"/>
        </w:rPr>
        <w:t xml:space="preserve">(4) </w:t>
      </w:r>
      <w:r w:rsidR="004F1DCD" w:rsidRPr="00CB3A5B">
        <w:rPr>
          <w:rFonts w:hint="eastAsia"/>
          <w:color w:val="000000" w:themeColor="text1"/>
        </w:rPr>
        <w:t>When</w:t>
      </w:r>
      <w:r w:rsidR="004C5A18" w:rsidRPr="00CB3A5B">
        <w:rPr>
          <w:color w:val="000000" w:themeColor="text1"/>
        </w:rPr>
        <w:t xml:space="preserve"> </w:t>
      </w:r>
      <w:r w:rsidR="00173981" w:rsidRPr="00CB3A5B">
        <w:rPr>
          <w:color w:val="000000" w:themeColor="text1"/>
        </w:rPr>
        <w:t xml:space="preserve">the Minister of Land, Infrastructure, Transport and Tourism finds that the fact prescribed in paragraph (2) no longer exists with regard to the </w:t>
      </w:r>
      <w:r w:rsidR="003A2353" w:rsidRPr="00CB3A5B">
        <w:rPr>
          <w:color w:val="000000" w:themeColor="text1"/>
        </w:rPr>
        <w:t>specified</w:t>
      </w:r>
      <w:r w:rsidR="003A2353" w:rsidRPr="00CB3A5B">
        <w:rPr>
          <w:color w:val="000000" w:themeColor="text1"/>
        </w:rPr>
        <w:t xml:space="preserve">　</w:t>
      </w:r>
      <w:r w:rsidR="003A2353" w:rsidRPr="00CB3A5B">
        <w:rPr>
          <w:color w:val="000000" w:themeColor="text1"/>
        </w:rPr>
        <w:t>small</w:t>
      </w:r>
      <w:r w:rsidR="00173981" w:rsidRPr="00CB3A5B">
        <w:rPr>
          <w:color w:val="000000" w:themeColor="text1"/>
        </w:rPr>
        <w:t xml:space="preserve"> </w:t>
      </w:r>
      <w:r w:rsidR="004C5A18" w:rsidRPr="00CB3A5B">
        <w:rPr>
          <w:rFonts w:hint="eastAsia"/>
          <w:color w:val="000000" w:themeColor="text1"/>
        </w:rPr>
        <w:t>ship</w:t>
      </w:r>
      <w:r w:rsidR="004C5A18" w:rsidRPr="00CB3A5B">
        <w:rPr>
          <w:color w:val="000000" w:themeColor="text1"/>
        </w:rPr>
        <w:t xml:space="preserve"> </w:t>
      </w:r>
      <w:r w:rsidR="00D2611C" w:rsidRPr="00CB3A5B">
        <w:rPr>
          <w:rFonts w:hint="eastAsia"/>
          <w:color w:val="000000" w:themeColor="text1"/>
        </w:rPr>
        <w:t>related</w:t>
      </w:r>
      <w:r w:rsidR="00D2611C" w:rsidRPr="00CB3A5B">
        <w:rPr>
          <w:color w:val="000000" w:themeColor="text1"/>
        </w:rPr>
        <w:t xml:space="preserve"> </w:t>
      </w:r>
      <w:r w:rsidR="00173981" w:rsidRPr="00CB3A5B">
        <w:rPr>
          <w:color w:val="000000" w:themeColor="text1"/>
        </w:rPr>
        <w:t xml:space="preserve">to the disposition pursuant to the provisions of the preceding paragraph, the Minister must immediately </w:t>
      </w:r>
      <w:r w:rsidR="00324C0B" w:rsidRPr="00CB3A5B">
        <w:rPr>
          <w:rFonts w:hint="eastAsia"/>
          <w:color w:val="000000" w:themeColor="text1"/>
        </w:rPr>
        <w:t>void</w:t>
      </w:r>
      <w:r w:rsidR="00324C0B" w:rsidRPr="00CB3A5B">
        <w:rPr>
          <w:color w:val="000000" w:themeColor="text1"/>
        </w:rPr>
        <w:t xml:space="preserve"> </w:t>
      </w:r>
      <w:r w:rsidR="00173981" w:rsidRPr="00CB3A5B">
        <w:rPr>
          <w:color w:val="000000" w:themeColor="text1"/>
        </w:rPr>
        <w:t>the disposition.</w:t>
      </w:r>
    </w:p>
    <w:p w14:paraId="0F41185C" w14:textId="408BF115" w:rsidR="007D3C51" w:rsidRPr="00CB3A5B" w:rsidRDefault="005E6579">
      <w:pPr>
        <w:rPr>
          <w:color w:val="000000" w:themeColor="text1"/>
        </w:rPr>
      </w:pPr>
      <w:r w:rsidRPr="00CB3A5B">
        <w:rPr>
          <w:rFonts w:hint="eastAsia"/>
          <w:color w:val="000000" w:themeColor="text1"/>
        </w:rPr>
        <w:t xml:space="preserve">５　</w:t>
      </w:r>
      <w:r w:rsidR="00B04B06" w:rsidRPr="00CB3A5B">
        <w:rPr>
          <w:color w:val="000000" w:themeColor="text1"/>
        </w:rPr>
        <w:t>船員</w:t>
      </w:r>
      <w:r w:rsidR="00173981" w:rsidRPr="00CB3A5B">
        <w:rPr>
          <w:color w:val="000000" w:themeColor="text1"/>
        </w:rPr>
        <w:t>労務官は、必要があると認めるときは、特定小型船舶所有者に対し、第一項の規定の遵守に関し注意を喚起し、又は勧告をすることができる。</w:t>
      </w:r>
    </w:p>
    <w:p w14:paraId="4F503592" w14:textId="7B32A75C" w:rsidR="007D3C51" w:rsidRPr="00CB3A5B" w:rsidRDefault="005E6579">
      <w:pPr>
        <w:rPr>
          <w:color w:val="000000" w:themeColor="text1"/>
        </w:rPr>
      </w:pPr>
      <w:r w:rsidRPr="00CB3A5B">
        <w:rPr>
          <w:rFonts w:hint="eastAsia"/>
          <w:color w:val="000000" w:themeColor="text1"/>
        </w:rPr>
        <w:t xml:space="preserve">(5) </w:t>
      </w:r>
      <w:r w:rsidR="004F1DCD" w:rsidRPr="00CB3A5B">
        <w:rPr>
          <w:rFonts w:hint="eastAsia"/>
          <w:color w:val="000000" w:themeColor="text1"/>
        </w:rPr>
        <w:t>When</w:t>
      </w:r>
      <w:r w:rsidR="00DF790D" w:rsidRPr="00CB3A5B">
        <w:rPr>
          <w:rFonts w:hint="eastAsia"/>
          <w:color w:val="000000" w:themeColor="text1"/>
        </w:rPr>
        <w:t xml:space="preserve"> </w:t>
      </w:r>
      <w:r w:rsidR="00C860BC" w:rsidRPr="00CB3A5B">
        <w:rPr>
          <w:rFonts w:hint="eastAsia"/>
          <w:color w:val="000000" w:themeColor="text1"/>
        </w:rPr>
        <w:t xml:space="preserve">a </w:t>
      </w:r>
      <w:r w:rsidR="00B04B06" w:rsidRPr="00CB3A5B">
        <w:rPr>
          <w:color w:val="000000" w:themeColor="text1"/>
        </w:rPr>
        <w:t>mariner</w:t>
      </w:r>
      <w:r w:rsidR="00173981" w:rsidRPr="00CB3A5B">
        <w:rPr>
          <w:color w:val="000000" w:themeColor="text1"/>
        </w:rPr>
        <w:t xml:space="preserve">s' labor </w:t>
      </w:r>
      <w:r w:rsidR="00EF0141" w:rsidRPr="00CB3A5B">
        <w:rPr>
          <w:rFonts w:hint="eastAsia"/>
          <w:color w:val="000000" w:themeColor="text1"/>
        </w:rPr>
        <w:t>inspector</w:t>
      </w:r>
      <w:r w:rsidR="00C860BC" w:rsidRPr="00CB3A5B">
        <w:rPr>
          <w:rFonts w:hint="eastAsia"/>
          <w:color w:val="000000" w:themeColor="text1"/>
        </w:rPr>
        <w:t xml:space="preserve"> </w:t>
      </w:r>
      <w:r w:rsidR="00DF790D" w:rsidRPr="00CB3A5B">
        <w:rPr>
          <w:rFonts w:hint="eastAsia"/>
          <w:color w:val="000000" w:themeColor="text1"/>
        </w:rPr>
        <w:t>finds it necessary, the officer</w:t>
      </w:r>
      <w:r w:rsidR="00745087" w:rsidRPr="00CB3A5B">
        <w:rPr>
          <w:color w:val="000000" w:themeColor="text1"/>
        </w:rPr>
        <w:t xml:space="preserve"> </w:t>
      </w:r>
      <w:r w:rsidR="00173981" w:rsidRPr="00CB3A5B">
        <w:rPr>
          <w:color w:val="000000" w:themeColor="text1"/>
        </w:rPr>
        <w:t xml:space="preserve">may call the attention of or give </w:t>
      </w:r>
      <w:r w:rsidR="00DF790D" w:rsidRPr="00CB3A5B">
        <w:rPr>
          <w:rFonts w:hint="eastAsia"/>
          <w:color w:val="000000" w:themeColor="text1"/>
        </w:rPr>
        <w:t xml:space="preserve">a </w:t>
      </w:r>
      <w:r w:rsidR="00173981" w:rsidRPr="00CB3A5B">
        <w:rPr>
          <w:color w:val="000000" w:themeColor="text1"/>
        </w:rPr>
        <w:t>recommendation to a</w:t>
      </w:r>
      <w:r w:rsidR="00DF790D" w:rsidRPr="00CB3A5B">
        <w:rPr>
          <w:rFonts w:hint="eastAsia"/>
          <w:color w:val="000000" w:themeColor="text1"/>
        </w:rPr>
        <w:t>n owner of a</w:t>
      </w:r>
      <w:r w:rsidR="00173981" w:rsidRPr="00CB3A5B">
        <w:rPr>
          <w:color w:val="000000" w:themeColor="text1"/>
        </w:rPr>
        <w:t xml:space="preserve"> </w:t>
      </w:r>
      <w:r w:rsidR="003A2353" w:rsidRPr="00CB3A5B">
        <w:rPr>
          <w:color w:val="000000" w:themeColor="text1"/>
        </w:rPr>
        <w:t>specified</w:t>
      </w:r>
      <w:r w:rsidR="003A2353" w:rsidRPr="00CB3A5B">
        <w:rPr>
          <w:color w:val="000000" w:themeColor="text1"/>
        </w:rPr>
        <w:t xml:space="preserve">　</w:t>
      </w:r>
      <w:r w:rsidR="003A2353" w:rsidRPr="00CB3A5B">
        <w:rPr>
          <w:color w:val="000000" w:themeColor="text1"/>
        </w:rPr>
        <w:t>small</w:t>
      </w:r>
      <w:r w:rsidR="00173981" w:rsidRPr="00CB3A5B">
        <w:rPr>
          <w:color w:val="000000" w:themeColor="text1"/>
        </w:rPr>
        <w:t xml:space="preserve"> </w:t>
      </w:r>
      <w:r w:rsidR="00DF790D" w:rsidRPr="00CB3A5B">
        <w:rPr>
          <w:rFonts w:hint="eastAsia"/>
          <w:color w:val="000000" w:themeColor="text1"/>
        </w:rPr>
        <w:t>ship</w:t>
      </w:r>
      <w:r w:rsidR="00DF790D" w:rsidRPr="00CB3A5B">
        <w:rPr>
          <w:color w:val="000000" w:themeColor="text1"/>
        </w:rPr>
        <w:t xml:space="preserve"> </w:t>
      </w:r>
      <w:r w:rsidR="00173981" w:rsidRPr="00CB3A5B">
        <w:rPr>
          <w:color w:val="000000" w:themeColor="text1"/>
        </w:rPr>
        <w:t>with regard to compliance with the provisions of paragraph (1).</w:t>
      </w:r>
    </w:p>
    <w:p w14:paraId="53240C10" w14:textId="77777777" w:rsidR="007D3C51" w:rsidRPr="00CB3A5B" w:rsidRDefault="00173981">
      <w:pPr>
        <w:rPr>
          <w:color w:val="000000" w:themeColor="text1"/>
        </w:rPr>
      </w:pPr>
      <w:r w:rsidRPr="00CB3A5B">
        <w:rPr>
          <w:color w:val="000000" w:themeColor="text1"/>
        </w:rPr>
        <w:t>（船内苦情処理手続）</w:t>
      </w:r>
    </w:p>
    <w:p w14:paraId="28EF9C7A" w14:textId="27418A63" w:rsidR="007D3C51" w:rsidRPr="00CB3A5B" w:rsidRDefault="00173981">
      <w:pPr>
        <w:rPr>
          <w:color w:val="000000" w:themeColor="text1"/>
        </w:rPr>
      </w:pPr>
      <w:r w:rsidRPr="00CB3A5B">
        <w:rPr>
          <w:color w:val="000000" w:themeColor="text1"/>
        </w:rPr>
        <w:t>(</w:t>
      </w:r>
      <w:r w:rsidR="00456C90" w:rsidRPr="00CB3A5B">
        <w:rPr>
          <w:rFonts w:hint="eastAsia"/>
          <w:color w:val="000000" w:themeColor="text1"/>
        </w:rPr>
        <w:t xml:space="preserve">Procedures for Processing </w:t>
      </w:r>
      <w:r w:rsidRPr="00CB3A5B">
        <w:rPr>
          <w:color w:val="000000" w:themeColor="text1"/>
        </w:rPr>
        <w:t>On-Board Complaint</w:t>
      </w:r>
      <w:r w:rsidR="00456C90" w:rsidRPr="00CB3A5B">
        <w:rPr>
          <w:rFonts w:hint="eastAsia"/>
          <w:color w:val="000000" w:themeColor="text1"/>
        </w:rPr>
        <w:t>s</w:t>
      </w:r>
      <w:r w:rsidRPr="00CB3A5B">
        <w:rPr>
          <w:color w:val="000000" w:themeColor="text1"/>
        </w:rPr>
        <w:t>)</w:t>
      </w:r>
    </w:p>
    <w:p w14:paraId="0B52C5EC" w14:textId="73DFF6AE" w:rsidR="007D3C51" w:rsidRPr="00CB3A5B" w:rsidRDefault="00173981">
      <w:pPr>
        <w:rPr>
          <w:color w:val="000000" w:themeColor="text1"/>
        </w:rPr>
      </w:pPr>
      <w:r w:rsidRPr="00CB3A5B">
        <w:rPr>
          <w:color w:val="000000" w:themeColor="text1"/>
        </w:rPr>
        <w:t>第百十八条の六　船舶所有者は、国土交通省令で定めるところにより、船内苦情処理手続（</w:t>
      </w:r>
      <w:r w:rsidR="00B04B06" w:rsidRPr="00CB3A5B">
        <w:rPr>
          <w:color w:val="000000" w:themeColor="text1"/>
        </w:rPr>
        <w:t>船員</w:t>
      </w:r>
      <w:r w:rsidRPr="00CB3A5B">
        <w:rPr>
          <w:color w:val="000000" w:themeColor="text1"/>
        </w:rPr>
        <w:t>が航海中に船舶所有者に申出をしたこの法律、労働基準法及びこの法律に基づく命令に規定する事項並びに</w:t>
      </w:r>
      <w:r w:rsidR="00B04B06" w:rsidRPr="00CB3A5B">
        <w:rPr>
          <w:color w:val="000000" w:themeColor="text1"/>
        </w:rPr>
        <w:t>船員</w:t>
      </w:r>
      <w:r w:rsidRPr="00CB3A5B">
        <w:rPr>
          <w:color w:val="000000" w:themeColor="text1"/>
        </w:rPr>
        <w:t>の労働条件等に関し国土交通省令で定める事項に関する苦情を処理する手続をいう。以下この条において同じ。）を定めなければならない。</w:t>
      </w:r>
    </w:p>
    <w:p w14:paraId="017F9ACC" w14:textId="404D24EF" w:rsidR="007D3C51" w:rsidRPr="00CB3A5B" w:rsidRDefault="00173981">
      <w:pPr>
        <w:rPr>
          <w:color w:val="000000" w:themeColor="text1"/>
        </w:rPr>
      </w:pPr>
      <w:r w:rsidRPr="00CB3A5B">
        <w:rPr>
          <w:color w:val="000000" w:themeColor="text1"/>
        </w:rPr>
        <w:t xml:space="preserve">Article 118-6 </w:t>
      </w:r>
      <w:r w:rsidR="00314A67" w:rsidRPr="00CB3A5B">
        <w:rPr>
          <w:rFonts w:hint="eastAsia"/>
          <w:color w:val="000000" w:themeColor="text1"/>
        </w:rPr>
        <w:t>P</w:t>
      </w:r>
      <w:r w:rsidRPr="00CB3A5B">
        <w:rPr>
          <w:color w:val="000000" w:themeColor="text1"/>
        </w:rPr>
        <w:t xml:space="preserve">ursuant to the provisions of Order of the Ministry of Land, Infrastructure, Transport and Tourism, </w:t>
      </w:r>
      <w:r w:rsidR="00314A67" w:rsidRPr="00CB3A5B">
        <w:rPr>
          <w:rFonts w:hint="eastAsia"/>
          <w:color w:val="000000" w:themeColor="text1"/>
        </w:rPr>
        <w:t>a</w:t>
      </w:r>
      <w:r w:rsidR="00314A67" w:rsidRPr="00CB3A5B">
        <w:rPr>
          <w:color w:val="000000" w:themeColor="text1"/>
        </w:rPr>
        <w:t xml:space="preserve"> shipowner </w:t>
      </w:r>
      <w:r w:rsidRPr="00CB3A5B">
        <w:rPr>
          <w:color w:val="000000" w:themeColor="text1"/>
        </w:rPr>
        <w:t xml:space="preserve">must establish </w:t>
      </w:r>
      <w:r w:rsidR="00885EB5" w:rsidRPr="00CB3A5B">
        <w:rPr>
          <w:color w:val="000000" w:themeColor="text1"/>
        </w:rPr>
        <w:t xml:space="preserve">procedures </w:t>
      </w:r>
      <w:r w:rsidR="00885EB5" w:rsidRPr="00CB3A5B">
        <w:rPr>
          <w:rFonts w:hint="eastAsia"/>
          <w:color w:val="000000" w:themeColor="text1"/>
        </w:rPr>
        <w:t xml:space="preserve">for </w:t>
      </w:r>
      <w:r w:rsidR="00885EB5" w:rsidRPr="00CB3A5B">
        <w:rPr>
          <w:color w:val="000000" w:themeColor="text1"/>
        </w:rPr>
        <w:t xml:space="preserve">processing </w:t>
      </w:r>
      <w:r w:rsidRPr="00CB3A5B">
        <w:rPr>
          <w:color w:val="000000" w:themeColor="text1"/>
        </w:rPr>
        <w:t>on-board complaint</w:t>
      </w:r>
      <w:r w:rsidR="00885EB5" w:rsidRPr="00CB3A5B">
        <w:rPr>
          <w:rFonts w:hint="eastAsia"/>
          <w:color w:val="000000" w:themeColor="text1"/>
        </w:rPr>
        <w:t>s</w:t>
      </w:r>
      <w:r w:rsidRPr="00CB3A5B">
        <w:rPr>
          <w:color w:val="000000" w:themeColor="text1"/>
        </w:rPr>
        <w:t xml:space="preserve"> (meaning procedures for processing </w:t>
      </w:r>
      <w:r w:rsidR="00734248" w:rsidRPr="00CB3A5B">
        <w:rPr>
          <w:rFonts w:hint="eastAsia"/>
          <w:color w:val="000000" w:themeColor="text1"/>
        </w:rPr>
        <w:t xml:space="preserve">a </w:t>
      </w:r>
      <w:r w:rsidRPr="00CB3A5B">
        <w:rPr>
          <w:color w:val="000000" w:themeColor="text1"/>
        </w:rPr>
        <w:t xml:space="preserve">complaint that a </w:t>
      </w:r>
      <w:r w:rsidR="00B04B06" w:rsidRPr="00CB3A5B">
        <w:rPr>
          <w:color w:val="000000" w:themeColor="text1"/>
        </w:rPr>
        <w:t>mariner</w:t>
      </w:r>
      <w:r w:rsidRPr="00CB3A5B">
        <w:rPr>
          <w:color w:val="000000" w:themeColor="text1"/>
        </w:rPr>
        <w:t xml:space="preserve"> has filed with the shipowner during a voyage with regard to the </w:t>
      </w:r>
      <w:r w:rsidR="00734248" w:rsidRPr="00CB3A5B">
        <w:rPr>
          <w:rFonts w:hint="eastAsia"/>
          <w:color w:val="000000" w:themeColor="text1"/>
        </w:rPr>
        <w:t>matters</w:t>
      </w:r>
      <w:r w:rsidR="00734248" w:rsidRPr="00CB3A5B">
        <w:rPr>
          <w:color w:val="000000" w:themeColor="text1"/>
        </w:rPr>
        <w:t xml:space="preserve"> </w:t>
      </w:r>
      <w:r w:rsidRPr="00CB3A5B">
        <w:rPr>
          <w:color w:val="000000" w:themeColor="text1"/>
        </w:rPr>
        <w:t xml:space="preserve">provided for in this Act, the Labor Standards Act, and orders based on this Act, </w:t>
      </w:r>
      <w:r w:rsidR="00734248" w:rsidRPr="00CB3A5B">
        <w:rPr>
          <w:rFonts w:hint="eastAsia"/>
          <w:color w:val="000000" w:themeColor="text1"/>
        </w:rPr>
        <w:t>or</w:t>
      </w:r>
      <w:r w:rsidR="00734248" w:rsidRPr="00CB3A5B">
        <w:rPr>
          <w:color w:val="000000" w:themeColor="text1"/>
        </w:rPr>
        <w:t xml:space="preserve"> </w:t>
      </w:r>
      <w:r w:rsidRPr="00CB3A5B">
        <w:rPr>
          <w:color w:val="000000" w:themeColor="text1"/>
        </w:rPr>
        <w:t xml:space="preserve">the </w:t>
      </w:r>
      <w:r w:rsidR="00734248" w:rsidRPr="00CB3A5B">
        <w:rPr>
          <w:rFonts w:hint="eastAsia"/>
          <w:color w:val="000000" w:themeColor="text1"/>
        </w:rPr>
        <w:t>matters</w:t>
      </w:r>
      <w:r w:rsidR="00734248" w:rsidRPr="00CB3A5B">
        <w:rPr>
          <w:color w:val="000000" w:themeColor="text1"/>
        </w:rPr>
        <w:t xml:space="preserve"> </w:t>
      </w:r>
      <w:r w:rsidRPr="00CB3A5B">
        <w:rPr>
          <w:color w:val="000000" w:themeColor="text1"/>
        </w:rPr>
        <w:t xml:space="preserve">provided for by Order of the Ministry of Land, Infrastructure, Transport and Tourism concerning the working conditions, etc. of </w:t>
      </w:r>
      <w:r w:rsidR="002D1AFF" w:rsidRPr="00CB3A5B">
        <w:rPr>
          <w:rFonts w:hint="eastAsia"/>
          <w:color w:val="000000" w:themeColor="text1"/>
        </w:rPr>
        <w:t xml:space="preserve">a </w:t>
      </w:r>
      <w:r w:rsidR="00B04B06" w:rsidRPr="00CB3A5B">
        <w:rPr>
          <w:color w:val="000000" w:themeColor="text1"/>
        </w:rPr>
        <w:t>mariner</w:t>
      </w:r>
      <w:r w:rsidRPr="00CB3A5B">
        <w:rPr>
          <w:color w:val="000000" w:themeColor="text1"/>
        </w:rPr>
        <w:t>; the same applies</w:t>
      </w:r>
      <w:r w:rsidR="003C4696" w:rsidRPr="00CB3A5B">
        <w:rPr>
          <w:rFonts w:hint="eastAsia"/>
          <w:color w:val="000000" w:themeColor="text1"/>
        </w:rPr>
        <w:t xml:space="preserve"> below</w:t>
      </w:r>
      <w:r w:rsidRPr="00CB3A5B">
        <w:rPr>
          <w:color w:val="000000" w:themeColor="text1"/>
        </w:rPr>
        <w:t xml:space="preserve"> in this Article).</w:t>
      </w:r>
    </w:p>
    <w:p w14:paraId="17623018" w14:textId="12A5DC4D" w:rsidR="007D3C51" w:rsidRPr="00CB3A5B" w:rsidRDefault="003C4696">
      <w:pPr>
        <w:rPr>
          <w:color w:val="000000" w:themeColor="text1"/>
        </w:rPr>
      </w:pPr>
      <w:r w:rsidRPr="00CB3A5B">
        <w:rPr>
          <w:rFonts w:hint="eastAsia"/>
          <w:color w:val="000000" w:themeColor="text1"/>
        </w:rPr>
        <w:t xml:space="preserve">２　</w:t>
      </w:r>
      <w:r w:rsidR="00173981" w:rsidRPr="00CB3A5B">
        <w:rPr>
          <w:color w:val="000000" w:themeColor="text1"/>
        </w:rPr>
        <w:t>船舶所有者は、</w:t>
      </w:r>
      <w:r w:rsidR="004250E6" w:rsidRPr="00CB3A5B">
        <w:rPr>
          <w:color w:val="000000" w:themeColor="text1"/>
        </w:rPr>
        <w:t>雇入契約</w:t>
      </w:r>
      <w:r w:rsidR="00173981" w:rsidRPr="00CB3A5B">
        <w:rPr>
          <w:color w:val="000000" w:themeColor="text1"/>
        </w:rPr>
        <w:t>が成立したときは、遅滞なく、船内苦情処理手続を記載した書面を</w:t>
      </w:r>
      <w:r w:rsidR="00B04B06" w:rsidRPr="00CB3A5B">
        <w:rPr>
          <w:color w:val="000000" w:themeColor="text1"/>
        </w:rPr>
        <w:t>船員</w:t>
      </w:r>
      <w:r w:rsidR="00173981" w:rsidRPr="00CB3A5B">
        <w:rPr>
          <w:color w:val="000000" w:themeColor="text1"/>
        </w:rPr>
        <w:t>に交付しなければならない。</w:t>
      </w:r>
    </w:p>
    <w:p w14:paraId="2CDBD419" w14:textId="1825DD41" w:rsidR="007D3C51" w:rsidRPr="00CB3A5B" w:rsidRDefault="003C4696">
      <w:pPr>
        <w:rPr>
          <w:color w:val="000000" w:themeColor="text1"/>
        </w:rPr>
      </w:pPr>
      <w:r w:rsidRPr="00CB3A5B">
        <w:rPr>
          <w:rFonts w:hint="eastAsia"/>
          <w:color w:val="000000" w:themeColor="text1"/>
        </w:rPr>
        <w:t xml:space="preserve">(2) </w:t>
      </w:r>
      <w:r w:rsidR="004F1DCD" w:rsidRPr="00CB3A5B">
        <w:rPr>
          <w:rFonts w:hint="eastAsia"/>
          <w:color w:val="000000" w:themeColor="text1"/>
        </w:rPr>
        <w:t>When</w:t>
      </w:r>
      <w:r w:rsidR="00173981" w:rsidRPr="00CB3A5B">
        <w:rPr>
          <w:color w:val="000000" w:themeColor="text1"/>
        </w:rPr>
        <w:t xml:space="preserve"> an employment </w:t>
      </w:r>
      <w:r w:rsidR="002D1AFF" w:rsidRPr="00CB3A5B">
        <w:rPr>
          <w:rFonts w:hint="eastAsia"/>
          <w:color w:val="000000" w:themeColor="text1"/>
        </w:rPr>
        <w:t>agreement</w:t>
      </w:r>
      <w:r w:rsidR="00CD576C" w:rsidRPr="00CB3A5B">
        <w:rPr>
          <w:color w:val="000000" w:themeColor="text1"/>
        </w:rPr>
        <w:t xml:space="preserve"> </w:t>
      </w:r>
      <w:r w:rsidR="00173981" w:rsidRPr="00CB3A5B">
        <w:rPr>
          <w:color w:val="000000" w:themeColor="text1"/>
        </w:rPr>
        <w:t xml:space="preserve">has been concluded, the shipowner must </w:t>
      </w:r>
      <w:r w:rsidR="00331A64" w:rsidRPr="00CB3A5B">
        <w:rPr>
          <w:rFonts w:hint="eastAsia"/>
          <w:color w:val="000000" w:themeColor="text1"/>
        </w:rPr>
        <w:t>issue</w:t>
      </w:r>
      <w:r w:rsidR="00173981" w:rsidRPr="00CB3A5B">
        <w:rPr>
          <w:color w:val="000000" w:themeColor="text1"/>
        </w:rPr>
        <w:t xml:space="preserve"> to the </w:t>
      </w:r>
      <w:r w:rsidR="00B04B06" w:rsidRPr="00CB3A5B">
        <w:rPr>
          <w:color w:val="000000" w:themeColor="text1"/>
        </w:rPr>
        <w:t>mariner</w:t>
      </w:r>
      <w:r w:rsidR="00173981" w:rsidRPr="00CB3A5B">
        <w:rPr>
          <w:color w:val="000000" w:themeColor="text1"/>
        </w:rPr>
        <w:t xml:space="preserve"> a document </w:t>
      </w:r>
      <w:r w:rsidRPr="00CB3A5B">
        <w:rPr>
          <w:rFonts w:hint="eastAsia"/>
          <w:color w:val="000000" w:themeColor="text1"/>
        </w:rPr>
        <w:t>stating</w:t>
      </w:r>
      <w:r w:rsidR="00173981" w:rsidRPr="00CB3A5B">
        <w:rPr>
          <w:color w:val="000000" w:themeColor="text1"/>
        </w:rPr>
        <w:t xml:space="preserve"> the </w:t>
      </w:r>
      <w:r w:rsidR="001F2726" w:rsidRPr="00CB3A5B">
        <w:rPr>
          <w:rFonts w:hint="eastAsia"/>
          <w:color w:val="000000" w:themeColor="text1"/>
        </w:rPr>
        <w:t xml:space="preserve">procedures for processing </w:t>
      </w:r>
      <w:r w:rsidR="00173981" w:rsidRPr="00CB3A5B">
        <w:rPr>
          <w:color w:val="000000" w:themeColor="text1"/>
        </w:rPr>
        <w:t>on-board complaint</w:t>
      </w:r>
      <w:r w:rsidR="001F2726" w:rsidRPr="00CB3A5B">
        <w:rPr>
          <w:rFonts w:hint="eastAsia"/>
          <w:color w:val="000000" w:themeColor="text1"/>
        </w:rPr>
        <w:t>s</w:t>
      </w:r>
      <w:r w:rsidR="00173981" w:rsidRPr="00CB3A5B">
        <w:rPr>
          <w:color w:val="000000" w:themeColor="text1"/>
        </w:rPr>
        <w:t xml:space="preserve"> </w:t>
      </w:r>
      <w:r w:rsidRPr="00CB3A5B">
        <w:rPr>
          <w:color w:val="000000" w:themeColor="text1"/>
        </w:rPr>
        <w:t>without delay</w:t>
      </w:r>
      <w:r w:rsidR="00173981" w:rsidRPr="00CB3A5B">
        <w:rPr>
          <w:color w:val="000000" w:themeColor="text1"/>
        </w:rPr>
        <w:t>.</w:t>
      </w:r>
    </w:p>
    <w:p w14:paraId="08649E16" w14:textId="0FA26F6E" w:rsidR="007D3C51" w:rsidRPr="00CB3A5B" w:rsidRDefault="003C4696">
      <w:pPr>
        <w:rPr>
          <w:color w:val="000000" w:themeColor="text1"/>
        </w:rPr>
      </w:pPr>
      <w:r w:rsidRPr="00CB3A5B">
        <w:rPr>
          <w:rFonts w:hint="eastAsia"/>
          <w:color w:val="000000" w:themeColor="text1"/>
        </w:rPr>
        <w:t xml:space="preserve">３　</w:t>
      </w:r>
      <w:r w:rsidR="00173981" w:rsidRPr="00CB3A5B">
        <w:rPr>
          <w:color w:val="000000" w:themeColor="text1"/>
        </w:rPr>
        <w:t>船舶所有者は、</w:t>
      </w:r>
      <w:r w:rsidR="00B04B06" w:rsidRPr="00CB3A5B">
        <w:rPr>
          <w:color w:val="000000" w:themeColor="text1"/>
        </w:rPr>
        <w:t>船員</w:t>
      </w:r>
      <w:r w:rsidR="00173981" w:rsidRPr="00CB3A5B">
        <w:rPr>
          <w:color w:val="000000" w:themeColor="text1"/>
        </w:rPr>
        <w:t>から航海中に第一項の苦情の申出を受けた場合にあつては、船内苦情処理手続に定めるところにより、苦情を処理しなければならない。</w:t>
      </w:r>
    </w:p>
    <w:p w14:paraId="17116968" w14:textId="0185185A" w:rsidR="007D3C51" w:rsidRPr="00CB3A5B" w:rsidRDefault="003C4696">
      <w:pPr>
        <w:rPr>
          <w:color w:val="000000" w:themeColor="text1"/>
        </w:rPr>
      </w:pPr>
      <w:r w:rsidRPr="00CB3A5B">
        <w:rPr>
          <w:rFonts w:hint="eastAsia"/>
          <w:color w:val="000000" w:themeColor="text1"/>
        </w:rPr>
        <w:lastRenderedPageBreak/>
        <w:t xml:space="preserve">(3) </w:t>
      </w:r>
      <w:r w:rsidR="00173981" w:rsidRPr="00CB3A5B">
        <w:rPr>
          <w:color w:val="000000" w:themeColor="text1"/>
        </w:rPr>
        <w:t xml:space="preserve">If a shipowner receives a complaint referred to in paragraph (1) from a </w:t>
      </w:r>
      <w:r w:rsidR="00B04B06" w:rsidRPr="00CB3A5B">
        <w:rPr>
          <w:color w:val="000000" w:themeColor="text1"/>
        </w:rPr>
        <w:t>mariner</w:t>
      </w:r>
      <w:r w:rsidR="00173981" w:rsidRPr="00CB3A5B">
        <w:rPr>
          <w:color w:val="000000" w:themeColor="text1"/>
        </w:rPr>
        <w:t xml:space="preserve"> </w:t>
      </w:r>
      <w:r w:rsidR="00870E43" w:rsidRPr="00CB3A5B">
        <w:rPr>
          <w:rFonts w:hint="eastAsia"/>
          <w:color w:val="000000" w:themeColor="text1"/>
        </w:rPr>
        <w:t>during a voyage</w:t>
      </w:r>
      <w:r w:rsidR="00173981" w:rsidRPr="00CB3A5B">
        <w:rPr>
          <w:color w:val="000000" w:themeColor="text1"/>
        </w:rPr>
        <w:t xml:space="preserve">, the shipowner must process the complaint in accordance with the </w:t>
      </w:r>
      <w:r w:rsidR="001F2726" w:rsidRPr="00CB3A5B">
        <w:rPr>
          <w:rFonts w:hint="eastAsia"/>
          <w:color w:val="000000" w:themeColor="text1"/>
        </w:rPr>
        <w:t xml:space="preserve">procedures for processing </w:t>
      </w:r>
      <w:r w:rsidR="00173981" w:rsidRPr="00CB3A5B">
        <w:rPr>
          <w:color w:val="000000" w:themeColor="text1"/>
        </w:rPr>
        <w:t>on-board complaint</w:t>
      </w:r>
      <w:r w:rsidR="001F2726" w:rsidRPr="00CB3A5B">
        <w:rPr>
          <w:rFonts w:hint="eastAsia"/>
          <w:color w:val="000000" w:themeColor="text1"/>
        </w:rPr>
        <w:t>s</w:t>
      </w:r>
      <w:r w:rsidR="00173981" w:rsidRPr="00CB3A5B">
        <w:rPr>
          <w:color w:val="000000" w:themeColor="text1"/>
        </w:rPr>
        <w:t>.</w:t>
      </w:r>
    </w:p>
    <w:p w14:paraId="1205677B" w14:textId="4CAF5A0D" w:rsidR="007D3C51" w:rsidRPr="00CB3A5B" w:rsidRDefault="003C4696">
      <w:pPr>
        <w:rPr>
          <w:color w:val="000000" w:themeColor="text1"/>
        </w:rPr>
      </w:pPr>
      <w:r w:rsidRPr="00CB3A5B">
        <w:rPr>
          <w:rFonts w:hint="eastAsia"/>
          <w:color w:val="000000" w:themeColor="text1"/>
        </w:rPr>
        <w:t xml:space="preserve">４　</w:t>
      </w:r>
      <w:r w:rsidR="00173981" w:rsidRPr="00CB3A5B">
        <w:rPr>
          <w:color w:val="000000" w:themeColor="text1"/>
        </w:rPr>
        <w:t>船舶所有者は、第一項の苦情の申出をしたことを理由として、</w:t>
      </w:r>
      <w:r w:rsidR="00B04B06" w:rsidRPr="00CB3A5B">
        <w:rPr>
          <w:color w:val="000000" w:themeColor="text1"/>
        </w:rPr>
        <w:t>船員</w:t>
      </w:r>
      <w:r w:rsidR="00173981" w:rsidRPr="00CB3A5B">
        <w:rPr>
          <w:color w:val="000000" w:themeColor="text1"/>
        </w:rPr>
        <w:t>に対して解雇その他の不利益な取扱いをしてはならない。</w:t>
      </w:r>
    </w:p>
    <w:p w14:paraId="745F8759" w14:textId="192C19DC" w:rsidR="007D3C51" w:rsidRPr="00CB3A5B" w:rsidRDefault="003C4696">
      <w:pPr>
        <w:rPr>
          <w:color w:val="000000" w:themeColor="text1"/>
        </w:rPr>
      </w:pPr>
      <w:r w:rsidRPr="00CB3A5B">
        <w:rPr>
          <w:rFonts w:hint="eastAsia"/>
          <w:color w:val="000000" w:themeColor="text1"/>
        </w:rPr>
        <w:t xml:space="preserve">(4) </w:t>
      </w:r>
      <w:r w:rsidR="00173981" w:rsidRPr="00CB3A5B">
        <w:rPr>
          <w:color w:val="000000" w:themeColor="text1"/>
        </w:rPr>
        <w:t xml:space="preserve">A shipowner must not dismiss or otherwise treat a </w:t>
      </w:r>
      <w:r w:rsidR="00B04B06" w:rsidRPr="00CB3A5B">
        <w:rPr>
          <w:color w:val="000000" w:themeColor="text1"/>
        </w:rPr>
        <w:t>mariner</w:t>
      </w:r>
      <w:r w:rsidR="00173981" w:rsidRPr="00CB3A5B">
        <w:rPr>
          <w:color w:val="000000" w:themeColor="text1"/>
        </w:rPr>
        <w:t xml:space="preserve"> disadvantageously on the grounds of having filed a complaint referred to in paragraph (1).</w:t>
      </w:r>
    </w:p>
    <w:p w14:paraId="0FD86998" w14:textId="77777777" w:rsidR="007D3C51" w:rsidRPr="00CB3A5B" w:rsidRDefault="00173981">
      <w:pPr>
        <w:rPr>
          <w:color w:val="000000" w:themeColor="text1"/>
        </w:rPr>
      </w:pPr>
      <w:r w:rsidRPr="00CB3A5B">
        <w:rPr>
          <w:color w:val="000000" w:themeColor="text1"/>
        </w:rPr>
        <w:t>（戸籍証明）</w:t>
      </w:r>
    </w:p>
    <w:p w14:paraId="7C5798A6" w14:textId="6A03E6E5" w:rsidR="007D3C51" w:rsidRPr="00CB3A5B" w:rsidRDefault="00173981">
      <w:pPr>
        <w:rPr>
          <w:color w:val="000000" w:themeColor="text1"/>
        </w:rPr>
      </w:pPr>
      <w:r w:rsidRPr="00CB3A5B">
        <w:rPr>
          <w:color w:val="000000" w:themeColor="text1"/>
        </w:rPr>
        <w:t>(</w:t>
      </w:r>
      <w:r w:rsidR="00D7582C" w:rsidRPr="00CB3A5B">
        <w:rPr>
          <w:rFonts w:hint="eastAsia"/>
          <w:color w:val="000000" w:themeColor="text1"/>
        </w:rPr>
        <w:t>Family Register</w:t>
      </w:r>
      <w:r w:rsidR="00D7582C" w:rsidRPr="00CB3A5B">
        <w:rPr>
          <w:color w:val="000000" w:themeColor="text1"/>
        </w:rPr>
        <w:t xml:space="preserve"> </w:t>
      </w:r>
      <w:r w:rsidRPr="00CB3A5B">
        <w:rPr>
          <w:color w:val="000000" w:themeColor="text1"/>
        </w:rPr>
        <w:t>Certificate)</w:t>
      </w:r>
    </w:p>
    <w:p w14:paraId="47880D7E" w14:textId="2B2F37D1" w:rsidR="007D3C51" w:rsidRPr="00CB3A5B" w:rsidRDefault="00173981">
      <w:pPr>
        <w:rPr>
          <w:color w:val="000000" w:themeColor="text1"/>
        </w:rPr>
      </w:pPr>
      <w:r w:rsidRPr="00CB3A5B">
        <w:rPr>
          <w:color w:val="000000" w:themeColor="text1"/>
        </w:rPr>
        <w:t xml:space="preserve">第百十九条　</w:t>
      </w:r>
      <w:r w:rsidR="00B04B06" w:rsidRPr="00CB3A5B">
        <w:rPr>
          <w:color w:val="000000" w:themeColor="text1"/>
        </w:rPr>
        <w:t>船員</w:t>
      </w:r>
      <w:r w:rsidRPr="00CB3A5B">
        <w:rPr>
          <w:color w:val="000000" w:themeColor="text1"/>
        </w:rPr>
        <w:t>、</w:t>
      </w:r>
      <w:r w:rsidR="00B04B06" w:rsidRPr="00CB3A5B">
        <w:rPr>
          <w:color w:val="000000" w:themeColor="text1"/>
        </w:rPr>
        <w:t>船員</w:t>
      </w:r>
      <w:r w:rsidRPr="00CB3A5B">
        <w:rPr>
          <w:color w:val="000000" w:themeColor="text1"/>
        </w:rPr>
        <w:t>になろうとする者、船舶所有者又は船長は、</w:t>
      </w:r>
      <w:r w:rsidR="00B04B06" w:rsidRPr="00CB3A5B">
        <w:rPr>
          <w:color w:val="000000" w:themeColor="text1"/>
        </w:rPr>
        <w:t>船員</w:t>
      </w:r>
      <w:r w:rsidRPr="00CB3A5B">
        <w:rPr>
          <w:color w:val="000000" w:themeColor="text1"/>
        </w:rPr>
        <w:t>又は</w:t>
      </w:r>
      <w:r w:rsidR="00B04B06" w:rsidRPr="00CB3A5B">
        <w:rPr>
          <w:color w:val="000000" w:themeColor="text1"/>
        </w:rPr>
        <w:t>船員</w:t>
      </w:r>
      <w:r w:rsidRPr="00CB3A5B">
        <w:rPr>
          <w:color w:val="000000" w:themeColor="text1"/>
        </w:rPr>
        <w:t>になろうとする者の戸籍について、戸籍事務を管掌する者又はその代理者に対し無償で証明を請求することができる。</w:t>
      </w:r>
    </w:p>
    <w:p w14:paraId="497A77E9" w14:textId="0533B35B" w:rsidR="007D3C51" w:rsidRPr="00CB3A5B" w:rsidRDefault="00173981">
      <w:pPr>
        <w:rPr>
          <w:color w:val="000000" w:themeColor="text1"/>
        </w:rPr>
      </w:pPr>
      <w:r w:rsidRPr="00CB3A5B">
        <w:rPr>
          <w:color w:val="000000" w:themeColor="text1"/>
        </w:rPr>
        <w:t xml:space="preserve">Article 119 A </w:t>
      </w:r>
      <w:r w:rsidR="00B04B06" w:rsidRPr="00CB3A5B">
        <w:rPr>
          <w:color w:val="000000" w:themeColor="text1"/>
        </w:rPr>
        <w:t>mariner</w:t>
      </w:r>
      <w:r w:rsidRPr="00CB3A5B">
        <w:rPr>
          <w:color w:val="000000" w:themeColor="text1"/>
        </w:rPr>
        <w:t xml:space="preserve">, a person seeking to become a </w:t>
      </w:r>
      <w:r w:rsidR="00B04B06" w:rsidRPr="00CB3A5B">
        <w:rPr>
          <w:color w:val="000000" w:themeColor="text1"/>
        </w:rPr>
        <w:t>mariner</w:t>
      </w:r>
      <w:r w:rsidRPr="00CB3A5B">
        <w:rPr>
          <w:color w:val="000000" w:themeColor="text1"/>
        </w:rPr>
        <w:t>, a shipowner, or a master may request</w:t>
      </w:r>
      <w:r w:rsidR="00A93890" w:rsidRPr="00CB3A5B">
        <w:rPr>
          <w:rFonts w:hint="eastAsia"/>
          <w:color w:val="000000" w:themeColor="text1"/>
        </w:rPr>
        <w:t xml:space="preserve">, </w:t>
      </w:r>
      <w:r w:rsidR="00A93890" w:rsidRPr="00CB3A5B">
        <w:rPr>
          <w:color w:val="000000" w:themeColor="text1"/>
        </w:rPr>
        <w:t>free of charge</w:t>
      </w:r>
      <w:r w:rsidR="00A93890" w:rsidRPr="00CB3A5B">
        <w:rPr>
          <w:rFonts w:hint="eastAsia"/>
          <w:color w:val="000000" w:themeColor="text1"/>
        </w:rPr>
        <w:t>,</w:t>
      </w:r>
      <w:r w:rsidRPr="00CB3A5B">
        <w:rPr>
          <w:color w:val="000000" w:themeColor="text1"/>
        </w:rPr>
        <w:t xml:space="preserve"> a certificate of the family register of </w:t>
      </w:r>
      <w:r w:rsidR="00D7582C" w:rsidRPr="00CB3A5B">
        <w:rPr>
          <w:rFonts w:hint="eastAsia"/>
          <w:color w:val="000000" w:themeColor="text1"/>
        </w:rPr>
        <w:t>a</w:t>
      </w:r>
      <w:r w:rsidR="00D7582C" w:rsidRPr="00CB3A5B">
        <w:rPr>
          <w:color w:val="000000" w:themeColor="text1"/>
        </w:rPr>
        <w:t xml:space="preserve"> </w:t>
      </w:r>
      <w:r w:rsidR="00B04B06" w:rsidRPr="00CB3A5B">
        <w:rPr>
          <w:color w:val="000000" w:themeColor="text1"/>
        </w:rPr>
        <w:t>mariner</w:t>
      </w:r>
      <w:r w:rsidRPr="00CB3A5B">
        <w:rPr>
          <w:color w:val="000000" w:themeColor="text1"/>
        </w:rPr>
        <w:t xml:space="preserve"> or </w:t>
      </w:r>
      <w:r w:rsidR="00D7582C" w:rsidRPr="00CB3A5B">
        <w:rPr>
          <w:rFonts w:hint="eastAsia"/>
          <w:color w:val="000000" w:themeColor="text1"/>
        </w:rPr>
        <w:t>a</w:t>
      </w:r>
      <w:r w:rsidR="00D7582C" w:rsidRPr="00CB3A5B">
        <w:rPr>
          <w:color w:val="000000" w:themeColor="text1"/>
        </w:rPr>
        <w:t xml:space="preserve"> </w:t>
      </w:r>
      <w:r w:rsidRPr="00CB3A5B">
        <w:rPr>
          <w:color w:val="000000" w:themeColor="text1"/>
        </w:rPr>
        <w:t xml:space="preserve">person seeking to become a </w:t>
      </w:r>
      <w:r w:rsidR="00B04B06" w:rsidRPr="00CB3A5B">
        <w:rPr>
          <w:color w:val="000000" w:themeColor="text1"/>
        </w:rPr>
        <w:t>mariner</w:t>
      </w:r>
      <w:r w:rsidRPr="00CB3A5B">
        <w:rPr>
          <w:color w:val="000000" w:themeColor="text1"/>
        </w:rPr>
        <w:t xml:space="preserve"> from the person who administers family register affairs or a deputy </w:t>
      </w:r>
      <w:r w:rsidR="00A93890" w:rsidRPr="00CB3A5B">
        <w:rPr>
          <w:rFonts w:hint="eastAsia"/>
          <w:color w:val="000000" w:themeColor="text1"/>
        </w:rPr>
        <w:t>of that person</w:t>
      </w:r>
      <w:r w:rsidRPr="00CB3A5B">
        <w:rPr>
          <w:color w:val="000000" w:themeColor="text1"/>
        </w:rPr>
        <w:t>.</w:t>
      </w:r>
    </w:p>
    <w:p w14:paraId="7A56F703" w14:textId="77777777" w:rsidR="007D3C51" w:rsidRPr="00CB3A5B" w:rsidRDefault="00173981">
      <w:pPr>
        <w:rPr>
          <w:color w:val="000000" w:themeColor="text1"/>
        </w:rPr>
      </w:pPr>
      <w:r w:rsidRPr="00CB3A5B">
        <w:rPr>
          <w:color w:val="000000" w:themeColor="text1"/>
        </w:rPr>
        <w:t>（経過措置）</w:t>
      </w:r>
    </w:p>
    <w:p w14:paraId="754F3854" w14:textId="2B746986" w:rsidR="007D3C51" w:rsidRPr="00CB3A5B" w:rsidRDefault="00173981">
      <w:pPr>
        <w:rPr>
          <w:color w:val="000000" w:themeColor="text1"/>
        </w:rPr>
      </w:pPr>
      <w:r w:rsidRPr="00CB3A5B">
        <w:rPr>
          <w:color w:val="000000" w:themeColor="text1"/>
        </w:rPr>
        <w:t>(</w:t>
      </w:r>
      <w:r w:rsidR="00A93890" w:rsidRPr="00CB3A5B">
        <w:rPr>
          <w:rFonts w:hint="eastAsia"/>
          <w:color w:val="000000" w:themeColor="text1"/>
        </w:rPr>
        <w:t>T</w:t>
      </w:r>
      <w:r w:rsidRPr="00CB3A5B">
        <w:rPr>
          <w:color w:val="000000" w:themeColor="text1"/>
        </w:rPr>
        <w:t xml:space="preserve">ransitional </w:t>
      </w:r>
      <w:r w:rsidR="00A93890" w:rsidRPr="00CB3A5B">
        <w:rPr>
          <w:rFonts w:hint="eastAsia"/>
          <w:color w:val="000000" w:themeColor="text1"/>
        </w:rPr>
        <w:t>M</w:t>
      </w:r>
      <w:r w:rsidRPr="00CB3A5B">
        <w:rPr>
          <w:color w:val="000000" w:themeColor="text1"/>
        </w:rPr>
        <w:t>easure</w:t>
      </w:r>
      <w:r w:rsidR="00A93890" w:rsidRPr="00CB3A5B">
        <w:rPr>
          <w:rFonts w:hint="eastAsia"/>
          <w:color w:val="000000" w:themeColor="text1"/>
        </w:rPr>
        <w:t>s</w:t>
      </w:r>
      <w:r w:rsidRPr="00CB3A5B">
        <w:rPr>
          <w:color w:val="000000" w:themeColor="text1"/>
        </w:rPr>
        <w:t>)</w:t>
      </w:r>
    </w:p>
    <w:p w14:paraId="7B30F3A9" w14:textId="77777777" w:rsidR="007D3C51" w:rsidRPr="00CB3A5B" w:rsidRDefault="00173981">
      <w:pPr>
        <w:rPr>
          <w:color w:val="000000" w:themeColor="text1"/>
        </w:rPr>
      </w:pPr>
      <w:r w:rsidRPr="00CB3A5B">
        <w:rPr>
          <w:color w:val="000000" w:themeColor="text1"/>
        </w:rPr>
        <w:t>第百十九条の二　この法律の規定に基づき、命令を制定し、又は改廃する場合においては、命令で、その制定又は改廃に伴い合理的に必要と判断される範囲内において、所要の経過措置（年金制度、健康保険制度、雇用保険制度その他の社会保障制度及びこれらに関する政府の特別会計、労働関係調整制度その他の労働関係制度並びに罰則に関する経過措置を含む。）を定めることができる。</w:t>
      </w:r>
    </w:p>
    <w:p w14:paraId="2000920F" w14:textId="27549357" w:rsidR="007D3C51" w:rsidRPr="00CB3A5B" w:rsidRDefault="00173981">
      <w:pPr>
        <w:rPr>
          <w:color w:val="000000" w:themeColor="text1"/>
        </w:rPr>
      </w:pPr>
      <w:r w:rsidRPr="00CB3A5B">
        <w:rPr>
          <w:color w:val="000000" w:themeColor="text1"/>
        </w:rPr>
        <w:t xml:space="preserve">Article 119-2 </w:t>
      </w:r>
      <w:r w:rsidR="00AD329A" w:rsidRPr="00CB3A5B">
        <w:rPr>
          <w:rFonts w:hint="eastAsia"/>
          <w:color w:val="000000" w:themeColor="text1"/>
        </w:rPr>
        <w:t>If</w:t>
      </w:r>
      <w:r w:rsidR="00904504" w:rsidRPr="00CB3A5B">
        <w:rPr>
          <w:rFonts w:hint="eastAsia"/>
          <w:color w:val="000000" w:themeColor="text1"/>
        </w:rPr>
        <w:t xml:space="preserve"> an order is</w:t>
      </w:r>
      <w:r w:rsidRPr="00CB3A5B">
        <w:rPr>
          <w:color w:val="000000" w:themeColor="text1"/>
        </w:rPr>
        <w:t xml:space="preserve"> enact</w:t>
      </w:r>
      <w:r w:rsidR="00904504" w:rsidRPr="00CB3A5B">
        <w:rPr>
          <w:rFonts w:hint="eastAsia"/>
          <w:color w:val="000000" w:themeColor="text1"/>
        </w:rPr>
        <w:t>ed</w:t>
      </w:r>
      <w:r w:rsidRPr="00CB3A5B">
        <w:rPr>
          <w:color w:val="000000" w:themeColor="text1"/>
        </w:rPr>
        <w:t xml:space="preserve">, </w:t>
      </w:r>
      <w:r w:rsidR="00172759" w:rsidRPr="00CB3A5B">
        <w:rPr>
          <w:rFonts w:hint="eastAsia"/>
          <w:color w:val="000000" w:themeColor="text1"/>
        </w:rPr>
        <w:t>amended</w:t>
      </w:r>
      <w:r w:rsidR="00904504" w:rsidRPr="00CB3A5B">
        <w:rPr>
          <w:rFonts w:hint="eastAsia"/>
          <w:color w:val="000000" w:themeColor="text1"/>
        </w:rPr>
        <w:t>,</w:t>
      </w:r>
      <w:r w:rsidRPr="00CB3A5B">
        <w:rPr>
          <w:color w:val="000000" w:themeColor="text1"/>
        </w:rPr>
        <w:t xml:space="preserve"> or </w:t>
      </w:r>
      <w:r w:rsidR="00904504" w:rsidRPr="00CB3A5B">
        <w:rPr>
          <w:rFonts w:hint="eastAsia"/>
          <w:color w:val="000000" w:themeColor="text1"/>
        </w:rPr>
        <w:t>repealed</w:t>
      </w:r>
      <w:r w:rsidRPr="00CB3A5B">
        <w:rPr>
          <w:color w:val="000000" w:themeColor="text1"/>
        </w:rPr>
        <w:t xml:space="preserve"> pursuant to the provisions of this Act, the necessary transitional measure</w:t>
      </w:r>
      <w:r w:rsidR="00904504" w:rsidRPr="00CB3A5B">
        <w:rPr>
          <w:rFonts w:hint="eastAsia"/>
          <w:color w:val="000000" w:themeColor="text1"/>
        </w:rPr>
        <w:t>s</w:t>
      </w:r>
      <w:r w:rsidRPr="00CB3A5B">
        <w:rPr>
          <w:color w:val="000000" w:themeColor="text1"/>
        </w:rPr>
        <w:t xml:space="preserve"> (including transitional measure</w:t>
      </w:r>
      <w:r w:rsidR="00904504" w:rsidRPr="00CB3A5B">
        <w:rPr>
          <w:rFonts w:hint="eastAsia"/>
          <w:color w:val="000000" w:themeColor="text1"/>
        </w:rPr>
        <w:t>s</w:t>
      </w:r>
      <w:r w:rsidRPr="00CB3A5B">
        <w:rPr>
          <w:color w:val="000000" w:themeColor="text1"/>
        </w:rPr>
        <w:t xml:space="preserve"> concerning the pension system, the health insurance system, the employment insurance system, other social security systems, special accounts of the government relating to these systems, the system for adjustment of labor relations, other labor-related systems, and penal provisions) may be specified by the order to the extent considered reasonably necessary for the enactment, </w:t>
      </w:r>
      <w:r w:rsidR="00172759" w:rsidRPr="00CB3A5B">
        <w:rPr>
          <w:rFonts w:hint="eastAsia"/>
          <w:color w:val="000000" w:themeColor="text1"/>
        </w:rPr>
        <w:t>amendment</w:t>
      </w:r>
      <w:r w:rsidR="00904504" w:rsidRPr="00CB3A5B">
        <w:rPr>
          <w:rFonts w:hint="eastAsia"/>
          <w:color w:val="000000" w:themeColor="text1"/>
        </w:rPr>
        <w:t>,</w:t>
      </w:r>
      <w:r w:rsidRPr="00CB3A5B">
        <w:rPr>
          <w:color w:val="000000" w:themeColor="text1"/>
        </w:rPr>
        <w:t xml:space="preserve"> or </w:t>
      </w:r>
      <w:r w:rsidR="00904504" w:rsidRPr="00CB3A5B">
        <w:rPr>
          <w:rFonts w:hint="eastAsia"/>
          <w:color w:val="000000" w:themeColor="text1"/>
        </w:rPr>
        <w:t>repeal</w:t>
      </w:r>
      <w:r w:rsidRPr="00CB3A5B">
        <w:rPr>
          <w:color w:val="000000" w:themeColor="text1"/>
        </w:rPr>
        <w:t>.</w:t>
      </w:r>
    </w:p>
    <w:p w14:paraId="50F00012" w14:textId="77777777" w:rsidR="007D3C51" w:rsidRPr="00CB3A5B" w:rsidRDefault="00173981">
      <w:pPr>
        <w:rPr>
          <w:color w:val="000000" w:themeColor="text1"/>
        </w:rPr>
      </w:pPr>
      <w:r w:rsidRPr="00CB3A5B">
        <w:rPr>
          <w:color w:val="000000" w:themeColor="text1"/>
        </w:rPr>
        <w:t>（国及び公共団体に対する適用）</w:t>
      </w:r>
    </w:p>
    <w:p w14:paraId="223F9C57" w14:textId="72A53456" w:rsidR="007D3C51" w:rsidRPr="00CB3A5B" w:rsidRDefault="00173981">
      <w:pPr>
        <w:rPr>
          <w:color w:val="000000" w:themeColor="text1"/>
        </w:rPr>
      </w:pPr>
      <w:r w:rsidRPr="00CB3A5B">
        <w:rPr>
          <w:color w:val="000000" w:themeColor="text1"/>
        </w:rPr>
        <w:t xml:space="preserve">(Application to the </w:t>
      </w:r>
      <w:r w:rsidR="00172759" w:rsidRPr="00CB3A5B">
        <w:rPr>
          <w:rFonts w:hint="eastAsia"/>
          <w:color w:val="000000" w:themeColor="text1"/>
        </w:rPr>
        <w:t>National Government and Local Governments</w:t>
      </w:r>
      <w:r w:rsidRPr="00CB3A5B">
        <w:rPr>
          <w:color w:val="000000" w:themeColor="text1"/>
        </w:rPr>
        <w:t>)</w:t>
      </w:r>
    </w:p>
    <w:p w14:paraId="7D5D7B5C" w14:textId="77777777" w:rsidR="007D3C51" w:rsidRPr="00CB3A5B" w:rsidRDefault="00173981">
      <w:pPr>
        <w:rPr>
          <w:color w:val="000000" w:themeColor="text1"/>
        </w:rPr>
      </w:pPr>
      <w:r w:rsidRPr="00CB3A5B">
        <w:rPr>
          <w:color w:val="000000" w:themeColor="text1"/>
        </w:rPr>
        <w:t>第百二十条　この法律、労働基準法及びこの法律に基いて発する命令は、国、都道府県、市町村その他これに準ずるものについても適用があるものとする。</w:t>
      </w:r>
    </w:p>
    <w:p w14:paraId="06527CC0" w14:textId="6165572E" w:rsidR="007D3C51" w:rsidRPr="00CB3A5B" w:rsidRDefault="00173981">
      <w:pPr>
        <w:rPr>
          <w:color w:val="000000" w:themeColor="text1"/>
        </w:rPr>
      </w:pPr>
      <w:r w:rsidRPr="00CB3A5B">
        <w:rPr>
          <w:color w:val="000000" w:themeColor="text1"/>
        </w:rPr>
        <w:t xml:space="preserve">Article 120 This Act, the Labor Standards Act, and </w:t>
      </w:r>
      <w:r w:rsidR="00172759" w:rsidRPr="00CB3A5B">
        <w:rPr>
          <w:rFonts w:hint="eastAsia"/>
          <w:color w:val="000000" w:themeColor="text1"/>
        </w:rPr>
        <w:t xml:space="preserve">an </w:t>
      </w:r>
      <w:r w:rsidRPr="00CB3A5B">
        <w:rPr>
          <w:color w:val="000000" w:themeColor="text1"/>
        </w:rPr>
        <w:t xml:space="preserve">order issued </w:t>
      </w:r>
      <w:r w:rsidR="00060D97" w:rsidRPr="00CB3A5B">
        <w:rPr>
          <w:rFonts w:hint="eastAsia"/>
          <w:color w:val="000000" w:themeColor="text1"/>
        </w:rPr>
        <w:t>based on</w:t>
      </w:r>
      <w:r w:rsidRPr="00CB3A5B">
        <w:rPr>
          <w:color w:val="000000" w:themeColor="text1"/>
        </w:rPr>
        <w:t xml:space="preserve"> this Act also apply to the national government, prefectures, municipalities, </w:t>
      </w:r>
      <w:r w:rsidR="005B0469" w:rsidRPr="00CB3A5B">
        <w:rPr>
          <w:rFonts w:hint="eastAsia"/>
          <w:color w:val="000000" w:themeColor="text1"/>
        </w:rPr>
        <w:t>or</w:t>
      </w:r>
      <w:r w:rsidR="005B0469" w:rsidRPr="00CB3A5B">
        <w:rPr>
          <w:color w:val="000000" w:themeColor="text1"/>
        </w:rPr>
        <w:t xml:space="preserve"> </w:t>
      </w:r>
      <w:r w:rsidRPr="00CB3A5B">
        <w:rPr>
          <w:color w:val="000000" w:themeColor="text1"/>
        </w:rPr>
        <w:t xml:space="preserve">other </w:t>
      </w:r>
      <w:r w:rsidR="005B0469" w:rsidRPr="00CB3A5B">
        <w:rPr>
          <w:rFonts w:hint="eastAsia"/>
          <w:color w:val="000000" w:themeColor="text1"/>
        </w:rPr>
        <w:t xml:space="preserve">equivalent </w:t>
      </w:r>
      <w:r w:rsidR="00172759" w:rsidRPr="00CB3A5B">
        <w:rPr>
          <w:rFonts w:hint="eastAsia"/>
          <w:color w:val="000000" w:themeColor="text1"/>
        </w:rPr>
        <w:t>bodies</w:t>
      </w:r>
      <w:r w:rsidRPr="00CB3A5B">
        <w:rPr>
          <w:color w:val="000000" w:themeColor="text1"/>
        </w:rPr>
        <w:t>.</w:t>
      </w:r>
    </w:p>
    <w:p w14:paraId="25887CD6" w14:textId="77777777" w:rsidR="007D3C51" w:rsidRPr="00CB3A5B" w:rsidRDefault="00173981">
      <w:pPr>
        <w:rPr>
          <w:color w:val="000000" w:themeColor="text1"/>
        </w:rPr>
      </w:pPr>
      <w:r w:rsidRPr="00CB3A5B">
        <w:rPr>
          <w:color w:val="000000" w:themeColor="text1"/>
        </w:rPr>
        <w:t>（船舶職員及び小型船舶操縦者法の一部の適用除外）</w:t>
      </w:r>
    </w:p>
    <w:p w14:paraId="0029E23B" w14:textId="07CE755A" w:rsidR="007D3C51" w:rsidRPr="00CB3A5B" w:rsidRDefault="00173981">
      <w:pPr>
        <w:rPr>
          <w:color w:val="000000" w:themeColor="text1"/>
        </w:rPr>
      </w:pPr>
      <w:r w:rsidRPr="00CB3A5B">
        <w:rPr>
          <w:color w:val="000000" w:themeColor="text1"/>
        </w:rPr>
        <w:t xml:space="preserve">(Partial </w:t>
      </w:r>
      <w:r w:rsidR="00F82E1B" w:rsidRPr="00CB3A5B">
        <w:rPr>
          <w:rFonts w:hint="eastAsia"/>
          <w:color w:val="000000" w:themeColor="text1"/>
        </w:rPr>
        <w:t>Exemption</w:t>
      </w:r>
      <w:r w:rsidRPr="00CB3A5B">
        <w:rPr>
          <w:color w:val="000000" w:themeColor="text1"/>
        </w:rPr>
        <w:t xml:space="preserve"> from Application of the Act on Ships' Officers and Boats' Operators)</w:t>
      </w:r>
    </w:p>
    <w:p w14:paraId="61D8A5A8" w14:textId="77777777" w:rsidR="007D3C51" w:rsidRPr="00CB3A5B" w:rsidRDefault="00173981">
      <w:pPr>
        <w:rPr>
          <w:color w:val="000000" w:themeColor="text1"/>
        </w:rPr>
      </w:pPr>
      <w:r w:rsidRPr="00CB3A5B">
        <w:rPr>
          <w:color w:val="000000" w:themeColor="text1"/>
        </w:rPr>
        <w:lastRenderedPageBreak/>
        <w:t>第百二十条の二　船舶職員及び小型船舶操縦者法第三章第五節の規定は、船長については、適用しない。</w:t>
      </w:r>
    </w:p>
    <w:p w14:paraId="4F580F06" w14:textId="510B43B5" w:rsidR="007D3C51" w:rsidRPr="00CB3A5B" w:rsidRDefault="00173981">
      <w:pPr>
        <w:rPr>
          <w:color w:val="000000" w:themeColor="text1"/>
        </w:rPr>
      </w:pPr>
      <w:r w:rsidRPr="00CB3A5B">
        <w:rPr>
          <w:color w:val="000000" w:themeColor="text1"/>
        </w:rPr>
        <w:t xml:space="preserve">Article 120-2 The provisions of Chapter III, Section 5 of the Act on Ships' Officers and Boats' Operators do not apply to </w:t>
      </w:r>
      <w:r w:rsidR="005B0469" w:rsidRPr="00CB3A5B">
        <w:rPr>
          <w:rFonts w:hint="eastAsia"/>
          <w:color w:val="000000" w:themeColor="text1"/>
        </w:rPr>
        <w:t xml:space="preserve">a </w:t>
      </w:r>
      <w:r w:rsidRPr="00CB3A5B">
        <w:rPr>
          <w:color w:val="000000" w:themeColor="text1"/>
        </w:rPr>
        <w:t>master.</w:t>
      </w:r>
    </w:p>
    <w:p w14:paraId="00453E1D" w14:textId="77777777" w:rsidR="007D3C51" w:rsidRPr="00CB3A5B" w:rsidRDefault="00173981">
      <w:pPr>
        <w:rPr>
          <w:color w:val="000000" w:themeColor="text1"/>
        </w:rPr>
      </w:pPr>
      <w:r w:rsidRPr="00CB3A5B">
        <w:rPr>
          <w:color w:val="000000" w:themeColor="text1"/>
        </w:rPr>
        <w:t>（外国船舶の監督等）</w:t>
      </w:r>
    </w:p>
    <w:p w14:paraId="7B6C8558" w14:textId="38315ED5" w:rsidR="007D3C51" w:rsidRPr="00CB3A5B" w:rsidRDefault="00173981">
      <w:pPr>
        <w:rPr>
          <w:color w:val="000000" w:themeColor="text1"/>
        </w:rPr>
      </w:pPr>
      <w:r w:rsidRPr="00CB3A5B">
        <w:rPr>
          <w:color w:val="000000" w:themeColor="text1"/>
        </w:rPr>
        <w:t xml:space="preserve">(Supervision of Foreign </w:t>
      </w:r>
      <w:r w:rsidR="005C1ACA" w:rsidRPr="00CB3A5B">
        <w:rPr>
          <w:rFonts w:hint="eastAsia"/>
          <w:color w:val="000000" w:themeColor="text1"/>
        </w:rPr>
        <w:t>Ships</w:t>
      </w:r>
      <w:r w:rsidRPr="00CB3A5B">
        <w:rPr>
          <w:color w:val="000000" w:themeColor="text1"/>
        </w:rPr>
        <w:t>)</w:t>
      </w:r>
    </w:p>
    <w:p w14:paraId="0D44849F" w14:textId="77777777" w:rsidR="007D3C51" w:rsidRPr="00CB3A5B" w:rsidRDefault="00173981">
      <w:pPr>
        <w:rPr>
          <w:color w:val="000000" w:themeColor="text1"/>
        </w:rPr>
      </w:pPr>
      <w:r w:rsidRPr="00CB3A5B">
        <w:rPr>
          <w:color w:val="000000" w:themeColor="text1"/>
        </w:rPr>
        <w:t>第百二十条の三　国土交通大臣は、その職員に、日本船舶以外の船舶（第一条第一項の国土交通省令で定める船舶及び同条第二項各号に定める船舶を除く。以下この条において「外国船舶」という。）で国土交通省令で定めるものが国内の港にある間、当該外国船舶に立ち入り、当該外国船舶の乗組員の労働条件等が二千六年の海上の労働に関する条約に定める要件に適合しているかどうか及び当該外国船舶の乗組員が次に掲げる要件の全てに適合しているかどうかについて検査を行わせることができる。</w:t>
      </w:r>
    </w:p>
    <w:p w14:paraId="18A08F2C" w14:textId="06AEAEE5" w:rsidR="007D3C51" w:rsidRPr="00CB3A5B" w:rsidRDefault="00173981">
      <w:pPr>
        <w:rPr>
          <w:color w:val="000000" w:themeColor="text1"/>
        </w:rPr>
      </w:pPr>
      <w:r w:rsidRPr="00CB3A5B">
        <w:rPr>
          <w:color w:val="000000" w:themeColor="text1"/>
        </w:rPr>
        <w:t xml:space="preserve">Article 120-3 While a </w:t>
      </w:r>
      <w:r w:rsidR="007324C6" w:rsidRPr="00CB3A5B">
        <w:rPr>
          <w:rFonts w:hint="eastAsia"/>
          <w:color w:val="000000" w:themeColor="text1"/>
        </w:rPr>
        <w:t xml:space="preserve">non-Japanese </w:t>
      </w:r>
      <w:r w:rsidR="00AF5490" w:rsidRPr="00CB3A5B">
        <w:rPr>
          <w:rFonts w:hint="eastAsia"/>
          <w:color w:val="000000" w:themeColor="text1"/>
        </w:rPr>
        <w:t>ship</w:t>
      </w:r>
      <w:r w:rsidR="00AF5490" w:rsidRPr="00CB3A5B">
        <w:rPr>
          <w:color w:val="000000" w:themeColor="text1"/>
        </w:rPr>
        <w:t xml:space="preserve"> </w:t>
      </w:r>
      <w:r w:rsidRPr="00CB3A5B">
        <w:rPr>
          <w:color w:val="000000" w:themeColor="text1"/>
        </w:rPr>
        <w:t xml:space="preserve">(excluding a </w:t>
      </w:r>
      <w:r w:rsidR="000040A8" w:rsidRPr="00CB3A5B">
        <w:rPr>
          <w:rFonts w:hint="eastAsia"/>
          <w:color w:val="000000" w:themeColor="text1"/>
        </w:rPr>
        <w:t>ship</w:t>
      </w:r>
      <w:r w:rsidRPr="00CB3A5B">
        <w:rPr>
          <w:color w:val="000000" w:themeColor="text1"/>
        </w:rPr>
        <w:t xml:space="preserve"> specified by Order of the Ministry of Land, Infrastructure, Transport and Tourism as referred to in Article 1, paragraph (1) and a </w:t>
      </w:r>
      <w:r w:rsidR="000040A8" w:rsidRPr="00CB3A5B">
        <w:rPr>
          <w:rFonts w:hint="eastAsia"/>
          <w:color w:val="000000" w:themeColor="text1"/>
        </w:rPr>
        <w:t>ship</w:t>
      </w:r>
      <w:r w:rsidRPr="00CB3A5B">
        <w:rPr>
          <w:color w:val="000000" w:themeColor="text1"/>
        </w:rPr>
        <w:t xml:space="preserve"> specified in the items of paragraph (2) of that Article; referred to </w:t>
      </w:r>
      <w:r w:rsidR="00A75574" w:rsidRPr="00CB3A5B">
        <w:rPr>
          <w:rFonts w:hint="eastAsia"/>
          <w:color w:val="000000" w:themeColor="text1"/>
        </w:rPr>
        <w:t xml:space="preserve">below </w:t>
      </w:r>
      <w:r w:rsidRPr="00CB3A5B">
        <w:rPr>
          <w:color w:val="000000" w:themeColor="text1"/>
        </w:rPr>
        <w:t xml:space="preserve">as a "foreign </w:t>
      </w:r>
      <w:r w:rsidR="000040A8" w:rsidRPr="00CB3A5B">
        <w:rPr>
          <w:rFonts w:hint="eastAsia"/>
          <w:color w:val="000000" w:themeColor="text1"/>
        </w:rPr>
        <w:t>ship</w:t>
      </w:r>
      <w:r w:rsidRPr="00CB3A5B">
        <w:rPr>
          <w:color w:val="000000" w:themeColor="text1"/>
        </w:rPr>
        <w:t xml:space="preserve">" in this Article) as specified by Order of the Ministry of Land, Infrastructure, Transport and Tourism is in a port in Japan, the Minister of Land, Infrastructure, Transport and Tourism may have </w:t>
      </w:r>
      <w:r w:rsidR="003A570D" w:rsidRPr="00CB3A5B">
        <w:rPr>
          <w:rFonts w:hint="eastAsia"/>
          <w:color w:val="000000" w:themeColor="text1"/>
        </w:rPr>
        <w:t>its official</w:t>
      </w:r>
      <w:r w:rsidRPr="00CB3A5B">
        <w:rPr>
          <w:color w:val="000000" w:themeColor="text1"/>
        </w:rPr>
        <w:t xml:space="preserve"> enter </w:t>
      </w:r>
      <w:r w:rsidR="00CD3E57" w:rsidRPr="00CB3A5B">
        <w:rPr>
          <w:rFonts w:hint="eastAsia"/>
          <w:color w:val="000000" w:themeColor="text1"/>
        </w:rPr>
        <w:t>that</w:t>
      </w:r>
      <w:r w:rsidR="00CD3E57" w:rsidRPr="00CB3A5B">
        <w:rPr>
          <w:color w:val="000000" w:themeColor="text1"/>
        </w:rPr>
        <w:t xml:space="preserve"> </w:t>
      </w:r>
      <w:r w:rsidRPr="00CB3A5B">
        <w:rPr>
          <w:color w:val="000000" w:themeColor="text1"/>
        </w:rPr>
        <w:t xml:space="preserve">foreign </w:t>
      </w:r>
      <w:r w:rsidR="00CD3E57" w:rsidRPr="00CB3A5B">
        <w:rPr>
          <w:rFonts w:hint="eastAsia"/>
          <w:color w:val="000000" w:themeColor="text1"/>
        </w:rPr>
        <w:t>ship</w:t>
      </w:r>
      <w:r w:rsidR="00CD3E57" w:rsidRPr="00CB3A5B">
        <w:rPr>
          <w:color w:val="000000" w:themeColor="text1"/>
        </w:rPr>
        <w:t xml:space="preserve"> </w:t>
      </w:r>
      <w:r w:rsidRPr="00CB3A5B">
        <w:rPr>
          <w:color w:val="000000" w:themeColor="text1"/>
        </w:rPr>
        <w:t>and inspect whether or not the working conditions, etc. of the member of</w:t>
      </w:r>
      <w:r w:rsidRPr="00CB3A5B">
        <w:rPr>
          <w:rFonts w:hint="eastAsia"/>
          <w:color w:val="000000" w:themeColor="text1"/>
        </w:rPr>
        <w:t xml:space="preserve"> the crew</w:t>
      </w:r>
      <w:r w:rsidR="00CD3E57" w:rsidRPr="00CB3A5B">
        <w:rPr>
          <w:rFonts w:hint="eastAsia"/>
          <w:color w:val="000000" w:themeColor="text1"/>
        </w:rPr>
        <w:t xml:space="preserve"> of</w:t>
      </w:r>
      <w:r w:rsidRPr="00CB3A5B">
        <w:rPr>
          <w:color w:val="000000" w:themeColor="text1"/>
        </w:rPr>
        <w:t xml:space="preserve"> the foreign </w:t>
      </w:r>
      <w:r w:rsidR="00CD3E57" w:rsidRPr="00CB3A5B">
        <w:rPr>
          <w:rFonts w:hint="eastAsia"/>
          <w:color w:val="000000" w:themeColor="text1"/>
        </w:rPr>
        <w:t>ship</w:t>
      </w:r>
      <w:r w:rsidR="00CD3E57" w:rsidRPr="00CB3A5B">
        <w:rPr>
          <w:color w:val="000000" w:themeColor="text1"/>
        </w:rPr>
        <w:t xml:space="preserve"> </w:t>
      </w:r>
      <w:r w:rsidRPr="00CB3A5B">
        <w:rPr>
          <w:color w:val="000000" w:themeColor="text1"/>
        </w:rPr>
        <w:t xml:space="preserve">conform to the requirements provided for in the Convention on Maritime Labor of 2006 and whether or not the member of </w:t>
      </w:r>
      <w:r w:rsidRPr="00CB3A5B">
        <w:rPr>
          <w:rFonts w:hint="eastAsia"/>
          <w:color w:val="000000" w:themeColor="text1"/>
        </w:rPr>
        <w:t xml:space="preserve">the crew of </w:t>
      </w:r>
      <w:r w:rsidRPr="00CB3A5B">
        <w:rPr>
          <w:color w:val="000000" w:themeColor="text1"/>
        </w:rPr>
        <w:t xml:space="preserve">the foreign </w:t>
      </w:r>
      <w:r w:rsidR="00906AFC" w:rsidRPr="00CB3A5B">
        <w:rPr>
          <w:rFonts w:hint="eastAsia"/>
          <w:color w:val="000000" w:themeColor="text1"/>
        </w:rPr>
        <w:t>ship</w:t>
      </w:r>
      <w:r w:rsidR="00CD3E57" w:rsidRPr="00CB3A5B">
        <w:rPr>
          <w:color w:val="000000" w:themeColor="text1"/>
        </w:rPr>
        <w:t xml:space="preserve"> </w:t>
      </w:r>
      <w:r w:rsidRPr="00CB3A5B">
        <w:rPr>
          <w:color w:val="000000" w:themeColor="text1"/>
        </w:rPr>
        <w:t>conform to all of the following requirements</w:t>
      </w:r>
      <w:r w:rsidR="00A75574" w:rsidRPr="00CB3A5B">
        <w:rPr>
          <w:rFonts w:hint="eastAsia"/>
          <w:color w:val="000000" w:themeColor="text1"/>
        </w:rPr>
        <w:t>:</w:t>
      </w:r>
    </w:p>
    <w:p w14:paraId="62A1426E" w14:textId="5211C3BB" w:rsidR="007D3C51" w:rsidRPr="00CB3A5B" w:rsidRDefault="00173981">
      <w:pPr>
        <w:rPr>
          <w:color w:val="000000" w:themeColor="text1"/>
        </w:rPr>
      </w:pPr>
      <w:r w:rsidRPr="00CB3A5B">
        <w:rPr>
          <w:color w:val="000000" w:themeColor="text1"/>
        </w:rPr>
        <w:t>一　千九百七十八年の</w:t>
      </w:r>
      <w:r w:rsidR="00B04B06" w:rsidRPr="00CB3A5B">
        <w:rPr>
          <w:color w:val="000000" w:themeColor="text1"/>
        </w:rPr>
        <w:t>船員</w:t>
      </w:r>
      <w:r w:rsidRPr="00CB3A5B">
        <w:rPr>
          <w:color w:val="000000" w:themeColor="text1"/>
        </w:rPr>
        <w:t>の訓練及び資格証明並びに当直の基準に関する国際条約に定める航海当直の基準に従つた航海当直を実施していること。</w:t>
      </w:r>
    </w:p>
    <w:p w14:paraId="5F7E5FAF" w14:textId="3ED58227"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w:t>
      </w:r>
      <w:r w:rsidR="00A75574" w:rsidRPr="00CB3A5B">
        <w:rPr>
          <w:rFonts w:hint="eastAsia"/>
          <w:color w:val="000000" w:themeColor="text1"/>
        </w:rPr>
        <w:t>Navigational w</w:t>
      </w:r>
      <w:r w:rsidR="00CD3E57" w:rsidRPr="00CB3A5B">
        <w:rPr>
          <w:rFonts w:hint="eastAsia"/>
          <w:color w:val="000000" w:themeColor="text1"/>
        </w:rPr>
        <w:t>atchkeeping</w:t>
      </w:r>
      <w:r w:rsidRPr="00CB3A5B">
        <w:rPr>
          <w:color w:val="000000" w:themeColor="text1"/>
        </w:rPr>
        <w:t xml:space="preserve"> is conducted in accordance with the </w:t>
      </w:r>
      <w:r w:rsidR="00A75574" w:rsidRPr="00CB3A5B">
        <w:rPr>
          <w:rFonts w:hint="eastAsia"/>
          <w:color w:val="000000" w:themeColor="text1"/>
        </w:rPr>
        <w:t xml:space="preserve">navigational </w:t>
      </w:r>
      <w:r w:rsidR="00CD3E57" w:rsidRPr="00CB3A5B">
        <w:rPr>
          <w:rFonts w:hint="eastAsia"/>
          <w:color w:val="000000" w:themeColor="text1"/>
        </w:rPr>
        <w:t xml:space="preserve">watchkeeping </w:t>
      </w:r>
      <w:r w:rsidRPr="00CB3A5B">
        <w:rPr>
          <w:color w:val="000000" w:themeColor="text1"/>
        </w:rPr>
        <w:t>standards specified in the International Convention on Standards of Training, Certification and Watchkeeping for Seafarers, 1978</w:t>
      </w:r>
      <w:r w:rsidR="00A75574" w:rsidRPr="00CB3A5B">
        <w:rPr>
          <w:rFonts w:hint="eastAsia"/>
          <w:color w:val="000000" w:themeColor="text1"/>
        </w:rPr>
        <w:t>; and</w:t>
      </w:r>
    </w:p>
    <w:p w14:paraId="0E29A1BB" w14:textId="77777777" w:rsidR="007D3C51" w:rsidRPr="00CB3A5B" w:rsidRDefault="00173981">
      <w:pPr>
        <w:rPr>
          <w:color w:val="000000" w:themeColor="text1"/>
        </w:rPr>
      </w:pPr>
      <w:r w:rsidRPr="00CB3A5B">
        <w:rPr>
          <w:rFonts w:hint="eastAsia"/>
          <w:color w:val="000000" w:themeColor="text1"/>
        </w:rPr>
        <w:t>二　操舵（だ）設備又は消防設備の操作その他の航海の安全の確保に関し国土交通省令で定める事項を適切に実施するために必要な知識及び能力を有していること。</w:t>
      </w:r>
    </w:p>
    <w:p w14:paraId="6E2E3EA6" w14:textId="106EBCC1" w:rsidR="007D3C51" w:rsidRPr="00CB3A5B" w:rsidRDefault="00173981">
      <w:pPr>
        <w:rPr>
          <w:color w:val="000000" w:themeColor="text1"/>
        </w:rPr>
      </w:pPr>
      <w:r w:rsidRPr="00CB3A5B">
        <w:rPr>
          <w:color w:val="000000" w:themeColor="text1"/>
        </w:rPr>
        <w:t xml:space="preserve">(ii) the person has the necessary knowledge and </w:t>
      </w:r>
      <w:r w:rsidR="00F656E7" w:rsidRPr="00CB3A5B">
        <w:rPr>
          <w:rFonts w:hint="eastAsia"/>
          <w:color w:val="000000" w:themeColor="text1"/>
        </w:rPr>
        <w:t>skills</w:t>
      </w:r>
      <w:r w:rsidRPr="00CB3A5B">
        <w:rPr>
          <w:color w:val="000000" w:themeColor="text1"/>
        </w:rPr>
        <w:t xml:space="preserve"> to operate the steering equipment or fire defense equipment and properly </w:t>
      </w:r>
      <w:r w:rsidR="00F656E7" w:rsidRPr="00CB3A5B">
        <w:rPr>
          <w:rFonts w:hint="eastAsia"/>
          <w:color w:val="000000" w:themeColor="text1"/>
        </w:rPr>
        <w:t>conduct</w:t>
      </w:r>
      <w:r w:rsidRPr="00CB3A5B">
        <w:rPr>
          <w:color w:val="000000" w:themeColor="text1"/>
        </w:rPr>
        <w:t xml:space="preserve"> the </w:t>
      </w:r>
      <w:r w:rsidR="00B53BCB" w:rsidRPr="00CB3A5B">
        <w:rPr>
          <w:rFonts w:hint="eastAsia"/>
          <w:color w:val="000000" w:themeColor="text1"/>
        </w:rPr>
        <w:t>matters</w:t>
      </w:r>
      <w:r w:rsidR="00B53BCB" w:rsidRPr="00CB3A5B">
        <w:rPr>
          <w:color w:val="000000" w:themeColor="text1"/>
        </w:rPr>
        <w:t xml:space="preserve"> </w:t>
      </w:r>
      <w:r w:rsidRPr="00CB3A5B">
        <w:rPr>
          <w:color w:val="000000" w:themeColor="text1"/>
        </w:rPr>
        <w:t>specified by Order of the Ministry of Land, Infrastructure, Transport and Tourism for ensuring navigation</w:t>
      </w:r>
      <w:r w:rsidR="0083463D" w:rsidRPr="00CB3A5B">
        <w:rPr>
          <w:rFonts w:hint="eastAsia"/>
          <w:color w:val="000000" w:themeColor="text1"/>
        </w:rPr>
        <w:t xml:space="preserve"> safety</w:t>
      </w:r>
      <w:r w:rsidRPr="00CB3A5B">
        <w:rPr>
          <w:color w:val="000000" w:themeColor="text1"/>
        </w:rPr>
        <w:t>.</w:t>
      </w:r>
    </w:p>
    <w:p w14:paraId="7F265D96" w14:textId="49A9A22C" w:rsidR="007D3C51" w:rsidRPr="00CB3A5B" w:rsidRDefault="005C1ACA">
      <w:pPr>
        <w:rPr>
          <w:color w:val="000000" w:themeColor="text1"/>
        </w:rPr>
      </w:pPr>
      <w:r w:rsidRPr="00CB3A5B">
        <w:rPr>
          <w:rFonts w:hint="eastAsia"/>
          <w:color w:val="000000" w:themeColor="text1"/>
        </w:rPr>
        <w:t xml:space="preserve">２　</w:t>
      </w:r>
      <w:r w:rsidR="00173981" w:rsidRPr="00CB3A5B">
        <w:rPr>
          <w:color w:val="000000" w:themeColor="text1"/>
        </w:rPr>
        <w:t>国土交通大臣は、前項の検査を行う場合において必要があると認めるときは、その必要と認める限度において、当該外国船舶の帳簿書類その他の物件を検査し、当該外国船舶の乗組員に質問し、又は当該外国船舶の乗組員が同項第二号に定める知識及び能力を有するかどうかについて審査を行うことができる。</w:t>
      </w:r>
    </w:p>
    <w:p w14:paraId="7DE14A49" w14:textId="2B40F8D7" w:rsidR="007D3C51" w:rsidRPr="00CB3A5B" w:rsidRDefault="005C1ACA">
      <w:pPr>
        <w:rPr>
          <w:color w:val="000000" w:themeColor="text1"/>
        </w:rPr>
      </w:pPr>
      <w:r w:rsidRPr="00CB3A5B">
        <w:rPr>
          <w:rFonts w:hint="eastAsia"/>
          <w:color w:val="000000" w:themeColor="text1"/>
        </w:rPr>
        <w:t xml:space="preserve">(2) </w:t>
      </w:r>
      <w:r w:rsidR="004F1DCD" w:rsidRPr="00CB3A5B">
        <w:rPr>
          <w:rFonts w:hint="eastAsia"/>
          <w:color w:val="000000" w:themeColor="text1"/>
        </w:rPr>
        <w:t>When</w:t>
      </w:r>
      <w:r w:rsidR="00173981" w:rsidRPr="00CB3A5B">
        <w:rPr>
          <w:color w:val="000000" w:themeColor="text1"/>
        </w:rPr>
        <w:t xml:space="preserve"> and to the extent </w:t>
      </w:r>
      <w:r w:rsidR="0083463D" w:rsidRPr="00CB3A5B">
        <w:rPr>
          <w:rFonts w:hint="eastAsia"/>
          <w:color w:val="000000" w:themeColor="text1"/>
        </w:rPr>
        <w:t>to which</w:t>
      </w:r>
      <w:r w:rsidR="0083463D" w:rsidRPr="00CB3A5B">
        <w:rPr>
          <w:color w:val="000000" w:themeColor="text1"/>
        </w:rPr>
        <w:t xml:space="preserve"> </w:t>
      </w:r>
      <w:r w:rsidR="00173981" w:rsidRPr="00CB3A5B">
        <w:rPr>
          <w:color w:val="000000" w:themeColor="text1"/>
        </w:rPr>
        <w:t xml:space="preserve">the Minister of Land, Infrastructure, Transport and Tourism finds it necessary </w:t>
      </w:r>
      <w:r w:rsidR="0083463D" w:rsidRPr="00CB3A5B">
        <w:rPr>
          <w:rFonts w:hint="eastAsia"/>
          <w:color w:val="000000" w:themeColor="text1"/>
        </w:rPr>
        <w:t>for</w:t>
      </w:r>
      <w:r w:rsidR="0083463D" w:rsidRPr="00CB3A5B">
        <w:rPr>
          <w:color w:val="000000" w:themeColor="text1"/>
        </w:rPr>
        <w:t xml:space="preserve"> </w:t>
      </w:r>
      <w:r w:rsidR="00173981" w:rsidRPr="00CB3A5B">
        <w:rPr>
          <w:color w:val="000000" w:themeColor="text1"/>
        </w:rPr>
        <w:t>conducting the inspection referred to in the preceding paragraph, the Minister may inspect the books</w:t>
      </w:r>
      <w:r w:rsidR="00773748" w:rsidRPr="00CB3A5B">
        <w:rPr>
          <w:rFonts w:hint="eastAsia"/>
          <w:color w:val="000000" w:themeColor="text1"/>
        </w:rPr>
        <w:t xml:space="preserve"> and</w:t>
      </w:r>
      <w:r w:rsidR="00173981" w:rsidRPr="00CB3A5B">
        <w:rPr>
          <w:color w:val="000000" w:themeColor="text1"/>
        </w:rPr>
        <w:t xml:space="preserve"> documents, and any other </w:t>
      </w:r>
      <w:r w:rsidR="0083463D" w:rsidRPr="00CB3A5B">
        <w:rPr>
          <w:rFonts w:hint="eastAsia"/>
          <w:color w:val="000000" w:themeColor="text1"/>
        </w:rPr>
        <w:t>item</w:t>
      </w:r>
      <w:r w:rsidR="0083463D" w:rsidRPr="00CB3A5B">
        <w:rPr>
          <w:color w:val="000000" w:themeColor="text1"/>
        </w:rPr>
        <w:t xml:space="preserve"> </w:t>
      </w:r>
      <w:r w:rsidR="00173981" w:rsidRPr="00CB3A5B">
        <w:rPr>
          <w:color w:val="000000" w:themeColor="text1"/>
        </w:rPr>
        <w:t xml:space="preserve">of the foreign </w:t>
      </w:r>
      <w:r w:rsidR="0083463D" w:rsidRPr="00CB3A5B">
        <w:rPr>
          <w:rFonts w:hint="eastAsia"/>
          <w:color w:val="000000" w:themeColor="text1"/>
        </w:rPr>
        <w:t>ship</w:t>
      </w:r>
      <w:r w:rsidR="00173981" w:rsidRPr="00CB3A5B">
        <w:rPr>
          <w:color w:val="000000" w:themeColor="text1"/>
        </w:rPr>
        <w:t xml:space="preserve">, </w:t>
      </w:r>
      <w:r w:rsidR="0083463D" w:rsidRPr="00CB3A5B">
        <w:rPr>
          <w:rFonts w:hint="eastAsia"/>
          <w:color w:val="000000" w:themeColor="text1"/>
        </w:rPr>
        <w:t xml:space="preserve">ask </w:t>
      </w:r>
      <w:r w:rsidR="00173981" w:rsidRPr="00CB3A5B">
        <w:rPr>
          <w:color w:val="000000" w:themeColor="text1"/>
        </w:rPr>
        <w:t>question</w:t>
      </w:r>
      <w:r w:rsidR="0083463D" w:rsidRPr="00CB3A5B">
        <w:rPr>
          <w:rFonts w:hint="eastAsia"/>
          <w:color w:val="000000" w:themeColor="text1"/>
        </w:rPr>
        <w:t>s to</w:t>
      </w:r>
      <w:r w:rsidR="00173981" w:rsidRPr="00CB3A5B">
        <w:rPr>
          <w:color w:val="000000" w:themeColor="text1"/>
        </w:rPr>
        <w:t xml:space="preserve"> the member </w:t>
      </w:r>
      <w:r w:rsidR="00173981" w:rsidRPr="00CB3A5B">
        <w:rPr>
          <w:rFonts w:hint="eastAsia"/>
          <w:color w:val="000000" w:themeColor="text1"/>
        </w:rPr>
        <w:t xml:space="preserve">of the crew </w:t>
      </w:r>
      <w:r w:rsidR="00173981" w:rsidRPr="00CB3A5B">
        <w:rPr>
          <w:color w:val="000000" w:themeColor="text1"/>
        </w:rPr>
        <w:t xml:space="preserve">of </w:t>
      </w:r>
      <w:r w:rsidR="00173981" w:rsidRPr="00CB3A5B">
        <w:rPr>
          <w:color w:val="000000" w:themeColor="text1"/>
        </w:rPr>
        <w:lastRenderedPageBreak/>
        <w:t xml:space="preserve">the foreign </w:t>
      </w:r>
      <w:r w:rsidR="00021548" w:rsidRPr="00CB3A5B">
        <w:rPr>
          <w:rFonts w:hint="eastAsia"/>
          <w:color w:val="000000" w:themeColor="text1"/>
        </w:rPr>
        <w:t>ship</w:t>
      </w:r>
      <w:r w:rsidR="00173981" w:rsidRPr="00CB3A5B">
        <w:rPr>
          <w:color w:val="000000" w:themeColor="text1"/>
        </w:rPr>
        <w:t xml:space="preserve">, or examine whether the member of </w:t>
      </w:r>
      <w:r w:rsidR="00173981" w:rsidRPr="00CB3A5B">
        <w:rPr>
          <w:rFonts w:hint="eastAsia"/>
          <w:color w:val="000000" w:themeColor="text1"/>
        </w:rPr>
        <w:t>the crew</w:t>
      </w:r>
      <w:r w:rsidR="00173981" w:rsidRPr="00CB3A5B">
        <w:rPr>
          <w:color w:val="000000" w:themeColor="text1"/>
        </w:rPr>
        <w:t xml:space="preserve"> </w:t>
      </w:r>
      <w:r w:rsidR="00021548" w:rsidRPr="00CB3A5B">
        <w:rPr>
          <w:rFonts w:hint="eastAsia"/>
          <w:color w:val="000000" w:themeColor="text1"/>
        </w:rPr>
        <w:t xml:space="preserve">of </w:t>
      </w:r>
      <w:r w:rsidR="00173981" w:rsidRPr="00CB3A5B">
        <w:rPr>
          <w:color w:val="000000" w:themeColor="text1"/>
        </w:rPr>
        <w:t xml:space="preserve">the foreign </w:t>
      </w:r>
      <w:r w:rsidR="00021548" w:rsidRPr="00CB3A5B">
        <w:rPr>
          <w:rFonts w:hint="eastAsia"/>
          <w:color w:val="000000" w:themeColor="text1"/>
        </w:rPr>
        <w:t>ship</w:t>
      </w:r>
      <w:r w:rsidR="00021548" w:rsidRPr="00CB3A5B">
        <w:rPr>
          <w:color w:val="000000" w:themeColor="text1"/>
        </w:rPr>
        <w:t xml:space="preserve"> </w:t>
      </w:r>
      <w:r w:rsidR="00173981" w:rsidRPr="00CB3A5B">
        <w:rPr>
          <w:color w:val="000000" w:themeColor="text1"/>
        </w:rPr>
        <w:t>ha</w:t>
      </w:r>
      <w:r w:rsidR="00AB5A71" w:rsidRPr="00CB3A5B">
        <w:rPr>
          <w:rFonts w:hint="eastAsia"/>
          <w:color w:val="000000" w:themeColor="text1"/>
        </w:rPr>
        <w:t>s</w:t>
      </w:r>
      <w:r w:rsidR="00173981" w:rsidRPr="00CB3A5B">
        <w:rPr>
          <w:color w:val="000000" w:themeColor="text1"/>
        </w:rPr>
        <w:t xml:space="preserve"> the knowledge and </w:t>
      </w:r>
      <w:r w:rsidR="00F656E7" w:rsidRPr="00CB3A5B">
        <w:rPr>
          <w:rFonts w:hint="eastAsia"/>
          <w:color w:val="000000" w:themeColor="text1"/>
        </w:rPr>
        <w:t>skills</w:t>
      </w:r>
      <w:r w:rsidR="00173981" w:rsidRPr="00CB3A5B">
        <w:rPr>
          <w:color w:val="000000" w:themeColor="text1"/>
        </w:rPr>
        <w:t xml:space="preserve"> prescribed in item (ii) of that paragraph.</w:t>
      </w:r>
    </w:p>
    <w:p w14:paraId="46EBCA08" w14:textId="5C3D01B2" w:rsidR="007D3C51" w:rsidRPr="00CB3A5B" w:rsidRDefault="005C1ACA">
      <w:pPr>
        <w:rPr>
          <w:color w:val="000000" w:themeColor="text1"/>
        </w:rPr>
      </w:pPr>
      <w:r w:rsidRPr="00CB3A5B">
        <w:rPr>
          <w:rFonts w:hint="eastAsia"/>
          <w:color w:val="000000" w:themeColor="text1"/>
        </w:rPr>
        <w:t xml:space="preserve">３　</w:t>
      </w:r>
      <w:r w:rsidR="00173981" w:rsidRPr="00CB3A5B">
        <w:rPr>
          <w:color w:val="000000" w:themeColor="text1"/>
        </w:rPr>
        <w:t>国土交通大臣は、第一項の規定による検査の結果、当該外国船舶の乗組員の労働条件等が二千六年の海上の労働に関する条約に定める要件に適合していないと認めるとき、又は当該外国船舶の乗組員が同項各号に掲げる要件のいずれかに適合していないと認めるときは、当該外国船舶の船長に対し、これらの要件に適合するために必要な措置をとるべきことを文書により通告するものとする。</w:t>
      </w:r>
    </w:p>
    <w:p w14:paraId="5EB263F4" w14:textId="18C4374B" w:rsidR="007D3C51" w:rsidRPr="00CB3A5B" w:rsidRDefault="005C1ACA">
      <w:pPr>
        <w:rPr>
          <w:color w:val="000000" w:themeColor="text1"/>
        </w:rPr>
      </w:pPr>
      <w:r w:rsidRPr="00CB3A5B">
        <w:rPr>
          <w:rFonts w:hint="eastAsia"/>
          <w:color w:val="000000" w:themeColor="text1"/>
        </w:rPr>
        <w:t xml:space="preserve">(3) </w:t>
      </w:r>
      <w:r w:rsidR="00EB6FB6" w:rsidRPr="00CB3A5B">
        <w:rPr>
          <w:rFonts w:hint="eastAsia"/>
          <w:color w:val="000000" w:themeColor="text1"/>
        </w:rPr>
        <w:t>When</w:t>
      </w:r>
      <w:r w:rsidR="00173981" w:rsidRPr="00CB3A5B">
        <w:rPr>
          <w:color w:val="000000" w:themeColor="text1"/>
        </w:rPr>
        <w:t xml:space="preserve"> the Minister of Land, Infrastructure, Transport and Tourism</w:t>
      </w:r>
      <w:r w:rsidR="00021548" w:rsidRPr="00CB3A5B">
        <w:rPr>
          <w:rFonts w:hint="eastAsia"/>
          <w:color w:val="000000" w:themeColor="text1"/>
        </w:rPr>
        <w:t xml:space="preserve">, </w:t>
      </w:r>
      <w:r w:rsidR="00021548" w:rsidRPr="00CB3A5B">
        <w:rPr>
          <w:color w:val="000000" w:themeColor="text1"/>
        </w:rPr>
        <w:t>as a result of the inspection under the provisions of paragraph (1)</w:t>
      </w:r>
      <w:r w:rsidR="00021548" w:rsidRPr="00CB3A5B">
        <w:rPr>
          <w:rFonts w:hint="eastAsia"/>
          <w:color w:val="000000" w:themeColor="text1"/>
        </w:rPr>
        <w:t>,</w:t>
      </w:r>
      <w:r w:rsidR="00173981" w:rsidRPr="00CB3A5B">
        <w:rPr>
          <w:color w:val="000000" w:themeColor="text1"/>
        </w:rPr>
        <w:t xml:space="preserve"> finds that the working conditions, etc. of the member </w:t>
      </w:r>
      <w:r w:rsidR="00173981" w:rsidRPr="00CB3A5B">
        <w:rPr>
          <w:rFonts w:hint="eastAsia"/>
          <w:color w:val="000000" w:themeColor="text1"/>
        </w:rPr>
        <w:t>of the crew</w:t>
      </w:r>
      <w:r w:rsidR="00173981" w:rsidRPr="00CB3A5B">
        <w:rPr>
          <w:color w:val="000000" w:themeColor="text1"/>
        </w:rPr>
        <w:t xml:space="preserve"> of the foreign </w:t>
      </w:r>
      <w:r w:rsidR="00021548" w:rsidRPr="00CB3A5B">
        <w:rPr>
          <w:rFonts w:hint="eastAsia"/>
          <w:color w:val="000000" w:themeColor="text1"/>
        </w:rPr>
        <w:t>ship</w:t>
      </w:r>
      <w:r w:rsidR="00021548" w:rsidRPr="00CB3A5B">
        <w:rPr>
          <w:color w:val="000000" w:themeColor="text1"/>
        </w:rPr>
        <w:t xml:space="preserve"> </w:t>
      </w:r>
      <w:r w:rsidR="00173981" w:rsidRPr="00CB3A5B">
        <w:rPr>
          <w:color w:val="000000" w:themeColor="text1"/>
        </w:rPr>
        <w:t xml:space="preserve">do not conform to the requirements </w:t>
      </w:r>
      <w:r w:rsidR="00EB6FB6" w:rsidRPr="00CB3A5B">
        <w:rPr>
          <w:rFonts w:hint="eastAsia"/>
          <w:color w:val="000000" w:themeColor="text1"/>
        </w:rPr>
        <w:t>specified</w:t>
      </w:r>
      <w:r w:rsidR="00173981" w:rsidRPr="00CB3A5B">
        <w:rPr>
          <w:color w:val="000000" w:themeColor="text1"/>
        </w:rPr>
        <w:t xml:space="preserve"> in the Convention on Maritime Labor of 2006, or that the member </w:t>
      </w:r>
      <w:r w:rsidR="00173981" w:rsidRPr="00CB3A5B">
        <w:rPr>
          <w:rFonts w:hint="eastAsia"/>
          <w:color w:val="000000" w:themeColor="text1"/>
        </w:rPr>
        <w:t>of the crew</w:t>
      </w:r>
      <w:r w:rsidR="00173981" w:rsidRPr="00CB3A5B">
        <w:rPr>
          <w:color w:val="000000" w:themeColor="text1"/>
        </w:rPr>
        <w:t xml:space="preserve"> of the foreign </w:t>
      </w:r>
      <w:r w:rsidR="000040A8" w:rsidRPr="00CB3A5B">
        <w:rPr>
          <w:rFonts w:hint="eastAsia"/>
          <w:color w:val="000000" w:themeColor="text1"/>
        </w:rPr>
        <w:t>ship</w:t>
      </w:r>
      <w:r w:rsidR="00173981" w:rsidRPr="00CB3A5B">
        <w:rPr>
          <w:color w:val="000000" w:themeColor="text1"/>
        </w:rPr>
        <w:t xml:space="preserve"> do</w:t>
      </w:r>
      <w:r w:rsidR="00EB6FB6" w:rsidRPr="00CB3A5B">
        <w:rPr>
          <w:rFonts w:hint="eastAsia"/>
          <w:color w:val="000000" w:themeColor="text1"/>
        </w:rPr>
        <w:t>es</w:t>
      </w:r>
      <w:r w:rsidR="00173981" w:rsidRPr="00CB3A5B">
        <w:rPr>
          <w:color w:val="000000" w:themeColor="text1"/>
        </w:rPr>
        <w:t xml:space="preserve"> not conform to </w:t>
      </w:r>
      <w:r w:rsidR="00C72471" w:rsidRPr="00CB3A5B">
        <w:rPr>
          <w:rFonts w:hint="eastAsia"/>
          <w:color w:val="000000" w:themeColor="text1"/>
        </w:rPr>
        <w:t>a</w:t>
      </w:r>
      <w:r w:rsidR="00EB6FB6" w:rsidRPr="00CB3A5B">
        <w:rPr>
          <w:rFonts w:hint="eastAsia"/>
          <w:color w:val="000000" w:themeColor="text1"/>
        </w:rPr>
        <w:t>ny of the</w:t>
      </w:r>
      <w:r w:rsidR="00173981" w:rsidRPr="00CB3A5B">
        <w:rPr>
          <w:color w:val="000000" w:themeColor="text1"/>
        </w:rPr>
        <w:t xml:space="preserve"> requirement</w:t>
      </w:r>
      <w:r w:rsidR="00EB6FB6" w:rsidRPr="00CB3A5B">
        <w:rPr>
          <w:rFonts w:hint="eastAsia"/>
          <w:color w:val="000000" w:themeColor="text1"/>
        </w:rPr>
        <w:t>s</w:t>
      </w:r>
      <w:r w:rsidR="00173981" w:rsidRPr="00CB3A5B">
        <w:rPr>
          <w:color w:val="000000" w:themeColor="text1"/>
        </w:rPr>
        <w:t xml:space="preserve"> </w:t>
      </w:r>
      <w:r w:rsidR="00C72471" w:rsidRPr="00CB3A5B">
        <w:rPr>
          <w:rFonts w:hint="eastAsia"/>
          <w:color w:val="000000" w:themeColor="text1"/>
        </w:rPr>
        <w:t>stated</w:t>
      </w:r>
      <w:r w:rsidR="00173981" w:rsidRPr="00CB3A5B">
        <w:rPr>
          <w:color w:val="000000" w:themeColor="text1"/>
        </w:rPr>
        <w:t xml:space="preserve"> in the items of that paragraph, the Minister is to notify the master of the foreign </w:t>
      </w:r>
      <w:r w:rsidR="00C94EAF" w:rsidRPr="00CB3A5B">
        <w:rPr>
          <w:rFonts w:hint="eastAsia"/>
          <w:color w:val="000000" w:themeColor="text1"/>
        </w:rPr>
        <w:t>ship</w:t>
      </w:r>
      <w:r w:rsidR="00C94EAF" w:rsidRPr="00CB3A5B">
        <w:rPr>
          <w:color w:val="000000" w:themeColor="text1"/>
        </w:rPr>
        <w:t xml:space="preserve"> </w:t>
      </w:r>
      <w:r w:rsidR="00173981" w:rsidRPr="00CB3A5B">
        <w:rPr>
          <w:color w:val="000000" w:themeColor="text1"/>
        </w:rPr>
        <w:t xml:space="preserve">in writing that the necessary measures </w:t>
      </w:r>
      <w:r w:rsidR="00C94EAF" w:rsidRPr="00CB3A5B">
        <w:rPr>
          <w:rFonts w:hint="eastAsia"/>
          <w:color w:val="000000" w:themeColor="text1"/>
        </w:rPr>
        <w:t>are to</w:t>
      </w:r>
      <w:r w:rsidR="00C94EAF" w:rsidRPr="00CB3A5B">
        <w:rPr>
          <w:color w:val="000000" w:themeColor="text1"/>
        </w:rPr>
        <w:t xml:space="preserve"> </w:t>
      </w:r>
      <w:r w:rsidR="00173981" w:rsidRPr="00CB3A5B">
        <w:rPr>
          <w:color w:val="000000" w:themeColor="text1"/>
        </w:rPr>
        <w:t>be taken to ensure conformity to those requirements.</w:t>
      </w:r>
    </w:p>
    <w:p w14:paraId="7CB179AE" w14:textId="1CDE4954" w:rsidR="007D3C51" w:rsidRPr="00CB3A5B" w:rsidRDefault="005C1ACA">
      <w:pPr>
        <w:rPr>
          <w:color w:val="000000" w:themeColor="text1"/>
        </w:rPr>
      </w:pPr>
      <w:r w:rsidRPr="00CB3A5B">
        <w:rPr>
          <w:rFonts w:hint="eastAsia"/>
          <w:color w:val="000000" w:themeColor="text1"/>
        </w:rPr>
        <w:t xml:space="preserve">４　</w:t>
      </w:r>
      <w:r w:rsidR="00173981" w:rsidRPr="00CB3A5B">
        <w:rPr>
          <w:color w:val="000000" w:themeColor="text1"/>
        </w:rPr>
        <w:t>国土交通大臣は、前項の規定に基づく通告をしたにもかかわらず、なお当該通告に係る措置がとられていない場合において、当該外国船舶の大きさ及び種類並びに航海の期間及び態様を考慮して、航海を継続することが人の生命、身体若しくは財産に危険を生ぜしめ、又は海洋環境の保全に障害を及ぼすおそれがあると認めるときは、当該外国船舶の航行の停止を命じ、又はその航行を差し止めることができる。</w:t>
      </w:r>
    </w:p>
    <w:p w14:paraId="3F95F395" w14:textId="6D659BEF" w:rsidR="007D3C51" w:rsidRPr="00CB3A5B" w:rsidRDefault="005C1ACA">
      <w:pPr>
        <w:rPr>
          <w:color w:val="000000" w:themeColor="text1"/>
        </w:rPr>
      </w:pPr>
      <w:r w:rsidRPr="00CB3A5B">
        <w:rPr>
          <w:rFonts w:hint="eastAsia"/>
          <w:color w:val="000000" w:themeColor="text1"/>
        </w:rPr>
        <w:t xml:space="preserve">(4) </w:t>
      </w:r>
      <w:r w:rsidR="00B4293A" w:rsidRPr="00CB3A5B">
        <w:rPr>
          <w:rFonts w:hint="eastAsia"/>
          <w:color w:val="000000" w:themeColor="text1"/>
        </w:rPr>
        <w:t>If</w:t>
      </w:r>
      <w:r w:rsidR="00173981" w:rsidRPr="00CB3A5B">
        <w:rPr>
          <w:color w:val="000000" w:themeColor="text1"/>
        </w:rPr>
        <w:t xml:space="preserve"> the notification pursuant to the provisions of the preceding paragraph </w:t>
      </w:r>
      <w:r w:rsidR="00BD2B63" w:rsidRPr="00CB3A5B">
        <w:rPr>
          <w:rFonts w:hint="eastAsia"/>
          <w:color w:val="000000" w:themeColor="text1"/>
        </w:rPr>
        <w:t>has been</w:t>
      </w:r>
      <w:r w:rsidR="00173981" w:rsidRPr="00CB3A5B">
        <w:rPr>
          <w:color w:val="000000" w:themeColor="text1"/>
        </w:rPr>
        <w:t xml:space="preserve"> made but the measures </w:t>
      </w:r>
      <w:r w:rsidR="00B4293A" w:rsidRPr="00CB3A5B">
        <w:rPr>
          <w:rFonts w:hint="eastAsia"/>
          <w:color w:val="000000" w:themeColor="text1"/>
        </w:rPr>
        <w:t>related</w:t>
      </w:r>
      <w:r w:rsidR="00B4293A" w:rsidRPr="00CB3A5B">
        <w:rPr>
          <w:color w:val="000000" w:themeColor="text1"/>
        </w:rPr>
        <w:t xml:space="preserve"> </w:t>
      </w:r>
      <w:r w:rsidR="00173981" w:rsidRPr="00CB3A5B">
        <w:rPr>
          <w:color w:val="000000" w:themeColor="text1"/>
        </w:rPr>
        <w:t xml:space="preserve">to the notification </w:t>
      </w:r>
      <w:r w:rsidR="00BD2B63" w:rsidRPr="00CB3A5B">
        <w:rPr>
          <w:rFonts w:hint="eastAsia"/>
          <w:color w:val="000000" w:themeColor="text1"/>
        </w:rPr>
        <w:t>have not been</w:t>
      </w:r>
      <w:r w:rsidR="00173981" w:rsidRPr="00CB3A5B">
        <w:rPr>
          <w:color w:val="000000" w:themeColor="text1"/>
        </w:rPr>
        <w:t xml:space="preserve"> taken </w:t>
      </w:r>
      <w:r w:rsidR="00B4293A" w:rsidRPr="00CB3A5B">
        <w:rPr>
          <w:rFonts w:hint="eastAsia"/>
          <w:color w:val="000000" w:themeColor="text1"/>
        </w:rPr>
        <w:t xml:space="preserve">and </w:t>
      </w:r>
      <w:r w:rsidR="00BD2B63" w:rsidRPr="00CB3A5B">
        <w:rPr>
          <w:rFonts w:hint="eastAsia"/>
          <w:color w:val="000000" w:themeColor="text1"/>
        </w:rPr>
        <w:t xml:space="preserve">when </w:t>
      </w:r>
      <w:r w:rsidR="00B4293A" w:rsidRPr="00CB3A5B">
        <w:rPr>
          <w:color w:val="000000" w:themeColor="text1"/>
        </w:rPr>
        <w:t xml:space="preserve">the Minister finds that continuing </w:t>
      </w:r>
      <w:r w:rsidR="004C73FE" w:rsidRPr="00CB3A5B">
        <w:rPr>
          <w:rFonts w:hint="eastAsia"/>
          <w:color w:val="000000" w:themeColor="text1"/>
        </w:rPr>
        <w:t>to</w:t>
      </w:r>
      <w:r w:rsidR="00B4293A" w:rsidRPr="00CB3A5B">
        <w:rPr>
          <w:color w:val="000000" w:themeColor="text1"/>
        </w:rPr>
        <w:t xml:space="preserve"> navigat</w:t>
      </w:r>
      <w:r w:rsidR="004C73FE" w:rsidRPr="00CB3A5B">
        <w:rPr>
          <w:rFonts w:hint="eastAsia"/>
          <w:color w:val="000000" w:themeColor="text1"/>
        </w:rPr>
        <w:t>e the ship</w:t>
      </w:r>
      <w:r w:rsidR="00B4293A" w:rsidRPr="00CB3A5B">
        <w:rPr>
          <w:color w:val="000000" w:themeColor="text1"/>
        </w:rPr>
        <w:t xml:space="preserve"> is likely to endanger the life, </w:t>
      </w:r>
      <w:r w:rsidR="004C73FE" w:rsidRPr="00CB3A5B">
        <w:rPr>
          <w:rFonts w:hint="eastAsia"/>
          <w:color w:val="000000" w:themeColor="text1"/>
        </w:rPr>
        <w:t>physical well-being,</w:t>
      </w:r>
      <w:r w:rsidR="00B4293A" w:rsidRPr="00CB3A5B">
        <w:rPr>
          <w:color w:val="000000" w:themeColor="text1"/>
        </w:rPr>
        <w:t xml:space="preserve"> or property of </w:t>
      </w:r>
      <w:r w:rsidR="004C73FE" w:rsidRPr="00CB3A5B">
        <w:rPr>
          <w:rFonts w:hint="eastAsia"/>
          <w:color w:val="000000" w:themeColor="text1"/>
        </w:rPr>
        <w:t>a</w:t>
      </w:r>
      <w:r w:rsidR="00B4293A" w:rsidRPr="00CB3A5B">
        <w:rPr>
          <w:color w:val="000000" w:themeColor="text1"/>
        </w:rPr>
        <w:t xml:space="preserve"> person or to hamper the conservation of the marine environment, taking into consideration the size and type of the foreign </w:t>
      </w:r>
      <w:r w:rsidR="004C73FE" w:rsidRPr="00CB3A5B">
        <w:rPr>
          <w:rFonts w:hint="eastAsia"/>
          <w:color w:val="000000" w:themeColor="text1"/>
        </w:rPr>
        <w:t>ship</w:t>
      </w:r>
      <w:r w:rsidR="00B4293A" w:rsidRPr="00CB3A5B">
        <w:rPr>
          <w:color w:val="000000" w:themeColor="text1"/>
        </w:rPr>
        <w:t xml:space="preserve"> as well as the period and conditions of the voyage</w:t>
      </w:r>
      <w:r w:rsidR="00B4293A" w:rsidRPr="00CB3A5B">
        <w:rPr>
          <w:rFonts w:hint="eastAsia"/>
          <w:color w:val="000000" w:themeColor="text1"/>
        </w:rPr>
        <w:t xml:space="preserve">, </w:t>
      </w:r>
      <w:r w:rsidR="00173981" w:rsidRPr="00CB3A5B">
        <w:rPr>
          <w:color w:val="000000" w:themeColor="text1"/>
        </w:rPr>
        <w:t xml:space="preserve">the Minister may order the navigation of the foreign </w:t>
      </w:r>
      <w:r w:rsidR="00B4293A" w:rsidRPr="00CB3A5B">
        <w:rPr>
          <w:rFonts w:hint="eastAsia"/>
          <w:color w:val="000000" w:themeColor="text1"/>
        </w:rPr>
        <w:t>ship to be suspended</w:t>
      </w:r>
      <w:r w:rsidR="00B4293A" w:rsidRPr="00CB3A5B">
        <w:rPr>
          <w:color w:val="000000" w:themeColor="text1"/>
        </w:rPr>
        <w:t xml:space="preserve"> </w:t>
      </w:r>
      <w:r w:rsidR="00173981" w:rsidRPr="00CB3A5B">
        <w:rPr>
          <w:color w:val="000000" w:themeColor="text1"/>
        </w:rPr>
        <w:t xml:space="preserve">or </w:t>
      </w:r>
      <w:r w:rsidR="00B4293A" w:rsidRPr="00CB3A5B">
        <w:rPr>
          <w:rFonts w:hint="eastAsia"/>
          <w:color w:val="000000" w:themeColor="text1"/>
        </w:rPr>
        <w:t>prohibit</w:t>
      </w:r>
      <w:r w:rsidR="00B4293A" w:rsidRPr="00CB3A5B">
        <w:rPr>
          <w:color w:val="000000" w:themeColor="text1"/>
        </w:rPr>
        <w:t xml:space="preserve"> </w:t>
      </w:r>
      <w:r w:rsidR="00173981" w:rsidRPr="00CB3A5B">
        <w:rPr>
          <w:color w:val="000000" w:themeColor="text1"/>
        </w:rPr>
        <w:t>its navigation.</w:t>
      </w:r>
    </w:p>
    <w:p w14:paraId="76AE8034" w14:textId="5FD16E1D" w:rsidR="007D3C51" w:rsidRPr="00CB3A5B" w:rsidRDefault="005C1ACA">
      <w:pPr>
        <w:rPr>
          <w:color w:val="000000" w:themeColor="text1"/>
        </w:rPr>
      </w:pPr>
      <w:r w:rsidRPr="00CB3A5B">
        <w:rPr>
          <w:rFonts w:hint="eastAsia"/>
          <w:color w:val="000000" w:themeColor="text1"/>
        </w:rPr>
        <w:t xml:space="preserve">５　</w:t>
      </w:r>
      <w:r w:rsidR="00173981" w:rsidRPr="00CB3A5B">
        <w:rPr>
          <w:color w:val="000000" w:themeColor="text1"/>
        </w:rPr>
        <w:t>国土交通大臣があらかじめ指定するその職員は、前項に規定する場合において、人の生命、身体若しくは財産に対する危険を防止し、又は海洋環境の保全を図るため緊急の必要があると認めるときは、同項に規定する国土交通大臣の権限を即時に行うことができる。</w:t>
      </w:r>
    </w:p>
    <w:p w14:paraId="1F794C5E" w14:textId="7A26632C" w:rsidR="007D3C51" w:rsidRPr="00CB3A5B" w:rsidRDefault="005C1ACA">
      <w:pPr>
        <w:rPr>
          <w:color w:val="000000" w:themeColor="text1"/>
        </w:rPr>
      </w:pPr>
      <w:r w:rsidRPr="00CB3A5B">
        <w:rPr>
          <w:rFonts w:hint="eastAsia"/>
          <w:color w:val="000000" w:themeColor="text1"/>
        </w:rPr>
        <w:t xml:space="preserve">(5) </w:t>
      </w:r>
      <w:r w:rsidR="00173981" w:rsidRPr="00CB3A5B">
        <w:rPr>
          <w:color w:val="000000" w:themeColor="text1"/>
        </w:rPr>
        <w:t xml:space="preserve">In the case prescribed in the preceding paragraph, an official designated in advance by the Minister of Land, Infrastructure, Transport and Tourism may immediately exercise the authority of the Minister of Land, Infrastructure, Transport and Tourism prescribed in </w:t>
      </w:r>
      <w:r w:rsidR="00EC33E4" w:rsidRPr="00CB3A5B">
        <w:rPr>
          <w:rFonts w:hint="eastAsia"/>
          <w:color w:val="000000" w:themeColor="text1"/>
        </w:rPr>
        <w:t>that</w:t>
      </w:r>
      <w:r w:rsidR="00173981" w:rsidRPr="00CB3A5B">
        <w:rPr>
          <w:color w:val="000000" w:themeColor="text1"/>
        </w:rPr>
        <w:t xml:space="preserve"> paragraph </w:t>
      </w:r>
      <w:r w:rsidR="00F90442" w:rsidRPr="00CB3A5B">
        <w:rPr>
          <w:rFonts w:hint="eastAsia"/>
          <w:color w:val="000000" w:themeColor="text1"/>
        </w:rPr>
        <w:t>when</w:t>
      </w:r>
      <w:r w:rsidR="00173981" w:rsidRPr="00CB3A5B">
        <w:rPr>
          <w:color w:val="000000" w:themeColor="text1"/>
        </w:rPr>
        <w:t xml:space="preserve"> the official finds it urgently necessary to do so in order to prevent danger to the life, </w:t>
      </w:r>
      <w:r w:rsidR="00EC33E4" w:rsidRPr="00CB3A5B">
        <w:rPr>
          <w:rFonts w:hint="eastAsia"/>
          <w:color w:val="000000" w:themeColor="text1"/>
        </w:rPr>
        <w:t>physical well-being,</w:t>
      </w:r>
      <w:r w:rsidR="00EC33E4" w:rsidRPr="00CB3A5B">
        <w:rPr>
          <w:color w:val="000000" w:themeColor="text1"/>
        </w:rPr>
        <w:t xml:space="preserve"> </w:t>
      </w:r>
      <w:r w:rsidR="00173981" w:rsidRPr="00CB3A5B">
        <w:rPr>
          <w:color w:val="000000" w:themeColor="text1"/>
        </w:rPr>
        <w:t xml:space="preserve">or property of </w:t>
      </w:r>
      <w:r w:rsidR="00EC33E4" w:rsidRPr="00CB3A5B">
        <w:rPr>
          <w:rFonts w:hint="eastAsia"/>
          <w:color w:val="000000" w:themeColor="text1"/>
        </w:rPr>
        <w:t>a person</w:t>
      </w:r>
      <w:r w:rsidR="00EC33E4" w:rsidRPr="00CB3A5B">
        <w:rPr>
          <w:color w:val="000000" w:themeColor="text1"/>
        </w:rPr>
        <w:t xml:space="preserve"> </w:t>
      </w:r>
      <w:r w:rsidR="00173981" w:rsidRPr="00CB3A5B">
        <w:rPr>
          <w:color w:val="000000" w:themeColor="text1"/>
        </w:rPr>
        <w:t>or to conserve the marine environment.</w:t>
      </w:r>
    </w:p>
    <w:p w14:paraId="0B738732" w14:textId="177ED3A5" w:rsidR="007D3C51" w:rsidRPr="00CB3A5B" w:rsidRDefault="005C1ACA">
      <w:pPr>
        <w:rPr>
          <w:color w:val="000000" w:themeColor="text1"/>
        </w:rPr>
      </w:pPr>
      <w:bookmarkStart w:id="27" w:name="_Hlk219715035"/>
      <w:r w:rsidRPr="00CB3A5B">
        <w:rPr>
          <w:rFonts w:hint="eastAsia"/>
          <w:color w:val="000000" w:themeColor="text1"/>
        </w:rPr>
        <w:t xml:space="preserve">６　</w:t>
      </w:r>
      <w:r w:rsidR="00173981" w:rsidRPr="00CB3A5B">
        <w:rPr>
          <w:color w:val="000000" w:themeColor="text1"/>
        </w:rPr>
        <w:t>第百一条第三項の規定は第四項の場合について、第百七条第三項及び第四項の規定は第一項の場合について、それぞれ準用する。この場合において、第百一条第三項中「前項」とあるのは「第百二十条の三第四項」と、「第一項に規定する事実がなくなつた」とあるのは「</w:t>
      </w:r>
      <w:bookmarkStart w:id="28" w:name="_Hlk210727341"/>
      <w:r w:rsidR="00173981" w:rsidRPr="00CB3A5B">
        <w:rPr>
          <w:color w:val="000000" w:themeColor="text1"/>
        </w:rPr>
        <w:t>二千六年の海上の労働に関する条約に定める要件及び同条第一項各号</w:t>
      </w:r>
      <w:r w:rsidR="00173981" w:rsidRPr="00CB3A5B">
        <w:rPr>
          <w:color w:val="000000" w:themeColor="text1"/>
        </w:rPr>
        <w:lastRenderedPageBreak/>
        <w:t>に定める要件に適合するために必要な措置がとられた</w:t>
      </w:r>
      <w:bookmarkEnd w:id="28"/>
      <w:r w:rsidR="00173981" w:rsidRPr="00CB3A5B">
        <w:rPr>
          <w:color w:val="000000" w:themeColor="text1"/>
        </w:rPr>
        <w:t>」と、第百七条第三項中「前二項」とあるのは「第百二十条の三第一項」と、「</w:t>
      </w:r>
      <w:r w:rsidR="00B04B06" w:rsidRPr="00CB3A5B">
        <w:rPr>
          <w:color w:val="000000" w:themeColor="text1"/>
        </w:rPr>
        <w:t>船員</w:t>
      </w:r>
      <w:r w:rsidR="00173981" w:rsidRPr="00CB3A5B">
        <w:rPr>
          <w:color w:val="000000" w:themeColor="text1"/>
        </w:rPr>
        <w:t>労務官」とあるのは「同条第一項の規定により立入検査をする職員」と、同条第四項中「第一項又は第二項」とあるのは「第百二十条の三第一項」と読み替えるものとする。</w:t>
      </w:r>
    </w:p>
    <w:p w14:paraId="6A1642DB" w14:textId="3D757510" w:rsidR="007D3C51" w:rsidRPr="00CB3A5B" w:rsidRDefault="005C1ACA">
      <w:pPr>
        <w:rPr>
          <w:color w:val="000000" w:themeColor="text1"/>
        </w:rPr>
      </w:pPr>
      <w:r w:rsidRPr="00CB3A5B">
        <w:rPr>
          <w:rFonts w:hint="eastAsia"/>
          <w:color w:val="000000" w:themeColor="text1"/>
        </w:rPr>
        <w:t>(</w:t>
      </w:r>
      <w:r w:rsidR="00747256" w:rsidRPr="00CB3A5B">
        <w:rPr>
          <w:rFonts w:hint="eastAsia"/>
          <w:color w:val="000000" w:themeColor="text1"/>
        </w:rPr>
        <w:t>6</w:t>
      </w:r>
      <w:r w:rsidRPr="00CB3A5B">
        <w:rPr>
          <w:rFonts w:hint="eastAsia"/>
          <w:color w:val="000000" w:themeColor="text1"/>
        </w:rPr>
        <w:t xml:space="preserve">) </w:t>
      </w:r>
      <w:r w:rsidR="00173981" w:rsidRPr="00CB3A5B">
        <w:rPr>
          <w:color w:val="000000" w:themeColor="text1"/>
        </w:rPr>
        <w:t xml:space="preserve">The provisions of Article 101, paragraph (3) apply mutatis mutandis to the case referred to in paragraph (4), and the provisions of Article 107, paragraphs (3) and (4) apply mutatis mutandis to the case referred to in paragraph (1). In this case, the term "the preceding paragraph" in Article 101, paragraph (3) is deemed to be replaced with "Article 120-3, paragraph (4)", the phrase "the fact </w:t>
      </w:r>
      <w:r w:rsidR="0048769F" w:rsidRPr="00CB3A5B">
        <w:rPr>
          <w:rFonts w:hint="eastAsia"/>
          <w:color w:val="000000" w:themeColor="text1"/>
        </w:rPr>
        <w:t>provided for</w:t>
      </w:r>
      <w:r w:rsidR="0048769F" w:rsidRPr="00CB3A5B">
        <w:rPr>
          <w:color w:val="000000" w:themeColor="text1"/>
        </w:rPr>
        <w:t xml:space="preserve"> </w:t>
      </w:r>
      <w:r w:rsidR="00173981" w:rsidRPr="00CB3A5B">
        <w:rPr>
          <w:color w:val="000000" w:themeColor="text1"/>
        </w:rPr>
        <w:t xml:space="preserve">in paragraph (1) no longer exists" in </w:t>
      </w:r>
      <w:r w:rsidR="0048769F" w:rsidRPr="00CB3A5B">
        <w:rPr>
          <w:rFonts w:hint="eastAsia"/>
          <w:color w:val="000000" w:themeColor="text1"/>
        </w:rPr>
        <w:t>that</w:t>
      </w:r>
      <w:r w:rsidR="00173981" w:rsidRPr="00CB3A5B">
        <w:rPr>
          <w:color w:val="000000" w:themeColor="text1"/>
        </w:rPr>
        <w:t xml:space="preserve"> paragraph is deemed to be replaced with "necessary measures have been taken to conform to the requirements </w:t>
      </w:r>
      <w:r w:rsidR="003003EE" w:rsidRPr="00CB3A5B">
        <w:rPr>
          <w:rFonts w:hint="eastAsia"/>
          <w:color w:val="000000" w:themeColor="text1"/>
        </w:rPr>
        <w:t>specified</w:t>
      </w:r>
      <w:r w:rsidR="00173981" w:rsidRPr="00CB3A5B">
        <w:rPr>
          <w:color w:val="000000" w:themeColor="text1"/>
        </w:rPr>
        <w:t xml:space="preserve"> in the Convention on Maritime Labor of 2006 and to the requirements </w:t>
      </w:r>
      <w:r w:rsidR="003003EE" w:rsidRPr="00CB3A5B">
        <w:rPr>
          <w:rFonts w:hint="eastAsia"/>
          <w:color w:val="000000" w:themeColor="text1"/>
        </w:rPr>
        <w:t>specified</w:t>
      </w:r>
      <w:r w:rsidR="00173981" w:rsidRPr="00CB3A5B">
        <w:rPr>
          <w:color w:val="000000" w:themeColor="text1"/>
        </w:rPr>
        <w:t xml:space="preserve"> in the items of paragraph (1) of that Article", the term "the preceding two paragraphs" in Article </w:t>
      </w:r>
      <w:r w:rsidR="00765D79" w:rsidRPr="00CB3A5B">
        <w:rPr>
          <w:rFonts w:hint="eastAsia"/>
          <w:color w:val="000000" w:themeColor="text1"/>
        </w:rPr>
        <w:t>107</w:t>
      </w:r>
      <w:r w:rsidR="00173981" w:rsidRPr="00CB3A5B">
        <w:rPr>
          <w:color w:val="000000" w:themeColor="text1"/>
        </w:rPr>
        <w:t>, paragraph (</w:t>
      </w:r>
      <w:r w:rsidR="00765D79" w:rsidRPr="00CB3A5B">
        <w:rPr>
          <w:rFonts w:hint="eastAsia"/>
          <w:color w:val="000000" w:themeColor="text1"/>
        </w:rPr>
        <w:t>3</w:t>
      </w:r>
      <w:r w:rsidR="00173981" w:rsidRPr="00CB3A5B">
        <w:rPr>
          <w:color w:val="000000" w:themeColor="text1"/>
        </w:rPr>
        <w:t xml:space="preserve">) is deemed to be replaced with "Article 120-3, paragraph (1)", the term " </w:t>
      </w:r>
      <w:r w:rsidR="00B04B06" w:rsidRPr="00CB3A5B">
        <w:rPr>
          <w:color w:val="000000" w:themeColor="text1"/>
        </w:rPr>
        <w:t>mariner</w:t>
      </w:r>
      <w:r w:rsidR="00173981" w:rsidRPr="00CB3A5B">
        <w:rPr>
          <w:color w:val="000000" w:themeColor="text1"/>
        </w:rPr>
        <w:t xml:space="preserve">s' labor </w:t>
      </w:r>
      <w:r w:rsidR="00EF0141" w:rsidRPr="00CB3A5B">
        <w:rPr>
          <w:rFonts w:hint="eastAsia"/>
          <w:color w:val="000000" w:themeColor="text1"/>
        </w:rPr>
        <w:t>inspector</w:t>
      </w:r>
      <w:r w:rsidR="00173981" w:rsidRPr="00CB3A5B">
        <w:rPr>
          <w:color w:val="000000" w:themeColor="text1"/>
        </w:rPr>
        <w:t xml:space="preserve">" in </w:t>
      </w:r>
      <w:r w:rsidR="00765D79" w:rsidRPr="00CB3A5B">
        <w:rPr>
          <w:rFonts w:hint="eastAsia"/>
          <w:color w:val="000000" w:themeColor="text1"/>
        </w:rPr>
        <w:t>that paragraph</w:t>
      </w:r>
      <w:r w:rsidR="00173981" w:rsidRPr="00CB3A5B">
        <w:rPr>
          <w:color w:val="000000" w:themeColor="text1"/>
        </w:rPr>
        <w:t xml:space="preserve"> is deemed to be replaced with "an official who conducts an on-site inspection pursuant to the provisions of paragraph (1) of that Article", and the term "paragraph (1) or (2)" in paragraph (4) of that Article is deemed to be replaced with "</w:t>
      </w:r>
      <w:r w:rsidR="007700EA" w:rsidRPr="00CB3A5B">
        <w:rPr>
          <w:rFonts w:hint="eastAsia"/>
          <w:color w:val="000000" w:themeColor="text1"/>
        </w:rPr>
        <w:t>Article 120-3, paragraph (1)".</w:t>
      </w:r>
    </w:p>
    <w:bookmarkEnd w:id="27"/>
    <w:p w14:paraId="730FC683" w14:textId="09BA3446" w:rsidR="007D3C51" w:rsidRPr="00CB3A5B" w:rsidRDefault="00E060C7">
      <w:pPr>
        <w:rPr>
          <w:color w:val="000000" w:themeColor="text1"/>
        </w:rPr>
      </w:pPr>
      <w:r w:rsidRPr="00CB3A5B">
        <w:rPr>
          <w:rFonts w:hint="eastAsia"/>
          <w:color w:val="000000" w:themeColor="text1"/>
        </w:rPr>
        <w:t xml:space="preserve">７　</w:t>
      </w:r>
      <w:r w:rsidR="00173981" w:rsidRPr="00CB3A5B">
        <w:rPr>
          <w:color w:val="000000" w:themeColor="text1"/>
        </w:rPr>
        <w:t>第百十二条の規定（</w:t>
      </w:r>
      <w:r w:rsidR="00B04B06" w:rsidRPr="00CB3A5B">
        <w:rPr>
          <w:color w:val="000000" w:themeColor="text1"/>
        </w:rPr>
        <w:t>船員</w:t>
      </w:r>
      <w:r w:rsidR="00173981" w:rsidRPr="00CB3A5B">
        <w:rPr>
          <w:color w:val="000000" w:themeColor="text1"/>
        </w:rPr>
        <w:t>及び船舶所有者に係る部分に限る。）は、外国船舶の乗組員について準用する。この場合において、同条第一項中「この法律、労働基準法又はこの法律に基づいて発する命令」とあるのは「二千六年の海上の労働に関する条約」と、「</w:t>
      </w:r>
      <w:r w:rsidR="00B04B06" w:rsidRPr="00CB3A5B">
        <w:rPr>
          <w:color w:val="000000" w:themeColor="text1"/>
        </w:rPr>
        <w:t>船員</w:t>
      </w:r>
      <w:r w:rsidR="00173981" w:rsidRPr="00CB3A5B">
        <w:rPr>
          <w:color w:val="000000" w:themeColor="text1"/>
        </w:rPr>
        <w:t>労務官」とあるのは「国土交通大臣があらかじめ指定するその職員」と読み替えるものとする。</w:t>
      </w:r>
    </w:p>
    <w:p w14:paraId="3F3F9291" w14:textId="147B9C8B" w:rsidR="007D3C51" w:rsidRPr="00CB3A5B" w:rsidRDefault="00E060C7">
      <w:pPr>
        <w:rPr>
          <w:color w:val="000000" w:themeColor="text1"/>
        </w:rPr>
      </w:pPr>
      <w:r w:rsidRPr="00CB3A5B">
        <w:rPr>
          <w:rFonts w:hint="eastAsia"/>
          <w:color w:val="000000" w:themeColor="text1"/>
        </w:rPr>
        <w:t xml:space="preserve">(7) </w:t>
      </w:r>
      <w:r w:rsidR="00173981" w:rsidRPr="00CB3A5B">
        <w:rPr>
          <w:color w:val="000000" w:themeColor="text1"/>
        </w:rPr>
        <w:t xml:space="preserve">The provisions of </w:t>
      </w:r>
      <w:r w:rsidRPr="00CB3A5B">
        <w:rPr>
          <w:rFonts w:hint="eastAsia"/>
          <w:color w:val="000000" w:themeColor="text1"/>
        </w:rPr>
        <w:t xml:space="preserve">Article 112 </w:t>
      </w:r>
      <w:r w:rsidR="00173981" w:rsidRPr="00CB3A5B">
        <w:rPr>
          <w:color w:val="000000" w:themeColor="text1"/>
        </w:rPr>
        <w:t xml:space="preserve">(limited to the part </w:t>
      </w:r>
      <w:r w:rsidRPr="00CB3A5B">
        <w:rPr>
          <w:rFonts w:hint="eastAsia"/>
          <w:color w:val="000000" w:themeColor="text1"/>
        </w:rPr>
        <w:t>related</w:t>
      </w:r>
      <w:r w:rsidRPr="00CB3A5B">
        <w:rPr>
          <w:color w:val="000000" w:themeColor="text1"/>
        </w:rPr>
        <w:t xml:space="preserve"> </w:t>
      </w:r>
      <w:r w:rsidR="00173981" w:rsidRPr="00CB3A5B">
        <w:rPr>
          <w:color w:val="000000" w:themeColor="text1"/>
        </w:rPr>
        <w:t xml:space="preserve">to </w:t>
      </w:r>
      <w:r w:rsidR="00E736B9" w:rsidRPr="00CB3A5B">
        <w:rPr>
          <w:rFonts w:hint="eastAsia"/>
          <w:color w:val="000000" w:themeColor="text1"/>
        </w:rPr>
        <w:t xml:space="preserve">a </w:t>
      </w:r>
      <w:r w:rsidR="00B04B06" w:rsidRPr="00CB3A5B">
        <w:rPr>
          <w:color w:val="000000" w:themeColor="text1"/>
        </w:rPr>
        <w:t>mariner</w:t>
      </w:r>
      <w:r w:rsidR="00173981" w:rsidRPr="00CB3A5B">
        <w:rPr>
          <w:color w:val="000000" w:themeColor="text1"/>
        </w:rPr>
        <w:t xml:space="preserve"> and </w:t>
      </w:r>
      <w:r w:rsidR="00E736B9" w:rsidRPr="00CB3A5B">
        <w:rPr>
          <w:rFonts w:hint="eastAsia"/>
          <w:color w:val="000000" w:themeColor="text1"/>
        </w:rPr>
        <w:t xml:space="preserve">a </w:t>
      </w:r>
      <w:r w:rsidR="00173981" w:rsidRPr="00CB3A5B">
        <w:rPr>
          <w:color w:val="000000" w:themeColor="text1"/>
        </w:rPr>
        <w:t xml:space="preserve">shipowner) apply mutatis mutandis to the member </w:t>
      </w:r>
      <w:r w:rsidR="00173981" w:rsidRPr="00CB3A5B">
        <w:rPr>
          <w:rFonts w:hint="eastAsia"/>
          <w:color w:val="000000" w:themeColor="text1"/>
        </w:rPr>
        <w:t>of the crew</w:t>
      </w:r>
      <w:r w:rsidR="00173981" w:rsidRPr="00CB3A5B">
        <w:rPr>
          <w:color w:val="000000" w:themeColor="text1"/>
        </w:rPr>
        <w:t xml:space="preserve"> of a foreign </w:t>
      </w:r>
      <w:r w:rsidR="000040A8" w:rsidRPr="00CB3A5B">
        <w:rPr>
          <w:rFonts w:hint="eastAsia"/>
          <w:color w:val="000000" w:themeColor="text1"/>
        </w:rPr>
        <w:t>ship</w:t>
      </w:r>
      <w:r w:rsidR="00173981" w:rsidRPr="00CB3A5B">
        <w:rPr>
          <w:color w:val="000000" w:themeColor="text1"/>
        </w:rPr>
        <w:t xml:space="preserve">. In this case, the term "this Act, the </w:t>
      </w:r>
      <w:proofErr w:type="spellStart"/>
      <w:r w:rsidR="00173981" w:rsidRPr="00CB3A5B">
        <w:rPr>
          <w:color w:val="000000" w:themeColor="text1"/>
        </w:rPr>
        <w:t>Labour</w:t>
      </w:r>
      <w:proofErr w:type="spellEnd"/>
      <w:r w:rsidR="00173981" w:rsidRPr="00CB3A5B">
        <w:rPr>
          <w:color w:val="000000" w:themeColor="text1"/>
        </w:rPr>
        <w:t xml:space="preserve"> Standards Act, or an order </w:t>
      </w:r>
      <w:r w:rsidR="00C57DD4" w:rsidRPr="00CB3A5B">
        <w:rPr>
          <w:rFonts w:hint="eastAsia"/>
          <w:color w:val="000000" w:themeColor="text1"/>
        </w:rPr>
        <w:t>based on</w:t>
      </w:r>
      <w:r w:rsidR="00173981" w:rsidRPr="00CB3A5B">
        <w:rPr>
          <w:color w:val="000000" w:themeColor="text1"/>
        </w:rPr>
        <w:t xml:space="preserve"> this Act" in paragraph (1) of that Article is deemed to be replaced with "the Maritime </w:t>
      </w:r>
      <w:proofErr w:type="spellStart"/>
      <w:r w:rsidR="00173981" w:rsidRPr="00CB3A5B">
        <w:rPr>
          <w:color w:val="000000" w:themeColor="text1"/>
        </w:rPr>
        <w:t>Labour</w:t>
      </w:r>
      <w:proofErr w:type="spellEnd"/>
      <w:r w:rsidR="00173981" w:rsidRPr="00CB3A5B">
        <w:rPr>
          <w:color w:val="000000" w:themeColor="text1"/>
        </w:rPr>
        <w:t xml:space="preserve"> Convention, 2006", and the term "</w:t>
      </w:r>
      <w:r w:rsidR="00745087" w:rsidRPr="00CB3A5B">
        <w:rPr>
          <w:rFonts w:hint="eastAsia"/>
          <w:color w:val="000000" w:themeColor="text1"/>
        </w:rPr>
        <w:t xml:space="preserve"> </w:t>
      </w:r>
      <w:r w:rsidR="00B04B06" w:rsidRPr="00CB3A5B">
        <w:rPr>
          <w:color w:val="000000" w:themeColor="text1"/>
        </w:rPr>
        <w:t>mariner</w:t>
      </w:r>
      <w:r w:rsidR="00173981" w:rsidRPr="00CB3A5B">
        <w:rPr>
          <w:color w:val="000000" w:themeColor="text1"/>
        </w:rPr>
        <w:t xml:space="preserve">s' labor </w:t>
      </w:r>
      <w:r w:rsidR="00EF0141" w:rsidRPr="00CB3A5B">
        <w:rPr>
          <w:rFonts w:hint="eastAsia"/>
          <w:color w:val="000000" w:themeColor="text1"/>
        </w:rPr>
        <w:t>inspector</w:t>
      </w:r>
      <w:r w:rsidR="00745087" w:rsidRPr="00CB3A5B">
        <w:rPr>
          <w:rFonts w:hint="eastAsia"/>
          <w:color w:val="000000" w:themeColor="text1"/>
        </w:rPr>
        <w:t>s</w:t>
      </w:r>
      <w:r w:rsidR="00173981" w:rsidRPr="00CB3A5B">
        <w:rPr>
          <w:color w:val="000000" w:themeColor="text1"/>
        </w:rPr>
        <w:t>" in that paragraph is deemed to be replaced with "</w:t>
      </w:r>
      <w:r w:rsidR="00C57DD4" w:rsidRPr="00CB3A5B">
        <w:rPr>
          <w:rFonts w:hint="eastAsia"/>
          <w:color w:val="000000" w:themeColor="text1"/>
        </w:rPr>
        <w:t xml:space="preserve">an </w:t>
      </w:r>
      <w:r w:rsidR="00173981" w:rsidRPr="00CB3A5B">
        <w:rPr>
          <w:color w:val="000000" w:themeColor="text1"/>
        </w:rPr>
        <w:t>official designated in advance by the Minister of Land, Infrastructure, Transport and Tourism".</w:t>
      </w:r>
    </w:p>
    <w:p w14:paraId="04E68BA3" w14:textId="77777777" w:rsidR="007D3C51" w:rsidRPr="00CB3A5B" w:rsidRDefault="00173981">
      <w:pPr>
        <w:rPr>
          <w:color w:val="000000" w:themeColor="text1"/>
        </w:rPr>
      </w:pPr>
      <w:r w:rsidRPr="00CB3A5B">
        <w:rPr>
          <w:color w:val="000000" w:themeColor="text1"/>
        </w:rPr>
        <w:t>（命令の制定）</w:t>
      </w:r>
    </w:p>
    <w:p w14:paraId="1B87A038" w14:textId="77777777" w:rsidR="007D3C51" w:rsidRPr="00CB3A5B" w:rsidRDefault="00173981">
      <w:pPr>
        <w:rPr>
          <w:color w:val="000000" w:themeColor="text1"/>
        </w:rPr>
      </w:pPr>
      <w:r w:rsidRPr="00CB3A5B">
        <w:rPr>
          <w:color w:val="000000" w:themeColor="text1"/>
        </w:rPr>
        <w:t>(Establishment of Orders)</w:t>
      </w:r>
    </w:p>
    <w:p w14:paraId="3D1A3A11" w14:textId="4C444F17" w:rsidR="007D3C51" w:rsidRPr="00CB3A5B" w:rsidRDefault="00173981">
      <w:pPr>
        <w:rPr>
          <w:color w:val="000000" w:themeColor="text1"/>
        </w:rPr>
      </w:pPr>
      <w:r w:rsidRPr="00CB3A5B">
        <w:rPr>
          <w:color w:val="000000" w:themeColor="text1"/>
        </w:rPr>
        <w:t>第百二十一条　この法律に基いて発する命令は、その草案について公聴会を開いて、</w:t>
      </w:r>
      <w:r w:rsidR="00B04B06" w:rsidRPr="00CB3A5B">
        <w:rPr>
          <w:color w:val="000000" w:themeColor="text1"/>
        </w:rPr>
        <w:t>船員</w:t>
      </w:r>
      <w:r w:rsidRPr="00CB3A5B">
        <w:rPr>
          <w:color w:val="000000" w:themeColor="text1"/>
        </w:rPr>
        <w:t>及び船舶所有者のそれぞれを代表する者並びに公益を代表する者の意見を聴いて、これを制定するものとする。</w:t>
      </w:r>
    </w:p>
    <w:p w14:paraId="32328115" w14:textId="46D511FE" w:rsidR="007D3C51" w:rsidRPr="00CB3A5B" w:rsidRDefault="00173981">
      <w:pPr>
        <w:rPr>
          <w:color w:val="000000" w:themeColor="text1"/>
        </w:rPr>
      </w:pPr>
      <w:r w:rsidRPr="00CB3A5B">
        <w:rPr>
          <w:color w:val="000000" w:themeColor="text1"/>
        </w:rPr>
        <w:t>Article 121</w:t>
      </w:r>
      <w:r w:rsidR="00A54A69">
        <w:rPr>
          <w:rFonts w:hint="eastAsia"/>
          <w:color w:val="000000" w:themeColor="text1"/>
        </w:rPr>
        <w:t xml:space="preserve"> </w:t>
      </w:r>
      <w:r w:rsidR="00BF7926" w:rsidRPr="00CB3A5B">
        <w:rPr>
          <w:rFonts w:hint="eastAsia"/>
          <w:color w:val="000000" w:themeColor="text1"/>
        </w:rPr>
        <w:t>An</w:t>
      </w:r>
      <w:r w:rsidRPr="00CB3A5B">
        <w:rPr>
          <w:color w:val="000000" w:themeColor="text1"/>
        </w:rPr>
        <w:t xml:space="preserve"> </w:t>
      </w:r>
      <w:r w:rsidR="00BF7926" w:rsidRPr="00CB3A5B">
        <w:rPr>
          <w:rFonts w:hint="eastAsia"/>
          <w:color w:val="000000" w:themeColor="text1"/>
        </w:rPr>
        <w:t>o</w:t>
      </w:r>
      <w:r w:rsidRPr="00CB3A5B">
        <w:rPr>
          <w:color w:val="000000" w:themeColor="text1"/>
        </w:rPr>
        <w:t xml:space="preserve">rder issued </w:t>
      </w:r>
      <w:r w:rsidR="00060D97" w:rsidRPr="00CB3A5B">
        <w:rPr>
          <w:rFonts w:hint="eastAsia"/>
          <w:color w:val="000000" w:themeColor="text1"/>
        </w:rPr>
        <w:t>based on</w:t>
      </w:r>
      <w:r w:rsidRPr="00CB3A5B">
        <w:rPr>
          <w:color w:val="000000" w:themeColor="text1"/>
        </w:rPr>
        <w:t xml:space="preserve"> this Act </w:t>
      </w:r>
      <w:r w:rsidR="00BF7926" w:rsidRPr="00CB3A5B">
        <w:rPr>
          <w:rFonts w:hint="eastAsia"/>
          <w:color w:val="000000" w:themeColor="text1"/>
        </w:rPr>
        <w:t>is</w:t>
      </w:r>
      <w:r w:rsidRPr="00CB3A5B">
        <w:rPr>
          <w:color w:val="000000" w:themeColor="text1"/>
        </w:rPr>
        <w:t xml:space="preserve"> to be established after a public hearing is held on a draft of the order to hear the opinions of </w:t>
      </w:r>
      <w:r w:rsidR="004D2DD3" w:rsidRPr="00CB3A5B">
        <w:rPr>
          <w:rFonts w:hint="eastAsia"/>
          <w:color w:val="000000" w:themeColor="text1"/>
        </w:rPr>
        <w:t xml:space="preserve">the </w:t>
      </w:r>
      <w:r w:rsidRPr="00CB3A5B">
        <w:rPr>
          <w:color w:val="000000" w:themeColor="text1"/>
        </w:rPr>
        <w:t xml:space="preserve">persons representing </w:t>
      </w:r>
      <w:r w:rsidR="00B04B06" w:rsidRPr="00CB3A5B">
        <w:rPr>
          <w:color w:val="000000" w:themeColor="text1"/>
        </w:rPr>
        <w:t>mariner</w:t>
      </w:r>
      <w:r w:rsidRPr="00CB3A5B">
        <w:rPr>
          <w:color w:val="000000" w:themeColor="text1"/>
        </w:rPr>
        <w:t>s and shipowners, and persons representing the public interest.</w:t>
      </w:r>
    </w:p>
    <w:p w14:paraId="568ED37A" w14:textId="77777777" w:rsidR="007D3C51" w:rsidRPr="00CB3A5B" w:rsidRDefault="00173981">
      <w:pPr>
        <w:rPr>
          <w:color w:val="000000" w:themeColor="text1"/>
        </w:rPr>
      </w:pPr>
      <w:r w:rsidRPr="00CB3A5B">
        <w:rPr>
          <w:color w:val="000000" w:themeColor="text1"/>
        </w:rPr>
        <w:t>（手数料の納付）</w:t>
      </w:r>
    </w:p>
    <w:p w14:paraId="4053C8C9" w14:textId="77777777" w:rsidR="007D3C51" w:rsidRPr="00CB3A5B" w:rsidRDefault="00173981">
      <w:pPr>
        <w:rPr>
          <w:color w:val="000000" w:themeColor="text1"/>
        </w:rPr>
      </w:pPr>
      <w:r w:rsidRPr="00CB3A5B">
        <w:rPr>
          <w:color w:val="000000" w:themeColor="text1"/>
        </w:rPr>
        <w:lastRenderedPageBreak/>
        <w:t>(Payment of Fees)</w:t>
      </w:r>
    </w:p>
    <w:p w14:paraId="694A9C36" w14:textId="77777777" w:rsidR="007D3C51" w:rsidRPr="00CB3A5B" w:rsidRDefault="00173981">
      <w:pPr>
        <w:rPr>
          <w:color w:val="000000" w:themeColor="text1"/>
        </w:rPr>
      </w:pPr>
      <w:r w:rsidRPr="00CB3A5B">
        <w:rPr>
          <w:color w:val="000000" w:themeColor="text1"/>
        </w:rPr>
        <w:t>第百二十一条の二　次に掲げる者（第百四条第一項の規定により市町村長が行う事務に係る申請をする者を除く。）は、実費を勘案して政令で定める額の手数料を国に納めなければならない。</w:t>
      </w:r>
    </w:p>
    <w:p w14:paraId="6E57B19C" w14:textId="66591133" w:rsidR="007D3C51" w:rsidRPr="00CB3A5B" w:rsidRDefault="00173981">
      <w:pPr>
        <w:rPr>
          <w:color w:val="000000" w:themeColor="text1"/>
        </w:rPr>
      </w:pPr>
      <w:r w:rsidRPr="00CB3A5B">
        <w:rPr>
          <w:color w:val="000000" w:themeColor="text1"/>
        </w:rPr>
        <w:t xml:space="preserve">Article 121-2 (1) The following persons (excluding </w:t>
      </w:r>
      <w:r w:rsidR="004D2DD3" w:rsidRPr="00CB3A5B">
        <w:rPr>
          <w:rFonts w:hint="eastAsia"/>
          <w:color w:val="000000" w:themeColor="text1"/>
        </w:rPr>
        <w:t>a person</w:t>
      </w:r>
      <w:r w:rsidR="004D2DD3" w:rsidRPr="00CB3A5B">
        <w:rPr>
          <w:color w:val="000000" w:themeColor="text1"/>
        </w:rPr>
        <w:t xml:space="preserve"> </w:t>
      </w:r>
      <w:r w:rsidRPr="00CB3A5B">
        <w:rPr>
          <w:color w:val="000000" w:themeColor="text1"/>
        </w:rPr>
        <w:t xml:space="preserve">who </w:t>
      </w:r>
      <w:r w:rsidR="004D2DD3" w:rsidRPr="00CB3A5B">
        <w:rPr>
          <w:rFonts w:hint="eastAsia"/>
          <w:color w:val="000000" w:themeColor="text1"/>
        </w:rPr>
        <w:t>files an application related to</w:t>
      </w:r>
      <w:r w:rsidR="004D2DD3" w:rsidRPr="00CB3A5B">
        <w:rPr>
          <w:color w:val="000000" w:themeColor="text1"/>
        </w:rPr>
        <w:t xml:space="preserve"> </w:t>
      </w:r>
      <w:r w:rsidR="00660248" w:rsidRPr="00CB3A5B">
        <w:rPr>
          <w:rFonts w:hint="eastAsia"/>
          <w:color w:val="000000" w:themeColor="text1"/>
        </w:rPr>
        <w:t xml:space="preserve">the </w:t>
      </w:r>
      <w:r w:rsidR="00C51827" w:rsidRPr="00CB3A5B">
        <w:rPr>
          <w:rFonts w:hint="eastAsia"/>
          <w:color w:val="000000" w:themeColor="text1"/>
        </w:rPr>
        <w:t>functions</w:t>
      </w:r>
      <w:r w:rsidR="00660248" w:rsidRPr="00CB3A5B">
        <w:rPr>
          <w:rFonts w:hint="eastAsia"/>
          <w:color w:val="000000" w:themeColor="text1"/>
        </w:rPr>
        <w:t xml:space="preserve"> to be</w:t>
      </w:r>
      <w:r w:rsidRPr="00CB3A5B">
        <w:rPr>
          <w:color w:val="000000" w:themeColor="text1"/>
        </w:rPr>
        <w:t xml:space="preserve"> performed by the mayor of a municipality pursuant to the provisions of Article 104, paragraph (1)) must pay a fee to the </w:t>
      </w:r>
      <w:r w:rsidR="0032238F" w:rsidRPr="00CB3A5B">
        <w:rPr>
          <w:rFonts w:hint="eastAsia"/>
          <w:color w:val="000000" w:themeColor="text1"/>
        </w:rPr>
        <w:t>national government</w:t>
      </w:r>
      <w:r w:rsidRPr="00CB3A5B">
        <w:rPr>
          <w:color w:val="000000" w:themeColor="text1"/>
        </w:rPr>
        <w:t xml:space="preserve"> in the amount specified by Cabinet Order in consideration of the actual costs:</w:t>
      </w:r>
    </w:p>
    <w:p w14:paraId="3545A063" w14:textId="1C09352B" w:rsidR="007D3C51" w:rsidRPr="00CB3A5B" w:rsidRDefault="00173981">
      <w:pPr>
        <w:rPr>
          <w:color w:val="000000" w:themeColor="text1"/>
        </w:rPr>
      </w:pPr>
      <w:r w:rsidRPr="00CB3A5B">
        <w:rPr>
          <w:color w:val="000000" w:themeColor="text1"/>
        </w:rPr>
        <w:t xml:space="preserve">一　</w:t>
      </w:r>
      <w:r w:rsidR="00B04B06" w:rsidRPr="00CB3A5B">
        <w:rPr>
          <w:color w:val="000000" w:themeColor="text1"/>
        </w:rPr>
        <w:t>船員</w:t>
      </w:r>
      <w:r w:rsidRPr="00CB3A5B">
        <w:rPr>
          <w:color w:val="000000" w:themeColor="text1"/>
        </w:rPr>
        <w:t>手帳の交付、再交付、訂正又は書換えを受けようとする者</w:t>
      </w:r>
    </w:p>
    <w:p w14:paraId="4B26D366" w14:textId="680840C8"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a person who </w:t>
      </w:r>
      <w:r w:rsidR="00FC4538" w:rsidRPr="00CB3A5B">
        <w:rPr>
          <w:rFonts w:hint="eastAsia"/>
          <w:color w:val="000000" w:themeColor="text1"/>
        </w:rPr>
        <w:t>seeks</w:t>
      </w:r>
      <w:r w:rsidR="00FC4538" w:rsidRPr="00CB3A5B">
        <w:rPr>
          <w:color w:val="000000" w:themeColor="text1"/>
        </w:rPr>
        <w:t xml:space="preserve"> </w:t>
      </w:r>
      <w:r w:rsidR="0032238F" w:rsidRPr="00CB3A5B">
        <w:rPr>
          <w:rFonts w:hint="eastAsia"/>
          <w:color w:val="000000" w:themeColor="text1"/>
        </w:rPr>
        <w:t xml:space="preserve">to </w:t>
      </w:r>
      <w:r w:rsidR="00FC4538" w:rsidRPr="00CB3A5B">
        <w:rPr>
          <w:rFonts w:hint="eastAsia"/>
          <w:color w:val="000000" w:themeColor="text1"/>
        </w:rPr>
        <w:t xml:space="preserve">have their </w:t>
      </w:r>
      <w:r w:rsidR="00B04B06" w:rsidRPr="00CB3A5B">
        <w:rPr>
          <w:rFonts w:hint="eastAsia"/>
          <w:color w:val="000000" w:themeColor="text1"/>
        </w:rPr>
        <w:t>Mariner</w:t>
      </w:r>
      <w:r w:rsidR="00FC4538" w:rsidRPr="00CB3A5B">
        <w:rPr>
          <w:rFonts w:hint="eastAsia"/>
          <w:color w:val="000000" w:themeColor="text1"/>
        </w:rPr>
        <w:t>'s Pocket Ledger</w:t>
      </w:r>
      <w:r w:rsidRPr="00CB3A5B">
        <w:rPr>
          <w:color w:val="000000" w:themeColor="text1"/>
        </w:rPr>
        <w:t xml:space="preserve"> issu</w:t>
      </w:r>
      <w:r w:rsidR="00FC4538" w:rsidRPr="00CB3A5B">
        <w:rPr>
          <w:rFonts w:hint="eastAsia"/>
          <w:color w:val="000000" w:themeColor="text1"/>
        </w:rPr>
        <w:t>ed</w:t>
      </w:r>
      <w:r w:rsidRPr="00CB3A5B">
        <w:rPr>
          <w:color w:val="000000" w:themeColor="text1"/>
        </w:rPr>
        <w:t>, reissu</w:t>
      </w:r>
      <w:r w:rsidR="00FC4538" w:rsidRPr="00CB3A5B">
        <w:rPr>
          <w:rFonts w:hint="eastAsia"/>
          <w:color w:val="000000" w:themeColor="text1"/>
        </w:rPr>
        <w:t>ed</w:t>
      </w:r>
      <w:r w:rsidRPr="00CB3A5B">
        <w:rPr>
          <w:color w:val="000000" w:themeColor="text1"/>
        </w:rPr>
        <w:t>, amend</w:t>
      </w:r>
      <w:r w:rsidR="00FC4538" w:rsidRPr="00CB3A5B">
        <w:rPr>
          <w:rFonts w:hint="eastAsia"/>
          <w:color w:val="000000" w:themeColor="text1"/>
        </w:rPr>
        <w:t>ed</w:t>
      </w:r>
      <w:r w:rsidRPr="00CB3A5B">
        <w:rPr>
          <w:color w:val="000000" w:themeColor="text1"/>
        </w:rPr>
        <w:t>, or renew</w:t>
      </w:r>
      <w:r w:rsidR="00FC4538" w:rsidRPr="00CB3A5B">
        <w:rPr>
          <w:rFonts w:hint="eastAsia"/>
          <w:color w:val="000000" w:themeColor="text1"/>
        </w:rPr>
        <w:t>ed</w:t>
      </w:r>
      <w:r w:rsidRPr="00CB3A5B">
        <w:rPr>
          <w:color w:val="000000" w:themeColor="text1"/>
        </w:rPr>
        <w:t>;</w:t>
      </w:r>
    </w:p>
    <w:p w14:paraId="2B88DD4D" w14:textId="77777777" w:rsidR="007D3C51" w:rsidRPr="00CB3A5B" w:rsidRDefault="00173981">
      <w:pPr>
        <w:rPr>
          <w:color w:val="000000" w:themeColor="text1"/>
        </w:rPr>
      </w:pPr>
      <w:r w:rsidRPr="00CB3A5B">
        <w:rPr>
          <w:color w:val="000000" w:themeColor="text1"/>
        </w:rPr>
        <w:t>二　第八十二条の二第二項の衛生管理者適任証書又は第百十八条第二項の救命艇手適任証書の再交付を受けようとする者</w:t>
      </w:r>
    </w:p>
    <w:p w14:paraId="3C9EA65E" w14:textId="53B49E2E" w:rsidR="007D3C51" w:rsidRPr="00CB3A5B" w:rsidRDefault="00173981">
      <w:pPr>
        <w:rPr>
          <w:color w:val="000000" w:themeColor="text1"/>
        </w:rPr>
      </w:pPr>
      <w:r w:rsidRPr="00CB3A5B">
        <w:rPr>
          <w:color w:val="000000" w:themeColor="text1"/>
        </w:rPr>
        <w:t xml:space="preserve">(ii) a person who </w:t>
      </w:r>
      <w:r w:rsidR="00A34F52" w:rsidRPr="00CB3A5B">
        <w:rPr>
          <w:rFonts w:hint="eastAsia"/>
          <w:color w:val="000000" w:themeColor="text1"/>
        </w:rPr>
        <w:t>seeks to have</w:t>
      </w:r>
      <w:r w:rsidRPr="00CB3A5B">
        <w:rPr>
          <w:color w:val="000000" w:themeColor="text1"/>
        </w:rPr>
        <w:t xml:space="preserve"> </w:t>
      </w:r>
      <w:r w:rsidR="000C25C6" w:rsidRPr="00CB3A5B">
        <w:rPr>
          <w:rFonts w:hint="eastAsia"/>
          <w:color w:val="000000" w:themeColor="text1"/>
        </w:rPr>
        <w:t>the</w:t>
      </w:r>
      <w:r w:rsidR="00660248" w:rsidRPr="00CB3A5B">
        <w:rPr>
          <w:color w:val="000000" w:themeColor="text1"/>
        </w:rPr>
        <w:t xml:space="preserve"> </w:t>
      </w:r>
      <w:r w:rsidR="003C3374" w:rsidRPr="00CB3A5B">
        <w:rPr>
          <w:color w:val="000000" w:themeColor="text1"/>
        </w:rPr>
        <w:t>certificate of proficiency</w:t>
      </w:r>
      <w:r w:rsidRPr="00CB3A5B">
        <w:rPr>
          <w:color w:val="000000" w:themeColor="text1"/>
        </w:rPr>
        <w:t xml:space="preserve"> for </w:t>
      </w:r>
      <w:r w:rsidR="0068774F" w:rsidRPr="00CB3A5B">
        <w:rPr>
          <w:rFonts w:hint="eastAsia"/>
          <w:color w:val="000000" w:themeColor="text1"/>
        </w:rPr>
        <w:t xml:space="preserve">a </w:t>
      </w:r>
      <w:r w:rsidR="00DF09A9" w:rsidRPr="00CB3A5B">
        <w:rPr>
          <w:rFonts w:hint="eastAsia"/>
          <w:color w:val="000000" w:themeColor="text1"/>
        </w:rPr>
        <w:t>health supervisor</w:t>
      </w:r>
      <w:r w:rsidRPr="00CB3A5B">
        <w:rPr>
          <w:color w:val="000000" w:themeColor="text1"/>
        </w:rPr>
        <w:t xml:space="preserve"> </w:t>
      </w:r>
      <w:r w:rsidR="009B321E" w:rsidRPr="00CB3A5B">
        <w:rPr>
          <w:rFonts w:hint="eastAsia"/>
          <w:color w:val="000000" w:themeColor="text1"/>
        </w:rPr>
        <w:t>stated in</w:t>
      </w:r>
      <w:r w:rsidRPr="00CB3A5B">
        <w:rPr>
          <w:color w:val="000000" w:themeColor="text1"/>
        </w:rPr>
        <w:t xml:space="preserve"> Article 82-2, paragraph (2) or the </w:t>
      </w:r>
      <w:r w:rsidR="003C3374" w:rsidRPr="00CB3A5B">
        <w:rPr>
          <w:color w:val="000000" w:themeColor="text1"/>
        </w:rPr>
        <w:t>certificate of proficiency</w:t>
      </w:r>
      <w:r w:rsidRPr="00CB3A5B">
        <w:rPr>
          <w:color w:val="000000" w:themeColor="text1"/>
        </w:rPr>
        <w:t xml:space="preserve"> for </w:t>
      </w:r>
      <w:r w:rsidR="00345337" w:rsidRPr="00CB3A5B">
        <w:rPr>
          <w:rFonts w:hint="eastAsia"/>
          <w:color w:val="000000" w:themeColor="text1"/>
        </w:rPr>
        <w:t xml:space="preserve">a </w:t>
      </w:r>
      <w:r w:rsidR="000A5C9A" w:rsidRPr="00CB3A5B">
        <w:rPr>
          <w:color w:val="000000" w:themeColor="text1"/>
        </w:rPr>
        <w:t>lifeboatmen</w:t>
      </w:r>
      <w:r w:rsidRPr="00CB3A5B">
        <w:rPr>
          <w:color w:val="000000" w:themeColor="text1"/>
        </w:rPr>
        <w:t xml:space="preserve"> </w:t>
      </w:r>
      <w:r w:rsidR="009B321E" w:rsidRPr="00CB3A5B">
        <w:rPr>
          <w:rFonts w:hint="eastAsia"/>
          <w:color w:val="000000" w:themeColor="text1"/>
        </w:rPr>
        <w:t>stated in</w:t>
      </w:r>
      <w:r w:rsidRPr="00CB3A5B">
        <w:rPr>
          <w:color w:val="000000" w:themeColor="text1"/>
        </w:rPr>
        <w:t xml:space="preserve"> Article 118, paragraph (2)</w:t>
      </w:r>
      <w:r w:rsidR="00A34F52" w:rsidRPr="00CB3A5B">
        <w:rPr>
          <w:rFonts w:hint="eastAsia"/>
          <w:color w:val="000000" w:themeColor="text1"/>
        </w:rPr>
        <w:t xml:space="preserve"> reissued</w:t>
      </w:r>
      <w:r w:rsidRPr="00CB3A5B">
        <w:rPr>
          <w:color w:val="000000" w:themeColor="text1"/>
        </w:rPr>
        <w:t>;</w:t>
      </w:r>
    </w:p>
    <w:p w14:paraId="2D61445C" w14:textId="77777777" w:rsidR="007D3C51" w:rsidRPr="00CB3A5B" w:rsidRDefault="00173981">
      <w:pPr>
        <w:rPr>
          <w:color w:val="000000" w:themeColor="text1"/>
        </w:rPr>
      </w:pPr>
      <w:r w:rsidRPr="00CB3A5B">
        <w:rPr>
          <w:color w:val="000000" w:themeColor="text1"/>
        </w:rPr>
        <w:t>三　第八十二条の二第三項第一号又は第百十八条第三項第一号の試験を受けようとする者</w:t>
      </w:r>
    </w:p>
    <w:p w14:paraId="07883998" w14:textId="51CA3479" w:rsidR="007D3C51" w:rsidRPr="00CB3A5B" w:rsidRDefault="00173981">
      <w:pPr>
        <w:rPr>
          <w:color w:val="000000" w:themeColor="text1"/>
        </w:rPr>
      </w:pPr>
      <w:r w:rsidRPr="00CB3A5B">
        <w:rPr>
          <w:color w:val="000000" w:themeColor="text1"/>
        </w:rPr>
        <w:t xml:space="preserve">(iii) a person who </w:t>
      </w:r>
      <w:r w:rsidR="00090747" w:rsidRPr="00CB3A5B">
        <w:rPr>
          <w:rFonts w:hint="eastAsia"/>
          <w:color w:val="000000" w:themeColor="text1"/>
        </w:rPr>
        <w:t>seeks</w:t>
      </w:r>
      <w:r w:rsidR="00090747" w:rsidRPr="00CB3A5B">
        <w:rPr>
          <w:color w:val="000000" w:themeColor="text1"/>
        </w:rPr>
        <w:t xml:space="preserve"> </w:t>
      </w:r>
      <w:r w:rsidRPr="00CB3A5B">
        <w:rPr>
          <w:color w:val="000000" w:themeColor="text1"/>
        </w:rPr>
        <w:t>to take the</w:t>
      </w:r>
      <w:r w:rsidR="00090747" w:rsidRPr="00CB3A5B">
        <w:rPr>
          <w:rFonts w:hint="eastAsia"/>
          <w:color w:val="000000" w:themeColor="text1"/>
        </w:rPr>
        <w:t xml:space="preserve"> examination </w:t>
      </w:r>
      <w:r w:rsidR="009B321E" w:rsidRPr="00CB3A5B">
        <w:rPr>
          <w:rFonts w:hint="eastAsia"/>
          <w:color w:val="000000" w:themeColor="text1"/>
        </w:rPr>
        <w:t>stated in</w:t>
      </w:r>
      <w:r w:rsidRPr="00CB3A5B">
        <w:rPr>
          <w:color w:val="000000" w:themeColor="text1"/>
        </w:rPr>
        <w:t xml:space="preserve"> Article 82-2, paragraph (3), item (</w:t>
      </w:r>
      <w:proofErr w:type="spellStart"/>
      <w:r w:rsidRPr="00CB3A5B">
        <w:rPr>
          <w:color w:val="000000" w:themeColor="text1"/>
        </w:rPr>
        <w:t>i</w:t>
      </w:r>
      <w:proofErr w:type="spellEnd"/>
      <w:r w:rsidRPr="00CB3A5B">
        <w:rPr>
          <w:color w:val="000000" w:themeColor="text1"/>
        </w:rPr>
        <w:t>) or Article 118, paragraph (3), item (</w:t>
      </w:r>
      <w:proofErr w:type="spellStart"/>
      <w:r w:rsidRPr="00CB3A5B">
        <w:rPr>
          <w:color w:val="000000" w:themeColor="text1"/>
        </w:rPr>
        <w:t>i</w:t>
      </w:r>
      <w:proofErr w:type="spellEnd"/>
      <w:r w:rsidRPr="00CB3A5B">
        <w:rPr>
          <w:color w:val="000000" w:themeColor="text1"/>
        </w:rPr>
        <w:t>);</w:t>
      </w:r>
    </w:p>
    <w:p w14:paraId="10162A3A" w14:textId="77777777" w:rsidR="007D3C51" w:rsidRPr="00CB3A5B" w:rsidRDefault="00173981">
      <w:pPr>
        <w:rPr>
          <w:color w:val="000000" w:themeColor="text1"/>
        </w:rPr>
      </w:pPr>
      <w:r w:rsidRPr="00CB3A5B">
        <w:rPr>
          <w:color w:val="000000" w:themeColor="text1"/>
        </w:rPr>
        <w:t>四　第八十二条の二第三項第二号又は第百十八条第三項第二号の規定による認定を受けようとする者</w:t>
      </w:r>
    </w:p>
    <w:p w14:paraId="3D5EBAC7" w14:textId="554BEA0F" w:rsidR="007D3C51" w:rsidRPr="00CB3A5B" w:rsidRDefault="00173981">
      <w:pPr>
        <w:rPr>
          <w:color w:val="000000" w:themeColor="text1"/>
        </w:rPr>
      </w:pPr>
      <w:r w:rsidRPr="00CB3A5B">
        <w:rPr>
          <w:color w:val="000000" w:themeColor="text1"/>
        </w:rPr>
        <w:t xml:space="preserve">(iv) a person who </w:t>
      </w:r>
      <w:r w:rsidR="009B321E" w:rsidRPr="00CB3A5B">
        <w:rPr>
          <w:rFonts w:hint="eastAsia"/>
          <w:color w:val="000000" w:themeColor="text1"/>
        </w:rPr>
        <w:t>seeks</w:t>
      </w:r>
      <w:r w:rsidR="009B321E" w:rsidRPr="00CB3A5B">
        <w:rPr>
          <w:color w:val="000000" w:themeColor="text1"/>
        </w:rPr>
        <w:t xml:space="preserve"> </w:t>
      </w:r>
      <w:r w:rsidRPr="00CB3A5B">
        <w:rPr>
          <w:color w:val="000000" w:themeColor="text1"/>
        </w:rPr>
        <w:t>to obtain certification under the provisions of Article 82-2, paragraph (3), item (ii) or Article 118, paragraph (3), item (ii);</w:t>
      </w:r>
    </w:p>
    <w:p w14:paraId="7630379C" w14:textId="77777777" w:rsidR="007D3C51" w:rsidRPr="00CB3A5B" w:rsidRDefault="00173981">
      <w:pPr>
        <w:rPr>
          <w:color w:val="000000" w:themeColor="text1"/>
        </w:rPr>
      </w:pPr>
      <w:r w:rsidRPr="00CB3A5B">
        <w:rPr>
          <w:color w:val="000000" w:themeColor="text1"/>
        </w:rPr>
        <w:t>五　法定検査（国土交通大臣が行うものに限る。）を受けようとする者</w:t>
      </w:r>
    </w:p>
    <w:p w14:paraId="32D25B47" w14:textId="4B838B11" w:rsidR="007D3C51" w:rsidRPr="00CB3A5B" w:rsidRDefault="00173981">
      <w:pPr>
        <w:rPr>
          <w:color w:val="000000" w:themeColor="text1"/>
        </w:rPr>
      </w:pPr>
      <w:r w:rsidRPr="00CB3A5B">
        <w:rPr>
          <w:color w:val="000000" w:themeColor="text1"/>
        </w:rPr>
        <w:t xml:space="preserve">(v) a person who </w:t>
      </w:r>
      <w:r w:rsidR="009B321E" w:rsidRPr="00CB3A5B">
        <w:rPr>
          <w:rFonts w:hint="eastAsia"/>
          <w:color w:val="000000" w:themeColor="text1"/>
        </w:rPr>
        <w:t>seeks</w:t>
      </w:r>
      <w:r w:rsidR="009B321E" w:rsidRPr="00CB3A5B">
        <w:rPr>
          <w:color w:val="000000" w:themeColor="text1"/>
        </w:rPr>
        <w:t xml:space="preserve"> </w:t>
      </w:r>
      <w:r w:rsidRPr="00CB3A5B">
        <w:rPr>
          <w:color w:val="000000" w:themeColor="text1"/>
        </w:rPr>
        <w:t xml:space="preserve">to undergo a statutory inspection (limited to </w:t>
      </w:r>
      <w:r w:rsidR="009B321E" w:rsidRPr="00CB3A5B">
        <w:rPr>
          <w:rFonts w:hint="eastAsia"/>
          <w:color w:val="000000" w:themeColor="text1"/>
        </w:rPr>
        <w:t>an inspection</w:t>
      </w:r>
      <w:r w:rsidR="009B321E" w:rsidRPr="00CB3A5B">
        <w:rPr>
          <w:color w:val="000000" w:themeColor="text1"/>
        </w:rPr>
        <w:t xml:space="preserve"> </w:t>
      </w:r>
      <w:r w:rsidRPr="00CB3A5B">
        <w:rPr>
          <w:color w:val="000000" w:themeColor="text1"/>
        </w:rPr>
        <w:t>conducted by the Minister of Land, Infrastructure, Transport and Tourism);</w:t>
      </w:r>
    </w:p>
    <w:p w14:paraId="4B047328" w14:textId="77777777" w:rsidR="007D3C51" w:rsidRPr="00CB3A5B" w:rsidRDefault="00173981">
      <w:pPr>
        <w:rPr>
          <w:color w:val="000000" w:themeColor="text1"/>
        </w:rPr>
      </w:pPr>
      <w:r w:rsidRPr="00CB3A5B">
        <w:rPr>
          <w:color w:val="000000" w:themeColor="text1"/>
        </w:rPr>
        <w:t>六　海上労働証書又は臨時海上労働証書の交付を受けようとする者（登録検査機関が検査を行つた船舶に係るこれらの証書の交付を受けようとする者に限る。）</w:t>
      </w:r>
    </w:p>
    <w:p w14:paraId="04C2A080" w14:textId="59287854" w:rsidR="007D3C51" w:rsidRPr="00CB3A5B" w:rsidRDefault="00173981">
      <w:pPr>
        <w:rPr>
          <w:color w:val="000000" w:themeColor="text1"/>
        </w:rPr>
      </w:pPr>
      <w:r w:rsidRPr="00CB3A5B">
        <w:rPr>
          <w:color w:val="000000" w:themeColor="text1"/>
        </w:rPr>
        <w:t xml:space="preserve">(vi) a person who seeks to </w:t>
      </w:r>
      <w:r w:rsidR="00B030AB" w:rsidRPr="00CB3A5B">
        <w:rPr>
          <w:rFonts w:hint="eastAsia"/>
          <w:color w:val="000000" w:themeColor="text1"/>
        </w:rPr>
        <w:t>have</w:t>
      </w:r>
      <w:r w:rsidRPr="00CB3A5B">
        <w:rPr>
          <w:color w:val="000000" w:themeColor="text1"/>
        </w:rPr>
        <w:t xml:space="preserve"> a maritime labor certificate or a</w:t>
      </w:r>
      <w:r w:rsidR="00CE2EB8" w:rsidRPr="00CB3A5B">
        <w:rPr>
          <w:color w:val="000000" w:themeColor="text1"/>
        </w:rPr>
        <w:t>n</w:t>
      </w:r>
      <w:r w:rsidRPr="00CB3A5B">
        <w:rPr>
          <w:color w:val="000000" w:themeColor="text1"/>
        </w:rPr>
        <w:t xml:space="preserve"> </w:t>
      </w:r>
      <w:r w:rsidR="001826ED" w:rsidRPr="00CB3A5B">
        <w:rPr>
          <w:color w:val="000000" w:themeColor="text1"/>
        </w:rPr>
        <w:t>interim</w:t>
      </w:r>
      <w:r w:rsidRPr="00CB3A5B">
        <w:rPr>
          <w:color w:val="000000" w:themeColor="text1"/>
        </w:rPr>
        <w:t xml:space="preserve"> maritime labor certificate</w:t>
      </w:r>
      <w:r w:rsidR="001A789B" w:rsidRPr="00CB3A5B">
        <w:rPr>
          <w:rFonts w:hint="eastAsia"/>
          <w:color w:val="000000" w:themeColor="text1"/>
        </w:rPr>
        <w:t xml:space="preserve"> issued</w:t>
      </w:r>
      <w:r w:rsidRPr="00CB3A5B">
        <w:rPr>
          <w:color w:val="000000" w:themeColor="text1"/>
        </w:rPr>
        <w:t xml:space="preserve"> (limited to a person who seeks to </w:t>
      </w:r>
      <w:r w:rsidR="001A789B" w:rsidRPr="00CB3A5B">
        <w:rPr>
          <w:rFonts w:hint="eastAsia"/>
          <w:color w:val="000000" w:themeColor="text1"/>
        </w:rPr>
        <w:t>have</w:t>
      </w:r>
      <w:r w:rsidRPr="00CB3A5B">
        <w:rPr>
          <w:color w:val="000000" w:themeColor="text1"/>
        </w:rPr>
        <w:t xml:space="preserve"> these certificates </w:t>
      </w:r>
      <w:r w:rsidR="001A789B" w:rsidRPr="00CB3A5B">
        <w:rPr>
          <w:rFonts w:hint="eastAsia"/>
          <w:color w:val="000000" w:themeColor="text1"/>
        </w:rPr>
        <w:t xml:space="preserve">issued for </w:t>
      </w:r>
      <w:r w:rsidRPr="00CB3A5B">
        <w:rPr>
          <w:color w:val="000000" w:themeColor="text1"/>
        </w:rPr>
        <w:t>a ship inspected by a registered inspection agency);</w:t>
      </w:r>
      <w:r w:rsidR="0032238F" w:rsidRPr="00CB3A5B">
        <w:rPr>
          <w:rFonts w:hint="eastAsia"/>
          <w:color w:val="000000" w:themeColor="text1"/>
        </w:rPr>
        <w:t xml:space="preserve"> and</w:t>
      </w:r>
    </w:p>
    <w:p w14:paraId="3993EF3F" w14:textId="77777777" w:rsidR="007D3C51" w:rsidRPr="00CB3A5B" w:rsidRDefault="00173981">
      <w:pPr>
        <w:rPr>
          <w:color w:val="000000" w:themeColor="text1"/>
        </w:rPr>
      </w:pPr>
      <w:r w:rsidRPr="00CB3A5B">
        <w:rPr>
          <w:color w:val="000000" w:themeColor="text1"/>
        </w:rPr>
        <w:t>七　海上労働証書又は臨時海上労働証書の再交付又は書換えを受けようとする者</w:t>
      </w:r>
    </w:p>
    <w:p w14:paraId="7B4E05D2" w14:textId="7470286A" w:rsidR="007D3C51" w:rsidRPr="00CB3A5B" w:rsidRDefault="00173981">
      <w:pPr>
        <w:rPr>
          <w:color w:val="000000" w:themeColor="text1"/>
        </w:rPr>
      </w:pPr>
      <w:r w:rsidRPr="00CB3A5B">
        <w:rPr>
          <w:color w:val="000000" w:themeColor="text1"/>
        </w:rPr>
        <w:t xml:space="preserve">(vii) a person who seeks </w:t>
      </w:r>
      <w:r w:rsidR="00660248" w:rsidRPr="00CB3A5B">
        <w:rPr>
          <w:rFonts w:hint="eastAsia"/>
          <w:color w:val="000000" w:themeColor="text1"/>
        </w:rPr>
        <w:t>to have</w:t>
      </w:r>
      <w:r w:rsidRPr="00CB3A5B">
        <w:rPr>
          <w:color w:val="000000" w:themeColor="text1"/>
        </w:rPr>
        <w:t xml:space="preserve"> a </w:t>
      </w:r>
      <w:r w:rsidR="00660248" w:rsidRPr="00CB3A5B">
        <w:rPr>
          <w:rFonts w:hint="eastAsia"/>
          <w:color w:val="000000" w:themeColor="text1"/>
        </w:rPr>
        <w:t>m</w:t>
      </w:r>
      <w:r w:rsidRPr="00CB3A5B">
        <w:rPr>
          <w:color w:val="000000" w:themeColor="text1"/>
        </w:rPr>
        <w:t xml:space="preserve">aritime </w:t>
      </w:r>
      <w:r w:rsidR="00660248" w:rsidRPr="00CB3A5B">
        <w:rPr>
          <w:rFonts w:hint="eastAsia"/>
          <w:color w:val="000000" w:themeColor="text1"/>
        </w:rPr>
        <w:t>l</w:t>
      </w:r>
      <w:r w:rsidRPr="00CB3A5B">
        <w:rPr>
          <w:color w:val="000000" w:themeColor="text1"/>
        </w:rPr>
        <w:t xml:space="preserve">abor </w:t>
      </w:r>
      <w:r w:rsidR="00660248" w:rsidRPr="00CB3A5B">
        <w:rPr>
          <w:rFonts w:hint="eastAsia"/>
          <w:color w:val="000000" w:themeColor="text1"/>
        </w:rPr>
        <w:t>c</w:t>
      </w:r>
      <w:r w:rsidRPr="00CB3A5B">
        <w:rPr>
          <w:color w:val="000000" w:themeColor="text1"/>
        </w:rPr>
        <w:t>ertificate or a</w:t>
      </w:r>
      <w:r w:rsidR="00CE2EB8" w:rsidRPr="00CB3A5B">
        <w:rPr>
          <w:color w:val="000000" w:themeColor="text1"/>
        </w:rPr>
        <w:t>n</w:t>
      </w:r>
      <w:r w:rsidRPr="00CB3A5B">
        <w:rPr>
          <w:color w:val="000000" w:themeColor="text1"/>
        </w:rPr>
        <w:t xml:space="preserve"> </w:t>
      </w:r>
      <w:r w:rsidR="001826ED" w:rsidRPr="00CB3A5B">
        <w:rPr>
          <w:color w:val="000000" w:themeColor="text1"/>
        </w:rPr>
        <w:t>interim</w:t>
      </w:r>
      <w:r w:rsidRPr="00CB3A5B">
        <w:rPr>
          <w:color w:val="000000" w:themeColor="text1"/>
        </w:rPr>
        <w:t xml:space="preserve"> </w:t>
      </w:r>
      <w:r w:rsidR="00050AA7" w:rsidRPr="00CB3A5B">
        <w:rPr>
          <w:rFonts w:hint="eastAsia"/>
          <w:color w:val="000000" w:themeColor="text1"/>
        </w:rPr>
        <w:t>m</w:t>
      </w:r>
      <w:r w:rsidRPr="00CB3A5B">
        <w:rPr>
          <w:color w:val="000000" w:themeColor="text1"/>
        </w:rPr>
        <w:t xml:space="preserve">aritime </w:t>
      </w:r>
      <w:r w:rsidR="00050AA7" w:rsidRPr="00CB3A5B">
        <w:rPr>
          <w:rFonts w:hint="eastAsia"/>
          <w:color w:val="000000" w:themeColor="text1"/>
        </w:rPr>
        <w:t>l</w:t>
      </w:r>
      <w:r w:rsidRPr="00CB3A5B">
        <w:rPr>
          <w:color w:val="000000" w:themeColor="text1"/>
        </w:rPr>
        <w:t xml:space="preserve">abor </w:t>
      </w:r>
      <w:r w:rsidR="00050AA7" w:rsidRPr="00CB3A5B">
        <w:rPr>
          <w:rFonts w:hint="eastAsia"/>
          <w:color w:val="000000" w:themeColor="text1"/>
        </w:rPr>
        <w:t>c</w:t>
      </w:r>
      <w:r w:rsidRPr="00CB3A5B">
        <w:rPr>
          <w:color w:val="000000" w:themeColor="text1"/>
        </w:rPr>
        <w:t>ertificate</w:t>
      </w:r>
      <w:r w:rsidR="00660248" w:rsidRPr="00CB3A5B">
        <w:rPr>
          <w:rFonts w:hint="eastAsia"/>
          <w:color w:val="000000" w:themeColor="text1"/>
        </w:rPr>
        <w:t xml:space="preserve"> reissued or renewed</w:t>
      </w:r>
      <w:r w:rsidRPr="00CB3A5B">
        <w:rPr>
          <w:color w:val="000000" w:themeColor="text1"/>
        </w:rPr>
        <w:t>.</w:t>
      </w:r>
    </w:p>
    <w:p w14:paraId="7B42437E" w14:textId="77777777" w:rsidR="007D3C51" w:rsidRPr="00CB3A5B" w:rsidRDefault="00173981">
      <w:pPr>
        <w:rPr>
          <w:color w:val="000000" w:themeColor="text1"/>
        </w:rPr>
      </w:pPr>
      <w:r w:rsidRPr="00CB3A5B">
        <w:rPr>
          <w:color w:val="000000" w:themeColor="text1"/>
        </w:rPr>
        <w:t>（事務の区分）</w:t>
      </w:r>
    </w:p>
    <w:p w14:paraId="382442DE" w14:textId="0DCB66DB" w:rsidR="007D3C51" w:rsidRPr="00CB3A5B" w:rsidRDefault="00173981">
      <w:pPr>
        <w:rPr>
          <w:color w:val="000000" w:themeColor="text1"/>
        </w:rPr>
      </w:pPr>
      <w:r w:rsidRPr="00CB3A5B">
        <w:rPr>
          <w:color w:val="000000" w:themeColor="text1"/>
        </w:rPr>
        <w:t xml:space="preserve">(Classification of </w:t>
      </w:r>
      <w:r w:rsidR="00C51827" w:rsidRPr="00CB3A5B">
        <w:rPr>
          <w:rFonts w:hint="eastAsia"/>
          <w:color w:val="000000" w:themeColor="text1"/>
        </w:rPr>
        <w:t>Functions</w:t>
      </w:r>
      <w:r w:rsidRPr="00CB3A5B">
        <w:rPr>
          <w:color w:val="000000" w:themeColor="text1"/>
        </w:rPr>
        <w:t>)</w:t>
      </w:r>
    </w:p>
    <w:p w14:paraId="62260F7F" w14:textId="77777777" w:rsidR="007D3C51" w:rsidRPr="00CB3A5B" w:rsidRDefault="00173981">
      <w:pPr>
        <w:rPr>
          <w:color w:val="000000" w:themeColor="text1"/>
        </w:rPr>
      </w:pPr>
      <w:r w:rsidRPr="00CB3A5B">
        <w:rPr>
          <w:color w:val="000000" w:themeColor="text1"/>
        </w:rPr>
        <w:t>第百二十一条の三　第百四条第三項の規定により都道府県が処理することとされている事務は、地方自治法第二条第九項第一号に規定する第一号法定受託事務とする。</w:t>
      </w:r>
    </w:p>
    <w:p w14:paraId="692D5499" w14:textId="4FCF93A8" w:rsidR="007D3C51" w:rsidRPr="00CB3A5B" w:rsidRDefault="00173981">
      <w:pPr>
        <w:rPr>
          <w:color w:val="000000" w:themeColor="text1"/>
        </w:rPr>
      </w:pPr>
      <w:r w:rsidRPr="00CB3A5B">
        <w:rPr>
          <w:color w:val="000000" w:themeColor="text1"/>
        </w:rPr>
        <w:lastRenderedPageBreak/>
        <w:t xml:space="preserve">Article 121-3 The </w:t>
      </w:r>
      <w:r w:rsidR="00C51827" w:rsidRPr="00CB3A5B">
        <w:rPr>
          <w:rFonts w:hint="eastAsia"/>
          <w:color w:val="000000" w:themeColor="text1"/>
        </w:rPr>
        <w:t>functions</w:t>
      </w:r>
      <w:r w:rsidR="00660248" w:rsidRPr="00CB3A5B">
        <w:rPr>
          <w:color w:val="000000" w:themeColor="text1"/>
        </w:rPr>
        <w:t xml:space="preserve"> </w:t>
      </w:r>
      <w:r w:rsidRPr="00CB3A5B">
        <w:rPr>
          <w:color w:val="000000" w:themeColor="text1"/>
        </w:rPr>
        <w:t xml:space="preserve">to be handled by the prefecture pursuant to the provisions of Article 104, paragraph (3) are the </w:t>
      </w:r>
      <w:r w:rsidR="005C32D0" w:rsidRPr="00CB3A5B">
        <w:rPr>
          <w:rFonts w:hint="eastAsia"/>
          <w:color w:val="000000" w:themeColor="text1"/>
        </w:rPr>
        <w:t>category 1</w:t>
      </w:r>
      <w:r w:rsidRPr="00CB3A5B">
        <w:rPr>
          <w:color w:val="000000" w:themeColor="text1"/>
        </w:rPr>
        <w:t xml:space="preserve"> statutory entrusted </w:t>
      </w:r>
      <w:r w:rsidR="00C51827" w:rsidRPr="00CB3A5B">
        <w:rPr>
          <w:rFonts w:hint="eastAsia"/>
          <w:color w:val="000000" w:themeColor="text1"/>
        </w:rPr>
        <w:t>functions</w:t>
      </w:r>
      <w:r w:rsidR="00660248" w:rsidRPr="00CB3A5B">
        <w:rPr>
          <w:color w:val="000000" w:themeColor="text1"/>
        </w:rPr>
        <w:t xml:space="preserve"> </w:t>
      </w:r>
      <w:r w:rsidRPr="00CB3A5B">
        <w:rPr>
          <w:color w:val="000000" w:themeColor="text1"/>
        </w:rPr>
        <w:t>prescribed in Article 2, paragraph (9), item (</w:t>
      </w:r>
      <w:proofErr w:type="spellStart"/>
      <w:r w:rsidRPr="00CB3A5B">
        <w:rPr>
          <w:color w:val="000000" w:themeColor="text1"/>
        </w:rPr>
        <w:t>i</w:t>
      </w:r>
      <w:proofErr w:type="spellEnd"/>
      <w:r w:rsidRPr="00CB3A5B">
        <w:rPr>
          <w:color w:val="000000" w:themeColor="text1"/>
        </w:rPr>
        <w:t>) of the Local Autonomy Act.</w:t>
      </w:r>
    </w:p>
    <w:p w14:paraId="0B136D24" w14:textId="77777777" w:rsidR="007D3C51" w:rsidRPr="00CB3A5B" w:rsidRDefault="00173981">
      <w:pPr>
        <w:rPr>
          <w:color w:val="000000" w:themeColor="text1"/>
        </w:rPr>
      </w:pPr>
      <w:r w:rsidRPr="00CB3A5B">
        <w:rPr>
          <w:color w:val="000000" w:themeColor="text1"/>
        </w:rPr>
        <w:t>（権限の委任）</w:t>
      </w:r>
    </w:p>
    <w:p w14:paraId="034EC5B7" w14:textId="77777777" w:rsidR="007D3C51" w:rsidRPr="00CB3A5B" w:rsidRDefault="00173981">
      <w:pPr>
        <w:rPr>
          <w:color w:val="000000" w:themeColor="text1"/>
        </w:rPr>
      </w:pPr>
      <w:r w:rsidRPr="00CB3A5B">
        <w:rPr>
          <w:color w:val="000000" w:themeColor="text1"/>
        </w:rPr>
        <w:t>(Delegation of Authority)</w:t>
      </w:r>
    </w:p>
    <w:p w14:paraId="0003A379" w14:textId="77777777" w:rsidR="007D3C51" w:rsidRPr="00CB3A5B" w:rsidRDefault="00173981">
      <w:pPr>
        <w:rPr>
          <w:color w:val="000000" w:themeColor="text1"/>
        </w:rPr>
      </w:pPr>
      <w:r w:rsidRPr="00CB3A5B">
        <w:rPr>
          <w:color w:val="000000" w:themeColor="text1"/>
        </w:rPr>
        <w:t>第百二十一条の四　この法律に規定する国土交通大臣の権限は、国土交通省令の定めるところにより、その一部を地方運輸局長に委任することができる。</w:t>
      </w:r>
    </w:p>
    <w:p w14:paraId="26A30FF5" w14:textId="357D5D80" w:rsidR="007D3C51" w:rsidRPr="00CB3A5B" w:rsidRDefault="00173981">
      <w:pPr>
        <w:rPr>
          <w:color w:val="000000" w:themeColor="text1"/>
        </w:rPr>
      </w:pPr>
      <w:r w:rsidRPr="00CB3A5B">
        <w:rPr>
          <w:color w:val="000000" w:themeColor="text1"/>
        </w:rPr>
        <w:t xml:space="preserve">Article 121-4 </w:t>
      </w:r>
      <w:r w:rsidR="00723445" w:rsidRPr="00CB3A5B">
        <w:rPr>
          <w:rFonts w:hint="eastAsia"/>
          <w:color w:val="000000" w:themeColor="text1"/>
        </w:rPr>
        <w:t xml:space="preserve">(1) </w:t>
      </w:r>
      <w:r w:rsidRPr="00CB3A5B">
        <w:rPr>
          <w:color w:val="000000" w:themeColor="text1"/>
        </w:rPr>
        <w:t xml:space="preserve">Part of the authority of the Minister of Land, Infrastructure, Transport and Tourism prescribed in this Act may be delegated to the </w:t>
      </w:r>
      <w:r w:rsidR="006F681B" w:rsidRPr="00CB3A5B">
        <w:rPr>
          <w:rFonts w:hint="eastAsia"/>
          <w:color w:val="000000" w:themeColor="text1"/>
        </w:rPr>
        <w:t>d</w:t>
      </w:r>
      <w:r w:rsidRPr="00CB3A5B">
        <w:rPr>
          <w:color w:val="000000" w:themeColor="text1"/>
        </w:rPr>
        <w:t xml:space="preserve">irector of a </w:t>
      </w:r>
      <w:r w:rsidR="00B6369E" w:rsidRPr="00CB3A5B">
        <w:rPr>
          <w:rFonts w:hint="eastAsia"/>
          <w:color w:val="000000" w:themeColor="text1"/>
        </w:rPr>
        <w:t>district</w:t>
      </w:r>
      <w:r w:rsidR="00486478" w:rsidRPr="00CB3A5B">
        <w:rPr>
          <w:color w:val="000000" w:themeColor="text1"/>
        </w:rPr>
        <w:t xml:space="preserve"> </w:t>
      </w:r>
      <w:r w:rsidR="00486478" w:rsidRPr="00CB3A5B">
        <w:rPr>
          <w:rFonts w:hint="eastAsia"/>
          <w:color w:val="000000" w:themeColor="text1"/>
        </w:rPr>
        <w:t>t</w:t>
      </w:r>
      <w:r w:rsidR="00486478" w:rsidRPr="00CB3A5B">
        <w:rPr>
          <w:color w:val="000000" w:themeColor="text1"/>
        </w:rPr>
        <w:t xml:space="preserve">ransport </w:t>
      </w:r>
      <w:r w:rsidR="00486478" w:rsidRPr="00CB3A5B">
        <w:rPr>
          <w:rFonts w:hint="eastAsia"/>
          <w:color w:val="000000" w:themeColor="text1"/>
        </w:rPr>
        <w:t>b</w:t>
      </w:r>
      <w:r w:rsidR="00486478" w:rsidRPr="00CB3A5B">
        <w:rPr>
          <w:color w:val="000000" w:themeColor="text1"/>
        </w:rPr>
        <w:t>ureau</w:t>
      </w:r>
      <w:r w:rsidRPr="00CB3A5B">
        <w:rPr>
          <w:color w:val="000000" w:themeColor="text1"/>
        </w:rPr>
        <w:t xml:space="preserve">, </w:t>
      </w:r>
      <w:r w:rsidR="00723445" w:rsidRPr="00CB3A5B">
        <w:rPr>
          <w:rFonts w:hint="eastAsia"/>
          <w:color w:val="000000" w:themeColor="text1"/>
        </w:rPr>
        <w:t>pursuant to</w:t>
      </w:r>
      <w:r w:rsidRPr="00CB3A5B">
        <w:rPr>
          <w:color w:val="000000" w:themeColor="text1"/>
        </w:rPr>
        <w:t xml:space="preserve"> Order of the Ministry of Land, Infrastructure, Transport and Tourism.</w:t>
      </w:r>
    </w:p>
    <w:p w14:paraId="58A800EA" w14:textId="00EA9C82" w:rsidR="007D3C51" w:rsidRPr="00CB3A5B" w:rsidRDefault="00723445">
      <w:pPr>
        <w:rPr>
          <w:color w:val="000000" w:themeColor="text1"/>
        </w:rPr>
      </w:pPr>
      <w:r w:rsidRPr="00CB3A5B">
        <w:rPr>
          <w:rFonts w:hint="eastAsia"/>
          <w:color w:val="000000" w:themeColor="text1"/>
        </w:rPr>
        <w:t xml:space="preserve">２　</w:t>
      </w:r>
      <w:r w:rsidR="00173981" w:rsidRPr="00CB3A5B">
        <w:rPr>
          <w:color w:val="000000" w:themeColor="text1"/>
        </w:rPr>
        <w:t>前項の規定により地方運輸局長に委任された権限は、国土交通省令の定めるところにより、運輸支局長又は地方運輸局、運輸監理部若しくは運輸支局の事務所の長に委任することができる。</w:t>
      </w:r>
    </w:p>
    <w:p w14:paraId="4037F50A" w14:textId="5BD3CAED" w:rsidR="007D3C51" w:rsidRPr="00CB3A5B" w:rsidRDefault="00723445">
      <w:pPr>
        <w:rPr>
          <w:color w:val="000000" w:themeColor="text1"/>
        </w:rPr>
      </w:pPr>
      <w:r w:rsidRPr="00CB3A5B">
        <w:rPr>
          <w:rFonts w:hint="eastAsia"/>
          <w:color w:val="000000" w:themeColor="text1"/>
        </w:rPr>
        <w:t xml:space="preserve">(2) </w:t>
      </w:r>
      <w:r w:rsidR="00173981" w:rsidRPr="00CB3A5B">
        <w:rPr>
          <w:color w:val="000000" w:themeColor="text1"/>
        </w:rPr>
        <w:t xml:space="preserve">The authority delegated to the </w:t>
      </w:r>
      <w:r w:rsidR="004C0A08" w:rsidRPr="00CB3A5B">
        <w:rPr>
          <w:rFonts w:hint="eastAsia"/>
          <w:color w:val="000000" w:themeColor="text1"/>
        </w:rPr>
        <w:t>d</w:t>
      </w:r>
      <w:r w:rsidR="00173981" w:rsidRPr="00CB3A5B">
        <w:rPr>
          <w:color w:val="000000" w:themeColor="text1"/>
        </w:rPr>
        <w:t xml:space="preserve">irector of a </w:t>
      </w:r>
      <w:r w:rsidR="00B6369E" w:rsidRPr="00CB3A5B">
        <w:rPr>
          <w:rFonts w:hint="eastAsia"/>
          <w:color w:val="000000" w:themeColor="text1"/>
        </w:rPr>
        <w:t>district</w:t>
      </w:r>
      <w:r w:rsidR="00486478" w:rsidRPr="00CB3A5B">
        <w:rPr>
          <w:color w:val="000000" w:themeColor="text1"/>
        </w:rPr>
        <w:t xml:space="preserve"> </w:t>
      </w:r>
      <w:r w:rsidR="00486478" w:rsidRPr="00CB3A5B">
        <w:rPr>
          <w:rFonts w:hint="eastAsia"/>
          <w:color w:val="000000" w:themeColor="text1"/>
        </w:rPr>
        <w:t>t</w:t>
      </w:r>
      <w:r w:rsidR="00486478" w:rsidRPr="00CB3A5B">
        <w:rPr>
          <w:color w:val="000000" w:themeColor="text1"/>
        </w:rPr>
        <w:t xml:space="preserve">ransport </w:t>
      </w:r>
      <w:r w:rsidR="00486478" w:rsidRPr="00CB3A5B">
        <w:rPr>
          <w:rFonts w:hint="eastAsia"/>
          <w:color w:val="000000" w:themeColor="text1"/>
        </w:rPr>
        <w:t>b</w:t>
      </w:r>
      <w:r w:rsidR="00486478" w:rsidRPr="00CB3A5B">
        <w:rPr>
          <w:color w:val="000000" w:themeColor="text1"/>
        </w:rPr>
        <w:t>ureau</w:t>
      </w:r>
      <w:r w:rsidR="00173981" w:rsidRPr="00CB3A5B">
        <w:rPr>
          <w:color w:val="000000" w:themeColor="text1"/>
        </w:rPr>
        <w:t xml:space="preserve"> pursuant to the provisions of the preceding paragraph may be delegated to the </w:t>
      </w:r>
      <w:r w:rsidR="004C0A08" w:rsidRPr="00CB3A5B">
        <w:rPr>
          <w:rFonts w:hint="eastAsia"/>
          <w:color w:val="000000" w:themeColor="text1"/>
        </w:rPr>
        <w:t>director</w:t>
      </w:r>
      <w:r w:rsidR="00173981" w:rsidRPr="00CB3A5B">
        <w:rPr>
          <w:color w:val="000000" w:themeColor="text1"/>
        </w:rPr>
        <w:t xml:space="preserve"> of a </w:t>
      </w:r>
      <w:r w:rsidR="004C0A08" w:rsidRPr="00CB3A5B">
        <w:rPr>
          <w:rFonts w:hint="eastAsia"/>
          <w:color w:val="000000" w:themeColor="text1"/>
        </w:rPr>
        <w:t>t</w:t>
      </w:r>
      <w:r w:rsidR="00173981" w:rsidRPr="00CB3A5B">
        <w:rPr>
          <w:color w:val="000000" w:themeColor="text1"/>
        </w:rPr>
        <w:t xml:space="preserve">ransport </w:t>
      </w:r>
      <w:r w:rsidR="004C0A08" w:rsidRPr="00CB3A5B">
        <w:rPr>
          <w:rFonts w:hint="eastAsia"/>
          <w:color w:val="000000" w:themeColor="text1"/>
        </w:rPr>
        <w:t>b</w:t>
      </w:r>
      <w:r w:rsidR="00173981" w:rsidRPr="00CB3A5B">
        <w:rPr>
          <w:color w:val="000000" w:themeColor="text1"/>
        </w:rPr>
        <w:t>ureau</w:t>
      </w:r>
      <w:r w:rsidR="004C0A08" w:rsidRPr="00CB3A5B">
        <w:rPr>
          <w:rFonts w:hint="eastAsia"/>
          <w:color w:val="000000" w:themeColor="text1"/>
        </w:rPr>
        <w:t xml:space="preserve"> branch</w:t>
      </w:r>
      <w:r w:rsidR="00173981" w:rsidRPr="00CB3A5B">
        <w:rPr>
          <w:color w:val="000000" w:themeColor="text1"/>
        </w:rPr>
        <w:t xml:space="preserve"> or the head of the office of a </w:t>
      </w:r>
      <w:r w:rsidR="00B6369E" w:rsidRPr="00CB3A5B">
        <w:rPr>
          <w:rFonts w:hint="eastAsia"/>
          <w:color w:val="000000" w:themeColor="text1"/>
        </w:rPr>
        <w:t>district</w:t>
      </w:r>
      <w:r w:rsidR="00486478" w:rsidRPr="00CB3A5B">
        <w:rPr>
          <w:color w:val="000000" w:themeColor="text1"/>
        </w:rPr>
        <w:t xml:space="preserve"> </w:t>
      </w:r>
      <w:r w:rsidR="00486478" w:rsidRPr="00CB3A5B">
        <w:rPr>
          <w:rFonts w:hint="eastAsia"/>
          <w:color w:val="000000" w:themeColor="text1"/>
        </w:rPr>
        <w:t>t</w:t>
      </w:r>
      <w:r w:rsidR="00486478" w:rsidRPr="00CB3A5B">
        <w:rPr>
          <w:color w:val="000000" w:themeColor="text1"/>
        </w:rPr>
        <w:t xml:space="preserve">ransport </w:t>
      </w:r>
      <w:r w:rsidR="00486478" w:rsidRPr="00CB3A5B">
        <w:rPr>
          <w:rFonts w:hint="eastAsia"/>
          <w:color w:val="000000" w:themeColor="text1"/>
        </w:rPr>
        <w:t>b</w:t>
      </w:r>
      <w:r w:rsidR="00486478" w:rsidRPr="00CB3A5B">
        <w:rPr>
          <w:color w:val="000000" w:themeColor="text1"/>
        </w:rPr>
        <w:t>ureau</w:t>
      </w:r>
      <w:r w:rsidR="00173981" w:rsidRPr="00CB3A5B">
        <w:rPr>
          <w:color w:val="000000" w:themeColor="text1"/>
        </w:rPr>
        <w:t xml:space="preserve">, </w:t>
      </w:r>
      <w:r w:rsidR="004C0A08" w:rsidRPr="00CB3A5B">
        <w:rPr>
          <w:rFonts w:hint="eastAsia"/>
          <w:color w:val="000000" w:themeColor="text1"/>
        </w:rPr>
        <w:t>t</w:t>
      </w:r>
      <w:r w:rsidR="00173981" w:rsidRPr="00CB3A5B">
        <w:rPr>
          <w:color w:val="000000" w:themeColor="text1"/>
        </w:rPr>
        <w:t xml:space="preserve">ransport </w:t>
      </w:r>
      <w:r w:rsidR="004C0A08" w:rsidRPr="00CB3A5B">
        <w:rPr>
          <w:rFonts w:hint="eastAsia"/>
          <w:color w:val="000000" w:themeColor="text1"/>
        </w:rPr>
        <w:t>supervision</w:t>
      </w:r>
      <w:r w:rsidR="004C0A08" w:rsidRPr="00CB3A5B">
        <w:rPr>
          <w:color w:val="000000" w:themeColor="text1"/>
        </w:rPr>
        <w:t xml:space="preserve"> </w:t>
      </w:r>
      <w:r w:rsidR="004C0A08" w:rsidRPr="00CB3A5B">
        <w:rPr>
          <w:rFonts w:hint="eastAsia"/>
          <w:color w:val="000000" w:themeColor="text1"/>
        </w:rPr>
        <w:t>d</w:t>
      </w:r>
      <w:r w:rsidR="00173981" w:rsidRPr="00CB3A5B">
        <w:rPr>
          <w:color w:val="000000" w:themeColor="text1"/>
        </w:rPr>
        <w:t xml:space="preserve">epartment, or </w:t>
      </w:r>
      <w:r w:rsidR="004C0A08" w:rsidRPr="00CB3A5B">
        <w:rPr>
          <w:rFonts w:hint="eastAsia"/>
          <w:color w:val="000000" w:themeColor="text1"/>
        </w:rPr>
        <w:t>t</w:t>
      </w:r>
      <w:r w:rsidR="00173981" w:rsidRPr="00CB3A5B">
        <w:rPr>
          <w:color w:val="000000" w:themeColor="text1"/>
        </w:rPr>
        <w:t xml:space="preserve">ransport </w:t>
      </w:r>
      <w:r w:rsidR="004C0A08" w:rsidRPr="00CB3A5B">
        <w:rPr>
          <w:rFonts w:hint="eastAsia"/>
          <w:color w:val="000000" w:themeColor="text1"/>
        </w:rPr>
        <w:t>b</w:t>
      </w:r>
      <w:r w:rsidR="00173981" w:rsidRPr="00CB3A5B">
        <w:rPr>
          <w:color w:val="000000" w:themeColor="text1"/>
        </w:rPr>
        <w:t>ureau</w:t>
      </w:r>
      <w:r w:rsidR="004C0A08" w:rsidRPr="00CB3A5B">
        <w:rPr>
          <w:rFonts w:hint="eastAsia"/>
          <w:color w:val="000000" w:themeColor="text1"/>
        </w:rPr>
        <w:t xml:space="preserve"> branch</w:t>
      </w:r>
      <w:r w:rsidR="00173981" w:rsidRPr="00CB3A5B">
        <w:rPr>
          <w:color w:val="000000" w:themeColor="text1"/>
        </w:rPr>
        <w:t xml:space="preserve">, </w:t>
      </w:r>
      <w:r w:rsidR="004C0A08" w:rsidRPr="00CB3A5B">
        <w:rPr>
          <w:rFonts w:hint="eastAsia"/>
          <w:color w:val="000000" w:themeColor="text1"/>
        </w:rPr>
        <w:t>pursuant to</w:t>
      </w:r>
      <w:r w:rsidR="00173981" w:rsidRPr="00CB3A5B">
        <w:rPr>
          <w:color w:val="000000" w:themeColor="text1"/>
        </w:rPr>
        <w:t xml:space="preserve"> Order of the Ministry of Land, Infrastructure, Transport and Tourism.</w:t>
      </w:r>
    </w:p>
    <w:p w14:paraId="3DC046EA" w14:textId="77777777" w:rsidR="007D3C51" w:rsidRPr="00C31443" w:rsidRDefault="00173981" w:rsidP="00C31443">
      <w:pPr>
        <w:ind w:leftChars="291" w:left="660"/>
        <w:rPr>
          <w:b/>
          <w:bCs/>
          <w:color w:val="000000" w:themeColor="text1"/>
        </w:rPr>
      </w:pPr>
      <w:r w:rsidRPr="00C31443">
        <w:rPr>
          <w:b/>
          <w:bCs/>
          <w:color w:val="000000" w:themeColor="text1"/>
        </w:rPr>
        <w:t>第十四章　罰則</w:t>
      </w:r>
    </w:p>
    <w:p w14:paraId="146D6763" w14:textId="77777777" w:rsidR="007D3C51" w:rsidRPr="00CB3A5B" w:rsidRDefault="00173981" w:rsidP="00C31443">
      <w:pPr>
        <w:ind w:leftChars="291" w:left="660"/>
        <w:rPr>
          <w:color w:val="000000" w:themeColor="text1"/>
        </w:rPr>
      </w:pPr>
      <w:r w:rsidRPr="00C31443">
        <w:rPr>
          <w:b/>
          <w:bCs/>
          <w:color w:val="000000" w:themeColor="text1"/>
        </w:rPr>
        <w:t>Chapter XIV Penal Provisions</w:t>
      </w:r>
    </w:p>
    <w:p w14:paraId="4423F56A" w14:textId="77777777" w:rsidR="007D3C51" w:rsidRPr="00CB3A5B" w:rsidRDefault="00173981">
      <w:pPr>
        <w:rPr>
          <w:color w:val="000000" w:themeColor="text1"/>
        </w:rPr>
      </w:pPr>
      <w:r w:rsidRPr="00CB3A5B">
        <w:rPr>
          <w:color w:val="000000" w:themeColor="text1"/>
        </w:rPr>
        <w:t>第百二十二条　船長がその職権を濫用して、船内にある者に対し義務のない事を行わせ、又は行うべき権利を妨害したときは、二年以下の拘禁刑に処する。</w:t>
      </w:r>
    </w:p>
    <w:p w14:paraId="328AC30B" w14:textId="28E02552" w:rsidR="007D3C51" w:rsidRPr="00CB3A5B" w:rsidRDefault="00173981">
      <w:pPr>
        <w:rPr>
          <w:color w:val="000000" w:themeColor="text1"/>
        </w:rPr>
      </w:pPr>
      <w:r w:rsidRPr="00CB3A5B">
        <w:rPr>
          <w:color w:val="000000" w:themeColor="text1"/>
        </w:rPr>
        <w:t xml:space="preserve">Article 122 </w:t>
      </w:r>
      <w:r w:rsidR="00C94B33" w:rsidRPr="00CB3A5B">
        <w:rPr>
          <w:rFonts w:hint="eastAsia"/>
          <w:color w:val="000000" w:themeColor="text1"/>
        </w:rPr>
        <w:t>When</w:t>
      </w:r>
      <w:r w:rsidRPr="00CB3A5B">
        <w:rPr>
          <w:color w:val="000000" w:themeColor="text1"/>
        </w:rPr>
        <w:t xml:space="preserve"> a</w:t>
      </w:r>
      <w:r w:rsidR="00E35A93" w:rsidRPr="00CB3A5B">
        <w:rPr>
          <w:rFonts w:hint="eastAsia"/>
          <w:color w:val="000000" w:themeColor="text1"/>
        </w:rPr>
        <w:t xml:space="preserve"> </w:t>
      </w:r>
      <w:r w:rsidRPr="00CB3A5B">
        <w:rPr>
          <w:color w:val="000000" w:themeColor="text1"/>
        </w:rPr>
        <w:t xml:space="preserve">master abuses their authority by forcing a person aboard a ship to do something that the person is not obliged to do, or by </w:t>
      </w:r>
      <w:r w:rsidR="00E35A93" w:rsidRPr="00CB3A5B">
        <w:rPr>
          <w:rFonts w:hint="eastAsia"/>
          <w:color w:val="000000" w:themeColor="text1"/>
        </w:rPr>
        <w:t>obstructing</w:t>
      </w:r>
      <w:r w:rsidR="00E35A93" w:rsidRPr="00CB3A5B">
        <w:rPr>
          <w:color w:val="000000" w:themeColor="text1"/>
        </w:rPr>
        <w:t xml:space="preserve"> </w:t>
      </w:r>
      <w:r w:rsidRPr="00CB3A5B">
        <w:rPr>
          <w:color w:val="000000" w:themeColor="text1"/>
        </w:rPr>
        <w:t>the person</w:t>
      </w:r>
      <w:r w:rsidR="00E35A93" w:rsidRPr="00CB3A5B">
        <w:rPr>
          <w:rFonts w:hint="eastAsia"/>
          <w:color w:val="000000" w:themeColor="text1"/>
        </w:rPr>
        <w:t xml:space="preserve"> from exercising that person's</w:t>
      </w:r>
      <w:r w:rsidRPr="00CB3A5B">
        <w:rPr>
          <w:color w:val="000000" w:themeColor="text1"/>
        </w:rPr>
        <w:t xml:space="preserve"> right</w:t>
      </w:r>
      <w:r w:rsidR="00E35A93" w:rsidRPr="00CB3A5B">
        <w:rPr>
          <w:rFonts w:hint="eastAsia"/>
          <w:color w:val="000000" w:themeColor="text1"/>
        </w:rPr>
        <w:t>s</w:t>
      </w:r>
      <w:r w:rsidRPr="00CB3A5B">
        <w:rPr>
          <w:color w:val="000000" w:themeColor="text1"/>
        </w:rPr>
        <w:t>, the master is subject to imprisonment for not more than two years.</w:t>
      </w:r>
    </w:p>
    <w:p w14:paraId="1069472E" w14:textId="77777777" w:rsidR="007D3C51" w:rsidRPr="00CB3A5B" w:rsidRDefault="00173981">
      <w:pPr>
        <w:rPr>
          <w:color w:val="000000" w:themeColor="text1"/>
        </w:rPr>
      </w:pPr>
      <w:r w:rsidRPr="00CB3A5B">
        <w:rPr>
          <w:color w:val="000000" w:themeColor="text1"/>
        </w:rPr>
        <w:t>第百二十三条　船長が第十二条の規定に違反したときは、五年以下の拘禁刑に処する。</w:t>
      </w:r>
    </w:p>
    <w:p w14:paraId="31DC5C72" w14:textId="7331D6A8" w:rsidR="007D3C51" w:rsidRPr="00CB3A5B" w:rsidRDefault="00173981">
      <w:pPr>
        <w:rPr>
          <w:color w:val="000000" w:themeColor="text1"/>
        </w:rPr>
      </w:pPr>
      <w:r w:rsidRPr="00CB3A5B">
        <w:rPr>
          <w:color w:val="000000" w:themeColor="text1"/>
        </w:rPr>
        <w:t xml:space="preserve">Article 123 </w:t>
      </w:r>
      <w:r w:rsidR="00AC7987" w:rsidRPr="00CB3A5B">
        <w:rPr>
          <w:rFonts w:hint="eastAsia"/>
          <w:color w:val="000000" w:themeColor="text1"/>
        </w:rPr>
        <w:t>When a</w:t>
      </w:r>
      <w:r w:rsidRPr="00CB3A5B">
        <w:rPr>
          <w:color w:val="000000" w:themeColor="text1"/>
        </w:rPr>
        <w:t xml:space="preserve"> master violates the provisions of Article 12</w:t>
      </w:r>
      <w:r w:rsidR="00AC7987" w:rsidRPr="00CB3A5B">
        <w:rPr>
          <w:rFonts w:hint="eastAsia"/>
          <w:color w:val="000000" w:themeColor="text1"/>
        </w:rPr>
        <w:t>, the master</w:t>
      </w:r>
      <w:r w:rsidRPr="00CB3A5B">
        <w:rPr>
          <w:color w:val="000000" w:themeColor="text1"/>
        </w:rPr>
        <w:t xml:space="preserve"> is </w:t>
      </w:r>
      <w:r w:rsidR="00E35A93" w:rsidRPr="00CB3A5B">
        <w:rPr>
          <w:rFonts w:hint="eastAsia"/>
          <w:color w:val="000000" w:themeColor="text1"/>
        </w:rPr>
        <w:t>subject to</w:t>
      </w:r>
      <w:r w:rsidRPr="00CB3A5B">
        <w:rPr>
          <w:color w:val="000000" w:themeColor="text1"/>
        </w:rPr>
        <w:t xml:space="preserve"> imprisonment for not more than </w:t>
      </w:r>
      <w:r w:rsidR="00E35A93" w:rsidRPr="00CB3A5B">
        <w:rPr>
          <w:rFonts w:hint="eastAsia"/>
          <w:color w:val="000000" w:themeColor="text1"/>
        </w:rPr>
        <w:t>five</w:t>
      </w:r>
      <w:r w:rsidR="00E35A93" w:rsidRPr="00CB3A5B">
        <w:rPr>
          <w:color w:val="000000" w:themeColor="text1"/>
        </w:rPr>
        <w:t xml:space="preserve"> </w:t>
      </w:r>
      <w:r w:rsidRPr="00CB3A5B">
        <w:rPr>
          <w:color w:val="000000" w:themeColor="text1"/>
        </w:rPr>
        <w:t>years.</w:t>
      </w:r>
    </w:p>
    <w:p w14:paraId="6DD345BF" w14:textId="77777777" w:rsidR="007D3C51" w:rsidRPr="00CB3A5B" w:rsidRDefault="00173981">
      <w:pPr>
        <w:rPr>
          <w:color w:val="000000" w:themeColor="text1"/>
        </w:rPr>
      </w:pPr>
      <w:r w:rsidRPr="00CB3A5B">
        <w:rPr>
          <w:color w:val="000000" w:themeColor="text1"/>
        </w:rPr>
        <w:t>第百二十四条　船長が第十三条の規定に違反して人命及び船舶の救助に必要な手段を尽くさなかつたときは、三年以下の拘禁刑又は百万円以下の罰金に処する。</w:t>
      </w:r>
    </w:p>
    <w:p w14:paraId="5D27A366" w14:textId="42E61570" w:rsidR="007D3C51" w:rsidRPr="00CB3A5B" w:rsidRDefault="00173981">
      <w:pPr>
        <w:rPr>
          <w:color w:val="000000" w:themeColor="text1"/>
        </w:rPr>
      </w:pPr>
      <w:r w:rsidRPr="00CB3A5B">
        <w:rPr>
          <w:color w:val="000000" w:themeColor="text1"/>
        </w:rPr>
        <w:t xml:space="preserve">Article 124 </w:t>
      </w:r>
      <w:r w:rsidR="00AC7987" w:rsidRPr="00CB3A5B">
        <w:rPr>
          <w:rFonts w:hint="eastAsia"/>
          <w:color w:val="000000" w:themeColor="text1"/>
        </w:rPr>
        <w:t>When</w:t>
      </w:r>
      <w:r w:rsidRPr="00CB3A5B">
        <w:rPr>
          <w:color w:val="000000" w:themeColor="text1"/>
        </w:rPr>
        <w:t xml:space="preserve"> </w:t>
      </w:r>
      <w:r w:rsidR="000F3CF0" w:rsidRPr="00CB3A5B">
        <w:rPr>
          <w:rFonts w:hint="eastAsia"/>
          <w:color w:val="000000" w:themeColor="text1"/>
        </w:rPr>
        <w:t>a</w:t>
      </w:r>
      <w:r w:rsidR="00577E11" w:rsidRPr="00CB3A5B">
        <w:rPr>
          <w:rFonts w:hint="eastAsia"/>
          <w:color w:val="000000" w:themeColor="text1"/>
        </w:rPr>
        <w:t xml:space="preserve"> </w:t>
      </w:r>
      <w:r w:rsidRPr="00CB3A5B">
        <w:rPr>
          <w:color w:val="000000" w:themeColor="text1"/>
        </w:rPr>
        <w:t xml:space="preserve">master, in violation of the provisions of Article 13, fails to use all means necessary to </w:t>
      </w:r>
      <w:r w:rsidR="005964BC" w:rsidRPr="00CB3A5B">
        <w:rPr>
          <w:rFonts w:hint="eastAsia"/>
          <w:color w:val="000000" w:themeColor="text1"/>
        </w:rPr>
        <w:t>save human</w:t>
      </w:r>
      <w:r w:rsidRPr="00CB3A5B">
        <w:rPr>
          <w:color w:val="000000" w:themeColor="text1"/>
        </w:rPr>
        <w:t xml:space="preserve"> life and the </w:t>
      </w:r>
      <w:r w:rsidR="005964BC" w:rsidRPr="00CB3A5B">
        <w:rPr>
          <w:rFonts w:hint="eastAsia"/>
          <w:color w:val="000000" w:themeColor="text1"/>
        </w:rPr>
        <w:t>ship</w:t>
      </w:r>
      <w:r w:rsidRPr="00CB3A5B">
        <w:rPr>
          <w:color w:val="000000" w:themeColor="text1"/>
        </w:rPr>
        <w:t>, the master is subject to imprisonment for not more than three years or a fine of not more than one million yen.</w:t>
      </w:r>
    </w:p>
    <w:p w14:paraId="54B4795D" w14:textId="77777777" w:rsidR="007D3C51" w:rsidRPr="00CB3A5B" w:rsidRDefault="00173981">
      <w:pPr>
        <w:rPr>
          <w:color w:val="000000" w:themeColor="text1"/>
        </w:rPr>
      </w:pPr>
      <w:r w:rsidRPr="00CB3A5B">
        <w:rPr>
          <w:color w:val="000000" w:themeColor="text1"/>
        </w:rPr>
        <w:t>第百二十五条　船長が次の各号のいずれかに該当する場合には、二年以下の拘禁刑又は五十万円以下の罰金に処する。</w:t>
      </w:r>
    </w:p>
    <w:p w14:paraId="2AA0C18C" w14:textId="142DBE24" w:rsidR="007D3C51" w:rsidRPr="00CB3A5B" w:rsidRDefault="00173981">
      <w:pPr>
        <w:rPr>
          <w:color w:val="000000" w:themeColor="text1"/>
        </w:rPr>
      </w:pPr>
      <w:r w:rsidRPr="00CB3A5B">
        <w:rPr>
          <w:color w:val="000000" w:themeColor="text1"/>
        </w:rPr>
        <w:lastRenderedPageBreak/>
        <w:t xml:space="preserve">Article 125 (1) </w:t>
      </w:r>
      <w:r w:rsidR="005964BC" w:rsidRPr="00CB3A5B">
        <w:rPr>
          <w:rFonts w:hint="eastAsia"/>
          <w:color w:val="000000" w:themeColor="text1"/>
        </w:rPr>
        <w:t>I</w:t>
      </w:r>
      <w:r w:rsidRPr="00CB3A5B">
        <w:rPr>
          <w:color w:val="000000" w:themeColor="text1"/>
        </w:rPr>
        <w:t xml:space="preserve">f </w:t>
      </w:r>
      <w:r w:rsidR="005964BC" w:rsidRPr="00CB3A5B">
        <w:rPr>
          <w:rFonts w:hint="eastAsia"/>
          <w:color w:val="000000" w:themeColor="text1"/>
        </w:rPr>
        <w:t xml:space="preserve">a </w:t>
      </w:r>
      <w:r w:rsidRPr="00CB3A5B">
        <w:rPr>
          <w:color w:val="000000" w:themeColor="text1"/>
        </w:rPr>
        <w:t>master falls under any of the following items</w:t>
      </w:r>
      <w:r w:rsidR="005964BC" w:rsidRPr="00CB3A5B">
        <w:rPr>
          <w:rFonts w:hint="eastAsia"/>
          <w:color w:val="000000" w:themeColor="text1"/>
        </w:rPr>
        <w:t>, the</w:t>
      </w:r>
      <w:r w:rsidR="005964BC" w:rsidRPr="00CB3A5B">
        <w:rPr>
          <w:color w:val="000000" w:themeColor="text1"/>
        </w:rPr>
        <w:t xml:space="preserve"> master is </w:t>
      </w:r>
      <w:r w:rsidR="005964BC" w:rsidRPr="00CB3A5B">
        <w:rPr>
          <w:rFonts w:hint="eastAsia"/>
          <w:color w:val="000000" w:themeColor="text1"/>
        </w:rPr>
        <w:t>subject to</w:t>
      </w:r>
      <w:r w:rsidR="005964BC" w:rsidRPr="00CB3A5B">
        <w:rPr>
          <w:color w:val="000000" w:themeColor="text1"/>
        </w:rPr>
        <w:t xml:space="preserve"> imprisonment for not more than </w:t>
      </w:r>
      <w:r w:rsidR="005964BC" w:rsidRPr="00CB3A5B">
        <w:rPr>
          <w:rFonts w:hint="eastAsia"/>
          <w:color w:val="000000" w:themeColor="text1"/>
        </w:rPr>
        <w:t>two</w:t>
      </w:r>
      <w:r w:rsidR="005964BC" w:rsidRPr="00CB3A5B">
        <w:rPr>
          <w:color w:val="000000" w:themeColor="text1"/>
        </w:rPr>
        <w:t xml:space="preserve"> years or a fine of not more than </w:t>
      </w:r>
      <w:r w:rsidR="00AC7987" w:rsidRPr="00CB3A5B">
        <w:rPr>
          <w:rFonts w:hint="eastAsia"/>
          <w:color w:val="000000" w:themeColor="text1"/>
        </w:rPr>
        <w:t>five hundred thousand</w:t>
      </w:r>
      <w:r w:rsidR="005964BC" w:rsidRPr="00CB3A5B">
        <w:rPr>
          <w:color w:val="000000" w:themeColor="text1"/>
        </w:rPr>
        <w:t xml:space="preserve"> yen</w:t>
      </w:r>
      <w:r w:rsidRPr="00CB3A5B">
        <w:rPr>
          <w:color w:val="000000" w:themeColor="text1"/>
        </w:rPr>
        <w:t>:</w:t>
      </w:r>
    </w:p>
    <w:p w14:paraId="742DECC0" w14:textId="77777777" w:rsidR="007D3C51" w:rsidRPr="00CB3A5B" w:rsidRDefault="00173981">
      <w:pPr>
        <w:rPr>
          <w:color w:val="000000" w:themeColor="text1"/>
        </w:rPr>
      </w:pPr>
      <w:r w:rsidRPr="00CB3A5B">
        <w:rPr>
          <w:color w:val="000000" w:themeColor="text1"/>
        </w:rPr>
        <w:t>一　第十四条の規定に違反したとき。</w:t>
      </w:r>
    </w:p>
    <w:p w14:paraId="20E07A3D" w14:textId="3C72779F"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w:t>
      </w:r>
      <w:r w:rsidR="003C2081" w:rsidRPr="00CB3A5B">
        <w:rPr>
          <w:rFonts w:hint="eastAsia"/>
          <w:color w:val="000000" w:themeColor="text1"/>
        </w:rPr>
        <w:t>when</w:t>
      </w:r>
      <w:r w:rsidR="005964BC" w:rsidRPr="00CB3A5B">
        <w:rPr>
          <w:rFonts w:hint="eastAsia"/>
          <w:color w:val="000000" w:themeColor="text1"/>
        </w:rPr>
        <w:t xml:space="preserve"> the master</w:t>
      </w:r>
      <w:r w:rsidRPr="00CB3A5B">
        <w:rPr>
          <w:color w:val="000000" w:themeColor="text1"/>
        </w:rPr>
        <w:t xml:space="preserve"> </w:t>
      </w:r>
      <w:r w:rsidR="00FC0132" w:rsidRPr="00CB3A5B">
        <w:rPr>
          <w:rFonts w:hint="eastAsia"/>
          <w:color w:val="000000" w:themeColor="text1"/>
        </w:rPr>
        <w:t>violates</w:t>
      </w:r>
      <w:r w:rsidRPr="00CB3A5B">
        <w:rPr>
          <w:color w:val="000000" w:themeColor="text1"/>
        </w:rPr>
        <w:t xml:space="preserve"> the provisions of Article 14;</w:t>
      </w:r>
    </w:p>
    <w:p w14:paraId="5EBE2CA2" w14:textId="77777777" w:rsidR="007D3C51" w:rsidRPr="00CB3A5B" w:rsidRDefault="00173981">
      <w:pPr>
        <w:rPr>
          <w:color w:val="000000" w:themeColor="text1"/>
        </w:rPr>
      </w:pPr>
      <w:r w:rsidRPr="00CB3A5B">
        <w:rPr>
          <w:color w:val="000000" w:themeColor="text1"/>
        </w:rPr>
        <w:t>二　船舶を遺棄したとき。</w:t>
      </w:r>
    </w:p>
    <w:p w14:paraId="40C31EB7" w14:textId="709D5626" w:rsidR="007D3C51" w:rsidRPr="00CB3A5B" w:rsidRDefault="00173981">
      <w:pPr>
        <w:rPr>
          <w:color w:val="000000" w:themeColor="text1"/>
        </w:rPr>
      </w:pPr>
      <w:r w:rsidRPr="00CB3A5B">
        <w:rPr>
          <w:color w:val="000000" w:themeColor="text1"/>
        </w:rPr>
        <w:t xml:space="preserve">(ii) </w:t>
      </w:r>
      <w:r w:rsidR="003C2081" w:rsidRPr="00CB3A5B">
        <w:rPr>
          <w:rFonts w:hint="eastAsia"/>
          <w:color w:val="000000" w:themeColor="text1"/>
        </w:rPr>
        <w:t>when</w:t>
      </w:r>
      <w:r w:rsidR="005964BC" w:rsidRPr="00CB3A5B">
        <w:rPr>
          <w:rFonts w:hint="eastAsia"/>
          <w:color w:val="000000" w:themeColor="text1"/>
        </w:rPr>
        <w:t xml:space="preserve"> the master</w:t>
      </w:r>
      <w:r w:rsidRPr="00CB3A5B">
        <w:rPr>
          <w:color w:val="000000" w:themeColor="text1"/>
        </w:rPr>
        <w:t xml:space="preserve"> </w:t>
      </w:r>
      <w:r w:rsidR="00FC0132" w:rsidRPr="00CB3A5B">
        <w:rPr>
          <w:rFonts w:hint="eastAsia"/>
          <w:color w:val="000000" w:themeColor="text1"/>
        </w:rPr>
        <w:t>abandons</w:t>
      </w:r>
      <w:r w:rsidRPr="00CB3A5B">
        <w:rPr>
          <w:color w:val="000000" w:themeColor="text1"/>
        </w:rPr>
        <w:t xml:space="preserve"> </w:t>
      </w:r>
      <w:r w:rsidR="00A20E39" w:rsidRPr="00CB3A5B">
        <w:rPr>
          <w:rFonts w:hint="eastAsia"/>
          <w:color w:val="000000" w:themeColor="text1"/>
        </w:rPr>
        <w:t>the</w:t>
      </w:r>
      <w:r w:rsidR="00A20E39" w:rsidRPr="00CB3A5B">
        <w:rPr>
          <w:color w:val="000000" w:themeColor="text1"/>
        </w:rPr>
        <w:t xml:space="preserve"> </w:t>
      </w:r>
      <w:r w:rsidR="005964BC" w:rsidRPr="00CB3A5B">
        <w:rPr>
          <w:rFonts w:hint="eastAsia"/>
          <w:color w:val="000000" w:themeColor="text1"/>
        </w:rPr>
        <w:t>ship</w:t>
      </w:r>
      <w:r w:rsidRPr="00CB3A5B">
        <w:rPr>
          <w:color w:val="000000" w:themeColor="text1"/>
        </w:rPr>
        <w:t>;</w:t>
      </w:r>
    </w:p>
    <w:p w14:paraId="187E207C" w14:textId="2C819CAD" w:rsidR="007D3C51" w:rsidRPr="00CB3A5B" w:rsidRDefault="00173981">
      <w:pPr>
        <w:rPr>
          <w:color w:val="000000" w:themeColor="text1"/>
        </w:rPr>
      </w:pPr>
      <w:r w:rsidRPr="00CB3A5B">
        <w:rPr>
          <w:color w:val="000000" w:themeColor="text1"/>
        </w:rPr>
        <w:t>三　外国において</w:t>
      </w:r>
      <w:r w:rsidR="00B07348" w:rsidRPr="00CB3A5B">
        <w:rPr>
          <w:color w:val="000000" w:themeColor="text1"/>
        </w:rPr>
        <w:t>海員</w:t>
      </w:r>
      <w:r w:rsidRPr="00CB3A5B">
        <w:rPr>
          <w:color w:val="000000" w:themeColor="text1"/>
        </w:rPr>
        <w:t>を遺棄したとき。</w:t>
      </w:r>
    </w:p>
    <w:p w14:paraId="39B0EBE5" w14:textId="2D351E14" w:rsidR="007D3C51" w:rsidRPr="00CB3A5B" w:rsidRDefault="00173981">
      <w:pPr>
        <w:rPr>
          <w:color w:val="000000" w:themeColor="text1"/>
        </w:rPr>
      </w:pPr>
      <w:r w:rsidRPr="00CB3A5B">
        <w:rPr>
          <w:color w:val="000000" w:themeColor="text1"/>
        </w:rPr>
        <w:t xml:space="preserve">(iii) </w:t>
      </w:r>
      <w:r w:rsidR="003C2081" w:rsidRPr="00CB3A5B">
        <w:rPr>
          <w:rFonts w:hint="eastAsia"/>
          <w:color w:val="000000" w:themeColor="text1"/>
        </w:rPr>
        <w:t>when</w:t>
      </w:r>
      <w:r w:rsidR="00A20E39" w:rsidRPr="00CB3A5B">
        <w:rPr>
          <w:rFonts w:hint="eastAsia"/>
          <w:color w:val="000000" w:themeColor="text1"/>
        </w:rPr>
        <w:t xml:space="preserve"> the master</w:t>
      </w:r>
      <w:r w:rsidRPr="00CB3A5B">
        <w:rPr>
          <w:color w:val="000000" w:themeColor="text1"/>
        </w:rPr>
        <w:t xml:space="preserve"> </w:t>
      </w:r>
      <w:r w:rsidR="00FC0132" w:rsidRPr="00CB3A5B">
        <w:rPr>
          <w:rFonts w:hint="eastAsia"/>
          <w:color w:val="000000" w:themeColor="text1"/>
        </w:rPr>
        <w:t>abandons</w:t>
      </w:r>
      <w:r w:rsidRPr="00CB3A5B">
        <w:rPr>
          <w:color w:val="000000" w:themeColor="text1"/>
        </w:rPr>
        <w:t xml:space="preserve"> a </w:t>
      </w:r>
      <w:r w:rsidR="00FD3957" w:rsidRPr="00CB3A5B">
        <w:rPr>
          <w:rFonts w:hint="eastAsia"/>
          <w:color w:val="000000" w:themeColor="text1"/>
        </w:rPr>
        <w:t>seaman</w:t>
      </w:r>
      <w:r w:rsidR="00042009" w:rsidRPr="00CB3A5B">
        <w:rPr>
          <w:color w:val="000000" w:themeColor="text1"/>
        </w:rPr>
        <w:t xml:space="preserve"> </w:t>
      </w:r>
      <w:r w:rsidRPr="00CB3A5B">
        <w:rPr>
          <w:color w:val="000000" w:themeColor="text1"/>
        </w:rPr>
        <w:t>in a foreign country.</w:t>
      </w:r>
    </w:p>
    <w:p w14:paraId="53568888" w14:textId="77777777" w:rsidR="007D3C51" w:rsidRPr="00CB3A5B" w:rsidRDefault="00173981">
      <w:pPr>
        <w:rPr>
          <w:color w:val="000000" w:themeColor="text1"/>
        </w:rPr>
      </w:pPr>
      <w:r w:rsidRPr="00CB3A5B">
        <w:rPr>
          <w:color w:val="000000" w:themeColor="text1"/>
        </w:rPr>
        <w:t>第百二十六条　船長が次の各号のいずれかに該当する場合には、三十万円以下の罰金に処する。</w:t>
      </w:r>
    </w:p>
    <w:p w14:paraId="39C0A92A" w14:textId="51406DD1" w:rsidR="007D3C51" w:rsidRPr="00CB3A5B" w:rsidRDefault="00173981">
      <w:pPr>
        <w:rPr>
          <w:color w:val="000000" w:themeColor="text1"/>
        </w:rPr>
      </w:pPr>
      <w:r w:rsidRPr="00CB3A5B">
        <w:rPr>
          <w:color w:val="000000" w:themeColor="text1"/>
        </w:rPr>
        <w:t>Article 126 (1) If a</w:t>
      </w:r>
      <w:r w:rsidR="00875CF0" w:rsidRPr="00CB3A5B">
        <w:rPr>
          <w:rFonts w:hint="eastAsia"/>
          <w:color w:val="000000" w:themeColor="text1"/>
        </w:rPr>
        <w:t xml:space="preserve"> </w:t>
      </w:r>
      <w:r w:rsidRPr="00CB3A5B">
        <w:rPr>
          <w:color w:val="000000" w:themeColor="text1"/>
        </w:rPr>
        <w:t xml:space="preserve">master falls under any of the following items, the master is </w:t>
      </w:r>
      <w:r w:rsidR="00875CF0" w:rsidRPr="00CB3A5B">
        <w:rPr>
          <w:rFonts w:hint="eastAsia"/>
          <w:color w:val="000000" w:themeColor="text1"/>
        </w:rPr>
        <w:t>subject to</w:t>
      </w:r>
      <w:r w:rsidR="00875CF0" w:rsidRPr="00CB3A5B">
        <w:rPr>
          <w:color w:val="000000" w:themeColor="text1"/>
        </w:rPr>
        <w:t xml:space="preserve"> </w:t>
      </w:r>
      <w:r w:rsidRPr="00CB3A5B">
        <w:rPr>
          <w:color w:val="000000" w:themeColor="text1"/>
        </w:rPr>
        <w:t xml:space="preserve">a fine of not more than </w:t>
      </w:r>
      <w:r w:rsidR="00727F6E" w:rsidRPr="00CB3A5B">
        <w:rPr>
          <w:rFonts w:hint="eastAsia"/>
          <w:color w:val="000000" w:themeColor="text1"/>
        </w:rPr>
        <w:t>three hundred thousand</w:t>
      </w:r>
      <w:r w:rsidRPr="00CB3A5B">
        <w:rPr>
          <w:color w:val="000000" w:themeColor="text1"/>
        </w:rPr>
        <w:t xml:space="preserve"> yen:</w:t>
      </w:r>
    </w:p>
    <w:p w14:paraId="2F268F58" w14:textId="77777777" w:rsidR="007D3C51" w:rsidRPr="00CB3A5B" w:rsidRDefault="00173981">
      <w:pPr>
        <w:rPr>
          <w:color w:val="000000" w:themeColor="text1"/>
        </w:rPr>
      </w:pPr>
      <w:r w:rsidRPr="00CB3A5B">
        <w:rPr>
          <w:color w:val="000000" w:themeColor="text1"/>
        </w:rPr>
        <w:t>一　第八条、第十条、第十一条、第十四条の三第一項、第十六条、第十七条、第五十条第二項、第五十五条又は第六十六条の二の規定に違反したとき。</w:t>
      </w:r>
    </w:p>
    <w:p w14:paraId="7555E9B3" w14:textId="3A32E785"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w:t>
      </w:r>
      <w:r w:rsidR="003C2081" w:rsidRPr="00CB3A5B">
        <w:rPr>
          <w:rFonts w:hint="eastAsia"/>
          <w:color w:val="000000" w:themeColor="text1"/>
        </w:rPr>
        <w:t>when</w:t>
      </w:r>
      <w:r w:rsidR="004B765F" w:rsidRPr="00CB3A5B">
        <w:rPr>
          <w:rFonts w:hint="eastAsia"/>
          <w:color w:val="000000" w:themeColor="text1"/>
        </w:rPr>
        <w:t xml:space="preserve"> </w:t>
      </w:r>
      <w:r w:rsidRPr="00CB3A5B">
        <w:rPr>
          <w:color w:val="000000" w:themeColor="text1"/>
        </w:rPr>
        <w:t xml:space="preserve">the </w:t>
      </w:r>
      <w:r w:rsidR="00FC0132" w:rsidRPr="00CB3A5B">
        <w:rPr>
          <w:rFonts w:hint="eastAsia"/>
          <w:color w:val="000000" w:themeColor="text1"/>
        </w:rPr>
        <w:t>master</w:t>
      </w:r>
      <w:r w:rsidR="00FC0132" w:rsidRPr="00CB3A5B">
        <w:rPr>
          <w:color w:val="000000" w:themeColor="text1"/>
        </w:rPr>
        <w:t xml:space="preserve"> </w:t>
      </w:r>
      <w:r w:rsidRPr="00CB3A5B">
        <w:rPr>
          <w:color w:val="000000" w:themeColor="text1"/>
        </w:rPr>
        <w:t>violates the provisions of Article 8, Article 10, Article 11, Article 14-3, paragraph (1), Article 16, Article 17, Article 50, paragraph (2), Article 55, or Article 66-2;</w:t>
      </w:r>
    </w:p>
    <w:p w14:paraId="7BF363D9" w14:textId="77777777" w:rsidR="007D3C51" w:rsidRPr="00CB3A5B" w:rsidRDefault="00173981">
      <w:pPr>
        <w:rPr>
          <w:color w:val="000000" w:themeColor="text1"/>
        </w:rPr>
      </w:pPr>
      <w:r w:rsidRPr="00CB3A5B">
        <w:rPr>
          <w:color w:val="000000" w:themeColor="text1"/>
        </w:rPr>
        <w:t>二　第九条の規定に違反して予定の航路を変更したとき。</w:t>
      </w:r>
    </w:p>
    <w:p w14:paraId="434A645B" w14:textId="4200F6CF" w:rsidR="007D3C51" w:rsidRPr="00CB3A5B" w:rsidRDefault="00173981">
      <w:pPr>
        <w:rPr>
          <w:color w:val="000000" w:themeColor="text1"/>
        </w:rPr>
      </w:pPr>
      <w:r w:rsidRPr="00CB3A5B">
        <w:rPr>
          <w:color w:val="000000" w:themeColor="text1"/>
        </w:rPr>
        <w:t xml:space="preserve">(ii) </w:t>
      </w:r>
      <w:r w:rsidR="003C2081" w:rsidRPr="00CB3A5B">
        <w:rPr>
          <w:rFonts w:hint="eastAsia"/>
          <w:color w:val="000000" w:themeColor="text1"/>
        </w:rPr>
        <w:t>when</w:t>
      </w:r>
      <w:r w:rsidR="004B765F" w:rsidRPr="00CB3A5B">
        <w:rPr>
          <w:rFonts w:hint="eastAsia"/>
          <w:color w:val="000000" w:themeColor="text1"/>
        </w:rPr>
        <w:t xml:space="preserve"> the master </w:t>
      </w:r>
      <w:r w:rsidR="003A23A4" w:rsidRPr="00CB3A5B">
        <w:rPr>
          <w:rFonts w:hint="eastAsia"/>
          <w:color w:val="000000" w:themeColor="text1"/>
        </w:rPr>
        <w:t>changes</w:t>
      </w:r>
      <w:r w:rsidRPr="00CB3A5B">
        <w:rPr>
          <w:color w:val="000000" w:themeColor="text1"/>
        </w:rPr>
        <w:t xml:space="preserve"> the scheduled </w:t>
      </w:r>
      <w:r w:rsidRPr="00CB3A5B">
        <w:rPr>
          <w:rFonts w:hint="eastAsia"/>
          <w:color w:val="000000" w:themeColor="text1"/>
        </w:rPr>
        <w:t>route</w:t>
      </w:r>
      <w:r w:rsidRPr="00CB3A5B">
        <w:rPr>
          <w:color w:val="000000" w:themeColor="text1"/>
        </w:rPr>
        <w:t xml:space="preserve"> in violation of the provisions of Article 9;</w:t>
      </w:r>
    </w:p>
    <w:p w14:paraId="17F8DFE3" w14:textId="77777777" w:rsidR="007D3C51" w:rsidRPr="00CB3A5B" w:rsidRDefault="00173981">
      <w:pPr>
        <w:rPr>
          <w:color w:val="000000" w:themeColor="text1"/>
        </w:rPr>
      </w:pPr>
      <w:r w:rsidRPr="00CB3A5B">
        <w:rPr>
          <w:color w:val="000000" w:themeColor="text1"/>
        </w:rPr>
        <w:t>三　第十三条の規定に違反して告げなかつたとき。</w:t>
      </w:r>
    </w:p>
    <w:p w14:paraId="41B1BF5D" w14:textId="2B4B83D8" w:rsidR="007D3C51" w:rsidRPr="00CB3A5B" w:rsidRDefault="00173981">
      <w:pPr>
        <w:rPr>
          <w:color w:val="000000" w:themeColor="text1"/>
        </w:rPr>
      </w:pPr>
      <w:r w:rsidRPr="00CB3A5B">
        <w:rPr>
          <w:color w:val="000000" w:themeColor="text1"/>
        </w:rPr>
        <w:t xml:space="preserve">(iii) </w:t>
      </w:r>
      <w:r w:rsidR="003C2081" w:rsidRPr="00CB3A5B">
        <w:rPr>
          <w:rFonts w:hint="eastAsia"/>
          <w:color w:val="000000" w:themeColor="text1"/>
        </w:rPr>
        <w:t>when</w:t>
      </w:r>
      <w:r w:rsidR="004B765F" w:rsidRPr="00CB3A5B">
        <w:rPr>
          <w:rFonts w:hint="eastAsia"/>
          <w:color w:val="000000" w:themeColor="text1"/>
        </w:rPr>
        <w:t xml:space="preserve"> the master</w:t>
      </w:r>
      <w:r w:rsidRPr="00CB3A5B">
        <w:rPr>
          <w:color w:val="000000" w:themeColor="text1"/>
        </w:rPr>
        <w:t xml:space="preserve"> </w:t>
      </w:r>
      <w:r w:rsidR="004B765F" w:rsidRPr="00CB3A5B">
        <w:rPr>
          <w:rFonts w:hint="eastAsia"/>
          <w:color w:val="000000" w:themeColor="text1"/>
        </w:rPr>
        <w:t>fails</w:t>
      </w:r>
      <w:r w:rsidRPr="00CB3A5B">
        <w:rPr>
          <w:color w:val="000000" w:themeColor="text1"/>
        </w:rPr>
        <w:t xml:space="preserve"> to </w:t>
      </w:r>
      <w:r w:rsidR="009C23C2" w:rsidRPr="00CB3A5B">
        <w:rPr>
          <w:rFonts w:hint="eastAsia"/>
          <w:color w:val="000000" w:themeColor="text1"/>
        </w:rPr>
        <w:t xml:space="preserve">provide </w:t>
      </w:r>
      <w:r w:rsidR="003C2081" w:rsidRPr="00CB3A5B">
        <w:rPr>
          <w:rFonts w:hint="eastAsia"/>
          <w:color w:val="000000" w:themeColor="text1"/>
        </w:rPr>
        <w:t>matters</w:t>
      </w:r>
      <w:r w:rsidR="009C23C2" w:rsidRPr="00CB3A5B">
        <w:rPr>
          <w:color w:val="000000" w:themeColor="text1"/>
        </w:rPr>
        <w:t xml:space="preserve"> </w:t>
      </w:r>
      <w:r w:rsidRPr="00CB3A5B">
        <w:rPr>
          <w:color w:val="000000" w:themeColor="text1"/>
        </w:rPr>
        <w:t>in violation of the provisions of Article 13;</w:t>
      </w:r>
    </w:p>
    <w:p w14:paraId="2BDABD32" w14:textId="2787FD71" w:rsidR="00A64805" w:rsidRPr="00CB3A5B" w:rsidRDefault="00A64805">
      <w:pPr>
        <w:rPr>
          <w:color w:val="000000" w:themeColor="text1"/>
        </w:rPr>
      </w:pPr>
      <w:r w:rsidRPr="00CB3A5B">
        <w:rPr>
          <w:rFonts w:hint="eastAsia"/>
          <w:color w:val="000000" w:themeColor="text1"/>
        </w:rPr>
        <w:t xml:space="preserve">四　</w:t>
      </w:r>
      <w:r w:rsidR="00187685" w:rsidRPr="00CB3A5B">
        <w:rPr>
          <w:rFonts w:hint="eastAsia"/>
          <w:color w:val="000000" w:themeColor="text1"/>
        </w:rPr>
        <w:t>第十三条の二第一項の規定による通報をせず、又は虚偽の通報をしたとき。</w:t>
      </w:r>
    </w:p>
    <w:p w14:paraId="4D887491" w14:textId="45A7EAC5" w:rsidR="00187685" w:rsidRPr="00CB3A5B" w:rsidRDefault="00720CE4">
      <w:pPr>
        <w:rPr>
          <w:color w:val="000000" w:themeColor="text1"/>
        </w:rPr>
      </w:pPr>
      <w:r w:rsidRPr="00CB3A5B">
        <w:rPr>
          <w:color w:val="000000" w:themeColor="text1"/>
        </w:rPr>
        <w:t xml:space="preserve">(iv) </w:t>
      </w:r>
      <w:r w:rsidR="003C2081" w:rsidRPr="00CB3A5B">
        <w:rPr>
          <w:rFonts w:hint="eastAsia"/>
          <w:color w:val="000000" w:themeColor="text1"/>
        </w:rPr>
        <w:t>when</w:t>
      </w:r>
      <w:r w:rsidRPr="00CB3A5B">
        <w:rPr>
          <w:color w:val="000000" w:themeColor="text1"/>
        </w:rPr>
        <w:t xml:space="preserve"> </w:t>
      </w:r>
      <w:r w:rsidR="003C2081" w:rsidRPr="00CB3A5B">
        <w:rPr>
          <w:rFonts w:hint="eastAsia"/>
          <w:color w:val="000000" w:themeColor="text1"/>
        </w:rPr>
        <w:t>the master</w:t>
      </w:r>
      <w:r w:rsidRPr="00CB3A5B">
        <w:rPr>
          <w:color w:val="000000" w:themeColor="text1"/>
        </w:rPr>
        <w:t xml:space="preserve"> fail</w:t>
      </w:r>
      <w:r w:rsidR="003C2081" w:rsidRPr="00CB3A5B">
        <w:rPr>
          <w:rFonts w:hint="eastAsia"/>
          <w:color w:val="000000" w:themeColor="text1"/>
        </w:rPr>
        <w:t>s</w:t>
      </w:r>
      <w:r w:rsidRPr="00CB3A5B">
        <w:rPr>
          <w:color w:val="000000" w:themeColor="text1"/>
        </w:rPr>
        <w:t xml:space="preserve"> to make a report pursuant to the provisions of Article 13-2, paragraph (1), or make</w:t>
      </w:r>
      <w:r w:rsidR="003C2081" w:rsidRPr="00CB3A5B">
        <w:rPr>
          <w:rFonts w:hint="eastAsia"/>
          <w:color w:val="000000" w:themeColor="text1"/>
        </w:rPr>
        <w:t>s</w:t>
      </w:r>
      <w:r w:rsidRPr="00CB3A5B">
        <w:rPr>
          <w:color w:val="000000" w:themeColor="text1"/>
        </w:rPr>
        <w:t xml:space="preserve"> a false report;</w:t>
      </w:r>
    </w:p>
    <w:p w14:paraId="5B071997" w14:textId="55E65797" w:rsidR="007D3C51" w:rsidRPr="00CB3A5B" w:rsidRDefault="00720CE4">
      <w:pPr>
        <w:rPr>
          <w:color w:val="000000" w:themeColor="text1"/>
        </w:rPr>
      </w:pPr>
      <w:r w:rsidRPr="00CB3A5B">
        <w:rPr>
          <w:rFonts w:hint="eastAsia"/>
          <w:color w:val="000000" w:themeColor="text1"/>
        </w:rPr>
        <w:t>五</w:t>
      </w:r>
      <w:r w:rsidR="00173981" w:rsidRPr="00CB3A5B">
        <w:rPr>
          <w:color w:val="000000" w:themeColor="text1"/>
        </w:rPr>
        <w:t xml:space="preserve">　第十五条の規定に基づく国土交通省令に違反して水葬に付したとき。</w:t>
      </w:r>
    </w:p>
    <w:p w14:paraId="3A6DA8A5" w14:textId="2F4C82C5" w:rsidR="007D3C51" w:rsidRPr="00CB3A5B" w:rsidRDefault="00173981">
      <w:pPr>
        <w:rPr>
          <w:color w:val="000000" w:themeColor="text1"/>
        </w:rPr>
      </w:pPr>
      <w:r w:rsidRPr="00CB3A5B">
        <w:rPr>
          <w:color w:val="000000" w:themeColor="text1"/>
        </w:rPr>
        <w:t xml:space="preserve">(v) </w:t>
      </w:r>
      <w:r w:rsidR="003C2081" w:rsidRPr="00CB3A5B">
        <w:rPr>
          <w:rFonts w:hint="eastAsia"/>
          <w:color w:val="000000" w:themeColor="text1"/>
        </w:rPr>
        <w:t>when</w:t>
      </w:r>
      <w:r w:rsidR="009C23C2" w:rsidRPr="00CB3A5B">
        <w:rPr>
          <w:rFonts w:hint="eastAsia"/>
          <w:color w:val="000000" w:themeColor="text1"/>
        </w:rPr>
        <w:t xml:space="preserve"> the master arranges water burial for a person </w:t>
      </w:r>
      <w:r w:rsidRPr="00CB3A5B">
        <w:rPr>
          <w:color w:val="000000" w:themeColor="text1"/>
        </w:rPr>
        <w:t>in violation of the Order of the Ministry of Land, Infrastructure, Transport and Tourism based on the provisions of Article 15;</w:t>
      </w:r>
    </w:p>
    <w:p w14:paraId="1BEBA646" w14:textId="254181BB" w:rsidR="007D3C51" w:rsidRPr="00CB3A5B" w:rsidRDefault="00720CE4">
      <w:pPr>
        <w:rPr>
          <w:color w:val="000000" w:themeColor="text1"/>
        </w:rPr>
      </w:pPr>
      <w:r w:rsidRPr="00CB3A5B">
        <w:rPr>
          <w:rFonts w:hint="eastAsia"/>
          <w:color w:val="000000" w:themeColor="text1"/>
        </w:rPr>
        <w:t>六</w:t>
      </w:r>
      <w:r w:rsidR="00173981" w:rsidRPr="00CB3A5B">
        <w:rPr>
          <w:color w:val="000000" w:themeColor="text1"/>
        </w:rPr>
        <w:t xml:space="preserve">　第十八条の規定による書類を備え置かず、又は同条第一項第二号若しくは第三号の書類に記載すべき事項を記載せず、若しくは虚偽の記載をしたとき。</w:t>
      </w:r>
    </w:p>
    <w:p w14:paraId="3A568739" w14:textId="7387108D" w:rsidR="007D3C51" w:rsidRPr="00CB3A5B" w:rsidRDefault="00173981">
      <w:pPr>
        <w:rPr>
          <w:color w:val="000000" w:themeColor="text1"/>
        </w:rPr>
      </w:pPr>
      <w:r w:rsidRPr="00CB3A5B">
        <w:rPr>
          <w:color w:val="000000" w:themeColor="text1"/>
        </w:rPr>
        <w:t>(v</w:t>
      </w:r>
      <w:r w:rsidR="00720CE4" w:rsidRPr="00CB3A5B">
        <w:rPr>
          <w:rFonts w:hint="eastAsia"/>
          <w:color w:val="000000" w:themeColor="text1"/>
        </w:rPr>
        <w:t>i</w:t>
      </w:r>
      <w:r w:rsidRPr="00CB3A5B">
        <w:rPr>
          <w:color w:val="000000" w:themeColor="text1"/>
        </w:rPr>
        <w:t xml:space="preserve">) </w:t>
      </w:r>
      <w:r w:rsidR="003C2081" w:rsidRPr="00CB3A5B">
        <w:rPr>
          <w:rFonts w:hint="eastAsia"/>
          <w:color w:val="000000" w:themeColor="text1"/>
        </w:rPr>
        <w:t>when</w:t>
      </w:r>
      <w:r w:rsidR="009C23C2" w:rsidRPr="00CB3A5B">
        <w:rPr>
          <w:rFonts w:hint="eastAsia"/>
          <w:color w:val="000000" w:themeColor="text1"/>
        </w:rPr>
        <w:t xml:space="preserve"> the master fails</w:t>
      </w:r>
      <w:r w:rsidRPr="00CB3A5B">
        <w:rPr>
          <w:color w:val="000000" w:themeColor="text1"/>
        </w:rPr>
        <w:t xml:space="preserve"> to keep the documents under the provisions of Article 18, or </w:t>
      </w:r>
      <w:r w:rsidR="00884089" w:rsidRPr="00CB3A5B">
        <w:rPr>
          <w:rFonts w:hint="eastAsia"/>
          <w:color w:val="000000" w:themeColor="text1"/>
        </w:rPr>
        <w:t>fails</w:t>
      </w:r>
      <w:r w:rsidRPr="00CB3A5B">
        <w:rPr>
          <w:color w:val="000000" w:themeColor="text1"/>
        </w:rPr>
        <w:t xml:space="preserve"> to state the </w:t>
      </w:r>
      <w:r w:rsidR="003C2081" w:rsidRPr="00CB3A5B">
        <w:rPr>
          <w:rFonts w:hint="eastAsia"/>
          <w:color w:val="000000" w:themeColor="text1"/>
        </w:rPr>
        <w:t>matters</w:t>
      </w:r>
      <w:r w:rsidR="008E035C" w:rsidRPr="00CB3A5B">
        <w:rPr>
          <w:color w:val="000000" w:themeColor="text1"/>
        </w:rPr>
        <w:t xml:space="preserve"> </w:t>
      </w:r>
      <w:r w:rsidR="008E035C" w:rsidRPr="00CB3A5B">
        <w:rPr>
          <w:rFonts w:hint="eastAsia"/>
          <w:color w:val="000000" w:themeColor="text1"/>
        </w:rPr>
        <w:t>required</w:t>
      </w:r>
      <w:r w:rsidRPr="00CB3A5B">
        <w:rPr>
          <w:color w:val="000000" w:themeColor="text1"/>
        </w:rPr>
        <w:t xml:space="preserve"> in the documents </w:t>
      </w:r>
      <w:r w:rsidR="00884089" w:rsidRPr="00CB3A5B">
        <w:rPr>
          <w:rFonts w:hint="eastAsia"/>
          <w:color w:val="000000" w:themeColor="text1"/>
        </w:rPr>
        <w:t>referred to</w:t>
      </w:r>
      <w:r w:rsidRPr="00CB3A5B">
        <w:rPr>
          <w:color w:val="000000" w:themeColor="text1"/>
        </w:rPr>
        <w:t xml:space="preserve"> in paragraph (1), item (ii) or item (iii) of </w:t>
      </w:r>
      <w:r w:rsidR="00884089" w:rsidRPr="00CB3A5B">
        <w:rPr>
          <w:rFonts w:hint="eastAsia"/>
          <w:color w:val="000000" w:themeColor="text1"/>
        </w:rPr>
        <w:t>that</w:t>
      </w:r>
      <w:r w:rsidRPr="00CB3A5B">
        <w:rPr>
          <w:color w:val="000000" w:themeColor="text1"/>
        </w:rPr>
        <w:t xml:space="preserve"> Article, or </w:t>
      </w:r>
      <w:r w:rsidR="00884089" w:rsidRPr="00CB3A5B">
        <w:rPr>
          <w:rFonts w:hint="eastAsia"/>
          <w:color w:val="000000" w:themeColor="text1"/>
        </w:rPr>
        <w:t>makes</w:t>
      </w:r>
      <w:r w:rsidRPr="00CB3A5B">
        <w:rPr>
          <w:color w:val="000000" w:themeColor="text1"/>
        </w:rPr>
        <w:t xml:space="preserve"> </w:t>
      </w:r>
      <w:r w:rsidR="00884089" w:rsidRPr="00CB3A5B">
        <w:rPr>
          <w:rFonts w:hint="eastAsia"/>
          <w:color w:val="000000" w:themeColor="text1"/>
        </w:rPr>
        <w:t xml:space="preserve">a </w:t>
      </w:r>
      <w:r w:rsidRPr="00CB3A5B">
        <w:rPr>
          <w:color w:val="000000" w:themeColor="text1"/>
        </w:rPr>
        <w:t>false statement;</w:t>
      </w:r>
    </w:p>
    <w:p w14:paraId="248E6D9A" w14:textId="1F92D721" w:rsidR="007D3C51" w:rsidRPr="00CB3A5B" w:rsidRDefault="00720CE4">
      <w:pPr>
        <w:rPr>
          <w:color w:val="000000" w:themeColor="text1"/>
        </w:rPr>
      </w:pPr>
      <w:r w:rsidRPr="00CB3A5B">
        <w:rPr>
          <w:rFonts w:hint="eastAsia"/>
          <w:color w:val="000000" w:themeColor="text1"/>
        </w:rPr>
        <w:t>七</w:t>
      </w:r>
      <w:r w:rsidR="00173981" w:rsidRPr="00CB3A5B">
        <w:rPr>
          <w:color w:val="000000" w:themeColor="text1"/>
        </w:rPr>
        <w:t xml:space="preserve">　第十九条の規定による報告をせず、又は虚偽の報告をしたとき。</w:t>
      </w:r>
    </w:p>
    <w:p w14:paraId="070F62E6" w14:textId="53DE238F" w:rsidR="007D3C51" w:rsidRPr="00CB3A5B" w:rsidRDefault="00173981">
      <w:pPr>
        <w:rPr>
          <w:color w:val="000000" w:themeColor="text1"/>
        </w:rPr>
      </w:pPr>
      <w:r w:rsidRPr="00CB3A5B">
        <w:rPr>
          <w:color w:val="000000" w:themeColor="text1"/>
        </w:rPr>
        <w:t>(vi</w:t>
      </w:r>
      <w:r w:rsidR="00720CE4" w:rsidRPr="00CB3A5B">
        <w:rPr>
          <w:rFonts w:hint="eastAsia"/>
          <w:color w:val="000000" w:themeColor="text1"/>
        </w:rPr>
        <w:t>i</w:t>
      </w:r>
      <w:r w:rsidRPr="00CB3A5B">
        <w:rPr>
          <w:color w:val="000000" w:themeColor="text1"/>
        </w:rPr>
        <w:t xml:space="preserve">) </w:t>
      </w:r>
      <w:r w:rsidR="00884089" w:rsidRPr="00CB3A5B">
        <w:rPr>
          <w:rFonts w:hint="eastAsia"/>
          <w:color w:val="000000" w:themeColor="text1"/>
        </w:rPr>
        <w:t>if</w:t>
      </w:r>
      <w:r w:rsidR="00884089" w:rsidRPr="00CB3A5B">
        <w:rPr>
          <w:color w:val="000000" w:themeColor="text1"/>
        </w:rPr>
        <w:t xml:space="preserve"> </w:t>
      </w:r>
      <w:r w:rsidRPr="00CB3A5B">
        <w:rPr>
          <w:color w:val="000000" w:themeColor="text1"/>
        </w:rPr>
        <w:t xml:space="preserve">the </w:t>
      </w:r>
      <w:r w:rsidR="00884089" w:rsidRPr="00CB3A5B">
        <w:rPr>
          <w:rFonts w:hint="eastAsia"/>
          <w:color w:val="000000" w:themeColor="text1"/>
        </w:rPr>
        <w:t>master</w:t>
      </w:r>
      <w:r w:rsidR="00884089" w:rsidRPr="00CB3A5B">
        <w:rPr>
          <w:color w:val="000000" w:themeColor="text1"/>
        </w:rPr>
        <w:t xml:space="preserve"> </w:t>
      </w:r>
      <w:r w:rsidR="00884089" w:rsidRPr="00CB3A5B">
        <w:rPr>
          <w:rFonts w:hint="eastAsia"/>
          <w:color w:val="000000" w:themeColor="text1"/>
        </w:rPr>
        <w:t>fails</w:t>
      </w:r>
      <w:r w:rsidRPr="00CB3A5B">
        <w:rPr>
          <w:color w:val="000000" w:themeColor="text1"/>
        </w:rPr>
        <w:t xml:space="preserve"> to make a report under the provisions of Article 19 or </w:t>
      </w:r>
      <w:r w:rsidR="00884089" w:rsidRPr="00CB3A5B">
        <w:rPr>
          <w:rFonts w:hint="eastAsia"/>
          <w:color w:val="000000" w:themeColor="text1"/>
        </w:rPr>
        <w:t>makes</w:t>
      </w:r>
      <w:r w:rsidRPr="00CB3A5B">
        <w:rPr>
          <w:color w:val="000000" w:themeColor="text1"/>
        </w:rPr>
        <w:t xml:space="preserve"> a false report;</w:t>
      </w:r>
      <w:r w:rsidR="003C2081" w:rsidRPr="00CB3A5B">
        <w:rPr>
          <w:rFonts w:hint="eastAsia"/>
          <w:color w:val="000000" w:themeColor="text1"/>
        </w:rPr>
        <w:t xml:space="preserve"> or</w:t>
      </w:r>
    </w:p>
    <w:p w14:paraId="7451BCA3" w14:textId="0C06F92C" w:rsidR="007D3C51" w:rsidRPr="00CB3A5B" w:rsidRDefault="00720CE4">
      <w:pPr>
        <w:rPr>
          <w:color w:val="000000" w:themeColor="text1"/>
        </w:rPr>
      </w:pPr>
      <w:r w:rsidRPr="00CB3A5B">
        <w:rPr>
          <w:rFonts w:hint="eastAsia"/>
          <w:color w:val="000000" w:themeColor="text1"/>
        </w:rPr>
        <w:t>八</w:t>
      </w:r>
      <w:r w:rsidR="00173981" w:rsidRPr="00CB3A5B">
        <w:rPr>
          <w:color w:val="000000" w:themeColor="text1"/>
        </w:rPr>
        <w:t xml:space="preserve">　第五十条第四項本文の規定に違反して、</w:t>
      </w:r>
      <w:r w:rsidR="00B04B06" w:rsidRPr="00CB3A5B">
        <w:rPr>
          <w:color w:val="000000" w:themeColor="text1"/>
        </w:rPr>
        <w:t>船員</w:t>
      </w:r>
      <w:r w:rsidR="00173981" w:rsidRPr="00CB3A5B">
        <w:rPr>
          <w:color w:val="000000" w:themeColor="text1"/>
        </w:rPr>
        <w:t>手帳に記載すべき事項を記載せず、又は虚偽の記載をしたとき。</w:t>
      </w:r>
    </w:p>
    <w:p w14:paraId="7EBEA40F" w14:textId="0DD4BAFA" w:rsidR="007D3C51" w:rsidRPr="00CB3A5B" w:rsidRDefault="00173981">
      <w:pPr>
        <w:rPr>
          <w:color w:val="000000" w:themeColor="text1"/>
        </w:rPr>
      </w:pPr>
      <w:r w:rsidRPr="00CB3A5B">
        <w:rPr>
          <w:color w:val="000000" w:themeColor="text1"/>
        </w:rPr>
        <w:lastRenderedPageBreak/>
        <w:t>(vii</w:t>
      </w:r>
      <w:r w:rsidR="00720CE4" w:rsidRPr="00CB3A5B">
        <w:rPr>
          <w:rFonts w:hint="eastAsia"/>
          <w:color w:val="000000" w:themeColor="text1"/>
        </w:rPr>
        <w:t>i</w:t>
      </w:r>
      <w:r w:rsidRPr="00CB3A5B">
        <w:rPr>
          <w:color w:val="000000" w:themeColor="text1"/>
        </w:rPr>
        <w:t xml:space="preserve">) </w:t>
      </w:r>
      <w:r w:rsidR="003C2081" w:rsidRPr="00CB3A5B">
        <w:rPr>
          <w:rFonts w:hint="eastAsia"/>
          <w:color w:val="000000" w:themeColor="text1"/>
        </w:rPr>
        <w:t>when</w:t>
      </w:r>
      <w:r w:rsidRPr="00CB3A5B">
        <w:rPr>
          <w:color w:val="000000" w:themeColor="text1"/>
        </w:rPr>
        <w:t xml:space="preserve"> the </w:t>
      </w:r>
      <w:r w:rsidR="00884089" w:rsidRPr="00CB3A5B">
        <w:rPr>
          <w:rFonts w:hint="eastAsia"/>
          <w:color w:val="000000" w:themeColor="text1"/>
        </w:rPr>
        <w:t>master</w:t>
      </w:r>
      <w:r w:rsidR="00884089" w:rsidRPr="00CB3A5B">
        <w:rPr>
          <w:color w:val="000000" w:themeColor="text1"/>
        </w:rPr>
        <w:t xml:space="preserve"> </w:t>
      </w:r>
      <w:r w:rsidR="00884089" w:rsidRPr="00CB3A5B">
        <w:rPr>
          <w:rFonts w:hint="eastAsia"/>
          <w:color w:val="000000" w:themeColor="text1"/>
        </w:rPr>
        <w:t xml:space="preserve">fails </w:t>
      </w:r>
      <w:r w:rsidRPr="00CB3A5B">
        <w:rPr>
          <w:color w:val="000000" w:themeColor="text1"/>
        </w:rPr>
        <w:t xml:space="preserve">to state the </w:t>
      </w:r>
      <w:r w:rsidR="003C2081" w:rsidRPr="00CB3A5B">
        <w:rPr>
          <w:rFonts w:hint="eastAsia"/>
          <w:color w:val="000000" w:themeColor="text1"/>
        </w:rPr>
        <w:t>matters</w:t>
      </w:r>
      <w:r w:rsidRPr="00CB3A5B">
        <w:rPr>
          <w:color w:val="000000" w:themeColor="text1"/>
        </w:rPr>
        <w:t xml:space="preserve"> required in the </w:t>
      </w:r>
      <w:r w:rsidR="00B04B06" w:rsidRPr="00CB3A5B">
        <w:rPr>
          <w:rFonts w:hint="eastAsia"/>
          <w:color w:val="000000" w:themeColor="text1"/>
        </w:rPr>
        <w:t>Mariner</w:t>
      </w:r>
      <w:r w:rsidR="00884089" w:rsidRPr="00CB3A5B">
        <w:rPr>
          <w:color w:val="000000" w:themeColor="text1"/>
        </w:rPr>
        <w:t xml:space="preserve">'s </w:t>
      </w:r>
      <w:r w:rsidRPr="00CB3A5B">
        <w:rPr>
          <w:color w:val="000000" w:themeColor="text1"/>
        </w:rPr>
        <w:t>Pocket Ledger, or has made false statements</w:t>
      </w:r>
      <w:r w:rsidR="00884089" w:rsidRPr="00CB3A5B">
        <w:rPr>
          <w:rFonts w:hint="eastAsia"/>
          <w:color w:val="000000" w:themeColor="text1"/>
        </w:rPr>
        <w:t xml:space="preserve">, </w:t>
      </w:r>
      <w:r w:rsidR="00884089" w:rsidRPr="00CB3A5B">
        <w:rPr>
          <w:color w:val="000000" w:themeColor="text1"/>
        </w:rPr>
        <w:t>in violation of the provisions of the main clause of Article 50, paragraph (4)</w:t>
      </w:r>
      <w:r w:rsidR="003C2081" w:rsidRPr="00CB3A5B">
        <w:rPr>
          <w:rFonts w:hint="eastAsia"/>
          <w:color w:val="000000" w:themeColor="text1"/>
        </w:rPr>
        <w:t>.</w:t>
      </w:r>
    </w:p>
    <w:p w14:paraId="72A8D48C" w14:textId="3D9C721D" w:rsidR="007D3C51" w:rsidRPr="00CB3A5B" w:rsidRDefault="00173981">
      <w:pPr>
        <w:rPr>
          <w:color w:val="000000" w:themeColor="text1"/>
        </w:rPr>
      </w:pPr>
      <w:r w:rsidRPr="00CB3A5B">
        <w:rPr>
          <w:color w:val="000000" w:themeColor="text1"/>
        </w:rPr>
        <w:t xml:space="preserve">第百二十七条　</w:t>
      </w:r>
      <w:r w:rsidR="00B07348" w:rsidRPr="00CB3A5B">
        <w:rPr>
          <w:color w:val="000000" w:themeColor="text1"/>
        </w:rPr>
        <w:t>海員</w:t>
      </w:r>
      <w:r w:rsidRPr="00CB3A5B">
        <w:rPr>
          <w:color w:val="000000" w:themeColor="text1"/>
        </w:rPr>
        <w:t>が上長に対し暴行又は脅迫をしたときは、三年以下の拘禁刑又は百万円以下の罰金に処する。</w:t>
      </w:r>
    </w:p>
    <w:p w14:paraId="51EEFDDD" w14:textId="3D8DAD61" w:rsidR="007D3C51" w:rsidRPr="00CB3A5B" w:rsidRDefault="00173981">
      <w:pPr>
        <w:rPr>
          <w:color w:val="000000" w:themeColor="text1"/>
        </w:rPr>
      </w:pPr>
      <w:r w:rsidRPr="00CB3A5B">
        <w:rPr>
          <w:color w:val="000000" w:themeColor="text1"/>
        </w:rPr>
        <w:t xml:space="preserve">Article 127 </w:t>
      </w:r>
      <w:r w:rsidR="003C2081" w:rsidRPr="00CB3A5B">
        <w:rPr>
          <w:rFonts w:hint="eastAsia"/>
          <w:color w:val="000000" w:themeColor="text1"/>
        </w:rPr>
        <w:t>When</w:t>
      </w:r>
      <w:r w:rsidRPr="00CB3A5B">
        <w:rPr>
          <w:color w:val="000000" w:themeColor="text1"/>
        </w:rPr>
        <w:t xml:space="preserve"> a </w:t>
      </w:r>
      <w:r w:rsidR="00FD3957" w:rsidRPr="00CB3A5B">
        <w:rPr>
          <w:rFonts w:hint="eastAsia"/>
          <w:color w:val="000000" w:themeColor="text1"/>
        </w:rPr>
        <w:t>seaman</w:t>
      </w:r>
      <w:r w:rsidR="008E035C" w:rsidRPr="00CB3A5B">
        <w:rPr>
          <w:color w:val="000000" w:themeColor="text1"/>
        </w:rPr>
        <w:t xml:space="preserve"> </w:t>
      </w:r>
      <w:r w:rsidRPr="00CB3A5B">
        <w:rPr>
          <w:color w:val="000000" w:themeColor="text1"/>
        </w:rPr>
        <w:t xml:space="preserve">assaults or uses intimidation against their </w:t>
      </w:r>
      <w:r w:rsidR="00F52F3A" w:rsidRPr="00CB3A5B">
        <w:rPr>
          <w:rFonts w:hint="eastAsia"/>
          <w:color w:val="000000" w:themeColor="text1"/>
        </w:rPr>
        <w:t>superior</w:t>
      </w:r>
      <w:r w:rsidRPr="00CB3A5B">
        <w:rPr>
          <w:color w:val="000000" w:themeColor="text1"/>
        </w:rPr>
        <w:t xml:space="preserve">, the </w:t>
      </w:r>
      <w:r w:rsidR="002656C2" w:rsidRPr="00CB3A5B">
        <w:rPr>
          <w:rFonts w:hint="eastAsia"/>
          <w:color w:val="000000" w:themeColor="text1"/>
        </w:rPr>
        <w:t>seaman</w:t>
      </w:r>
      <w:r w:rsidR="008E035C" w:rsidRPr="00CB3A5B">
        <w:rPr>
          <w:color w:val="000000" w:themeColor="text1"/>
        </w:rPr>
        <w:t xml:space="preserve"> </w:t>
      </w:r>
      <w:r w:rsidRPr="00CB3A5B">
        <w:rPr>
          <w:color w:val="000000" w:themeColor="text1"/>
        </w:rPr>
        <w:t xml:space="preserve">is </w:t>
      </w:r>
      <w:r w:rsidR="00DF0350" w:rsidRPr="00CB3A5B">
        <w:rPr>
          <w:rFonts w:hint="eastAsia"/>
          <w:color w:val="000000" w:themeColor="text1"/>
        </w:rPr>
        <w:t>subject to</w:t>
      </w:r>
      <w:r w:rsidRPr="00CB3A5B">
        <w:rPr>
          <w:color w:val="000000" w:themeColor="text1"/>
        </w:rPr>
        <w:t xml:space="preserve"> imprisonment for not more than </w:t>
      </w:r>
      <w:r w:rsidR="00DF0350" w:rsidRPr="00CB3A5B">
        <w:rPr>
          <w:rFonts w:hint="eastAsia"/>
          <w:color w:val="000000" w:themeColor="text1"/>
        </w:rPr>
        <w:t>three</w:t>
      </w:r>
      <w:r w:rsidR="00DF0350" w:rsidRPr="00CB3A5B">
        <w:rPr>
          <w:color w:val="000000" w:themeColor="text1"/>
        </w:rPr>
        <w:t xml:space="preserve"> </w:t>
      </w:r>
      <w:r w:rsidRPr="00CB3A5B">
        <w:rPr>
          <w:color w:val="000000" w:themeColor="text1"/>
        </w:rPr>
        <w:t xml:space="preserve">years or a fine of not more than </w:t>
      </w:r>
      <w:r w:rsidR="00DF0350" w:rsidRPr="00CB3A5B">
        <w:rPr>
          <w:rFonts w:hint="eastAsia"/>
          <w:color w:val="000000" w:themeColor="text1"/>
        </w:rPr>
        <w:t>a million</w:t>
      </w:r>
      <w:r w:rsidRPr="00CB3A5B">
        <w:rPr>
          <w:color w:val="000000" w:themeColor="text1"/>
        </w:rPr>
        <w:t xml:space="preserve"> yen.</w:t>
      </w:r>
    </w:p>
    <w:p w14:paraId="588DDCA1" w14:textId="69EE75C1" w:rsidR="007D3C51" w:rsidRPr="00CB3A5B" w:rsidRDefault="00173981">
      <w:pPr>
        <w:rPr>
          <w:color w:val="000000" w:themeColor="text1"/>
        </w:rPr>
      </w:pPr>
      <w:r w:rsidRPr="00CB3A5B">
        <w:rPr>
          <w:color w:val="000000" w:themeColor="text1"/>
        </w:rPr>
        <w:t xml:space="preserve">第百二十八条　</w:t>
      </w:r>
      <w:r w:rsidR="00B07348" w:rsidRPr="00CB3A5B">
        <w:rPr>
          <w:color w:val="000000" w:themeColor="text1"/>
        </w:rPr>
        <w:t>海員</w:t>
      </w:r>
      <w:r w:rsidRPr="00CB3A5B">
        <w:rPr>
          <w:color w:val="000000" w:themeColor="text1"/>
        </w:rPr>
        <w:t>が次の各号のいずれかに該当する場合には、一年以下の拘禁刑に処する。</w:t>
      </w:r>
    </w:p>
    <w:p w14:paraId="5555E20E" w14:textId="33E3DA4D" w:rsidR="007D3C51" w:rsidRPr="00CB3A5B" w:rsidRDefault="00173981">
      <w:pPr>
        <w:rPr>
          <w:color w:val="000000" w:themeColor="text1"/>
        </w:rPr>
      </w:pPr>
      <w:r w:rsidRPr="00CB3A5B">
        <w:rPr>
          <w:color w:val="000000" w:themeColor="text1"/>
        </w:rPr>
        <w:t xml:space="preserve">Article 128 (1) </w:t>
      </w:r>
      <w:r w:rsidR="003C2081" w:rsidRPr="00CB3A5B">
        <w:rPr>
          <w:rFonts w:hint="eastAsia"/>
          <w:color w:val="000000" w:themeColor="text1"/>
        </w:rPr>
        <w:t>If a</w:t>
      </w:r>
      <w:r w:rsidRPr="00CB3A5B">
        <w:rPr>
          <w:color w:val="000000" w:themeColor="text1"/>
        </w:rPr>
        <w:t xml:space="preserve"> </w:t>
      </w:r>
      <w:r w:rsidR="00FD3957" w:rsidRPr="00CB3A5B">
        <w:rPr>
          <w:rFonts w:hint="eastAsia"/>
          <w:color w:val="000000" w:themeColor="text1"/>
        </w:rPr>
        <w:t>seaman</w:t>
      </w:r>
      <w:r w:rsidR="00DF0350" w:rsidRPr="00CB3A5B">
        <w:rPr>
          <w:color w:val="000000" w:themeColor="text1"/>
        </w:rPr>
        <w:t xml:space="preserve"> </w:t>
      </w:r>
      <w:r w:rsidRPr="00CB3A5B">
        <w:rPr>
          <w:color w:val="000000" w:themeColor="text1"/>
        </w:rPr>
        <w:t>falls under any of the following items</w:t>
      </w:r>
      <w:r w:rsidR="002656C2" w:rsidRPr="00CB3A5B">
        <w:rPr>
          <w:rFonts w:hint="eastAsia"/>
          <w:color w:val="000000" w:themeColor="text1"/>
        </w:rPr>
        <w:t>,</w:t>
      </w:r>
      <w:r w:rsidRPr="00CB3A5B">
        <w:rPr>
          <w:color w:val="000000" w:themeColor="text1"/>
        </w:rPr>
        <w:t xml:space="preserve"> </w:t>
      </w:r>
      <w:r w:rsidR="003C2081" w:rsidRPr="00CB3A5B">
        <w:rPr>
          <w:rFonts w:hint="eastAsia"/>
          <w:color w:val="000000" w:themeColor="text1"/>
        </w:rPr>
        <w:t xml:space="preserve">the </w:t>
      </w:r>
      <w:r w:rsidR="002656C2" w:rsidRPr="00CB3A5B">
        <w:rPr>
          <w:rFonts w:hint="eastAsia"/>
          <w:color w:val="000000" w:themeColor="text1"/>
        </w:rPr>
        <w:t>seaman</w:t>
      </w:r>
      <w:r w:rsidR="003C2081" w:rsidRPr="00CB3A5B">
        <w:rPr>
          <w:rFonts w:hint="eastAsia"/>
          <w:color w:val="000000" w:themeColor="text1"/>
        </w:rPr>
        <w:t xml:space="preserve"> </w:t>
      </w:r>
      <w:r w:rsidRPr="00CB3A5B">
        <w:rPr>
          <w:color w:val="000000" w:themeColor="text1"/>
        </w:rPr>
        <w:t xml:space="preserve">is </w:t>
      </w:r>
      <w:r w:rsidR="00DF0350" w:rsidRPr="00CB3A5B">
        <w:rPr>
          <w:rFonts w:hint="eastAsia"/>
          <w:color w:val="000000" w:themeColor="text1"/>
        </w:rPr>
        <w:t>subject to</w:t>
      </w:r>
      <w:r w:rsidRPr="00CB3A5B">
        <w:rPr>
          <w:color w:val="000000" w:themeColor="text1"/>
        </w:rPr>
        <w:t xml:space="preserve"> imprisonment for not </w:t>
      </w:r>
      <w:r w:rsidR="00566654" w:rsidRPr="00CB3A5B">
        <w:rPr>
          <w:rFonts w:hint="eastAsia"/>
          <w:color w:val="000000" w:themeColor="text1"/>
        </w:rPr>
        <w:t>more than</w:t>
      </w:r>
      <w:r w:rsidR="00566654" w:rsidRPr="00CB3A5B">
        <w:rPr>
          <w:color w:val="000000" w:themeColor="text1"/>
        </w:rPr>
        <w:t xml:space="preserve"> </w:t>
      </w:r>
      <w:r w:rsidRPr="00CB3A5B">
        <w:rPr>
          <w:color w:val="000000" w:themeColor="text1"/>
        </w:rPr>
        <w:t>one year:</w:t>
      </w:r>
    </w:p>
    <w:p w14:paraId="5ACE1D8F" w14:textId="77777777" w:rsidR="007D3C51" w:rsidRPr="00CB3A5B" w:rsidRDefault="00173981">
      <w:pPr>
        <w:rPr>
          <w:color w:val="000000" w:themeColor="text1"/>
          <w:lang w:val="nb-NO"/>
        </w:rPr>
      </w:pPr>
      <w:r w:rsidRPr="00CB3A5B">
        <w:rPr>
          <w:color w:val="000000" w:themeColor="text1"/>
        </w:rPr>
        <w:t>一　削除</w:t>
      </w:r>
    </w:p>
    <w:p w14:paraId="3050D50F" w14:textId="77777777" w:rsidR="007D3C51" w:rsidRPr="00CB3A5B" w:rsidRDefault="00173981">
      <w:pPr>
        <w:rPr>
          <w:color w:val="000000" w:themeColor="text1"/>
          <w:lang w:val="nb-NO"/>
        </w:rPr>
      </w:pPr>
      <w:r w:rsidRPr="00CB3A5B">
        <w:rPr>
          <w:color w:val="000000" w:themeColor="text1"/>
          <w:lang w:val="nb-NO"/>
        </w:rPr>
        <w:t>(i) deleted;</w:t>
      </w:r>
    </w:p>
    <w:p w14:paraId="280A7FAF" w14:textId="2B16DAD1" w:rsidR="007D3C51" w:rsidRPr="00CB3A5B" w:rsidRDefault="00173981">
      <w:pPr>
        <w:rPr>
          <w:color w:val="000000" w:themeColor="text1"/>
        </w:rPr>
      </w:pPr>
      <w:r w:rsidRPr="00CB3A5B">
        <w:rPr>
          <w:color w:val="000000" w:themeColor="text1"/>
        </w:rPr>
        <w:t>二　第十二条</w:t>
      </w:r>
      <w:r w:rsidR="00B6290F" w:rsidRPr="00CB3A5B">
        <w:rPr>
          <w:rFonts w:hint="eastAsia"/>
          <w:color w:val="000000" w:themeColor="text1"/>
        </w:rPr>
        <w:t>、第十三条又は</w:t>
      </w:r>
      <w:r w:rsidRPr="00CB3A5B">
        <w:rPr>
          <w:color w:val="000000" w:themeColor="text1"/>
        </w:rPr>
        <w:t>第十四条に規定する場合において、船長が人命、船舶、航空機又は積荷の救助に必要な手段をとるのに当たり、上長の命令に服従しなかつたとき。</w:t>
      </w:r>
    </w:p>
    <w:p w14:paraId="35D1313E" w14:textId="7A67A572" w:rsidR="007D3C51" w:rsidRPr="00CB3A5B" w:rsidRDefault="00173981">
      <w:pPr>
        <w:rPr>
          <w:color w:val="000000" w:themeColor="text1"/>
        </w:rPr>
      </w:pPr>
      <w:r w:rsidRPr="00CB3A5B">
        <w:rPr>
          <w:color w:val="000000" w:themeColor="text1"/>
        </w:rPr>
        <w:t xml:space="preserve">(ii) </w:t>
      </w:r>
      <w:r w:rsidR="00F52F3A" w:rsidRPr="00CB3A5B">
        <w:rPr>
          <w:rFonts w:hint="eastAsia"/>
          <w:color w:val="000000" w:themeColor="text1"/>
        </w:rPr>
        <w:t>when</w:t>
      </w:r>
      <w:r w:rsidR="0030040A" w:rsidRPr="00CB3A5B">
        <w:rPr>
          <w:color w:val="000000" w:themeColor="text1"/>
        </w:rPr>
        <w:t xml:space="preserve"> </w:t>
      </w:r>
      <w:r w:rsidR="0030040A" w:rsidRPr="00CB3A5B">
        <w:rPr>
          <w:rFonts w:hint="eastAsia"/>
          <w:color w:val="000000" w:themeColor="text1"/>
        </w:rPr>
        <w:t xml:space="preserve">the </w:t>
      </w:r>
      <w:r w:rsidR="00FD3957" w:rsidRPr="00CB3A5B">
        <w:rPr>
          <w:rFonts w:hint="eastAsia"/>
          <w:color w:val="000000" w:themeColor="text1"/>
        </w:rPr>
        <w:t>seaman</w:t>
      </w:r>
      <w:r w:rsidRPr="00CB3A5B">
        <w:rPr>
          <w:color w:val="000000" w:themeColor="text1"/>
        </w:rPr>
        <w:t xml:space="preserve"> </w:t>
      </w:r>
      <w:r w:rsidR="0030040A" w:rsidRPr="00CB3A5B">
        <w:rPr>
          <w:rFonts w:hint="eastAsia"/>
          <w:color w:val="000000" w:themeColor="text1"/>
        </w:rPr>
        <w:t>fails</w:t>
      </w:r>
      <w:r w:rsidRPr="00CB3A5B">
        <w:rPr>
          <w:color w:val="000000" w:themeColor="text1"/>
        </w:rPr>
        <w:t xml:space="preserve"> to comply with an order of a superior </w:t>
      </w:r>
      <w:r w:rsidR="00F52F3A" w:rsidRPr="00CB3A5B">
        <w:rPr>
          <w:rFonts w:hint="eastAsia"/>
          <w:color w:val="000000" w:themeColor="text1"/>
        </w:rPr>
        <w:t>while</w:t>
      </w:r>
      <w:r w:rsidR="00A653DC" w:rsidRPr="00CB3A5B">
        <w:rPr>
          <w:rFonts w:hint="eastAsia"/>
          <w:color w:val="000000" w:themeColor="text1"/>
        </w:rPr>
        <w:t xml:space="preserve"> </w:t>
      </w:r>
      <w:r w:rsidR="00F52F3A" w:rsidRPr="00CB3A5B">
        <w:rPr>
          <w:rFonts w:hint="eastAsia"/>
          <w:color w:val="000000" w:themeColor="text1"/>
        </w:rPr>
        <w:t xml:space="preserve">the master </w:t>
      </w:r>
      <w:r w:rsidRPr="00CB3A5B">
        <w:rPr>
          <w:color w:val="000000" w:themeColor="text1"/>
        </w:rPr>
        <w:t>tak</w:t>
      </w:r>
      <w:r w:rsidR="00F52F3A" w:rsidRPr="00CB3A5B">
        <w:rPr>
          <w:rFonts w:hint="eastAsia"/>
          <w:color w:val="000000" w:themeColor="text1"/>
        </w:rPr>
        <w:t>es</w:t>
      </w:r>
      <w:r w:rsidRPr="00CB3A5B">
        <w:rPr>
          <w:color w:val="000000" w:themeColor="text1"/>
        </w:rPr>
        <w:t xml:space="preserve"> necessary measures to </w:t>
      </w:r>
      <w:r w:rsidR="0030040A" w:rsidRPr="00CB3A5B">
        <w:rPr>
          <w:rFonts w:hint="eastAsia"/>
          <w:color w:val="000000" w:themeColor="text1"/>
        </w:rPr>
        <w:t>save</w:t>
      </w:r>
      <w:r w:rsidR="0030040A" w:rsidRPr="00CB3A5B">
        <w:rPr>
          <w:color w:val="000000" w:themeColor="text1"/>
        </w:rPr>
        <w:t xml:space="preserve"> </w:t>
      </w:r>
      <w:r w:rsidRPr="00CB3A5B">
        <w:rPr>
          <w:color w:val="000000" w:themeColor="text1"/>
        </w:rPr>
        <w:t xml:space="preserve">human life, </w:t>
      </w:r>
      <w:r w:rsidR="00F62EAE" w:rsidRPr="00CB3A5B">
        <w:rPr>
          <w:rFonts w:hint="eastAsia"/>
          <w:color w:val="000000" w:themeColor="text1"/>
        </w:rPr>
        <w:t>the</w:t>
      </w:r>
      <w:r w:rsidR="00F62EAE" w:rsidRPr="00CB3A5B">
        <w:rPr>
          <w:color w:val="000000" w:themeColor="text1"/>
        </w:rPr>
        <w:t xml:space="preserve"> </w:t>
      </w:r>
      <w:r w:rsidR="00F62EAE" w:rsidRPr="00CB3A5B">
        <w:rPr>
          <w:rFonts w:hint="eastAsia"/>
          <w:color w:val="000000" w:themeColor="text1"/>
        </w:rPr>
        <w:t>ship</w:t>
      </w:r>
      <w:r w:rsidRPr="00CB3A5B">
        <w:rPr>
          <w:color w:val="000000" w:themeColor="text1"/>
        </w:rPr>
        <w:t>, aircraft, or cargo</w:t>
      </w:r>
      <w:r w:rsidR="0030040A" w:rsidRPr="00CB3A5B">
        <w:rPr>
          <w:rFonts w:hint="eastAsia"/>
          <w:color w:val="000000" w:themeColor="text1"/>
        </w:rPr>
        <w:t xml:space="preserve"> </w:t>
      </w:r>
      <w:r w:rsidR="0030040A" w:rsidRPr="00CB3A5B">
        <w:rPr>
          <w:color w:val="000000" w:themeColor="text1"/>
        </w:rPr>
        <w:t xml:space="preserve">in the cases prescribed </w:t>
      </w:r>
      <w:r w:rsidR="00800DB6" w:rsidRPr="00CB3A5B">
        <w:rPr>
          <w:color w:val="000000" w:themeColor="text1"/>
        </w:rPr>
        <w:t>in Article 12, Article 13, or Article 14</w:t>
      </w:r>
      <w:r w:rsidRPr="00CB3A5B">
        <w:rPr>
          <w:color w:val="000000" w:themeColor="text1"/>
        </w:rPr>
        <w:t>;</w:t>
      </w:r>
    </w:p>
    <w:p w14:paraId="355AFB1B" w14:textId="77777777" w:rsidR="007D3C51" w:rsidRPr="00CB3A5B" w:rsidRDefault="00173981">
      <w:pPr>
        <w:rPr>
          <w:color w:val="000000" w:themeColor="text1"/>
        </w:rPr>
      </w:pPr>
      <w:r w:rsidRPr="00CB3A5B">
        <w:rPr>
          <w:color w:val="000000" w:themeColor="text1"/>
        </w:rPr>
        <w:t>三　第三十九条第三項に規定する場合において、人命、船舶又は積荷の応急救助のために必要な作業に従事しなかつたとき。</w:t>
      </w:r>
    </w:p>
    <w:p w14:paraId="7E5FFDA4" w14:textId="1A30B36A" w:rsidR="007D3C51" w:rsidRPr="00CB3A5B" w:rsidRDefault="00173981">
      <w:pPr>
        <w:rPr>
          <w:color w:val="000000" w:themeColor="text1"/>
        </w:rPr>
      </w:pPr>
      <w:r w:rsidRPr="00CB3A5B">
        <w:rPr>
          <w:color w:val="000000" w:themeColor="text1"/>
        </w:rPr>
        <w:t xml:space="preserve">(iii) </w:t>
      </w:r>
      <w:r w:rsidR="0021310F" w:rsidRPr="00CB3A5B">
        <w:rPr>
          <w:rFonts w:hint="eastAsia"/>
          <w:color w:val="000000" w:themeColor="text1"/>
        </w:rPr>
        <w:t>when</w:t>
      </w:r>
      <w:r w:rsidRPr="00CB3A5B">
        <w:rPr>
          <w:color w:val="000000" w:themeColor="text1"/>
        </w:rPr>
        <w:t xml:space="preserve"> the </w:t>
      </w:r>
      <w:r w:rsidR="00FD3957" w:rsidRPr="00CB3A5B">
        <w:rPr>
          <w:rFonts w:hint="eastAsia"/>
          <w:color w:val="000000" w:themeColor="text1"/>
        </w:rPr>
        <w:t>seaman</w:t>
      </w:r>
      <w:r w:rsidR="00D478DE" w:rsidRPr="00CB3A5B">
        <w:rPr>
          <w:color w:val="000000" w:themeColor="text1"/>
        </w:rPr>
        <w:t xml:space="preserve"> </w:t>
      </w:r>
      <w:r w:rsidR="00D478DE" w:rsidRPr="00CB3A5B">
        <w:rPr>
          <w:rFonts w:hint="eastAsia"/>
          <w:color w:val="000000" w:themeColor="text1"/>
        </w:rPr>
        <w:t>fails to</w:t>
      </w:r>
      <w:r w:rsidR="00D478DE" w:rsidRPr="00CB3A5B">
        <w:rPr>
          <w:color w:val="000000" w:themeColor="text1"/>
        </w:rPr>
        <w:t xml:space="preserve"> </w:t>
      </w:r>
      <w:r w:rsidRPr="00CB3A5B">
        <w:rPr>
          <w:color w:val="000000" w:themeColor="text1"/>
        </w:rPr>
        <w:t xml:space="preserve">engage in work necessary </w:t>
      </w:r>
      <w:r w:rsidRPr="00CB3A5B">
        <w:rPr>
          <w:rFonts w:hint="eastAsia"/>
          <w:color w:val="000000" w:themeColor="text1"/>
        </w:rPr>
        <w:t>to save</w:t>
      </w:r>
      <w:r w:rsidRPr="00CB3A5B">
        <w:rPr>
          <w:color w:val="000000" w:themeColor="text1"/>
        </w:rPr>
        <w:t xml:space="preserve"> human life, </w:t>
      </w:r>
      <w:r w:rsidRPr="00CB3A5B">
        <w:rPr>
          <w:rFonts w:hint="eastAsia"/>
          <w:color w:val="000000" w:themeColor="text1"/>
        </w:rPr>
        <w:t>the</w:t>
      </w:r>
      <w:r w:rsidRPr="00CB3A5B">
        <w:rPr>
          <w:color w:val="000000" w:themeColor="text1"/>
        </w:rPr>
        <w:t xml:space="preserve"> </w:t>
      </w:r>
      <w:r w:rsidRPr="00CB3A5B">
        <w:rPr>
          <w:rFonts w:hint="eastAsia"/>
          <w:color w:val="000000" w:themeColor="text1"/>
        </w:rPr>
        <w:t>ship</w:t>
      </w:r>
      <w:r w:rsidRPr="00CB3A5B">
        <w:rPr>
          <w:color w:val="000000" w:themeColor="text1"/>
        </w:rPr>
        <w:t xml:space="preserve">, or </w:t>
      </w:r>
      <w:r w:rsidRPr="00CB3A5B">
        <w:rPr>
          <w:rFonts w:hint="eastAsia"/>
          <w:color w:val="000000" w:themeColor="text1"/>
        </w:rPr>
        <w:t xml:space="preserve">its </w:t>
      </w:r>
      <w:r w:rsidRPr="00CB3A5B">
        <w:rPr>
          <w:color w:val="000000" w:themeColor="text1"/>
        </w:rPr>
        <w:t>cargo</w:t>
      </w:r>
      <w:r w:rsidRPr="00CB3A5B">
        <w:rPr>
          <w:rFonts w:hint="eastAsia"/>
          <w:color w:val="000000" w:themeColor="text1"/>
        </w:rPr>
        <w:t xml:space="preserve"> in an emergency</w:t>
      </w:r>
      <w:r w:rsidR="00F62EAE" w:rsidRPr="00CB3A5B">
        <w:rPr>
          <w:rFonts w:hint="eastAsia"/>
          <w:color w:val="000000" w:themeColor="text1"/>
        </w:rPr>
        <w:t xml:space="preserve"> </w:t>
      </w:r>
      <w:r w:rsidR="00F62EAE" w:rsidRPr="00CB3A5B">
        <w:rPr>
          <w:color w:val="000000" w:themeColor="text1"/>
        </w:rPr>
        <w:t>in the case prescribed in Article 39, paragraph (3)</w:t>
      </w:r>
      <w:r w:rsidRPr="00CB3A5B">
        <w:rPr>
          <w:color w:val="000000" w:themeColor="text1"/>
        </w:rPr>
        <w:t>;</w:t>
      </w:r>
      <w:r w:rsidR="0021310F" w:rsidRPr="00CB3A5B">
        <w:rPr>
          <w:rFonts w:hint="eastAsia"/>
          <w:color w:val="000000" w:themeColor="text1"/>
        </w:rPr>
        <w:t xml:space="preserve"> or</w:t>
      </w:r>
    </w:p>
    <w:p w14:paraId="43927DAE" w14:textId="77777777" w:rsidR="007D3C51" w:rsidRPr="00CB3A5B" w:rsidRDefault="00173981">
      <w:pPr>
        <w:rPr>
          <w:color w:val="000000" w:themeColor="text1"/>
        </w:rPr>
      </w:pPr>
      <w:r w:rsidRPr="00CB3A5B">
        <w:rPr>
          <w:color w:val="000000" w:themeColor="text1"/>
        </w:rPr>
        <w:t>四　外国において脱船したとき。</w:t>
      </w:r>
    </w:p>
    <w:p w14:paraId="65EC54D9" w14:textId="546E55C6" w:rsidR="007D3C51" w:rsidRPr="00CB3A5B" w:rsidRDefault="00173981">
      <w:pPr>
        <w:rPr>
          <w:color w:val="000000" w:themeColor="text1"/>
        </w:rPr>
      </w:pPr>
      <w:r w:rsidRPr="00CB3A5B">
        <w:rPr>
          <w:color w:val="000000" w:themeColor="text1"/>
        </w:rPr>
        <w:t xml:space="preserve">(iv) </w:t>
      </w:r>
      <w:r w:rsidR="0021310F" w:rsidRPr="00CB3A5B">
        <w:rPr>
          <w:rFonts w:hint="eastAsia"/>
          <w:color w:val="000000" w:themeColor="text1"/>
        </w:rPr>
        <w:t>when</w:t>
      </w:r>
      <w:r w:rsidR="00D478DE" w:rsidRPr="00CB3A5B">
        <w:rPr>
          <w:color w:val="000000" w:themeColor="text1"/>
        </w:rPr>
        <w:t xml:space="preserve"> </w:t>
      </w:r>
      <w:r w:rsidRPr="00CB3A5B">
        <w:rPr>
          <w:color w:val="000000" w:themeColor="text1"/>
        </w:rPr>
        <w:t xml:space="preserve">the </w:t>
      </w:r>
      <w:r w:rsidR="00FD3957" w:rsidRPr="00CB3A5B">
        <w:rPr>
          <w:rFonts w:hint="eastAsia"/>
          <w:color w:val="000000" w:themeColor="text1"/>
        </w:rPr>
        <w:t>seaman</w:t>
      </w:r>
      <w:r w:rsidR="00D478DE" w:rsidRPr="00CB3A5B">
        <w:rPr>
          <w:color w:val="000000" w:themeColor="text1"/>
        </w:rPr>
        <w:t xml:space="preserve"> </w:t>
      </w:r>
      <w:r w:rsidR="00D478DE" w:rsidRPr="00CB3A5B">
        <w:rPr>
          <w:rFonts w:hint="eastAsia"/>
          <w:color w:val="000000" w:themeColor="text1"/>
        </w:rPr>
        <w:t>leaves</w:t>
      </w:r>
      <w:r w:rsidRPr="00CB3A5B">
        <w:rPr>
          <w:color w:val="000000" w:themeColor="text1"/>
        </w:rPr>
        <w:t xml:space="preserve"> the </w:t>
      </w:r>
      <w:r w:rsidR="00D478DE" w:rsidRPr="00CB3A5B">
        <w:rPr>
          <w:rFonts w:hint="eastAsia"/>
          <w:color w:val="000000" w:themeColor="text1"/>
        </w:rPr>
        <w:t>ship</w:t>
      </w:r>
      <w:r w:rsidR="00D478DE" w:rsidRPr="00CB3A5B">
        <w:rPr>
          <w:color w:val="000000" w:themeColor="text1"/>
        </w:rPr>
        <w:t xml:space="preserve"> </w:t>
      </w:r>
      <w:r w:rsidRPr="00CB3A5B">
        <w:rPr>
          <w:color w:val="000000" w:themeColor="text1"/>
        </w:rPr>
        <w:t>in a foreign country.</w:t>
      </w:r>
    </w:p>
    <w:p w14:paraId="36800477" w14:textId="460E39FA" w:rsidR="007D3C51" w:rsidRPr="00CB3A5B" w:rsidRDefault="00173981">
      <w:pPr>
        <w:rPr>
          <w:color w:val="000000" w:themeColor="text1"/>
        </w:rPr>
      </w:pPr>
      <w:r w:rsidRPr="00CB3A5B">
        <w:rPr>
          <w:color w:val="000000" w:themeColor="text1"/>
        </w:rPr>
        <w:t xml:space="preserve">第百二十八条の二　</w:t>
      </w:r>
      <w:r w:rsidR="00B04B06" w:rsidRPr="00CB3A5B">
        <w:rPr>
          <w:color w:val="000000" w:themeColor="text1"/>
        </w:rPr>
        <w:t>船員</w:t>
      </w:r>
      <w:r w:rsidRPr="00CB3A5B">
        <w:rPr>
          <w:color w:val="000000" w:themeColor="text1"/>
        </w:rPr>
        <w:t>が第八十一条第四項の規定に違反したときは、三十万円以下の罰金に処する。</w:t>
      </w:r>
    </w:p>
    <w:p w14:paraId="683817D4" w14:textId="1F90D7F7" w:rsidR="007D3C51" w:rsidRPr="00CB3A5B" w:rsidRDefault="00173981">
      <w:pPr>
        <w:rPr>
          <w:color w:val="000000" w:themeColor="text1"/>
        </w:rPr>
      </w:pPr>
      <w:r w:rsidRPr="00CB3A5B">
        <w:rPr>
          <w:color w:val="000000" w:themeColor="text1"/>
        </w:rPr>
        <w:t xml:space="preserve">Article 128-2 </w:t>
      </w:r>
      <w:r w:rsidR="0021310F" w:rsidRPr="00CB3A5B">
        <w:rPr>
          <w:rFonts w:hint="eastAsia"/>
          <w:color w:val="000000" w:themeColor="text1"/>
        </w:rPr>
        <w:t>When</w:t>
      </w:r>
      <w:r w:rsidR="00A653DC" w:rsidRPr="00CB3A5B">
        <w:rPr>
          <w:rFonts w:hint="eastAsia"/>
          <w:color w:val="000000" w:themeColor="text1"/>
        </w:rPr>
        <w:t xml:space="preserve"> a</w:t>
      </w:r>
      <w:r w:rsidRPr="00CB3A5B">
        <w:rPr>
          <w:color w:val="000000" w:themeColor="text1"/>
        </w:rPr>
        <w:t xml:space="preserve"> </w:t>
      </w:r>
      <w:r w:rsidR="00B04B06" w:rsidRPr="00CB3A5B">
        <w:rPr>
          <w:color w:val="000000" w:themeColor="text1"/>
        </w:rPr>
        <w:t>mariner</w:t>
      </w:r>
      <w:r w:rsidRPr="00CB3A5B">
        <w:rPr>
          <w:color w:val="000000" w:themeColor="text1"/>
        </w:rPr>
        <w:t xml:space="preserve"> violate</w:t>
      </w:r>
      <w:r w:rsidR="00A653DC" w:rsidRPr="00CB3A5B">
        <w:rPr>
          <w:rFonts w:hint="eastAsia"/>
          <w:color w:val="000000" w:themeColor="text1"/>
        </w:rPr>
        <w:t>s</w:t>
      </w:r>
      <w:r w:rsidRPr="00CB3A5B">
        <w:rPr>
          <w:color w:val="000000" w:themeColor="text1"/>
        </w:rPr>
        <w:t xml:space="preserve"> the provisions of Article 81, paragraph (4)</w:t>
      </w:r>
      <w:r w:rsidR="00A653DC" w:rsidRPr="00CB3A5B">
        <w:rPr>
          <w:rFonts w:hint="eastAsia"/>
          <w:color w:val="000000" w:themeColor="text1"/>
        </w:rPr>
        <w:t xml:space="preserve">, the </w:t>
      </w:r>
      <w:r w:rsidR="00B04B06" w:rsidRPr="00CB3A5B">
        <w:rPr>
          <w:rFonts w:hint="eastAsia"/>
          <w:color w:val="000000" w:themeColor="text1"/>
        </w:rPr>
        <w:t>mariner</w:t>
      </w:r>
      <w:r w:rsidRPr="00CB3A5B">
        <w:rPr>
          <w:color w:val="000000" w:themeColor="text1"/>
        </w:rPr>
        <w:t xml:space="preserve"> is </w:t>
      </w:r>
      <w:r w:rsidR="00A653DC" w:rsidRPr="00CB3A5B">
        <w:rPr>
          <w:rFonts w:hint="eastAsia"/>
          <w:color w:val="000000" w:themeColor="text1"/>
        </w:rPr>
        <w:t>subject to</w:t>
      </w:r>
      <w:r w:rsidRPr="00CB3A5B">
        <w:rPr>
          <w:color w:val="000000" w:themeColor="text1"/>
        </w:rPr>
        <w:t xml:space="preserve"> a fine of not more than </w:t>
      </w:r>
      <w:r w:rsidR="0021310F" w:rsidRPr="00CB3A5B">
        <w:rPr>
          <w:rFonts w:hint="eastAsia"/>
          <w:color w:val="000000" w:themeColor="text1"/>
        </w:rPr>
        <w:t>three hundred thousand</w:t>
      </w:r>
      <w:r w:rsidRPr="00CB3A5B">
        <w:rPr>
          <w:color w:val="000000" w:themeColor="text1"/>
        </w:rPr>
        <w:t xml:space="preserve"> yen.</w:t>
      </w:r>
    </w:p>
    <w:p w14:paraId="4AF70E9C" w14:textId="77777777" w:rsidR="007D3C51" w:rsidRPr="00CB3A5B" w:rsidRDefault="00173981">
      <w:pPr>
        <w:rPr>
          <w:color w:val="000000" w:themeColor="text1"/>
        </w:rPr>
      </w:pPr>
      <w:r w:rsidRPr="00CB3A5B">
        <w:rPr>
          <w:color w:val="000000" w:themeColor="text1"/>
        </w:rPr>
        <w:t>第百二十九条　船舶所有者が第八十五条第一項若しくは第二項、第八十八条又は第八十八条の六の規定に違反したときは、当該違反行為をした者は、一年以下の拘禁刑又は三十万円以下の罰金に処する。</w:t>
      </w:r>
    </w:p>
    <w:p w14:paraId="02F85469" w14:textId="668F69AD" w:rsidR="007D3C51" w:rsidRPr="00CB3A5B" w:rsidRDefault="00173981">
      <w:pPr>
        <w:rPr>
          <w:color w:val="000000" w:themeColor="text1"/>
        </w:rPr>
      </w:pPr>
      <w:r w:rsidRPr="00CB3A5B">
        <w:rPr>
          <w:color w:val="000000" w:themeColor="text1"/>
        </w:rPr>
        <w:t xml:space="preserve">Article 129 </w:t>
      </w:r>
      <w:r w:rsidR="009F79E4" w:rsidRPr="00CB3A5B">
        <w:rPr>
          <w:rFonts w:hint="eastAsia"/>
          <w:color w:val="000000" w:themeColor="text1"/>
        </w:rPr>
        <w:t>When</w:t>
      </w:r>
      <w:r w:rsidRPr="00CB3A5B">
        <w:rPr>
          <w:color w:val="000000" w:themeColor="text1"/>
        </w:rPr>
        <w:t xml:space="preserve"> a shipowner </w:t>
      </w:r>
      <w:r w:rsidR="00A653DC" w:rsidRPr="00CB3A5B">
        <w:rPr>
          <w:rFonts w:hint="eastAsia"/>
          <w:color w:val="000000" w:themeColor="text1"/>
        </w:rPr>
        <w:t>violates</w:t>
      </w:r>
      <w:r w:rsidRPr="00CB3A5B">
        <w:rPr>
          <w:color w:val="000000" w:themeColor="text1"/>
        </w:rPr>
        <w:t xml:space="preserve"> the provisions of Article 85, paragraph (1) or (2), Article 88, or Article 88-6, the person who </w:t>
      </w:r>
      <w:r w:rsidR="00A653DC" w:rsidRPr="00CB3A5B">
        <w:rPr>
          <w:rFonts w:hint="eastAsia"/>
          <w:color w:val="000000" w:themeColor="text1"/>
        </w:rPr>
        <w:t>commits</w:t>
      </w:r>
      <w:r w:rsidRPr="00CB3A5B">
        <w:rPr>
          <w:color w:val="000000" w:themeColor="text1"/>
        </w:rPr>
        <w:t xml:space="preserve"> the violation is subject to imprisonment for not more than one year or a fine of not more than </w:t>
      </w:r>
      <w:r w:rsidR="009F79E4" w:rsidRPr="00CB3A5B">
        <w:rPr>
          <w:rFonts w:hint="eastAsia"/>
          <w:color w:val="000000" w:themeColor="text1"/>
        </w:rPr>
        <w:t>three hundred thousand</w:t>
      </w:r>
      <w:r w:rsidRPr="00CB3A5B">
        <w:rPr>
          <w:color w:val="000000" w:themeColor="text1"/>
        </w:rPr>
        <w:t xml:space="preserve"> yen.</w:t>
      </w:r>
    </w:p>
    <w:p w14:paraId="0BCAFC8A" w14:textId="77777777" w:rsidR="007D3C51" w:rsidRPr="00CB3A5B" w:rsidRDefault="00173981">
      <w:pPr>
        <w:rPr>
          <w:color w:val="000000" w:themeColor="text1"/>
        </w:rPr>
      </w:pPr>
      <w:r w:rsidRPr="00CB3A5B">
        <w:rPr>
          <w:color w:val="000000" w:themeColor="text1"/>
        </w:rPr>
        <w:t>第百三十条　船舶所有者が第三十三条、第三十四条第一項、第三十五条、第四十四条の二第一項若しくは第二項、第四十四条の三第一項若しくは第三項、第四十五条、第四十六条、第四十七条第一項若しくは第二項、第四十九条、第六十二条、第六十三条、第</w:t>
      </w:r>
      <w:r w:rsidRPr="00CB3A5B">
        <w:rPr>
          <w:color w:val="000000" w:themeColor="text1"/>
        </w:rPr>
        <w:lastRenderedPageBreak/>
        <w:t>六十五条の二第三項（第八十八条の二の二第五項において準用する場合を含む。）、第六十六条（第八十八条の二の二第四項及び第五項並びに第八十八条の三第四項において準用する場合を含む。）、第六十九条、第七十四条、第七十八条、第八十条、第八十一条第一項から第三項まで、第八十二条、第八十六条第一項、第八十七条第一項若しくは第二項、第八十八条の二の二第一項、第八十八条の三第一項、第八十八条の四第一項、第八十九条、第九十一条から第九十四条まで、第百十二条第二項、第百十七条の二第一項、第百十七条の三第一項、第百十七条の四第一項、第百十八条第一項、第百十八条の二から第百十八条の四まで又は第百十八条の六第四項の規定に違反したときは、当該違反行為をした者は、六月以下の拘禁刑又は三十万円以下の罰金に処する。</w:t>
      </w:r>
    </w:p>
    <w:p w14:paraId="0546FD0D" w14:textId="645642B2" w:rsidR="007D3C51" w:rsidRPr="00CB3A5B" w:rsidRDefault="00173981">
      <w:pPr>
        <w:rPr>
          <w:color w:val="000000" w:themeColor="text1"/>
        </w:rPr>
      </w:pPr>
      <w:r w:rsidRPr="00CB3A5B">
        <w:rPr>
          <w:color w:val="000000" w:themeColor="text1"/>
        </w:rPr>
        <w:t xml:space="preserve">Article 130 </w:t>
      </w:r>
      <w:r w:rsidR="004F1DCD" w:rsidRPr="00CB3A5B">
        <w:rPr>
          <w:rFonts w:hint="eastAsia"/>
          <w:color w:val="000000" w:themeColor="text1"/>
        </w:rPr>
        <w:t>When</w:t>
      </w:r>
      <w:r w:rsidRPr="00CB3A5B">
        <w:rPr>
          <w:color w:val="000000" w:themeColor="text1"/>
        </w:rPr>
        <w:t xml:space="preserve"> a shipowner violates the provisions of Article 33, Article 34, paragraph (1), Article 35, Article 44-2, paragraph (1) or (2), Article 44-3, paragraph (1) or (3), Article 45, Article 46, Article 47, paragraph (1) or (2), Article 49, Article 62, Article 63, Article 65-2, paragraph (3) (including as applied mutatis mutandis pursuant to Article 88-2-2, paragraph (5)), Article 66 (including as applied mutatis mutandis pursuant to Article 88-2-2, paragraphs (4) and (5)</w:t>
      </w:r>
      <w:r w:rsidR="009F79E4" w:rsidRPr="00CB3A5B">
        <w:rPr>
          <w:rFonts w:hint="eastAsia"/>
          <w:color w:val="000000" w:themeColor="text1"/>
        </w:rPr>
        <w:t>,</w:t>
      </w:r>
      <w:r w:rsidRPr="00CB3A5B">
        <w:rPr>
          <w:color w:val="000000" w:themeColor="text1"/>
        </w:rPr>
        <w:t xml:space="preserve"> and Article 88-3, paragraph (4)), Article 69, Article 74, Article 78, Article 80, Article 81, paragraphs (1) through (3), Article 82, Article 86, paragraph (1), Article 87, paragraph (1) or paragraph (2), Article 88-2-2, paragraph (1), Article 88-3, paragraph (1), Article 88-4, paragraph (1), Article 89, Articles 91 through 94, Article 112, paragraph (2), Article 117-2, paragraph (1), Article 117-3, paragraph (1), Article 117-4, paragraph (1), Article 118, paragraph (1), Articles 118-2 through 118-4</w:t>
      </w:r>
      <w:r w:rsidR="009F79E4" w:rsidRPr="00CB3A5B">
        <w:rPr>
          <w:rFonts w:hint="eastAsia"/>
          <w:color w:val="000000" w:themeColor="text1"/>
        </w:rPr>
        <w:t>,</w:t>
      </w:r>
      <w:r w:rsidRPr="00CB3A5B">
        <w:rPr>
          <w:color w:val="000000" w:themeColor="text1"/>
        </w:rPr>
        <w:t xml:space="preserve"> or Article 118-6, paragraph (4), the person </w:t>
      </w:r>
      <w:r w:rsidR="0011550C" w:rsidRPr="00CB3A5B">
        <w:rPr>
          <w:rFonts w:hint="eastAsia"/>
          <w:color w:val="000000" w:themeColor="text1"/>
        </w:rPr>
        <w:t>who commits</w:t>
      </w:r>
      <w:r w:rsidR="0011550C" w:rsidRPr="00CB3A5B">
        <w:rPr>
          <w:color w:val="000000" w:themeColor="text1"/>
        </w:rPr>
        <w:t xml:space="preserve"> </w:t>
      </w:r>
      <w:r w:rsidRPr="00CB3A5B">
        <w:rPr>
          <w:color w:val="000000" w:themeColor="text1"/>
        </w:rPr>
        <w:t xml:space="preserve">the violation is subject to imprisonment for not more than six months or a fine of not more than </w:t>
      </w:r>
      <w:r w:rsidR="009F79E4" w:rsidRPr="00CB3A5B">
        <w:rPr>
          <w:rFonts w:hint="eastAsia"/>
          <w:color w:val="000000" w:themeColor="text1"/>
        </w:rPr>
        <w:t>three hundred thousand</w:t>
      </w:r>
      <w:r w:rsidRPr="00CB3A5B">
        <w:rPr>
          <w:color w:val="000000" w:themeColor="text1"/>
        </w:rPr>
        <w:t xml:space="preserve"> yen.</w:t>
      </w:r>
    </w:p>
    <w:p w14:paraId="0F6687B3" w14:textId="77777777" w:rsidR="007D3C51" w:rsidRPr="00CB3A5B" w:rsidRDefault="00173981">
      <w:pPr>
        <w:rPr>
          <w:color w:val="000000" w:themeColor="text1"/>
        </w:rPr>
      </w:pPr>
      <w:r w:rsidRPr="00CB3A5B">
        <w:rPr>
          <w:color w:val="000000" w:themeColor="text1"/>
        </w:rPr>
        <w:t>第百三十条の二　船舶所有者が次の各号のいずれかに該当する場合には、当該違反行為をした者は、二百万円以下の罰金に処する。</w:t>
      </w:r>
    </w:p>
    <w:p w14:paraId="6B709A25" w14:textId="4EF1478E" w:rsidR="007D3C51" w:rsidRPr="00CB3A5B" w:rsidRDefault="00173981">
      <w:pPr>
        <w:rPr>
          <w:color w:val="000000" w:themeColor="text1"/>
        </w:rPr>
      </w:pPr>
      <w:r w:rsidRPr="00CB3A5B">
        <w:rPr>
          <w:color w:val="000000" w:themeColor="text1"/>
        </w:rPr>
        <w:t xml:space="preserve">Article 130-2 (1) If a shipowner falls under any of the following items, the person who </w:t>
      </w:r>
      <w:r w:rsidR="0011550C" w:rsidRPr="00CB3A5B">
        <w:rPr>
          <w:rFonts w:hint="eastAsia"/>
          <w:color w:val="000000" w:themeColor="text1"/>
        </w:rPr>
        <w:t>commits</w:t>
      </w:r>
      <w:r w:rsidRPr="00CB3A5B">
        <w:rPr>
          <w:color w:val="000000" w:themeColor="text1"/>
        </w:rPr>
        <w:t xml:space="preserve"> the violation is </w:t>
      </w:r>
      <w:r w:rsidR="0011550C" w:rsidRPr="00CB3A5B">
        <w:rPr>
          <w:rFonts w:hint="eastAsia"/>
          <w:color w:val="000000" w:themeColor="text1"/>
        </w:rPr>
        <w:t>subject to</w:t>
      </w:r>
      <w:r w:rsidRPr="00CB3A5B">
        <w:rPr>
          <w:color w:val="000000" w:themeColor="text1"/>
        </w:rPr>
        <w:t xml:space="preserve"> a fine of not more than </w:t>
      </w:r>
      <w:r w:rsidR="009F79E4" w:rsidRPr="00CB3A5B">
        <w:rPr>
          <w:rFonts w:hint="eastAsia"/>
          <w:color w:val="000000" w:themeColor="text1"/>
        </w:rPr>
        <w:t>two million</w:t>
      </w:r>
      <w:r w:rsidRPr="00CB3A5B">
        <w:rPr>
          <w:color w:val="000000" w:themeColor="text1"/>
        </w:rPr>
        <w:t xml:space="preserve"> yen:</w:t>
      </w:r>
    </w:p>
    <w:p w14:paraId="59D6789F" w14:textId="77777777" w:rsidR="007D3C51" w:rsidRPr="00CB3A5B" w:rsidRDefault="00173981">
      <w:pPr>
        <w:rPr>
          <w:color w:val="000000" w:themeColor="text1"/>
        </w:rPr>
      </w:pPr>
      <w:r w:rsidRPr="00CB3A5B">
        <w:rPr>
          <w:color w:val="000000" w:themeColor="text1"/>
        </w:rPr>
        <w:t>一　偽りその他不正の行為により海上労働証書又は臨時海上労働証書の交付、再交付又は書換えを受けたとき。</w:t>
      </w:r>
    </w:p>
    <w:p w14:paraId="13DE5D48" w14:textId="1AF6F302"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w:t>
      </w:r>
      <w:r w:rsidR="00CD56D2" w:rsidRPr="00CB3A5B">
        <w:rPr>
          <w:rFonts w:hint="eastAsia"/>
          <w:color w:val="000000" w:themeColor="text1"/>
        </w:rPr>
        <w:t>when</w:t>
      </w:r>
      <w:r w:rsidR="0011550C" w:rsidRPr="00CB3A5B">
        <w:rPr>
          <w:color w:val="000000" w:themeColor="text1"/>
        </w:rPr>
        <w:t xml:space="preserve"> </w:t>
      </w:r>
      <w:r w:rsidR="0011550C" w:rsidRPr="00CB3A5B">
        <w:rPr>
          <w:rFonts w:hint="eastAsia"/>
          <w:color w:val="000000" w:themeColor="text1"/>
        </w:rPr>
        <w:t>the person has a</w:t>
      </w:r>
      <w:r w:rsidR="0011550C" w:rsidRPr="00CB3A5B">
        <w:rPr>
          <w:color w:val="000000" w:themeColor="text1"/>
        </w:rPr>
        <w:t xml:space="preserve"> </w:t>
      </w:r>
      <w:r w:rsidRPr="00CB3A5B">
        <w:rPr>
          <w:color w:val="000000" w:themeColor="text1"/>
        </w:rPr>
        <w:t xml:space="preserve">maritime labor certificate or </w:t>
      </w:r>
      <w:r w:rsidR="0011550C" w:rsidRPr="00CB3A5B">
        <w:rPr>
          <w:color w:val="000000" w:themeColor="text1"/>
        </w:rPr>
        <w:t>a</w:t>
      </w:r>
      <w:r w:rsidR="00A316ED" w:rsidRPr="00CB3A5B">
        <w:rPr>
          <w:color w:val="000000" w:themeColor="text1"/>
        </w:rPr>
        <w:t>n</w:t>
      </w:r>
      <w:r w:rsidR="0011550C" w:rsidRPr="00CB3A5B">
        <w:rPr>
          <w:color w:val="000000" w:themeColor="text1"/>
        </w:rPr>
        <w:t xml:space="preserve"> </w:t>
      </w:r>
      <w:r w:rsidR="001826ED" w:rsidRPr="00CB3A5B">
        <w:rPr>
          <w:color w:val="000000" w:themeColor="text1"/>
        </w:rPr>
        <w:t>interim</w:t>
      </w:r>
      <w:r w:rsidRPr="00CB3A5B">
        <w:rPr>
          <w:color w:val="000000" w:themeColor="text1"/>
        </w:rPr>
        <w:t xml:space="preserve"> maritime labor certificate issued, reissued, or </w:t>
      </w:r>
      <w:r w:rsidR="005F062C" w:rsidRPr="00CB3A5B">
        <w:rPr>
          <w:rFonts w:hint="eastAsia"/>
          <w:color w:val="000000" w:themeColor="text1"/>
        </w:rPr>
        <w:t>renewed</w:t>
      </w:r>
      <w:r w:rsidR="005F062C" w:rsidRPr="00CB3A5B">
        <w:rPr>
          <w:color w:val="000000" w:themeColor="text1"/>
        </w:rPr>
        <w:t xml:space="preserve"> </w:t>
      </w:r>
      <w:r w:rsidRPr="00CB3A5B">
        <w:rPr>
          <w:color w:val="000000" w:themeColor="text1"/>
        </w:rPr>
        <w:t>by deception or other wrongful acts;</w:t>
      </w:r>
    </w:p>
    <w:p w14:paraId="54AD4DC0" w14:textId="77777777" w:rsidR="007D3C51" w:rsidRPr="00CB3A5B" w:rsidRDefault="00173981">
      <w:pPr>
        <w:rPr>
          <w:color w:val="000000" w:themeColor="text1"/>
        </w:rPr>
      </w:pPr>
      <w:r w:rsidRPr="00CB3A5B">
        <w:rPr>
          <w:color w:val="000000" w:themeColor="text1"/>
        </w:rPr>
        <w:t>二　第百条の四の規定による検査を受けないで、海上労働証書の交付を受けた船舶を国際航海に従事させたとき。</w:t>
      </w:r>
    </w:p>
    <w:p w14:paraId="178C9A3E" w14:textId="5BE7B781" w:rsidR="007D3C51" w:rsidRPr="00CB3A5B" w:rsidRDefault="00173981">
      <w:pPr>
        <w:rPr>
          <w:color w:val="000000" w:themeColor="text1"/>
        </w:rPr>
      </w:pPr>
      <w:r w:rsidRPr="00CB3A5B">
        <w:rPr>
          <w:color w:val="000000" w:themeColor="text1"/>
        </w:rPr>
        <w:t xml:space="preserve">(ii) </w:t>
      </w:r>
      <w:r w:rsidR="001C47A8" w:rsidRPr="00CB3A5B">
        <w:rPr>
          <w:rFonts w:hint="eastAsia"/>
          <w:color w:val="000000" w:themeColor="text1"/>
        </w:rPr>
        <w:t>when</w:t>
      </w:r>
      <w:r w:rsidR="00B65E29" w:rsidRPr="00CB3A5B">
        <w:rPr>
          <w:rFonts w:hint="eastAsia"/>
          <w:color w:val="000000" w:themeColor="text1"/>
        </w:rPr>
        <w:t xml:space="preserve"> the</w:t>
      </w:r>
      <w:r w:rsidRPr="00CB3A5B">
        <w:rPr>
          <w:color w:val="000000" w:themeColor="text1"/>
        </w:rPr>
        <w:t xml:space="preserve"> person </w:t>
      </w:r>
      <w:r w:rsidR="00B65E29" w:rsidRPr="00CB3A5B">
        <w:rPr>
          <w:rFonts w:hint="eastAsia"/>
          <w:color w:val="000000" w:themeColor="text1"/>
        </w:rPr>
        <w:t>uses</w:t>
      </w:r>
      <w:r w:rsidR="00B65E29" w:rsidRPr="00CB3A5B">
        <w:rPr>
          <w:color w:val="000000" w:themeColor="text1"/>
        </w:rPr>
        <w:t xml:space="preserve"> </w:t>
      </w:r>
      <w:r w:rsidRPr="00CB3A5B">
        <w:rPr>
          <w:color w:val="000000" w:themeColor="text1"/>
        </w:rPr>
        <w:t xml:space="preserve">a </w:t>
      </w:r>
      <w:r w:rsidR="00B65E29" w:rsidRPr="00CB3A5B">
        <w:rPr>
          <w:rFonts w:hint="eastAsia"/>
          <w:color w:val="000000" w:themeColor="text1"/>
        </w:rPr>
        <w:t>ship</w:t>
      </w:r>
      <w:r w:rsidR="00B65E29" w:rsidRPr="00CB3A5B">
        <w:rPr>
          <w:color w:val="000000" w:themeColor="text1"/>
        </w:rPr>
        <w:t xml:space="preserve"> </w:t>
      </w:r>
      <w:r w:rsidRPr="00CB3A5B">
        <w:rPr>
          <w:color w:val="000000" w:themeColor="text1"/>
        </w:rPr>
        <w:t>for which a maritime labor certificate has been issued on an international voyage without undergoing an inspection under the provisions of Article 100-4;</w:t>
      </w:r>
      <w:r w:rsidR="009F79E4" w:rsidRPr="00CB3A5B">
        <w:rPr>
          <w:rFonts w:hint="eastAsia"/>
          <w:color w:val="000000" w:themeColor="text1"/>
        </w:rPr>
        <w:t xml:space="preserve"> or</w:t>
      </w:r>
    </w:p>
    <w:p w14:paraId="0805E7B0" w14:textId="77777777" w:rsidR="007D3C51" w:rsidRPr="00CB3A5B" w:rsidRDefault="00173981">
      <w:pPr>
        <w:rPr>
          <w:color w:val="000000" w:themeColor="text1"/>
        </w:rPr>
      </w:pPr>
      <w:r w:rsidRPr="00CB3A5B">
        <w:rPr>
          <w:color w:val="000000" w:themeColor="text1"/>
        </w:rPr>
        <w:t>三　第百条の七の規定に違反して、特定船舶を国際航海に従事させたとき。</w:t>
      </w:r>
    </w:p>
    <w:p w14:paraId="6595F006" w14:textId="74D09B37" w:rsidR="007D3C51" w:rsidRPr="00CB3A5B" w:rsidRDefault="00173981">
      <w:pPr>
        <w:rPr>
          <w:color w:val="000000" w:themeColor="text1"/>
        </w:rPr>
      </w:pPr>
      <w:r w:rsidRPr="00CB3A5B">
        <w:rPr>
          <w:color w:val="000000" w:themeColor="text1"/>
        </w:rPr>
        <w:t xml:space="preserve">(iii) </w:t>
      </w:r>
      <w:r w:rsidR="001C47A8" w:rsidRPr="00CB3A5B">
        <w:rPr>
          <w:rFonts w:hint="eastAsia"/>
          <w:color w:val="000000" w:themeColor="text1"/>
        </w:rPr>
        <w:t>when</w:t>
      </w:r>
      <w:r w:rsidR="002665A0" w:rsidRPr="00CB3A5B">
        <w:rPr>
          <w:color w:val="000000" w:themeColor="text1"/>
        </w:rPr>
        <w:t xml:space="preserve"> </w:t>
      </w:r>
      <w:r w:rsidRPr="00CB3A5B">
        <w:rPr>
          <w:color w:val="000000" w:themeColor="text1"/>
        </w:rPr>
        <w:t xml:space="preserve">the person </w:t>
      </w:r>
      <w:r w:rsidR="002665A0" w:rsidRPr="00CB3A5B">
        <w:rPr>
          <w:rFonts w:hint="eastAsia"/>
          <w:color w:val="000000" w:themeColor="text1"/>
        </w:rPr>
        <w:t>uses</w:t>
      </w:r>
      <w:r w:rsidRPr="00CB3A5B">
        <w:rPr>
          <w:color w:val="000000" w:themeColor="text1"/>
        </w:rPr>
        <w:t xml:space="preserve"> a specified </w:t>
      </w:r>
      <w:r w:rsidR="002665A0" w:rsidRPr="00CB3A5B">
        <w:rPr>
          <w:rFonts w:hint="eastAsia"/>
          <w:color w:val="000000" w:themeColor="text1"/>
        </w:rPr>
        <w:t>ship</w:t>
      </w:r>
      <w:r w:rsidR="002665A0" w:rsidRPr="00CB3A5B">
        <w:rPr>
          <w:color w:val="000000" w:themeColor="text1"/>
        </w:rPr>
        <w:t xml:space="preserve"> </w:t>
      </w:r>
      <w:r w:rsidR="002665A0" w:rsidRPr="00CB3A5B">
        <w:rPr>
          <w:rFonts w:hint="eastAsia"/>
          <w:color w:val="000000" w:themeColor="text1"/>
        </w:rPr>
        <w:t>on an</w:t>
      </w:r>
      <w:r w:rsidRPr="00CB3A5B">
        <w:rPr>
          <w:color w:val="000000" w:themeColor="text1"/>
        </w:rPr>
        <w:t xml:space="preserve"> international voyage in violation of the provisions of Article 100-7.</w:t>
      </w:r>
    </w:p>
    <w:p w14:paraId="44261303" w14:textId="77777777" w:rsidR="007D3C51" w:rsidRPr="00CB3A5B" w:rsidRDefault="00173981">
      <w:pPr>
        <w:rPr>
          <w:color w:val="000000" w:themeColor="text1"/>
        </w:rPr>
      </w:pPr>
      <w:r w:rsidRPr="00CB3A5B">
        <w:rPr>
          <w:color w:val="000000" w:themeColor="text1"/>
        </w:rPr>
        <w:t>第百三十条の三　船舶所有者が第百条の十第一項又は第二項の規定による命令に違反したときは、当該違反行為をした者は、五十万円以下の罰金に処する。</w:t>
      </w:r>
    </w:p>
    <w:p w14:paraId="03B42519" w14:textId="5034134C" w:rsidR="007D3C51" w:rsidRPr="00CB3A5B" w:rsidRDefault="00173981">
      <w:pPr>
        <w:rPr>
          <w:color w:val="000000" w:themeColor="text1"/>
        </w:rPr>
      </w:pPr>
      <w:r w:rsidRPr="00CB3A5B">
        <w:rPr>
          <w:color w:val="000000" w:themeColor="text1"/>
        </w:rPr>
        <w:lastRenderedPageBreak/>
        <w:t xml:space="preserve">Article 130-3 </w:t>
      </w:r>
      <w:r w:rsidR="00ED5B1E" w:rsidRPr="00CB3A5B">
        <w:rPr>
          <w:rFonts w:hint="eastAsia"/>
          <w:color w:val="000000" w:themeColor="text1"/>
        </w:rPr>
        <w:t>When</w:t>
      </w:r>
      <w:r w:rsidRPr="00CB3A5B">
        <w:rPr>
          <w:color w:val="000000" w:themeColor="text1"/>
        </w:rPr>
        <w:t xml:space="preserve"> a shipowner violates an order under the provisions of Article 100-10, paragraph (1) or paragraph (2), the person </w:t>
      </w:r>
      <w:r w:rsidR="007A381A" w:rsidRPr="00CB3A5B">
        <w:rPr>
          <w:rFonts w:hint="eastAsia"/>
          <w:color w:val="000000" w:themeColor="text1"/>
        </w:rPr>
        <w:t>who commits</w:t>
      </w:r>
      <w:r w:rsidRPr="00CB3A5B">
        <w:rPr>
          <w:color w:val="000000" w:themeColor="text1"/>
        </w:rPr>
        <w:t xml:space="preserve"> the violation is subject to a fine of not more than </w:t>
      </w:r>
      <w:r w:rsidR="00ED5B1E" w:rsidRPr="00CB3A5B">
        <w:rPr>
          <w:rFonts w:hint="eastAsia"/>
          <w:color w:val="000000" w:themeColor="text1"/>
        </w:rPr>
        <w:t>five hundred thousand</w:t>
      </w:r>
      <w:r w:rsidRPr="00CB3A5B">
        <w:rPr>
          <w:color w:val="000000" w:themeColor="text1"/>
        </w:rPr>
        <w:t xml:space="preserve"> yen.</w:t>
      </w:r>
    </w:p>
    <w:p w14:paraId="30FFDCBE" w14:textId="77777777" w:rsidR="007D3C51" w:rsidRPr="00CB3A5B" w:rsidRDefault="00173981">
      <w:pPr>
        <w:rPr>
          <w:color w:val="000000" w:themeColor="text1"/>
        </w:rPr>
      </w:pPr>
      <w:r w:rsidRPr="00CB3A5B">
        <w:rPr>
          <w:color w:val="000000" w:themeColor="text1"/>
        </w:rPr>
        <w:t>第百三十一条　船舶所有者が次の各号のいずれかに該当する場合には、当該違反行為をした者は、三十万円以下の罰金に処する。</w:t>
      </w:r>
    </w:p>
    <w:p w14:paraId="62C42263" w14:textId="5E32ABE2" w:rsidR="007D3C51" w:rsidRPr="00CB3A5B" w:rsidRDefault="00173981">
      <w:pPr>
        <w:rPr>
          <w:color w:val="000000" w:themeColor="text1"/>
        </w:rPr>
      </w:pPr>
      <w:r w:rsidRPr="00CB3A5B">
        <w:rPr>
          <w:color w:val="000000" w:themeColor="text1"/>
        </w:rPr>
        <w:t xml:space="preserve">Article 131 (1) If a shipowner falls under any of the following items, the person who </w:t>
      </w:r>
      <w:r w:rsidR="007A381A" w:rsidRPr="00CB3A5B">
        <w:rPr>
          <w:rFonts w:hint="eastAsia"/>
          <w:color w:val="000000" w:themeColor="text1"/>
        </w:rPr>
        <w:t>commits</w:t>
      </w:r>
      <w:r w:rsidRPr="00CB3A5B">
        <w:rPr>
          <w:color w:val="000000" w:themeColor="text1"/>
        </w:rPr>
        <w:t xml:space="preserve"> the violation is </w:t>
      </w:r>
      <w:r w:rsidR="007A381A" w:rsidRPr="00CB3A5B">
        <w:rPr>
          <w:rFonts w:hint="eastAsia"/>
          <w:color w:val="000000" w:themeColor="text1"/>
        </w:rPr>
        <w:t>subject to</w:t>
      </w:r>
      <w:r w:rsidRPr="00CB3A5B">
        <w:rPr>
          <w:color w:val="000000" w:themeColor="text1"/>
        </w:rPr>
        <w:t xml:space="preserve"> a fine of not more than </w:t>
      </w:r>
      <w:r w:rsidR="00ED5B1E" w:rsidRPr="00CB3A5B">
        <w:rPr>
          <w:rFonts w:hint="eastAsia"/>
          <w:color w:val="000000" w:themeColor="text1"/>
        </w:rPr>
        <w:t>three hundred thousand</w:t>
      </w:r>
      <w:r w:rsidRPr="00CB3A5B">
        <w:rPr>
          <w:color w:val="000000" w:themeColor="text1"/>
        </w:rPr>
        <w:t xml:space="preserve"> yen:</w:t>
      </w:r>
    </w:p>
    <w:p w14:paraId="1968271A" w14:textId="77777777" w:rsidR="007D3C51" w:rsidRPr="00CB3A5B" w:rsidRDefault="00173981">
      <w:pPr>
        <w:rPr>
          <w:color w:val="000000" w:themeColor="text1"/>
        </w:rPr>
      </w:pPr>
      <w:r w:rsidRPr="00CB3A5B">
        <w:rPr>
          <w:color w:val="000000" w:themeColor="text1"/>
        </w:rPr>
        <w:t>一　第三十四条第二項、第三十六条第三項、第五十三条第一項若しくは第二項、第五十四条、第五十六条、第五十八条第一項、第六十七条第二項、第八十二条の二第一項、第八十三条第一項、第八十五条第三項、第八十八条の七又は第百十三条の規定に違反したとき。</w:t>
      </w:r>
    </w:p>
    <w:p w14:paraId="4BB0E2F1" w14:textId="3DF4CA9A"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w:t>
      </w:r>
      <w:r w:rsidR="00ED5B1E" w:rsidRPr="00CB3A5B">
        <w:rPr>
          <w:rFonts w:hint="eastAsia"/>
          <w:color w:val="000000" w:themeColor="text1"/>
        </w:rPr>
        <w:t>when</w:t>
      </w:r>
      <w:r w:rsidR="007A381A" w:rsidRPr="00CB3A5B">
        <w:rPr>
          <w:rFonts w:hint="eastAsia"/>
          <w:color w:val="000000" w:themeColor="text1"/>
        </w:rPr>
        <w:t xml:space="preserve"> the person</w:t>
      </w:r>
      <w:r w:rsidRPr="00CB3A5B">
        <w:rPr>
          <w:color w:val="000000" w:themeColor="text1"/>
        </w:rPr>
        <w:t xml:space="preserve"> violate</w:t>
      </w:r>
      <w:r w:rsidR="007A381A" w:rsidRPr="00CB3A5B">
        <w:rPr>
          <w:rFonts w:hint="eastAsia"/>
          <w:color w:val="000000" w:themeColor="text1"/>
        </w:rPr>
        <w:t>s</w:t>
      </w:r>
      <w:r w:rsidRPr="00CB3A5B">
        <w:rPr>
          <w:color w:val="000000" w:themeColor="text1"/>
        </w:rPr>
        <w:t xml:space="preserve"> the provisions of Article 34, paragraph (2), Article 36, paragraph (3), Article 53, paragraph (1) or paragraph (2), Article 54, Article 56, Article 58, paragraph (1), Article 67, paragraph (2), Article 82-2, paragraph (1), Article 83, paragraph (1), Article 85, paragraph (3), Article 88-7</w:t>
      </w:r>
      <w:r w:rsidR="00ED5B1E" w:rsidRPr="00CB3A5B">
        <w:rPr>
          <w:rFonts w:hint="eastAsia"/>
          <w:color w:val="000000" w:themeColor="text1"/>
        </w:rPr>
        <w:t>,</w:t>
      </w:r>
      <w:r w:rsidRPr="00CB3A5B">
        <w:rPr>
          <w:color w:val="000000" w:themeColor="text1"/>
        </w:rPr>
        <w:t xml:space="preserve"> or Article 113;</w:t>
      </w:r>
    </w:p>
    <w:p w14:paraId="5BFF10DD" w14:textId="77777777" w:rsidR="007D3C51" w:rsidRPr="00CB3A5B" w:rsidRDefault="00173981">
      <w:pPr>
        <w:rPr>
          <w:color w:val="000000" w:themeColor="text1"/>
        </w:rPr>
      </w:pPr>
      <w:r w:rsidRPr="00CB3A5B">
        <w:rPr>
          <w:color w:val="000000" w:themeColor="text1"/>
        </w:rPr>
        <w:t>二　第三十二条第一項、第二項（同条第四項において準用する場合を含む。）若しくは第三項、第三十六条第一項若しくは第二項、第五十三条第三項又は第百十八条の六第二項の規定に違反して、書面を交付せず、又はこれらの規定に規定する事項を記載しない書面若しくは虚偽の記載のある書面を交付したとき。</w:t>
      </w:r>
    </w:p>
    <w:p w14:paraId="6336DBE7" w14:textId="1FBDA871" w:rsidR="007D3C51" w:rsidRPr="00CB3A5B" w:rsidRDefault="00173981">
      <w:pPr>
        <w:rPr>
          <w:color w:val="000000" w:themeColor="text1"/>
        </w:rPr>
      </w:pPr>
      <w:r w:rsidRPr="00CB3A5B">
        <w:rPr>
          <w:color w:val="000000" w:themeColor="text1"/>
        </w:rPr>
        <w:t xml:space="preserve">(ii) </w:t>
      </w:r>
      <w:r w:rsidR="000D4F31" w:rsidRPr="00CB3A5B">
        <w:rPr>
          <w:rFonts w:hint="eastAsia"/>
          <w:color w:val="000000" w:themeColor="text1"/>
        </w:rPr>
        <w:t>when</w:t>
      </w:r>
      <w:r w:rsidRPr="00CB3A5B">
        <w:rPr>
          <w:color w:val="000000" w:themeColor="text1"/>
        </w:rPr>
        <w:t>, in violation of the provisions of Article 32, paragraph (1)</w:t>
      </w:r>
      <w:r w:rsidR="000D4F31" w:rsidRPr="00CB3A5B">
        <w:rPr>
          <w:rFonts w:hint="eastAsia"/>
          <w:color w:val="000000" w:themeColor="text1"/>
        </w:rPr>
        <w:t>,</w:t>
      </w:r>
      <w:r w:rsidRPr="00CB3A5B">
        <w:rPr>
          <w:color w:val="000000" w:themeColor="text1"/>
        </w:rPr>
        <w:t xml:space="preserve"> (2) (including as applied mutatis mutandis pursuant to paragraph (4) of that Article) or the provisions of paragraph (3), Article 36, paragraph (1) or paragraph (2), Article 53, paragraph (3)</w:t>
      </w:r>
      <w:r w:rsidR="000D4F31" w:rsidRPr="00CB3A5B">
        <w:rPr>
          <w:rFonts w:hint="eastAsia"/>
          <w:color w:val="000000" w:themeColor="text1"/>
        </w:rPr>
        <w:t>,</w:t>
      </w:r>
      <w:r w:rsidRPr="00CB3A5B">
        <w:rPr>
          <w:color w:val="000000" w:themeColor="text1"/>
        </w:rPr>
        <w:t xml:space="preserve"> or Article 118-6, paragraph (2), the person fail</w:t>
      </w:r>
      <w:r w:rsidR="00AE607E" w:rsidRPr="00CB3A5B">
        <w:rPr>
          <w:rFonts w:hint="eastAsia"/>
          <w:color w:val="000000" w:themeColor="text1"/>
        </w:rPr>
        <w:t>s</w:t>
      </w:r>
      <w:r w:rsidRPr="00CB3A5B">
        <w:rPr>
          <w:color w:val="000000" w:themeColor="text1"/>
        </w:rPr>
        <w:t xml:space="preserve"> to </w:t>
      </w:r>
      <w:r w:rsidR="000D4F31" w:rsidRPr="00CB3A5B">
        <w:rPr>
          <w:rFonts w:hint="eastAsia"/>
          <w:color w:val="000000" w:themeColor="text1"/>
        </w:rPr>
        <w:t>issue</w:t>
      </w:r>
      <w:r w:rsidRPr="00CB3A5B">
        <w:rPr>
          <w:color w:val="000000" w:themeColor="text1"/>
        </w:rPr>
        <w:t xml:space="preserve"> a document or </w:t>
      </w:r>
      <w:r w:rsidR="000D4F31" w:rsidRPr="00CB3A5B">
        <w:rPr>
          <w:rFonts w:hint="eastAsia"/>
          <w:color w:val="000000" w:themeColor="text1"/>
        </w:rPr>
        <w:t>issues</w:t>
      </w:r>
      <w:r w:rsidRPr="00CB3A5B">
        <w:rPr>
          <w:color w:val="000000" w:themeColor="text1"/>
        </w:rPr>
        <w:t xml:space="preserve"> a document that does not state the </w:t>
      </w:r>
      <w:r w:rsidR="000D4F31" w:rsidRPr="00CB3A5B">
        <w:rPr>
          <w:rFonts w:hint="eastAsia"/>
          <w:color w:val="000000" w:themeColor="text1"/>
        </w:rPr>
        <w:t>matters</w:t>
      </w:r>
      <w:r w:rsidR="00AE607E" w:rsidRPr="00CB3A5B">
        <w:rPr>
          <w:color w:val="000000" w:themeColor="text1"/>
        </w:rPr>
        <w:t xml:space="preserve"> </w:t>
      </w:r>
      <w:r w:rsidRPr="00CB3A5B">
        <w:rPr>
          <w:color w:val="000000" w:themeColor="text1"/>
        </w:rPr>
        <w:t xml:space="preserve">prescribed in </w:t>
      </w:r>
      <w:r w:rsidR="00AE607E" w:rsidRPr="00CB3A5B">
        <w:rPr>
          <w:rFonts w:hint="eastAsia"/>
          <w:color w:val="000000" w:themeColor="text1"/>
        </w:rPr>
        <w:t>those</w:t>
      </w:r>
      <w:r w:rsidR="00AE607E" w:rsidRPr="00CB3A5B">
        <w:rPr>
          <w:color w:val="000000" w:themeColor="text1"/>
        </w:rPr>
        <w:t xml:space="preserve"> </w:t>
      </w:r>
      <w:r w:rsidRPr="00CB3A5B">
        <w:rPr>
          <w:color w:val="000000" w:themeColor="text1"/>
        </w:rPr>
        <w:t>provisions or that contains a false statement;</w:t>
      </w:r>
    </w:p>
    <w:p w14:paraId="4A9F2328" w14:textId="7E4D61E3" w:rsidR="007D3C51" w:rsidRPr="00CB3A5B" w:rsidRDefault="00173981">
      <w:pPr>
        <w:rPr>
          <w:color w:val="000000" w:themeColor="text1"/>
        </w:rPr>
      </w:pPr>
      <w:r w:rsidRPr="00CB3A5B">
        <w:rPr>
          <w:color w:val="000000" w:themeColor="text1"/>
        </w:rPr>
        <w:t>三　第三十四条第四項の規定による</w:t>
      </w:r>
      <w:r w:rsidR="00B04B06" w:rsidRPr="00CB3A5B">
        <w:rPr>
          <w:color w:val="000000" w:themeColor="text1"/>
        </w:rPr>
        <w:t>船員</w:t>
      </w:r>
      <w:r w:rsidRPr="00CB3A5B">
        <w:rPr>
          <w:color w:val="000000" w:themeColor="text1"/>
        </w:rPr>
        <w:t>の請求にかかわらず、貯蓄金を返還しなかつたとき。</w:t>
      </w:r>
    </w:p>
    <w:p w14:paraId="56148122" w14:textId="28039F20" w:rsidR="007D3C51" w:rsidRPr="00CB3A5B" w:rsidRDefault="00173981">
      <w:pPr>
        <w:rPr>
          <w:color w:val="000000" w:themeColor="text1"/>
        </w:rPr>
      </w:pPr>
      <w:r w:rsidRPr="00CB3A5B">
        <w:rPr>
          <w:color w:val="000000" w:themeColor="text1"/>
        </w:rPr>
        <w:t xml:space="preserve">(iii) </w:t>
      </w:r>
      <w:r w:rsidR="000D4F31" w:rsidRPr="00CB3A5B">
        <w:rPr>
          <w:rFonts w:hint="eastAsia"/>
          <w:color w:val="000000" w:themeColor="text1"/>
        </w:rPr>
        <w:t>when</w:t>
      </w:r>
      <w:r w:rsidRPr="00CB3A5B">
        <w:rPr>
          <w:color w:val="000000" w:themeColor="text1"/>
        </w:rPr>
        <w:t xml:space="preserve"> the person </w:t>
      </w:r>
      <w:r w:rsidR="00627465" w:rsidRPr="00CB3A5B">
        <w:rPr>
          <w:rFonts w:hint="eastAsia"/>
          <w:color w:val="000000" w:themeColor="text1"/>
        </w:rPr>
        <w:t>fails</w:t>
      </w:r>
      <w:r w:rsidRPr="00CB3A5B">
        <w:rPr>
          <w:color w:val="000000" w:themeColor="text1"/>
        </w:rPr>
        <w:t xml:space="preserve"> to return savings, notwithstanding the request of a </w:t>
      </w:r>
      <w:r w:rsidR="00B04B06" w:rsidRPr="00CB3A5B">
        <w:rPr>
          <w:color w:val="000000" w:themeColor="text1"/>
        </w:rPr>
        <w:t>mariner</w:t>
      </w:r>
      <w:r w:rsidRPr="00CB3A5B">
        <w:rPr>
          <w:color w:val="000000" w:themeColor="text1"/>
        </w:rPr>
        <w:t xml:space="preserve"> under the provisions of Article 34, paragraph (4);</w:t>
      </w:r>
    </w:p>
    <w:p w14:paraId="6BAAD9C1" w14:textId="77777777" w:rsidR="007D3C51" w:rsidRPr="00CB3A5B" w:rsidRDefault="00173981">
      <w:pPr>
        <w:rPr>
          <w:color w:val="000000" w:themeColor="text1"/>
        </w:rPr>
      </w:pPr>
      <w:r w:rsidRPr="00CB3A5B">
        <w:rPr>
          <w:color w:val="000000" w:themeColor="text1"/>
        </w:rPr>
        <w:t>四　第三十七条の規定による届出をせず、又は虚偽の届出をしたとき。</w:t>
      </w:r>
    </w:p>
    <w:p w14:paraId="1470AA3E" w14:textId="4D746FB4" w:rsidR="007D3C51" w:rsidRPr="00CB3A5B" w:rsidRDefault="00173981">
      <w:pPr>
        <w:rPr>
          <w:color w:val="000000" w:themeColor="text1"/>
        </w:rPr>
      </w:pPr>
      <w:r w:rsidRPr="00CB3A5B">
        <w:rPr>
          <w:color w:val="000000" w:themeColor="text1"/>
        </w:rPr>
        <w:t xml:space="preserve">(iv) </w:t>
      </w:r>
      <w:r w:rsidR="000D4F31" w:rsidRPr="00CB3A5B">
        <w:rPr>
          <w:rFonts w:hint="eastAsia"/>
          <w:color w:val="000000" w:themeColor="text1"/>
        </w:rPr>
        <w:t>when</w:t>
      </w:r>
      <w:r w:rsidRPr="00CB3A5B">
        <w:rPr>
          <w:color w:val="000000" w:themeColor="text1"/>
        </w:rPr>
        <w:t xml:space="preserve"> the person </w:t>
      </w:r>
      <w:r w:rsidR="00627465" w:rsidRPr="00CB3A5B">
        <w:rPr>
          <w:rFonts w:hint="eastAsia"/>
          <w:color w:val="000000" w:themeColor="text1"/>
        </w:rPr>
        <w:t>fails</w:t>
      </w:r>
      <w:r w:rsidRPr="00CB3A5B">
        <w:rPr>
          <w:color w:val="000000" w:themeColor="text1"/>
        </w:rPr>
        <w:t xml:space="preserve"> to make a notification under the provisions of Article 37 or </w:t>
      </w:r>
      <w:r w:rsidR="00627465" w:rsidRPr="00CB3A5B">
        <w:rPr>
          <w:rFonts w:hint="eastAsia"/>
          <w:color w:val="000000" w:themeColor="text1"/>
        </w:rPr>
        <w:t>makes</w:t>
      </w:r>
      <w:r w:rsidRPr="00CB3A5B">
        <w:rPr>
          <w:color w:val="000000" w:themeColor="text1"/>
        </w:rPr>
        <w:t xml:space="preserve"> a false notification;</w:t>
      </w:r>
    </w:p>
    <w:p w14:paraId="413FBA01" w14:textId="77777777" w:rsidR="007D3C51" w:rsidRPr="00CB3A5B" w:rsidRDefault="00173981">
      <w:pPr>
        <w:rPr>
          <w:color w:val="000000" w:themeColor="text1"/>
        </w:rPr>
      </w:pPr>
      <w:r w:rsidRPr="00CB3A5B">
        <w:rPr>
          <w:color w:val="000000" w:themeColor="text1"/>
        </w:rPr>
        <w:t>五　第五十条第四項ただし書の規定による書面の交付に際して虚偽の記載をした書面を交付したとき。</w:t>
      </w:r>
    </w:p>
    <w:p w14:paraId="44CF9C05" w14:textId="4B5BAF8B" w:rsidR="007D3C51" w:rsidRPr="00CB3A5B" w:rsidRDefault="00173981">
      <w:pPr>
        <w:rPr>
          <w:color w:val="000000" w:themeColor="text1"/>
        </w:rPr>
      </w:pPr>
      <w:r w:rsidRPr="00CB3A5B">
        <w:rPr>
          <w:color w:val="000000" w:themeColor="text1"/>
        </w:rPr>
        <w:t xml:space="preserve">(v) </w:t>
      </w:r>
      <w:r w:rsidR="000D4F31" w:rsidRPr="00CB3A5B">
        <w:rPr>
          <w:rFonts w:hint="eastAsia"/>
          <w:color w:val="000000" w:themeColor="text1"/>
        </w:rPr>
        <w:t>when</w:t>
      </w:r>
      <w:r w:rsidRPr="00CB3A5B">
        <w:rPr>
          <w:color w:val="000000" w:themeColor="text1"/>
        </w:rPr>
        <w:t xml:space="preserve"> the person </w:t>
      </w:r>
      <w:r w:rsidR="000D4F31" w:rsidRPr="00CB3A5B">
        <w:rPr>
          <w:rFonts w:hint="eastAsia"/>
          <w:color w:val="000000" w:themeColor="text1"/>
        </w:rPr>
        <w:t>issues</w:t>
      </w:r>
      <w:r w:rsidRPr="00CB3A5B">
        <w:rPr>
          <w:color w:val="000000" w:themeColor="text1"/>
        </w:rPr>
        <w:t xml:space="preserve"> a document containing</w:t>
      </w:r>
      <w:r w:rsidR="00E4475D" w:rsidRPr="00CB3A5B">
        <w:rPr>
          <w:rFonts w:hint="eastAsia"/>
          <w:color w:val="000000" w:themeColor="text1"/>
        </w:rPr>
        <w:t xml:space="preserve"> a</w:t>
      </w:r>
      <w:r w:rsidRPr="00CB3A5B">
        <w:rPr>
          <w:color w:val="000000" w:themeColor="text1"/>
        </w:rPr>
        <w:t xml:space="preserve"> false statement at the time of </w:t>
      </w:r>
      <w:r w:rsidR="000D4F31" w:rsidRPr="00CB3A5B">
        <w:rPr>
          <w:rFonts w:hint="eastAsia"/>
          <w:color w:val="000000" w:themeColor="text1"/>
        </w:rPr>
        <w:t>issuance</w:t>
      </w:r>
      <w:r w:rsidRPr="00CB3A5B">
        <w:rPr>
          <w:color w:val="000000" w:themeColor="text1"/>
        </w:rPr>
        <w:t xml:space="preserve"> of the document under the proviso to Article 50, paragraph (4);</w:t>
      </w:r>
    </w:p>
    <w:p w14:paraId="6BA1359E" w14:textId="77777777" w:rsidR="007D3C51" w:rsidRPr="00CB3A5B" w:rsidRDefault="00173981">
      <w:pPr>
        <w:rPr>
          <w:color w:val="000000" w:themeColor="text1"/>
        </w:rPr>
      </w:pPr>
      <w:r w:rsidRPr="00CB3A5B">
        <w:rPr>
          <w:color w:val="000000" w:themeColor="text1"/>
        </w:rPr>
        <w:t>六　第五十八条の二又は第六十七条第一項の規定による報酬支払簿若しくは記録簿を備え置かず、又は報酬支払簿若しくは記録簿に記載すべき事項を記載せず、若しくは虚偽の記載をしたとき。</w:t>
      </w:r>
    </w:p>
    <w:p w14:paraId="2292EB62" w14:textId="1D94EF06" w:rsidR="007D3C51" w:rsidRPr="00CB3A5B" w:rsidRDefault="00173981">
      <w:pPr>
        <w:rPr>
          <w:color w:val="000000" w:themeColor="text1"/>
        </w:rPr>
      </w:pPr>
      <w:r w:rsidRPr="00CB3A5B">
        <w:rPr>
          <w:color w:val="000000" w:themeColor="text1"/>
        </w:rPr>
        <w:lastRenderedPageBreak/>
        <w:t xml:space="preserve">(vi) </w:t>
      </w:r>
      <w:r w:rsidR="000D4F31" w:rsidRPr="00CB3A5B">
        <w:rPr>
          <w:rFonts w:hint="eastAsia"/>
          <w:color w:val="000000" w:themeColor="text1"/>
        </w:rPr>
        <w:t>when</w:t>
      </w:r>
      <w:r w:rsidR="00E4475D" w:rsidRPr="00CB3A5B">
        <w:rPr>
          <w:color w:val="000000" w:themeColor="text1"/>
        </w:rPr>
        <w:t xml:space="preserve"> </w:t>
      </w:r>
      <w:r w:rsidRPr="00CB3A5B">
        <w:rPr>
          <w:color w:val="000000" w:themeColor="text1"/>
        </w:rPr>
        <w:t xml:space="preserve">the person </w:t>
      </w:r>
      <w:r w:rsidR="000C708B" w:rsidRPr="00CB3A5B">
        <w:rPr>
          <w:rFonts w:hint="eastAsia"/>
          <w:color w:val="000000" w:themeColor="text1"/>
        </w:rPr>
        <w:t>fails</w:t>
      </w:r>
      <w:r w:rsidRPr="00CB3A5B">
        <w:rPr>
          <w:color w:val="000000" w:themeColor="text1"/>
        </w:rPr>
        <w:t xml:space="preserve"> to keep a remuneration payment book or a record book </w:t>
      </w:r>
      <w:r w:rsidR="003E4027" w:rsidRPr="00CB3A5B">
        <w:rPr>
          <w:rFonts w:hint="eastAsia"/>
          <w:color w:val="000000" w:themeColor="text1"/>
        </w:rPr>
        <w:t>under</w:t>
      </w:r>
      <w:r w:rsidRPr="00CB3A5B">
        <w:rPr>
          <w:color w:val="000000" w:themeColor="text1"/>
        </w:rPr>
        <w:t xml:space="preserve"> the provisions of Article 58-2 or Article 67, paragraph (1), or </w:t>
      </w:r>
      <w:r w:rsidR="003E4027" w:rsidRPr="00CB3A5B">
        <w:rPr>
          <w:rFonts w:hint="eastAsia"/>
          <w:color w:val="000000" w:themeColor="text1"/>
        </w:rPr>
        <w:t>fails</w:t>
      </w:r>
      <w:r w:rsidRPr="00CB3A5B">
        <w:rPr>
          <w:color w:val="000000" w:themeColor="text1"/>
        </w:rPr>
        <w:t xml:space="preserve"> to state the </w:t>
      </w:r>
      <w:r w:rsidR="000D4F31" w:rsidRPr="00CB3A5B">
        <w:rPr>
          <w:rFonts w:hint="eastAsia"/>
          <w:color w:val="000000" w:themeColor="text1"/>
        </w:rPr>
        <w:t>matters</w:t>
      </w:r>
      <w:r w:rsidR="003E4027" w:rsidRPr="00CB3A5B">
        <w:rPr>
          <w:rFonts w:hint="eastAsia"/>
          <w:color w:val="000000" w:themeColor="text1"/>
        </w:rPr>
        <w:t xml:space="preserve"> necessary</w:t>
      </w:r>
      <w:r w:rsidRPr="00CB3A5B">
        <w:rPr>
          <w:color w:val="000000" w:themeColor="text1"/>
        </w:rPr>
        <w:t xml:space="preserve"> in the remuneration payment book or the record book, or has made a false statement;</w:t>
      </w:r>
    </w:p>
    <w:p w14:paraId="795CC12D" w14:textId="77777777" w:rsidR="007D3C51" w:rsidRPr="00CB3A5B" w:rsidRDefault="00173981">
      <w:pPr>
        <w:rPr>
          <w:color w:val="000000" w:themeColor="text1"/>
        </w:rPr>
      </w:pPr>
      <w:r w:rsidRPr="00CB3A5B">
        <w:rPr>
          <w:color w:val="000000" w:themeColor="text1"/>
        </w:rPr>
        <w:t>七　第百条の八の規定に違反して、特定船舶を国際航海に従事させたとき。</w:t>
      </w:r>
    </w:p>
    <w:p w14:paraId="766BCC7D" w14:textId="0A22EF53" w:rsidR="007D3C51" w:rsidRPr="00CB3A5B" w:rsidRDefault="00173981">
      <w:pPr>
        <w:rPr>
          <w:color w:val="000000" w:themeColor="text1"/>
        </w:rPr>
      </w:pPr>
      <w:r w:rsidRPr="00CB3A5B">
        <w:rPr>
          <w:color w:val="000000" w:themeColor="text1"/>
        </w:rPr>
        <w:t xml:space="preserve">(vii) </w:t>
      </w:r>
      <w:r w:rsidR="00B67FEC" w:rsidRPr="00CB3A5B">
        <w:rPr>
          <w:rFonts w:hint="eastAsia"/>
          <w:color w:val="000000" w:themeColor="text1"/>
        </w:rPr>
        <w:t>when</w:t>
      </w:r>
      <w:r w:rsidR="003E4027" w:rsidRPr="00CB3A5B">
        <w:rPr>
          <w:rFonts w:hint="eastAsia"/>
          <w:color w:val="000000" w:themeColor="text1"/>
        </w:rPr>
        <w:t xml:space="preserve"> </w:t>
      </w:r>
      <w:r w:rsidRPr="00CB3A5B">
        <w:rPr>
          <w:color w:val="000000" w:themeColor="text1"/>
        </w:rPr>
        <w:t xml:space="preserve">the person </w:t>
      </w:r>
      <w:r w:rsidR="003E4027" w:rsidRPr="00CB3A5B">
        <w:rPr>
          <w:rFonts w:hint="eastAsia"/>
          <w:color w:val="000000" w:themeColor="text1"/>
        </w:rPr>
        <w:t>uses</w:t>
      </w:r>
      <w:r w:rsidRPr="00CB3A5B">
        <w:rPr>
          <w:color w:val="000000" w:themeColor="text1"/>
        </w:rPr>
        <w:t xml:space="preserve"> a specified </w:t>
      </w:r>
      <w:r w:rsidR="003E4027" w:rsidRPr="00CB3A5B">
        <w:rPr>
          <w:rFonts w:hint="eastAsia"/>
          <w:color w:val="000000" w:themeColor="text1"/>
        </w:rPr>
        <w:t>ship</w:t>
      </w:r>
      <w:r w:rsidR="003E4027" w:rsidRPr="00CB3A5B">
        <w:rPr>
          <w:color w:val="000000" w:themeColor="text1"/>
        </w:rPr>
        <w:t xml:space="preserve"> </w:t>
      </w:r>
      <w:r w:rsidR="003E4027" w:rsidRPr="00CB3A5B">
        <w:rPr>
          <w:rFonts w:hint="eastAsia"/>
          <w:color w:val="000000" w:themeColor="text1"/>
        </w:rPr>
        <w:t>on</w:t>
      </w:r>
      <w:r w:rsidRPr="00CB3A5B">
        <w:rPr>
          <w:color w:val="000000" w:themeColor="text1"/>
        </w:rPr>
        <w:t xml:space="preserve"> </w:t>
      </w:r>
      <w:r w:rsidR="003E4027" w:rsidRPr="00CB3A5B">
        <w:rPr>
          <w:rFonts w:hint="eastAsia"/>
          <w:color w:val="000000" w:themeColor="text1"/>
        </w:rPr>
        <w:t xml:space="preserve">an </w:t>
      </w:r>
      <w:r w:rsidRPr="00CB3A5B">
        <w:rPr>
          <w:color w:val="000000" w:themeColor="text1"/>
        </w:rPr>
        <w:t>international voyage in violation of the provisions of Article 100-8;</w:t>
      </w:r>
      <w:r w:rsidR="000D4F31" w:rsidRPr="00CB3A5B">
        <w:rPr>
          <w:rFonts w:hint="eastAsia"/>
          <w:color w:val="000000" w:themeColor="text1"/>
        </w:rPr>
        <w:t xml:space="preserve"> or</w:t>
      </w:r>
    </w:p>
    <w:p w14:paraId="2090BC0B" w14:textId="77777777" w:rsidR="007D3C51" w:rsidRPr="00CB3A5B" w:rsidRDefault="00173981">
      <w:pPr>
        <w:rPr>
          <w:color w:val="000000" w:themeColor="text1"/>
        </w:rPr>
      </w:pPr>
      <w:r w:rsidRPr="00CB3A5B">
        <w:rPr>
          <w:color w:val="000000" w:themeColor="text1"/>
        </w:rPr>
        <w:t>八　第百十一条の規定による報告をせず、又は虚偽の報告をしたとき。</w:t>
      </w:r>
    </w:p>
    <w:p w14:paraId="6B8AA35F" w14:textId="35DD4728" w:rsidR="007D3C51" w:rsidRPr="00CB3A5B" w:rsidRDefault="00173981">
      <w:pPr>
        <w:rPr>
          <w:color w:val="000000" w:themeColor="text1"/>
        </w:rPr>
      </w:pPr>
      <w:r w:rsidRPr="00CB3A5B">
        <w:rPr>
          <w:color w:val="000000" w:themeColor="text1"/>
        </w:rPr>
        <w:t xml:space="preserve">(viii) </w:t>
      </w:r>
      <w:r w:rsidR="00B67FEC" w:rsidRPr="00CB3A5B">
        <w:rPr>
          <w:rFonts w:hint="eastAsia"/>
          <w:color w:val="000000" w:themeColor="text1"/>
        </w:rPr>
        <w:t>when</w:t>
      </w:r>
      <w:r w:rsidR="00346163" w:rsidRPr="00CB3A5B">
        <w:rPr>
          <w:color w:val="000000" w:themeColor="text1"/>
        </w:rPr>
        <w:t xml:space="preserve"> </w:t>
      </w:r>
      <w:r w:rsidRPr="00CB3A5B">
        <w:rPr>
          <w:color w:val="000000" w:themeColor="text1"/>
        </w:rPr>
        <w:t xml:space="preserve">the person </w:t>
      </w:r>
      <w:r w:rsidR="00346163" w:rsidRPr="00CB3A5B">
        <w:rPr>
          <w:rFonts w:hint="eastAsia"/>
          <w:color w:val="000000" w:themeColor="text1"/>
        </w:rPr>
        <w:t>fails</w:t>
      </w:r>
      <w:r w:rsidRPr="00CB3A5B">
        <w:rPr>
          <w:color w:val="000000" w:themeColor="text1"/>
        </w:rPr>
        <w:t xml:space="preserve"> to make a report under the provisions of Article 111 or </w:t>
      </w:r>
      <w:r w:rsidR="00346163" w:rsidRPr="00CB3A5B">
        <w:rPr>
          <w:rFonts w:hint="eastAsia"/>
          <w:color w:val="000000" w:themeColor="text1"/>
        </w:rPr>
        <w:t>makes</w:t>
      </w:r>
      <w:r w:rsidRPr="00CB3A5B">
        <w:rPr>
          <w:color w:val="000000" w:themeColor="text1"/>
        </w:rPr>
        <w:t xml:space="preserve"> a false report</w:t>
      </w:r>
      <w:r w:rsidR="000D4F31" w:rsidRPr="00CB3A5B">
        <w:rPr>
          <w:rFonts w:hint="eastAsia"/>
          <w:color w:val="000000" w:themeColor="text1"/>
        </w:rPr>
        <w:t>.</w:t>
      </w:r>
    </w:p>
    <w:p w14:paraId="40AA6840" w14:textId="77777777" w:rsidR="007D3C51" w:rsidRPr="00CB3A5B" w:rsidRDefault="00173981">
      <w:pPr>
        <w:rPr>
          <w:color w:val="000000" w:themeColor="text1"/>
        </w:rPr>
      </w:pPr>
      <w:r w:rsidRPr="00CB3A5B">
        <w:rPr>
          <w:color w:val="000000" w:themeColor="text1"/>
        </w:rPr>
        <w:t>第百三十一条の二　特定小型船舶所有者が第百十二条第二項又は第百十八条の五第一項の規定に違反したときは、当該違反行為をした者は、六月以下の拘禁刑又は三十万円以下の罰金に処する。</w:t>
      </w:r>
    </w:p>
    <w:p w14:paraId="646E3916" w14:textId="6D6FE43E" w:rsidR="007D3C51" w:rsidRPr="00CB3A5B" w:rsidRDefault="00173981">
      <w:pPr>
        <w:rPr>
          <w:color w:val="000000" w:themeColor="text1"/>
        </w:rPr>
      </w:pPr>
      <w:r w:rsidRPr="00CB3A5B">
        <w:rPr>
          <w:color w:val="000000" w:themeColor="text1"/>
        </w:rPr>
        <w:t xml:space="preserve">Article 131-2 </w:t>
      </w:r>
      <w:r w:rsidR="00AD5DAF" w:rsidRPr="00CB3A5B">
        <w:rPr>
          <w:rFonts w:hint="eastAsia"/>
          <w:color w:val="000000" w:themeColor="text1"/>
        </w:rPr>
        <w:t>When</w:t>
      </w:r>
      <w:r w:rsidRPr="00CB3A5B">
        <w:rPr>
          <w:color w:val="000000" w:themeColor="text1"/>
        </w:rPr>
        <w:t xml:space="preserve"> an owner of a </w:t>
      </w:r>
      <w:r w:rsidR="000A15ED" w:rsidRPr="00CB3A5B">
        <w:rPr>
          <w:color w:val="000000" w:themeColor="text1"/>
        </w:rPr>
        <w:t>specified</w:t>
      </w:r>
      <w:r w:rsidR="00DA659D" w:rsidRPr="00CB3A5B">
        <w:rPr>
          <w:rFonts w:hint="eastAsia"/>
          <w:color w:val="000000" w:themeColor="text1"/>
        </w:rPr>
        <w:t xml:space="preserve"> </w:t>
      </w:r>
      <w:r w:rsidR="000A15ED" w:rsidRPr="00CB3A5B">
        <w:rPr>
          <w:color w:val="000000" w:themeColor="text1"/>
        </w:rPr>
        <w:t>small</w:t>
      </w:r>
      <w:r w:rsidRPr="00CB3A5B">
        <w:rPr>
          <w:color w:val="000000" w:themeColor="text1"/>
        </w:rPr>
        <w:t xml:space="preserve"> </w:t>
      </w:r>
      <w:r w:rsidR="00346163" w:rsidRPr="00CB3A5B">
        <w:rPr>
          <w:rFonts w:hint="eastAsia"/>
          <w:color w:val="000000" w:themeColor="text1"/>
        </w:rPr>
        <w:t>ship</w:t>
      </w:r>
      <w:r w:rsidR="00346163" w:rsidRPr="00CB3A5B">
        <w:rPr>
          <w:color w:val="000000" w:themeColor="text1"/>
        </w:rPr>
        <w:t xml:space="preserve"> </w:t>
      </w:r>
      <w:r w:rsidR="00346163" w:rsidRPr="00CB3A5B">
        <w:rPr>
          <w:rFonts w:hint="eastAsia"/>
          <w:color w:val="000000" w:themeColor="text1"/>
        </w:rPr>
        <w:t>violates</w:t>
      </w:r>
      <w:r w:rsidRPr="00CB3A5B">
        <w:rPr>
          <w:color w:val="000000" w:themeColor="text1"/>
        </w:rPr>
        <w:t xml:space="preserve"> the provisions of Article 112, paragraph (2) or Article 118-5, paragraph (1), the person who </w:t>
      </w:r>
      <w:r w:rsidR="00346163" w:rsidRPr="00CB3A5B">
        <w:rPr>
          <w:rFonts w:hint="eastAsia"/>
          <w:color w:val="000000" w:themeColor="text1"/>
        </w:rPr>
        <w:t>commits</w:t>
      </w:r>
      <w:r w:rsidRPr="00CB3A5B">
        <w:rPr>
          <w:color w:val="000000" w:themeColor="text1"/>
        </w:rPr>
        <w:t xml:space="preserve"> the violation is </w:t>
      </w:r>
      <w:r w:rsidR="00346163" w:rsidRPr="00CB3A5B">
        <w:rPr>
          <w:rFonts w:hint="eastAsia"/>
          <w:color w:val="000000" w:themeColor="text1"/>
        </w:rPr>
        <w:t>subject to</w:t>
      </w:r>
      <w:r w:rsidRPr="00CB3A5B">
        <w:rPr>
          <w:color w:val="000000" w:themeColor="text1"/>
        </w:rPr>
        <w:t xml:space="preserve"> imprisonment for not more than six months or a fine of not more than </w:t>
      </w:r>
      <w:r w:rsidR="00AD5DAF" w:rsidRPr="00CB3A5B">
        <w:rPr>
          <w:rFonts w:hint="eastAsia"/>
          <w:color w:val="000000" w:themeColor="text1"/>
        </w:rPr>
        <w:t>three hundred thousand</w:t>
      </w:r>
      <w:r w:rsidRPr="00CB3A5B">
        <w:rPr>
          <w:color w:val="000000" w:themeColor="text1"/>
        </w:rPr>
        <w:t xml:space="preserve"> yen.</w:t>
      </w:r>
    </w:p>
    <w:p w14:paraId="7390F906" w14:textId="77777777" w:rsidR="007D3C51" w:rsidRPr="00CB3A5B" w:rsidRDefault="00173981">
      <w:pPr>
        <w:rPr>
          <w:color w:val="000000" w:themeColor="text1"/>
        </w:rPr>
      </w:pPr>
      <w:r w:rsidRPr="00CB3A5B">
        <w:rPr>
          <w:color w:val="000000" w:themeColor="text1"/>
        </w:rPr>
        <w:t>第百三十一条の三　第百条の二十六第一項の規定による検査業務の停止の命令に違反したときは、その違反行為をした登録検査機関の役員又は職員は、一年以下の拘禁刑又は五十万円以下の罰金に処する。</w:t>
      </w:r>
    </w:p>
    <w:p w14:paraId="1BAE5AEF" w14:textId="60A5EE5B" w:rsidR="007D3C51" w:rsidRPr="00CB3A5B" w:rsidRDefault="00173981">
      <w:pPr>
        <w:rPr>
          <w:color w:val="000000" w:themeColor="text1"/>
        </w:rPr>
      </w:pPr>
      <w:r w:rsidRPr="00CB3A5B">
        <w:rPr>
          <w:color w:val="000000" w:themeColor="text1"/>
        </w:rPr>
        <w:t xml:space="preserve">Article 131-3 An </w:t>
      </w:r>
      <w:r w:rsidR="00115CC2" w:rsidRPr="00CB3A5B">
        <w:rPr>
          <w:rFonts w:hint="eastAsia"/>
          <w:color w:val="000000" w:themeColor="text1"/>
        </w:rPr>
        <w:t xml:space="preserve">executive </w:t>
      </w:r>
      <w:r w:rsidRPr="00CB3A5B">
        <w:rPr>
          <w:color w:val="000000" w:themeColor="text1"/>
        </w:rPr>
        <w:t xml:space="preserve">officer or employee of a </w:t>
      </w:r>
      <w:r w:rsidR="003343F0" w:rsidRPr="00CB3A5B">
        <w:rPr>
          <w:color w:val="000000" w:themeColor="text1"/>
        </w:rPr>
        <w:t>registered inspection agency</w:t>
      </w:r>
      <w:r w:rsidRPr="00CB3A5B">
        <w:rPr>
          <w:color w:val="000000" w:themeColor="text1"/>
        </w:rPr>
        <w:t xml:space="preserve"> who has violated an order of suspension of inspection services issued under the provisions of Article 100-26, paragraph (1) is punished by imprisonment for not more than one year or a fine of not more than </w:t>
      </w:r>
      <w:r w:rsidR="000C6C92" w:rsidRPr="00CB3A5B">
        <w:rPr>
          <w:rFonts w:hint="eastAsia"/>
          <w:color w:val="000000" w:themeColor="text1"/>
        </w:rPr>
        <w:t>five hundred thousand</w:t>
      </w:r>
      <w:r w:rsidRPr="00CB3A5B">
        <w:rPr>
          <w:color w:val="000000" w:themeColor="text1"/>
        </w:rPr>
        <w:t xml:space="preserve"> yen.</w:t>
      </w:r>
    </w:p>
    <w:p w14:paraId="0AE35121" w14:textId="77777777" w:rsidR="007D3C51" w:rsidRPr="00CB3A5B" w:rsidRDefault="00173981">
      <w:pPr>
        <w:rPr>
          <w:color w:val="000000" w:themeColor="text1"/>
        </w:rPr>
      </w:pPr>
      <w:r w:rsidRPr="00CB3A5B">
        <w:rPr>
          <w:color w:val="000000" w:themeColor="text1"/>
        </w:rPr>
        <w:t>第百三十一条の四　次の各号のいずれかに該当する場合には、その違反行為をした登録検査機関（外国登録検査機関を除く。）の役員又は職員は、三十万円以下の罰金に処する。</w:t>
      </w:r>
    </w:p>
    <w:p w14:paraId="4DAC0B58" w14:textId="10C3A154" w:rsidR="007D3C51" w:rsidRPr="00CB3A5B" w:rsidRDefault="00173981">
      <w:pPr>
        <w:rPr>
          <w:color w:val="000000" w:themeColor="text1"/>
        </w:rPr>
      </w:pPr>
      <w:r w:rsidRPr="00CB3A5B">
        <w:rPr>
          <w:color w:val="000000" w:themeColor="text1"/>
        </w:rPr>
        <w:t xml:space="preserve">Article 131-4 (1) An </w:t>
      </w:r>
      <w:r w:rsidR="00115CC2" w:rsidRPr="00CB3A5B">
        <w:rPr>
          <w:rFonts w:hint="eastAsia"/>
          <w:color w:val="000000" w:themeColor="text1"/>
        </w:rPr>
        <w:t xml:space="preserve">executive </w:t>
      </w:r>
      <w:r w:rsidRPr="00CB3A5B">
        <w:rPr>
          <w:color w:val="000000" w:themeColor="text1"/>
        </w:rPr>
        <w:t xml:space="preserve">officer or employee of a </w:t>
      </w:r>
      <w:r w:rsidR="003343F0" w:rsidRPr="00CB3A5B">
        <w:rPr>
          <w:color w:val="000000" w:themeColor="text1"/>
        </w:rPr>
        <w:t>registered inspection agency</w:t>
      </w:r>
      <w:r w:rsidRPr="00CB3A5B">
        <w:rPr>
          <w:color w:val="000000" w:themeColor="text1"/>
        </w:rPr>
        <w:t xml:space="preserve"> (excluding a</w:t>
      </w:r>
      <w:r w:rsidR="009E137E" w:rsidRPr="00CB3A5B">
        <w:rPr>
          <w:rFonts w:hint="eastAsia"/>
          <w:color w:val="000000" w:themeColor="text1"/>
        </w:rPr>
        <w:t xml:space="preserve"> foreign</w:t>
      </w:r>
      <w:r w:rsidRPr="00CB3A5B">
        <w:rPr>
          <w:color w:val="000000" w:themeColor="text1"/>
        </w:rPr>
        <w:t xml:space="preserve"> </w:t>
      </w:r>
      <w:r w:rsidR="003343F0" w:rsidRPr="00CB3A5B">
        <w:rPr>
          <w:color w:val="000000" w:themeColor="text1"/>
        </w:rPr>
        <w:t>registered inspection agency</w:t>
      </w:r>
      <w:r w:rsidRPr="00CB3A5B">
        <w:rPr>
          <w:color w:val="000000" w:themeColor="text1"/>
        </w:rPr>
        <w:t xml:space="preserve">) who falls under any of the following items is </w:t>
      </w:r>
      <w:r w:rsidR="00346163" w:rsidRPr="00CB3A5B">
        <w:rPr>
          <w:color w:val="000000" w:themeColor="text1"/>
        </w:rPr>
        <w:t>subject</w:t>
      </w:r>
      <w:r w:rsidR="00346163" w:rsidRPr="00CB3A5B">
        <w:rPr>
          <w:rFonts w:hint="eastAsia"/>
          <w:color w:val="000000" w:themeColor="text1"/>
        </w:rPr>
        <w:t xml:space="preserve"> to</w:t>
      </w:r>
      <w:r w:rsidRPr="00CB3A5B">
        <w:rPr>
          <w:color w:val="000000" w:themeColor="text1"/>
        </w:rPr>
        <w:t xml:space="preserve"> a fine of not more than </w:t>
      </w:r>
      <w:r w:rsidR="009E137E" w:rsidRPr="00CB3A5B">
        <w:rPr>
          <w:rFonts w:hint="eastAsia"/>
          <w:color w:val="000000" w:themeColor="text1"/>
        </w:rPr>
        <w:t>three hundred thousand</w:t>
      </w:r>
      <w:r w:rsidRPr="00CB3A5B">
        <w:rPr>
          <w:color w:val="000000" w:themeColor="text1"/>
        </w:rPr>
        <w:t xml:space="preserve"> yen:</w:t>
      </w:r>
    </w:p>
    <w:p w14:paraId="5C3C1D30" w14:textId="77777777" w:rsidR="007D3C51" w:rsidRPr="00CB3A5B" w:rsidRDefault="00173981">
      <w:pPr>
        <w:rPr>
          <w:color w:val="000000" w:themeColor="text1"/>
        </w:rPr>
      </w:pPr>
      <w:r w:rsidRPr="00CB3A5B">
        <w:rPr>
          <w:color w:val="000000" w:themeColor="text1"/>
        </w:rPr>
        <w:t>一　第百条の二十の規定による許可を受けないで検査業務の全部を廃止したとき。</w:t>
      </w:r>
    </w:p>
    <w:p w14:paraId="09389BB3" w14:textId="68FFB0E1"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w:t>
      </w:r>
      <w:r w:rsidR="009E137E" w:rsidRPr="00CB3A5B">
        <w:rPr>
          <w:rFonts w:hint="eastAsia"/>
          <w:color w:val="000000" w:themeColor="text1"/>
        </w:rPr>
        <w:t>when</w:t>
      </w:r>
      <w:r w:rsidR="004571D4" w:rsidRPr="00CB3A5B">
        <w:rPr>
          <w:color w:val="000000" w:themeColor="text1"/>
        </w:rPr>
        <w:t xml:space="preserve"> </w:t>
      </w:r>
      <w:r w:rsidRPr="00CB3A5B">
        <w:rPr>
          <w:color w:val="000000" w:themeColor="text1"/>
        </w:rPr>
        <w:t xml:space="preserve">the </w:t>
      </w:r>
      <w:r w:rsidR="004571D4" w:rsidRPr="00CB3A5B">
        <w:rPr>
          <w:rFonts w:hint="eastAsia"/>
          <w:color w:val="000000" w:themeColor="text1"/>
        </w:rPr>
        <w:t>officer or employee</w:t>
      </w:r>
      <w:r w:rsidR="004571D4" w:rsidRPr="00CB3A5B">
        <w:rPr>
          <w:color w:val="000000" w:themeColor="text1"/>
        </w:rPr>
        <w:t xml:space="preserve"> </w:t>
      </w:r>
      <w:r w:rsidRPr="00CB3A5B">
        <w:rPr>
          <w:color w:val="000000" w:themeColor="text1"/>
        </w:rPr>
        <w:t>discontinue</w:t>
      </w:r>
      <w:r w:rsidR="004571D4" w:rsidRPr="00CB3A5B">
        <w:rPr>
          <w:rFonts w:hint="eastAsia"/>
          <w:color w:val="000000" w:themeColor="text1"/>
        </w:rPr>
        <w:t>s</w:t>
      </w:r>
      <w:r w:rsidRPr="00CB3A5B">
        <w:rPr>
          <w:color w:val="000000" w:themeColor="text1"/>
        </w:rPr>
        <w:t xml:space="preserve"> all of the inspection services without obtaining permission under the provisions of Article 100-20;</w:t>
      </w:r>
      <w:r w:rsidR="00E43865" w:rsidRPr="00CB3A5B">
        <w:rPr>
          <w:rFonts w:hint="eastAsia"/>
          <w:color w:val="000000" w:themeColor="text1"/>
        </w:rPr>
        <w:t xml:space="preserve"> or</w:t>
      </w:r>
    </w:p>
    <w:p w14:paraId="5BB9CCA9" w14:textId="77777777" w:rsidR="007D3C51" w:rsidRPr="00CB3A5B" w:rsidRDefault="00173981">
      <w:pPr>
        <w:rPr>
          <w:color w:val="000000" w:themeColor="text1"/>
        </w:rPr>
      </w:pPr>
      <w:r w:rsidRPr="00CB3A5B">
        <w:rPr>
          <w:color w:val="000000" w:themeColor="text1"/>
        </w:rPr>
        <w:t>二　第百条の二十四の規定による報告をせず、又は虚偽の報告をしたとき。</w:t>
      </w:r>
    </w:p>
    <w:p w14:paraId="01ED56CD" w14:textId="3BC1398A" w:rsidR="007D3C51" w:rsidRPr="00CB3A5B" w:rsidRDefault="00173981">
      <w:pPr>
        <w:rPr>
          <w:color w:val="000000" w:themeColor="text1"/>
        </w:rPr>
      </w:pPr>
      <w:r w:rsidRPr="00CB3A5B">
        <w:rPr>
          <w:color w:val="000000" w:themeColor="text1"/>
        </w:rPr>
        <w:t xml:space="preserve">(ii) </w:t>
      </w:r>
      <w:r w:rsidR="009E137E" w:rsidRPr="00CB3A5B">
        <w:rPr>
          <w:rFonts w:hint="eastAsia"/>
          <w:color w:val="000000" w:themeColor="text1"/>
        </w:rPr>
        <w:t>when</w:t>
      </w:r>
      <w:r w:rsidR="004571D4" w:rsidRPr="00CB3A5B">
        <w:rPr>
          <w:color w:val="000000" w:themeColor="text1"/>
        </w:rPr>
        <w:t xml:space="preserve"> </w:t>
      </w:r>
      <w:r w:rsidRPr="00CB3A5B">
        <w:rPr>
          <w:color w:val="000000" w:themeColor="text1"/>
        </w:rPr>
        <w:t xml:space="preserve">the </w:t>
      </w:r>
      <w:r w:rsidR="004571D4" w:rsidRPr="00CB3A5B">
        <w:rPr>
          <w:rFonts w:hint="eastAsia"/>
          <w:color w:val="000000" w:themeColor="text1"/>
        </w:rPr>
        <w:t>officer or employee</w:t>
      </w:r>
      <w:r w:rsidR="004571D4" w:rsidRPr="00CB3A5B">
        <w:rPr>
          <w:color w:val="000000" w:themeColor="text1"/>
        </w:rPr>
        <w:t xml:space="preserve"> </w:t>
      </w:r>
      <w:r w:rsidR="004571D4" w:rsidRPr="00CB3A5B">
        <w:rPr>
          <w:rFonts w:hint="eastAsia"/>
          <w:color w:val="000000" w:themeColor="text1"/>
        </w:rPr>
        <w:t>fails</w:t>
      </w:r>
      <w:r w:rsidRPr="00CB3A5B">
        <w:rPr>
          <w:color w:val="000000" w:themeColor="text1"/>
        </w:rPr>
        <w:t xml:space="preserve"> to make a report under the provisions of Article 100-24 or </w:t>
      </w:r>
      <w:r w:rsidR="004571D4" w:rsidRPr="00CB3A5B">
        <w:rPr>
          <w:rFonts w:hint="eastAsia"/>
          <w:color w:val="000000" w:themeColor="text1"/>
        </w:rPr>
        <w:t>makes</w:t>
      </w:r>
      <w:r w:rsidRPr="00CB3A5B">
        <w:rPr>
          <w:color w:val="000000" w:themeColor="text1"/>
        </w:rPr>
        <w:t xml:space="preserve"> a false report.</w:t>
      </w:r>
    </w:p>
    <w:p w14:paraId="09279D10" w14:textId="77777777" w:rsidR="007D3C51" w:rsidRPr="00CB3A5B" w:rsidRDefault="00173981">
      <w:pPr>
        <w:rPr>
          <w:color w:val="000000" w:themeColor="text1"/>
        </w:rPr>
      </w:pPr>
      <w:r w:rsidRPr="00CB3A5B">
        <w:rPr>
          <w:color w:val="000000" w:themeColor="text1"/>
        </w:rPr>
        <w:t>第百三十二条　第百一条第二項又は第百十八条の五第三項の規定による処分に違反したときは、当該違反行為をした者は、六月以下の拘禁刑又は三十万円以下の罰金に処する。</w:t>
      </w:r>
    </w:p>
    <w:p w14:paraId="4FC13732" w14:textId="260233E0" w:rsidR="007D3C51" w:rsidRPr="00CB3A5B" w:rsidRDefault="00173981">
      <w:pPr>
        <w:rPr>
          <w:color w:val="000000" w:themeColor="text1"/>
        </w:rPr>
      </w:pPr>
      <w:r w:rsidRPr="00CB3A5B">
        <w:rPr>
          <w:color w:val="000000" w:themeColor="text1"/>
        </w:rPr>
        <w:t xml:space="preserve">Article 132 </w:t>
      </w:r>
      <w:r w:rsidR="00A5309B" w:rsidRPr="00CB3A5B">
        <w:rPr>
          <w:rFonts w:hint="eastAsia"/>
          <w:color w:val="000000" w:themeColor="text1"/>
        </w:rPr>
        <w:t xml:space="preserve">(1) </w:t>
      </w:r>
      <w:r w:rsidR="0073569C" w:rsidRPr="00CB3A5B">
        <w:rPr>
          <w:rFonts w:hint="eastAsia"/>
          <w:color w:val="000000" w:themeColor="text1"/>
        </w:rPr>
        <w:t>When</w:t>
      </w:r>
      <w:r w:rsidRPr="00CB3A5B">
        <w:rPr>
          <w:color w:val="000000" w:themeColor="text1"/>
        </w:rPr>
        <w:t xml:space="preserve"> a</w:t>
      </w:r>
      <w:r w:rsidR="000C1441" w:rsidRPr="00CB3A5B">
        <w:rPr>
          <w:rFonts w:hint="eastAsia"/>
          <w:color w:val="000000" w:themeColor="text1"/>
        </w:rPr>
        <w:t xml:space="preserve"> person</w:t>
      </w:r>
      <w:r w:rsidRPr="00CB3A5B">
        <w:rPr>
          <w:color w:val="000000" w:themeColor="text1"/>
        </w:rPr>
        <w:t xml:space="preserve"> </w:t>
      </w:r>
      <w:r w:rsidR="000C1441" w:rsidRPr="00CB3A5B">
        <w:rPr>
          <w:rFonts w:hint="eastAsia"/>
          <w:color w:val="000000" w:themeColor="text1"/>
        </w:rPr>
        <w:t>violates</w:t>
      </w:r>
      <w:r w:rsidRPr="00CB3A5B">
        <w:rPr>
          <w:color w:val="000000" w:themeColor="text1"/>
        </w:rPr>
        <w:t xml:space="preserve"> a disposition under the provisions of Article 101, paragraph (2) or Article 118-5, paragraph (3), the person who </w:t>
      </w:r>
      <w:r w:rsidR="000C1441" w:rsidRPr="00CB3A5B">
        <w:rPr>
          <w:rFonts w:hint="eastAsia"/>
          <w:color w:val="000000" w:themeColor="text1"/>
        </w:rPr>
        <w:t>commits</w:t>
      </w:r>
      <w:r w:rsidRPr="00CB3A5B">
        <w:rPr>
          <w:color w:val="000000" w:themeColor="text1"/>
        </w:rPr>
        <w:t xml:space="preserve"> </w:t>
      </w:r>
      <w:r w:rsidRPr="00CB3A5B">
        <w:rPr>
          <w:color w:val="000000" w:themeColor="text1"/>
        </w:rPr>
        <w:lastRenderedPageBreak/>
        <w:t xml:space="preserve">the violation is </w:t>
      </w:r>
      <w:r w:rsidR="00CB1083" w:rsidRPr="00CB3A5B">
        <w:rPr>
          <w:rFonts w:hint="eastAsia"/>
          <w:color w:val="000000" w:themeColor="text1"/>
        </w:rPr>
        <w:t>subject to</w:t>
      </w:r>
      <w:r w:rsidRPr="00CB3A5B">
        <w:rPr>
          <w:color w:val="000000" w:themeColor="text1"/>
        </w:rPr>
        <w:t xml:space="preserve"> imprisonment for not more than </w:t>
      </w:r>
      <w:r w:rsidR="00CB1083" w:rsidRPr="00CB3A5B">
        <w:rPr>
          <w:rFonts w:hint="eastAsia"/>
          <w:color w:val="000000" w:themeColor="text1"/>
        </w:rPr>
        <w:t>six</w:t>
      </w:r>
      <w:r w:rsidR="00CB1083" w:rsidRPr="00CB3A5B">
        <w:rPr>
          <w:color w:val="000000" w:themeColor="text1"/>
        </w:rPr>
        <w:t xml:space="preserve"> </w:t>
      </w:r>
      <w:r w:rsidRPr="00CB3A5B">
        <w:rPr>
          <w:color w:val="000000" w:themeColor="text1"/>
        </w:rPr>
        <w:t xml:space="preserve">months or a fine of not more than </w:t>
      </w:r>
      <w:r w:rsidR="0073569C" w:rsidRPr="00CB3A5B">
        <w:rPr>
          <w:rFonts w:hint="eastAsia"/>
          <w:color w:val="000000" w:themeColor="text1"/>
        </w:rPr>
        <w:t>three hundred thousand</w:t>
      </w:r>
      <w:r w:rsidRPr="00CB3A5B">
        <w:rPr>
          <w:color w:val="000000" w:themeColor="text1"/>
        </w:rPr>
        <w:t xml:space="preserve"> yen.</w:t>
      </w:r>
    </w:p>
    <w:p w14:paraId="426F5577" w14:textId="443FBEFF" w:rsidR="007D3C51" w:rsidRPr="00CB3A5B" w:rsidRDefault="00A5309B">
      <w:pPr>
        <w:rPr>
          <w:color w:val="000000" w:themeColor="text1"/>
        </w:rPr>
      </w:pPr>
      <w:r w:rsidRPr="00CB3A5B">
        <w:rPr>
          <w:rFonts w:hint="eastAsia"/>
          <w:color w:val="000000" w:themeColor="text1"/>
        </w:rPr>
        <w:t xml:space="preserve">２　</w:t>
      </w:r>
      <w:r w:rsidR="00173981" w:rsidRPr="00CB3A5B">
        <w:rPr>
          <w:color w:val="000000" w:themeColor="text1"/>
        </w:rPr>
        <w:t>第百二十条の三第四項の規定による処分に違反した者は、六月以下の拘禁刑又は三十万円以下の罰金に処する。</w:t>
      </w:r>
    </w:p>
    <w:p w14:paraId="442E9EC1" w14:textId="0EBC964D" w:rsidR="007D3C51" w:rsidRPr="00CB3A5B" w:rsidRDefault="00A5309B">
      <w:pPr>
        <w:rPr>
          <w:color w:val="000000" w:themeColor="text1"/>
        </w:rPr>
      </w:pPr>
      <w:r w:rsidRPr="00CB3A5B">
        <w:rPr>
          <w:rFonts w:hint="eastAsia"/>
          <w:color w:val="000000" w:themeColor="text1"/>
        </w:rPr>
        <w:t xml:space="preserve">(2) </w:t>
      </w:r>
      <w:r w:rsidR="00173981" w:rsidRPr="00CB3A5B">
        <w:rPr>
          <w:color w:val="000000" w:themeColor="text1"/>
        </w:rPr>
        <w:t xml:space="preserve">A person who violates a disposition under the provisions of </w:t>
      </w:r>
      <w:r w:rsidRPr="00CB3A5B">
        <w:rPr>
          <w:color w:val="000000" w:themeColor="text1"/>
        </w:rPr>
        <w:t xml:space="preserve">Article 120-3, paragraph (4) </w:t>
      </w:r>
      <w:r w:rsidR="00173981" w:rsidRPr="00CB3A5B">
        <w:rPr>
          <w:color w:val="000000" w:themeColor="text1"/>
        </w:rPr>
        <w:t xml:space="preserve">is punished by imprisonment for not more than </w:t>
      </w:r>
      <w:r w:rsidRPr="00CB3A5B">
        <w:rPr>
          <w:rFonts w:hint="eastAsia"/>
          <w:color w:val="000000" w:themeColor="text1"/>
        </w:rPr>
        <w:t>six</w:t>
      </w:r>
      <w:r w:rsidR="00173981" w:rsidRPr="00CB3A5B">
        <w:rPr>
          <w:color w:val="000000" w:themeColor="text1"/>
        </w:rPr>
        <w:t xml:space="preserve"> months or a fine of not more than </w:t>
      </w:r>
      <w:r w:rsidR="00FD6856" w:rsidRPr="00CB3A5B">
        <w:rPr>
          <w:rFonts w:hint="eastAsia"/>
          <w:color w:val="000000" w:themeColor="text1"/>
        </w:rPr>
        <w:t>three hundred thousand</w:t>
      </w:r>
      <w:r w:rsidR="00173981" w:rsidRPr="00CB3A5B">
        <w:rPr>
          <w:color w:val="000000" w:themeColor="text1"/>
        </w:rPr>
        <w:t xml:space="preserve"> yen.</w:t>
      </w:r>
    </w:p>
    <w:p w14:paraId="4B8D3ADD" w14:textId="77777777" w:rsidR="007D3C51" w:rsidRPr="00CB3A5B" w:rsidRDefault="00173981">
      <w:pPr>
        <w:rPr>
          <w:color w:val="000000" w:themeColor="text1"/>
        </w:rPr>
      </w:pPr>
      <w:r w:rsidRPr="00CB3A5B">
        <w:rPr>
          <w:color w:val="000000" w:themeColor="text1"/>
        </w:rPr>
        <w:t>第百三十三条　次の各号のいずれかに該当する者は、三十万円以下の罰金に処する。</w:t>
      </w:r>
    </w:p>
    <w:p w14:paraId="04180795" w14:textId="413A6E6D" w:rsidR="007D3C51" w:rsidRPr="00CB3A5B" w:rsidRDefault="00173981">
      <w:pPr>
        <w:rPr>
          <w:color w:val="000000" w:themeColor="text1"/>
        </w:rPr>
      </w:pPr>
      <w:r w:rsidRPr="00CB3A5B">
        <w:rPr>
          <w:color w:val="000000" w:themeColor="text1"/>
        </w:rPr>
        <w:t xml:space="preserve">Article 133 (1) A person who falls under any of the following items is </w:t>
      </w:r>
      <w:r w:rsidR="00A5309B" w:rsidRPr="00CB3A5B">
        <w:rPr>
          <w:rFonts w:hint="eastAsia"/>
          <w:color w:val="000000" w:themeColor="text1"/>
        </w:rPr>
        <w:t>subject to</w:t>
      </w:r>
      <w:r w:rsidRPr="00CB3A5B">
        <w:rPr>
          <w:color w:val="000000" w:themeColor="text1"/>
        </w:rPr>
        <w:t xml:space="preserve"> a fine of not more than </w:t>
      </w:r>
      <w:r w:rsidR="00EA4C8D" w:rsidRPr="00CB3A5B">
        <w:rPr>
          <w:rFonts w:hint="eastAsia"/>
          <w:color w:val="000000" w:themeColor="text1"/>
        </w:rPr>
        <w:t>three hundred thousand</w:t>
      </w:r>
      <w:r w:rsidRPr="00CB3A5B">
        <w:rPr>
          <w:color w:val="000000" w:themeColor="text1"/>
        </w:rPr>
        <w:t xml:space="preserve"> yen:</w:t>
      </w:r>
    </w:p>
    <w:p w14:paraId="28E783B2" w14:textId="21843F9C" w:rsidR="007D3C51" w:rsidRPr="00CB3A5B" w:rsidRDefault="00173981">
      <w:pPr>
        <w:rPr>
          <w:color w:val="000000" w:themeColor="text1"/>
        </w:rPr>
      </w:pPr>
      <w:r w:rsidRPr="00CB3A5B">
        <w:rPr>
          <w:color w:val="000000" w:themeColor="text1"/>
        </w:rPr>
        <w:t>一　自己の</w:t>
      </w:r>
      <w:r w:rsidR="00B04B06" w:rsidRPr="00CB3A5B">
        <w:rPr>
          <w:color w:val="000000" w:themeColor="text1"/>
        </w:rPr>
        <w:t>船員</w:t>
      </w:r>
      <w:r w:rsidRPr="00CB3A5B">
        <w:rPr>
          <w:color w:val="000000" w:themeColor="text1"/>
        </w:rPr>
        <w:t>手帳を棄損した者</w:t>
      </w:r>
    </w:p>
    <w:p w14:paraId="54B40FB7" w14:textId="032DAE6C"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a person who </w:t>
      </w:r>
      <w:r w:rsidR="00227978" w:rsidRPr="00CB3A5B">
        <w:rPr>
          <w:rFonts w:hint="eastAsia"/>
          <w:color w:val="000000" w:themeColor="text1"/>
        </w:rPr>
        <w:t>damages</w:t>
      </w:r>
      <w:r w:rsidRPr="00CB3A5B">
        <w:rPr>
          <w:color w:val="000000" w:themeColor="text1"/>
        </w:rPr>
        <w:t xml:space="preserve"> their </w:t>
      </w:r>
      <w:r w:rsidR="00B04B06" w:rsidRPr="00CB3A5B">
        <w:rPr>
          <w:rFonts w:hint="eastAsia"/>
          <w:color w:val="000000" w:themeColor="text1"/>
        </w:rPr>
        <w:t>Mariner</w:t>
      </w:r>
      <w:r w:rsidR="00227978" w:rsidRPr="00CB3A5B">
        <w:rPr>
          <w:color w:val="000000" w:themeColor="text1"/>
        </w:rPr>
        <w:t xml:space="preserve">'s </w:t>
      </w:r>
      <w:r w:rsidRPr="00CB3A5B">
        <w:rPr>
          <w:color w:val="000000" w:themeColor="text1"/>
        </w:rPr>
        <w:t>Pocket Ledger;</w:t>
      </w:r>
    </w:p>
    <w:p w14:paraId="1ACBC755" w14:textId="77777777" w:rsidR="007D3C51" w:rsidRPr="00CB3A5B" w:rsidRDefault="00173981">
      <w:pPr>
        <w:rPr>
          <w:color w:val="000000" w:themeColor="text1"/>
        </w:rPr>
      </w:pPr>
      <w:r w:rsidRPr="00CB3A5B">
        <w:rPr>
          <w:color w:val="000000" w:themeColor="text1"/>
        </w:rPr>
        <w:t>二　削除</w:t>
      </w:r>
    </w:p>
    <w:p w14:paraId="16AAD848" w14:textId="77777777" w:rsidR="007D3C51" w:rsidRPr="00CB3A5B" w:rsidRDefault="00173981">
      <w:pPr>
        <w:rPr>
          <w:color w:val="000000" w:themeColor="text1"/>
        </w:rPr>
      </w:pPr>
      <w:r w:rsidRPr="00CB3A5B">
        <w:rPr>
          <w:color w:val="000000" w:themeColor="text1"/>
        </w:rPr>
        <w:t>(ii) deleted;</w:t>
      </w:r>
    </w:p>
    <w:p w14:paraId="3337F1D0" w14:textId="49585DA1" w:rsidR="007D3C51" w:rsidRPr="00CB3A5B" w:rsidRDefault="00173981">
      <w:pPr>
        <w:rPr>
          <w:color w:val="000000" w:themeColor="text1"/>
        </w:rPr>
      </w:pPr>
      <w:r w:rsidRPr="00CB3A5B">
        <w:rPr>
          <w:color w:val="000000" w:themeColor="text1"/>
        </w:rPr>
        <w:t>三　偽りその他不正の行為により</w:t>
      </w:r>
      <w:r w:rsidR="00B04B06" w:rsidRPr="00CB3A5B">
        <w:rPr>
          <w:color w:val="000000" w:themeColor="text1"/>
        </w:rPr>
        <w:t>船員</w:t>
      </w:r>
      <w:r w:rsidRPr="00CB3A5B">
        <w:rPr>
          <w:color w:val="000000" w:themeColor="text1"/>
        </w:rPr>
        <w:t>手帳の交付、再交付、訂正又は書換えを受けた者</w:t>
      </w:r>
    </w:p>
    <w:p w14:paraId="0444801F" w14:textId="4B41BFB5" w:rsidR="007D3C51" w:rsidRPr="00CB3A5B" w:rsidRDefault="00173981">
      <w:pPr>
        <w:rPr>
          <w:color w:val="000000" w:themeColor="text1"/>
        </w:rPr>
      </w:pPr>
      <w:r w:rsidRPr="00CB3A5B">
        <w:rPr>
          <w:color w:val="000000" w:themeColor="text1"/>
        </w:rPr>
        <w:t xml:space="preserve">(iii) a person who has their </w:t>
      </w:r>
      <w:r w:rsidR="00B04B06" w:rsidRPr="00CB3A5B">
        <w:rPr>
          <w:rFonts w:hint="eastAsia"/>
          <w:color w:val="000000" w:themeColor="text1"/>
        </w:rPr>
        <w:t>Mariner</w:t>
      </w:r>
      <w:r w:rsidR="00227978" w:rsidRPr="00CB3A5B">
        <w:rPr>
          <w:color w:val="000000" w:themeColor="text1"/>
        </w:rPr>
        <w:t xml:space="preserve">'s </w:t>
      </w:r>
      <w:r w:rsidRPr="00CB3A5B">
        <w:rPr>
          <w:color w:val="000000" w:themeColor="text1"/>
        </w:rPr>
        <w:t xml:space="preserve">Pocket Ledger issued, reissued, </w:t>
      </w:r>
      <w:r w:rsidR="00DE36B0" w:rsidRPr="00CB3A5B">
        <w:rPr>
          <w:rFonts w:hint="eastAsia"/>
          <w:color w:val="000000" w:themeColor="text1"/>
        </w:rPr>
        <w:t>amended</w:t>
      </w:r>
      <w:r w:rsidRPr="00CB3A5B">
        <w:rPr>
          <w:color w:val="000000" w:themeColor="text1"/>
        </w:rPr>
        <w:t xml:space="preserve">, or </w:t>
      </w:r>
      <w:r w:rsidR="005F062C" w:rsidRPr="00CB3A5B">
        <w:rPr>
          <w:rFonts w:hint="eastAsia"/>
          <w:color w:val="000000" w:themeColor="text1"/>
        </w:rPr>
        <w:t>renewed</w:t>
      </w:r>
      <w:r w:rsidR="005F062C" w:rsidRPr="00CB3A5B">
        <w:rPr>
          <w:color w:val="000000" w:themeColor="text1"/>
        </w:rPr>
        <w:t xml:space="preserve"> </w:t>
      </w:r>
      <w:r w:rsidRPr="00CB3A5B">
        <w:rPr>
          <w:color w:val="000000" w:themeColor="text1"/>
        </w:rPr>
        <w:t>by deception or other wrongful acts;</w:t>
      </w:r>
    </w:p>
    <w:p w14:paraId="52F3EAA5" w14:textId="28F952D9" w:rsidR="007D3C51" w:rsidRPr="00CB3A5B" w:rsidRDefault="00173981">
      <w:pPr>
        <w:rPr>
          <w:color w:val="000000" w:themeColor="text1"/>
        </w:rPr>
      </w:pPr>
      <w:r w:rsidRPr="00CB3A5B">
        <w:rPr>
          <w:color w:val="000000" w:themeColor="text1"/>
        </w:rPr>
        <w:t>四　他人の</w:t>
      </w:r>
      <w:r w:rsidR="00B04B06" w:rsidRPr="00CB3A5B">
        <w:rPr>
          <w:color w:val="000000" w:themeColor="text1"/>
        </w:rPr>
        <w:t>船員</w:t>
      </w:r>
      <w:r w:rsidRPr="00CB3A5B">
        <w:rPr>
          <w:color w:val="000000" w:themeColor="text1"/>
        </w:rPr>
        <w:t>手帳を行使した者</w:t>
      </w:r>
    </w:p>
    <w:p w14:paraId="727D9D6C" w14:textId="65CED521" w:rsidR="007D3C51" w:rsidRPr="00CB3A5B" w:rsidRDefault="00173981">
      <w:pPr>
        <w:rPr>
          <w:color w:val="000000" w:themeColor="text1"/>
        </w:rPr>
      </w:pPr>
      <w:r w:rsidRPr="00CB3A5B">
        <w:rPr>
          <w:color w:val="000000" w:themeColor="text1"/>
        </w:rPr>
        <w:t xml:space="preserve">(iv) a person who </w:t>
      </w:r>
      <w:r w:rsidR="00206E0F" w:rsidRPr="00CB3A5B">
        <w:rPr>
          <w:rFonts w:hint="eastAsia"/>
          <w:color w:val="000000" w:themeColor="text1"/>
        </w:rPr>
        <w:t>uses</w:t>
      </w:r>
      <w:r w:rsidRPr="00CB3A5B">
        <w:rPr>
          <w:color w:val="000000" w:themeColor="text1"/>
        </w:rPr>
        <w:t xml:space="preserve"> </w:t>
      </w:r>
      <w:r w:rsidR="00206E0F" w:rsidRPr="00CB3A5B">
        <w:rPr>
          <w:rFonts w:hint="eastAsia"/>
          <w:color w:val="000000" w:themeColor="text1"/>
        </w:rPr>
        <w:t>another person's</w:t>
      </w:r>
      <w:r w:rsidR="00206E0F" w:rsidRPr="00CB3A5B">
        <w:rPr>
          <w:color w:val="000000" w:themeColor="text1"/>
        </w:rPr>
        <w:t xml:space="preserve"> </w:t>
      </w:r>
      <w:r w:rsidR="00B04B06" w:rsidRPr="00CB3A5B">
        <w:rPr>
          <w:rFonts w:hint="eastAsia"/>
          <w:color w:val="000000" w:themeColor="text1"/>
        </w:rPr>
        <w:t>Mariner</w:t>
      </w:r>
      <w:r w:rsidR="00206E0F" w:rsidRPr="00CB3A5B">
        <w:rPr>
          <w:color w:val="000000" w:themeColor="text1"/>
        </w:rPr>
        <w:t xml:space="preserve">'s </w:t>
      </w:r>
      <w:r w:rsidRPr="00CB3A5B">
        <w:rPr>
          <w:color w:val="000000" w:themeColor="text1"/>
        </w:rPr>
        <w:t>Pocket Ledger;</w:t>
      </w:r>
    </w:p>
    <w:p w14:paraId="580D1E23" w14:textId="77777777" w:rsidR="007D3C51" w:rsidRPr="00CB3A5B" w:rsidRDefault="00173981">
      <w:pPr>
        <w:rPr>
          <w:color w:val="000000" w:themeColor="text1"/>
        </w:rPr>
      </w:pPr>
      <w:r w:rsidRPr="00CB3A5B">
        <w:rPr>
          <w:color w:val="000000" w:themeColor="text1"/>
        </w:rPr>
        <w:t>五　第百条の二十五の規定による検査を拒み、妨げ、又は忌避した者</w:t>
      </w:r>
    </w:p>
    <w:p w14:paraId="0A49FFC2" w14:textId="25E98A78" w:rsidR="007D3C51" w:rsidRPr="00CB3A5B" w:rsidRDefault="00173981">
      <w:pPr>
        <w:rPr>
          <w:color w:val="000000" w:themeColor="text1"/>
        </w:rPr>
      </w:pPr>
      <w:r w:rsidRPr="00CB3A5B">
        <w:rPr>
          <w:color w:val="000000" w:themeColor="text1"/>
        </w:rPr>
        <w:t xml:space="preserve">(v) a person who </w:t>
      </w:r>
      <w:r w:rsidR="00206E0F" w:rsidRPr="00CB3A5B">
        <w:rPr>
          <w:rFonts w:hint="eastAsia"/>
          <w:color w:val="000000" w:themeColor="text1"/>
        </w:rPr>
        <w:t>refuses</w:t>
      </w:r>
      <w:r w:rsidRPr="00CB3A5B">
        <w:rPr>
          <w:color w:val="000000" w:themeColor="text1"/>
        </w:rPr>
        <w:t>, obstruct</w:t>
      </w:r>
      <w:r w:rsidR="00206E0F" w:rsidRPr="00CB3A5B">
        <w:rPr>
          <w:rFonts w:hint="eastAsia"/>
          <w:color w:val="000000" w:themeColor="text1"/>
        </w:rPr>
        <w:t>s</w:t>
      </w:r>
      <w:r w:rsidRPr="00CB3A5B">
        <w:rPr>
          <w:color w:val="000000" w:themeColor="text1"/>
        </w:rPr>
        <w:t>, or evade</w:t>
      </w:r>
      <w:r w:rsidR="00206E0F" w:rsidRPr="00CB3A5B">
        <w:rPr>
          <w:rFonts w:hint="eastAsia"/>
          <w:color w:val="000000" w:themeColor="text1"/>
        </w:rPr>
        <w:t>s</w:t>
      </w:r>
      <w:r w:rsidRPr="00CB3A5B">
        <w:rPr>
          <w:color w:val="000000" w:themeColor="text1"/>
        </w:rPr>
        <w:t xml:space="preserve"> an inspection under the provisions of Article 100-25;</w:t>
      </w:r>
    </w:p>
    <w:p w14:paraId="53E55D30" w14:textId="77777777" w:rsidR="007D3C51" w:rsidRPr="00CB3A5B" w:rsidRDefault="00173981">
      <w:pPr>
        <w:rPr>
          <w:color w:val="000000" w:themeColor="text1"/>
        </w:rPr>
      </w:pPr>
      <w:r w:rsidRPr="00CB3A5B">
        <w:rPr>
          <w:color w:val="000000" w:themeColor="text1"/>
        </w:rPr>
        <w:t>六　第百九条の規定に違反した者</w:t>
      </w:r>
    </w:p>
    <w:p w14:paraId="2134DE9E" w14:textId="0B71E754" w:rsidR="007D3C51" w:rsidRPr="00CB3A5B" w:rsidRDefault="00173981">
      <w:pPr>
        <w:rPr>
          <w:color w:val="000000" w:themeColor="text1"/>
        </w:rPr>
      </w:pPr>
      <w:r w:rsidRPr="00CB3A5B">
        <w:rPr>
          <w:color w:val="000000" w:themeColor="text1"/>
        </w:rPr>
        <w:t xml:space="preserve">(vi) a person who </w:t>
      </w:r>
      <w:r w:rsidR="00206E0F" w:rsidRPr="00CB3A5B">
        <w:rPr>
          <w:rFonts w:hint="eastAsia"/>
          <w:color w:val="000000" w:themeColor="text1"/>
        </w:rPr>
        <w:t>violates</w:t>
      </w:r>
      <w:r w:rsidRPr="00CB3A5B">
        <w:rPr>
          <w:color w:val="000000" w:themeColor="text1"/>
        </w:rPr>
        <w:t xml:space="preserve"> the provisions of Article 109;</w:t>
      </w:r>
    </w:p>
    <w:p w14:paraId="044D279F" w14:textId="77777777" w:rsidR="007D3C51" w:rsidRPr="00CB3A5B" w:rsidRDefault="00173981">
      <w:pPr>
        <w:rPr>
          <w:color w:val="000000" w:themeColor="text1"/>
        </w:rPr>
      </w:pPr>
      <w:r w:rsidRPr="00CB3A5B">
        <w:rPr>
          <w:color w:val="000000" w:themeColor="text1"/>
        </w:rPr>
        <w:t>七　第百十二条第一項に定める場合において、虚偽の申告をした者</w:t>
      </w:r>
    </w:p>
    <w:p w14:paraId="1EF5B889" w14:textId="2BC42ACD" w:rsidR="007D3C51" w:rsidRPr="00CB3A5B" w:rsidRDefault="00173981">
      <w:pPr>
        <w:rPr>
          <w:color w:val="000000" w:themeColor="text1"/>
        </w:rPr>
      </w:pPr>
      <w:r w:rsidRPr="00CB3A5B">
        <w:rPr>
          <w:color w:val="000000" w:themeColor="text1"/>
        </w:rPr>
        <w:t xml:space="preserve">(vii) a person who </w:t>
      </w:r>
      <w:r w:rsidR="00206E0F" w:rsidRPr="00CB3A5B">
        <w:rPr>
          <w:rFonts w:hint="eastAsia"/>
          <w:color w:val="000000" w:themeColor="text1"/>
        </w:rPr>
        <w:t>makes</w:t>
      </w:r>
      <w:r w:rsidRPr="00CB3A5B">
        <w:rPr>
          <w:color w:val="000000" w:themeColor="text1"/>
        </w:rPr>
        <w:t xml:space="preserve"> a false declaration in the case specified by Article 112, paragraph (1);</w:t>
      </w:r>
    </w:p>
    <w:p w14:paraId="53B514F8" w14:textId="77777777" w:rsidR="007D3C51" w:rsidRPr="00CB3A5B" w:rsidRDefault="00173981">
      <w:pPr>
        <w:rPr>
          <w:color w:val="000000" w:themeColor="text1"/>
        </w:rPr>
      </w:pPr>
      <w:r w:rsidRPr="00CB3A5B">
        <w:rPr>
          <w:color w:val="000000" w:themeColor="text1"/>
        </w:rPr>
        <w:t>八　第百二十条の三第一項の規定による立入りを拒み、妨げ、又は忌避した者</w:t>
      </w:r>
    </w:p>
    <w:p w14:paraId="64F24695" w14:textId="781B6D2C" w:rsidR="007D3C51" w:rsidRPr="00CB3A5B" w:rsidRDefault="00173981">
      <w:pPr>
        <w:rPr>
          <w:color w:val="000000" w:themeColor="text1"/>
        </w:rPr>
      </w:pPr>
      <w:r w:rsidRPr="00CB3A5B">
        <w:rPr>
          <w:color w:val="000000" w:themeColor="text1"/>
        </w:rPr>
        <w:t>(viii) a person who refuse</w:t>
      </w:r>
      <w:r w:rsidR="00206E0F" w:rsidRPr="00CB3A5B">
        <w:rPr>
          <w:rFonts w:hint="eastAsia"/>
          <w:color w:val="000000" w:themeColor="text1"/>
        </w:rPr>
        <w:t>s</w:t>
      </w:r>
      <w:r w:rsidRPr="00CB3A5B">
        <w:rPr>
          <w:color w:val="000000" w:themeColor="text1"/>
        </w:rPr>
        <w:t>, obstruct</w:t>
      </w:r>
      <w:r w:rsidR="00206E0F" w:rsidRPr="00CB3A5B">
        <w:rPr>
          <w:rFonts w:hint="eastAsia"/>
          <w:color w:val="000000" w:themeColor="text1"/>
        </w:rPr>
        <w:t>s</w:t>
      </w:r>
      <w:r w:rsidRPr="00CB3A5B">
        <w:rPr>
          <w:color w:val="000000" w:themeColor="text1"/>
        </w:rPr>
        <w:t>, or evade</w:t>
      </w:r>
      <w:r w:rsidR="00206E0F" w:rsidRPr="00CB3A5B">
        <w:rPr>
          <w:rFonts w:hint="eastAsia"/>
          <w:color w:val="000000" w:themeColor="text1"/>
        </w:rPr>
        <w:t>s</w:t>
      </w:r>
      <w:r w:rsidRPr="00CB3A5B">
        <w:rPr>
          <w:color w:val="000000" w:themeColor="text1"/>
        </w:rPr>
        <w:t xml:space="preserve"> entry under the provisions of Article 120-3, paragraph (1);</w:t>
      </w:r>
      <w:r w:rsidR="00AC7C55" w:rsidRPr="00CB3A5B">
        <w:rPr>
          <w:rFonts w:hint="eastAsia"/>
          <w:color w:val="000000" w:themeColor="text1"/>
        </w:rPr>
        <w:t xml:space="preserve"> or</w:t>
      </w:r>
    </w:p>
    <w:p w14:paraId="3D8AAFD3" w14:textId="77777777" w:rsidR="007D3C51" w:rsidRPr="00CB3A5B" w:rsidRDefault="00173981">
      <w:pPr>
        <w:rPr>
          <w:color w:val="000000" w:themeColor="text1"/>
        </w:rPr>
      </w:pPr>
      <w:r w:rsidRPr="00CB3A5B">
        <w:rPr>
          <w:color w:val="000000" w:themeColor="text1"/>
        </w:rPr>
        <w:t>九　第百二十条の三第二項の規定による検査若しくは審査を拒み、妨げ、若しくは忌避し、又は質問に対し陳述をせず、若しくは虚偽の陳述をした者</w:t>
      </w:r>
    </w:p>
    <w:p w14:paraId="0C88087F" w14:textId="4A0F0AB3" w:rsidR="007D3C51" w:rsidRPr="00CB3A5B" w:rsidRDefault="00173981">
      <w:pPr>
        <w:rPr>
          <w:color w:val="000000" w:themeColor="text1"/>
        </w:rPr>
      </w:pPr>
      <w:r w:rsidRPr="00CB3A5B">
        <w:rPr>
          <w:color w:val="000000" w:themeColor="text1"/>
        </w:rPr>
        <w:t>(ix) a person who refuse</w:t>
      </w:r>
      <w:r w:rsidR="00761621" w:rsidRPr="00CB3A5B">
        <w:rPr>
          <w:rFonts w:hint="eastAsia"/>
          <w:color w:val="000000" w:themeColor="text1"/>
        </w:rPr>
        <w:t>s</w:t>
      </w:r>
      <w:r w:rsidRPr="00CB3A5B">
        <w:rPr>
          <w:color w:val="000000" w:themeColor="text1"/>
        </w:rPr>
        <w:t>, obstruct</w:t>
      </w:r>
      <w:r w:rsidR="00761621" w:rsidRPr="00CB3A5B">
        <w:rPr>
          <w:rFonts w:hint="eastAsia"/>
          <w:color w:val="000000" w:themeColor="text1"/>
        </w:rPr>
        <w:t>s</w:t>
      </w:r>
      <w:r w:rsidRPr="00CB3A5B">
        <w:rPr>
          <w:color w:val="000000" w:themeColor="text1"/>
        </w:rPr>
        <w:t>, or evade</w:t>
      </w:r>
      <w:r w:rsidR="00761621" w:rsidRPr="00CB3A5B">
        <w:rPr>
          <w:rFonts w:hint="eastAsia"/>
          <w:color w:val="000000" w:themeColor="text1"/>
        </w:rPr>
        <w:t>s</w:t>
      </w:r>
      <w:r w:rsidRPr="00CB3A5B">
        <w:rPr>
          <w:color w:val="000000" w:themeColor="text1"/>
        </w:rPr>
        <w:t xml:space="preserve"> an inspection or examination under the provisions of Article 120-3, paragraph (2), or who </w:t>
      </w:r>
      <w:r w:rsidR="00761621" w:rsidRPr="00CB3A5B">
        <w:rPr>
          <w:rFonts w:hint="eastAsia"/>
          <w:color w:val="000000" w:themeColor="text1"/>
        </w:rPr>
        <w:t>fails</w:t>
      </w:r>
      <w:r w:rsidRPr="00CB3A5B">
        <w:rPr>
          <w:color w:val="000000" w:themeColor="text1"/>
        </w:rPr>
        <w:t xml:space="preserve"> to make a statement or ma</w:t>
      </w:r>
      <w:r w:rsidR="00761621" w:rsidRPr="00CB3A5B">
        <w:rPr>
          <w:rFonts w:hint="eastAsia"/>
          <w:color w:val="000000" w:themeColor="text1"/>
        </w:rPr>
        <w:t>k</w:t>
      </w:r>
      <w:r w:rsidRPr="00CB3A5B">
        <w:rPr>
          <w:color w:val="000000" w:themeColor="text1"/>
        </w:rPr>
        <w:t>e</w:t>
      </w:r>
      <w:r w:rsidR="00761621" w:rsidRPr="00CB3A5B">
        <w:rPr>
          <w:rFonts w:hint="eastAsia"/>
          <w:color w:val="000000" w:themeColor="text1"/>
        </w:rPr>
        <w:t>s</w:t>
      </w:r>
      <w:r w:rsidRPr="00CB3A5B">
        <w:rPr>
          <w:color w:val="000000" w:themeColor="text1"/>
        </w:rPr>
        <w:t xml:space="preserve"> a false statement in response to a question.</w:t>
      </w:r>
    </w:p>
    <w:p w14:paraId="59BAB79E" w14:textId="47CC9F4F" w:rsidR="007D3C51" w:rsidRPr="00CB3A5B" w:rsidRDefault="00761621">
      <w:pPr>
        <w:rPr>
          <w:color w:val="000000" w:themeColor="text1"/>
        </w:rPr>
      </w:pPr>
      <w:r w:rsidRPr="00CB3A5B">
        <w:rPr>
          <w:rFonts w:hint="eastAsia"/>
          <w:color w:val="000000" w:themeColor="text1"/>
        </w:rPr>
        <w:t xml:space="preserve">２　</w:t>
      </w:r>
      <w:r w:rsidR="00173981" w:rsidRPr="00CB3A5B">
        <w:rPr>
          <w:color w:val="000000" w:themeColor="text1"/>
        </w:rPr>
        <w:t>次の各号のいずれかに該当する場合には、当該違反行為をした者は、三十万円以下の罰金に処する。</w:t>
      </w:r>
    </w:p>
    <w:p w14:paraId="6B230D2D" w14:textId="43F2D82E" w:rsidR="007D3C51" w:rsidRPr="00CB3A5B" w:rsidRDefault="00761621">
      <w:pPr>
        <w:rPr>
          <w:color w:val="000000" w:themeColor="text1"/>
        </w:rPr>
      </w:pPr>
      <w:r w:rsidRPr="00CB3A5B">
        <w:rPr>
          <w:rFonts w:hint="eastAsia"/>
          <w:color w:val="000000" w:themeColor="text1"/>
        </w:rPr>
        <w:t xml:space="preserve">(2) </w:t>
      </w:r>
      <w:r w:rsidR="00173981" w:rsidRPr="00CB3A5B">
        <w:rPr>
          <w:color w:val="000000" w:themeColor="text1"/>
        </w:rPr>
        <w:t xml:space="preserve">If a person falls under </w:t>
      </w:r>
      <w:r w:rsidRPr="00CB3A5B">
        <w:rPr>
          <w:rFonts w:hint="eastAsia"/>
          <w:color w:val="000000" w:themeColor="text1"/>
        </w:rPr>
        <w:t>any</w:t>
      </w:r>
      <w:r w:rsidRPr="00CB3A5B">
        <w:rPr>
          <w:color w:val="000000" w:themeColor="text1"/>
        </w:rPr>
        <w:t xml:space="preserve"> </w:t>
      </w:r>
      <w:r w:rsidR="00173981" w:rsidRPr="00CB3A5B">
        <w:rPr>
          <w:color w:val="000000" w:themeColor="text1"/>
        </w:rPr>
        <w:t xml:space="preserve">of the following items, the person </w:t>
      </w:r>
      <w:r w:rsidRPr="00CB3A5B">
        <w:rPr>
          <w:rFonts w:hint="eastAsia"/>
          <w:color w:val="000000" w:themeColor="text1"/>
        </w:rPr>
        <w:t>who commits</w:t>
      </w:r>
      <w:r w:rsidRPr="00CB3A5B">
        <w:rPr>
          <w:color w:val="000000" w:themeColor="text1"/>
        </w:rPr>
        <w:t xml:space="preserve"> </w:t>
      </w:r>
      <w:r w:rsidR="00173981" w:rsidRPr="00CB3A5B">
        <w:rPr>
          <w:color w:val="000000" w:themeColor="text1"/>
        </w:rPr>
        <w:t xml:space="preserve">the violation is subject to a fine of not more than </w:t>
      </w:r>
      <w:r w:rsidR="001A20E9" w:rsidRPr="00CB3A5B">
        <w:rPr>
          <w:rFonts w:hint="eastAsia"/>
          <w:color w:val="000000" w:themeColor="text1"/>
        </w:rPr>
        <w:t>three hundred thousand</w:t>
      </w:r>
      <w:r w:rsidR="00173981" w:rsidRPr="00CB3A5B">
        <w:rPr>
          <w:color w:val="000000" w:themeColor="text1"/>
        </w:rPr>
        <w:t xml:space="preserve"> yen:</w:t>
      </w:r>
    </w:p>
    <w:p w14:paraId="3ABD5CF3" w14:textId="77777777" w:rsidR="007D3C51" w:rsidRPr="00CB3A5B" w:rsidRDefault="00173981">
      <w:pPr>
        <w:rPr>
          <w:color w:val="000000" w:themeColor="text1"/>
        </w:rPr>
      </w:pPr>
      <w:r w:rsidRPr="00CB3A5B">
        <w:rPr>
          <w:color w:val="000000" w:themeColor="text1"/>
        </w:rPr>
        <w:lastRenderedPageBreak/>
        <w:t>一　第九十七条の規定による就業規則の作成若しくは届出をせず、又は虚偽の届出をしたとき。</w:t>
      </w:r>
    </w:p>
    <w:p w14:paraId="0DA3BBCF" w14:textId="515A62B2"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xml:space="preserve">) </w:t>
      </w:r>
      <w:r w:rsidR="000213B5" w:rsidRPr="00CB3A5B">
        <w:rPr>
          <w:rFonts w:hint="eastAsia"/>
          <w:color w:val="000000" w:themeColor="text1"/>
        </w:rPr>
        <w:t>when</w:t>
      </w:r>
      <w:r w:rsidR="00761621" w:rsidRPr="00CB3A5B">
        <w:rPr>
          <w:color w:val="000000" w:themeColor="text1"/>
        </w:rPr>
        <w:t xml:space="preserve"> </w:t>
      </w:r>
      <w:r w:rsidR="00DF01F1" w:rsidRPr="00CB3A5B">
        <w:rPr>
          <w:rFonts w:hint="eastAsia"/>
          <w:color w:val="000000" w:themeColor="text1"/>
        </w:rPr>
        <w:t>the</w:t>
      </w:r>
      <w:r w:rsidR="00DF01F1" w:rsidRPr="00CB3A5B">
        <w:rPr>
          <w:color w:val="000000" w:themeColor="text1"/>
        </w:rPr>
        <w:t xml:space="preserve"> </w:t>
      </w:r>
      <w:r w:rsidRPr="00CB3A5B">
        <w:rPr>
          <w:color w:val="000000" w:themeColor="text1"/>
        </w:rPr>
        <w:t xml:space="preserve">person </w:t>
      </w:r>
      <w:r w:rsidR="00761621" w:rsidRPr="00CB3A5B">
        <w:rPr>
          <w:rFonts w:hint="eastAsia"/>
          <w:color w:val="000000" w:themeColor="text1"/>
        </w:rPr>
        <w:t>fails</w:t>
      </w:r>
      <w:r w:rsidRPr="00CB3A5B">
        <w:rPr>
          <w:color w:val="000000" w:themeColor="text1"/>
        </w:rPr>
        <w:t xml:space="preserve"> to prepare rules of employment</w:t>
      </w:r>
      <w:r w:rsidR="00DF01F1" w:rsidRPr="00CB3A5B">
        <w:rPr>
          <w:rFonts w:hint="eastAsia"/>
          <w:color w:val="000000" w:themeColor="text1"/>
        </w:rPr>
        <w:t xml:space="preserve"> or make a notification</w:t>
      </w:r>
      <w:r w:rsidRPr="00CB3A5B">
        <w:rPr>
          <w:color w:val="000000" w:themeColor="text1"/>
        </w:rPr>
        <w:t xml:space="preserve"> under the provisions of Article 97, or </w:t>
      </w:r>
      <w:r w:rsidR="00DF01F1" w:rsidRPr="00CB3A5B">
        <w:rPr>
          <w:rFonts w:hint="eastAsia"/>
          <w:color w:val="000000" w:themeColor="text1"/>
        </w:rPr>
        <w:t>makes</w:t>
      </w:r>
      <w:r w:rsidRPr="00CB3A5B">
        <w:rPr>
          <w:color w:val="000000" w:themeColor="text1"/>
        </w:rPr>
        <w:t xml:space="preserve"> a false notification;</w:t>
      </w:r>
    </w:p>
    <w:p w14:paraId="5D68AC65" w14:textId="77777777" w:rsidR="007D3C51" w:rsidRPr="00CB3A5B" w:rsidRDefault="00173981">
      <w:pPr>
        <w:rPr>
          <w:color w:val="000000" w:themeColor="text1"/>
        </w:rPr>
      </w:pPr>
      <w:r w:rsidRPr="00CB3A5B">
        <w:rPr>
          <w:color w:val="000000" w:themeColor="text1"/>
        </w:rPr>
        <w:t>二　第九十八条の規定に違反したとき。</w:t>
      </w:r>
    </w:p>
    <w:p w14:paraId="13AA8160" w14:textId="20F09E49" w:rsidR="007D3C51" w:rsidRPr="00CB3A5B" w:rsidRDefault="00173981">
      <w:pPr>
        <w:rPr>
          <w:color w:val="000000" w:themeColor="text1"/>
        </w:rPr>
      </w:pPr>
      <w:r w:rsidRPr="00CB3A5B">
        <w:rPr>
          <w:color w:val="000000" w:themeColor="text1"/>
        </w:rPr>
        <w:t xml:space="preserve">(ii) </w:t>
      </w:r>
      <w:r w:rsidR="000213B5" w:rsidRPr="00CB3A5B">
        <w:rPr>
          <w:rFonts w:hint="eastAsia"/>
          <w:color w:val="000000" w:themeColor="text1"/>
        </w:rPr>
        <w:t>when</w:t>
      </w:r>
      <w:r w:rsidR="00DF01F1" w:rsidRPr="00CB3A5B">
        <w:rPr>
          <w:color w:val="000000" w:themeColor="text1"/>
        </w:rPr>
        <w:t xml:space="preserve"> </w:t>
      </w:r>
      <w:r w:rsidRPr="00CB3A5B">
        <w:rPr>
          <w:color w:val="000000" w:themeColor="text1"/>
        </w:rPr>
        <w:t xml:space="preserve">the person </w:t>
      </w:r>
      <w:r w:rsidR="00DF01F1" w:rsidRPr="00CB3A5B">
        <w:rPr>
          <w:rFonts w:hint="eastAsia"/>
          <w:color w:val="000000" w:themeColor="text1"/>
        </w:rPr>
        <w:t>violates</w:t>
      </w:r>
      <w:r w:rsidRPr="00CB3A5B">
        <w:rPr>
          <w:color w:val="000000" w:themeColor="text1"/>
        </w:rPr>
        <w:t xml:space="preserve"> the provisions of Article 98;</w:t>
      </w:r>
    </w:p>
    <w:p w14:paraId="0F31FBD2" w14:textId="77777777" w:rsidR="007D3C51" w:rsidRPr="00CB3A5B" w:rsidRDefault="00173981">
      <w:pPr>
        <w:rPr>
          <w:color w:val="000000" w:themeColor="text1"/>
        </w:rPr>
      </w:pPr>
      <w:r w:rsidRPr="00CB3A5B">
        <w:rPr>
          <w:color w:val="000000" w:themeColor="text1"/>
        </w:rPr>
        <w:t>三　第九十九条の規定による命令に違反したとき。</w:t>
      </w:r>
    </w:p>
    <w:p w14:paraId="0B9666C2" w14:textId="430DDFAF" w:rsidR="007D3C51" w:rsidRPr="00CB3A5B" w:rsidRDefault="00173981">
      <w:pPr>
        <w:rPr>
          <w:color w:val="000000" w:themeColor="text1"/>
        </w:rPr>
      </w:pPr>
      <w:r w:rsidRPr="00CB3A5B">
        <w:rPr>
          <w:color w:val="000000" w:themeColor="text1"/>
        </w:rPr>
        <w:t xml:space="preserve">(iii) </w:t>
      </w:r>
      <w:r w:rsidR="006052FE" w:rsidRPr="00CB3A5B">
        <w:rPr>
          <w:rFonts w:hint="eastAsia"/>
          <w:color w:val="000000" w:themeColor="text1"/>
        </w:rPr>
        <w:t>when</w:t>
      </w:r>
      <w:r w:rsidR="00DF01F1" w:rsidRPr="00CB3A5B">
        <w:rPr>
          <w:color w:val="000000" w:themeColor="text1"/>
        </w:rPr>
        <w:t xml:space="preserve"> </w:t>
      </w:r>
      <w:r w:rsidRPr="00CB3A5B">
        <w:rPr>
          <w:color w:val="000000" w:themeColor="text1"/>
        </w:rPr>
        <w:t xml:space="preserve">the </w:t>
      </w:r>
      <w:r w:rsidR="00DF01F1" w:rsidRPr="00CB3A5B">
        <w:rPr>
          <w:rFonts w:hint="eastAsia"/>
          <w:color w:val="000000" w:themeColor="text1"/>
        </w:rPr>
        <w:t>person</w:t>
      </w:r>
      <w:r w:rsidR="00DF01F1" w:rsidRPr="00CB3A5B">
        <w:rPr>
          <w:color w:val="000000" w:themeColor="text1"/>
        </w:rPr>
        <w:t xml:space="preserve"> </w:t>
      </w:r>
      <w:r w:rsidRPr="00CB3A5B">
        <w:rPr>
          <w:color w:val="000000" w:themeColor="text1"/>
        </w:rPr>
        <w:t>violate</w:t>
      </w:r>
      <w:r w:rsidR="00DF01F1" w:rsidRPr="00CB3A5B">
        <w:rPr>
          <w:rFonts w:hint="eastAsia"/>
          <w:color w:val="000000" w:themeColor="text1"/>
        </w:rPr>
        <w:t>s</w:t>
      </w:r>
      <w:r w:rsidRPr="00CB3A5B">
        <w:rPr>
          <w:color w:val="000000" w:themeColor="text1"/>
        </w:rPr>
        <w:t xml:space="preserve"> an order issued under the provisions of Article 99;</w:t>
      </w:r>
    </w:p>
    <w:p w14:paraId="23F0CE2F" w14:textId="77777777" w:rsidR="007D3C51" w:rsidRPr="00CB3A5B" w:rsidRDefault="00173981">
      <w:pPr>
        <w:rPr>
          <w:color w:val="000000" w:themeColor="text1"/>
        </w:rPr>
      </w:pPr>
      <w:r w:rsidRPr="00CB3A5B">
        <w:rPr>
          <w:color w:val="000000" w:themeColor="text1"/>
        </w:rPr>
        <w:t>四　第百一条第一項の規定による命令に違反したとき。</w:t>
      </w:r>
    </w:p>
    <w:p w14:paraId="6822B345" w14:textId="19753BF0" w:rsidR="007D3C51" w:rsidRPr="00CB3A5B" w:rsidRDefault="00173981">
      <w:pPr>
        <w:rPr>
          <w:color w:val="000000" w:themeColor="text1"/>
        </w:rPr>
      </w:pPr>
      <w:r w:rsidRPr="00CB3A5B">
        <w:rPr>
          <w:color w:val="000000" w:themeColor="text1"/>
        </w:rPr>
        <w:t xml:space="preserve">(iv) </w:t>
      </w:r>
      <w:r w:rsidR="006052FE" w:rsidRPr="00CB3A5B">
        <w:rPr>
          <w:rFonts w:hint="eastAsia"/>
          <w:color w:val="000000" w:themeColor="text1"/>
        </w:rPr>
        <w:t>when</w:t>
      </w:r>
      <w:r w:rsidR="00DF01F1" w:rsidRPr="00CB3A5B">
        <w:rPr>
          <w:color w:val="000000" w:themeColor="text1"/>
        </w:rPr>
        <w:t xml:space="preserve"> </w:t>
      </w:r>
      <w:r w:rsidRPr="00CB3A5B">
        <w:rPr>
          <w:color w:val="000000" w:themeColor="text1"/>
        </w:rPr>
        <w:t xml:space="preserve">the </w:t>
      </w:r>
      <w:r w:rsidR="00DF01F1" w:rsidRPr="00CB3A5B">
        <w:rPr>
          <w:rFonts w:hint="eastAsia"/>
          <w:color w:val="000000" w:themeColor="text1"/>
        </w:rPr>
        <w:t xml:space="preserve">person </w:t>
      </w:r>
      <w:r w:rsidRPr="00CB3A5B">
        <w:rPr>
          <w:color w:val="000000" w:themeColor="text1"/>
        </w:rPr>
        <w:t>violate</w:t>
      </w:r>
      <w:r w:rsidR="00DF01F1" w:rsidRPr="00CB3A5B">
        <w:rPr>
          <w:rFonts w:hint="eastAsia"/>
          <w:color w:val="000000" w:themeColor="text1"/>
        </w:rPr>
        <w:t>s</w:t>
      </w:r>
      <w:r w:rsidRPr="00CB3A5B">
        <w:rPr>
          <w:color w:val="000000" w:themeColor="text1"/>
        </w:rPr>
        <w:t xml:space="preserve"> an order issued under the provisions of Article 101, paragraph (1);</w:t>
      </w:r>
    </w:p>
    <w:p w14:paraId="164441E0" w14:textId="77777777" w:rsidR="007D3C51" w:rsidRPr="00CB3A5B" w:rsidRDefault="00173981">
      <w:pPr>
        <w:rPr>
          <w:color w:val="000000" w:themeColor="text1"/>
        </w:rPr>
      </w:pPr>
      <w:r w:rsidRPr="00CB3A5B">
        <w:rPr>
          <w:color w:val="000000" w:themeColor="text1"/>
        </w:rPr>
        <w:t>五　第百七条第一項の規定による出頭の命令に応ぜず、同項の規定による帳簿書類の提出をせず、若しくは虚偽の記載をした帳簿書類を提出し、若しくは同項の規定による報告をせず、若しくは虚偽の報告をし、又は同項の規定による立入り若しくは検査を拒み、妨げ、若しくは忌避し、若しくは同項の規定による質問に対し陳述をせず、若しくは虚偽の陳述をしたとき。</w:t>
      </w:r>
    </w:p>
    <w:p w14:paraId="539FDFC0" w14:textId="069E8F83" w:rsidR="007D3C51" w:rsidRPr="00CB3A5B" w:rsidRDefault="00173981">
      <w:pPr>
        <w:rPr>
          <w:color w:val="000000" w:themeColor="text1"/>
        </w:rPr>
      </w:pPr>
      <w:r w:rsidRPr="00CB3A5B">
        <w:rPr>
          <w:color w:val="000000" w:themeColor="text1"/>
        </w:rPr>
        <w:t xml:space="preserve">(v) </w:t>
      </w:r>
      <w:r w:rsidR="006052FE" w:rsidRPr="00CB3A5B">
        <w:rPr>
          <w:rFonts w:hint="eastAsia"/>
          <w:color w:val="000000" w:themeColor="text1"/>
        </w:rPr>
        <w:t>when</w:t>
      </w:r>
      <w:r w:rsidR="00C43F24" w:rsidRPr="00CB3A5B">
        <w:rPr>
          <w:color w:val="000000" w:themeColor="text1"/>
        </w:rPr>
        <w:t xml:space="preserve"> </w:t>
      </w:r>
      <w:r w:rsidRPr="00CB3A5B">
        <w:rPr>
          <w:color w:val="000000" w:themeColor="text1"/>
        </w:rPr>
        <w:t xml:space="preserve">the person fails to comply with an order to appear under the provisions of Article 107, paragraph (1), fails to submit books and documents under the provisions of </w:t>
      </w:r>
      <w:r w:rsidR="0016413F" w:rsidRPr="00CB3A5B">
        <w:rPr>
          <w:rFonts w:hint="eastAsia"/>
          <w:color w:val="000000" w:themeColor="text1"/>
        </w:rPr>
        <w:t>that</w:t>
      </w:r>
      <w:r w:rsidRPr="00CB3A5B">
        <w:rPr>
          <w:color w:val="000000" w:themeColor="text1"/>
        </w:rPr>
        <w:t xml:space="preserve"> paragraph, submits books and documents containing false </w:t>
      </w:r>
      <w:r w:rsidR="006052FE" w:rsidRPr="00CB3A5B">
        <w:rPr>
          <w:rFonts w:hint="eastAsia"/>
          <w:color w:val="000000" w:themeColor="text1"/>
        </w:rPr>
        <w:t>matters</w:t>
      </w:r>
      <w:r w:rsidRPr="00CB3A5B">
        <w:rPr>
          <w:color w:val="000000" w:themeColor="text1"/>
        </w:rPr>
        <w:t xml:space="preserve">, fails to make a report under the provisions of </w:t>
      </w:r>
      <w:r w:rsidR="00C07C87" w:rsidRPr="00CB3A5B">
        <w:rPr>
          <w:rFonts w:hint="eastAsia"/>
          <w:color w:val="000000" w:themeColor="text1"/>
        </w:rPr>
        <w:t>that</w:t>
      </w:r>
      <w:r w:rsidRPr="00CB3A5B">
        <w:rPr>
          <w:color w:val="000000" w:themeColor="text1"/>
        </w:rPr>
        <w:t xml:space="preserve"> paragraph or makes a false report, or refuses, obstructs, or evades entry or inspection under the provisions of </w:t>
      </w:r>
      <w:r w:rsidR="00C07C87" w:rsidRPr="00CB3A5B">
        <w:rPr>
          <w:rFonts w:hint="eastAsia"/>
          <w:color w:val="000000" w:themeColor="text1"/>
        </w:rPr>
        <w:t>that</w:t>
      </w:r>
      <w:r w:rsidRPr="00CB3A5B">
        <w:rPr>
          <w:color w:val="000000" w:themeColor="text1"/>
        </w:rPr>
        <w:t xml:space="preserve"> paragraph, or fails to make a statement or makes a false statement in response to a question under the provisions of </w:t>
      </w:r>
      <w:r w:rsidR="00C07C87" w:rsidRPr="00CB3A5B">
        <w:rPr>
          <w:rFonts w:hint="eastAsia"/>
          <w:color w:val="000000" w:themeColor="text1"/>
        </w:rPr>
        <w:t>that</w:t>
      </w:r>
      <w:r w:rsidRPr="00CB3A5B">
        <w:rPr>
          <w:color w:val="000000" w:themeColor="text1"/>
        </w:rPr>
        <w:t xml:space="preserve"> paragraph;</w:t>
      </w:r>
      <w:r w:rsidR="000108DF" w:rsidRPr="00CB3A5B">
        <w:rPr>
          <w:rFonts w:hint="eastAsia"/>
          <w:color w:val="000000" w:themeColor="text1"/>
        </w:rPr>
        <w:t xml:space="preserve"> or</w:t>
      </w:r>
    </w:p>
    <w:p w14:paraId="3757BD7D" w14:textId="77777777" w:rsidR="007D3C51" w:rsidRPr="00CB3A5B" w:rsidRDefault="00173981">
      <w:pPr>
        <w:rPr>
          <w:color w:val="000000" w:themeColor="text1"/>
        </w:rPr>
      </w:pPr>
      <w:r w:rsidRPr="00CB3A5B">
        <w:rPr>
          <w:color w:val="000000" w:themeColor="text1"/>
        </w:rPr>
        <w:t>六　第百十八条の五第二項の規定による命令に違反したとき。</w:t>
      </w:r>
    </w:p>
    <w:p w14:paraId="3C0D3E1A" w14:textId="64FD090E" w:rsidR="007D3C51" w:rsidRPr="00CB3A5B" w:rsidRDefault="00173981">
      <w:pPr>
        <w:rPr>
          <w:color w:val="000000" w:themeColor="text1"/>
        </w:rPr>
      </w:pPr>
      <w:r w:rsidRPr="00CB3A5B">
        <w:rPr>
          <w:color w:val="000000" w:themeColor="text1"/>
        </w:rPr>
        <w:t xml:space="preserve">(vi) </w:t>
      </w:r>
      <w:r w:rsidR="008A1E9B" w:rsidRPr="00CB3A5B">
        <w:rPr>
          <w:rFonts w:hint="eastAsia"/>
          <w:color w:val="000000" w:themeColor="text1"/>
        </w:rPr>
        <w:t>when</w:t>
      </w:r>
      <w:r w:rsidR="00F9179B" w:rsidRPr="00CB3A5B">
        <w:rPr>
          <w:color w:val="000000" w:themeColor="text1"/>
        </w:rPr>
        <w:t xml:space="preserve"> </w:t>
      </w:r>
      <w:r w:rsidRPr="00CB3A5B">
        <w:rPr>
          <w:color w:val="000000" w:themeColor="text1"/>
        </w:rPr>
        <w:t xml:space="preserve">the </w:t>
      </w:r>
      <w:r w:rsidR="00F9179B" w:rsidRPr="00CB3A5B">
        <w:rPr>
          <w:rFonts w:hint="eastAsia"/>
          <w:color w:val="000000" w:themeColor="text1"/>
        </w:rPr>
        <w:t>person</w:t>
      </w:r>
      <w:r w:rsidRPr="00CB3A5B">
        <w:rPr>
          <w:color w:val="000000" w:themeColor="text1"/>
        </w:rPr>
        <w:t xml:space="preserve"> violate</w:t>
      </w:r>
      <w:r w:rsidR="00F9179B" w:rsidRPr="00CB3A5B">
        <w:rPr>
          <w:rFonts w:hint="eastAsia"/>
          <w:color w:val="000000" w:themeColor="text1"/>
        </w:rPr>
        <w:t>s</w:t>
      </w:r>
      <w:r w:rsidRPr="00CB3A5B">
        <w:rPr>
          <w:color w:val="000000" w:themeColor="text1"/>
        </w:rPr>
        <w:t xml:space="preserve"> an order under the provisions of Article 118-5, paragraph (2).</w:t>
      </w:r>
    </w:p>
    <w:p w14:paraId="63142F2E" w14:textId="77777777" w:rsidR="007D3C51" w:rsidRPr="00CB3A5B" w:rsidRDefault="00173981">
      <w:pPr>
        <w:rPr>
          <w:color w:val="000000" w:themeColor="text1"/>
        </w:rPr>
      </w:pPr>
      <w:r w:rsidRPr="00CB3A5B">
        <w:rPr>
          <w:color w:val="000000" w:themeColor="text1"/>
        </w:rPr>
        <w:t>第百三十四条　この章のうち船長に適用すべき規定は、船長に代わつてその職務を行う者にこれを適用する。</w:t>
      </w:r>
    </w:p>
    <w:p w14:paraId="1862D958" w14:textId="7B4834D5" w:rsidR="007D3C51" w:rsidRPr="00CB3A5B" w:rsidRDefault="00173981">
      <w:pPr>
        <w:rPr>
          <w:color w:val="000000" w:themeColor="text1"/>
        </w:rPr>
      </w:pPr>
      <w:r w:rsidRPr="00CB3A5B">
        <w:rPr>
          <w:color w:val="000000" w:themeColor="text1"/>
        </w:rPr>
        <w:t xml:space="preserve">Article 134 The provisions of this Chapter which apply to a master apply to a person who performs the </w:t>
      </w:r>
      <w:r w:rsidR="005A2800" w:rsidRPr="00CB3A5B">
        <w:rPr>
          <w:rFonts w:hint="eastAsia"/>
          <w:color w:val="000000" w:themeColor="text1"/>
        </w:rPr>
        <w:t xml:space="preserve">master's </w:t>
      </w:r>
      <w:r w:rsidRPr="00CB3A5B">
        <w:rPr>
          <w:color w:val="000000" w:themeColor="text1"/>
        </w:rPr>
        <w:t>duties on behalf of the master.</w:t>
      </w:r>
    </w:p>
    <w:p w14:paraId="2338D272" w14:textId="77777777" w:rsidR="007D3C51" w:rsidRPr="00CB3A5B" w:rsidRDefault="00173981">
      <w:pPr>
        <w:rPr>
          <w:color w:val="000000" w:themeColor="text1"/>
        </w:rPr>
      </w:pPr>
      <w:r w:rsidRPr="00CB3A5B">
        <w:rPr>
          <w:color w:val="000000" w:themeColor="text1"/>
        </w:rPr>
        <w:t>第百三十五条　船舶所有者の代表者、代理人、使用人その他の従業者が船舶所有者の業務に関し第百二十九条から第百三十一条まで、第百三十二条第一項又は第百三十三条第二項の違反行為をしたときは、その行為者を罰するほか、その船舶所有者に対して、各本条の罰金刑を科する。</w:t>
      </w:r>
    </w:p>
    <w:p w14:paraId="55EE3235" w14:textId="3D7C0FB7" w:rsidR="007D3C51" w:rsidRPr="00CB3A5B" w:rsidRDefault="00173981">
      <w:pPr>
        <w:rPr>
          <w:color w:val="000000" w:themeColor="text1"/>
        </w:rPr>
      </w:pPr>
      <w:r w:rsidRPr="00CB3A5B">
        <w:rPr>
          <w:color w:val="000000" w:themeColor="text1"/>
        </w:rPr>
        <w:t xml:space="preserve">Article 135 </w:t>
      </w:r>
      <w:r w:rsidR="00174F29" w:rsidRPr="00CB3A5B">
        <w:rPr>
          <w:rFonts w:hint="eastAsia"/>
          <w:color w:val="000000" w:themeColor="text1"/>
        </w:rPr>
        <w:t xml:space="preserve">(1) </w:t>
      </w:r>
      <w:r w:rsidR="00495586" w:rsidRPr="00CB3A5B">
        <w:rPr>
          <w:rFonts w:hint="eastAsia"/>
          <w:color w:val="000000" w:themeColor="text1"/>
        </w:rPr>
        <w:t>When</w:t>
      </w:r>
      <w:r w:rsidRPr="00CB3A5B">
        <w:rPr>
          <w:color w:val="000000" w:themeColor="text1"/>
        </w:rPr>
        <w:t xml:space="preserve"> </w:t>
      </w:r>
      <w:r w:rsidR="00174F29" w:rsidRPr="00CB3A5B">
        <w:rPr>
          <w:rFonts w:hint="eastAsia"/>
          <w:color w:val="000000" w:themeColor="text1"/>
        </w:rPr>
        <w:t>a</w:t>
      </w:r>
      <w:r w:rsidR="00174F29" w:rsidRPr="00CB3A5B">
        <w:rPr>
          <w:color w:val="000000" w:themeColor="text1"/>
        </w:rPr>
        <w:t xml:space="preserve"> </w:t>
      </w:r>
      <w:r w:rsidRPr="00CB3A5B">
        <w:rPr>
          <w:color w:val="000000" w:themeColor="text1"/>
        </w:rPr>
        <w:t>representative, agent, employee, or</w:t>
      </w:r>
      <w:r w:rsidR="00174F29" w:rsidRPr="00CB3A5B">
        <w:rPr>
          <w:rFonts w:hint="eastAsia"/>
          <w:color w:val="000000" w:themeColor="text1"/>
        </w:rPr>
        <w:t xml:space="preserve"> any</w:t>
      </w:r>
      <w:r w:rsidRPr="00CB3A5B">
        <w:rPr>
          <w:color w:val="000000" w:themeColor="text1"/>
        </w:rPr>
        <w:t xml:space="preserve"> other worker of a shipowner commit</w:t>
      </w:r>
      <w:r w:rsidR="00174F29" w:rsidRPr="00CB3A5B">
        <w:rPr>
          <w:rFonts w:hint="eastAsia"/>
          <w:color w:val="000000" w:themeColor="text1"/>
        </w:rPr>
        <w:t>s</w:t>
      </w:r>
      <w:r w:rsidRPr="00CB3A5B">
        <w:rPr>
          <w:color w:val="000000" w:themeColor="text1"/>
        </w:rPr>
        <w:t xml:space="preserve"> a violation of Articles 129 through 131, Article 132, paragraph (1)</w:t>
      </w:r>
      <w:r w:rsidR="00174F29" w:rsidRPr="00CB3A5B">
        <w:rPr>
          <w:rFonts w:hint="eastAsia"/>
          <w:color w:val="000000" w:themeColor="text1"/>
        </w:rPr>
        <w:t>,</w:t>
      </w:r>
      <w:r w:rsidRPr="00CB3A5B">
        <w:rPr>
          <w:color w:val="000000" w:themeColor="text1"/>
        </w:rPr>
        <w:t xml:space="preserve"> or Article 133, paragraph (2) in connection with the </w:t>
      </w:r>
      <w:r w:rsidR="00174F29" w:rsidRPr="00CB3A5B">
        <w:rPr>
          <w:rFonts w:hint="eastAsia"/>
          <w:color w:val="000000" w:themeColor="text1"/>
        </w:rPr>
        <w:t xml:space="preserve">shipowner's </w:t>
      </w:r>
      <w:r w:rsidRPr="00CB3A5B">
        <w:rPr>
          <w:color w:val="000000" w:themeColor="text1"/>
        </w:rPr>
        <w:t xml:space="preserve">business, in addition to the offender being subject to punishment, the shipowner is subject to the fine </w:t>
      </w:r>
      <w:r w:rsidR="000A1757" w:rsidRPr="00CB3A5B">
        <w:rPr>
          <w:rFonts w:hint="eastAsia"/>
          <w:color w:val="000000" w:themeColor="text1"/>
        </w:rPr>
        <w:t>prescribed</w:t>
      </w:r>
      <w:r w:rsidRPr="00CB3A5B">
        <w:rPr>
          <w:color w:val="000000" w:themeColor="text1"/>
        </w:rPr>
        <w:t xml:space="preserve"> in the relevant Article.</w:t>
      </w:r>
    </w:p>
    <w:p w14:paraId="2E091071" w14:textId="4AB98C1B" w:rsidR="007D3C51" w:rsidRPr="00CB3A5B" w:rsidRDefault="00174F29">
      <w:pPr>
        <w:rPr>
          <w:color w:val="000000" w:themeColor="text1"/>
        </w:rPr>
      </w:pPr>
      <w:r w:rsidRPr="00CB3A5B">
        <w:rPr>
          <w:rFonts w:hint="eastAsia"/>
          <w:color w:val="000000" w:themeColor="text1"/>
        </w:rPr>
        <w:t xml:space="preserve">２　</w:t>
      </w:r>
      <w:r w:rsidR="00173981" w:rsidRPr="00CB3A5B">
        <w:rPr>
          <w:color w:val="000000" w:themeColor="text1"/>
        </w:rPr>
        <w:t>特定小型船舶所有者の代表者、代理人、使用人その他の従業者が特定小型船舶所有者の業務に関し第百三十一条の二、第百三十二条第一項（第百十八条の五第三項に係</w:t>
      </w:r>
      <w:r w:rsidR="00173981" w:rsidRPr="00CB3A5B">
        <w:rPr>
          <w:color w:val="000000" w:themeColor="text1"/>
        </w:rPr>
        <w:lastRenderedPageBreak/>
        <w:t>る部分に限る。）及び第百三十三条第二項（第六号に係る部分に限る。）の違反行為をしたときは、その行為者を罰するほか、その特定小型船舶所有者に対して、各本条の罰金刑を科する。</w:t>
      </w:r>
    </w:p>
    <w:p w14:paraId="2CC89C30" w14:textId="1EFD8484" w:rsidR="007D3C51" w:rsidRPr="00CB3A5B" w:rsidRDefault="00174F29">
      <w:pPr>
        <w:rPr>
          <w:color w:val="000000" w:themeColor="text1"/>
        </w:rPr>
      </w:pPr>
      <w:r w:rsidRPr="00CB3A5B">
        <w:rPr>
          <w:rFonts w:hint="eastAsia"/>
          <w:color w:val="000000" w:themeColor="text1"/>
        </w:rPr>
        <w:t xml:space="preserve">(2) </w:t>
      </w:r>
      <w:r w:rsidR="00411CEC" w:rsidRPr="00CB3A5B">
        <w:rPr>
          <w:rFonts w:hint="eastAsia"/>
          <w:color w:val="000000" w:themeColor="text1"/>
        </w:rPr>
        <w:t>When</w:t>
      </w:r>
      <w:r w:rsidR="00173981" w:rsidRPr="00CB3A5B">
        <w:rPr>
          <w:color w:val="000000" w:themeColor="text1"/>
        </w:rPr>
        <w:t xml:space="preserve"> </w:t>
      </w:r>
      <w:r w:rsidRPr="00CB3A5B">
        <w:rPr>
          <w:rFonts w:hint="eastAsia"/>
          <w:color w:val="000000" w:themeColor="text1"/>
        </w:rPr>
        <w:t>a</w:t>
      </w:r>
      <w:r w:rsidRPr="00CB3A5B">
        <w:rPr>
          <w:color w:val="000000" w:themeColor="text1"/>
        </w:rPr>
        <w:t xml:space="preserve"> </w:t>
      </w:r>
      <w:r w:rsidR="00173981" w:rsidRPr="00CB3A5B">
        <w:rPr>
          <w:color w:val="000000" w:themeColor="text1"/>
        </w:rPr>
        <w:t xml:space="preserve">representative, agent, employee, </w:t>
      </w:r>
      <w:r w:rsidRPr="00CB3A5B">
        <w:rPr>
          <w:rFonts w:hint="eastAsia"/>
          <w:color w:val="000000" w:themeColor="text1"/>
        </w:rPr>
        <w:t>or any</w:t>
      </w:r>
      <w:r w:rsidRPr="00CB3A5B">
        <w:rPr>
          <w:color w:val="000000" w:themeColor="text1"/>
        </w:rPr>
        <w:t xml:space="preserve"> </w:t>
      </w:r>
      <w:r w:rsidR="00173981" w:rsidRPr="00CB3A5B">
        <w:rPr>
          <w:color w:val="000000" w:themeColor="text1"/>
        </w:rPr>
        <w:t xml:space="preserve">other worker of </w:t>
      </w:r>
      <w:r w:rsidRPr="00CB3A5B">
        <w:rPr>
          <w:rFonts w:hint="eastAsia"/>
          <w:color w:val="000000" w:themeColor="text1"/>
        </w:rPr>
        <w:t>an</w:t>
      </w:r>
      <w:r w:rsidRPr="00CB3A5B">
        <w:rPr>
          <w:color w:val="000000" w:themeColor="text1"/>
        </w:rPr>
        <w:t xml:space="preserve"> </w:t>
      </w:r>
      <w:r w:rsidR="00173981" w:rsidRPr="00CB3A5B">
        <w:rPr>
          <w:color w:val="000000" w:themeColor="text1"/>
        </w:rPr>
        <w:t>owner of</w:t>
      </w:r>
      <w:r w:rsidRPr="00CB3A5B">
        <w:rPr>
          <w:rFonts w:hint="eastAsia"/>
          <w:color w:val="000000" w:themeColor="text1"/>
        </w:rPr>
        <w:t xml:space="preserve"> a</w:t>
      </w:r>
      <w:r w:rsidR="00173981" w:rsidRPr="00CB3A5B">
        <w:rPr>
          <w:color w:val="000000" w:themeColor="text1"/>
        </w:rPr>
        <w:t xml:space="preserve"> specified small</w:t>
      </w:r>
      <w:r w:rsidRPr="00CB3A5B">
        <w:rPr>
          <w:rFonts w:hint="eastAsia"/>
          <w:color w:val="000000" w:themeColor="text1"/>
        </w:rPr>
        <w:t>-sized</w:t>
      </w:r>
      <w:r w:rsidR="00173981" w:rsidRPr="00CB3A5B">
        <w:rPr>
          <w:color w:val="000000" w:themeColor="text1"/>
        </w:rPr>
        <w:t xml:space="preserve"> ship </w:t>
      </w:r>
      <w:r w:rsidRPr="00CB3A5B">
        <w:rPr>
          <w:rFonts w:hint="eastAsia"/>
          <w:color w:val="000000" w:themeColor="text1"/>
        </w:rPr>
        <w:t>commits</w:t>
      </w:r>
      <w:r w:rsidR="00173981" w:rsidRPr="00CB3A5B">
        <w:rPr>
          <w:color w:val="000000" w:themeColor="text1"/>
        </w:rPr>
        <w:t xml:space="preserve"> a violation of Article 131-2, Article 132, paragraph (1) (limited to the part </w:t>
      </w:r>
      <w:r w:rsidR="000A1757" w:rsidRPr="00CB3A5B">
        <w:rPr>
          <w:rFonts w:hint="eastAsia"/>
          <w:color w:val="000000" w:themeColor="text1"/>
        </w:rPr>
        <w:t>related</w:t>
      </w:r>
      <w:r w:rsidR="000A1757" w:rsidRPr="00CB3A5B">
        <w:rPr>
          <w:color w:val="000000" w:themeColor="text1"/>
        </w:rPr>
        <w:t xml:space="preserve"> </w:t>
      </w:r>
      <w:r w:rsidR="00173981" w:rsidRPr="00CB3A5B">
        <w:rPr>
          <w:color w:val="000000" w:themeColor="text1"/>
        </w:rPr>
        <w:t>to Article 118-5, paragraph (3))</w:t>
      </w:r>
      <w:r w:rsidR="000A1757" w:rsidRPr="00CB3A5B">
        <w:rPr>
          <w:rFonts w:hint="eastAsia"/>
          <w:color w:val="000000" w:themeColor="text1"/>
        </w:rPr>
        <w:t>,</w:t>
      </w:r>
      <w:r w:rsidR="00173981" w:rsidRPr="00CB3A5B">
        <w:rPr>
          <w:color w:val="000000" w:themeColor="text1"/>
        </w:rPr>
        <w:t xml:space="preserve"> </w:t>
      </w:r>
      <w:r w:rsidR="00411CEC" w:rsidRPr="00CB3A5B">
        <w:rPr>
          <w:rFonts w:hint="eastAsia"/>
          <w:color w:val="000000" w:themeColor="text1"/>
        </w:rPr>
        <w:t>and</w:t>
      </w:r>
      <w:r w:rsidR="000A1757" w:rsidRPr="00CB3A5B">
        <w:rPr>
          <w:color w:val="000000" w:themeColor="text1"/>
        </w:rPr>
        <w:t xml:space="preserve"> </w:t>
      </w:r>
      <w:r w:rsidR="00173981" w:rsidRPr="00CB3A5B">
        <w:rPr>
          <w:color w:val="000000" w:themeColor="text1"/>
        </w:rPr>
        <w:t xml:space="preserve">Article 133, paragraph (2) (limited to the part </w:t>
      </w:r>
      <w:r w:rsidR="000A1757" w:rsidRPr="00CB3A5B">
        <w:rPr>
          <w:rFonts w:hint="eastAsia"/>
          <w:color w:val="000000" w:themeColor="text1"/>
        </w:rPr>
        <w:t>related</w:t>
      </w:r>
      <w:r w:rsidR="000A1757" w:rsidRPr="00CB3A5B">
        <w:rPr>
          <w:color w:val="000000" w:themeColor="text1"/>
        </w:rPr>
        <w:t xml:space="preserve"> </w:t>
      </w:r>
      <w:r w:rsidR="00173981" w:rsidRPr="00CB3A5B">
        <w:rPr>
          <w:color w:val="000000" w:themeColor="text1"/>
        </w:rPr>
        <w:t xml:space="preserve">to item (vi)) in connection with the business of the owner of </w:t>
      </w:r>
      <w:r w:rsidRPr="00CB3A5B">
        <w:rPr>
          <w:rFonts w:hint="eastAsia"/>
          <w:color w:val="000000" w:themeColor="text1"/>
        </w:rPr>
        <w:t xml:space="preserve">a </w:t>
      </w:r>
      <w:r w:rsidR="00173981" w:rsidRPr="00CB3A5B">
        <w:rPr>
          <w:color w:val="000000" w:themeColor="text1"/>
        </w:rPr>
        <w:t>specified small</w:t>
      </w:r>
      <w:r w:rsidRPr="00CB3A5B">
        <w:rPr>
          <w:rFonts w:hint="eastAsia"/>
          <w:color w:val="000000" w:themeColor="text1"/>
        </w:rPr>
        <w:t>-sized</w:t>
      </w:r>
      <w:r w:rsidR="00173981" w:rsidRPr="00CB3A5B">
        <w:rPr>
          <w:color w:val="000000" w:themeColor="text1"/>
        </w:rPr>
        <w:t xml:space="preserve"> ship, </w:t>
      </w:r>
      <w:r w:rsidR="000A1757" w:rsidRPr="00CB3A5B">
        <w:rPr>
          <w:rFonts w:hint="eastAsia"/>
          <w:color w:val="000000" w:themeColor="text1"/>
        </w:rPr>
        <w:t>in addition to the offender being subject to punishment,</w:t>
      </w:r>
      <w:r w:rsidR="00173981" w:rsidRPr="00CB3A5B">
        <w:rPr>
          <w:color w:val="000000" w:themeColor="text1"/>
        </w:rPr>
        <w:t xml:space="preserve"> the owner of </w:t>
      </w:r>
      <w:r w:rsidRPr="00CB3A5B">
        <w:rPr>
          <w:rFonts w:hint="eastAsia"/>
          <w:color w:val="000000" w:themeColor="text1"/>
        </w:rPr>
        <w:t xml:space="preserve">a </w:t>
      </w:r>
      <w:r w:rsidR="00173981" w:rsidRPr="00CB3A5B">
        <w:rPr>
          <w:color w:val="000000" w:themeColor="text1"/>
        </w:rPr>
        <w:t>specified small</w:t>
      </w:r>
      <w:r w:rsidRPr="00CB3A5B">
        <w:rPr>
          <w:rFonts w:hint="eastAsia"/>
          <w:color w:val="000000" w:themeColor="text1"/>
        </w:rPr>
        <w:t>-sized</w:t>
      </w:r>
      <w:r w:rsidR="00173981" w:rsidRPr="00CB3A5B">
        <w:rPr>
          <w:color w:val="000000" w:themeColor="text1"/>
        </w:rPr>
        <w:t xml:space="preserve"> ship </w:t>
      </w:r>
      <w:r w:rsidR="000A1757" w:rsidRPr="00CB3A5B">
        <w:rPr>
          <w:rFonts w:hint="eastAsia"/>
          <w:color w:val="000000" w:themeColor="text1"/>
        </w:rPr>
        <w:t>is subject to the</w:t>
      </w:r>
      <w:r w:rsidR="00173981" w:rsidRPr="00CB3A5B">
        <w:rPr>
          <w:color w:val="000000" w:themeColor="text1"/>
        </w:rPr>
        <w:t xml:space="preserve"> fine prescribed in the </w:t>
      </w:r>
      <w:r w:rsidR="000A1757" w:rsidRPr="00CB3A5B">
        <w:rPr>
          <w:rFonts w:hint="eastAsia"/>
          <w:color w:val="000000" w:themeColor="text1"/>
        </w:rPr>
        <w:t>relevant</w:t>
      </w:r>
      <w:r w:rsidR="000A1757" w:rsidRPr="00CB3A5B">
        <w:rPr>
          <w:color w:val="000000" w:themeColor="text1"/>
        </w:rPr>
        <w:t xml:space="preserve"> </w:t>
      </w:r>
      <w:r w:rsidR="00173981" w:rsidRPr="00CB3A5B">
        <w:rPr>
          <w:color w:val="000000" w:themeColor="text1"/>
        </w:rPr>
        <w:t>Article.</w:t>
      </w:r>
    </w:p>
    <w:p w14:paraId="271CAED0" w14:textId="6E0812B8" w:rsidR="007D3C51" w:rsidRPr="00CB3A5B" w:rsidRDefault="00174F29">
      <w:pPr>
        <w:rPr>
          <w:color w:val="000000" w:themeColor="text1"/>
        </w:rPr>
      </w:pPr>
      <w:r w:rsidRPr="00CB3A5B">
        <w:rPr>
          <w:rFonts w:hint="eastAsia"/>
          <w:color w:val="000000" w:themeColor="text1"/>
        </w:rPr>
        <w:t xml:space="preserve">３　</w:t>
      </w:r>
      <w:r w:rsidR="00173981" w:rsidRPr="00CB3A5B">
        <w:rPr>
          <w:color w:val="000000" w:themeColor="text1"/>
        </w:rPr>
        <w:t>第九十七条第三項に規定する団体の代表者、代理人、使用人その他の従業者がその団体の業務に関し第百三十三条第二項（第四号を除く。）の違反行為をしたときは、その行為者を罰するほか、その団体に対して、同条の刑を科する。</w:t>
      </w:r>
    </w:p>
    <w:p w14:paraId="126B1F15" w14:textId="25B22D6B" w:rsidR="007D3C51" w:rsidRPr="00CB3A5B" w:rsidRDefault="00174F29">
      <w:pPr>
        <w:rPr>
          <w:color w:val="000000" w:themeColor="text1"/>
        </w:rPr>
      </w:pPr>
      <w:r w:rsidRPr="00CB3A5B">
        <w:rPr>
          <w:rFonts w:hint="eastAsia"/>
          <w:color w:val="000000" w:themeColor="text1"/>
        </w:rPr>
        <w:t xml:space="preserve">(3) </w:t>
      </w:r>
      <w:r w:rsidR="00173981" w:rsidRPr="00CB3A5B">
        <w:rPr>
          <w:color w:val="000000" w:themeColor="text1"/>
        </w:rPr>
        <w:t xml:space="preserve">If </w:t>
      </w:r>
      <w:r w:rsidR="000A1757" w:rsidRPr="00CB3A5B">
        <w:rPr>
          <w:rFonts w:hint="eastAsia"/>
          <w:color w:val="000000" w:themeColor="text1"/>
        </w:rPr>
        <w:t>a</w:t>
      </w:r>
      <w:r w:rsidR="000A1757" w:rsidRPr="00CB3A5B">
        <w:rPr>
          <w:color w:val="000000" w:themeColor="text1"/>
        </w:rPr>
        <w:t xml:space="preserve"> </w:t>
      </w:r>
      <w:r w:rsidR="00173981" w:rsidRPr="00CB3A5B">
        <w:rPr>
          <w:color w:val="000000" w:themeColor="text1"/>
        </w:rPr>
        <w:t xml:space="preserve">representative, agent, employee, or </w:t>
      </w:r>
      <w:r w:rsidR="000A1757" w:rsidRPr="00CB3A5B">
        <w:rPr>
          <w:rFonts w:hint="eastAsia"/>
          <w:color w:val="000000" w:themeColor="text1"/>
        </w:rPr>
        <w:t xml:space="preserve">any </w:t>
      </w:r>
      <w:r w:rsidR="00173981" w:rsidRPr="00CB3A5B">
        <w:rPr>
          <w:color w:val="000000" w:themeColor="text1"/>
        </w:rPr>
        <w:t xml:space="preserve">other worker of an organization provided for in Article 97, paragraph (3) </w:t>
      </w:r>
      <w:r w:rsidR="000A1757" w:rsidRPr="00CB3A5B">
        <w:rPr>
          <w:rFonts w:hint="eastAsia"/>
          <w:color w:val="000000" w:themeColor="text1"/>
        </w:rPr>
        <w:t>commit</w:t>
      </w:r>
      <w:r w:rsidR="008E75B5" w:rsidRPr="00CB3A5B">
        <w:rPr>
          <w:rFonts w:hint="eastAsia"/>
          <w:color w:val="000000" w:themeColor="text1"/>
        </w:rPr>
        <w:t>s</w:t>
      </w:r>
      <w:r w:rsidR="00173981" w:rsidRPr="00CB3A5B">
        <w:rPr>
          <w:color w:val="000000" w:themeColor="text1"/>
        </w:rPr>
        <w:t xml:space="preserve"> a violation of Article 133, paragraph (2) (excluding item (iv)) in connection with the business of the organization, in addition to the offender being subject to punishment, the organization is subject to the fine referred to in </w:t>
      </w:r>
      <w:r w:rsidR="000A1757" w:rsidRPr="00CB3A5B">
        <w:rPr>
          <w:rFonts w:hint="eastAsia"/>
          <w:color w:val="000000" w:themeColor="text1"/>
        </w:rPr>
        <w:t>the relevant</w:t>
      </w:r>
      <w:r w:rsidR="000A1757" w:rsidRPr="00CB3A5B">
        <w:rPr>
          <w:color w:val="000000" w:themeColor="text1"/>
        </w:rPr>
        <w:t xml:space="preserve"> </w:t>
      </w:r>
      <w:r w:rsidR="00173981" w:rsidRPr="00CB3A5B">
        <w:rPr>
          <w:color w:val="000000" w:themeColor="text1"/>
        </w:rPr>
        <w:t>Article.</w:t>
      </w:r>
    </w:p>
    <w:p w14:paraId="329420FA" w14:textId="77777777" w:rsidR="007D3C51" w:rsidRPr="00CB3A5B" w:rsidRDefault="00173981">
      <w:pPr>
        <w:rPr>
          <w:color w:val="000000" w:themeColor="text1"/>
        </w:rPr>
      </w:pPr>
      <w:r w:rsidRPr="00CB3A5B">
        <w:rPr>
          <w:color w:val="000000" w:themeColor="text1"/>
        </w:rPr>
        <w:t>第百三十六条　第百条の十九第一項の規定に違反して財務諸表等を備えて置かず、財務諸表等に記載すべき事項を記載せず、若しくは虚偽の記載をし、又は正当な理由がないのに同条第二項各号の規定による請求を拒んだ者（外国登録検査機関を除く。）は、二十万円以下の過料に処する。</w:t>
      </w:r>
    </w:p>
    <w:p w14:paraId="77C1E112" w14:textId="17FBAB58" w:rsidR="007D3C51" w:rsidRPr="00CB3A5B" w:rsidRDefault="00173981">
      <w:pPr>
        <w:rPr>
          <w:color w:val="000000" w:themeColor="text1"/>
        </w:rPr>
      </w:pPr>
      <w:r w:rsidRPr="00CB3A5B">
        <w:rPr>
          <w:color w:val="000000" w:themeColor="text1"/>
        </w:rPr>
        <w:t>Article 136 A person (excluding a</w:t>
      </w:r>
      <w:r w:rsidR="000D1CEB" w:rsidRPr="00CB3A5B">
        <w:rPr>
          <w:rFonts w:hint="eastAsia"/>
          <w:color w:val="000000" w:themeColor="text1"/>
        </w:rPr>
        <w:t xml:space="preserve"> foreign</w:t>
      </w:r>
      <w:r w:rsidRPr="00CB3A5B">
        <w:rPr>
          <w:color w:val="000000" w:themeColor="text1"/>
        </w:rPr>
        <w:t xml:space="preserve"> </w:t>
      </w:r>
      <w:r w:rsidR="00052A85" w:rsidRPr="00CB3A5B">
        <w:rPr>
          <w:color w:val="000000" w:themeColor="text1"/>
        </w:rPr>
        <w:t>registered inspection agency</w:t>
      </w:r>
      <w:r w:rsidRPr="00CB3A5B">
        <w:rPr>
          <w:color w:val="000000" w:themeColor="text1"/>
        </w:rPr>
        <w:t xml:space="preserve">) who </w:t>
      </w:r>
      <w:r w:rsidR="00D56DE2" w:rsidRPr="00CB3A5B">
        <w:rPr>
          <w:rFonts w:hint="eastAsia"/>
          <w:color w:val="000000" w:themeColor="text1"/>
        </w:rPr>
        <w:t>fails</w:t>
      </w:r>
      <w:r w:rsidR="00D56DE2" w:rsidRPr="00CB3A5B">
        <w:rPr>
          <w:color w:val="000000" w:themeColor="text1"/>
        </w:rPr>
        <w:t xml:space="preserve"> </w:t>
      </w:r>
      <w:r w:rsidRPr="00CB3A5B">
        <w:rPr>
          <w:color w:val="000000" w:themeColor="text1"/>
        </w:rPr>
        <w:t xml:space="preserve">to keep </w:t>
      </w:r>
      <w:r w:rsidR="00D56DE2" w:rsidRPr="00CB3A5B">
        <w:rPr>
          <w:rFonts w:hint="eastAsia"/>
          <w:color w:val="000000" w:themeColor="text1"/>
        </w:rPr>
        <w:t>f</w:t>
      </w:r>
      <w:r w:rsidRPr="00CB3A5B">
        <w:rPr>
          <w:color w:val="000000" w:themeColor="text1"/>
        </w:rPr>
        <w:t xml:space="preserve">inancial </w:t>
      </w:r>
      <w:r w:rsidR="00D56DE2" w:rsidRPr="00CB3A5B">
        <w:rPr>
          <w:rFonts w:hint="eastAsia"/>
          <w:color w:val="000000" w:themeColor="text1"/>
        </w:rPr>
        <w:t>s</w:t>
      </w:r>
      <w:r w:rsidRPr="00CB3A5B">
        <w:rPr>
          <w:color w:val="000000" w:themeColor="text1"/>
        </w:rPr>
        <w:t>tatements, etc., fail</w:t>
      </w:r>
      <w:r w:rsidR="00D56DE2" w:rsidRPr="00CB3A5B">
        <w:rPr>
          <w:rFonts w:hint="eastAsia"/>
          <w:color w:val="000000" w:themeColor="text1"/>
        </w:rPr>
        <w:t>s</w:t>
      </w:r>
      <w:r w:rsidRPr="00CB3A5B">
        <w:rPr>
          <w:color w:val="000000" w:themeColor="text1"/>
        </w:rPr>
        <w:t xml:space="preserve"> to state the necessary matters in the </w:t>
      </w:r>
      <w:r w:rsidR="00D56DE2" w:rsidRPr="00CB3A5B">
        <w:rPr>
          <w:rFonts w:hint="eastAsia"/>
          <w:color w:val="000000" w:themeColor="text1"/>
        </w:rPr>
        <w:t>f</w:t>
      </w:r>
      <w:r w:rsidRPr="00CB3A5B">
        <w:rPr>
          <w:color w:val="000000" w:themeColor="text1"/>
        </w:rPr>
        <w:t xml:space="preserve">inancial </w:t>
      </w:r>
      <w:r w:rsidR="00D56DE2" w:rsidRPr="00CB3A5B">
        <w:rPr>
          <w:rFonts w:hint="eastAsia"/>
          <w:color w:val="000000" w:themeColor="text1"/>
        </w:rPr>
        <w:t>s</w:t>
      </w:r>
      <w:r w:rsidRPr="00CB3A5B">
        <w:rPr>
          <w:color w:val="000000" w:themeColor="text1"/>
        </w:rPr>
        <w:t>tatements, etc. or ma</w:t>
      </w:r>
      <w:r w:rsidR="00D56DE2" w:rsidRPr="00CB3A5B">
        <w:rPr>
          <w:rFonts w:hint="eastAsia"/>
          <w:color w:val="000000" w:themeColor="text1"/>
        </w:rPr>
        <w:t>kes a</w:t>
      </w:r>
      <w:r w:rsidRPr="00CB3A5B">
        <w:rPr>
          <w:color w:val="000000" w:themeColor="text1"/>
        </w:rPr>
        <w:t xml:space="preserve"> false statement, or refuse</w:t>
      </w:r>
      <w:r w:rsidR="00D56DE2" w:rsidRPr="00CB3A5B">
        <w:rPr>
          <w:rFonts w:hint="eastAsia"/>
          <w:color w:val="000000" w:themeColor="text1"/>
        </w:rPr>
        <w:t>s</w:t>
      </w:r>
      <w:r w:rsidRPr="00CB3A5B">
        <w:rPr>
          <w:color w:val="000000" w:themeColor="text1"/>
        </w:rPr>
        <w:t xml:space="preserve"> </w:t>
      </w:r>
      <w:r w:rsidR="00D56DE2" w:rsidRPr="00CB3A5B">
        <w:rPr>
          <w:rFonts w:hint="eastAsia"/>
          <w:color w:val="000000" w:themeColor="text1"/>
        </w:rPr>
        <w:t>a</w:t>
      </w:r>
      <w:r w:rsidR="00D56DE2" w:rsidRPr="00CB3A5B">
        <w:rPr>
          <w:color w:val="000000" w:themeColor="text1"/>
        </w:rPr>
        <w:t xml:space="preserve"> </w:t>
      </w:r>
      <w:r w:rsidRPr="00CB3A5B">
        <w:rPr>
          <w:color w:val="000000" w:themeColor="text1"/>
        </w:rPr>
        <w:t xml:space="preserve">request made under the items of paragraph (2) of </w:t>
      </w:r>
      <w:r w:rsidR="00D56DE2" w:rsidRPr="00CB3A5B">
        <w:rPr>
          <w:color w:val="000000" w:themeColor="text1"/>
        </w:rPr>
        <w:t>Article 100-19</w:t>
      </w:r>
      <w:r w:rsidRPr="00CB3A5B">
        <w:rPr>
          <w:color w:val="000000" w:themeColor="text1"/>
        </w:rPr>
        <w:t xml:space="preserve"> without justifiable grounds,</w:t>
      </w:r>
      <w:r w:rsidR="00D56DE2" w:rsidRPr="00CB3A5B">
        <w:rPr>
          <w:rFonts w:hint="eastAsia"/>
          <w:color w:val="000000" w:themeColor="text1"/>
        </w:rPr>
        <w:t xml:space="preserve"> </w:t>
      </w:r>
      <w:r w:rsidR="00D56DE2" w:rsidRPr="00CB3A5B">
        <w:rPr>
          <w:color w:val="000000" w:themeColor="text1"/>
        </w:rPr>
        <w:t>in violation of the provisions of paragraph (1)</w:t>
      </w:r>
      <w:r w:rsidR="00D56DE2" w:rsidRPr="00CB3A5B">
        <w:rPr>
          <w:rFonts w:hint="eastAsia"/>
          <w:color w:val="000000" w:themeColor="text1"/>
        </w:rPr>
        <w:t xml:space="preserve"> of that Article</w:t>
      </w:r>
      <w:r w:rsidR="00D56DE2" w:rsidRPr="00CB3A5B">
        <w:rPr>
          <w:color w:val="000000" w:themeColor="text1"/>
        </w:rPr>
        <w:t>,</w:t>
      </w:r>
      <w:r w:rsidRPr="00CB3A5B">
        <w:rPr>
          <w:color w:val="000000" w:themeColor="text1"/>
        </w:rPr>
        <w:t xml:space="preserve"> is </w:t>
      </w:r>
      <w:r w:rsidR="00AF09C0" w:rsidRPr="00CB3A5B">
        <w:rPr>
          <w:rFonts w:hint="eastAsia"/>
          <w:color w:val="000000" w:themeColor="text1"/>
        </w:rPr>
        <w:t>subject to</w:t>
      </w:r>
      <w:r w:rsidRPr="00CB3A5B">
        <w:rPr>
          <w:color w:val="000000" w:themeColor="text1"/>
        </w:rPr>
        <w:t xml:space="preserve"> a civil fine of not more than </w:t>
      </w:r>
      <w:r w:rsidR="006E36DD" w:rsidRPr="00CB3A5B">
        <w:rPr>
          <w:rFonts w:hint="eastAsia"/>
          <w:color w:val="000000" w:themeColor="text1"/>
        </w:rPr>
        <w:t>two hundred thousand</w:t>
      </w:r>
      <w:r w:rsidRPr="00CB3A5B">
        <w:rPr>
          <w:color w:val="000000" w:themeColor="text1"/>
        </w:rPr>
        <w:t xml:space="preserve"> yen.</w:t>
      </w:r>
    </w:p>
    <w:p w14:paraId="63E46FF7" w14:textId="77777777" w:rsidR="007D3C51" w:rsidRPr="00CB3A5B" w:rsidRDefault="00173981">
      <w:pPr>
        <w:rPr>
          <w:color w:val="000000" w:themeColor="text1"/>
        </w:rPr>
      </w:pPr>
      <w:r w:rsidRPr="00CB3A5B">
        <w:rPr>
          <w:color w:val="000000" w:themeColor="text1"/>
        </w:rPr>
        <w:t>第百三十七条　第五十条第五項及び第七十三条第一項の規定に基づく政令には、必要な罰則を設けることができる。</w:t>
      </w:r>
    </w:p>
    <w:p w14:paraId="4DA83D75" w14:textId="486EF244" w:rsidR="007D3C51" w:rsidRPr="00CB3A5B" w:rsidRDefault="00173981">
      <w:pPr>
        <w:rPr>
          <w:color w:val="000000" w:themeColor="text1"/>
        </w:rPr>
      </w:pPr>
      <w:r w:rsidRPr="00CB3A5B">
        <w:rPr>
          <w:color w:val="000000" w:themeColor="text1"/>
        </w:rPr>
        <w:t xml:space="preserve">Article 137 </w:t>
      </w:r>
      <w:r w:rsidR="001C0C8B" w:rsidRPr="00CB3A5B">
        <w:rPr>
          <w:rFonts w:hint="eastAsia"/>
          <w:color w:val="000000" w:themeColor="text1"/>
        </w:rPr>
        <w:t xml:space="preserve">(1) </w:t>
      </w:r>
      <w:r w:rsidRPr="00CB3A5B">
        <w:rPr>
          <w:color w:val="000000" w:themeColor="text1"/>
        </w:rPr>
        <w:t>Necessary penal provisions may be established in a Cabinet Order based on the provisions of Article 50, paragraph (5) and Article 73, paragraph (1).</w:t>
      </w:r>
    </w:p>
    <w:p w14:paraId="4A4A8C77" w14:textId="64DB06E2" w:rsidR="007D3C51" w:rsidRPr="00CB3A5B" w:rsidRDefault="001C0C8B">
      <w:pPr>
        <w:rPr>
          <w:color w:val="000000" w:themeColor="text1"/>
        </w:rPr>
      </w:pPr>
      <w:r w:rsidRPr="00CB3A5B">
        <w:rPr>
          <w:rFonts w:hint="eastAsia"/>
          <w:color w:val="000000" w:themeColor="text1"/>
        </w:rPr>
        <w:t xml:space="preserve">２　</w:t>
      </w:r>
      <w:r w:rsidR="00173981" w:rsidRPr="00CB3A5B">
        <w:rPr>
          <w:color w:val="000000" w:themeColor="text1"/>
        </w:rPr>
        <w:t>前項の罰則に規定することができる罰は、第五十条第五項の規定に基づく政令にあつては三十万円以下の罰金、第七十三条第一項の規定に基づく政令にあつては六月以下の拘禁刑又は三十万円以下の罰金とする。</w:t>
      </w:r>
    </w:p>
    <w:p w14:paraId="28FB9EB4" w14:textId="7D53A4DB" w:rsidR="007D3C51" w:rsidRPr="00CB3A5B" w:rsidRDefault="001C0C8B">
      <w:pPr>
        <w:rPr>
          <w:color w:val="000000" w:themeColor="text1"/>
        </w:rPr>
      </w:pPr>
      <w:r w:rsidRPr="00CB3A5B">
        <w:rPr>
          <w:rFonts w:hint="eastAsia"/>
          <w:color w:val="000000" w:themeColor="text1"/>
        </w:rPr>
        <w:t xml:space="preserve">(2) </w:t>
      </w:r>
      <w:r w:rsidR="00173981" w:rsidRPr="00CB3A5B">
        <w:rPr>
          <w:color w:val="000000" w:themeColor="text1"/>
        </w:rPr>
        <w:t xml:space="preserve">The punishment that may be provided for in the penal provisions referred to in the preceding paragraph is </w:t>
      </w:r>
      <w:r w:rsidRPr="00CB3A5B">
        <w:rPr>
          <w:rFonts w:hint="eastAsia"/>
          <w:color w:val="000000" w:themeColor="text1"/>
        </w:rPr>
        <w:t xml:space="preserve">to be </w:t>
      </w:r>
      <w:r w:rsidR="00173981" w:rsidRPr="00CB3A5B">
        <w:rPr>
          <w:color w:val="000000" w:themeColor="text1"/>
        </w:rPr>
        <w:t xml:space="preserve">a fine of not more than </w:t>
      </w:r>
      <w:r w:rsidR="006E36DD" w:rsidRPr="00CB3A5B">
        <w:rPr>
          <w:rFonts w:hint="eastAsia"/>
          <w:color w:val="000000" w:themeColor="text1"/>
        </w:rPr>
        <w:t>three hundred thousand</w:t>
      </w:r>
      <w:r w:rsidR="00173981" w:rsidRPr="00CB3A5B">
        <w:rPr>
          <w:color w:val="000000" w:themeColor="text1"/>
        </w:rPr>
        <w:t xml:space="preserve"> yen </w:t>
      </w:r>
      <w:r w:rsidRPr="00CB3A5B">
        <w:rPr>
          <w:rFonts w:hint="eastAsia"/>
          <w:color w:val="000000" w:themeColor="text1"/>
        </w:rPr>
        <w:t>in</w:t>
      </w:r>
      <w:r w:rsidR="00173981" w:rsidRPr="00CB3A5B">
        <w:rPr>
          <w:color w:val="000000" w:themeColor="text1"/>
        </w:rPr>
        <w:t xml:space="preserve"> a Cabinet Order based on the provisions of Article 50, paragraph (5), or imprisonment for not more than six months or a fine of not more than </w:t>
      </w:r>
      <w:r w:rsidR="006E36DD" w:rsidRPr="00CB3A5B">
        <w:rPr>
          <w:rFonts w:hint="eastAsia"/>
          <w:color w:val="000000" w:themeColor="text1"/>
        </w:rPr>
        <w:t>three hundred thousand</w:t>
      </w:r>
      <w:r w:rsidR="00173981" w:rsidRPr="00CB3A5B">
        <w:rPr>
          <w:color w:val="000000" w:themeColor="text1"/>
        </w:rPr>
        <w:t xml:space="preserve"> yen </w:t>
      </w:r>
      <w:r w:rsidRPr="00CB3A5B">
        <w:rPr>
          <w:rFonts w:hint="eastAsia"/>
          <w:color w:val="000000" w:themeColor="text1"/>
        </w:rPr>
        <w:t>in</w:t>
      </w:r>
      <w:r w:rsidR="00173981" w:rsidRPr="00CB3A5B">
        <w:rPr>
          <w:color w:val="000000" w:themeColor="text1"/>
        </w:rPr>
        <w:t xml:space="preserve"> a Cabinet Order based on the provisions of Article 73, paragraph (1).</w:t>
      </w:r>
    </w:p>
    <w:p w14:paraId="58042154" w14:textId="77777777" w:rsidR="007D3C51" w:rsidRPr="00B74822" w:rsidRDefault="00173981" w:rsidP="00B74822">
      <w:pPr>
        <w:ind w:leftChars="194" w:left="440"/>
        <w:rPr>
          <w:b/>
          <w:bCs/>
          <w:color w:val="000000" w:themeColor="text1"/>
        </w:rPr>
      </w:pPr>
      <w:r w:rsidRPr="00B74822">
        <w:rPr>
          <w:b/>
          <w:bCs/>
          <w:color w:val="000000" w:themeColor="text1"/>
        </w:rPr>
        <w:lastRenderedPageBreak/>
        <w:t>附　則</w:t>
      </w:r>
    </w:p>
    <w:p w14:paraId="317F675D" w14:textId="77777777" w:rsidR="007D3C51" w:rsidRPr="00CB3A5B" w:rsidRDefault="00173981" w:rsidP="00B74822">
      <w:pPr>
        <w:ind w:leftChars="194" w:left="440"/>
        <w:rPr>
          <w:color w:val="000000" w:themeColor="text1"/>
        </w:rPr>
      </w:pPr>
      <w:r w:rsidRPr="00B74822">
        <w:rPr>
          <w:b/>
          <w:bCs/>
          <w:color w:val="000000" w:themeColor="text1"/>
        </w:rPr>
        <w:t>Supplementary Provisions</w:t>
      </w:r>
    </w:p>
    <w:p w14:paraId="7FAD1813" w14:textId="77777777" w:rsidR="007D3C51" w:rsidRPr="00CB3A5B" w:rsidRDefault="00173981">
      <w:pPr>
        <w:rPr>
          <w:color w:val="000000" w:themeColor="text1"/>
        </w:rPr>
      </w:pPr>
      <w:r w:rsidRPr="00CB3A5B">
        <w:rPr>
          <w:color w:val="000000" w:themeColor="text1"/>
        </w:rPr>
        <w:t>第一条　この法律は、第十章の規定を除いて、公布の日からこれを施行する。</w:t>
      </w:r>
    </w:p>
    <w:p w14:paraId="2E818112" w14:textId="0CE865D7" w:rsidR="007D3C51" w:rsidRPr="00CB3A5B" w:rsidRDefault="00173981">
      <w:pPr>
        <w:rPr>
          <w:color w:val="000000" w:themeColor="text1"/>
        </w:rPr>
      </w:pPr>
      <w:r w:rsidRPr="00CB3A5B">
        <w:rPr>
          <w:color w:val="000000" w:themeColor="text1"/>
        </w:rPr>
        <w:t xml:space="preserve">Article 1 </w:t>
      </w:r>
      <w:r w:rsidR="002739DC" w:rsidRPr="00CB3A5B">
        <w:rPr>
          <w:rFonts w:hint="eastAsia"/>
          <w:color w:val="000000" w:themeColor="text1"/>
        </w:rPr>
        <w:t xml:space="preserve">(1) </w:t>
      </w:r>
      <w:r w:rsidRPr="00CB3A5B">
        <w:rPr>
          <w:color w:val="000000" w:themeColor="text1"/>
        </w:rPr>
        <w:t xml:space="preserve">This Act comes into effect </w:t>
      </w:r>
      <w:r w:rsidR="002739DC" w:rsidRPr="00CB3A5B">
        <w:rPr>
          <w:rFonts w:hint="eastAsia"/>
          <w:color w:val="000000" w:themeColor="text1"/>
        </w:rPr>
        <w:t>on</w:t>
      </w:r>
      <w:r w:rsidRPr="00CB3A5B">
        <w:rPr>
          <w:color w:val="000000" w:themeColor="text1"/>
        </w:rPr>
        <w:t xml:space="preserve"> the date of promulgation, except for the provisions of Chapter X.</w:t>
      </w:r>
    </w:p>
    <w:p w14:paraId="3941663B" w14:textId="2998E2D8" w:rsidR="007D3C51" w:rsidRPr="00CB3A5B" w:rsidRDefault="002739DC">
      <w:pPr>
        <w:rPr>
          <w:color w:val="000000" w:themeColor="text1"/>
        </w:rPr>
      </w:pPr>
      <w:r w:rsidRPr="00CB3A5B">
        <w:rPr>
          <w:rFonts w:hint="eastAsia"/>
          <w:color w:val="000000" w:themeColor="text1"/>
        </w:rPr>
        <w:t xml:space="preserve">２　</w:t>
      </w:r>
      <w:r w:rsidR="00173981" w:rsidRPr="00CB3A5B">
        <w:rPr>
          <w:color w:val="000000" w:themeColor="text1"/>
        </w:rPr>
        <w:t>第十章の規定施行の期日は、命令でこれを定める。</w:t>
      </w:r>
    </w:p>
    <w:p w14:paraId="1CFBC558" w14:textId="4A979B62" w:rsidR="007D3C51" w:rsidRPr="00CB3A5B" w:rsidRDefault="002739DC">
      <w:pPr>
        <w:rPr>
          <w:color w:val="000000" w:themeColor="text1"/>
        </w:rPr>
      </w:pPr>
      <w:r w:rsidRPr="00CB3A5B">
        <w:rPr>
          <w:rFonts w:hint="eastAsia"/>
          <w:color w:val="000000" w:themeColor="text1"/>
        </w:rPr>
        <w:t xml:space="preserve">(2) </w:t>
      </w:r>
      <w:r w:rsidR="00173981" w:rsidRPr="00CB3A5B">
        <w:rPr>
          <w:color w:val="000000" w:themeColor="text1"/>
        </w:rPr>
        <w:t xml:space="preserve">The effective date of the provisions of Chapter X is specified by </w:t>
      </w:r>
      <w:r w:rsidRPr="00CB3A5B">
        <w:rPr>
          <w:rFonts w:hint="eastAsia"/>
          <w:color w:val="000000" w:themeColor="text1"/>
        </w:rPr>
        <w:t>an o</w:t>
      </w:r>
      <w:r w:rsidRPr="00CB3A5B">
        <w:rPr>
          <w:color w:val="000000" w:themeColor="text1"/>
        </w:rPr>
        <w:t>rder</w:t>
      </w:r>
      <w:r w:rsidR="00173981" w:rsidRPr="00CB3A5B">
        <w:rPr>
          <w:color w:val="000000" w:themeColor="text1"/>
        </w:rPr>
        <w:t>.</w:t>
      </w:r>
    </w:p>
    <w:p w14:paraId="01CE87A1" w14:textId="77777777" w:rsidR="007D3C51" w:rsidRPr="00CB3A5B" w:rsidRDefault="00173981">
      <w:pPr>
        <w:rPr>
          <w:color w:val="000000" w:themeColor="text1"/>
        </w:rPr>
      </w:pPr>
      <w:r w:rsidRPr="00CB3A5B">
        <w:rPr>
          <w:color w:val="000000" w:themeColor="text1"/>
        </w:rPr>
        <w:t>第二条　この法律施行前に生じた事項については、なお従前の例による。</w:t>
      </w:r>
    </w:p>
    <w:p w14:paraId="6B35E9FA" w14:textId="1381AF45" w:rsidR="007D3C51" w:rsidRPr="00CB3A5B" w:rsidRDefault="00173981">
      <w:pPr>
        <w:rPr>
          <w:color w:val="000000" w:themeColor="text1"/>
        </w:rPr>
      </w:pPr>
      <w:r w:rsidRPr="00CB3A5B">
        <w:rPr>
          <w:color w:val="000000" w:themeColor="text1"/>
        </w:rPr>
        <w:t xml:space="preserve">Article 2 </w:t>
      </w:r>
      <w:r w:rsidR="002739DC" w:rsidRPr="00CB3A5B">
        <w:rPr>
          <w:rFonts w:hint="eastAsia"/>
          <w:color w:val="000000" w:themeColor="text1"/>
        </w:rPr>
        <w:t xml:space="preserve">Prior laws and regulations continue to govern </w:t>
      </w:r>
      <w:r w:rsidRPr="00CB3A5B">
        <w:rPr>
          <w:color w:val="000000" w:themeColor="text1"/>
        </w:rPr>
        <w:t xml:space="preserve">matters that have arisen </w:t>
      </w:r>
      <w:r w:rsidR="002739DC" w:rsidRPr="00CB3A5B">
        <w:rPr>
          <w:rFonts w:hint="eastAsia"/>
          <w:color w:val="000000" w:themeColor="text1"/>
        </w:rPr>
        <w:t>before</w:t>
      </w:r>
      <w:r w:rsidRPr="00CB3A5B">
        <w:rPr>
          <w:color w:val="000000" w:themeColor="text1"/>
        </w:rPr>
        <w:t xml:space="preserve"> the enforcement of this Act.</w:t>
      </w:r>
    </w:p>
    <w:p w14:paraId="0E5E0866" w14:textId="77777777" w:rsidR="007D3C51" w:rsidRPr="00CB3A5B" w:rsidRDefault="00173981">
      <w:pPr>
        <w:rPr>
          <w:color w:val="000000" w:themeColor="text1"/>
        </w:rPr>
      </w:pPr>
      <w:r w:rsidRPr="00CB3A5B">
        <w:rPr>
          <w:color w:val="000000" w:themeColor="text1"/>
        </w:rPr>
        <w:t>第三条　第百十六条第二項の規定の適用については、当分の間、同項ただし書中「五年」とあるのは、「三年」とする。</w:t>
      </w:r>
    </w:p>
    <w:p w14:paraId="4874DCBD" w14:textId="7E972871" w:rsidR="007D3C51" w:rsidRPr="00CB3A5B" w:rsidRDefault="00173981">
      <w:pPr>
        <w:rPr>
          <w:color w:val="000000" w:themeColor="text1"/>
        </w:rPr>
      </w:pPr>
      <w:r w:rsidRPr="00CB3A5B">
        <w:rPr>
          <w:color w:val="000000" w:themeColor="text1"/>
        </w:rPr>
        <w:t xml:space="preserve">Article 3 </w:t>
      </w:r>
      <w:r w:rsidR="00A94308" w:rsidRPr="00CB3A5B">
        <w:rPr>
          <w:rFonts w:hint="eastAsia"/>
          <w:color w:val="000000" w:themeColor="text1"/>
        </w:rPr>
        <w:t xml:space="preserve">(1) </w:t>
      </w:r>
      <w:r w:rsidRPr="00CB3A5B">
        <w:rPr>
          <w:color w:val="000000" w:themeColor="text1"/>
        </w:rPr>
        <w:t>With regard to the application of the provisions of Article 116, paragraph (2)</w:t>
      </w:r>
      <w:r w:rsidR="009F1FDE" w:rsidRPr="00CB3A5B">
        <w:rPr>
          <w:rFonts w:hint="eastAsia"/>
          <w:color w:val="000000" w:themeColor="text1"/>
        </w:rPr>
        <w:t>,</w:t>
      </w:r>
      <w:r w:rsidRPr="00CB3A5B">
        <w:rPr>
          <w:color w:val="000000" w:themeColor="text1"/>
        </w:rPr>
        <w:t xml:space="preserve"> the term "five years" in the proviso to that paragraph is deemed to be replaced with "three years"</w:t>
      </w:r>
      <w:r w:rsidR="00A94308" w:rsidRPr="00CB3A5B">
        <w:rPr>
          <w:rFonts w:hint="eastAsia"/>
          <w:color w:val="000000" w:themeColor="text1"/>
        </w:rPr>
        <w:t xml:space="preserve"> </w:t>
      </w:r>
      <w:r w:rsidR="00A94308" w:rsidRPr="00CB3A5B">
        <w:rPr>
          <w:color w:val="000000" w:themeColor="text1"/>
        </w:rPr>
        <w:t>until otherwise provided for by law</w:t>
      </w:r>
      <w:r w:rsidRPr="00CB3A5B">
        <w:rPr>
          <w:color w:val="000000" w:themeColor="text1"/>
        </w:rPr>
        <w:t>.</w:t>
      </w:r>
    </w:p>
    <w:p w14:paraId="46451487" w14:textId="13EF4170" w:rsidR="007D3C51" w:rsidRPr="00CB3A5B" w:rsidRDefault="00A94308">
      <w:pPr>
        <w:rPr>
          <w:color w:val="000000" w:themeColor="text1"/>
        </w:rPr>
      </w:pPr>
      <w:bookmarkStart w:id="29" w:name="_Hlk219800580"/>
      <w:r w:rsidRPr="00CB3A5B">
        <w:rPr>
          <w:rFonts w:hint="eastAsia"/>
          <w:color w:val="000000" w:themeColor="text1"/>
        </w:rPr>
        <w:t xml:space="preserve">２　</w:t>
      </w:r>
      <w:r w:rsidR="00173981" w:rsidRPr="00CB3A5B">
        <w:rPr>
          <w:color w:val="000000" w:themeColor="text1"/>
        </w:rPr>
        <w:t>第百十七条の規定の適用については、当分の間、同条中「の債権にあつては、」とあるのは、「（退職手当を除く。）の債権にあつては三年間、退職手当の債権にあつては」とする。</w:t>
      </w:r>
    </w:p>
    <w:p w14:paraId="63315F06" w14:textId="774461CA" w:rsidR="007D3C51" w:rsidRPr="00CB3A5B" w:rsidRDefault="00A94308">
      <w:pPr>
        <w:rPr>
          <w:color w:val="000000" w:themeColor="text1"/>
        </w:rPr>
      </w:pPr>
      <w:r w:rsidRPr="00CB3A5B">
        <w:rPr>
          <w:rFonts w:hint="eastAsia"/>
          <w:color w:val="000000" w:themeColor="text1"/>
        </w:rPr>
        <w:t xml:space="preserve">(2) </w:t>
      </w:r>
      <w:r w:rsidR="00173981" w:rsidRPr="00CB3A5B">
        <w:rPr>
          <w:color w:val="000000" w:themeColor="text1"/>
        </w:rPr>
        <w:t>With regard to the application of the provisions of</w:t>
      </w:r>
      <w:r w:rsidRPr="00CB3A5B">
        <w:rPr>
          <w:rFonts w:hint="eastAsia"/>
          <w:color w:val="000000" w:themeColor="text1"/>
        </w:rPr>
        <w:t xml:space="preserve"> </w:t>
      </w:r>
      <w:r w:rsidRPr="00CB3A5B">
        <w:rPr>
          <w:color w:val="000000" w:themeColor="text1"/>
        </w:rPr>
        <w:t>Article 117</w:t>
      </w:r>
      <w:r w:rsidRPr="00CB3A5B">
        <w:rPr>
          <w:rFonts w:hint="eastAsia"/>
          <w:color w:val="000000" w:themeColor="text1"/>
        </w:rPr>
        <w:t>,</w:t>
      </w:r>
      <w:r w:rsidR="00173981" w:rsidRPr="00CB3A5B">
        <w:rPr>
          <w:color w:val="000000" w:themeColor="text1"/>
        </w:rPr>
        <w:t xml:space="preserve"> the term "</w:t>
      </w:r>
      <w:r w:rsidR="00F0606B" w:rsidRPr="00CB3A5B">
        <w:rPr>
          <w:color w:val="000000" w:themeColor="text1"/>
        </w:rPr>
        <w:t xml:space="preserve">within five years, in the case of a claim for salary or other </w:t>
      </w:r>
      <w:r w:rsidR="00F0606B" w:rsidRPr="00CB3A5B">
        <w:rPr>
          <w:rFonts w:hint="eastAsia"/>
          <w:color w:val="000000" w:themeColor="text1"/>
        </w:rPr>
        <w:t>remuneration</w:t>
      </w:r>
      <w:r w:rsidR="00173981" w:rsidRPr="00CB3A5B">
        <w:rPr>
          <w:color w:val="000000" w:themeColor="text1"/>
        </w:rPr>
        <w:t xml:space="preserve">" in </w:t>
      </w:r>
      <w:r w:rsidR="00F0606B" w:rsidRPr="00CB3A5B">
        <w:rPr>
          <w:rFonts w:hint="eastAsia"/>
          <w:color w:val="000000" w:themeColor="text1"/>
        </w:rPr>
        <w:t>that</w:t>
      </w:r>
      <w:r w:rsidR="00173981" w:rsidRPr="00CB3A5B">
        <w:rPr>
          <w:color w:val="000000" w:themeColor="text1"/>
        </w:rPr>
        <w:t xml:space="preserve"> Article is deemed to be replaced with "</w:t>
      </w:r>
      <w:r w:rsidR="00F0606B" w:rsidRPr="00CB3A5B">
        <w:rPr>
          <w:rFonts w:hint="eastAsia"/>
          <w:color w:val="000000" w:themeColor="text1"/>
        </w:rPr>
        <w:t>within three years in the case of a claim for salary or other remuneration (excluding retirement allowance), or within five years in the case of a claim for retirement allowance</w:t>
      </w:r>
      <w:r w:rsidR="00173981" w:rsidRPr="00CB3A5B">
        <w:rPr>
          <w:color w:val="000000" w:themeColor="text1"/>
        </w:rPr>
        <w:t>"</w:t>
      </w:r>
      <w:r w:rsidRPr="00CB3A5B">
        <w:rPr>
          <w:rFonts w:hint="eastAsia"/>
          <w:color w:val="000000" w:themeColor="text1"/>
        </w:rPr>
        <w:t xml:space="preserve"> </w:t>
      </w:r>
      <w:r w:rsidRPr="00CB3A5B">
        <w:rPr>
          <w:color w:val="000000" w:themeColor="text1"/>
        </w:rPr>
        <w:t>until otherwise provided for by law</w:t>
      </w:r>
      <w:r w:rsidR="00173981" w:rsidRPr="00CB3A5B">
        <w:rPr>
          <w:color w:val="000000" w:themeColor="text1"/>
        </w:rPr>
        <w:t>.</w:t>
      </w:r>
    </w:p>
    <w:bookmarkEnd w:id="29"/>
    <w:p w14:paraId="78175D2A" w14:textId="77777777" w:rsidR="007D3C51" w:rsidRPr="00CB3A5B" w:rsidRDefault="00173981">
      <w:pPr>
        <w:rPr>
          <w:color w:val="000000" w:themeColor="text1"/>
          <w:lang w:eastAsia="zh-CN"/>
        </w:rPr>
      </w:pPr>
      <w:r w:rsidRPr="00CB3A5B">
        <w:rPr>
          <w:color w:val="000000" w:themeColor="text1"/>
          <w:lang w:eastAsia="zh-CN"/>
        </w:rPr>
        <w:t>附　則　（令和七年五月一四日法律第三二号）　抄</w:t>
      </w:r>
    </w:p>
    <w:p w14:paraId="335E1B5B" w14:textId="2E3522F5" w:rsidR="007D3C51" w:rsidRPr="00CB3A5B" w:rsidRDefault="00173981">
      <w:pPr>
        <w:rPr>
          <w:color w:val="000000" w:themeColor="text1"/>
        </w:rPr>
      </w:pPr>
      <w:r w:rsidRPr="00CB3A5B">
        <w:rPr>
          <w:color w:val="000000" w:themeColor="text1"/>
        </w:rPr>
        <w:t xml:space="preserve">Supplementary Provisions (Act No.32 of May 14, 2025) </w:t>
      </w:r>
      <w:r w:rsidR="00E77163">
        <w:rPr>
          <w:rFonts w:hint="eastAsia"/>
          <w:color w:val="000000" w:themeColor="text1"/>
        </w:rPr>
        <w:t>(</w:t>
      </w:r>
      <w:r w:rsidRPr="00CB3A5B">
        <w:rPr>
          <w:color w:val="000000" w:themeColor="text1"/>
        </w:rPr>
        <w:t>Extract</w:t>
      </w:r>
      <w:r w:rsidR="00E77163">
        <w:rPr>
          <w:rFonts w:hint="eastAsia"/>
          <w:color w:val="000000" w:themeColor="text1"/>
        </w:rPr>
        <w:t>)</w:t>
      </w:r>
    </w:p>
    <w:p w14:paraId="3C4C38B7" w14:textId="77777777" w:rsidR="007D3C51" w:rsidRPr="00CB3A5B" w:rsidRDefault="00173981">
      <w:pPr>
        <w:rPr>
          <w:color w:val="000000" w:themeColor="text1"/>
        </w:rPr>
      </w:pPr>
      <w:r w:rsidRPr="00CB3A5B">
        <w:rPr>
          <w:color w:val="000000" w:themeColor="text1"/>
        </w:rPr>
        <w:t>（施行期日）</w:t>
      </w:r>
    </w:p>
    <w:p w14:paraId="5328A955" w14:textId="77777777" w:rsidR="007D3C51" w:rsidRPr="00CB3A5B" w:rsidRDefault="00173981">
      <w:pPr>
        <w:rPr>
          <w:color w:val="000000" w:themeColor="text1"/>
        </w:rPr>
      </w:pPr>
      <w:r w:rsidRPr="00CB3A5B">
        <w:rPr>
          <w:color w:val="000000" w:themeColor="text1"/>
        </w:rPr>
        <w:t>(Effective Date)</w:t>
      </w:r>
    </w:p>
    <w:p w14:paraId="59F50E73" w14:textId="77777777" w:rsidR="007D3C51" w:rsidRPr="00CB3A5B" w:rsidRDefault="00173981">
      <w:pPr>
        <w:rPr>
          <w:color w:val="000000" w:themeColor="text1"/>
        </w:rPr>
      </w:pPr>
      <w:r w:rsidRPr="00CB3A5B">
        <w:rPr>
          <w:color w:val="000000" w:themeColor="text1"/>
        </w:rPr>
        <w:t>第一条　この法律は、公布の日から起算して一年を超えない範囲内において政令で定める日から施行する。ただし、次の各号に掲げる規定は、当該各号に定める日から施行する。</w:t>
      </w:r>
    </w:p>
    <w:p w14:paraId="29383330" w14:textId="0E3A237A" w:rsidR="007D3C51" w:rsidRPr="00CB3A5B" w:rsidRDefault="00173981">
      <w:pPr>
        <w:rPr>
          <w:color w:val="000000" w:themeColor="text1"/>
        </w:rPr>
      </w:pPr>
      <w:r w:rsidRPr="00CB3A5B">
        <w:rPr>
          <w:color w:val="000000" w:themeColor="text1"/>
        </w:rPr>
        <w:t xml:space="preserve">Article 1 (1) This Act comes into effect </w:t>
      </w:r>
      <w:r w:rsidR="00D94704" w:rsidRPr="00CB3A5B">
        <w:rPr>
          <w:rFonts w:hint="eastAsia"/>
          <w:color w:val="000000" w:themeColor="text1"/>
        </w:rPr>
        <w:t xml:space="preserve">on </w:t>
      </w:r>
      <w:r w:rsidRPr="00CB3A5B">
        <w:rPr>
          <w:color w:val="000000" w:themeColor="text1"/>
        </w:rPr>
        <w:t xml:space="preserve">the date specified by Cabinet Order within a period not exceeding one year from the date of promulgation; provided, however, that the provisions </w:t>
      </w:r>
      <w:r w:rsidR="00D94704" w:rsidRPr="00CB3A5B">
        <w:rPr>
          <w:rFonts w:hint="eastAsia"/>
          <w:color w:val="000000" w:themeColor="text1"/>
        </w:rPr>
        <w:t>stated</w:t>
      </w:r>
      <w:r w:rsidRPr="00CB3A5B">
        <w:rPr>
          <w:color w:val="000000" w:themeColor="text1"/>
        </w:rPr>
        <w:t xml:space="preserve"> in the following items come into effect </w:t>
      </w:r>
      <w:r w:rsidR="00D94704" w:rsidRPr="00CB3A5B">
        <w:rPr>
          <w:rFonts w:hint="eastAsia"/>
          <w:color w:val="000000" w:themeColor="text1"/>
        </w:rPr>
        <w:t>on</w:t>
      </w:r>
      <w:r w:rsidRPr="00CB3A5B">
        <w:rPr>
          <w:color w:val="000000" w:themeColor="text1"/>
        </w:rPr>
        <w:t xml:space="preserve"> the dates specified respectively in those items:</w:t>
      </w:r>
    </w:p>
    <w:p w14:paraId="6C107102" w14:textId="77777777" w:rsidR="007D3C51" w:rsidRPr="00CB3A5B" w:rsidRDefault="00173981">
      <w:pPr>
        <w:rPr>
          <w:color w:val="000000" w:themeColor="text1"/>
        </w:rPr>
      </w:pPr>
      <w:r w:rsidRPr="00CB3A5B">
        <w:rPr>
          <w:color w:val="000000" w:themeColor="text1"/>
        </w:rPr>
        <w:t>一　附則第二十八条の規定　公布の日</w:t>
      </w:r>
    </w:p>
    <w:p w14:paraId="4DCC38E3" w14:textId="77777777" w:rsidR="007D3C51" w:rsidRPr="00CB3A5B" w:rsidRDefault="00173981">
      <w:pPr>
        <w:rPr>
          <w:color w:val="000000" w:themeColor="text1"/>
        </w:rPr>
      </w:pPr>
      <w:r w:rsidRPr="00CB3A5B">
        <w:rPr>
          <w:color w:val="000000" w:themeColor="text1"/>
        </w:rPr>
        <w:t>(</w:t>
      </w:r>
      <w:proofErr w:type="spellStart"/>
      <w:r w:rsidRPr="00CB3A5B">
        <w:rPr>
          <w:color w:val="000000" w:themeColor="text1"/>
        </w:rPr>
        <w:t>i</w:t>
      </w:r>
      <w:proofErr w:type="spellEnd"/>
      <w:r w:rsidRPr="00CB3A5B">
        <w:rPr>
          <w:color w:val="000000" w:themeColor="text1"/>
        </w:rPr>
        <w:t>) the provisions of Article 28 of the Supplementary Provisions: the date of promulgation;</w:t>
      </w:r>
    </w:p>
    <w:p w14:paraId="2EAF2A51" w14:textId="1DF30D6C" w:rsidR="007D3C51" w:rsidRPr="00CB3A5B" w:rsidRDefault="00173981">
      <w:pPr>
        <w:rPr>
          <w:color w:val="000000" w:themeColor="text1"/>
        </w:rPr>
      </w:pPr>
      <w:r w:rsidRPr="00CB3A5B">
        <w:rPr>
          <w:color w:val="000000" w:themeColor="text1"/>
        </w:rPr>
        <w:t>二　第一条中</w:t>
      </w:r>
      <w:r w:rsidR="00B04B06" w:rsidRPr="00CB3A5B">
        <w:rPr>
          <w:color w:val="000000" w:themeColor="text1"/>
        </w:rPr>
        <w:t>船員</w:t>
      </w:r>
      <w:r w:rsidRPr="00CB3A5B">
        <w:rPr>
          <w:color w:val="000000" w:themeColor="text1"/>
        </w:rPr>
        <w:t>法第十三条の次に一条を加える改正規定、同法第百二十六条の改正規定（同条第七号の改正規定を除く。）及び同法第百二十八条第二号の改正規定並びに附則第五条及び第十八条の規定　令和六年五月二十三日に採択された千九百七十四年の</w:t>
      </w:r>
      <w:r w:rsidRPr="00CB3A5B">
        <w:rPr>
          <w:color w:val="000000" w:themeColor="text1"/>
        </w:rPr>
        <w:lastRenderedPageBreak/>
        <w:t>海上における人命の安全のための国際条約附属書の改正が日本国について効力を生ずる日</w:t>
      </w:r>
    </w:p>
    <w:p w14:paraId="10F734B4" w14:textId="45BA704B" w:rsidR="007D3C51" w:rsidRPr="00CB3A5B" w:rsidRDefault="00173981">
      <w:pPr>
        <w:rPr>
          <w:color w:val="000000" w:themeColor="text1"/>
        </w:rPr>
      </w:pPr>
      <w:r w:rsidRPr="00CB3A5B">
        <w:rPr>
          <w:color w:val="000000" w:themeColor="text1"/>
        </w:rPr>
        <w:t xml:space="preserve">(ii) the </w:t>
      </w:r>
      <w:r w:rsidR="0045409C" w:rsidRPr="00CB3A5B">
        <w:rPr>
          <w:rFonts w:hint="eastAsia"/>
          <w:color w:val="000000" w:themeColor="text1"/>
        </w:rPr>
        <w:t xml:space="preserve">amended </w:t>
      </w:r>
      <w:r w:rsidRPr="00CB3A5B">
        <w:rPr>
          <w:color w:val="000000" w:themeColor="text1"/>
        </w:rPr>
        <w:t xml:space="preserve">provisions of Article 1 that add an Article after Article 13 of the </w:t>
      </w:r>
      <w:r w:rsidR="00B04B06" w:rsidRPr="00CB3A5B">
        <w:rPr>
          <w:color w:val="000000" w:themeColor="text1"/>
        </w:rPr>
        <w:t>Mariner</w:t>
      </w:r>
      <w:r w:rsidRPr="00CB3A5B">
        <w:rPr>
          <w:color w:val="000000" w:themeColor="text1"/>
        </w:rPr>
        <w:t>s Act, the provisions amending Article 126 of that Act (</w:t>
      </w:r>
      <w:r w:rsidR="00B57F8A" w:rsidRPr="00CB3A5B">
        <w:rPr>
          <w:rFonts w:hint="eastAsia"/>
          <w:color w:val="000000" w:themeColor="text1"/>
        </w:rPr>
        <w:t>excluding</w:t>
      </w:r>
      <w:r w:rsidRPr="00CB3A5B">
        <w:rPr>
          <w:color w:val="000000" w:themeColor="text1"/>
        </w:rPr>
        <w:t xml:space="preserve"> the provisions amending item (vii) of that Article), the provisions amending Article 128, item (ii) of that Act, and the provisions of Article 5 and Article 18 of the Supplementary Provisions: the date on which the amendment to the Annex to the International Convention for the Safety of Life at Sea of 1974, adopted on May 23, 2024, </w:t>
      </w:r>
      <w:r w:rsidR="005F30BD" w:rsidRPr="00CB3A5B">
        <w:rPr>
          <w:rFonts w:hint="eastAsia"/>
          <w:color w:val="000000" w:themeColor="text1"/>
        </w:rPr>
        <w:t>becomes effective</w:t>
      </w:r>
      <w:r w:rsidRPr="00CB3A5B">
        <w:rPr>
          <w:color w:val="000000" w:themeColor="text1"/>
        </w:rPr>
        <w:t xml:space="preserve"> </w:t>
      </w:r>
      <w:r w:rsidR="009A2E42" w:rsidRPr="00CB3A5B">
        <w:rPr>
          <w:rFonts w:hint="eastAsia"/>
          <w:color w:val="000000" w:themeColor="text1"/>
        </w:rPr>
        <w:t>for</w:t>
      </w:r>
      <w:r w:rsidRPr="00CB3A5B">
        <w:rPr>
          <w:color w:val="000000" w:themeColor="text1"/>
        </w:rPr>
        <w:t xml:space="preserve"> Japan.</w:t>
      </w:r>
    </w:p>
    <w:p w14:paraId="76AD979B" w14:textId="0DF472FD" w:rsidR="007D3C51" w:rsidRPr="00CB3A5B" w:rsidRDefault="00173981">
      <w:pPr>
        <w:rPr>
          <w:color w:val="000000" w:themeColor="text1"/>
        </w:rPr>
      </w:pPr>
      <w:r w:rsidRPr="00CB3A5B">
        <w:rPr>
          <w:color w:val="000000" w:themeColor="text1"/>
        </w:rPr>
        <w:t>三　第一条中</w:t>
      </w:r>
      <w:r w:rsidR="00B04B06" w:rsidRPr="00CB3A5B">
        <w:rPr>
          <w:color w:val="000000" w:themeColor="text1"/>
        </w:rPr>
        <w:t>船員</w:t>
      </w:r>
      <w:r w:rsidRPr="00CB3A5B">
        <w:rPr>
          <w:color w:val="000000" w:themeColor="text1"/>
        </w:rPr>
        <w:t>法目次の改正規定（「第百三十六条」を「第百三十七条」に改める部分を除く。）、同法第八十一条の次に四条を加える改正規定、同法第八章の次に二章を加える改正規定（第八章の二に係る部分に限る。）、同法第百条の三第一項の改正規定（同項第六号の改正規定を除く。）、同法第百条の六第三項第一号及び第三号、第百条の十九第一項、第百二十条の三第一項から第三項まで及び第六項並びに第百二十一条の二の改正規定、同法第百三十条の改正規定（「まで若しくは」を「まで又は」に改め、「違反し、又は第七十三条の規定に基づく国土交通省令に」を削る部分を除く。）、同法中第百三十一条の四を第百三十一条の六とし、第百三十一条の三を第百三十一条の五とし、第百三十一条の二の次に二条を加える改正規定、同法第百三十三条第一項の改正規定（同項第二号の改正規定を除く。）並びに同法第百三十六条の改正規定並びに第三条の規定並びに附則第六条、第七条、第九条、第十二条第二項及び第三項、第十三条、第十六条、第二十一条並びに第二十六条の規定　千九百九十五年の漁</w:t>
      </w:r>
      <w:r w:rsidR="00B04B06" w:rsidRPr="00CB3A5B">
        <w:rPr>
          <w:color w:val="000000" w:themeColor="text1"/>
        </w:rPr>
        <w:t>船員</w:t>
      </w:r>
      <w:r w:rsidRPr="00CB3A5B">
        <w:rPr>
          <w:color w:val="000000" w:themeColor="text1"/>
        </w:rPr>
        <w:t>の訓練及び資格証明並びに当直の基準に関する国際条約が日本国について効力を生ずる日</w:t>
      </w:r>
    </w:p>
    <w:p w14:paraId="7C9E1AAD" w14:textId="2C0E0F85" w:rsidR="007D3C51" w:rsidRPr="00CB3A5B" w:rsidRDefault="00173981">
      <w:pPr>
        <w:rPr>
          <w:color w:val="000000" w:themeColor="text1"/>
        </w:rPr>
      </w:pPr>
      <w:r w:rsidRPr="00CB3A5B">
        <w:rPr>
          <w:color w:val="000000" w:themeColor="text1"/>
        </w:rPr>
        <w:t>(iii) the provisions</w:t>
      </w:r>
      <w:r w:rsidR="00A046FA" w:rsidRPr="00CB3A5B">
        <w:rPr>
          <w:rFonts w:hint="eastAsia"/>
          <w:color w:val="000000" w:themeColor="text1"/>
        </w:rPr>
        <w:t xml:space="preserve"> of Article 1</w:t>
      </w:r>
      <w:r w:rsidRPr="00CB3A5B">
        <w:rPr>
          <w:color w:val="000000" w:themeColor="text1"/>
        </w:rPr>
        <w:t xml:space="preserve"> amending the Table of Contents of the </w:t>
      </w:r>
      <w:r w:rsidR="00B04B06" w:rsidRPr="00CB3A5B">
        <w:rPr>
          <w:color w:val="000000" w:themeColor="text1"/>
        </w:rPr>
        <w:t>Mariner</w:t>
      </w:r>
      <w:r w:rsidRPr="00CB3A5B">
        <w:rPr>
          <w:color w:val="000000" w:themeColor="text1"/>
        </w:rPr>
        <w:t xml:space="preserve">s Act (excluding the part amending "Article 136" to "Article 137"), the provisions </w:t>
      </w:r>
      <w:r w:rsidR="00EA6294" w:rsidRPr="00CB3A5B">
        <w:rPr>
          <w:rFonts w:hint="eastAsia"/>
          <w:color w:val="000000" w:themeColor="text1"/>
        </w:rPr>
        <w:t xml:space="preserve">amending to </w:t>
      </w:r>
      <w:r w:rsidRPr="00CB3A5B">
        <w:rPr>
          <w:color w:val="000000" w:themeColor="text1"/>
        </w:rPr>
        <w:t xml:space="preserve">add four Articles after Article 81 of </w:t>
      </w:r>
      <w:r w:rsidR="005F30BD" w:rsidRPr="00CB3A5B">
        <w:rPr>
          <w:rFonts w:hint="eastAsia"/>
          <w:color w:val="000000" w:themeColor="text1"/>
        </w:rPr>
        <w:t>that</w:t>
      </w:r>
      <w:r w:rsidRPr="00CB3A5B">
        <w:rPr>
          <w:color w:val="000000" w:themeColor="text1"/>
        </w:rPr>
        <w:t xml:space="preserve"> Act, the provisions </w:t>
      </w:r>
      <w:r w:rsidR="00EA6294" w:rsidRPr="00CB3A5B">
        <w:rPr>
          <w:rFonts w:hint="eastAsia"/>
          <w:color w:val="000000" w:themeColor="text1"/>
        </w:rPr>
        <w:t xml:space="preserve">amending to </w:t>
      </w:r>
      <w:r w:rsidRPr="00CB3A5B">
        <w:rPr>
          <w:color w:val="000000" w:themeColor="text1"/>
        </w:rPr>
        <w:t xml:space="preserve">add two Chapters after Chapter VIII of </w:t>
      </w:r>
      <w:r w:rsidR="005F30BD" w:rsidRPr="00CB3A5B">
        <w:rPr>
          <w:rFonts w:hint="eastAsia"/>
          <w:color w:val="000000" w:themeColor="text1"/>
        </w:rPr>
        <w:t>that</w:t>
      </w:r>
      <w:r w:rsidRPr="00CB3A5B">
        <w:rPr>
          <w:color w:val="000000" w:themeColor="text1"/>
        </w:rPr>
        <w:t xml:space="preserve"> Act (limited to the part </w:t>
      </w:r>
      <w:r w:rsidR="003F5233" w:rsidRPr="00CB3A5B">
        <w:rPr>
          <w:rFonts w:hint="eastAsia"/>
          <w:color w:val="000000" w:themeColor="text1"/>
        </w:rPr>
        <w:t>related</w:t>
      </w:r>
      <w:r w:rsidR="003F5233" w:rsidRPr="00CB3A5B">
        <w:rPr>
          <w:color w:val="000000" w:themeColor="text1"/>
        </w:rPr>
        <w:t xml:space="preserve"> </w:t>
      </w:r>
      <w:r w:rsidRPr="00CB3A5B">
        <w:rPr>
          <w:color w:val="000000" w:themeColor="text1"/>
        </w:rPr>
        <w:t xml:space="preserve">to Chapter VIII-2), the provisions amending Article 100-3, paragraph (1) of </w:t>
      </w:r>
      <w:r w:rsidR="005F30BD" w:rsidRPr="00CB3A5B">
        <w:rPr>
          <w:rFonts w:hint="eastAsia"/>
          <w:color w:val="000000" w:themeColor="text1"/>
        </w:rPr>
        <w:t>that</w:t>
      </w:r>
      <w:r w:rsidRPr="00CB3A5B">
        <w:rPr>
          <w:color w:val="000000" w:themeColor="text1"/>
        </w:rPr>
        <w:t xml:space="preserve"> Act (excluding the provisions amending item (vi) of </w:t>
      </w:r>
      <w:r w:rsidR="003F5233" w:rsidRPr="00CB3A5B">
        <w:rPr>
          <w:rFonts w:hint="eastAsia"/>
          <w:color w:val="000000" w:themeColor="text1"/>
        </w:rPr>
        <w:t>that</w:t>
      </w:r>
      <w:r w:rsidRPr="00CB3A5B">
        <w:rPr>
          <w:color w:val="000000" w:themeColor="text1"/>
        </w:rPr>
        <w:t xml:space="preserve"> paragraph), the provisions amending Article 100-6, paragraph (3), items (</w:t>
      </w:r>
      <w:proofErr w:type="spellStart"/>
      <w:r w:rsidRPr="00CB3A5B">
        <w:rPr>
          <w:color w:val="000000" w:themeColor="text1"/>
        </w:rPr>
        <w:t>i</w:t>
      </w:r>
      <w:proofErr w:type="spellEnd"/>
      <w:r w:rsidRPr="00CB3A5B">
        <w:rPr>
          <w:color w:val="000000" w:themeColor="text1"/>
        </w:rPr>
        <w:t xml:space="preserve">) and (iii), Article 100-19, paragraph (1), Article 120-3, paragraphs (1) through (3) and paragraph (6), and Article 121-2 of </w:t>
      </w:r>
      <w:r w:rsidR="005F30BD" w:rsidRPr="00CB3A5B">
        <w:rPr>
          <w:rFonts w:hint="eastAsia"/>
          <w:color w:val="000000" w:themeColor="text1"/>
        </w:rPr>
        <w:t>that</w:t>
      </w:r>
      <w:r w:rsidRPr="00CB3A5B">
        <w:rPr>
          <w:color w:val="000000" w:themeColor="text1"/>
        </w:rPr>
        <w:t xml:space="preserve"> Act, the provisions amending Article 130 of </w:t>
      </w:r>
      <w:r w:rsidR="005F30BD" w:rsidRPr="00CB3A5B">
        <w:rPr>
          <w:rFonts w:hint="eastAsia"/>
          <w:color w:val="000000" w:themeColor="text1"/>
        </w:rPr>
        <w:t>that</w:t>
      </w:r>
      <w:r w:rsidRPr="00CB3A5B">
        <w:rPr>
          <w:color w:val="000000" w:themeColor="text1"/>
        </w:rPr>
        <w:t xml:space="preserve"> Act (excluding the part amending "up to or" to "up to or" and deleting "in violation of</w:t>
      </w:r>
      <w:r w:rsidR="008D41DD" w:rsidRPr="00CB3A5B">
        <w:rPr>
          <w:rFonts w:hint="eastAsia"/>
          <w:color w:val="000000" w:themeColor="text1"/>
        </w:rPr>
        <w:t xml:space="preserve"> those provisions or in violation of</w:t>
      </w:r>
      <w:r w:rsidRPr="00CB3A5B">
        <w:rPr>
          <w:color w:val="000000" w:themeColor="text1"/>
        </w:rPr>
        <w:t xml:space="preserve"> Order of the Ministry of Land, Infrastructure, Transport and Tourism based on the provisions of Article 73"), the provisions amending Article 131-4 </w:t>
      </w:r>
      <w:r w:rsidR="00BC2EF2" w:rsidRPr="00CB3A5B">
        <w:rPr>
          <w:rFonts w:hint="eastAsia"/>
          <w:color w:val="000000" w:themeColor="text1"/>
        </w:rPr>
        <w:t>to</w:t>
      </w:r>
      <w:r w:rsidR="00BC2EF2" w:rsidRPr="00CB3A5B">
        <w:rPr>
          <w:color w:val="000000" w:themeColor="text1"/>
        </w:rPr>
        <w:t xml:space="preserve"> </w:t>
      </w:r>
      <w:r w:rsidRPr="00CB3A5B">
        <w:rPr>
          <w:color w:val="000000" w:themeColor="text1"/>
        </w:rPr>
        <w:t xml:space="preserve">Article 131-6, Article 131-3 </w:t>
      </w:r>
      <w:r w:rsidR="00BC2EF2" w:rsidRPr="00CB3A5B">
        <w:rPr>
          <w:rFonts w:hint="eastAsia"/>
          <w:color w:val="000000" w:themeColor="text1"/>
        </w:rPr>
        <w:t>to</w:t>
      </w:r>
      <w:r w:rsidR="00BC2EF2" w:rsidRPr="00CB3A5B">
        <w:rPr>
          <w:color w:val="000000" w:themeColor="text1"/>
        </w:rPr>
        <w:t xml:space="preserve"> </w:t>
      </w:r>
      <w:r w:rsidRPr="00CB3A5B">
        <w:rPr>
          <w:color w:val="000000" w:themeColor="text1"/>
        </w:rPr>
        <w:t xml:space="preserve">Article 131-5, and adding two Articles after Article 131-2 in </w:t>
      </w:r>
      <w:r w:rsidR="005F30BD" w:rsidRPr="00CB3A5B">
        <w:rPr>
          <w:rFonts w:hint="eastAsia"/>
          <w:color w:val="000000" w:themeColor="text1"/>
        </w:rPr>
        <w:t>that</w:t>
      </w:r>
      <w:r w:rsidRPr="00CB3A5B">
        <w:rPr>
          <w:color w:val="000000" w:themeColor="text1"/>
        </w:rPr>
        <w:t xml:space="preserve"> Act, the provisions amending Article 133, paragraph (1) of </w:t>
      </w:r>
      <w:r w:rsidR="005F30BD" w:rsidRPr="00CB3A5B">
        <w:rPr>
          <w:rFonts w:hint="eastAsia"/>
          <w:color w:val="000000" w:themeColor="text1"/>
        </w:rPr>
        <w:t>that</w:t>
      </w:r>
      <w:r w:rsidRPr="00CB3A5B">
        <w:rPr>
          <w:color w:val="000000" w:themeColor="text1"/>
        </w:rPr>
        <w:t xml:space="preserve"> Act (excluding the provisions amending item (ii) of </w:t>
      </w:r>
      <w:r w:rsidR="008D41DD" w:rsidRPr="00CB3A5B">
        <w:rPr>
          <w:rFonts w:hint="eastAsia"/>
          <w:color w:val="000000" w:themeColor="text1"/>
        </w:rPr>
        <w:t>that</w:t>
      </w:r>
      <w:r w:rsidRPr="00CB3A5B">
        <w:rPr>
          <w:color w:val="000000" w:themeColor="text1"/>
        </w:rPr>
        <w:t xml:space="preserve"> paragraph), and the provisions amending Article 136 of </w:t>
      </w:r>
      <w:r w:rsidR="005F30BD" w:rsidRPr="00CB3A5B">
        <w:rPr>
          <w:rFonts w:hint="eastAsia"/>
          <w:color w:val="000000" w:themeColor="text1"/>
        </w:rPr>
        <w:t>that</w:t>
      </w:r>
      <w:r w:rsidRPr="00CB3A5B">
        <w:rPr>
          <w:color w:val="000000" w:themeColor="text1"/>
        </w:rPr>
        <w:t xml:space="preserve"> Act; and the provisions of Article 3, and the provisions of Article 6, Article 7, Article 9, Article 12, paragraphs (2) and (3), Article 13, Article 16, Article 21, and Article 26 of the Supplementary Provisions: the date on which </w:t>
      </w:r>
      <w:r w:rsidRPr="00CB3A5B">
        <w:rPr>
          <w:color w:val="000000" w:themeColor="text1"/>
        </w:rPr>
        <w:lastRenderedPageBreak/>
        <w:t xml:space="preserve">the International Convention on Standards of Training, Certification and Watchkeeping for </w:t>
      </w:r>
      <w:r w:rsidR="00D2488B" w:rsidRPr="00CB3A5B">
        <w:rPr>
          <w:color w:val="000000" w:themeColor="text1"/>
        </w:rPr>
        <w:t>Fishing Vessel Personnel,</w:t>
      </w:r>
      <w:r w:rsidRPr="00CB3A5B">
        <w:rPr>
          <w:color w:val="000000" w:themeColor="text1"/>
        </w:rPr>
        <w:t xml:space="preserve"> 1995 becomes effective for Japan;</w:t>
      </w:r>
      <w:r w:rsidR="00625B26" w:rsidRPr="00CB3A5B">
        <w:rPr>
          <w:rFonts w:hint="eastAsia"/>
          <w:color w:val="000000" w:themeColor="text1"/>
        </w:rPr>
        <w:t xml:space="preserve"> and</w:t>
      </w:r>
    </w:p>
    <w:p w14:paraId="58726B56" w14:textId="77777777" w:rsidR="007D3C51" w:rsidRPr="00CB3A5B" w:rsidRDefault="00173981">
      <w:pPr>
        <w:rPr>
          <w:color w:val="000000" w:themeColor="text1"/>
        </w:rPr>
      </w:pPr>
      <w:r w:rsidRPr="00CB3A5B">
        <w:rPr>
          <w:color w:val="000000" w:themeColor="text1"/>
        </w:rPr>
        <w:t>四　次条から附則第四条まで並びに附則第十条、第十一条、第十二条第一項、第十九条及び第二十条の規定　前号に定める日前の政令で定める日</w:t>
      </w:r>
    </w:p>
    <w:p w14:paraId="388CB243" w14:textId="795E6684" w:rsidR="007D3C51" w:rsidRPr="00CB3A5B" w:rsidRDefault="00173981">
      <w:pPr>
        <w:rPr>
          <w:color w:val="000000" w:themeColor="text1"/>
        </w:rPr>
      </w:pPr>
      <w:r w:rsidRPr="00CB3A5B">
        <w:rPr>
          <w:color w:val="000000" w:themeColor="text1"/>
        </w:rPr>
        <w:t>(iv) the provisions of Article</w:t>
      </w:r>
      <w:r w:rsidR="007C7E83" w:rsidRPr="00CB3A5B">
        <w:rPr>
          <w:rFonts w:hint="eastAsia"/>
          <w:color w:val="000000" w:themeColor="text1"/>
        </w:rPr>
        <w:t xml:space="preserve"> 2</w:t>
      </w:r>
      <w:r w:rsidRPr="00CB3A5B">
        <w:rPr>
          <w:color w:val="000000" w:themeColor="text1"/>
        </w:rPr>
        <w:t xml:space="preserve"> through </w:t>
      </w:r>
      <w:r w:rsidR="00A0682E" w:rsidRPr="00CB3A5B">
        <w:rPr>
          <w:rFonts w:hint="eastAsia"/>
          <w:color w:val="000000" w:themeColor="text1"/>
        </w:rPr>
        <w:t xml:space="preserve">Article </w:t>
      </w:r>
      <w:r w:rsidRPr="00CB3A5B">
        <w:rPr>
          <w:color w:val="000000" w:themeColor="text1"/>
        </w:rPr>
        <w:t xml:space="preserve">4 of the Supplementary Provisions, and Article 10, Article 11, Article 12, paragraph (1), Article 19, and Article 20 of the Supplementary Provisions: the date specified by Cabinet Order </w:t>
      </w:r>
      <w:r w:rsidR="00A0682E" w:rsidRPr="00CB3A5B">
        <w:rPr>
          <w:rFonts w:hint="eastAsia"/>
          <w:color w:val="000000" w:themeColor="text1"/>
        </w:rPr>
        <w:t>before</w:t>
      </w:r>
      <w:r w:rsidRPr="00CB3A5B">
        <w:rPr>
          <w:color w:val="000000" w:themeColor="text1"/>
        </w:rPr>
        <w:t xml:space="preserve"> the date specified in the preceding item.</w:t>
      </w:r>
    </w:p>
    <w:p w14:paraId="089F7D06" w14:textId="7B6E2C6D" w:rsidR="007D3C51" w:rsidRPr="00CB3A5B" w:rsidRDefault="00173981">
      <w:pPr>
        <w:rPr>
          <w:color w:val="000000" w:themeColor="text1"/>
        </w:rPr>
      </w:pPr>
      <w:r w:rsidRPr="00CB3A5B">
        <w:rPr>
          <w:color w:val="000000" w:themeColor="text1"/>
        </w:rPr>
        <w:t>（</w:t>
      </w:r>
      <w:r w:rsidR="00B04B06" w:rsidRPr="00CB3A5B">
        <w:rPr>
          <w:color w:val="000000" w:themeColor="text1"/>
        </w:rPr>
        <w:t>船員</w:t>
      </w:r>
      <w:r w:rsidRPr="00CB3A5B">
        <w:rPr>
          <w:color w:val="000000" w:themeColor="text1"/>
        </w:rPr>
        <w:t>手帳及び勤務成績証明書に関する経過措置）</w:t>
      </w:r>
    </w:p>
    <w:p w14:paraId="698C09FF" w14:textId="3EAAD20D" w:rsidR="007D3C51" w:rsidRPr="00CB3A5B" w:rsidRDefault="00173981">
      <w:pPr>
        <w:rPr>
          <w:color w:val="000000" w:themeColor="text1"/>
        </w:rPr>
      </w:pPr>
      <w:r w:rsidRPr="00CB3A5B">
        <w:rPr>
          <w:color w:val="000000" w:themeColor="text1"/>
        </w:rPr>
        <w:t>(</w:t>
      </w:r>
      <w:r w:rsidR="000C5B36" w:rsidRPr="00CB3A5B">
        <w:rPr>
          <w:rFonts w:hint="eastAsia"/>
          <w:color w:val="000000" w:themeColor="text1"/>
        </w:rPr>
        <w:t>T</w:t>
      </w:r>
      <w:r w:rsidRPr="00CB3A5B">
        <w:rPr>
          <w:color w:val="000000" w:themeColor="text1"/>
        </w:rPr>
        <w:t xml:space="preserve">ransitional </w:t>
      </w:r>
      <w:r w:rsidR="000C5B36" w:rsidRPr="00CB3A5B">
        <w:rPr>
          <w:rFonts w:hint="eastAsia"/>
          <w:color w:val="000000" w:themeColor="text1"/>
        </w:rPr>
        <w:t>M</w:t>
      </w:r>
      <w:r w:rsidRPr="00CB3A5B">
        <w:rPr>
          <w:color w:val="000000" w:themeColor="text1"/>
        </w:rPr>
        <w:t>easure</w:t>
      </w:r>
      <w:r w:rsidR="000C5B36" w:rsidRPr="00CB3A5B">
        <w:rPr>
          <w:rFonts w:hint="eastAsia"/>
          <w:color w:val="000000" w:themeColor="text1"/>
        </w:rPr>
        <w:t>s</w:t>
      </w:r>
      <w:r w:rsidRPr="00CB3A5B">
        <w:rPr>
          <w:color w:val="000000" w:themeColor="text1"/>
        </w:rPr>
        <w:t xml:space="preserve"> for </w:t>
      </w:r>
      <w:r w:rsidR="000C5B36" w:rsidRPr="00CB3A5B">
        <w:rPr>
          <w:rFonts w:hint="eastAsia"/>
          <w:color w:val="000000" w:themeColor="text1"/>
        </w:rPr>
        <w:t xml:space="preserve">the </w:t>
      </w:r>
      <w:r w:rsidR="00B04B06" w:rsidRPr="00CB3A5B">
        <w:rPr>
          <w:rFonts w:hint="eastAsia"/>
          <w:color w:val="000000" w:themeColor="text1"/>
        </w:rPr>
        <w:t>Mariner</w:t>
      </w:r>
      <w:r w:rsidR="000C5B36" w:rsidRPr="00CB3A5B">
        <w:rPr>
          <w:color w:val="000000" w:themeColor="text1"/>
        </w:rPr>
        <w:t xml:space="preserve">'s </w:t>
      </w:r>
      <w:r w:rsidRPr="00CB3A5B">
        <w:rPr>
          <w:color w:val="000000" w:themeColor="text1"/>
        </w:rPr>
        <w:t>Pocket Ledger and Certificate of Work Performance)</w:t>
      </w:r>
    </w:p>
    <w:p w14:paraId="3C686C08" w14:textId="5BE4D87C" w:rsidR="007D3C51" w:rsidRPr="00CB3A5B" w:rsidRDefault="00173981">
      <w:pPr>
        <w:rPr>
          <w:color w:val="000000" w:themeColor="text1"/>
        </w:rPr>
      </w:pPr>
      <w:r w:rsidRPr="00CB3A5B">
        <w:rPr>
          <w:color w:val="000000" w:themeColor="text1"/>
        </w:rPr>
        <w:t>第八条　この法律の施行の日（以下「施行日」という。）前に</w:t>
      </w:r>
      <w:r w:rsidR="00B04B06" w:rsidRPr="00CB3A5B">
        <w:rPr>
          <w:color w:val="000000" w:themeColor="text1"/>
        </w:rPr>
        <w:t>船員</w:t>
      </w:r>
      <w:r w:rsidRPr="00CB3A5B">
        <w:rPr>
          <w:color w:val="000000" w:themeColor="text1"/>
        </w:rPr>
        <w:t>法第三十七条に規定する</w:t>
      </w:r>
      <w:r w:rsidR="004250E6" w:rsidRPr="00CB3A5B">
        <w:rPr>
          <w:color w:val="000000" w:themeColor="text1"/>
        </w:rPr>
        <w:t>雇入契約</w:t>
      </w:r>
      <w:r w:rsidRPr="00CB3A5B">
        <w:rPr>
          <w:color w:val="000000" w:themeColor="text1"/>
        </w:rPr>
        <w:t>の成立等があった場合における当該</w:t>
      </w:r>
      <w:r w:rsidR="004250E6" w:rsidRPr="00CB3A5B">
        <w:rPr>
          <w:color w:val="000000" w:themeColor="text1"/>
        </w:rPr>
        <w:t>雇入契約</w:t>
      </w:r>
      <w:r w:rsidRPr="00CB3A5B">
        <w:rPr>
          <w:color w:val="000000" w:themeColor="text1"/>
        </w:rPr>
        <w:t>に係る</w:t>
      </w:r>
      <w:r w:rsidR="00B04B06" w:rsidRPr="00CB3A5B">
        <w:rPr>
          <w:color w:val="000000" w:themeColor="text1"/>
        </w:rPr>
        <w:t>船員</w:t>
      </w:r>
      <w:r w:rsidRPr="00CB3A5B">
        <w:rPr>
          <w:color w:val="000000" w:themeColor="text1"/>
        </w:rPr>
        <w:t>の勤務に関する事項の</w:t>
      </w:r>
      <w:r w:rsidR="00B04B06" w:rsidRPr="00CB3A5B">
        <w:rPr>
          <w:color w:val="000000" w:themeColor="text1"/>
        </w:rPr>
        <w:t>船員</w:t>
      </w:r>
      <w:r w:rsidRPr="00CB3A5B">
        <w:rPr>
          <w:color w:val="000000" w:themeColor="text1"/>
        </w:rPr>
        <w:t>手帳への記載については、なお従前の例による。</w:t>
      </w:r>
    </w:p>
    <w:p w14:paraId="0D053412" w14:textId="4746DB4F" w:rsidR="007D3C51" w:rsidRPr="00CB3A5B" w:rsidRDefault="00173981">
      <w:pPr>
        <w:rPr>
          <w:color w:val="000000" w:themeColor="text1"/>
        </w:rPr>
      </w:pPr>
      <w:r w:rsidRPr="00CB3A5B">
        <w:rPr>
          <w:color w:val="000000" w:themeColor="text1"/>
        </w:rPr>
        <w:t xml:space="preserve">Article 8 (1) Prior laws </w:t>
      </w:r>
      <w:r w:rsidR="0068341F" w:rsidRPr="00CB3A5B">
        <w:rPr>
          <w:rFonts w:hint="eastAsia"/>
          <w:color w:val="000000" w:themeColor="text1"/>
        </w:rPr>
        <w:t xml:space="preserve">and regulations </w:t>
      </w:r>
      <w:r w:rsidRPr="00CB3A5B">
        <w:rPr>
          <w:color w:val="000000" w:themeColor="text1"/>
        </w:rPr>
        <w:t>continue to govern the entr</w:t>
      </w:r>
      <w:r w:rsidR="0068341F" w:rsidRPr="00CB3A5B">
        <w:rPr>
          <w:rFonts w:hint="eastAsia"/>
          <w:color w:val="000000" w:themeColor="text1"/>
        </w:rPr>
        <w:t>ies</w:t>
      </w:r>
      <w:r w:rsidRPr="00CB3A5B">
        <w:rPr>
          <w:color w:val="000000" w:themeColor="text1"/>
        </w:rPr>
        <w:t xml:space="preserve"> in the </w:t>
      </w:r>
      <w:r w:rsidR="00B04B06" w:rsidRPr="00CB3A5B">
        <w:rPr>
          <w:rFonts w:hint="eastAsia"/>
          <w:color w:val="000000" w:themeColor="text1"/>
        </w:rPr>
        <w:t>Mariner</w:t>
      </w:r>
      <w:r w:rsidR="0068341F" w:rsidRPr="00CB3A5B">
        <w:rPr>
          <w:color w:val="000000" w:themeColor="text1"/>
        </w:rPr>
        <w:t xml:space="preserve">'s </w:t>
      </w:r>
      <w:r w:rsidRPr="00CB3A5B">
        <w:rPr>
          <w:color w:val="000000" w:themeColor="text1"/>
        </w:rPr>
        <w:t xml:space="preserve">Pocket Ledger </w:t>
      </w:r>
      <w:r w:rsidR="0068341F" w:rsidRPr="00CB3A5B">
        <w:rPr>
          <w:rFonts w:hint="eastAsia"/>
          <w:color w:val="000000" w:themeColor="text1"/>
        </w:rPr>
        <w:t>related to</w:t>
      </w:r>
      <w:r w:rsidR="0068341F" w:rsidRPr="00CB3A5B">
        <w:rPr>
          <w:color w:val="000000" w:themeColor="text1"/>
        </w:rPr>
        <w:t xml:space="preserve"> </w:t>
      </w:r>
      <w:r w:rsidRPr="00CB3A5B">
        <w:rPr>
          <w:color w:val="000000" w:themeColor="text1"/>
        </w:rPr>
        <w:t xml:space="preserve">the </w:t>
      </w:r>
      <w:r w:rsidR="0068341F" w:rsidRPr="00CB3A5B">
        <w:rPr>
          <w:rFonts w:hint="eastAsia"/>
          <w:color w:val="000000" w:themeColor="text1"/>
        </w:rPr>
        <w:t>details</w:t>
      </w:r>
      <w:r w:rsidR="0068341F" w:rsidRPr="00CB3A5B">
        <w:rPr>
          <w:color w:val="000000" w:themeColor="text1"/>
        </w:rPr>
        <w:t xml:space="preserve"> </w:t>
      </w:r>
      <w:r w:rsidRPr="00CB3A5B">
        <w:rPr>
          <w:color w:val="000000" w:themeColor="text1"/>
        </w:rPr>
        <w:t xml:space="preserve">of a </w:t>
      </w:r>
      <w:r w:rsidR="00B04B06" w:rsidRPr="00CB3A5B">
        <w:rPr>
          <w:color w:val="000000" w:themeColor="text1"/>
        </w:rPr>
        <w:t>mariner</w:t>
      </w:r>
      <w:r w:rsidRPr="00CB3A5B">
        <w:rPr>
          <w:color w:val="000000" w:themeColor="text1"/>
        </w:rPr>
        <w:t xml:space="preserve">'s work under an </w:t>
      </w:r>
      <w:r w:rsidR="004250E6" w:rsidRPr="00CB3A5B">
        <w:rPr>
          <w:color w:val="000000" w:themeColor="text1"/>
        </w:rPr>
        <w:t xml:space="preserve">employment </w:t>
      </w:r>
      <w:r w:rsidR="00FE0E2A" w:rsidRPr="00CB3A5B">
        <w:rPr>
          <w:rFonts w:hint="eastAsia"/>
          <w:color w:val="000000" w:themeColor="text1"/>
        </w:rPr>
        <w:t>agreement</w:t>
      </w:r>
      <w:r w:rsidRPr="00CB3A5B">
        <w:rPr>
          <w:color w:val="000000" w:themeColor="text1"/>
        </w:rPr>
        <w:t xml:space="preserve"> provided for in Article 37 of the </w:t>
      </w:r>
      <w:r w:rsidR="00B04B06" w:rsidRPr="00CB3A5B">
        <w:rPr>
          <w:color w:val="000000" w:themeColor="text1"/>
        </w:rPr>
        <w:t>Mariner</w:t>
      </w:r>
      <w:r w:rsidRPr="00CB3A5B">
        <w:rPr>
          <w:color w:val="000000" w:themeColor="text1"/>
        </w:rPr>
        <w:t xml:space="preserve">s Act, if that </w:t>
      </w:r>
      <w:r w:rsidR="004250E6" w:rsidRPr="00CB3A5B">
        <w:rPr>
          <w:color w:val="000000" w:themeColor="text1"/>
        </w:rPr>
        <w:t xml:space="preserve">employment </w:t>
      </w:r>
      <w:r w:rsidR="00FE0E2A" w:rsidRPr="00CB3A5B">
        <w:rPr>
          <w:rFonts w:hint="eastAsia"/>
          <w:color w:val="000000" w:themeColor="text1"/>
        </w:rPr>
        <w:t>agreement</w:t>
      </w:r>
      <w:r w:rsidRPr="00CB3A5B">
        <w:rPr>
          <w:color w:val="000000" w:themeColor="text1"/>
        </w:rPr>
        <w:t xml:space="preserve"> </w:t>
      </w:r>
      <w:r w:rsidR="001500DF" w:rsidRPr="00CB3A5B">
        <w:rPr>
          <w:rFonts w:hint="eastAsia"/>
          <w:color w:val="000000" w:themeColor="text1"/>
        </w:rPr>
        <w:t>was</w:t>
      </w:r>
      <w:r w:rsidRPr="00CB3A5B">
        <w:rPr>
          <w:color w:val="000000" w:themeColor="text1"/>
        </w:rPr>
        <w:t xml:space="preserve"> formed</w:t>
      </w:r>
      <w:r w:rsidR="001500DF" w:rsidRPr="00CB3A5B">
        <w:rPr>
          <w:rFonts w:hint="eastAsia"/>
          <w:color w:val="000000" w:themeColor="text1"/>
        </w:rPr>
        <w:t>, etc.</w:t>
      </w:r>
      <w:r w:rsidRPr="00CB3A5B">
        <w:rPr>
          <w:color w:val="000000" w:themeColor="text1"/>
        </w:rPr>
        <w:t xml:space="preserve"> before the date on which this Act comes into effect (referred to </w:t>
      </w:r>
      <w:r w:rsidR="001500DF" w:rsidRPr="00CB3A5B">
        <w:rPr>
          <w:rFonts w:hint="eastAsia"/>
          <w:color w:val="000000" w:themeColor="text1"/>
        </w:rPr>
        <w:t xml:space="preserve">below </w:t>
      </w:r>
      <w:r w:rsidRPr="00CB3A5B">
        <w:rPr>
          <w:color w:val="000000" w:themeColor="text1"/>
        </w:rPr>
        <w:t>as the "effective date").</w:t>
      </w:r>
    </w:p>
    <w:p w14:paraId="1BAB3CC1" w14:textId="33B1E839" w:rsidR="007D3C51" w:rsidRPr="00CB3A5B" w:rsidRDefault="00173981">
      <w:pPr>
        <w:rPr>
          <w:color w:val="000000" w:themeColor="text1"/>
        </w:rPr>
      </w:pPr>
      <w:r w:rsidRPr="00CB3A5B">
        <w:rPr>
          <w:color w:val="000000" w:themeColor="text1"/>
        </w:rPr>
        <w:t>２　施行日前の</w:t>
      </w:r>
      <w:r w:rsidR="00B04B06" w:rsidRPr="00CB3A5B">
        <w:rPr>
          <w:color w:val="000000" w:themeColor="text1"/>
        </w:rPr>
        <w:t>船員</w:t>
      </w:r>
      <w:r w:rsidRPr="00CB3A5B">
        <w:rPr>
          <w:color w:val="000000" w:themeColor="text1"/>
        </w:rPr>
        <w:t>法第二条第一項に規定する</w:t>
      </w:r>
      <w:r w:rsidR="00B07348" w:rsidRPr="00CB3A5B">
        <w:rPr>
          <w:color w:val="000000" w:themeColor="text1"/>
        </w:rPr>
        <w:t>海員</w:t>
      </w:r>
      <w:r w:rsidRPr="00CB3A5B">
        <w:rPr>
          <w:color w:val="000000" w:themeColor="text1"/>
        </w:rPr>
        <w:t>の勤務の成績に関する証明書の交付の請求については、なお従前の例による。</w:t>
      </w:r>
    </w:p>
    <w:p w14:paraId="13468405" w14:textId="48C1EA8C" w:rsidR="007D3C51" w:rsidRPr="00CB3A5B" w:rsidRDefault="00173981">
      <w:pPr>
        <w:rPr>
          <w:color w:val="000000" w:themeColor="text1"/>
        </w:rPr>
      </w:pPr>
      <w:r w:rsidRPr="00CB3A5B">
        <w:rPr>
          <w:color w:val="000000" w:themeColor="text1"/>
        </w:rPr>
        <w:t xml:space="preserve">(2) Prior laws </w:t>
      </w:r>
      <w:r w:rsidR="001500DF" w:rsidRPr="00CB3A5B">
        <w:rPr>
          <w:rFonts w:hint="eastAsia"/>
          <w:color w:val="000000" w:themeColor="text1"/>
        </w:rPr>
        <w:t xml:space="preserve">and regulations </w:t>
      </w:r>
      <w:r w:rsidRPr="00CB3A5B">
        <w:rPr>
          <w:color w:val="000000" w:themeColor="text1"/>
        </w:rPr>
        <w:t xml:space="preserve">continue to govern the request for issuance of a certificate concerning the </w:t>
      </w:r>
      <w:r w:rsidR="00FE0E2A" w:rsidRPr="00CB3A5B">
        <w:rPr>
          <w:rFonts w:hint="eastAsia"/>
          <w:color w:val="000000" w:themeColor="text1"/>
        </w:rPr>
        <w:t xml:space="preserve">work </w:t>
      </w:r>
      <w:r w:rsidRPr="00CB3A5B">
        <w:rPr>
          <w:color w:val="000000" w:themeColor="text1"/>
        </w:rPr>
        <w:t xml:space="preserve">performance of </w:t>
      </w:r>
      <w:r w:rsidR="00FE0E2A" w:rsidRPr="00CB3A5B">
        <w:rPr>
          <w:rFonts w:hint="eastAsia"/>
          <w:color w:val="000000" w:themeColor="text1"/>
        </w:rPr>
        <w:t xml:space="preserve">a </w:t>
      </w:r>
      <w:r w:rsidR="00FD3957" w:rsidRPr="00CB3A5B">
        <w:rPr>
          <w:rFonts w:hint="eastAsia"/>
          <w:color w:val="000000" w:themeColor="text1"/>
        </w:rPr>
        <w:t>seaman</w:t>
      </w:r>
      <w:r w:rsidR="001500DF" w:rsidRPr="00CB3A5B">
        <w:rPr>
          <w:color w:val="000000" w:themeColor="text1"/>
        </w:rPr>
        <w:t xml:space="preserve"> </w:t>
      </w:r>
      <w:r w:rsidR="00FF2D41" w:rsidRPr="00CB3A5B">
        <w:rPr>
          <w:rFonts w:hint="eastAsia"/>
          <w:color w:val="000000" w:themeColor="text1"/>
        </w:rPr>
        <w:t xml:space="preserve">as </w:t>
      </w:r>
      <w:r w:rsidRPr="00CB3A5B">
        <w:rPr>
          <w:color w:val="000000" w:themeColor="text1"/>
        </w:rPr>
        <w:t xml:space="preserve">prescribed in Article 2, paragraph (1) of the </w:t>
      </w:r>
      <w:r w:rsidR="00B04B06" w:rsidRPr="00CB3A5B">
        <w:rPr>
          <w:color w:val="000000" w:themeColor="text1"/>
        </w:rPr>
        <w:t>Mariner</w:t>
      </w:r>
      <w:r w:rsidRPr="00CB3A5B">
        <w:rPr>
          <w:color w:val="000000" w:themeColor="text1"/>
        </w:rPr>
        <w:t xml:space="preserve">s Act </w:t>
      </w:r>
      <w:r w:rsidR="00FF2D41" w:rsidRPr="00CB3A5B">
        <w:rPr>
          <w:rFonts w:hint="eastAsia"/>
          <w:color w:val="000000" w:themeColor="text1"/>
        </w:rPr>
        <w:t>before</w:t>
      </w:r>
      <w:r w:rsidRPr="00CB3A5B">
        <w:rPr>
          <w:color w:val="000000" w:themeColor="text1"/>
        </w:rPr>
        <w:t xml:space="preserve"> the effective date.</w:t>
      </w:r>
    </w:p>
    <w:p w14:paraId="1343675F" w14:textId="77777777" w:rsidR="007D3C51" w:rsidRPr="00CB3A5B" w:rsidRDefault="00173981">
      <w:pPr>
        <w:rPr>
          <w:color w:val="000000" w:themeColor="text1"/>
        </w:rPr>
      </w:pPr>
      <w:r w:rsidRPr="00CB3A5B">
        <w:rPr>
          <w:color w:val="000000" w:themeColor="text1"/>
        </w:rPr>
        <w:t>（検討）</w:t>
      </w:r>
    </w:p>
    <w:p w14:paraId="1BE159CB" w14:textId="77777777" w:rsidR="007D3C51" w:rsidRPr="00CB3A5B" w:rsidRDefault="00173981">
      <w:pPr>
        <w:rPr>
          <w:color w:val="000000" w:themeColor="text1"/>
        </w:rPr>
      </w:pPr>
      <w:r w:rsidRPr="00CB3A5B">
        <w:rPr>
          <w:color w:val="000000" w:themeColor="text1"/>
        </w:rPr>
        <w:t>(Review)</w:t>
      </w:r>
    </w:p>
    <w:p w14:paraId="2F3E6FA7" w14:textId="533CB756" w:rsidR="007D3C51" w:rsidRPr="00CB3A5B" w:rsidRDefault="00173981">
      <w:pPr>
        <w:rPr>
          <w:color w:val="000000" w:themeColor="text1"/>
        </w:rPr>
      </w:pPr>
      <w:r w:rsidRPr="00CB3A5B">
        <w:rPr>
          <w:color w:val="000000" w:themeColor="text1"/>
        </w:rPr>
        <w:t>第十四条　政府は、この法律の施行後五年を経過した場合において、第一条の規定（附則第一条第二号及び第三号に掲げる改正規定を除く。）による改正後の</w:t>
      </w:r>
      <w:r w:rsidR="00B04B06" w:rsidRPr="00CB3A5B">
        <w:rPr>
          <w:color w:val="000000" w:themeColor="text1"/>
        </w:rPr>
        <w:t>船員</w:t>
      </w:r>
      <w:r w:rsidRPr="00CB3A5B">
        <w:rPr>
          <w:color w:val="000000" w:themeColor="text1"/>
        </w:rPr>
        <w:t>法及び第二条の規定による改正後の</w:t>
      </w:r>
      <w:r w:rsidR="00B04B06" w:rsidRPr="00CB3A5B">
        <w:rPr>
          <w:color w:val="000000" w:themeColor="text1"/>
        </w:rPr>
        <w:t>船員</w:t>
      </w:r>
      <w:r w:rsidRPr="00CB3A5B">
        <w:rPr>
          <w:color w:val="000000" w:themeColor="text1"/>
        </w:rPr>
        <w:t>職業安定法の規定について、その施行の状況等を勘案しつつ検討を加え、必要があると認めるときは、その結果に基づいて所要の措置を講ずるものとする。</w:t>
      </w:r>
    </w:p>
    <w:p w14:paraId="094E2845" w14:textId="7506FE42" w:rsidR="007D3C51" w:rsidRPr="00CB3A5B" w:rsidRDefault="00173981">
      <w:pPr>
        <w:rPr>
          <w:color w:val="000000" w:themeColor="text1"/>
        </w:rPr>
      </w:pPr>
      <w:r w:rsidRPr="00CB3A5B">
        <w:rPr>
          <w:color w:val="000000" w:themeColor="text1"/>
        </w:rPr>
        <w:t xml:space="preserve">Article 14 </w:t>
      </w:r>
      <w:r w:rsidR="00FC3F6B" w:rsidRPr="00CB3A5B">
        <w:rPr>
          <w:rFonts w:hint="eastAsia"/>
          <w:color w:val="000000" w:themeColor="text1"/>
        </w:rPr>
        <w:t>If</w:t>
      </w:r>
      <w:r w:rsidRPr="00CB3A5B">
        <w:rPr>
          <w:color w:val="000000" w:themeColor="text1"/>
        </w:rPr>
        <w:t xml:space="preserve"> five years have elapsed since the enforcement of this Act, the government is to review the provisions of the </w:t>
      </w:r>
      <w:r w:rsidR="00B04B06" w:rsidRPr="00CB3A5B">
        <w:rPr>
          <w:color w:val="000000" w:themeColor="text1"/>
        </w:rPr>
        <w:t>Mariner</w:t>
      </w:r>
      <w:r w:rsidRPr="00CB3A5B">
        <w:rPr>
          <w:color w:val="000000" w:themeColor="text1"/>
        </w:rPr>
        <w:t xml:space="preserve">s Act amended by the provisions of Article 1 (excluding the amended provisions </w:t>
      </w:r>
      <w:r w:rsidR="00025B36" w:rsidRPr="00CB3A5B">
        <w:rPr>
          <w:rFonts w:hint="eastAsia"/>
          <w:color w:val="000000" w:themeColor="text1"/>
        </w:rPr>
        <w:t>stated</w:t>
      </w:r>
      <w:r w:rsidRPr="00CB3A5B">
        <w:rPr>
          <w:color w:val="000000" w:themeColor="text1"/>
        </w:rPr>
        <w:t xml:space="preserve"> in Article 1, items (ii) and (iii) of the Supplementary Provisions) and the provisions of the </w:t>
      </w:r>
      <w:r w:rsidR="00B04B06" w:rsidRPr="00CB3A5B">
        <w:rPr>
          <w:color w:val="000000" w:themeColor="text1"/>
        </w:rPr>
        <w:t>Mariner</w:t>
      </w:r>
      <w:r w:rsidRPr="00CB3A5B">
        <w:rPr>
          <w:color w:val="000000" w:themeColor="text1"/>
        </w:rPr>
        <w:t>s' Employment Security Act amended by the provisions of Article 2, while taking into account the status of enforcement</w:t>
      </w:r>
      <w:r w:rsidR="007765A0" w:rsidRPr="00CB3A5B">
        <w:rPr>
          <w:rFonts w:hint="eastAsia"/>
          <w:color w:val="000000" w:themeColor="text1"/>
        </w:rPr>
        <w:t>, etc.</w:t>
      </w:r>
      <w:r w:rsidRPr="00CB3A5B">
        <w:rPr>
          <w:color w:val="000000" w:themeColor="text1"/>
        </w:rPr>
        <w:t xml:space="preserve"> of these Acts, and take measures as required based on the results of the review </w:t>
      </w:r>
      <w:r w:rsidR="00FC3F6B" w:rsidRPr="00CB3A5B">
        <w:rPr>
          <w:rFonts w:hint="eastAsia"/>
          <w:color w:val="000000" w:themeColor="text1"/>
        </w:rPr>
        <w:t>when</w:t>
      </w:r>
      <w:r w:rsidRPr="00CB3A5B">
        <w:rPr>
          <w:color w:val="000000" w:themeColor="text1"/>
        </w:rPr>
        <w:t xml:space="preserve"> the government finds it necessary.</w:t>
      </w:r>
    </w:p>
    <w:p w14:paraId="166BA74D" w14:textId="77777777" w:rsidR="007D3C51" w:rsidRPr="00CB3A5B" w:rsidRDefault="00173981">
      <w:pPr>
        <w:rPr>
          <w:color w:val="000000" w:themeColor="text1"/>
        </w:rPr>
      </w:pPr>
      <w:r w:rsidRPr="00CB3A5B">
        <w:rPr>
          <w:color w:val="000000" w:themeColor="text1"/>
        </w:rPr>
        <w:t>（政令への委任）</w:t>
      </w:r>
    </w:p>
    <w:p w14:paraId="3AFDEC58" w14:textId="64B0C960" w:rsidR="007D3C51" w:rsidRPr="00CB3A5B" w:rsidRDefault="00173981">
      <w:pPr>
        <w:rPr>
          <w:color w:val="000000" w:themeColor="text1"/>
        </w:rPr>
      </w:pPr>
      <w:r w:rsidRPr="00CB3A5B">
        <w:rPr>
          <w:color w:val="000000" w:themeColor="text1"/>
        </w:rPr>
        <w:t>(</w:t>
      </w:r>
      <w:r w:rsidR="00FC3F6B" w:rsidRPr="00CB3A5B">
        <w:rPr>
          <w:rFonts w:hint="eastAsia"/>
          <w:color w:val="000000" w:themeColor="text1"/>
        </w:rPr>
        <w:t>Delegation to</w:t>
      </w:r>
      <w:r w:rsidRPr="00CB3A5B">
        <w:rPr>
          <w:color w:val="000000" w:themeColor="text1"/>
        </w:rPr>
        <w:t xml:space="preserve"> Cabinet Order)</w:t>
      </w:r>
    </w:p>
    <w:p w14:paraId="3A60CEBA" w14:textId="77777777" w:rsidR="007D3C51" w:rsidRPr="00CB3A5B" w:rsidRDefault="00173981">
      <w:pPr>
        <w:rPr>
          <w:color w:val="000000" w:themeColor="text1"/>
        </w:rPr>
      </w:pPr>
      <w:r w:rsidRPr="00CB3A5B">
        <w:rPr>
          <w:color w:val="000000" w:themeColor="text1"/>
        </w:rPr>
        <w:lastRenderedPageBreak/>
        <w:t>第二十八条　この附則に定めるもののほか、この法律の施行に関し必要な経過措置（罰則に関する経過措置を含む。）は、政令で定める。</w:t>
      </w:r>
    </w:p>
    <w:p w14:paraId="2EE7787C" w14:textId="0BAE9E0F" w:rsidR="007D3C51" w:rsidRPr="00CB3A5B" w:rsidRDefault="00173981">
      <w:pPr>
        <w:rPr>
          <w:color w:val="000000" w:themeColor="text1"/>
        </w:rPr>
      </w:pPr>
      <w:r w:rsidRPr="00CB3A5B">
        <w:rPr>
          <w:color w:val="000000" w:themeColor="text1"/>
        </w:rPr>
        <w:t xml:space="preserve">Article 28 </w:t>
      </w:r>
      <w:r w:rsidR="00FC3F6B" w:rsidRPr="00CB3A5B">
        <w:rPr>
          <w:rFonts w:hint="eastAsia"/>
          <w:color w:val="000000" w:themeColor="text1"/>
        </w:rPr>
        <w:t xml:space="preserve">In addition to </w:t>
      </w:r>
      <w:r w:rsidRPr="00CB3A5B">
        <w:rPr>
          <w:color w:val="000000" w:themeColor="text1"/>
        </w:rPr>
        <w:t xml:space="preserve">what is </w:t>
      </w:r>
      <w:r w:rsidR="00FC3F6B" w:rsidRPr="00CB3A5B">
        <w:rPr>
          <w:rFonts w:hint="eastAsia"/>
          <w:color w:val="000000" w:themeColor="text1"/>
        </w:rPr>
        <w:t>specified</w:t>
      </w:r>
      <w:r w:rsidRPr="00CB3A5B">
        <w:rPr>
          <w:color w:val="000000" w:themeColor="text1"/>
        </w:rPr>
        <w:t xml:space="preserve"> in these Supplementary Provisions, transitional measure</w:t>
      </w:r>
      <w:r w:rsidR="00523335" w:rsidRPr="00CB3A5B">
        <w:rPr>
          <w:rFonts w:hint="eastAsia"/>
          <w:color w:val="000000" w:themeColor="text1"/>
        </w:rPr>
        <w:t>s</w:t>
      </w:r>
      <w:r w:rsidRPr="00CB3A5B">
        <w:rPr>
          <w:color w:val="000000" w:themeColor="text1"/>
        </w:rPr>
        <w:t xml:space="preserve"> necessary for the enforcement of this Act (including transitional measure</w:t>
      </w:r>
      <w:r w:rsidR="00523335" w:rsidRPr="00CB3A5B">
        <w:rPr>
          <w:rFonts w:hint="eastAsia"/>
          <w:color w:val="000000" w:themeColor="text1"/>
        </w:rPr>
        <w:t>s</w:t>
      </w:r>
      <w:r w:rsidRPr="00CB3A5B">
        <w:rPr>
          <w:color w:val="000000" w:themeColor="text1"/>
        </w:rPr>
        <w:t xml:space="preserve"> concerning penal provisions) are specified by Cabinet Order.</w:t>
      </w:r>
    </w:p>
    <w:p w14:paraId="5AB118C5" w14:textId="6C6EF52E" w:rsidR="007D3C51" w:rsidRPr="00CB3A5B" w:rsidRDefault="00962C41" w:rsidP="00821F4D">
      <w:pPr>
        <w:rPr>
          <w:color w:val="000000" w:themeColor="text1"/>
        </w:rPr>
      </w:pPr>
      <w:r w:rsidRPr="00CB3A5B">
        <w:rPr>
          <w:color w:val="000000" w:themeColor="text1"/>
        </w:rPr>
        <w:t>■</w:t>
      </w:r>
      <w:r w:rsidRPr="00CB3A5B">
        <w:rPr>
          <w:color w:val="000000" w:themeColor="text1"/>
        </w:rPr>
        <w:t>表</w:t>
      </w:r>
      <w:r w:rsidRPr="00CB3A5B">
        <w:rPr>
          <w:color w:val="000000" w:themeColor="text1"/>
        </w:rPr>
        <w:t>■</w:t>
      </w:r>
      <w:r w:rsidRPr="00CB3A5B">
        <w:rPr>
          <w:color w:val="000000" w:themeColor="text1"/>
        </w:rPr>
        <w:t xml:space="preserve">　別表</w:t>
      </w:r>
    </w:p>
    <w:p w14:paraId="23723EF9" w14:textId="77777777" w:rsidR="007D3C51" w:rsidRPr="00CB3A5B" w:rsidRDefault="007D3C51">
      <w:pPr>
        <w:rPr>
          <w:color w:val="000000" w:themeColor="text1"/>
        </w:rPr>
      </w:pPr>
    </w:p>
    <w:sectPr w:rsidR="007D3C51" w:rsidRPr="00CB3A5B">
      <w:footerReference w:type="even" r:id="rId11"/>
      <w:pgSz w:w="11906" w:h="16838" w:code="9"/>
      <w:pgMar w:top="1701" w:right="1531" w:bottom="1701" w:left="1531" w:header="851" w:footer="992" w:gutter="0"/>
      <w:cols w:space="425"/>
      <w:docGrid w:type="linesAndChars" w:linePitch="328" w:charSpace="1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A2AA6" w14:textId="77777777" w:rsidR="00F93CA7" w:rsidRDefault="00F93CA7">
      <w:r>
        <w:separator/>
      </w:r>
    </w:p>
  </w:endnote>
  <w:endnote w:type="continuationSeparator" w:id="0">
    <w:p w14:paraId="6B21073A" w14:textId="77777777" w:rsidR="00F93CA7" w:rsidRDefault="00F93CA7">
      <w:r>
        <w:continuationSeparator/>
      </w:r>
    </w:p>
  </w:endnote>
  <w:endnote w:type="continuationNotice" w:id="1">
    <w:p w14:paraId="61722585" w14:textId="77777777" w:rsidR="00F93CA7" w:rsidRDefault="00F93C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L">
    <w:altName w:val="Cambria"/>
    <w:charset w:val="00"/>
    <w:family w:val="roman"/>
    <w:pitch w:val="default"/>
  </w:font>
  <w:font w:name="Kochi Mincho">
    <w:altName w:val="Cambria"/>
    <w:charset w:val="00"/>
    <w:family w:val="roman"/>
    <w:pitch w:val="default"/>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3"/>
      </w:rPr>
      <w:id w:val="-2003419485"/>
      <w:docPartObj>
        <w:docPartGallery w:val="Page Numbers (Bottom of Page)"/>
        <w:docPartUnique/>
      </w:docPartObj>
    </w:sdtPr>
    <w:sdtContent>
      <w:p w14:paraId="77F23FE0" w14:textId="67FA2996" w:rsidR="00A52270" w:rsidRDefault="00A52270">
        <w:pPr>
          <w:pStyle w:val="a7"/>
          <w:framePr w:wrap="none" w:vAnchor="text" w:hAnchor="margin" w:xAlign="center" w:y="1"/>
          <w:rPr>
            <w:rStyle w:val="af3"/>
          </w:rPr>
        </w:pPr>
        <w:r>
          <w:rPr>
            <w:rStyle w:val="af3"/>
          </w:rPr>
          <w:fldChar w:fldCharType="begin"/>
        </w:r>
        <w:r>
          <w:rPr>
            <w:rStyle w:val="af3"/>
          </w:rPr>
          <w:instrText xml:space="preserve"> PAGE </w:instrText>
        </w:r>
        <w:r>
          <w:rPr>
            <w:rStyle w:val="af3"/>
          </w:rPr>
          <w:fldChar w:fldCharType="separate"/>
        </w:r>
        <w:r>
          <w:rPr>
            <w:rStyle w:val="af3"/>
          </w:rPr>
          <w:fldChar w:fldCharType="end"/>
        </w:r>
      </w:p>
    </w:sdtContent>
  </w:sdt>
  <w:p w14:paraId="50F23BF0" w14:textId="77777777" w:rsidR="00A52270" w:rsidRDefault="00A5227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AB857" w14:textId="77777777" w:rsidR="00F93CA7" w:rsidRDefault="00F93CA7">
      <w:r>
        <w:separator/>
      </w:r>
    </w:p>
  </w:footnote>
  <w:footnote w:type="continuationSeparator" w:id="0">
    <w:p w14:paraId="172B46F9" w14:textId="77777777" w:rsidR="00F93CA7" w:rsidRDefault="00F93CA7">
      <w:r>
        <w:continuationSeparator/>
      </w:r>
    </w:p>
  </w:footnote>
  <w:footnote w:type="continuationNotice" w:id="1">
    <w:p w14:paraId="49DF882E" w14:textId="77777777" w:rsidR="00F93CA7" w:rsidRDefault="00F93CA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75CA9"/>
    <w:multiLevelType w:val="hybridMultilevel"/>
    <w:tmpl w:val="5F06D2BE"/>
    <w:lvl w:ilvl="0" w:tplc="EF786E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87B5EF7"/>
    <w:multiLevelType w:val="hybridMultilevel"/>
    <w:tmpl w:val="22F6A3FA"/>
    <w:lvl w:ilvl="0" w:tplc="3AD21C82">
      <w:start w:val="1"/>
      <w:numFmt w:val="japaneseCounting"/>
      <w:lvlText w:val="第%1節"/>
      <w:lvlJc w:val="left"/>
      <w:pPr>
        <w:ind w:left="910" w:hanging="91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B4F6D55"/>
    <w:multiLevelType w:val="hybridMultilevel"/>
    <w:tmpl w:val="CB4E0556"/>
    <w:lvl w:ilvl="0" w:tplc="145C844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B8F6739"/>
    <w:multiLevelType w:val="hybridMultilevel"/>
    <w:tmpl w:val="AC607FE6"/>
    <w:lvl w:ilvl="0" w:tplc="AA006C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71207D4"/>
    <w:multiLevelType w:val="hybridMultilevel"/>
    <w:tmpl w:val="EB44434A"/>
    <w:lvl w:ilvl="0" w:tplc="E55A5810">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C160970"/>
    <w:multiLevelType w:val="hybridMultilevel"/>
    <w:tmpl w:val="F26E310E"/>
    <w:lvl w:ilvl="0" w:tplc="DD5A6B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11B080E"/>
    <w:multiLevelType w:val="hybridMultilevel"/>
    <w:tmpl w:val="D1C05F24"/>
    <w:lvl w:ilvl="0" w:tplc="D7CADC4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4AC5631"/>
    <w:multiLevelType w:val="hybridMultilevel"/>
    <w:tmpl w:val="37A40730"/>
    <w:lvl w:ilvl="0" w:tplc="8AF679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A4C7B2E"/>
    <w:multiLevelType w:val="hybridMultilevel"/>
    <w:tmpl w:val="394A5CA8"/>
    <w:lvl w:ilvl="0" w:tplc="763C791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789419C"/>
    <w:multiLevelType w:val="hybridMultilevel"/>
    <w:tmpl w:val="2A3228A8"/>
    <w:lvl w:ilvl="0" w:tplc="C604F9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03426307">
    <w:abstractNumId w:val="1"/>
  </w:num>
  <w:num w:numId="2" w16cid:durableId="1000811852">
    <w:abstractNumId w:val="4"/>
  </w:num>
  <w:num w:numId="3" w16cid:durableId="421801831">
    <w:abstractNumId w:val="7"/>
  </w:num>
  <w:num w:numId="4" w16cid:durableId="1988051680">
    <w:abstractNumId w:val="8"/>
  </w:num>
  <w:num w:numId="5" w16cid:durableId="112140563">
    <w:abstractNumId w:val="2"/>
  </w:num>
  <w:num w:numId="6" w16cid:durableId="358817932">
    <w:abstractNumId w:val="3"/>
  </w:num>
  <w:num w:numId="7" w16cid:durableId="1191383573">
    <w:abstractNumId w:val="6"/>
  </w:num>
  <w:num w:numId="8" w16cid:durableId="2061436770">
    <w:abstractNumId w:val="5"/>
  </w:num>
  <w:num w:numId="9" w16cid:durableId="875848092">
    <w:abstractNumId w:val="9"/>
  </w:num>
  <w:num w:numId="10" w16cid:durableId="1772969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proofState w:spelling="clean" w:grammar="dirty"/>
  <w:attachedTemplate r:id="rId1"/>
  <w:defaultTabStop w:val="840"/>
  <w:drawingGridHorizontalSpacing w:val="22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C51"/>
    <w:rsid w:val="00001D84"/>
    <w:rsid w:val="000023A0"/>
    <w:rsid w:val="000027EA"/>
    <w:rsid w:val="000031C7"/>
    <w:rsid w:val="000034A3"/>
    <w:rsid w:val="000040A8"/>
    <w:rsid w:val="00004E0C"/>
    <w:rsid w:val="000054B7"/>
    <w:rsid w:val="00006605"/>
    <w:rsid w:val="0000701D"/>
    <w:rsid w:val="000078DC"/>
    <w:rsid w:val="00010181"/>
    <w:rsid w:val="000108DF"/>
    <w:rsid w:val="00010E5B"/>
    <w:rsid w:val="0001195E"/>
    <w:rsid w:val="000119AA"/>
    <w:rsid w:val="00012ABB"/>
    <w:rsid w:val="00013457"/>
    <w:rsid w:val="00013830"/>
    <w:rsid w:val="00014DC0"/>
    <w:rsid w:val="00017949"/>
    <w:rsid w:val="00017F84"/>
    <w:rsid w:val="00020101"/>
    <w:rsid w:val="000207A8"/>
    <w:rsid w:val="000207EE"/>
    <w:rsid w:val="00021125"/>
    <w:rsid w:val="000213B5"/>
    <w:rsid w:val="00021548"/>
    <w:rsid w:val="00022A6D"/>
    <w:rsid w:val="0002491B"/>
    <w:rsid w:val="000249CC"/>
    <w:rsid w:val="0002511C"/>
    <w:rsid w:val="00025983"/>
    <w:rsid w:val="00025B36"/>
    <w:rsid w:val="000277A8"/>
    <w:rsid w:val="00027D7D"/>
    <w:rsid w:val="00027D9D"/>
    <w:rsid w:val="000309A4"/>
    <w:rsid w:val="00030A41"/>
    <w:rsid w:val="00031100"/>
    <w:rsid w:val="00032836"/>
    <w:rsid w:val="00034588"/>
    <w:rsid w:val="00036D35"/>
    <w:rsid w:val="0004045E"/>
    <w:rsid w:val="00042009"/>
    <w:rsid w:val="00042562"/>
    <w:rsid w:val="000429F9"/>
    <w:rsid w:val="00050AA7"/>
    <w:rsid w:val="000513D4"/>
    <w:rsid w:val="00052A85"/>
    <w:rsid w:val="00052F2B"/>
    <w:rsid w:val="0005397C"/>
    <w:rsid w:val="00054399"/>
    <w:rsid w:val="00055FD1"/>
    <w:rsid w:val="00056817"/>
    <w:rsid w:val="00057658"/>
    <w:rsid w:val="000601E6"/>
    <w:rsid w:val="00060B02"/>
    <w:rsid w:val="00060D97"/>
    <w:rsid w:val="000611E6"/>
    <w:rsid w:val="0006246B"/>
    <w:rsid w:val="00063411"/>
    <w:rsid w:val="0006422C"/>
    <w:rsid w:val="00065FE3"/>
    <w:rsid w:val="00066417"/>
    <w:rsid w:val="00070F26"/>
    <w:rsid w:val="00071AC0"/>
    <w:rsid w:val="0007203D"/>
    <w:rsid w:val="00072DA7"/>
    <w:rsid w:val="00073500"/>
    <w:rsid w:val="00073956"/>
    <w:rsid w:val="00074EB9"/>
    <w:rsid w:val="00077AA7"/>
    <w:rsid w:val="00080142"/>
    <w:rsid w:val="00082BA8"/>
    <w:rsid w:val="00083406"/>
    <w:rsid w:val="0008423E"/>
    <w:rsid w:val="00084290"/>
    <w:rsid w:val="00084D2B"/>
    <w:rsid w:val="00090280"/>
    <w:rsid w:val="00090747"/>
    <w:rsid w:val="00093384"/>
    <w:rsid w:val="000942E7"/>
    <w:rsid w:val="00094CFD"/>
    <w:rsid w:val="000A15ED"/>
    <w:rsid w:val="000A1757"/>
    <w:rsid w:val="000A2875"/>
    <w:rsid w:val="000A4686"/>
    <w:rsid w:val="000A5A48"/>
    <w:rsid w:val="000A5C9A"/>
    <w:rsid w:val="000A5FED"/>
    <w:rsid w:val="000A70B9"/>
    <w:rsid w:val="000A7863"/>
    <w:rsid w:val="000B1A2B"/>
    <w:rsid w:val="000B20B4"/>
    <w:rsid w:val="000B29FF"/>
    <w:rsid w:val="000B2B3F"/>
    <w:rsid w:val="000B4B70"/>
    <w:rsid w:val="000B4D4B"/>
    <w:rsid w:val="000B5993"/>
    <w:rsid w:val="000B66B4"/>
    <w:rsid w:val="000B67EB"/>
    <w:rsid w:val="000B6BB4"/>
    <w:rsid w:val="000B7D3F"/>
    <w:rsid w:val="000C0A68"/>
    <w:rsid w:val="000C1441"/>
    <w:rsid w:val="000C1ED2"/>
    <w:rsid w:val="000C25C6"/>
    <w:rsid w:val="000C5B36"/>
    <w:rsid w:val="000C5F1E"/>
    <w:rsid w:val="000C6C92"/>
    <w:rsid w:val="000C708B"/>
    <w:rsid w:val="000C74DA"/>
    <w:rsid w:val="000C77AD"/>
    <w:rsid w:val="000D00C5"/>
    <w:rsid w:val="000D0DDB"/>
    <w:rsid w:val="000D1C62"/>
    <w:rsid w:val="000D1CEB"/>
    <w:rsid w:val="000D4F31"/>
    <w:rsid w:val="000D539A"/>
    <w:rsid w:val="000D76F8"/>
    <w:rsid w:val="000E11E6"/>
    <w:rsid w:val="000E16B3"/>
    <w:rsid w:val="000E33E7"/>
    <w:rsid w:val="000E3C24"/>
    <w:rsid w:val="000E4C99"/>
    <w:rsid w:val="000E5998"/>
    <w:rsid w:val="000E6F75"/>
    <w:rsid w:val="000E70C8"/>
    <w:rsid w:val="000F0287"/>
    <w:rsid w:val="000F11B2"/>
    <w:rsid w:val="000F138C"/>
    <w:rsid w:val="000F1436"/>
    <w:rsid w:val="000F17FB"/>
    <w:rsid w:val="000F1DB1"/>
    <w:rsid w:val="000F2A7C"/>
    <w:rsid w:val="000F31F5"/>
    <w:rsid w:val="000F3CF0"/>
    <w:rsid w:val="000F5E0A"/>
    <w:rsid w:val="000F65F7"/>
    <w:rsid w:val="00101375"/>
    <w:rsid w:val="00101C42"/>
    <w:rsid w:val="0010311F"/>
    <w:rsid w:val="00103D41"/>
    <w:rsid w:val="00105420"/>
    <w:rsid w:val="00105564"/>
    <w:rsid w:val="001061BF"/>
    <w:rsid w:val="0010660D"/>
    <w:rsid w:val="0010736F"/>
    <w:rsid w:val="00111637"/>
    <w:rsid w:val="00111C7A"/>
    <w:rsid w:val="00112FCC"/>
    <w:rsid w:val="00114959"/>
    <w:rsid w:val="001150B9"/>
    <w:rsid w:val="0011550C"/>
    <w:rsid w:val="001156BE"/>
    <w:rsid w:val="00115CC2"/>
    <w:rsid w:val="00123069"/>
    <w:rsid w:val="0012473D"/>
    <w:rsid w:val="00125668"/>
    <w:rsid w:val="00127D22"/>
    <w:rsid w:val="00130093"/>
    <w:rsid w:val="00132E20"/>
    <w:rsid w:val="0013368A"/>
    <w:rsid w:val="00133F90"/>
    <w:rsid w:val="001347E5"/>
    <w:rsid w:val="0013687D"/>
    <w:rsid w:val="00137F4B"/>
    <w:rsid w:val="00142773"/>
    <w:rsid w:val="00143C65"/>
    <w:rsid w:val="001466E4"/>
    <w:rsid w:val="001475D9"/>
    <w:rsid w:val="001500DF"/>
    <w:rsid w:val="001513D2"/>
    <w:rsid w:val="00152B9A"/>
    <w:rsid w:val="00154442"/>
    <w:rsid w:val="001548E0"/>
    <w:rsid w:val="00155276"/>
    <w:rsid w:val="00155E6E"/>
    <w:rsid w:val="00156B02"/>
    <w:rsid w:val="00160186"/>
    <w:rsid w:val="001602DE"/>
    <w:rsid w:val="00160E11"/>
    <w:rsid w:val="00161086"/>
    <w:rsid w:val="00161297"/>
    <w:rsid w:val="001612CA"/>
    <w:rsid w:val="0016413F"/>
    <w:rsid w:val="00164CC4"/>
    <w:rsid w:val="00166418"/>
    <w:rsid w:val="00166C98"/>
    <w:rsid w:val="00167A4F"/>
    <w:rsid w:val="00167A5F"/>
    <w:rsid w:val="00172759"/>
    <w:rsid w:val="0017380C"/>
    <w:rsid w:val="00173981"/>
    <w:rsid w:val="00174647"/>
    <w:rsid w:val="00174F29"/>
    <w:rsid w:val="00175980"/>
    <w:rsid w:val="00176D01"/>
    <w:rsid w:val="001771C7"/>
    <w:rsid w:val="00180277"/>
    <w:rsid w:val="00180AD7"/>
    <w:rsid w:val="0018266D"/>
    <w:rsid w:val="001826ED"/>
    <w:rsid w:val="00183D7C"/>
    <w:rsid w:val="00187085"/>
    <w:rsid w:val="00187199"/>
    <w:rsid w:val="00187685"/>
    <w:rsid w:val="00187806"/>
    <w:rsid w:val="00194167"/>
    <w:rsid w:val="00195451"/>
    <w:rsid w:val="001959AF"/>
    <w:rsid w:val="00196ED1"/>
    <w:rsid w:val="001A024B"/>
    <w:rsid w:val="001A03ED"/>
    <w:rsid w:val="001A1258"/>
    <w:rsid w:val="001A1A57"/>
    <w:rsid w:val="001A20E9"/>
    <w:rsid w:val="001A27ED"/>
    <w:rsid w:val="001A281F"/>
    <w:rsid w:val="001A4218"/>
    <w:rsid w:val="001A53BE"/>
    <w:rsid w:val="001A5966"/>
    <w:rsid w:val="001A610C"/>
    <w:rsid w:val="001A7087"/>
    <w:rsid w:val="001A789B"/>
    <w:rsid w:val="001B0165"/>
    <w:rsid w:val="001B05B0"/>
    <w:rsid w:val="001B0F71"/>
    <w:rsid w:val="001B1ACE"/>
    <w:rsid w:val="001B1E7A"/>
    <w:rsid w:val="001B2711"/>
    <w:rsid w:val="001B38F7"/>
    <w:rsid w:val="001B4670"/>
    <w:rsid w:val="001B4ECC"/>
    <w:rsid w:val="001B5371"/>
    <w:rsid w:val="001B5932"/>
    <w:rsid w:val="001B600D"/>
    <w:rsid w:val="001B6E85"/>
    <w:rsid w:val="001B74DF"/>
    <w:rsid w:val="001B7D16"/>
    <w:rsid w:val="001B7F9C"/>
    <w:rsid w:val="001C020C"/>
    <w:rsid w:val="001C06A1"/>
    <w:rsid w:val="001C0C8B"/>
    <w:rsid w:val="001C3398"/>
    <w:rsid w:val="001C3AED"/>
    <w:rsid w:val="001C47A8"/>
    <w:rsid w:val="001C5BD2"/>
    <w:rsid w:val="001C6222"/>
    <w:rsid w:val="001C6227"/>
    <w:rsid w:val="001C6311"/>
    <w:rsid w:val="001C68FE"/>
    <w:rsid w:val="001C6B5F"/>
    <w:rsid w:val="001C7000"/>
    <w:rsid w:val="001C7F93"/>
    <w:rsid w:val="001D12F3"/>
    <w:rsid w:val="001D134D"/>
    <w:rsid w:val="001D1C62"/>
    <w:rsid w:val="001D3A03"/>
    <w:rsid w:val="001D497D"/>
    <w:rsid w:val="001E0279"/>
    <w:rsid w:val="001E067E"/>
    <w:rsid w:val="001E0AF7"/>
    <w:rsid w:val="001E1505"/>
    <w:rsid w:val="001E32AE"/>
    <w:rsid w:val="001E37FC"/>
    <w:rsid w:val="001E4051"/>
    <w:rsid w:val="001E4990"/>
    <w:rsid w:val="001E4DE1"/>
    <w:rsid w:val="001E4FEB"/>
    <w:rsid w:val="001E7C91"/>
    <w:rsid w:val="001F07B3"/>
    <w:rsid w:val="001F24AA"/>
    <w:rsid w:val="001F2726"/>
    <w:rsid w:val="001F4F24"/>
    <w:rsid w:val="001F61F8"/>
    <w:rsid w:val="001F6310"/>
    <w:rsid w:val="001F65BF"/>
    <w:rsid w:val="001F77B6"/>
    <w:rsid w:val="002004F2"/>
    <w:rsid w:val="00200851"/>
    <w:rsid w:val="00200D3B"/>
    <w:rsid w:val="00200DD9"/>
    <w:rsid w:val="00201C59"/>
    <w:rsid w:val="00202377"/>
    <w:rsid w:val="0020256B"/>
    <w:rsid w:val="00202DAB"/>
    <w:rsid w:val="0020348C"/>
    <w:rsid w:val="00204202"/>
    <w:rsid w:val="00206E0F"/>
    <w:rsid w:val="00211273"/>
    <w:rsid w:val="00211B27"/>
    <w:rsid w:val="00212AC6"/>
    <w:rsid w:val="0021310F"/>
    <w:rsid w:val="0021338E"/>
    <w:rsid w:val="002141CC"/>
    <w:rsid w:val="00214962"/>
    <w:rsid w:val="00214C37"/>
    <w:rsid w:val="00220914"/>
    <w:rsid w:val="00221BD7"/>
    <w:rsid w:val="002223F9"/>
    <w:rsid w:val="00223817"/>
    <w:rsid w:val="002240A1"/>
    <w:rsid w:val="0022674C"/>
    <w:rsid w:val="002273D7"/>
    <w:rsid w:val="00227978"/>
    <w:rsid w:val="00230416"/>
    <w:rsid w:val="00230BC5"/>
    <w:rsid w:val="00232434"/>
    <w:rsid w:val="00232E07"/>
    <w:rsid w:val="0023381A"/>
    <w:rsid w:val="00233AE8"/>
    <w:rsid w:val="00235E43"/>
    <w:rsid w:val="002424C9"/>
    <w:rsid w:val="0024275D"/>
    <w:rsid w:val="00243EAC"/>
    <w:rsid w:val="00244513"/>
    <w:rsid w:val="002460EA"/>
    <w:rsid w:val="0024640C"/>
    <w:rsid w:val="00246C1E"/>
    <w:rsid w:val="00246EA3"/>
    <w:rsid w:val="002479BB"/>
    <w:rsid w:val="00247FBC"/>
    <w:rsid w:val="002500FA"/>
    <w:rsid w:val="00250358"/>
    <w:rsid w:val="00250A5E"/>
    <w:rsid w:val="002513EE"/>
    <w:rsid w:val="002515B5"/>
    <w:rsid w:val="00251BBF"/>
    <w:rsid w:val="00252183"/>
    <w:rsid w:val="002555A4"/>
    <w:rsid w:val="00256A0A"/>
    <w:rsid w:val="00256BF6"/>
    <w:rsid w:val="00257AF7"/>
    <w:rsid w:val="0026103F"/>
    <w:rsid w:val="0026224D"/>
    <w:rsid w:val="002656C2"/>
    <w:rsid w:val="00265884"/>
    <w:rsid w:val="00266150"/>
    <w:rsid w:val="002665A0"/>
    <w:rsid w:val="00266E99"/>
    <w:rsid w:val="0027047A"/>
    <w:rsid w:val="002717EA"/>
    <w:rsid w:val="00272CA2"/>
    <w:rsid w:val="00273049"/>
    <w:rsid w:val="0027313B"/>
    <w:rsid w:val="002739DC"/>
    <w:rsid w:val="00275102"/>
    <w:rsid w:val="002811A2"/>
    <w:rsid w:val="0028120C"/>
    <w:rsid w:val="00282DC5"/>
    <w:rsid w:val="002836CD"/>
    <w:rsid w:val="00283CE9"/>
    <w:rsid w:val="00285120"/>
    <w:rsid w:val="002857D3"/>
    <w:rsid w:val="002858D0"/>
    <w:rsid w:val="00285AB3"/>
    <w:rsid w:val="0028718F"/>
    <w:rsid w:val="00287505"/>
    <w:rsid w:val="00290548"/>
    <w:rsid w:val="00290B01"/>
    <w:rsid w:val="00291BAA"/>
    <w:rsid w:val="002925BE"/>
    <w:rsid w:val="0029272F"/>
    <w:rsid w:val="00294001"/>
    <w:rsid w:val="00295FF5"/>
    <w:rsid w:val="002A24F1"/>
    <w:rsid w:val="002A2663"/>
    <w:rsid w:val="002A2BF5"/>
    <w:rsid w:val="002A2C7F"/>
    <w:rsid w:val="002A2F31"/>
    <w:rsid w:val="002A6B2E"/>
    <w:rsid w:val="002B054B"/>
    <w:rsid w:val="002B062C"/>
    <w:rsid w:val="002B23A3"/>
    <w:rsid w:val="002B28C2"/>
    <w:rsid w:val="002B4807"/>
    <w:rsid w:val="002B50B1"/>
    <w:rsid w:val="002B6E2B"/>
    <w:rsid w:val="002B7A24"/>
    <w:rsid w:val="002C007B"/>
    <w:rsid w:val="002C03BF"/>
    <w:rsid w:val="002C129B"/>
    <w:rsid w:val="002C22CC"/>
    <w:rsid w:val="002C32DE"/>
    <w:rsid w:val="002C3DDB"/>
    <w:rsid w:val="002C4497"/>
    <w:rsid w:val="002C50E9"/>
    <w:rsid w:val="002C5237"/>
    <w:rsid w:val="002C546D"/>
    <w:rsid w:val="002C59C7"/>
    <w:rsid w:val="002C7230"/>
    <w:rsid w:val="002D1AFF"/>
    <w:rsid w:val="002D1E3F"/>
    <w:rsid w:val="002D2693"/>
    <w:rsid w:val="002D31CC"/>
    <w:rsid w:val="002D397C"/>
    <w:rsid w:val="002D4C0F"/>
    <w:rsid w:val="002D4DBE"/>
    <w:rsid w:val="002D4FDE"/>
    <w:rsid w:val="002D5705"/>
    <w:rsid w:val="002D5E99"/>
    <w:rsid w:val="002E1806"/>
    <w:rsid w:val="002E382C"/>
    <w:rsid w:val="002E3C44"/>
    <w:rsid w:val="002E48CC"/>
    <w:rsid w:val="002E5570"/>
    <w:rsid w:val="002E6D77"/>
    <w:rsid w:val="002E77A0"/>
    <w:rsid w:val="002E7C2E"/>
    <w:rsid w:val="002F1189"/>
    <w:rsid w:val="002F5879"/>
    <w:rsid w:val="002F58E2"/>
    <w:rsid w:val="002F5D4A"/>
    <w:rsid w:val="002F62EC"/>
    <w:rsid w:val="002F765B"/>
    <w:rsid w:val="002F770E"/>
    <w:rsid w:val="003003EE"/>
    <w:rsid w:val="0030040A"/>
    <w:rsid w:val="003006C9"/>
    <w:rsid w:val="00300DB0"/>
    <w:rsid w:val="00302FF8"/>
    <w:rsid w:val="003031BF"/>
    <w:rsid w:val="00303C58"/>
    <w:rsid w:val="0030652A"/>
    <w:rsid w:val="00306BEC"/>
    <w:rsid w:val="00307BE6"/>
    <w:rsid w:val="00307C55"/>
    <w:rsid w:val="00311649"/>
    <w:rsid w:val="00314118"/>
    <w:rsid w:val="003146FB"/>
    <w:rsid w:val="00314A67"/>
    <w:rsid w:val="00316918"/>
    <w:rsid w:val="0031707F"/>
    <w:rsid w:val="00317581"/>
    <w:rsid w:val="00317798"/>
    <w:rsid w:val="0031798D"/>
    <w:rsid w:val="00320D36"/>
    <w:rsid w:val="0032138E"/>
    <w:rsid w:val="0032238F"/>
    <w:rsid w:val="0032272F"/>
    <w:rsid w:val="00322AC3"/>
    <w:rsid w:val="00323277"/>
    <w:rsid w:val="00324C0B"/>
    <w:rsid w:val="00325A02"/>
    <w:rsid w:val="00326519"/>
    <w:rsid w:val="00331A64"/>
    <w:rsid w:val="00331AA5"/>
    <w:rsid w:val="003324B1"/>
    <w:rsid w:val="003343F0"/>
    <w:rsid w:val="00334B8D"/>
    <w:rsid w:val="003351DF"/>
    <w:rsid w:val="003357F4"/>
    <w:rsid w:val="00336233"/>
    <w:rsid w:val="00341430"/>
    <w:rsid w:val="00341A40"/>
    <w:rsid w:val="003423EE"/>
    <w:rsid w:val="00342E59"/>
    <w:rsid w:val="00343F50"/>
    <w:rsid w:val="003441E6"/>
    <w:rsid w:val="00345337"/>
    <w:rsid w:val="003456B4"/>
    <w:rsid w:val="00345E28"/>
    <w:rsid w:val="00346163"/>
    <w:rsid w:val="00346B27"/>
    <w:rsid w:val="003511B0"/>
    <w:rsid w:val="00352CBA"/>
    <w:rsid w:val="00354BEB"/>
    <w:rsid w:val="00354EEC"/>
    <w:rsid w:val="00356331"/>
    <w:rsid w:val="0035676E"/>
    <w:rsid w:val="00356E99"/>
    <w:rsid w:val="00361DBE"/>
    <w:rsid w:val="00363A9B"/>
    <w:rsid w:val="003647A6"/>
    <w:rsid w:val="0036595A"/>
    <w:rsid w:val="00366897"/>
    <w:rsid w:val="003672B9"/>
    <w:rsid w:val="00367912"/>
    <w:rsid w:val="00370B9B"/>
    <w:rsid w:val="00370BCC"/>
    <w:rsid w:val="00370ECA"/>
    <w:rsid w:val="0037186F"/>
    <w:rsid w:val="003728A4"/>
    <w:rsid w:val="003742DD"/>
    <w:rsid w:val="00374FA7"/>
    <w:rsid w:val="003753CE"/>
    <w:rsid w:val="00375FE9"/>
    <w:rsid w:val="00376FFC"/>
    <w:rsid w:val="00380348"/>
    <w:rsid w:val="00380675"/>
    <w:rsid w:val="003806F3"/>
    <w:rsid w:val="0038231D"/>
    <w:rsid w:val="003829E2"/>
    <w:rsid w:val="00383E24"/>
    <w:rsid w:val="00384DF4"/>
    <w:rsid w:val="00385282"/>
    <w:rsid w:val="0038613A"/>
    <w:rsid w:val="00390E4C"/>
    <w:rsid w:val="00391064"/>
    <w:rsid w:val="003917AF"/>
    <w:rsid w:val="00392152"/>
    <w:rsid w:val="0039287A"/>
    <w:rsid w:val="00393D56"/>
    <w:rsid w:val="003949CE"/>
    <w:rsid w:val="00395CEA"/>
    <w:rsid w:val="00395D05"/>
    <w:rsid w:val="003A04E1"/>
    <w:rsid w:val="003A2353"/>
    <w:rsid w:val="003A23A4"/>
    <w:rsid w:val="003A28F9"/>
    <w:rsid w:val="003A2E08"/>
    <w:rsid w:val="003A3269"/>
    <w:rsid w:val="003A570D"/>
    <w:rsid w:val="003A6748"/>
    <w:rsid w:val="003A6769"/>
    <w:rsid w:val="003B0D54"/>
    <w:rsid w:val="003B3574"/>
    <w:rsid w:val="003B4700"/>
    <w:rsid w:val="003B53D1"/>
    <w:rsid w:val="003B5BA4"/>
    <w:rsid w:val="003B6C41"/>
    <w:rsid w:val="003B6C5B"/>
    <w:rsid w:val="003C038A"/>
    <w:rsid w:val="003C05E3"/>
    <w:rsid w:val="003C2081"/>
    <w:rsid w:val="003C3170"/>
    <w:rsid w:val="003C3374"/>
    <w:rsid w:val="003C4696"/>
    <w:rsid w:val="003C5113"/>
    <w:rsid w:val="003C7210"/>
    <w:rsid w:val="003C75CD"/>
    <w:rsid w:val="003C77DA"/>
    <w:rsid w:val="003C7BE7"/>
    <w:rsid w:val="003D0354"/>
    <w:rsid w:val="003D0B8B"/>
    <w:rsid w:val="003D1103"/>
    <w:rsid w:val="003D36CF"/>
    <w:rsid w:val="003D3FDB"/>
    <w:rsid w:val="003D4271"/>
    <w:rsid w:val="003D55AD"/>
    <w:rsid w:val="003D61CC"/>
    <w:rsid w:val="003D62DF"/>
    <w:rsid w:val="003E0E0F"/>
    <w:rsid w:val="003E1C80"/>
    <w:rsid w:val="003E2C95"/>
    <w:rsid w:val="003E3C02"/>
    <w:rsid w:val="003E4027"/>
    <w:rsid w:val="003E4CD1"/>
    <w:rsid w:val="003E4E9B"/>
    <w:rsid w:val="003E5582"/>
    <w:rsid w:val="003E6295"/>
    <w:rsid w:val="003E649B"/>
    <w:rsid w:val="003E6FA3"/>
    <w:rsid w:val="003E7A5A"/>
    <w:rsid w:val="003F0C41"/>
    <w:rsid w:val="003F5233"/>
    <w:rsid w:val="003F66EF"/>
    <w:rsid w:val="004015C6"/>
    <w:rsid w:val="004017B4"/>
    <w:rsid w:val="00401ED2"/>
    <w:rsid w:val="00403D1D"/>
    <w:rsid w:val="00404775"/>
    <w:rsid w:val="00404A22"/>
    <w:rsid w:val="00405D0E"/>
    <w:rsid w:val="004065E9"/>
    <w:rsid w:val="0040706B"/>
    <w:rsid w:val="004071F4"/>
    <w:rsid w:val="00407D60"/>
    <w:rsid w:val="00411CEC"/>
    <w:rsid w:val="004128D4"/>
    <w:rsid w:val="004129B0"/>
    <w:rsid w:val="0041405E"/>
    <w:rsid w:val="0041421C"/>
    <w:rsid w:val="00414CB3"/>
    <w:rsid w:val="0041582A"/>
    <w:rsid w:val="00416844"/>
    <w:rsid w:val="0042070C"/>
    <w:rsid w:val="00420DA4"/>
    <w:rsid w:val="00421315"/>
    <w:rsid w:val="004217DA"/>
    <w:rsid w:val="004229ED"/>
    <w:rsid w:val="00422E28"/>
    <w:rsid w:val="0042461D"/>
    <w:rsid w:val="00424703"/>
    <w:rsid w:val="00424E79"/>
    <w:rsid w:val="004250E6"/>
    <w:rsid w:val="004254ED"/>
    <w:rsid w:val="00425BAE"/>
    <w:rsid w:val="00426204"/>
    <w:rsid w:val="004315B5"/>
    <w:rsid w:val="00431F23"/>
    <w:rsid w:val="00432597"/>
    <w:rsid w:val="004335BF"/>
    <w:rsid w:val="0043435F"/>
    <w:rsid w:val="004346AB"/>
    <w:rsid w:val="00434941"/>
    <w:rsid w:val="00434CAB"/>
    <w:rsid w:val="00435D67"/>
    <w:rsid w:val="004364C3"/>
    <w:rsid w:val="00436A88"/>
    <w:rsid w:val="00437373"/>
    <w:rsid w:val="004374E0"/>
    <w:rsid w:val="0044088F"/>
    <w:rsid w:val="00441DD0"/>
    <w:rsid w:val="00442401"/>
    <w:rsid w:val="004430B6"/>
    <w:rsid w:val="00445762"/>
    <w:rsid w:val="00445ABE"/>
    <w:rsid w:val="00447C80"/>
    <w:rsid w:val="00450052"/>
    <w:rsid w:val="00450D24"/>
    <w:rsid w:val="0045409C"/>
    <w:rsid w:val="004541F7"/>
    <w:rsid w:val="00454203"/>
    <w:rsid w:val="00454943"/>
    <w:rsid w:val="004568B5"/>
    <w:rsid w:val="00456C90"/>
    <w:rsid w:val="00456F32"/>
    <w:rsid w:val="004571D4"/>
    <w:rsid w:val="0045727E"/>
    <w:rsid w:val="00457358"/>
    <w:rsid w:val="00457817"/>
    <w:rsid w:val="00457EB0"/>
    <w:rsid w:val="004614E2"/>
    <w:rsid w:val="00462C2E"/>
    <w:rsid w:val="00462F26"/>
    <w:rsid w:val="0046539E"/>
    <w:rsid w:val="004656EF"/>
    <w:rsid w:val="0046756E"/>
    <w:rsid w:val="004700CF"/>
    <w:rsid w:val="004714BF"/>
    <w:rsid w:val="0047153D"/>
    <w:rsid w:val="00472359"/>
    <w:rsid w:val="00475ADB"/>
    <w:rsid w:val="00477E74"/>
    <w:rsid w:val="004806A4"/>
    <w:rsid w:val="00481A59"/>
    <w:rsid w:val="00482662"/>
    <w:rsid w:val="00484679"/>
    <w:rsid w:val="00484DE8"/>
    <w:rsid w:val="00485EC6"/>
    <w:rsid w:val="00486478"/>
    <w:rsid w:val="004871DE"/>
    <w:rsid w:val="00487344"/>
    <w:rsid w:val="0048769F"/>
    <w:rsid w:val="00487A74"/>
    <w:rsid w:val="00490A01"/>
    <w:rsid w:val="00491304"/>
    <w:rsid w:val="00491841"/>
    <w:rsid w:val="00491842"/>
    <w:rsid w:val="00491958"/>
    <w:rsid w:val="00491D98"/>
    <w:rsid w:val="00492D89"/>
    <w:rsid w:val="00494DE2"/>
    <w:rsid w:val="00495586"/>
    <w:rsid w:val="00496811"/>
    <w:rsid w:val="004A080A"/>
    <w:rsid w:val="004A1A90"/>
    <w:rsid w:val="004A495D"/>
    <w:rsid w:val="004A51D0"/>
    <w:rsid w:val="004A5320"/>
    <w:rsid w:val="004B065D"/>
    <w:rsid w:val="004B0A8D"/>
    <w:rsid w:val="004B1C72"/>
    <w:rsid w:val="004B1D05"/>
    <w:rsid w:val="004B2068"/>
    <w:rsid w:val="004B3985"/>
    <w:rsid w:val="004B46E2"/>
    <w:rsid w:val="004B4774"/>
    <w:rsid w:val="004B4A5D"/>
    <w:rsid w:val="004B765F"/>
    <w:rsid w:val="004C0A08"/>
    <w:rsid w:val="004C1CBE"/>
    <w:rsid w:val="004C5664"/>
    <w:rsid w:val="004C5A18"/>
    <w:rsid w:val="004C6BE1"/>
    <w:rsid w:val="004C73FE"/>
    <w:rsid w:val="004D01ED"/>
    <w:rsid w:val="004D124C"/>
    <w:rsid w:val="004D19C5"/>
    <w:rsid w:val="004D1B9A"/>
    <w:rsid w:val="004D1CFC"/>
    <w:rsid w:val="004D203B"/>
    <w:rsid w:val="004D291C"/>
    <w:rsid w:val="004D2A86"/>
    <w:rsid w:val="004D2DD3"/>
    <w:rsid w:val="004D316C"/>
    <w:rsid w:val="004D489C"/>
    <w:rsid w:val="004D63D6"/>
    <w:rsid w:val="004E1E5E"/>
    <w:rsid w:val="004E2AEF"/>
    <w:rsid w:val="004E2FA8"/>
    <w:rsid w:val="004E3E30"/>
    <w:rsid w:val="004E513A"/>
    <w:rsid w:val="004E6460"/>
    <w:rsid w:val="004F0703"/>
    <w:rsid w:val="004F0F44"/>
    <w:rsid w:val="004F1DCD"/>
    <w:rsid w:val="004F3E1F"/>
    <w:rsid w:val="004F3EA6"/>
    <w:rsid w:val="004F4858"/>
    <w:rsid w:val="004F6915"/>
    <w:rsid w:val="004F6ABD"/>
    <w:rsid w:val="004F70D9"/>
    <w:rsid w:val="005020A7"/>
    <w:rsid w:val="0050405A"/>
    <w:rsid w:val="0050466F"/>
    <w:rsid w:val="00505B71"/>
    <w:rsid w:val="00507A96"/>
    <w:rsid w:val="00507CDA"/>
    <w:rsid w:val="00507FDE"/>
    <w:rsid w:val="00511673"/>
    <w:rsid w:val="005121D4"/>
    <w:rsid w:val="00512311"/>
    <w:rsid w:val="005131E0"/>
    <w:rsid w:val="00513EF6"/>
    <w:rsid w:val="00515552"/>
    <w:rsid w:val="00516F75"/>
    <w:rsid w:val="00520049"/>
    <w:rsid w:val="00520187"/>
    <w:rsid w:val="0052295A"/>
    <w:rsid w:val="00523335"/>
    <w:rsid w:val="00523C58"/>
    <w:rsid w:val="00524296"/>
    <w:rsid w:val="00524EDE"/>
    <w:rsid w:val="005265CA"/>
    <w:rsid w:val="00526A4B"/>
    <w:rsid w:val="005306EB"/>
    <w:rsid w:val="00530B99"/>
    <w:rsid w:val="00530CA6"/>
    <w:rsid w:val="00531C40"/>
    <w:rsid w:val="00532968"/>
    <w:rsid w:val="00532D4C"/>
    <w:rsid w:val="005330E5"/>
    <w:rsid w:val="005348DF"/>
    <w:rsid w:val="00535C53"/>
    <w:rsid w:val="00537388"/>
    <w:rsid w:val="00537B73"/>
    <w:rsid w:val="00537F61"/>
    <w:rsid w:val="005400EA"/>
    <w:rsid w:val="00540A1A"/>
    <w:rsid w:val="00542C0A"/>
    <w:rsid w:val="00542EDD"/>
    <w:rsid w:val="00543366"/>
    <w:rsid w:val="0054357D"/>
    <w:rsid w:val="00543794"/>
    <w:rsid w:val="00544AA7"/>
    <w:rsid w:val="00544B96"/>
    <w:rsid w:val="00544B99"/>
    <w:rsid w:val="00545587"/>
    <w:rsid w:val="00546343"/>
    <w:rsid w:val="00550B96"/>
    <w:rsid w:val="00551A09"/>
    <w:rsid w:val="00551DE7"/>
    <w:rsid w:val="00551E60"/>
    <w:rsid w:val="00552A52"/>
    <w:rsid w:val="005534B4"/>
    <w:rsid w:val="0055380F"/>
    <w:rsid w:val="00553E3B"/>
    <w:rsid w:val="0055539B"/>
    <w:rsid w:val="00561400"/>
    <w:rsid w:val="005634B2"/>
    <w:rsid w:val="005635CD"/>
    <w:rsid w:val="00566654"/>
    <w:rsid w:val="00566F01"/>
    <w:rsid w:val="00567A72"/>
    <w:rsid w:val="005707AC"/>
    <w:rsid w:val="00570E1A"/>
    <w:rsid w:val="00570FFC"/>
    <w:rsid w:val="00571959"/>
    <w:rsid w:val="00571A99"/>
    <w:rsid w:val="00571B16"/>
    <w:rsid w:val="005735C2"/>
    <w:rsid w:val="00573E7D"/>
    <w:rsid w:val="00574741"/>
    <w:rsid w:val="00575A86"/>
    <w:rsid w:val="00577348"/>
    <w:rsid w:val="00577E11"/>
    <w:rsid w:val="00580CBC"/>
    <w:rsid w:val="00582341"/>
    <w:rsid w:val="00583955"/>
    <w:rsid w:val="005844AA"/>
    <w:rsid w:val="00584584"/>
    <w:rsid w:val="0058665D"/>
    <w:rsid w:val="00586C64"/>
    <w:rsid w:val="005875D5"/>
    <w:rsid w:val="005875EA"/>
    <w:rsid w:val="0058782B"/>
    <w:rsid w:val="00587D90"/>
    <w:rsid w:val="005918A7"/>
    <w:rsid w:val="005922C5"/>
    <w:rsid w:val="005931AE"/>
    <w:rsid w:val="00593632"/>
    <w:rsid w:val="00593642"/>
    <w:rsid w:val="0059469A"/>
    <w:rsid w:val="005964BC"/>
    <w:rsid w:val="005A1AD8"/>
    <w:rsid w:val="005A1F7D"/>
    <w:rsid w:val="005A2800"/>
    <w:rsid w:val="005A295E"/>
    <w:rsid w:val="005A47A4"/>
    <w:rsid w:val="005A5F07"/>
    <w:rsid w:val="005A6D48"/>
    <w:rsid w:val="005B0469"/>
    <w:rsid w:val="005B05ED"/>
    <w:rsid w:val="005B272B"/>
    <w:rsid w:val="005B544B"/>
    <w:rsid w:val="005B5E30"/>
    <w:rsid w:val="005B60ED"/>
    <w:rsid w:val="005B67BE"/>
    <w:rsid w:val="005B68F3"/>
    <w:rsid w:val="005B7150"/>
    <w:rsid w:val="005C01B5"/>
    <w:rsid w:val="005C130C"/>
    <w:rsid w:val="005C1318"/>
    <w:rsid w:val="005C1615"/>
    <w:rsid w:val="005C1ACA"/>
    <w:rsid w:val="005C32D0"/>
    <w:rsid w:val="005C3A0A"/>
    <w:rsid w:val="005C3A85"/>
    <w:rsid w:val="005C4D8C"/>
    <w:rsid w:val="005C5274"/>
    <w:rsid w:val="005C52A1"/>
    <w:rsid w:val="005C5B84"/>
    <w:rsid w:val="005D1577"/>
    <w:rsid w:val="005D251A"/>
    <w:rsid w:val="005D599B"/>
    <w:rsid w:val="005D5D66"/>
    <w:rsid w:val="005D6EEF"/>
    <w:rsid w:val="005D706A"/>
    <w:rsid w:val="005D74EB"/>
    <w:rsid w:val="005D7B03"/>
    <w:rsid w:val="005E0E46"/>
    <w:rsid w:val="005E2D19"/>
    <w:rsid w:val="005E3667"/>
    <w:rsid w:val="005E4560"/>
    <w:rsid w:val="005E4F96"/>
    <w:rsid w:val="005E5417"/>
    <w:rsid w:val="005E6579"/>
    <w:rsid w:val="005E7CF9"/>
    <w:rsid w:val="005F062C"/>
    <w:rsid w:val="005F30BD"/>
    <w:rsid w:val="005F3383"/>
    <w:rsid w:val="005F4904"/>
    <w:rsid w:val="005F4EA7"/>
    <w:rsid w:val="005F5A7B"/>
    <w:rsid w:val="005F5D3C"/>
    <w:rsid w:val="00600DBF"/>
    <w:rsid w:val="0060241D"/>
    <w:rsid w:val="0060271B"/>
    <w:rsid w:val="00602DE3"/>
    <w:rsid w:val="006039B4"/>
    <w:rsid w:val="006039D6"/>
    <w:rsid w:val="006052FE"/>
    <w:rsid w:val="00605384"/>
    <w:rsid w:val="00605996"/>
    <w:rsid w:val="0060682C"/>
    <w:rsid w:val="00606D29"/>
    <w:rsid w:val="006070B9"/>
    <w:rsid w:val="00610726"/>
    <w:rsid w:val="00613823"/>
    <w:rsid w:val="00615531"/>
    <w:rsid w:val="00615DF2"/>
    <w:rsid w:val="00616214"/>
    <w:rsid w:val="00616E57"/>
    <w:rsid w:val="00617F47"/>
    <w:rsid w:val="00621166"/>
    <w:rsid w:val="00621C94"/>
    <w:rsid w:val="00624997"/>
    <w:rsid w:val="00625B26"/>
    <w:rsid w:val="00626F46"/>
    <w:rsid w:val="00627465"/>
    <w:rsid w:val="00630B5D"/>
    <w:rsid w:val="00631670"/>
    <w:rsid w:val="006364C6"/>
    <w:rsid w:val="00636DC6"/>
    <w:rsid w:val="006374C4"/>
    <w:rsid w:val="0064171C"/>
    <w:rsid w:val="00641BFF"/>
    <w:rsid w:val="0064333D"/>
    <w:rsid w:val="00643F2A"/>
    <w:rsid w:val="0064540C"/>
    <w:rsid w:val="00646212"/>
    <w:rsid w:val="00646373"/>
    <w:rsid w:val="0064789F"/>
    <w:rsid w:val="00647903"/>
    <w:rsid w:val="00651748"/>
    <w:rsid w:val="00651F3C"/>
    <w:rsid w:val="006527C5"/>
    <w:rsid w:val="00653853"/>
    <w:rsid w:val="00654368"/>
    <w:rsid w:val="0065513B"/>
    <w:rsid w:val="0065663C"/>
    <w:rsid w:val="006575BF"/>
    <w:rsid w:val="00660248"/>
    <w:rsid w:val="006619F6"/>
    <w:rsid w:val="006638C3"/>
    <w:rsid w:val="00664531"/>
    <w:rsid w:val="00666C45"/>
    <w:rsid w:val="0067017E"/>
    <w:rsid w:val="00672032"/>
    <w:rsid w:val="00672A1D"/>
    <w:rsid w:val="00672BD9"/>
    <w:rsid w:val="006734BD"/>
    <w:rsid w:val="006749EC"/>
    <w:rsid w:val="00675108"/>
    <w:rsid w:val="006755FC"/>
    <w:rsid w:val="00675614"/>
    <w:rsid w:val="00675C45"/>
    <w:rsid w:val="00677A34"/>
    <w:rsid w:val="00680421"/>
    <w:rsid w:val="0068341F"/>
    <w:rsid w:val="00683EF0"/>
    <w:rsid w:val="0068477B"/>
    <w:rsid w:val="00684792"/>
    <w:rsid w:val="006855A3"/>
    <w:rsid w:val="00685C74"/>
    <w:rsid w:val="00685D35"/>
    <w:rsid w:val="0068703A"/>
    <w:rsid w:val="00687191"/>
    <w:rsid w:val="00687345"/>
    <w:rsid w:val="0068774F"/>
    <w:rsid w:val="0069171A"/>
    <w:rsid w:val="00691E6C"/>
    <w:rsid w:val="00692A5F"/>
    <w:rsid w:val="00692CBF"/>
    <w:rsid w:val="0069388E"/>
    <w:rsid w:val="00693CA8"/>
    <w:rsid w:val="00694E81"/>
    <w:rsid w:val="00695182"/>
    <w:rsid w:val="00696619"/>
    <w:rsid w:val="006970F8"/>
    <w:rsid w:val="006A10B8"/>
    <w:rsid w:val="006A11F7"/>
    <w:rsid w:val="006A1777"/>
    <w:rsid w:val="006A2129"/>
    <w:rsid w:val="006A22ED"/>
    <w:rsid w:val="006A2A13"/>
    <w:rsid w:val="006A3E97"/>
    <w:rsid w:val="006A44F1"/>
    <w:rsid w:val="006A48D5"/>
    <w:rsid w:val="006A4DC5"/>
    <w:rsid w:val="006A74AB"/>
    <w:rsid w:val="006B439C"/>
    <w:rsid w:val="006B475A"/>
    <w:rsid w:val="006B4DEF"/>
    <w:rsid w:val="006B5200"/>
    <w:rsid w:val="006B72B6"/>
    <w:rsid w:val="006B7DF5"/>
    <w:rsid w:val="006C0F89"/>
    <w:rsid w:val="006C154B"/>
    <w:rsid w:val="006C22C2"/>
    <w:rsid w:val="006C24C3"/>
    <w:rsid w:val="006C2E1D"/>
    <w:rsid w:val="006C3F69"/>
    <w:rsid w:val="006C5AB0"/>
    <w:rsid w:val="006C5FE2"/>
    <w:rsid w:val="006C7A28"/>
    <w:rsid w:val="006D0B6E"/>
    <w:rsid w:val="006D13F6"/>
    <w:rsid w:val="006D1F22"/>
    <w:rsid w:val="006D25EA"/>
    <w:rsid w:val="006D312B"/>
    <w:rsid w:val="006D510F"/>
    <w:rsid w:val="006D7151"/>
    <w:rsid w:val="006D7C80"/>
    <w:rsid w:val="006E05A9"/>
    <w:rsid w:val="006E223B"/>
    <w:rsid w:val="006E22C2"/>
    <w:rsid w:val="006E36DD"/>
    <w:rsid w:val="006E4E0B"/>
    <w:rsid w:val="006E5EC9"/>
    <w:rsid w:val="006E71F4"/>
    <w:rsid w:val="006F200E"/>
    <w:rsid w:val="006F22A2"/>
    <w:rsid w:val="006F2833"/>
    <w:rsid w:val="006F42DD"/>
    <w:rsid w:val="006F4AAA"/>
    <w:rsid w:val="006F5AE5"/>
    <w:rsid w:val="006F681B"/>
    <w:rsid w:val="006F7885"/>
    <w:rsid w:val="007006C6"/>
    <w:rsid w:val="00702988"/>
    <w:rsid w:val="007029E0"/>
    <w:rsid w:val="00704882"/>
    <w:rsid w:val="00706D95"/>
    <w:rsid w:val="00707C22"/>
    <w:rsid w:val="0071014D"/>
    <w:rsid w:val="007101CD"/>
    <w:rsid w:val="00710936"/>
    <w:rsid w:val="00713251"/>
    <w:rsid w:val="007132A5"/>
    <w:rsid w:val="00714893"/>
    <w:rsid w:val="007153CE"/>
    <w:rsid w:val="007162EE"/>
    <w:rsid w:val="0071689E"/>
    <w:rsid w:val="007173CF"/>
    <w:rsid w:val="00720CE4"/>
    <w:rsid w:val="007218BE"/>
    <w:rsid w:val="00721AB4"/>
    <w:rsid w:val="0072271A"/>
    <w:rsid w:val="00723445"/>
    <w:rsid w:val="00723E38"/>
    <w:rsid w:val="00724289"/>
    <w:rsid w:val="007242E3"/>
    <w:rsid w:val="00724846"/>
    <w:rsid w:val="00726C94"/>
    <w:rsid w:val="00727F6E"/>
    <w:rsid w:val="007308DD"/>
    <w:rsid w:val="00731674"/>
    <w:rsid w:val="007324C6"/>
    <w:rsid w:val="007327A5"/>
    <w:rsid w:val="00734248"/>
    <w:rsid w:val="0073445B"/>
    <w:rsid w:val="007345BD"/>
    <w:rsid w:val="0073569C"/>
    <w:rsid w:val="00735D2D"/>
    <w:rsid w:val="00737A2F"/>
    <w:rsid w:val="00737E2C"/>
    <w:rsid w:val="00740008"/>
    <w:rsid w:val="00740D56"/>
    <w:rsid w:val="00741F84"/>
    <w:rsid w:val="00742188"/>
    <w:rsid w:val="007423B3"/>
    <w:rsid w:val="00742CCF"/>
    <w:rsid w:val="007430FC"/>
    <w:rsid w:val="0074335F"/>
    <w:rsid w:val="00743624"/>
    <w:rsid w:val="00745087"/>
    <w:rsid w:val="007450EE"/>
    <w:rsid w:val="00745C13"/>
    <w:rsid w:val="00747256"/>
    <w:rsid w:val="0075027B"/>
    <w:rsid w:val="0075111F"/>
    <w:rsid w:val="00751860"/>
    <w:rsid w:val="0075343D"/>
    <w:rsid w:val="007535F9"/>
    <w:rsid w:val="00756598"/>
    <w:rsid w:val="0075721C"/>
    <w:rsid w:val="00761621"/>
    <w:rsid w:val="00762382"/>
    <w:rsid w:val="00762562"/>
    <w:rsid w:val="00762AFC"/>
    <w:rsid w:val="00762B86"/>
    <w:rsid w:val="00762BCF"/>
    <w:rsid w:val="00763A11"/>
    <w:rsid w:val="00765D79"/>
    <w:rsid w:val="007661C8"/>
    <w:rsid w:val="007668F2"/>
    <w:rsid w:val="00767553"/>
    <w:rsid w:val="00767787"/>
    <w:rsid w:val="00767C5E"/>
    <w:rsid w:val="007700EA"/>
    <w:rsid w:val="007731F2"/>
    <w:rsid w:val="00773748"/>
    <w:rsid w:val="00773932"/>
    <w:rsid w:val="007765A0"/>
    <w:rsid w:val="00776C00"/>
    <w:rsid w:val="00776C04"/>
    <w:rsid w:val="00776DC4"/>
    <w:rsid w:val="00780AC5"/>
    <w:rsid w:val="00780CE1"/>
    <w:rsid w:val="00781287"/>
    <w:rsid w:val="007824F8"/>
    <w:rsid w:val="007829CA"/>
    <w:rsid w:val="00782FE9"/>
    <w:rsid w:val="007842BB"/>
    <w:rsid w:val="007852A1"/>
    <w:rsid w:val="00786AD6"/>
    <w:rsid w:val="007874EF"/>
    <w:rsid w:val="00787D62"/>
    <w:rsid w:val="00790A51"/>
    <w:rsid w:val="007916EC"/>
    <w:rsid w:val="00793735"/>
    <w:rsid w:val="00795778"/>
    <w:rsid w:val="007961B5"/>
    <w:rsid w:val="0079782E"/>
    <w:rsid w:val="007A23DF"/>
    <w:rsid w:val="007A2CE0"/>
    <w:rsid w:val="007A2F3A"/>
    <w:rsid w:val="007A381A"/>
    <w:rsid w:val="007A3A2D"/>
    <w:rsid w:val="007A3EFD"/>
    <w:rsid w:val="007A5550"/>
    <w:rsid w:val="007A5631"/>
    <w:rsid w:val="007A603F"/>
    <w:rsid w:val="007A6ABD"/>
    <w:rsid w:val="007A6C1D"/>
    <w:rsid w:val="007A7681"/>
    <w:rsid w:val="007A7815"/>
    <w:rsid w:val="007A7ED1"/>
    <w:rsid w:val="007B0445"/>
    <w:rsid w:val="007B0C4F"/>
    <w:rsid w:val="007B0E67"/>
    <w:rsid w:val="007B0EF8"/>
    <w:rsid w:val="007B134B"/>
    <w:rsid w:val="007B31DC"/>
    <w:rsid w:val="007B3805"/>
    <w:rsid w:val="007B3C09"/>
    <w:rsid w:val="007B4650"/>
    <w:rsid w:val="007B477A"/>
    <w:rsid w:val="007B592E"/>
    <w:rsid w:val="007B6544"/>
    <w:rsid w:val="007B6E9B"/>
    <w:rsid w:val="007C0B79"/>
    <w:rsid w:val="007C1230"/>
    <w:rsid w:val="007C2357"/>
    <w:rsid w:val="007C3272"/>
    <w:rsid w:val="007C4057"/>
    <w:rsid w:val="007C46C9"/>
    <w:rsid w:val="007C56A8"/>
    <w:rsid w:val="007C58A9"/>
    <w:rsid w:val="007C6BB6"/>
    <w:rsid w:val="007C6F0E"/>
    <w:rsid w:val="007C7E83"/>
    <w:rsid w:val="007D044F"/>
    <w:rsid w:val="007D04D6"/>
    <w:rsid w:val="007D26A9"/>
    <w:rsid w:val="007D3032"/>
    <w:rsid w:val="007D33B0"/>
    <w:rsid w:val="007D3C51"/>
    <w:rsid w:val="007D5742"/>
    <w:rsid w:val="007D6386"/>
    <w:rsid w:val="007D6FB1"/>
    <w:rsid w:val="007D731D"/>
    <w:rsid w:val="007D78F4"/>
    <w:rsid w:val="007E1974"/>
    <w:rsid w:val="007E3C59"/>
    <w:rsid w:val="007E3C8F"/>
    <w:rsid w:val="007E4DB4"/>
    <w:rsid w:val="007E591C"/>
    <w:rsid w:val="007E5B57"/>
    <w:rsid w:val="007E5FCE"/>
    <w:rsid w:val="007E62C4"/>
    <w:rsid w:val="007E724B"/>
    <w:rsid w:val="007F19A8"/>
    <w:rsid w:val="007F2439"/>
    <w:rsid w:val="007F2B8A"/>
    <w:rsid w:val="007F5365"/>
    <w:rsid w:val="007F6A01"/>
    <w:rsid w:val="007F7512"/>
    <w:rsid w:val="00800DB6"/>
    <w:rsid w:val="00803043"/>
    <w:rsid w:val="0080544E"/>
    <w:rsid w:val="00807C9E"/>
    <w:rsid w:val="00810673"/>
    <w:rsid w:val="00811A44"/>
    <w:rsid w:val="0081418C"/>
    <w:rsid w:val="008147EC"/>
    <w:rsid w:val="00815E0A"/>
    <w:rsid w:val="008177CF"/>
    <w:rsid w:val="00820784"/>
    <w:rsid w:val="00820D9B"/>
    <w:rsid w:val="00821C3F"/>
    <w:rsid w:val="00821F4D"/>
    <w:rsid w:val="00822604"/>
    <w:rsid w:val="0082297F"/>
    <w:rsid w:val="00824161"/>
    <w:rsid w:val="0082455B"/>
    <w:rsid w:val="008260B6"/>
    <w:rsid w:val="00826FFB"/>
    <w:rsid w:val="00830313"/>
    <w:rsid w:val="00830761"/>
    <w:rsid w:val="00831CAB"/>
    <w:rsid w:val="0083463D"/>
    <w:rsid w:val="008351F0"/>
    <w:rsid w:val="0083652A"/>
    <w:rsid w:val="008379D7"/>
    <w:rsid w:val="00847E3C"/>
    <w:rsid w:val="0085002A"/>
    <w:rsid w:val="008504D4"/>
    <w:rsid w:val="00853509"/>
    <w:rsid w:val="00854207"/>
    <w:rsid w:val="008551F1"/>
    <w:rsid w:val="0085567A"/>
    <w:rsid w:val="00855F17"/>
    <w:rsid w:val="008627FE"/>
    <w:rsid w:val="00863486"/>
    <w:rsid w:val="00863F11"/>
    <w:rsid w:val="008647BE"/>
    <w:rsid w:val="0086510F"/>
    <w:rsid w:val="00865D47"/>
    <w:rsid w:val="00865F62"/>
    <w:rsid w:val="008666DA"/>
    <w:rsid w:val="00867F94"/>
    <w:rsid w:val="00870BED"/>
    <w:rsid w:val="00870E43"/>
    <w:rsid w:val="0087119F"/>
    <w:rsid w:val="00871B64"/>
    <w:rsid w:val="00872466"/>
    <w:rsid w:val="008740B0"/>
    <w:rsid w:val="00875681"/>
    <w:rsid w:val="00875CF0"/>
    <w:rsid w:val="00876518"/>
    <w:rsid w:val="008765E2"/>
    <w:rsid w:val="00880CB0"/>
    <w:rsid w:val="00882933"/>
    <w:rsid w:val="00882A0E"/>
    <w:rsid w:val="00883BA2"/>
    <w:rsid w:val="00884089"/>
    <w:rsid w:val="008845E5"/>
    <w:rsid w:val="00884A8F"/>
    <w:rsid w:val="00884F70"/>
    <w:rsid w:val="00885C03"/>
    <w:rsid w:val="00885C51"/>
    <w:rsid w:val="00885EB5"/>
    <w:rsid w:val="00886A48"/>
    <w:rsid w:val="00887C3A"/>
    <w:rsid w:val="0089018D"/>
    <w:rsid w:val="00890A63"/>
    <w:rsid w:val="00891858"/>
    <w:rsid w:val="00892406"/>
    <w:rsid w:val="0089240B"/>
    <w:rsid w:val="008940ED"/>
    <w:rsid w:val="00895D9F"/>
    <w:rsid w:val="0089718F"/>
    <w:rsid w:val="008A1E9B"/>
    <w:rsid w:val="008A1FF2"/>
    <w:rsid w:val="008A2DC4"/>
    <w:rsid w:val="008A5F3E"/>
    <w:rsid w:val="008A600A"/>
    <w:rsid w:val="008A73BB"/>
    <w:rsid w:val="008A7401"/>
    <w:rsid w:val="008A7452"/>
    <w:rsid w:val="008A781D"/>
    <w:rsid w:val="008B15BE"/>
    <w:rsid w:val="008B4DA6"/>
    <w:rsid w:val="008B668B"/>
    <w:rsid w:val="008C0246"/>
    <w:rsid w:val="008C0954"/>
    <w:rsid w:val="008C13FF"/>
    <w:rsid w:val="008C2CA7"/>
    <w:rsid w:val="008C3D71"/>
    <w:rsid w:val="008C3F54"/>
    <w:rsid w:val="008C42AA"/>
    <w:rsid w:val="008C545F"/>
    <w:rsid w:val="008C5601"/>
    <w:rsid w:val="008C5DEF"/>
    <w:rsid w:val="008C6723"/>
    <w:rsid w:val="008D0D25"/>
    <w:rsid w:val="008D2E02"/>
    <w:rsid w:val="008D321C"/>
    <w:rsid w:val="008D41DD"/>
    <w:rsid w:val="008D4F09"/>
    <w:rsid w:val="008D7669"/>
    <w:rsid w:val="008E0260"/>
    <w:rsid w:val="008E035C"/>
    <w:rsid w:val="008E17F6"/>
    <w:rsid w:val="008E2402"/>
    <w:rsid w:val="008E364F"/>
    <w:rsid w:val="008E400D"/>
    <w:rsid w:val="008E4CB6"/>
    <w:rsid w:val="008E5600"/>
    <w:rsid w:val="008E58E8"/>
    <w:rsid w:val="008E5A35"/>
    <w:rsid w:val="008E75B5"/>
    <w:rsid w:val="008F1CF6"/>
    <w:rsid w:val="008F1D7E"/>
    <w:rsid w:val="008F1EEA"/>
    <w:rsid w:val="008F2464"/>
    <w:rsid w:val="008F2618"/>
    <w:rsid w:val="008F3138"/>
    <w:rsid w:val="008F40AF"/>
    <w:rsid w:val="008F5480"/>
    <w:rsid w:val="008F798E"/>
    <w:rsid w:val="00900353"/>
    <w:rsid w:val="00902212"/>
    <w:rsid w:val="009025EB"/>
    <w:rsid w:val="00902842"/>
    <w:rsid w:val="009037C7"/>
    <w:rsid w:val="00904504"/>
    <w:rsid w:val="00905F26"/>
    <w:rsid w:val="00906AFC"/>
    <w:rsid w:val="00906EB4"/>
    <w:rsid w:val="009104B1"/>
    <w:rsid w:val="00910BD7"/>
    <w:rsid w:val="00910F20"/>
    <w:rsid w:val="009113A5"/>
    <w:rsid w:val="009116D1"/>
    <w:rsid w:val="00911EE1"/>
    <w:rsid w:val="00914274"/>
    <w:rsid w:val="00917900"/>
    <w:rsid w:val="00917DE9"/>
    <w:rsid w:val="009223CE"/>
    <w:rsid w:val="0092494B"/>
    <w:rsid w:val="0092666E"/>
    <w:rsid w:val="009277D5"/>
    <w:rsid w:val="00927903"/>
    <w:rsid w:val="0093062E"/>
    <w:rsid w:val="00933D47"/>
    <w:rsid w:val="0093533C"/>
    <w:rsid w:val="009379E1"/>
    <w:rsid w:val="00940F9D"/>
    <w:rsid w:val="00941998"/>
    <w:rsid w:val="009427A6"/>
    <w:rsid w:val="009452F5"/>
    <w:rsid w:val="00945362"/>
    <w:rsid w:val="00945DEC"/>
    <w:rsid w:val="009468F5"/>
    <w:rsid w:val="00946ED6"/>
    <w:rsid w:val="00947563"/>
    <w:rsid w:val="00950571"/>
    <w:rsid w:val="00950D5D"/>
    <w:rsid w:val="00951005"/>
    <w:rsid w:val="00953261"/>
    <w:rsid w:val="00954306"/>
    <w:rsid w:val="0095546B"/>
    <w:rsid w:val="00955F46"/>
    <w:rsid w:val="00956379"/>
    <w:rsid w:val="00961885"/>
    <w:rsid w:val="00961B80"/>
    <w:rsid w:val="009622DB"/>
    <w:rsid w:val="009627F9"/>
    <w:rsid w:val="00962C41"/>
    <w:rsid w:val="00963FD5"/>
    <w:rsid w:val="0096439A"/>
    <w:rsid w:val="009646D9"/>
    <w:rsid w:val="00964E80"/>
    <w:rsid w:val="009653DD"/>
    <w:rsid w:val="009658E3"/>
    <w:rsid w:val="00966823"/>
    <w:rsid w:val="009728B7"/>
    <w:rsid w:val="00972F03"/>
    <w:rsid w:val="00974D0F"/>
    <w:rsid w:val="00976C2F"/>
    <w:rsid w:val="00977B4B"/>
    <w:rsid w:val="00980111"/>
    <w:rsid w:val="00980AF2"/>
    <w:rsid w:val="00981FF0"/>
    <w:rsid w:val="00982062"/>
    <w:rsid w:val="00982AC3"/>
    <w:rsid w:val="0098303F"/>
    <w:rsid w:val="00983B1E"/>
    <w:rsid w:val="00983FF5"/>
    <w:rsid w:val="00984C51"/>
    <w:rsid w:val="00986582"/>
    <w:rsid w:val="0099083E"/>
    <w:rsid w:val="00990903"/>
    <w:rsid w:val="0099095F"/>
    <w:rsid w:val="00991E9F"/>
    <w:rsid w:val="009931F1"/>
    <w:rsid w:val="0099360A"/>
    <w:rsid w:val="00994AC3"/>
    <w:rsid w:val="00995779"/>
    <w:rsid w:val="00996DEC"/>
    <w:rsid w:val="00997204"/>
    <w:rsid w:val="009A1113"/>
    <w:rsid w:val="009A2E42"/>
    <w:rsid w:val="009A3386"/>
    <w:rsid w:val="009A3D72"/>
    <w:rsid w:val="009A5982"/>
    <w:rsid w:val="009A698B"/>
    <w:rsid w:val="009B06E3"/>
    <w:rsid w:val="009B119A"/>
    <w:rsid w:val="009B321E"/>
    <w:rsid w:val="009B5BA6"/>
    <w:rsid w:val="009B62F4"/>
    <w:rsid w:val="009B7445"/>
    <w:rsid w:val="009B7FCC"/>
    <w:rsid w:val="009C0F65"/>
    <w:rsid w:val="009C23C2"/>
    <w:rsid w:val="009C4D1F"/>
    <w:rsid w:val="009C4FF2"/>
    <w:rsid w:val="009C5D77"/>
    <w:rsid w:val="009C7DEE"/>
    <w:rsid w:val="009D23FA"/>
    <w:rsid w:val="009D4653"/>
    <w:rsid w:val="009D6E3B"/>
    <w:rsid w:val="009D7892"/>
    <w:rsid w:val="009E0A28"/>
    <w:rsid w:val="009E137E"/>
    <w:rsid w:val="009E32D9"/>
    <w:rsid w:val="009F065A"/>
    <w:rsid w:val="009F1ACA"/>
    <w:rsid w:val="009F1DB1"/>
    <w:rsid w:val="009F1FDE"/>
    <w:rsid w:val="009F20EA"/>
    <w:rsid w:val="009F341E"/>
    <w:rsid w:val="009F3A1E"/>
    <w:rsid w:val="009F3A30"/>
    <w:rsid w:val="009F4182"/>
    <w:rsid w:val="009F426C"/>
    <w:rsid w:val="009F58E0"/>
    <w:rsid w:val="009F60B7"/>
    <w:rsid w:val="009F79E4"/>
    <w:rsid w:val="00A0039D"/>
    <w:rsid w:val="00A01705"/>
    <w:rsid w:val="00A046FA"/>
    <w:rsid w:val="00A059AD"/>
    <w:rsid w:val="00A0682E"/>
    <w:rsid w:val="00A06890"/>
    <w:rsid w:val="00A068B2"/>
    <w:rsid w:val="00A06BA3"/>
    <w:rsid w:val="00A07E88"/>
    <w:rsid w:val="00A119B0"/>
    <w:rsid w:val="00A136B6"/>
    <w:rsid w:val="00A13A12"/>
    <w:rsid w:val="00A13E55"/>
    <w:rsid w:val="00A1618C"/>
    <w:rsid w:val="00A17130"/>
    <w:rsid w:val="00A17BEB"/>
    <w:rsid w:val="00A2029B"/>
    <w:rsid w:val="00A2057A"/>
    <w:rsid w:val="00A20A6A"/>
    <w:rsid w:val="00A20E39"/>
    <w:rsid w:val="00A22519"/>
    <w:rsid w:val="00A23854"/>
    <w:rsid w:val="00A25D23"/>
    <w:rsid w:val="00A26338"/>
    <w:rsid w:val="00A3148F"/>
    <w:rsid w:val="00A316C1"/>
    <w:rsid w:val="00A316C6"/>
    <w:rsid w:val="00A316ED"/>
    <w:rsid w:val="00A3204F"/>
    <w:rsid w:val="00A320AF"/>
    <w:rsid w:val="00A34858"/>
    <w:rsid w:val="00A34EEB"/>
    <w:rsid w:val="00A34F52"/>
    <w:rsid w:val="00A34F87"/>
    <w:rsid w:val="00A43684"/>
    <w:rsid w:val="00A4787F"/>
    <w:rsid w:val="00A52270"/>
    <w:rsid w:val="00A522AA"/>
    <w:rsid w:val="00A5309B"/>
    <w:rsid w:val="00A53EF7"/>
    <w:rsid w:val="00A54A69"/>
    <w:rsid w:val="00A55761"/>
    <w:rsid w:val="00A565F7"/>
    <w:rsid w:val="00A567C5"/>
    <w:rsid w:val="00A56B7A"/>
    <w:rsid w:val="00A60384"/>
    <w:rsid w:val="00A63D15"/>
    <w:rsid w:val="00A64805"/>
    <w:rsid w:val="00A64D0D"/>
    <w:rsid w:val="00A653DC"/>
    <w:rsid w:val="00A6543A"/>
    <w:rsid w:val="00A65DC7"/>
    <w:rsid w:val="00A70B39"/>
    <w:rsid w:val="00A70B67"/>
    <w:rsid w:val="00A714F4"/>
    <w:rsid w:val="00A7158B"/>
    <w:rsid w:val="00A7280E"/>
    <w:rsid w:val="00A73973"/>
    <w:rsid w:val="00A740BD"/>
    <w:rsid w:val="00A74496"/>
    <w:rsid w:val="00A7472A"/>
    <w:rsid w:val="00A75353"/>
    <w:rsid w:val="00A75574"/>
    <w:rsid w:val="00A767E1"/>
    <w:rsid w:val="00A76E1E"/>
    <w:rsid w:val="00A802DA"/>
    <w:rsid w:val="00A80318"/>
    <w:rsid w:val="00A82362"/>
    <w:rsid w:val="00A8536E"/>
    <w:rsid w:val="00A853A7"/>
    <w:rsid w:val="00A8592B"/>
    <w:rsid w:val="00A85A0C"/>
    <w:rsid w:val="00A85A5F"/>
    <w:rsid w:val="00A8695A"/>
    <w:rsid w:val="00A87BF7"/>
    <w:rsid w:val="00A90D04"/>
    <w:rsid w:val="00A92489"/>
    <w:rsid w:val="00A93890"/>
    <w:rsid w:val="00A93ACD"/>
    <w:rsid w:val="00A93DA5"/>
    <w:rsid w:val="00A94308"/>
    <w:rsid w:val="00A95119"/>
    <w:rsid w:val="00A96FAD"/>
    <w:rsid w:val="00AA1CBA"/>
    <w:rsid w:val="00AA377E"/>
    <w:rsid w:val="00AA53B9"/>
    <w:rsid w:val="00AB02AA"/>
    <w:rsid w:val="00AB04CA"/>
    <w:rsid w:val="00AB16AF"/>
    <w:rsid w:val="00AB1DD9"/>
    <w:rsid w:val="00AB49B5"/>
    <w:rsid w:val="00AB5A71"/>
    <w:rsid w:val="00AB761A"/>
    <w:rsid w:val="00AB7DAE"/>
    <w:rsid w:val="00AC088B"/>
    <w:rsid w:val="00AC165C"/>
    <w:rsid w:val="00AC18D6"/>
    <w:rsid w:val="00AC3C81"/>
    <w:rsid w:val="00AC3CAB"/>
    <w:rsid w:val="00AC3DAD"/>
    <w:rsid w:val="00AC603A"/>
    <w:rsid w:val="00AC6860"/>
    <w:rsid w:val="00AC6976"/>
    <w:rsid w:val="00AC6BCF"/>
    <w:rsid w:val="00AC7987"/>
    <w:rsid w:val="00AC7C55"/>
    <w:rsid w:val="00AD1B49"/>
    <w:rsid w:val="00AD1DE1"/>
    <w:rsid w:val="00AD214B"/>
    <w:rsid w:val="00AD329A"/>
    <w:rsid w:val="00AD367C"/>
    <w:rsid w:val="00AD38CF"/>
    <w:rsid w:val="00AD3A86"/>
    <w:rsid w:val="00AD3E1A"/>
    <w:rsid w:val="00AD3F77"/>
    <w:rsid w:val="00AD4C9B"/>
    <w:rsid w:val="00AD5317"/>
    <w:rsid w:val="00AD5DAF"/>
    <w:rsid w:val="00AD63EC"/>
    <w:rsid w:val="00AE1A03"/>
    <w:rsid w:val="00AE2ED5"/>
    <w:rsid w:val="00AE3225"/>
    <w:rsid w:val="00AE34D5"/>
    <w:rsid w:val="00AE5927"/>
    <w:rsid w:val="00AE5F74"/>
    <w:rsid w:val="00AE607E"/>
    <w:rsid w:val="00AE6BFC"/>
    <w:rsid w:val="00AF03A1"/>
    <w:rsid w:val="00AF09C0"/>
    <w:rsid w:val="00AF0BCA"/>
    <w:rsid w:val="00AF4BD3"/>
    <w:rsid w:val="00AF5323"/>
    <w:rsid w:val="00AF5490"/>
    <w:rsid w:val="00AF5B10"/>
    <w:rsid w:val="00AF5CCE"/>
    <w:rsid w:val="00B024FA"/>
    <w:rsid w:val="00B02F13"/>
    <w:rsid w:val="00B030AB"/>
    <w:rsid w:val="00B03392"/>
    <w:rsid w:val="00B033C3"/>
    <w:rsid w:val="00B0432B"/>
    <w:rsid w:val="00B04B06"/>
    <w:rsid w:val="00B05074"/>
    <w:rsid w:val="00B05C9A"/>
    <w:rsid w:val="00B07348"/>
    <w:rsid w:val="00B07501"/>
    <w:rsid w:val="00B11F4F"/>
    <w:rsid w:val="00B1288C"/>
    <w:rsid w:val="00B12C57"/>
    <w:rsid w:val="00B12DC9"/>
    <w:rsid w:val="00B14079"/>
    <w:rsid w:val="00B164CE"/>
    <w:rsid w:val="00B16C5E"/>
    <w:rsid w:val="00B2008A"/>
    <w:rsid w:val="00B20476"/>
    <w:rsid w:val="00B261BD"/>
    <w:rsid w:val="00B26251"/>
    <w:rsid w:val="00B2686E"/>
    <w:rsid w:val="00B26A46"/>
    <w:rsid w:val="00B2764D"/>
    <w:rsid w:val="00B2793D"/>
    <w:rsid w:val="00B27C2E"/>
    <w:rsid w:val="00B27F5C"/>
    <w:rsid w:val="00B30EDB"/>
    <w:rsid w:val="00B319F1"/>
    <w:rsid w:val="00B33E27"/>
    <w:rsid w:val="00B35106"/>
    <w:rsid w:val="00B3563C"/>
    <w:rsid w:val="00B358CE"/>
    <w:rsid w:val="00B36801"/>
    <w:rsid w:val="00B370D9"/>
    <w:rsid w:val="00B3759A"/>
    <w:rsid w:val="00B379C9"/>
    <w:rsid w:val="00B407D0"/>
    <w:rsid w:val="00B40CB4"/>
    <w:rsid w:val="00B4293A"/>
    <w:rsid w:val="00B42E87"/>
    <w:rsid w:val="00B42FEF"/>
    <w:rsid w:val="00B44844"/>
    <w:rsid w:val="00B45475"/>
    <w:rsid w:val="00B45B3E"/>
    <w:rsid w:val="00B47371"/>
    <w:rsid w:val="00B4753C"/>
    <w:rsid w:val="00B50DA3"/>
    <w:rsid w:val="00B5190E"/>
    <w:rsid w:val="00B53BCB"/>
    <w:rsid w:val="00B54D17"/>
    <w:rsid w:val="00B55A94"/>
    <w:rsid w:val="00B57510"/>
    <w:rsid w:val="00B57718"/>
    <w:rsid w:val="00B57AB4"/>
    <w:rsid w:val="00B57BDD"/>
    <w:rsid w:val="00B57F8A"/>
    <w:rsid w:val="00B604C3"/>
    <w:rsid w:val="00B60D4F"/>
    <w:rsid w:val="00B6290F"/>
    <w:rsid w:val="00B62ACC"/>
    <w:rsid w:val="00B6369E"/>
    <w:rsid w:val="00B652D0"/>
    <w:rsid w:val="00B65361"/>
    <w:rsid w:val="00B6570A"/>
    <w:rsid w:val="00B65E29"/>
    <w:rsid w:val="00B66770"/>
    <w:rsid w:val="00B67FEC"/>
    <w:rsid w:val="00B72D7C"/>
    <w:rsid w:val="00B7459A"/>
    <w:rsid w:val="00B74822"/>
    <w:rsid w:val="00B759D5"/>
    <w:rsid w:val="00B75E38"/>
    <w:rsid w:val="00B761AB"/>
    <w:rsid w:val="00B769E7"/>
    <w:rsid w:val="00B76B09"/>
    <w:rsid w:val="00B77672"/>
    <w:rsid w:val="00B77EAC"/>
    <w:rsid w:val="00B80711"/>
    <w:rsid w:val="00B80A40"/>
    <w:rsid w:val="00B8115C"/>
    <w:rsid w:val="00B818CB"/>
    <w:rsid w:val="00B81CCF"/>
    <w:rsid w:val="00B83C68"/>
    <w:rsid w:val="00B87E29"/>
    <w:rsid w:val="00B9175E"/>
    <w:rsid w:val="00B91939"/>
    <w:rsid w:val="00B91F0E"/>
    <w:rsid w:val="00B922C2"/>
    <w:rsid w:val="00B924BC"/>
    <w:rsid w:val="00B92560"/>
    <w:rsid w:val="00B928EC"/>
    <w:rsid w:val="00B93BA9"/>
    <w:rsid w:val="00B94D9C"/>
    <w:rsid w:val="00B96CD7"/>
    <w:rsid w:val="00B9795B"/>
    <w:rsid w:val="00BA1372"/>
    <w:rsid w:val="00BA347F"/>
    <w:rsid w:val="00BA3D48"/>
    <w:rsid w:val="00BA4690"/>
    <w:rsid w:val="00BA53A0"/>
    <w:rsid w:val="00BA5511"/>
    <w:rsid w:val="00BA59D0"/>
    <w:rsid w:val="00BB1818"/>
    <w:rsid w:val="00BB24EE"/>
    <w:rsid w:val="00BB3158"/>
    <w:rsid w:val="00BB3A5B"/>
    <w:rsid w:val="00BB3AC3"/>
    <w:rsid w:val="00BB3BEE"/>
    <w:rsid w:val="00BB7CB4"/>
    <w:rsid w:val="00BC0304"/>
    <w:rsid w:val="00BC13A5"/>
    <w:rsid w:val="00BC185A"/>
    <w:rsid w:val="00BC1A39"/>
    <w:rsid w:val="00BC1EAA"/>
    <w:rsid w:val="00BC1ED9"/>
    <w:rsid w:val="00BC2616"/>
    <w:rsid w:val="00BC2A69"/>
    <w:rsid w:val="00BC2EF2"/>
    <w:rsid w:val="00BC4B6F"/>
    <w:rsid w:val="00BC53F5"/>
    <w:rsid w:val="00BC577E"/>
    <w:rsid w:val="00BC5AE9"/>
    <w:rsid w:val="00BD09E5"/>
    <w:rsid w:val="00BD1762"/>
    <w:rsid w:val="00BD1A58"/>
    <w:rsid w:val="00BD1D8E"/>
    <w:rsid w:val="00BD2B63"/>
    <w:rsid w:val="00BD3AAE"/>
    <w:rsid w:val="00BD4E63"/>
    <w:rsid w:val="00BD529D"/>
    <w:rsid w:val="00BD69E2"/>
    <w:rsid w:val="00BD7981"/>
    <w:rsid w:val="00BD7E89"/>
    <w:rsid w:val="00BE0460"/>
    <w:rsid w:val="00BE0EA8"/>
    <w:rsid w:val="00BE2F4E"/>
    <w:rsid w:val="00BE2FDB"/>
    <w:rsid w:val="00BE391A"/>
    <w:rsid w:val="00BE4222"/>
    <w:rsid w:val="00BE4406"/>
    <w:rsid w:val="00BE5A8B"/>
    <w:rsid w:val="00BE5B4E"/>
    <w:rsid w:val="00BE7665"/>
    <w:rsid w:val="00BE7795"/>
    <w:rsid w:val="00BF164B"/>
    <w:rsid w:val="00BF4A51"/>
    <w:rsid w:val="00BF4EE0"/>
    <w:rsid w:val="00BF5F34"/>
    <w:rsid w:val="00BF65C7"/>
    <w:rsid w:val="00BF6C45"/>
    <w:rsid w:val="00BF7926"/>
    <w:rsid w:val="00C0199D"/>
    <w:rsid w:val="00C01C5B"/>
    <w:rsid w:val="00C04EF9"/>
    <w:rsid w:val="00C065EF"/>
    <w:rsid w:val="00C06BAD"/>
    <w:rsid w:val="00C06BBC"/>
    <w:rsid w:val="00C06E64"/>
    <w:rsid w:val="00C07C87"/>
    <w:rsid w:val="00C12363"/>
    <w:rsid w:val="00C12E6A"/>
    <w:rsid w:val="00C14254"/>
    <w:rsid w:val="00C165AE"/>
    <w:rsid w:val="00C16B4E"/>
    <w:rsid w:val="00C16D9A"/>
    <w:rsid w:val="00C17218"/>
    <w:rsid w:val="00C17B25"/>
    <w:rsid w:val="00C20C82"/>
    <w:rsid w:val="00C20FB2"/>
    <w:rsid w:val="00C223C4"/>
    <w:rsid w:val="00C2264D"/>
    <w:rsid w:val="00C23A53"/>
    <w:rsid w:val="00C25E75"/>
    <w:rsid w:val="00C2769E"/>
    <w:rsid w:val="00C27D10"/>
    <w:rsid w:val="00C31416"/>
    <w:rsid w:val="00C31443"/>
    <w:rsid w:val="00C316B8"/>
    <w:rsid w:val="00C31718"/>
    <w:rsid w:val="00C31D7D"/>
    <w:rsid w:val="00C3237A"/>
    <w:rsid w:val="00C32C06"/>
    <w:rsid w:val="00C33FE3"/>
    <w:rsid w:val="00C412BC"/>
    <w:rsid w:val="00C416C7"/>
    <w:rsid w:val="00C42436"/>
    <w:rsid w:val="00C42C93"/>
    <w:rsid w:val="00C43F24"/>
    <w:rsid w:val="00C44986"/>
    <w:rsid w:val="00C45126"/>
    <w:rsid w:val="00C45B50"/>
    <w:rsid w:val="00C4752F"/>
    <w:rsid w:val="00C47C4C"/>
    <w:rsid w:val="00C51827"/>
    <w:rsid w:val="00C51BE6"/>
    <w:rsid w:val="00C51D8C"/>
    <w:rsid w:val="00C527F1"/>
    <w:rsid w:val="00C540F3"/>
    <w:rsid w:val="00C54D9E"/>
    <w:rsid w:val="00C558D6"/>
    <w:rsid w:val="00C56346"/>
    <w:rsid w:val="00C56351"/>
    <w:rsid w:val="00C57DD4"/>
    <w:rsid w:val="00C623FA"/>
    <w:rsid w:val="00C63336"/>
    <w:rsid w:val="00C66001"/>
    <w:rsid w:val="00C6611D"/>
    <w:rsid w:val="00C7213F"/>
    <w:rsid w:val="00C7230A"/>
    <w:rsid w:val="00C72471"/>
    <w:rsid w:val="00C726F9"/>
    <w:rsid w:val="00C72D72"/>
    <w:rsid w:val="00C72E13"/>
    <w:rsid w:val="00C7375D"/>
    <w:rsid w:val="00C75A86"/>
    <w:rsid w:val="00C75AE6"/>
    <w:rsid w:val="00C75C9B"/>
    <w:rsid w:val="00C776B1"/>
    <w:rsid w:val="00C804F6"/>
    <w:rsid w:val="00C81022"/>
    <w:rsid w:val="00C81731"/>
    <w:rsid w:val="00C83A0C"/>
    <w:rsid w:val="00C85C22"/>
    <w:rsid w:val="00C860BC"/>
    <w:rsid w:val="00C86192"/>
    <w:rsid w:val="00C87AE2"/>
    <w:rsid w:val="00C87B52"/>
    <w:rsid w:val="00C91E4C"/>
    <w:rsid w:val="00C929FE"/>
    <w:rsid w:val="00C93FAE"/>
    <w:rsid w:val="00C94B33"/>
    <w:rsid w:val="00C94EAF"/>
    <w:rsid w:val="00C957F1"/>
    <w:rsid w:val="00C97180"/>
    <w:rsid w:val="00C974E6"/>
    <w:rsid w:val="00CA11D7"/>
    <w:rsid w:val="00CA1843"/>
    <w:rsid w:val="00CA3E85"/>
    <w:rsid w:val="00CA52CF"/>
    <w:rsid w:val="00CA61AE"/>
    <w:rsid w:val="00CA7E3C"/>
    <w:rsid w:val="00CB0951"/>
    <w:rsid w:val="00CB1083"/>
    <w:rsid w:val="00CB1F47"/>
    <w:rsid w:val="00CB1F7C"/>
    <w:rsid w:val="00CB2DB6"/>
    <w:rsid w:val="00CB3A5B"/>
    <w:rsid w:val="00CB50E3"/>
    <w:rsid w:val="00CB74AF"/>
    <w:rsid w:val="00CC2D7D"/>
    <w:rsid w:val="00CC422B"/>
    <w:rsid w:val="00CC448B"/>
    <w:rsid w:val="00CC7CE2"/>
    <w:rsid w:val="00CC7E85"/>
    <w:rsid w:val="00CD0241"/>
    <w:rsid w:val="00CD0587"/>
    <w:rsid w:val="00CD19C1"/>
    <w:rsid w:val="00CD1CBE"/>
    <w:rsid w:val="00CD1DAF"/>
    <w:rsid w:val="00CD387B"/>
    <w:rsid w:val="00CD3B34"/>
    <w:rsid w:val="00CD3E57"/>
    <w:rsid w:val="00CD5393"/>
    <w:rsid w:val="00CD56D2"/>
    <w:rsid w:val="00CD576C"/>
    <w:rsid w:val="00CD5B8F"/>
    <w:rsid w:val="00CD632F"/>
    <w:rsid w:val="00CD6AF6"/>
    <w:rsid w:val="00CD7988"/>
    <w:rsid w:val="00CE1757"/>
    <w:rsid w:val="00CE1AAB"/>
    <w:rsid w:val="00CE1C70"/>
    <w:rsid w:val="00CE2EB8"/>
    <w:rsid w:val="00CE3B90"/>
    <w:rsid w:val="00CE40E6"/>
    <w:rsid w:val="00CE4676"/>
    <w:rsid w:val="00CE5033"/>
    <w:rsid w:val="00CE775C"/>
    <w:rsid w:val="00CF0ABD"/>
    <w:rsid w:val="00CF1157"/>
    <w:rsid w:val="00CF1B6C"/>
    <w:rsid w:val="00CF1F08"/>
    <w:rsid w:val="00CF3990"/>
    <w:rsid w:val="00CF3B68"/>
    <w:rsid w:val="00CF6C5F"/>
    <w:rsid w:val="00CF7F90"/>
    <w:rsid w:val="00D00AA3"/>
    <w:rsid w:val="00D02C00"/>
    <w:rsid w:val="00D04761"/>
    <w:rsid w:val="00D04C10"/>
    <w:rsid w:val="00D05F00"/>
    <w:rsid w:val="00D07B7E"/>
    <w:rsid w:val="00D10A32"/>
    <w:rsid w:val="00D10B8A"/>
    <w:rsid w:val="00D12303"/>
    <w:rsid w:val="00D144FD"/>
    <w:rsid w:val="00D145E9"/>
    <w:rsid w:val="00D15623"/>
    <w:rsid w:val="00D159C0"/>
    <w:rsid w:val="00D16D19"/>
    <w:rsid w:val="00D21F07"/>
    <w:rsid w:val="00D23AB1"/>
    <w:rsid w:val="00D2488B"/>
    <w:rsid w:val="00D25C62"/>
    <w:rsid w:val="00D25EF2"/>
    <w:rsid w:val="00D2611C"/>
    <w:rsid w:val="00D26453"/>
    <w:rsid w:val="00D318CA"/>
    <w:rsid w:val="00D31D07"/>
    <w:rsid w:val="00D32470"/>
    <w:rsid w:val="00D32754"/>
    <w:rsid w:val="00D3383A"/>
    <w:rsid w:val="00D33F1D"/>
    <w:rsid w:val="00D34098"/>
    <w:rsid w:val="00D4016B"/>
    <w:rsid w:val="00D40E78"/>
    <w:rsid w:val="00D4172C"/>
    <w:rsid w:val="00D422A8"/>
    <w:rsid w:val="00D42C22"/>
    <w:rsid w:val="00D436EB"/>
    <w:rsid w:val="00D4473C"/>
    <w:rsid w:val="00D447AA"/>
    <w:rsid w:val="00D45D7E"/>
    <w:rsid w:val="00D46937"/>
    <w:rsid w:val="00D478DE"/>
    <w:rsid w:val="00D47CEA"/>
    <w:rsid w:val="00D50FDD"/>
    <w:rsid w:val="00D524E5"/>
    <w:rsid w:val="00D52639"/>
    <w:rsid w:val="00D53AD9"/>
    <w:rsid w:val="00D541D0"/>
    <w:rsid w:val="00D55812"/>
    <w:rsid w:val="00D55DC2"/>
    <w:rsid w:val="00D55ED5"/>
    <w:rsid w:val="00D56DE2"/>
    <w:rsid w:val="00D575F4"/>
    <w:rsid w:val="00D577D0"/>
    <w:rsid w:val="00D57B01"/>
    <w:rsid w:val="00D61840"/>
    <w:rsid w:val="00D6238C"/>
    <w:rsid w:val="00D62441"/>
    <w:rsid w:val="00D63A3B"/>
    <w:rsid w:val="00D65505"/>
    <w:rsid w:val="00D6554A"/>
    <w:rsid w:val="00D6679C"/>
    <w:rsid w:val="00D66C7C"/>
    <w:rsid w:val="00D701B9"/>
    <w:rsid w:val="00D7121C"/>
    <w:rsid w:val="00D71563"/>
    <w:rsid w:val="00D71F2E"/>
    <w:rsid w:val="00D72241"/>
    <w:rsid w:val="00D72ADD"/>
    <w:rsid w:val="00D7479C"/>
    <w:rsid w:val="00D7582C"/>
    <w:rsid w:val="00D76206"/>
    <w:rsid w:val="00D76615"/>
    <w:rsid w:val="00D77375"/>
    <w:rsid w:val="00D83054"/>
    <w:rsid w:val="00D83B2F"/>
    <w:rsid w:val="00D84E35"/>
    <w:rsid w:val="00D86D2C"/>
    <w:rsid w:val="00D90A6B"/>
    <w:rsid w:val="00D90CF2"/>
    <w:rsid w:val="00D90E1F"/>
    <w:rsid w:val="00D912F9"/>
    <w:rsid w:val="00D91DF5"/>
    <w:rsid w:val="00D92FF8"/>
    <w:rsid w:val="00D9384B"/>
    <w:rsid w:val="00D940CA"/>
    <w:rsid w:val="00D94704"/>
    <w:rsid w:val="00D95672"/>
    <w:rsid w:val="00D970FD"/>
    <w:rsid w:val="00DA04B0"/>
    <w:rsid w:val="00DA31A9"/>
    <w:rsid w:val="00DA3AC1"/>
    <w:rsid w:val="00DA4918"/>
    <w:rsid w:val="00DA633D"/>
    <w:rsid w:val="00DA659D"/>
    <w:rsid w:val="00DA69A8"/>
    <w:rsid w:val="00DB04CA"/>
    <w:rsid w:val="00DB0BCA"/>
    <w:rsid w:val="00DB1104"/>
    <w:rsid w:val="00DB2967"/>
    <w:rsid w:val="00DB3ABE"/>
    <w:rsid w:val="00DB3CC3"/>
    <w:rsid w:val="00DB49AC"/>
    <w:rsid w:val="00DB5C85"/>
    <w:rsid w:val="00DB6035"/>
    <w:rsid w:val="00DB68F0"/>
    <w:rsid w:val="00DC0B57"/>
    <w:rsid w:val="00DC324B"/>
    <w:rsid w:val="00DC37E1"/>
    <w:rsid w:val="00DC4427"/>
    <w:rsid w:val="00DC4FFB"/>
    <w:rsid w:val="00DC5310"/>
    <w:rsid w:val="00DC5EF5"/>
    <w:rsid w:val="00DD01DC"/>
    <w:rsid w:val="00DD09FD"/>
    <w:rsid w:val="00DD0C82"/>
    <w:rsid w:val="00DD104B"/>
    <w:rsid w:val="00DD22D2"/>
    <w:rsid w:val="00DD278D"/>
    <w:rsid w:val="00DD408B"/>
    <w:rsid w:val="00DD4F8E"/>
    <w:rsid w:val="00DD6E22"/>
    <w:rsid w:val="00DD7443"/>
    <w:rsid w:val="00DD78A2"/>
    <w:rsid w:val="00DD79D5"/>
    <w:rsid w:val="00DE0301"/>
    <w:rsid w:val="00DE1B28"/>
    <w:rsid w:val="00DE1EC5"/>
    <w:rsid w:val="00DE3258"/>
    <w:rsid w:val="00DE36B0"/>
    <w:rsid w:val="00DE4059"/>
    <w:rsid w:val="00DE6F1B"/>
    <w:rsid w:val="00DE70A8"/>
    <w:rsid w:val="00DF01F1"/>
    <w:rsid w:val="00DF0350"/>
    <w:rsid w:val="00DF06A2"/>
    <w:rsid w:val="00DF09A9"/>
    <w:rsid w:val="00DF11DD"/>
    <w:rsid w:val="00DF19DA"/>
    <w:rsid w:val="00DF1C31"/>
    <w:rsid w:val="00DF3E63"/>
    <w:rsid w:val="00DF58DE"/>
    <w:rsid w:val="00DF777C"/>
    <w:rsid w:val="00DF790D"/>
    <w:rsid w:val="00E007E3"/>
    <w:rsid w:val="00E00BC8"/>
    <w:rsid w:val="00E03A76"/>
    <w:rsid w:val="00E04159"/>
    <w:rsid w:val="00E04A8F"/>
    <w:rsid w:val="00E05508"/>
    <w:rsid w:val="00E060C7"/>
    <w:rsid w:val="00E0733A"/>
    <w:rsid w:val="00E1074A"/>
    <w:rsid w:val="00E10E97"/>
    <w:rsid w:val="00E12FD1"/>
    <w:rsid w:val="00E13455"/>
    <w:rsid w:val="00E141DC"/>
    <w:rsid w:val="00E146C9"/>
    <w:rsid w:val="00E170D8"/>
    <w:rsid w:val="00E170FA"/>
    <w:rsid w:val="00E172B3"/>
    <w:rsid w:val="00E20A6F"/>
    <w:rsid w:val="00E216E9"/>
    <w:rsid w:val="00E21ADF"/>
    <w:rsid w:val="00E223F5"/>
    <w:rsid w:val="00E22429"/>
    <w:rsid w:val="00E2551F"/>
    <w:rsid w:val="00E25A03"/>
    <w:rsid w:val="00E2688C"/>
    <w:rsid w:val="00E27041"/>
    <w:rsid w:val="00E31BB0"/>
    <w:rsid w:val="00E330BE"/>
    <w:rsid w:val="00E332F5"/>
    <w:rsid w:val="00E33514"/>
    <w:rsid w:val="00E338E0"/>
    <w:rsid w:val="00E33CB9"/>
    <w:rsid w:val="00E34570"/>
    <w:rsid w:val="00E34B36"/>
    <w:rsid w:val="00E35A93"/>
    <w:rsid w:val="00E36CB8"/>
    <w:rsid w:val="00E422F9"/>
    <w:rsid w:val="00E42995"/>
    <w:rsid w:val="00E43865"/>
    <w:rsid w:val="00E43894"/>
    <w:rsid w:val="00E43F44"/>
    <w:rsid w:val="00E442E4"/>
    <w:rsid w:val="00E4475D"/>
    <w:rsid w:val="00E447FA"/>
    <w:rsid w:val="00E50693"/>
    <w:rsid w:val="00E50DA9"/>
    <w:rsid w:val="00E519D1"/>
    <w:rsid w:val="00E53D86"/>
    <w:rsid w:val="00E554B3"/>
    <w:rsid w:val="00E56DB0"/>
    <w:rsid w:val="00E576B1"/>
    <w:rsid w:val="00E6054C"/>
    <w:rsid w:val="00E6128C"/>
    <w:rsid w:val="00E61C37"/>
    <w:rsid w:val="00E61D54"/>
    <w:rsid w:val="00E62503"/>
    <w:rsid w:val="00E63581"/>
    <w:rsid w:val="00E657E6"/>
    <w:rsid w:val="00E65A99"/>
    <w:rsid w:val="00E66371"/>
    <w:rsid w:val="00E671EF"/>
    <w:rsid w:val="00E67FB0"/>
    <w:rsid w:val="00E70CC9"/>
    <w:rsid w:val="00E70D7C"/>
    <w:rsid w:val="00E71687"/>
    <w:rsid w:val="00E71969"/>
    <w:rsid w:val="00E736B9"/>
    <w:rsid w:val="00E739D7"/>
    <w:rsid w:val="00E74F7E"/>
    <w:rsid w:val="00E76686"/>
    <w:rsid w:val="00E77163"/>
    <w:rsid w:val="00E776BF"/>
    <w:rsid w:val="00E77B09"/>
    <w:rsid w:val="00E80A91"/>
    <w:rsid w:val="00E8122E"/>
    <w:rsid w:val="00E81961"/>
    <w:rsid w:val="00E82ADC"/>
    <w:rsid w:val="00E82E3B"/>
    <w:rsid w:val="00E82F24"/>
    <w:rsid w:val="00E8306F"/>
    <w:rsid w:val="00E85928"/>
    <w:rsid w:val="00E86351"/>
    <w:rsid w:val="00E87251"/>
    <w:rsid w:val="00E87296"/>
    <w:rsid w:val="00E87C42"/>
    <w:rsid w:val="00E90E99"/>
    <w:rsid w:val="00E91742"/>
    <w:rsid w:val="00E91FCD"/>
    <w:rsid w:val="00E92A28"/>
    <w:rsid w:val="00E92ABF"/>
    <w:rsid w:val="00E92C9C"/>
    <w:rsid w:val="00E948F5"/>
    <w:rsid w:val="00E97020"/>
    <w:rsid w:val="00EA096C"/>
    <w:rsid w:val="00EA0F92"/>
    <w:rsid w:val="00EA1AD5"/>
    <w:rsid w:val="00EA4C8D"/>
    <w:rsid w:val="00EA5DC9"/>
    <w:rsid w:val="00EA61FF"/>
    <w:rsid w:val="00EA6294"/>
    <w:rsid w:val="00EA752A"/>
    <w:rsid w:val="00EA7F71"/>
    <w:rsid w:val="00EB0B47"/>
    <w:rsid w:val="00EB1017"/>
    <w:rsid w:val="00EB3858"/>
    <w:rsid w:val="00EB4A8E"/>
    <w:rsid w:val="00EB58C4"/>
    <w:rsid w:val="00EB5B6E"/>
    <w:rsid w:val="00EB6FB6"/>
    <w:rsid w:val="00EB7EC3"/>
    <w:rsid w:val="00EC2D8B"/>
    <w:rsid w:val="00EC33E4"/>
    <w:rsid w:val="00EC3765"/>
    <w:rsid w:val="00EC4732"/>
    <w:rsid w:val="00EC505C"/>
    <w:rsid w:val="00EC5738"/>
    <w:rsid w:val="00EC57B3"/>
    <w:rsid w:val="00EC591C"/>
    <w:rsid w:val="00EC5C5F"/>
    <w:rsid w:val="00EC75A5"/>
    <w:rsid w:val="00EC786F"/>
    <w:rsid w:val="00ED0CC5"/>
    <w:rsid w:val="00ED266C"/>
    <w:rsid w:val="00ED2BBE"/>
    <w:rsid w:val="00ED3603"/>
    <w:rsid w:val="00ED3D46"/>
    <w:rsid w:val="00ED4F67"/>
    <w:rsid w:val="00ED5255"/>
    <w:rsid w:val="00ED5AFD"/>
    <w:rsid w:val="00ED5B1E"/>
    <w:rsid w:val="00EE10CD"/>
    <w:rsid w:val="00EE1155"/>
    <w:rsid w:val="00EE1830"/>
    <w:rsid w:val="00EE325D"/>
    <w:rsid w:val="00EE68F9"/>
    <w:rsid w:val="00EF0141"/>
    <w:rsid w:val="00EF033F"/>
    <w:rsid w:val="00EF1B37"/>
    <w:rsid w:val="00EF2619"/>
    <w:rsid w:val="00EF3850"/>
    <w:rsid w:val="00EF3E42"/>
    <w:rsid w:val="00EF4958"/>
    <w:rsid w:val="00EF5306"/>
    <w:rsid w:val="00EF5710"/>
    <w:rsid w:val="00EF5A5D"/>
    <w:rsid w:val="00EF67EA"/>
    <w:rsid w:val="00EF68E8"/>
    <w:rsid w:val="00EF6908"/>
    <w:rsid w:val="00F006BC"/>
    <w:rsid w:val="00F01194"/>
    <w:rsid w:val="00F017A0"/>
    <w:rsid w:val="00F023B3"/>
    <w:rsid w:val="00F0401D"/>
    <w:rsid w:val="00F049AF"/>
    <w:rsid w:val="00F04AF8"/>
    <w:rsid w:val="00F051F2"/>
    <w:rsid w:val="00F0549A"/>
    <w:rsid w:val="00F0606B"/>
    <w:rsid w:val="00F07366"/>
    <w:rsid w:val="00F10841"/>
    <w:rsid w:val="00F10894"/>
    <w:rsid w:val="00F10CBD"/>
    <w:rsid w:val="00F11231"/>
    <w:rsid w:val="00F158A4"/>
    <w:rsid w:val="00F1645A"/>
    <w:rsid w:val="00F165AE"/>
    <w:rsid w:val="00F16B6D"/>
    <w:rsid w:val="00F179BA"/>
    <w:rsid w:val="00F21D86"/>
    <w:rsid w:val="00F235B7"/>
    <w:rsid w:val="00F2401A"/>
    <w:rsid w:val="00F2446A"/>
    <w:rsid w:val="00F2523E"/>
    <w:rsid w:val="00F2542E"/>
    <w:rsid w:val="00F25A83"/>
    <w:rsid w:val="00F26C98"/>
    <w:rsid w:val="00F2730F"/>
    <w:rsid w:val="00F279A4"/>
    <w:rsid w:val="00F27EE2"/>
    <w:rsid w:val="00F301F9"/>
    <w:rsid w:val="00F30827"/>
    <w:rsid w:val="00F317A3"/>
    <w:rsid w:val="00F32217"/>
    <w:rsid w:val="00F32509"/>
    <w:rsid w:val="00F34281"/>
    <w:rsid w:val="00F3523C"/>
    <w:rsid w:val="00F36455"/>
    <w:rsid w:val="00F365D7"/>
    <w:rsid w:val="00F373EF"/>
    <w:rsid w:val="00F3798F"/>
    <w:rsid w:val="00F37C6E"/>
    <w:rsid w:val="00F40E77"/>
    <w:rsid w:val="00F41982"/>
    <w:rsid w:val="00F431A8"/>
    <w:rsid w:val="00F4414E"/>
    <w:rsid w:val="00F44E05"/>
    <w:rsid w:val="00F44E19"/>
    <w:rsid w:val="00F44E61"/>
    <w:rsid w:val="00F44E84"/>
    <w:rsid w:val="00F45557"/>
    <w:rsid w:val="00F45B35"/>
    <w:rsid w:val="00F464BF"/>
    <w:rsid w:val="00F4683F"/>
    <w:rsid w:val="00F4724F"/>
    <w:rsid w:val="00F47625"/>
    <w:rsid w:val="00F4794E"/>
    <w:rsid w:val="00F52F3A"/>
    <w:rsid w:val="00F53138"/>
    <w:rsid w:val="00F545D0"/>
    <w:rsid w:val="00F55C7C"/>
    <w:rsid w:val="00F57C58"/>
    <w:rsid w:val="00F60E3A"/>
    <w:rsid w:val="00F61025"/>
    <w:rsid w:val="00F61215"/>
    <w:rsid w:val="00F628BD"/>
    <w:rsid w:val="00F62A94"/>
    <w:rsid w:val="00F62EAE"/>
    <w:rsid w:val="00F63AD1"/>
    <w:rsid w:val="00F64BAB"/>
    <w:rsid w:val="00F65124"/>
    <w:rsid w:val="00F6556C"/>
    <w:rsid w:val="00F656E7"/>
    <w:rsid w:val="00F65993"/>
    <w:rsid w:val="00F66D45"/>
    <w:rsid w:val="00F679EE"/>
    <w:rsid w:val="00F67CE5"/>
    <w:rsid w:val="00F67D3C"/>
    <w:rsid w:val="00F706EA"/>
    <w:rsid w:val="00F70775"/>
    <w:rsid w:val="00F776EE"/>
    <w:rsid w:val="00F77A1F"/>
    <w:rsid w:val="00F80894"/>
    <w:rsid w:val="00F81517"/>
    <w:rsid w:val="00F819A6"/>
    <w:rsid w:val="00F81EAE"/>
    <w:rsid w:val="00F82E1B"/>
    <w:rsid w:val="00F8645A"/>
    <w:rsid w:val="00F874C3"/>
    <w:rsid w:val="00F90442"/>
    <w:rsid w:val="00F90CCF"/>
    <w:rsid w:val="00F9179B"/>
    <w:rsid w:val="00F93CA7"/>
    <w:rsid w:val="00F93F5F"/>
    <w:rsid w:val="00F95D38"/>
    <w:rsid w:val="00F96CCD"/>
    <w:rsid w:val="00F96E65"/>
    <w:rsid w:val="00F975DC"/>
    <w:rsid w:val="00FA0186"/>
    <w:rsid w:val="00FA0334"/>
    <w:rsid w:val="00FA0D9E"/>
    <w:rsid w:val="00FA2295"/>
    <w:rsid w:val="00FA4799"/>
    <w:rsid w:val="00FA6DED"/>
    <w:rsid w:val="00FB027A"/>
    <w:rsid w:val="00FB0887"/>
    <w:rsid w:val="00FB23E9"/>
    <w:rsid w:val="00FB25F0"/>
    <w:rsid w:val="00FB2B65"/>
    <w:rsid w:val="00FB3951"/>
    <w:rsid w:val="00FB4BF9"/>
    <w:rsid w:val="00FB4DFC"/>
    <w:rsid w:val="00FB561C"/>
    <w:rsid w:val="00FB562A"/>
    <w:rsid w:val="00FB5A76"/>
    <w:rsid w:val="00FB5BC3"/>
    <w:rsid w:val="00FB6739"/>
    <w:rsid w:val="00FB6B6B"/>
    <w:rsid w:val="00FB741E"/>
    <w:rsid w:val="00FB78C1"/>
    <w:rsid w:val="00FB7915"/>
    <w:rsid w:val="00FB7C5C"/>
    <w:rsid w:val="00FC0132"/>
    <w:rsid w:val="00FC1302"/>
    <w:rsid w:val="00FC1322"/>
    <w:rsid w:val="00FC2703"/>
    <w:rsid w:val="00FC27E6"/>
    <w:rsid w:val="00FC3551"/>
    <w:rsid w:val="00FC3F6B"/>
    <w:rsid w:val="00FC4538"/>
    <w:rsid w:val="00FC5099"/>
    <w:rsid w:val="00FD0F84"/>
    <w:rsid w:val="00FD1286"/>
    <w:rsid w:val="00FD3957"/>
    <w:rsid w:val="00FD6856"/>
    <w:rsid w:val="00FE0E2A"/>
    <w:rsid w:val="00FE1657"/>
    <w:rsid w:val="00FE3787"/>
    <w:rsid w:val="00FE42B7"/>
    <w:rsid w:val="00FE45AB"/>
    <w:rsid w:val="00FE54F7"/>
    <w:rsid w:val="00FE5520"/>
    <w:rsid w:val="00FE5549"/>
    <w:rsid w:val="00FE63DE"/>
    <w:rsid w:val="00FE7241"/>
    <w:rsid w:val="00FF0A4A"/>
    <w:rsid w:val="00FF0E3A"/>
    <w:rsid w:val="00FF246C"/>
    <w:rsid w:val="00FF25BB"/>
    <w:rsid w:val="00FF2BA1"/>
    <w:rsid w:val="00FF2D41"/>
    <w:rsid w:val="00FF3431"/>
    <w:rsid w:val="00FF4A7C"/>
    <w:rsid w:val="00FF4B18"/>
    <w:rsid w:val="00FF5038"/>
    <w:rsid w:val="00FF6029"/>
    <w:rsid w:val="00FF6E12"/>
    <w:rsid w:val="00FF6E31"/>
    <w:rsid w:val="00FF71AB"/>
    <w:rsid w:val="00FF78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026338"/>
  <w15:chartTrackingRefBased/>
  <w15:docId w15:val="{F420B499-FF5F-4BB8-8F1D-ED3990769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Pr>
      <w:rFonts w:ascii="ＭＳ 明朝" w:hAnsi="Courier New" w:cs="Courier New"/>
    </w:rPr>
  </w:style>
  <w:style w:type="character" w:customStyle="1" w:styleId="a4">
    <w:name w:val="書式なし (文字)"/>
    <w:link w:val="a3"/>
    <w:uiPriority w:val="99"/>
    <w:rPr>
      <w:rFonts w:ascii="ＭＳ 明朝" w:eastAsia="ＭＳ 明朝" w:hAnsi="Courier New" w:cs="Courier New"/>
      <w:szCs w:val="21"/>
    </w:rPr>
  </w:style>
  <w:style w:type="paragraph" w:styleId="a5">
    <w:name w:val="header"/>
    <w:basedOn w:val="a"/>
    <w:link w:val="a6"/>
    <w:uiPriority w:val="99"/>
    <w:unhideWhenUsed/>
    <w:pPr>
      <w:tabs>
        <w:tab w:val="center" w:pos="4419"/>
        <w:tab w:val="right" w:pos="8838"/>
      </w:tabs>
    </w:pPr>
  </w:style>
  <w:style w:type="character" w:customStyle="1" w:styleId="a6">
    <w:name w:val="ヘッダー (文字)"/>
    <w:link w:val="a5"/>
    <w:uiPriority w:val="99"/>
    <w:rPr>
      <w:kern w:val="2"/>
      <w:sz w:val="21"/>
      <w:szCs w:val="21"/>
      <w:lang w:eastAsia="ja-JP" w:bidi="ar-SA"/>
    </w:rPr>
  </w:style>
  <w:style w:type="paragraph" w:styleId="a7">
    <w:name w:val="footer"/>
    <w:basedOn w:val="a"/>
    <w:link w:val="a8"/>
    <w:uiPriority w:val="99"/>
    <w:unhideWhenUsed/>
    <w:pPr>
      <w:tabs>
        <w:tab w:val="center" w:pos="4419"/>
        <w:tab w:val="right" w:pos="8838"/>
      </w:tabs>
    </w:pPr>
  </w:style>
  <w:style w:type="character" w:customStyle="1" w:styleId="a8">
    <w:name w:val="フッター (文字)"/>
    <w:link w:val="a7"/>
    <w:uiPriority w:val="99"/>
    <w:rPr>
      <w:kern w:val="2"/>
      <w:sz w:val="21"/>
      <w:szCs w:val="21"/>
      <w:lang w:eastAsia="ja-JP" w:bidi="ar-SA"/>
    </w:rPr>
  </w:style>
  <w:style w:type="paragraph" w:styleId="a9">
    <w:name w:val="Balloon Text"/>
    <w:basedOn w:val="a"/>
    <w:link w:val="aa"/>
    <w:uiPriority w:val="99"/>
    <w:semiHidden/>
    <w:unhideWhenUsed/>
    <w:rPr>
      <w:rFonts w:ascii="Tahoma" w:hAnsi="Tahoma" w:cs="Tahoma"/>
      <w:sz w:val="16"/>
      <w:szCs w:val="16"/>
    </w:rPr>
  </w:style>
  <w:style w:type="character" w:customStyle="1" w:styleId="aa">
    <w:name w:val="吹き出し (文字)"/>
    <w:link w:val="a9"/>
    <w:uiPriority w:val="99"/>
    <w:semiHidden/>
    <w:rPr>
      <w:rFonts w:ascii="Tahoma" w:hAnsi="Tahoma" w:cs="Tahoma"/>
      <w:kern w:val="2"/>
      <w:sz w:val="16"/>
      <w:szCs w:val="16"/>
      <w:lang w:eastAsia="ja-JP" w:bidi="ar-SA"/>
    </w:rPr>
  </w:style>
  <w:style w:type="character" w:styleId="ab">
    <w:name w:val="annotation reference"/>
    <w:uiPriority w:val="99"/>
    <w:semiHidden/>
    <w:unhideWhenUsed/>
    <w:rPr>
      <w:sz w:val="18"/>
      <w:szCs w:val="18"/>
    </w:rPr>
  </w:style>
  <w:style w:type="paragraph" w:styleId="ac">
    <w:name w:val="annotation text"/>
    <w:basedOn w:val="a"/>
    <w:link w:val="ad"/>
    <w:uiPriority w:val="99"/>
    <w:unhideWhenUsed/>
  </w:style>
  <w:style w:type="character" w:customStyle="1" w:styleId="ad">
    <w:name w:val="コメント文字列 (文字)"/>
    <w:link w:val="ac"/>
    <w:uiPriority w:val="99"/>
    <w:rPr>
      <w:kern w:val="2"/>
      <w:sz w:val="21"/>
      <w:szCs w:val="21"/>
    </w:rPr>
  </w:style>
  <w:style w:type="paragraph" w:styleId="ae">
    <w:name w:val="annotation subject"/>
    <w:basedOn w:val="ac"/>
    <w:next w:val="ac"/>
    <w:link w:val="af"/>
    <w:uiPriority w:val="99"/>
    <w:semiHidden/>
    <w:unhideWhenUsed/>
    <w:rPr>
      <w:b/>
      <w:bCs/>
    </w:rPr>
  </w:style>
  <w:style w:type="character" w:customStyle="1" w:styleId="af">
    <w:name w:val="コメント内容 (文字)"/>
    <w:link w:val="ae"/>
    <w:uiPriority w:val="99"/>
    <w:semiHidden/>
    <w:rPr>
      <w:b/>
      <w:bCs/>
      <w:kern w:val="2"/>
      <w:sz w:val="21"/>
      <w:szCs w:val="21"/>
    </w:rPr>
  </w:style>
  <w:style w:type="paragraph" w:customStyle="1" w:styleId="ja">
    <w:name w:val="題名（ja）"/>
    <w:basedOn w:val="a"/>
    <w:pPr>
      <w:autoSpaceDE w:val="0"/>
      <w:autoSpaceDN w:val="0"/>
      <w:adjustRightInd w:val="0"/>
      <w:spacing w:line="400" w:lineRule="exact"/>
      <w:ind w:left="659"/>
    </w:pPr>
    <w:rPr>
      <w:rFonts w:ascii="ＭＳ 明朝" w:hAnsi="ＭＳ 明朝" w:cs="Century Schoolbook L"/>
      <w:b/>
      <w:kern w:val="0"/>
      <w:sz w:val="32"/>
      <w:szCs w:val="20"/>
    </w:rPr>
  </w:style>
  <w:style w:type="paragraph" w:customStyle="1" w:styleId="ja0">
    <w:name w:val="見出し（ja）"/>
    <w:basedOn w:val="a"/>
    <w:pPr>
      <w:autoSpaceDE w:val="0"/>
      <w:autoSpaceDN w:val="0"/>
      <w:adjustRightInd w:val="0"/>
      <w:ind w:left="439" w:hanging="219"/>
    </w:pPr>
    <w:rPr>
      <w:rFonts w:ascii="ＭＳ 明朝" w:hAnsi="ＭＳ 明朝" w:cs="ＭＳ 明朝"/>
      <w:kern w:val="0"/>
      <w:szCs w:val="20"/>
    </w:rPr>
  </w:style>
  <w:style w:type="paragraph" w:customStyle="1" w:styleId="ja1">
    <w:name w:val="制定文（ja）"/>
    <w:basedOn w:val="a"/>
    <w:pPr>
      <w:autoSpaceDE w:val="0"/>
      <w:autoSpaceDN w:val="0"/>
      <w:adjustRightInd w:val="0"/>
      <w:ind w:firstLine="219"/>
    </w:pPr>
    <w:rPr>
      <w:rFonts w:ascii="ＭＳ 明朝" w:hAnsi="ＭＳ 明朝" w:cs="ＭＳ 明朝"/>
      <w:kern w:val="0"/>
      <w:szCs w:val="20"/>
    </w:rPr>
  </w:style>
  <w:style w:type="paragraph" w:customStyle="1" w:styleId="ja2">
    <w:name w:val="法令番号（ja）"/>
    <w:basedOn w:val="a"/>
    <w:pPr>
      <w:autoSpaceDE w:val="0"/>
      <w:autoSpaceDN w:val="0"/>
      <w:adjustRightInd w:val="0"/>
      <w:jc w:val="right"/>
    </w:pPr>
    <w:rPr>
      <w:rFonts w:ascii="ＭＳ 明朝" w:hAnsi="ＭＳ 明朝" w:cs="Kochi Mincho"/>
      <w:kern w:val="0"/>
      <w:szCs w:val="20"/>
    </w:rPr>
  </w:style>
  <w:style w:type="paragraph" w:customStyle="1" w:styleId="ja3">
    <w:name w:val="条（ja）"/>
    <w:basedOn w:val="a"/>
    <w:pPr>
      <w:autoSpaceDE w:val="0"/>
      <w:autoSpaceDN w:val="0"/>
      <w:adjustRightInd w:val="0"/>
      <w:ind w:left="219" w:hanging="219"/>
    </w:pPr>
    <w:rPr>
      <w:rFonts w:ascii="ＭＳ 明朝" w:hAnsi="ＭＳ 明朝" w:cs="ＭＳ 明朝"/>
      <w:kern w:val="0"/>
      <w:szCs w:val="20"/>
    </w:rPr>
  </w:style>
  <w:style w:type="paragraph" w:customStyle="1" w:styleId="ja4">
    <w:name w:val="項（ja）"/>
    <w:basedOn w:val="a"/>
    <w:pPr>
      <w:autoSpaceDE w:val="0"/>
      <w:autoSpaceDN w:val="0"/>
      <w:adjustRightInd w:val="0"/>
      <w:ind w:left="219" w:hanging="219"/>
    </w:pPr>
    <w:rPr>
      <w:rFonts w:ascii="ＭＳ 明朝" w:hAnsi="ＭＳ 明朝" w:cs="ＭＳ 明朝"/>
      <w:kern w:val="0"/>
      <w:szCs w:val="20"/>
    </w:rPr>
  </w:style>
  <w:style w:type="paragraph" w:customStyle="1" w:styleId="ja5">
    <w:name w:val="号（ja）"/>
    <w:basedOn w:val="a"/>
    <w:pPr>
      <w:autoSpaceDE w:val="0"/>
      <w:autoSpaceDN w:val="0"/>
      <w:adjustRightInd w:val="0"/>
      <w:ind w:left="439" w:hanging="219"/>
    </w:pPr>
    <w:rPr>
      <w:rFonts w:ascii="ＭＳ 明朝" w:hAnsi="ＭＳ 明朝" w:cs="ＭＳ 明朝"/>
      <w:kern w:val="0"/>
      <w:szCs w:val="20"/>
    </w:rPr>
  </w:style>
  <w:style w:type="paragraph" w:customStyle="1" w:styleId="ja6">
    <w:name w:val="号細分（ja）"/>
    <w:basedOn w:val="a"/>
    <w:pPr>
      <w:autoSpaceDE w:val="0"/>
      <w:autoSpaceDN w:val="0"/>
      <w:adjustRightInd w:val="0"/>
      <w:ind w:left="659" w:hanging="219"/>
    </w:pPr>
    <w:rPr>
      <w:rFonts w:ascii="ＭＳ 明朝" w:hAnsi="ＭＳ 明朝" w:cs="ＭＳ 明朝"/>
      <w:kern w:val="0"/>
      <w:szCs w:val="20"/>
    </w:rPr>
  </w:style>
  <w:style w:type="paragraph" w:styleId="af0">
    <w:name w:val="Revision"/>
    <w:hidden/>
    <w:uiPriority w:val="99"/>
    <w:semiHidden/>
    <w:rPr>
      <w:kern w:val="2"/>
      <w:sz w:val="22"/>
      <w:szCs w:val="21"/>
    </w:rPr>
  </w:style>
  <w:style w:type="character" w:styleId="af1">
    <w:name w:val="Hyperlink"/>
    <w:basedOn w:val="a0"/>
    <w:uiPriority w:val="99"/>
    <w:unhideWhenUsed/>
    <w:rPr>
      <w:color w:val="0563C1" w:themeColor="hyperlink"/>
      <w:u w:val="single"/>
    </w:rPr>
  </w:style>
  <w:style w:type="character" w:customStyle="1" w:styleId="1">
    <w:name w:val="未解決のメンション1"/>
    <w:basedOn w:val="a0"/>
    <w:uiPriority w:val="99"/>
    <w:semiHidden/>
    <w:unhideWhenUsed/>
    <w:rPr>
      <w:color w:val="605E5C"/>
      <w:shd w:val="clear" w:color="auto" w:fill="E1DFDD"/>
    </w:rPr>
  </w:style>
  <w:style w:type="character" w:styleId="af2">
    <w:name w:val="Unresolved Mention"/>
    <w:basedOn w:val="a0"/>
    <w:uiPriority w:val="99"/>
    <w:semiHidden/>
    <w:unhideWhenUsed/>
    <w:rsid w:val="00C06BAD"/>
    <w:rPr>
      <w:color w:val="605E5C"/>
      <w:shd w:val="clear" w:color="auto" w:fill="E1DFDD"/>
    </w:rPr>
  </w:style>
  <w:style w:type="character" w:styleId="af3">
    <w:name w:val="page number"/>
    <w:basedOn w:val="a0"/>
    <w:uiPriority w:val="99"/>
    <w:semiHidden/>
    <w:unhideWhenUsed/>
    <w:rsid w:val="00A52270"/>
  </w:style>
  <w:style w:type="paragraph" w:styleId="af4">
    <w:name w:val="footnote text"/>
    <w:basedOn w:val="a"/>
    <w:link w:val="af5"/>
    <w:uiPriority w:val="99"/>
    <w:semiHidden/>
    <w:unhideWhenUsed/>
    <w:rsid w:val="00367912"/>
    <w:pPr>
      <w:snapToGrid w:val="0"/>
    </w:pPr>
  </w:style>
  <w:style w:type="character" w:customStyle="1" w:styleId="af5">
    <w:name w:val="脚注文字列 (文字)"/>
    <w:basedOn w:val="a0"/>
    <w:link w:val="af4"/>
    <w:uiPriority w:val="99"/>
    <w:semiHidden/>
    <w:rsid w:val="00367912"/>
    <w:rPr>
      <w:kern w:val="2"/>
      <w:sz w:val="22"/>
      <w:szCs w:val="21"/>
    </w:rPr>
  </w:style>
  <w:style w:type="character" w:styleId="af6">
    <w:name w:val="footnote reference"/>
    <w:basedOn w:val="a0"/>
    <w:uiPriority w:val="99"/>
    <w:semiHidden/>
    <w:unhideWhenUsed/>
    <w:rsid w:val="00367912"/>
    <w:rPr>
      <w:vertAlign w:val="superscript"/>
    </w:rPr>
  </w:style>
  <w:style w:type="paragraph" w:styleId="af7">
    <w:name w:val="List Paragraph"/>
    <w:basedOn w:val="a"/>
    <w:uiPriority w:val="34"/>
    <w:qFormat/>
    <w:rsid w:val="00EA752A"/>
    <w:pPr>
      <w:ind w:leftChars="400" w:left="840"/>
    </w:pPr>
  </w:style>
  <w:style w:type="character" w:styleId="af8">
    <w:name w:val="FollowedHyperlink"/>
    <w:basedOn w:val="a0"/>
    <w:uiPriority w:val="99"/>
    <w:semiHidden/>
    <w:unhideWhenUsed/>
    <w:rsid w:val="00C27D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87383">
      <w:bodyDiv w:val="1"/>
      <w:marLeft w:val="0"/>
      <w:marRight w:val="0"/>
      <w:marTop w:val="0"/>
      <w:marBottom w:val="0"/>
      <w:divBdr>
        <w:top w:val="none" w:sz="0" w:space="0" w:color="auto"/>
        <w:left w:val="none" w:sz="0" w:space="0" w:color="auto"/>
        <w:bottom w:val="none" w:sz="0" w:space="0" w:color="auto"/>
        <w:right w:val="none" w:sz="0" w:space="0" w:color="auto"/>
      </w:divBdr>
    </w:div>
    <w:div w:id="488836087">
      <w:bodyDiv w:val="1"/>
      <w:marLeft w:val="0"/>
      <w:marRight w:val="0"/>
      <w:marTop w:val="0"/>
      <w:marBottom w:val="0"/>
      <w:divBdr>
        <w:top w:val="none" w:sz="0" w:space="0" w:color="auto"/>
        <w:left w:val="none" w:sz="0" w:space="0" w:color="auto"/>
        <w:bottom w:val="none" w:sz="0" w:space="0" w:color="auto"/>
        <w:right w:val="none" w:sz="0" w:space="0" w:color="auto"/>
      </w:divBdr>
    </w:div>
    <w:div w:id="1381827862">
      <w:bodyDiv w:val="1"/>
      <w:marLeft w:val="0"/>
      <w:marRight w:val="0"/>
      <w:marTop w:val="0"/>
      <w:marBottom w:val="0"/>
      <w:divBdr>
        <w:top w:val="none" w:sz="0" w:space="0" w:color="auto"/>
        <w:left w:val="none" w:sz="0" w:space="0" w:color="auto"/>
        <w:bottom w:val="none" w:sz="0" w:space="0" w:color="auto"/>
        <w:right w:val="none" w:sz="0" w:space="0" w:color="auto"/>
      </w:divBdr>
    </w:div>
    <w:div w:id="207516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0034010\OneDrive%20-%20toshiba\&#12487;&#12473;&#12463;&#12488;&#12483;&#12503;\&#27861;&#20196;&#32763;&#35379;&#12501;&#12457;&#12540;&#12510;&#12483;&#12488;%20%2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4b46c2-9680-4c87-9853-9d960ff7ff35">
      <Terms xmlns="http://schemas.microsoft.com/office/infopath/2007/PartnerControls"/>
    </lcf76f155ced4ddcb4097134ff3c332f>
    <TaxCatchAll xmlns="cd52cf59-8330-4045-875d-3f0fc9944398" xsi:nil="true"/>
    <_Flow_SignoffStatus xmlns="8b4b46c2-9680-4c87-9853-9d960ff7ff3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0909C51EEBD1848B7397F0452AB34EF" ma:contentTypeVersion="12" ma:contentTypeDescription="新しいドキュメントを作成します。" ma:contentTypeScope="" ma:versionID="88443ae57e35d6c422a2522611d97276">
  <xsd:schema xmlns:xsd="http://www.w3.org/2001/XMLSchema" xmlns:xs="http://www.w3.org/2001/XMLSchema" xmlns:p="http://schemas.microsoft.com/office/2006/metadata/properties" xmlns:ns2="8b4b46c2-9680-4c87-9853-9d960ff7ff35" xmlns:ns3="cd52cf59-8330-4045-875d-3f0fc9944398" targetNamespace="http://schemas.microsoft.com/office/2006/metadata/properties" ma:root="true" ma:fieldsID="ce859d61c1f6d29328750b599e29dfdf" ns2:_="" ns3:_="">
    <xsd:import namespace="8b4b46c2-9680-4c87-9853-9d960ff7ff35"/>
    <xsd:import namespace="cd52cf59-8330-4045-875d-3f0fc99443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b46c2-9680-4c87-9853-9d960ff7f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52cf59-8330-4045-875d-3f0fc994439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12439b5-de09-4426-a8a5-5034d76a6872}" ma:internalName="TaxCatchAll" ma:showField="CatchAllData" ma:web="cd52cf59-8330-4045-875d-3f0fc99443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A5D24B-833E-4D5B-823F-334981D0DE89}">
  <ds:schemaRefs>
    <ds:schemaRef ds:uri="http://schemas.microsoft.com/office/2006/metadata/properties"/>
    <ds:schemaRef ds:uri="http://schemas.microsoft.com/office/infopath/2007/PartnerControls"/>
    <ds:schemaRef ds:uri="8b4b46c2-9680-4c87-9853-9d960ff7ff35"/>
    <ds:schemaRef ds:uri="cd52cf59-8330-4045-875d-3f0fc9944398"/>
  </ds:schemaRefs>
</ds:datastoreItem>
</file>

<file path=customXml/itemProps2.xml><?xml version="1.0" encoding="utf-8"?>
<ds:datastoreItem xmlns:ds="http://schemas.openxmlformats.org/officeDocument/2006/customXml" ds:itemID="{69993011-C164-4F2F-BB0A-EDA20EF92276}">
  <ds:schemaRefs>
    <ds:schemaRef ds:uri="http://schemas.openxmlformats.org/officeDocument/2006/bibliography"/>
  </ds:schemaRefs>
</ds:datastoreItem>
</file>

<file path=customXml/itemProps3.xml><?xml version="1.0" encoding="utf-8"?>
<ds:datastoreItem xmlns:ds="http://schemas.openxmlformats.org/officeDocument/2006/customXml" ds:itemID="{5F31698B-F655-4BC1-93A7-6C2951E42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4b46c2-9680-4c87-9853-9d960ff7ff35"/>
    <ds:schemaRef ds:uri="cd52cf59-8330-4045-875d-3f0fc99443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C88F84-C74D-46C9-9D56-2F1D1713EC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法令翻訳フォーマット  .dotx</Template>
  <TotalTime>153</TotalTime>
  <Pages>124</Pages>
  <Words>75579</Words>
  <Characters>189705</Characters>
  <Application>Microsoft Office Word</Application>
  <DocSecurity>0</DocSecurity>
  <Lines>4124</Lines>
  <Paragraphs>2105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263179</CharactersWithSpaces>
  <SharedDoc>false</SharedDoc>
  <HLinks>
    <vt:vector size="168" baseType="variant">
      <vt:variant>
        <vt:i4>1114177</vt:i4>
      </vt:variant>
      <vt:variant>
        <vt:i4>81</vt:i4>
      </vt:variant>
      <vt:variant>
        <vt:i4>0</vt:i4>
      </vt:variant>
      <vt:variant>
        <vt:i4>5</vt:i4>
      </vt:variant>
      <vt:variant>
        <vt:lpwstr>https://www.imo.org/en/ourwork/humanelement/pages/stcw-conv-link.aspx</vt:lpwstr>
      </vt:variant>
      <vt:variant>
        <vt:lpwstr/>
      </vt:variant>
      <vt:variant>
        <vt:i4>7995509</vt:i4>
      </vt:variant>
      <vt:variant>
        <vt:i4>78</vt:i4>
      </vt:variant>
      <vt:variant>
        <vt:i4>0</vt:i4>
      </vt:variant>
      <vt:variant>
        <vt:i4>5</vt:i4>
      </vt:variant>
      <vt:variant>
        <vt:lpwstr>https://www.japaneselawtranslation.go.jp/ja/laws/view/4293</vt:lpwstr>
      </vt:variant>
      <vt:variant>
        <vt:lpwstr/>
      </vt:variant>
      <vt:variant>
        <vt:i4>1441895</vt:i4>
      </vt:variant>
      <vt:variant>
        <vt:i4>75</vt:i4>
      </vt:variant>
      <vt:variant>
        <vt:i4>0</vt:i4>
      </vt:variant>
      <vt:variant>
        <vt:i4>5</vt:i4>
      </vt:variant>
      <vt:variant>
        <vt:lpwstr>https://www.japaneselawtranslation.go.jp/ja/laws/view/4913</vt:lpwstr>
      </vt:variant>
      <vt:variant>
        <vt:lpwstr>je_ch13at10</vt:lpwstr>
      </vt:variant>
      <vt:variant>
        <vt:i4>6357101</vt:i4>
      </vt:variant>
      <vt:variant>
        <vt:i4>72</vt:i4>
      </vt:variant>
      <vt:variant>
        <vt:i4>0</vt:i4>
      </vt:variant>
      <vt:variant>
        <vt:i4>5</vt:i4>
      </vt:variant>
      <vt:variant>
        <vt:lpwstr>https://www.ilo.org/international-labour-standards/maritime-labour-convention-2006</vt:lpwstr>
      </vt:variant>
      <vt:variant>
        <vt:lpwstr/>
      </vt:variant>
      <vt:variant>
        <vt:i4>4587552</vt:i4>
      </vt:variant>
      <vt:variant>
        <vt:i4>69</vt:i4>
      </vt:variant>
      <vt:variant>
        <vt:i4>0</vt:i4>
      </vt:variant>
      <vt:variant>
        <vt:i4>5</vt:i4>
      </vt:variant>
      <vt:variant>
        <vt:lpwstr>https://www.japaneselawtranslation.go.jp/ja/laws/view/4913</vt:lpwstr>
      </vt:variant>
      <vt:variant>
        <vt:lpwstr>je_ch10</vt:lpwstr>
      </vt:variant>
      <vt:variant>
        <vt:i4>721008</vt:i4>
      </vt:variant>
      <vt:variant>
        <vt:i4>66</vt:i4>
      </vt:variant>
      <vt:variant>
        <vt:i4>0</vt:i4>
      </vt:variant>
      <vt:variant>
        <vt:i4>5</vt:i4>
      </vt:variant>
      <vt:variant>
        <vt:lpwstr>https://www.japaneselawtranslation.go.jp/ja/laws/view/4913</vt:lpwstr>
      </vt:variant>
      <vt:variant>
        <vt:lpwstr>je_ch9at11</vt:lpwstr>
      </vt:variant>
      <vt:variant>
        <vt:i4>3801153</vt:i4>
      </vt:variant>
      <vt:variant>
        <vt:i4>63</vt:i4>
      </vt:variant>
      <vt:variant>
        <vt:i4>0</vt:i4>
      </vt:variant>
      <vt:variant>
        <vt:i4>5</vt:i4>
      </vt:variant>
      <vt:variant>
        <vt:lpwstr>https://www.japaneselawtranslation.go.jp/ja/laws/view/4913</vt:lpwstr>
      </vt:variant>
      <vt:variant>
        <vt:lpwstr>je_ch9at5</vt:lpwstr>
      </vt:variant>
      <vt:variant>
        <vt:i4>3407937</vt:i4>
      </vt:variant>
      <vt:variant>
        <vt:i4>60</vt:i4>
      </vt:variant>
      <vt:variant>
        <vt:i4>0</vt:i4>
      </vt:variant>
      <vt:variant>
        <vt:i4>5</vt:i4>
      </vt:variant>
      <vt:variant>
        <vt:lpwstr>https://www.japaneselawtranslation.go.jp/ja/laws/view/4913</vt:lpwstr>
      </vt:variant>
      <vt:variant>
        <vt:lpwstr>je_ch7at2</vt:lpwstr>
      </vt:variant>
      <vt:variant>
        <vt:i4>3407937</vt:i4>
      </vt:variant>
      <vt:variant>
        <vt:i4>57</vt:i4>
      </vt:variant>
      <vt:variant>
        <vt:i4>0</vt:i4>
      </vt:variant>
      <vt:variant>
        <vt:i4>5</vt:i4>
      </vt:variant>
      <vt:variant>
        <vt:lpwstr>https://www.japaneselawtranslation.go.jp/ja/laws/view/4913</vt:lpwstr>
      </vt:variant>
      <vt:variant>
        <vt:lpwstr>je_ch7at2</vt:lpwstr>
      </vt:variant>
      <vt:variant>
        <vt:i4>3407937</vt:i4>
      </vt:variant>
      <vt:variant>
        <vt:i4>54</vt:i4>
      </vt:variant>
      <vt:variant>
        <vt:i4>0</vt:i4>
      </vt:variant>
      <vt:variant>
        <vt:i4>5</vt:i4>
      </vt:variant>
      <vt:variant>
        <vt:lpwstr>https://www.japaneselawtranslation.go.jp/ja/laws/view/4913</vt:lpwstr>
      </vt:variant>
      <vt:variant>
        <vt:lpwstr>je_ch7at2</vt:lpwstr>
      </vt:variant>
      <vt:variant>
        <vt:i4>3407937</vt:i4>
      </vt:variant>
      <vt:variant>
        <vt:i4>51</vt:i4>
      </vt:variant>
      <vt:variant>
        <vt:i4>0</vt:i4>
      </vt:variant>
      <vt:variant>
        <vt:i4>5</vt:i4>
      </vt:variant>
      <vt:variant>
        <vt:lpwstr>https://www.japaneselawtranslation.go.jp/ja/laws/view/4913</vt:lpwstr>
      </vt:variant>
      <vt:variant>
        <vt:lpwstr>je_ch7at2</vt:lpwstr>
      </vt:variant>
      <vt:variant>
        <vt:i4>4194336</vt:i4>
      </vt:variant>
      <vt:variant>
        <vt:i4>48</vt:i4>
      </vt:variant>
      <vt:variant>
        <vt:i4>0</vt:i4>
      </vt:variant>
      <vt:variant>
        <vt:i4>5</vt:i4>
      </vt:variant>
      <vt:variant>
        <vt:lpwstr>https://www.japaneselawtranslation.go.jp/ja/laws/view/4913</vt:lpwstr>
      </vt:variant>
      <vt:variant>
        <vt:lpwstr>je_ch7</vt:lpwstr>
      </vt:variant>
      <vt:variant>
        <vt:i4>4063299</vt:i4>
      </vt:variant>
      <vt:variant>
        <vt:i4>45</vt:i4>
      </vt:variant>
      <vt:variant>
        <vt:i4>0</vt:i4>
      </vt:variant>
      <vt:variant>
        <vt:i4>5</vt:i4>
      </vt:variant>
      <vt:variant>
        <vt:lpwstr>https://www.japaneselawtranslation.go.jp/ja/laws/view/3440</vt:lpwstr>
      </vt:variant>
      <vt:variant>
        <vt:lpwstr>je_ch3at3</vt:lpwstr>
      </vt:variant>
      <vt:variant>
        <vt:i4>6946870</vt:i4>
      </vt:variant>
      <vt:variant>
        <vt:i4>42</vt:i4>
      </vt:variant>
      <vt:variant>
        <vt:i4>0</vt:i4>
      </vt:variant>
      <vt:variant>
        <vt:i4>5</vt:i4>
      </vt:variant>
      <vt:variant>
        <vt:lpwstr>https://www.classnk.or.jp/hp/pdf/rules/amendments/j-Amendments/Outline/151225/15-3-18j.pdf</vt:lpwstr>
      </vt:variant>
      <vt:variant>
        <vt:lpwstr/>
      </vt:variant>
      <vt:variant>
        <vt:i4>1114177</vt:i4>
      </vt:variant>
      <vt:variant>
        <vt:i4>39</vt:i4>
      </vt:variant>
      <vt:variant>
        <vt:i4>0</vt:i4>
      </vt:variant>
      <vt:variant>
        <vt:i4>5</vt:i4>
      </vt:variant>
      <vt:variant>
        <vt:lpwstr>https://www.imo.org/en/ourwork/humanelement/pages/stcw-conv-link.aspx</vt:lpwstr>
      </vt:variant>
      <vt:variant>
        <vt:lpwstr/>
      </vt:variant>
      <vt:variant>
        <vt:i4>6357101</vt:i4>
      </vt:variant>
      <vt:variant>
        <vt:i4>36</vt:i4>
      </vt:variant>
      <vt:variant>
        <vt:i4>0</vt:i4>
      </vt:variant>
      <vt:variant>
        <vt:i4>5</vt:i4>
      </vt:variant>
      <vt:variant>
        <vt:lpwstr>https://www.ilo.org/international-labour-standards/maritime-labour-convention-2006</vt:lpwstr>
      </vt:variant>
      <vt:variant>
        <vt:lpwstr/>
      </vt:variant>
      <vt:variant>
        <vt:i4>1310794</vt:i4>
      </vt:variant>
      <vt:variant>
        <vt:i4>33</vt:i4>
      </vt:variant>
      <vt:variant>
        <vt:i4>0</vt:i4>
      </vt:variant>
      <vt:variant>
        <vt:i4>5</vt:i4>
      </vt:variant>
      <vt:variant>
        <vt:lpwstr>https://tc.canada.ca/sites/default/files/migrated/ssb_03_2015e.pdf</vt:lpwstr>
      </vt:variant>
      <vt:variant>
        <vt:lpwstr/>
      </vt:variant>
      <vt:variant>
        <vt:i4>851998</vt:i4>
      </vt:variant>
      <vt:variant>
        <vt:i4>30</vt:i4>
      </vt:variant>
      <vt:variant>
        <vt:i4>0</vt:i4>
      </vt:variant>
      <vt:variant>
        <vt:i4>5</vt:i4>
      </vt:variant>
      <vt:variant>
        <vt:lpwstr>https://www.mlit.go.jp/kisha/kisha07/10/100116/01.pdf</vt:lpwstr>
      </vt:variant>
      <vt:variant>
        <vt:lpwstr/>
      </vt:variant>
      <vt:variant>
        <vt:i4>851998</vt:i4>
      </vt:variant>
      <vt:variant>
        <vt:i4>27</vt:i4>
      </vt:variant>
      <vt:variant>
        <vt:i4>0</vt:i4>
      </vt:variant>
      <vt:variant>
        <vt:i4>5</vt:i4>
      </vt:variant>
      <vt:variant>
        <vt:lpwstr>https://www.mlit.go.jp/kisha/kisha07/10/100116/01.pdf</vt:lpwstr>
      </vt:variant>
      <vt:variant>
        <vt:lpwstr/>
      </vt:variant>
      <vt:variant>
        <vt:i4>7602206</vt:i4>
      </vt:variant>
      <vt:variant>
        <vt:i4>24</vt:i4>
      </vt:variant>
      <vt:variant>
        <vt:i4>0</vt:i4>
      </vt:variant>
      <vt:variant>
        <vt:i4>5</vt:i4>
      </vt:variant>
      <vt:variant>
        <vt:lpwstr>https://www.japaneselawtranslation.go.jp/ja/laws/view/4890</vt:lpwstr>
      </vt:variant>
      <vt:variant>
        <vt:lpwstr>je_ch2sc1at1</vt:lpwstr>
      </vt:variant>
      <vt:variant>
        <vt:i4>7077986</vt:i4>
      </vt:variant>
      <vt:variant>
        <vt:i4>21</vt:i4>
      </vt:variant>
      <vt:variant>
        <vt:i4>0</vt:i4>
      </vt:variant>
      <vt:variant>
        <vt:i4>5</vt:i4>
      </vt:variant>
      <vt:variant>
        <vt:lpwstr>https://view.officeapps.live.com/op/view.aspx?src=https%3A%2F%2Fwwwtb.mlit.go.jp%2Fkanto%2Fcontent%2F000265056.docx&amp;wdOrigin=BROWSELINK</vt:lpwstr>
      </vt:variant>
      <vt:variant>
        <vt:lpwstr/>
      </vt:variant>
      <vt:variant>
        <vt:i4>3211329</vt:i4>
      </vt:variant>
      <vt:variant>
        <vt:i4>18</vt:i4>
      </vt:variant>
      <vt:variant>
        <vt:i4>0</vt:i4>
      </vt:variant>
      <vt:variant>
        <vt:i4>5</vt:i4>
      </vt:variant>
      <vt:variant>
        <vt:lpwstr>https://www.japaneselawtranslation.go.jp/ja/laws/view/4913</vt:lpwstr>
      </vt:variant>
      <vt:variant>
        <vt:lpwstr>je_ch2at9</vt:lpwstr>
      </vt:variant>
      <vt:variant>
        <vt:i4>7405693</vt:i4>
      </vt:variant>
      <vt:variant>
        <vt:i4>15</vt:i4>
      </vt:variant>
      <vt:variant>
        <vt:i4>0</vt:i4>
      </vt:variant>
      <vt:variant>
        <vt:i4>5</vt:i4>
      </vt:variant>
      <vt:variant>
        <vt:lpwstr>https://www.japaneselawtranslation.go.jp/ja/laws/view/4913</vt:lpwstr>
      </vt:variant>
      <vt:variant>
        <vt:lpwstr/>
      </vt:variant>
      <vt:variant>
        <vt:i4>851998</vt:i4>
      </vt:variant>
      <vt:variant>
        <vt:i4>12</vt:i4>
      </vt:variant>
      <vt:variant>
        <vt:i4>0</vt:i4>
      </vt:variant>
      <vt:variant>
        <vt:i4>5</vt:i4>
      </vt:variant>
      <vt:variant>
        <vt:lpwstr>https://www.mlit.go.jp/kisha/kisha07/10/100116/01.pdf</vt:lpwstr>
      </vt:variant>
      <vt:variant>
        <vt:lpwstr/>
      </vt:variant>
      <vt:variant>
        <vt:i4>851998</vt:i4>
      </vt:variant>
      <vt:variant>
        <vt:i4>9</vt:i4>
      </vt:variant>
      <vt:variant>
        <vt:i4>0</vt:i4>
      </vt:variant>
      <vt:variant>
        <vt:i4>5</vt:i4>
      </vt:variant>
      <vt:variant>
        <vt:lpwstr>https://www.mlit.go.jp/kisha/kisha07/10/100116/01.pdf</vt:lpwstr>
      </vt:variant>
      <vt:variant>
        <vt:lpwstr/>
      </vt:variant>
      <vt:variant>
        <vt:i4>5570572</vt:i4>
      </vt:variant>
      <vt:variant>
        <vt:i4>6</vt:i4>
      </vt:variant>
      <vt:variant>
        <vt:i4>0</vt:i4>
      </vt:variant>
      <vt:variant>
        <vt:i4>5</vt:i4>
      </vt:variant>
      <vt:variant>
        <vt:lpwstr>https://www.chesapeakemarineinst.com/our-courses/</vt:lpwstr>
      </vt:variant>
      <vt:variant>
        <vt:lpwstr/>
      </vt:variant>
      <vt:variant>
        <vt:i4>5570572</vt:i4>
      </vt:variant>
      <vt:variant>
        <vt:i4>3</vt:i4>
      </vt:variant>
      <vt:variant>
        <vt:i4>0</vt:i4>
      </vt:variant>
      <vt:variant>
        <vt:i4>5</vt:i4>
      </vt:variant>
      <vt:variant>
        <vt:lpwstr>https://www.chesapeakemarineinst.com/our-courses/</vt:lpwstr>
      </vt:variant>
      <vt:variant>
        <vt:lpwstr/>
      </vt:variant>
      <vt:variant>
        <vt:i4>8257552</vt:i4>
      </vt:variant>
      <vt:variant>
        <vt:i4>0</vt:i4>
      </vt:variant>
      <vt:variant>
        <vt:i4>0</vt:i4>
      </vt:variant>
      <vt:variant>
        <vt:i4>5</vt:i4>
      </vt:variant>
      <vt:variant>
        <vt:lpwstr>https://www.japaneselawtranslation.go.jp/ja/laws/view/3440</vt:lpwstr>
      </vt:variant>
      <vt:variant>
        <vt:lpwstr>je_ch10sc1at3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チェルネ シモン(CHIERUNE Shimon)</dc:creator>
  <cp:keywords> </cp:keywords>
  <dc:description/>
  <cp:lastModifiedBy>栗原 淳</cp:lastModifiedBy>
  <cp:revision>31</cp:revision>
  <cp:lastPrinted>2025-12-26T17:35:00Z</cp:lastPrinted>
  <dcterms:created xsi:type="dcterms:W3CDTF">2026-02-18T03:02:00Z</dcterms:created>
  <dcterms:modified xsi:type="dcterms:W3CDTF">2026-04-22T00:13:00Z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GEAAO+/T9t20xwmJTtCiMOO3537GixD855an5oKsJ9vA8E5GnDxi0sijxRt9MUaqc8VibOwuwJ904wDq_x000d_
kE3PBB7MZGhNlq2jPjkGXQD83lxSj3DCbsT1ouYznYTsZvYWrq2Vk1wOljBFwABv2gaSZx5pCsOt_x000d_
CnAj7K5kqy9isw7P8ulOqw5Iil8NjfMdCtV6MApQT3no81c1gPV/ZqzwqMLAvKo1i7mAhNRPZaXQ_x000d_
WlShKB6ACjrc8Qdow</vt:lpwstr>
  </property>
  <property fmtid="{D5CDD505-2E9C-101B-9397-08002B2CF9AE}" pid="3" name="MAIL_MSG_ID2">
    <vt:lpwstr>zm2QIqgLH7C</vt:lpwstr>
  </property>
  <property fmtid="{D5CDD505-2E9C-101B-9397-08002B2CF9AE}" pid="4" name="RESPONSE_SENDER_NAME">
    <vt:lpwstr>gAAAdya76B99d4hLGUR1rQ+8TxTv0GGEPdix</vt:lpwstr>
  </property>
  <property fmtid="{D5CDD505-2E9C-101B-9397-08002B2CF9AE}" pid="5" name="EMAIL_OWNER_ADDRESS">
    <vt:lpwstr>4AAA9DNYQidmug5Rf/HkJ6ahbqToeBC7ynkkVQAgWBE2fJjkAkwZpqOfyA==</vt:lpwstr>
  </property>
  <property fmtid="{D5CDD505-2E9C-101B-9397-08002B2CF9AE}" pid="6" name="ContentTypeId">
    <vt:lpwstr>0x01010040909C51EEBD1848B7397F0452AB34EF</vt:lpwstr>
  </property>
  <property fmtid="{D5CDD505-2E9C-101B-9397-08002B2CF9AE}" pid="7" name="MediaServiceImageTags">
    <vt:lpwstr/>
  </property>
</Properties>
</file>