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160F" w14:textId="77066E30" w:rsidR="00271131" w:rsidRPr="001A6703" w:rsidRDefault="00C302AE" w:rsidP="009E7C73">
      <w:pPr>
        <w:rPr>
          <w:color w:val="000000" w:themeColor="text1"/>
          <w:sz w:val="32"/>
          <w:szCs w:val="32"/>
        </w:rPr>
      </w:pPr>
      <w:r w:rsidRPr="001A6703">
        <w:rPr>
          <w:rFonts w:hint="eastAsia"/>
          <w:color w:val="000000" w:themeColor="text1"/>
          <w:sz w:val="32"/>
        </w:rPr>
        <w:t>海洋再生可能エネルギー発電設備の整備に関する法律</w:t>
      </w:r>
    </w:p>
    <w:p w14:paraId="24056D9D" w14:textId="10D82907" w:rsidR="00636E61" w:rsidRDefault="00636E61" w:rsidP="00636E61">
      <w:pPr>
        <w:jc w:val="right"/>
        <w:rPr>
          <w:color w:val="000000" w:themeColor="text1"/>
        </w:rPr>
      </w:pPr>
      <w:r>
        <w:rPr>
          <w:rFonts w:ascii="Times New Roman" w:hAnsi="Times New Roman" w:hint="eastAsia"/>
          <w:color w:val="000000" w:themeColor="text1"/>
        </w:rPr>
        <w:t>（</w:t>
      </w:r>
      <w:r w:rsidRPr="001A6703">
        <w:rPr>
          <w:rFonts w:ascii="Times New Roman" w:hAnsi="Times New Roman" w:hint="eastAsia"/>
          <w:color w:val="000000" w:themeColor="text1"/>
          <w:lang w:eastAsia="zh-CN"/>
        </w:rPr>
        <w:t>平成三十年法律第八十九号</w:t>
      </w:r>
      <w:r>
        <w:rPr>
          <w:rFonts w:ascii="Times New Roman" w:hAnsi="Times New Roman" w:hint="eastAsia"/>
          <w:color w:val="000000" w:themeColor="text1"/>
        </w:rPr>
        <w:t>）</w:t>
      </w:r>
    </w:p>
    <w:p w14:paraId="4EFDDABC" w14:textId="7F4AE7D0" w:rsidR="00271131" w:rsidRPr="001A6703" w:rsidRDefault="007E5A25" w:rsidP="00636E61">
      <w:pPr>
        <w:rPr>
          <w:color w:val="000000" w:themeColor="text1"/>
        </w:rPr>
      </w:pPr>
      <w:r w:rsidRPr="001A6703">
        <w:rPr>
          <w:color w:val="000000" w:themeColor="text1"/>
        </w:rPr>
        <w:t>目次</w:t>
      </w:r>
    </w:p>
    <w:p w14:paraId="717D625D" w14:textId="77777777" w:rsidR="00271131" w:rsidRPr="001A6703" w:rsidRDefault="007E5A25" w:rsidP="00636E61">
      <w:pPr>
        <w:ind w:leftChars="97" w:left="220"/>
        <w:rPr>
          <w:color w:val="000000" w:themeColor="text1"/>
        </w:rPr>
      </w:pPr>
      <w:r w:rsidRPr="001A6703">
        <w:rPr>
          <w:color w:val="000000" w:themeColor="text1"/>
        </w:rPr>
        <w:t>第一章　総則（第一条</w:t>
      </w:r>
      <w:r w:rsidRPr="001A6703">
        <w:rPr>
          <w:color w:val="000000" w:themeColor="text1"/>
        </w:rPr>
        <w:t>―</w:t>
      </w:r>
      <w:r w:rsidRPr="001A6703">
        <w:rPr>
          <w:color w:val="000000" w:themeColor="text1"/>
        </w:rPr>
        <w:t>第五条）</w:t>
      </w:r>
    </w:p>
    <w:p w14:paraId="24C76C3F" w14:textId="77777777" w:rsidR="00271131" w:rsidRPr="001A6703" w:rsidRDefault="007E5A25" w:rsidP="00636E61">
      <w:pPr>
        <w:ind w:leftChars="97" w:left="220"/>
        <w:rPr>
          <w:color w:val="000000" w:themeColor="text1"/>
        </w:rPr>
      </w:pPr>
      <w:r w:rsidRPr="001A6703">
        <w:rPr>
          <w:color w:val="000000" w:themeColor="text1"/>
        </w:rPr>
        <w:t>第二章　基本方針（第六条）</w:t>
      </w:r>
    </w:p>
    <w:p w14:paraId="56F91686" w14:textId="77777777" w:rsidR="00271131" w:rsidRPr="001A6703" w:rsidRDefault="007E5A25" w:rsidP="00636E61">
      <w:pPr>
        <w:ind w:leftChars="97" w:left="220"/>
        <w:rPr>
          <w:color w:val="000000" w:themeColor="text1"/>
        </w:rPr>
      </w:pPr>
      <w:r w:rsidRPr="001A6703">
        <w:rPr>
          <w:color w:val="000000" w:themeColor="text1"/>
        </w:rPr>
        <w:t>第三章　領海及び</w:t>
      </w:r>
      <w:r w:rsidRPr="001A6703">
        <w:rPr>
          <w:rFonts w:hint="eastAsia"/>
          <w:color w:val="000000" w:themeColor="text1"/>
        </w:rPr>
        <w:t>内水</w:t>
      </w:r>
      <w:r w:rsidRPr="001A6703">
        <w:rPr>
          <w:color w:val="000000" w:themeColor="text1"/>
        </w:rPr>
        <w:t>における海洋再生可能エネルギー発電設備の設置</w:t>
      </w:r>
    </w:p>
    <w:p w14:paraId="13CA5D19" w14:textId="77777777" w:rsidR="00271131" w:rsidRPr="001A6703" w:rsidRDefault="007E5A25" w:rsidP="00636E61">
      <w:pPr>
        <w:ind w:leftChars="194" w:left="440"/>
        <w:rPr>
          <w:color w:val="000000" w:themeColor="text1"/>
        </w:rPr>
      </w:pPr>
      <w:r w:rsidRPr="001A6703">
        <w:rPr>
          <w:color w:val="000000" w:themeColor="text1"/>
        </w:rPr>
        <w:t>第一節　総則（第七条</w:t>
      </w:r>
      <w:r w:rsidRPr="001A6703">
        <w:rPr>
          <w:color w:val="000000" w:themeColor="text1"/>
        </w:rPr>
        <w:t>―</w:t>
      </w:r>
      <w:r w:rsidRPr="001A6703">
        <w:rPr>
          <w:color w:val="000000" w:themeColor="text1"/>
        </w:rPr>
        <w:t>第九条）</w:t>
      </w:r>
    </w:p>
    <w:p w14:paraId="67761AFA" w14:textId="77777777" w:rsidR="00271131" w:rsidRPr="001A6703" w:rsidRDefault="007E5A25" w:rsidP="00636E61">
      <w:pPr>
        <w:ind w:leftChars="194" w:left="440"/>
        <w:rPr>
          <w:color w:val="000000" w:themeColor="text1"/>
        </w:rPr>
      </w:pPr>
      <w:r w:rsidRPr="001A6703">
        <w:rPr>
          <w:color w:val="000000" w:themeColor="text1"/>
        </w:rPr>
        <w:t>第二節　海洋再生可能エネルギー発電設備整備</w:t>
      </w:r>
      <w:r w:rsidRPr="001A6703">
        <w:rPr>
          <w:rFonts w:hint="eastAsia"/>
          <w:color w:val="000000" w:themeColor="text1"/>
        </w:rPr>
        <w:t>促進区域</w:t>
      </w:r>
      <w:r w:rsidRPr="001A6703">
        <w:rPr>
          <w:color w:val="000000" w:themeColor="text1"/>
        </w:rPr>
        <w:t>の指定等（第十条</w:t>
      </w:r>
      <w:r w:rsidRPr="001A6703">
        <w:rPr>
          <w:color w:val="000000" w:themeColor="text1"/>
        </w:rPr>
        <w:t>―</w:t>
      </w:r>
      <w:r w:rsidRPr="001A6703">
        <w:rPr>
          <w:color w:val="000000" w:themeColor="text1"/>
        </w:rPr>
        <w:t>第十五条）</w:t>
      </w:r>
    </w:p>
    <w:p w14:paraId="0246C331" w14:textId="77777777" w:rsidR="00271131" w:rsidRPr="001A6703" w:rsidRDefault="007E5A25" w:rsidP="00636E61">
      <w:pPr>
        <w:ind w:leftChars="194" w:left="440"/>
        <w:rPr>
          <w:color w:val="000000" w:themeColor="text1"/>
        </w:rPr>
      </w:pPr>
      <w:r w:rsidRPr="001A6703">
        <w:rPr>
          <w:color w:val="000000" w:themeColor="text1"/>
        </w:rPr>
        <w:t xml:space="preserve">第三節　</w:t>
      </w:r>
      <w:r w:rsidRPr="001A6703">
        <w:rPr>
          <w:rFonts w:hint="eastAsia"/>
          <w:color w:val="000000" w:themeColor="text1"/>
        </w:rPr>
        <w:t>公募</w:t>
      </w:r>
      <w:r w:rsidRPr="001A6703">
        <w:rPr>
          <w:color w:val="000000" w:themeColor="text1"/>
        </w:rPr>
        <w:t>占用計画の認定等（第十六条</w:t>
      </w:r>
      <w:r w:rsidRPr="001A6703">
        <w:rPr>
          <w:color w:val="000000" w:themeColor="text1"/>
        </w:rPr>
        <w:t>―</w:t>
      </w:r>
      <w:r w:rsidRPr="001A6703">
        <w:rPr>
          <w:color w:val="000000" w:themeColor="text1"/>
        </w:rPr>
        <w:t>第二十六条）</w:t>
      </w:r>
    </w:p>
    <w:p w14:paraId="7D502970" w14:textId="77777777" w:rsidR="00271131" w:rsidRPr="001A6703" w:rsidRDefault="007E5A25" w:rsidP="00636E61">
      <w:pPr>
        <w:ind w:leftChars="194" w:left="440"/>
        <w:rPr>
          <w:color w:val="000000" w:themeColor="text1"/>
        </w:rPr>
      </w:pPr>
      <w:r w:rsidRPr="001A6703">
        <w:rPr>
          <w:color w:val="000000" w:themeColor="text1"/>
        </w:rPr>
        <w:t>第四節　監督等（第二十七条</w:t>
      </w:r>
      <w:r w:rsidRPr="001A6703">
        <w:rPr>
          <w:color w:val="000000" w:themeColor="text1"/>
        </w:rPr>
        <w:t>―</w:t>
      </w:r>
      <w:r w:rsidRPr="001A6703">
        <w:rPr>
          <w:color w:val="000000" w:themeColor="text1"/>
        </w:rPr>
        <w:t>第三十条）</w:t>
      </w:r>
    </w:p>
    <w:p w14:paraId="55AAC81B" w14:textId="77777777" w:rsidR="00271131" w:rsidRPr="001A6703" w:rsidRDefault="007E5A25" w:rsidP="00636E61">
      <w:pPr>
        <w:ind w:leftChars="97" w:left="220"/>
        <w:rPr>
          <w:color w:val="000000" w:themeColor="text1"/>
        </w:rPr>
      </w:pPr>
      <w:r w:rsidRPr="001A6703">
        <w:rPr>
          <w:color w:val="000000" w:themeColor="text1"/>
        </w:rPr>
        <w:t>第四章　排他的経済</w:t>
      </w:r>
      <w:r w:rsidRPr="001A6703">
        <w:rPr>
          <w:rFonts w:hint="eastAsia"/>
          <w:color w:val="000000" w:themeColor="text1"/>
        </w:rPr>
        <w:t>水域</w:t>
      </w:r>
      <w:r w:rsidRPr="001A6703">
        <w:rPr>
          <w:color w:val="000000" w:themeColor="text1"/>
        </w:rPr>
        <w:t>における海洋再生可能エネルギー発電設備の設置</w:t>
      </w:r>
    </w:p>
    <w:p w14:paraId="4D9B1858" w14:textId="77777777" w:rsidR="00271131" w:rsidRPr="001A6703" w:rsidRDefault="007E5A25" w:rsidP="00636E61">
      <w:pPr>
        <w:ind w:leftChars="194" w:left="440"/>
        <w:rPr>
          <w:color w:val="000000" w:themeColor="text1"/>
        </w:rPr>
      </w:pPr>
      <w:r w:rsidRPr="001A6703">
        <w:rPr>
          <w:color w:val="000000" w:themeColor="text1"/>
        </w:rPr>
        <w:t>第一節　排他的経済水域における禁止行為（第三十一条）</w:t>
      </w:r>
    </w:p>
    <w:p w14:paraId="4E99361E" w14:textId="77777777" w:rsidR="00271131" w:rsidRPr="001A6703" w:rsidRDefault="007E5A25" w:rsidP="00636E61">
      <w:pPr>
        <w:ind w:leftChars="194" w:left="440"/>
        <w:rPr>
          <w:color w:val="000000" w:themeColor="text1"/>
        </w:rPr>
      </w:pPr>
      <w:r w:rsidRPr="001A6703">
        <w:rPr>
          <w:color w:val="000000" w:themeColor="text1"/>
        </w:rPr>
        <w:t>第二節　海洋再生可能エネルギー発電設備設置</w:t>
      </w:r>
      <w:r w:rsidRPr="001A6703">
        <w:rPr>
          <w:rFonts w:hint="eastAsia"/>
          <w:color w:val="000000" w:themeColor="text1"/>
        </w:rPr>
        <w:t>募集区域</w:t>
      </w:r>
      <w:r w:rsidRPr="001A6703">
        <w:rPr>
          <w:color w:val="000000" w:themeColor="text1"/>
        </w:rPr>
        <w:t>の指定（第三十二条）</w:t>
      </w:r>
    </w:p>
    <w:p w14:paraId="77C19CFE" w14:textId="77777777" w:rsidR="00271131" w:rsidRPr="001A6703" w:rsidRDefault="007E5A25" w:rsidP="00636E61">
      <w:pPr>
        <w:ind w:leftChars="194" w:left="440"/>
        <w:rPr>
          <w:color w:val="000000" w:themeColor="text1"/>
        </w:rPr>
      </w:pPr>
      <w:r w:rsidRPr="001A6703">
        <w:rPr>
          <w:color w:val="000000" w:themeColor="text1"/>
        </w:rPr>
        <w:t>第三節　排他的経済水域における海洋再生可能エネルギー発電設備の設置に係る仮の地位を付与する処分等（第三十三条</w:t>
      </w:r>
      <w:r w:rsidRPr="001A6703">
        <w:rPr>
          <w:color w:val="000000" w:themeColor="text1"/>
        </w:rPr>
        <w:t>―</w:t>
      </w:r>
      <w:r w:rsidRPr="001A6703">
        <w:rPr>
          <w:color w:val="000000" w:themeColor="text1"/>
        </w:rPr>
        <w:t>第三十五条）</w:t>
      </w:r>
    </w:p>
    <w:p w14:paraId="1CC3D2E1" w14:textId="77777777" w:rsidR="00271131" w:rsidRPr="001A6703" w:rsidRDefault="007E5A25" w:rsidP="00636E61">
      <w:pPr>
        <w:ind w:leftChars="194" w:left="440"/>
        <w:rPr>
          <w:color w:val="000000" w:themeColor="text1"/>
          <w:lang w:eastAsia="zh-TW"/>
        </w:rPr>
      </w:pPr>
      <w:r w:rsidRPr="001A6703">
        <w:rPr>
          <w:color w:val="000000" w:themeColor="text1"/>
          <w:lang w:eastAsia="zh-TW"/>
        </w:rPr>
        <w:t>第四節　協議会（第三十六条）</w:t>
      </w:r>
    </w:p>
    <w:p w14:paraId="343605E1" w14:textId="77777777" w:rsidR="00271131" w:rsidRPr="001A6703" w:rsidRDefault="007E5A25" w:rsidP="00636E61">
      <w:pPr>
        <w:ind w:leftChars="194" w:left="440"/>
        <w:rPr>
          <w:color w:val="000000" w:themeColor="text1"/>
        </w:rPr>
      </w:pPr>
      <w:r w:rsidRPr="001A6703">
        <w:rPr>
          <w:color w:val="000000" w:themeColor="text1"/>
        </w:rPr>
        <w:t>第五節　排他的経済水域における海洋再生可能エネルギー発電設備の設置の許可等（第三十七条</w:t>
      </w:r>
      <w:r w:rsidRPr="001A6703">
        <w:rPr>
          <w:color w:val="000000" w:themeColor="text1"/>
        </w:rPr>
        <w:t>―</w:t>
      </w:r>
      <w:r w:rsidRPr="001A6703">
        <w:rPr>
          <w:color w:val="000000" w:themeColor="text1"/>
        </w:rPr>
        <w:t>第三十九条）</w:t>
      </w:r>
    </w:p>
    <w:p w14:paraId="304ED978" w14:textId="77777777" w:rsidR="00271131" w:rsidRPr="001A6703" w:rsidRDefault="007E5A25" w:rsidP="00636E61">
      <w:pPr>
        <w:ind w:leftChars="194" w:left="440"/>
        <w:rPr>
          <w:color w:val="000000" w:themeColor="text1"/>
        </w:rPr>
      </w:pPr>
      <w:r w:rsidRPr="001A6703">
        <w:rPr>
          <w:color w:val="000000" w:themeColor="text1"/>
        </w:rPr>
        <w:t>第六節　許可</w:t>
      </w:r>
      <w:r w:rsidRPr="001A6703">
        <w:rPr>
          <w:rFonts w:hint="eastAsia"/>
          <w:color w:val="000000" w:themeColor="text1"/>
        </w:rPr>
        <w:t>事業者</w:t>
      </w:r>
      <w:r w:rsidRPr="001A6703">
        <w:rPr>
          <w:color w:val="000000" w:themeColor="text1"/>
        </w:rPr>
        <w:t>の</w:t>
      </w:r>
      <w:r w:rsidRPr="001A6703">
        <w:rPr>
          <w:rFonts w:hint="eastAsia"/>
          <w:color w:val="000000" w:themeColor="text1"/>
        </w:rPr>
        <w:t>義務</w:t>
      </w:r>
      <w:r w:rsidRPr="001A6703">
        <w:rPr>
          <w:color w:val="000000" w:themeColor="text1"/>
        </w:rPr>
        <w:t>等（第四十条</w:t>
      </w:r>
      <w:r w:rsidRPr="001A6703">
        <w:rPr>
          <w:color w:val="000000" w:themeColor="text1"/>
        </w:rPr>
        <w:t>―</w:t>
      </w:r>
      <w:r w:rsidRPr="001A6703">
        <w:rPr>
          <w:color w:val="000000" w:themeColor="text1"/>
        </w:rPr>
        <w:t>第四十三条）</w:t>
      </w:r>
    </w:p>
    <w:p w14:paraId="71510151" w14:textId="77777777" w:rsidR="00271131" w:rsidRPr="001A6703" w:rsidRDefault="007E5A25" w:rsidP="00636E61">
      <w:pPr>
        <w:ind w:leftChars="194" w:left="440"/>
        <w:rPr>
          <w:color w:val="000000" w:themeColor="text1"/>
        </w:rPr>
      </w:pPr>
      <w:r w:rsidRPr="001A6703">
        <w:rPr>
          <w:color w:val="000000" w:themeColor="text1"/>
        </w:rPr>
        <w:t>第七節　雑則（第四十四条</w:t>
      </w:r>
      <w:r w:rsidRPr="001A6703">
        <w:rPr>
          <w:color w:val="000000" w:themeColor="text1"/>
        </w:rPr>
        <w:t>―</w:t>
      </w:r>
      <w:r w:rsidRPr="001A6703">
        <w:rPr>
          <w:color w:val="000000" w:themeColor="text1"/>
        </w:rPr>
        <w:t>第四十八条）</w:t>
      </w:r>
    </w:p>
    <w:p w14:paraId="3A85E6A3" w14:textId="77777777" w:rsidR="00271131" w:rsidRPr="001A6703" w:rsidRDefault="007E5A25" w:rsidP="00636E61">
      <w:pPr>
        <w:ind w:leftChars="97" w:left="220"/>
        <w:rPr>
          <w:color w:val="000000" w:themeColor="text1"/>
        </w:rPr>
      </w:pPr>
      <w:r w:rsidRPr="001A6703">
        <w:rPr>
          <w:color w:val="000000" w:themeColor="text1"/>
        </w:rPr>
        <w:t>第五章　雑則（第四十九条</w:t>
      </w:r>
      <w:r w:rsidRPr="001A6703">
        <w:rPr>
          <w:color w:val="000000" w:themeColor="text1"/>
        </w:rPr>
        <w:t>―</w:t>
      </w:r>
      <w:r w:rsidRPr="001A6703">
        <w:rPr>
          <w:color w:val="000000" w:themeColor="text1"/>
        </w:rPr>
        <w:t>第五十二条）</w:t>
      </w:r>
    </w:p>
    <w:p w14:paraId="77E7AABB" w14:textId="77777777" w:rsidR="00271131" w:rsidRPr="001A6703" w:rsidRDefault="007E5A25" w:rsidP="00636E61">
      <w:pPr>
        <w:ind w:leftChars="97" w:left="220"/>
        <w:rPr>
          <w:color w:val="000000" w:themeColor="text1"/>
        </w:rPr>
      </w:pPr>
      <w:r w:rsidRPr="001A6703">
        <w:rPr>
          <w:color w:val="000000" w:themeColor="text1"/>
        </w:rPr>
        <w:t>第六章　罰則（第五十三条</w:t>
      </w:r>
      <w:r w:rsidRPr="001A6703">
        <w:rPr>
          <w:color w:val="000000" w:themeColor="text1"/>
        </w:rPr>
        <w:t>―</w:t>
      </w:r>
      <w:r w:rsidRPr="001A6703">
        <w:rPr>
          <w:color w:val="000000" w:themeColor="text1"/>
        </w:rPr>
        <w:t>第五十八条）</w:t>
      </w:r>
    </w:p>
    <w:p w14:paraId="5D689D4A" w14:textId="77777777" w:rsidR="00271131" w:rsidRPr="001A6703" w:rsidRDefault="007E5A25" w:rsidP="00636E61">
      <w:pPr>
        <w:ind w:leftChars="97" w:left="220"/>
        <w:rPr>
          <w:color w:val="000000" w:themeColor="text1"/>
        </w:rPr>
      </w:pPr>
      <w:r w:rsidRPr="001A6703">
        <w:rPr>
          <w:color w:val="000000" w:themeColor="text1"/>
        </w:rPr>
        <w:t>附則</w:t>
      </w:r>
    </w:p>
    <w:p w14:paraId="4BE426AA" w14:textId="77777777" w:rsidR="00271131" w:rsidRPr="00636E61" w:rsidRDefault="007E5A25" w:rsidP="00636E61">
      <w:pPr>
        <w:ind w:leftChars="291" w:left="660"/>
        <w:rPr>
          <w:b/>
          <w:bCs/>
          <w:color w:val="000000" w:themeColor="text1"/>
        </w:rPr>
      </w:pPr>
      <w:r w:rsidRPr="00636E61">
        <w:rPr>
          <w:b/>
          <w:bCs/>
          <w:color w:val="000000" w:themeColor="text1"/>
        </w:rPr>
        <w:t>第一章　総則</w:t>
      </w:r>
    </w:p>
    <w:p w14:paraId="3A853896" w14:textId="77777777" w:rsidR="00271131" w:rsidRPr="001A6703" w:rsidRDefault="007E5A25">
      <w:pPr>
        <w:rPr>
          <w:color w:val="000000" w:themeColor="text1"/>
        </w:rPr>
      </w:pPr>
      <w:r w:rsidRPr="001A6703">
        <w:rPr>
          <w:color w:val="000000" w:themeColor="text1"/>
        </w:rPr>
        <w:t>（目的）</w:t>
      </w:r>
    </w:p>
    <w:p w14:paraId="16FB0E2A" w14:textId="10C958C5" w:rsidR="00271131" w:rsidRPr="001A6703" w:rsidRDefault="007E5A25">
      <w:pPr>
        <w:rPr>
          <w:color w:val="000000" w:themeColor="text1"/>
        </w:rPr>
      </w:pPr>
      <w:r w:rsidRPr="001A6703">
        <w:rPr>
          <w:color w:val="000000" w:themeColor="text1"/>
        </w:rPr>
        <w:t xml:space="preserve">第一条　</w:t>
      </w:r>
      <w:r w:rsidRPr="001A6703">
        <w:rPr>
          <w:rFonts w:hint="eastAsia"/>
          <w:color w:val="000000" w:themeColor="text1"/>
        </w:rPr>
        <w:t>この法律は</w:t>
      </w:r>
      <w:r w:rsidRPr="001A6703">
        <w:rPr>
          <w:color w:val="000000" w:themeColor="text1"/>
        </w:rPr>
        <w:t>、海洋再生可能エネルギー発電事業の長期的、安定的かつ効率的な実施の重要性に鑑み、</w:t>
      </w:r>
      <w:r w:rsidRPr="001A6703">
        <w:rPr>
          <w:rFonts w:hint="eastAsia"/>
          <w:color w:val="000000" w:themeColor="text1"/>
        </w:rPr>
        <w:t>海洋基本法</w:t>
      </w:r>
      <w:r w:rsidRPr="001A6703">
        <w:rPr>
          <w:color w:val="000000" w:themeColor="text1"/>
        </w:rPr>
        <w:t>（平成十九年法律第三十三号）に規定する</w:t>
      </w:r>
      <w:r w:rsidRPr="001A6703">
        <w:rPr>
          <w:rFonts w:hint="eastAsia"/>
          <w:color w:val="000000" w:themeColor="text1"/>
        </w:rPr>
        <w:t>海洋に関する施策との調和を図りつつ</w:t>
      </w:r>
      <w:r w:rsidRPr="001A6703">
        <w:rPr>
          <w:color w:val="000000" w:themeColor="text1"/>
        </w:rPr>
        <w:t>、海洋再生可能エネルギー発電設備の整備に係る海域の</w:t>
      </w:r>
      <w:r w:rsidRPr="001A6703">
        <w:rPr>
          <w:rFonts w:hint="eastAsia"/>
          <w:color w:val="000000" w:themeColor="text1"/>
        </w:rPr>
        <w:t>利用を促進するため</w:t>
      </w:r>
      <w:r w:rsidRPr="001A6703">
        <w:rPr>
          <w:color w:val="000000" w:themeColor="text1"/>
        </w:rPr>
        <w:t>、海洋再生可能エネルギー発電設備整備</w:t>
      </w:r>
      <w:r w:rsidRPr="001A6703">
        <w:rPr>
          <w:rFonts w:hint="eastAsia"/>
          <w:color w:val="000000" w:themeColor="text1"/>
        </w:rPr>
        <w:t>促進区域</w:t>
      </w:r>
      <w:r w:rsidRPr="001A6703">
        <w:rPr>
          <w:color w:val="000000" w:themeColor="text1"/>
        </w:rPr>
        <w:t>の</w:t>
      </w:r>
      <w:r w:rsidRPr="001A6703">
        <w:rPr>
          <w:rFonts w:hint="eastAsia"/>
          <w:color w:val="000000" w:themeColor="text1"/>
        </w:rPr>
        <w:t>指定、</w:t>
      </w:r>
      <w:r w:rsidRPr="001A6703">
        <w:rPr>
          <w:color w:val="000000" w:themeColor="text1"/>
        </w:rPr>
        <w:t>海洋再生可能エネルギー発電設備整備促進区域内の</w:t>
      </w:r>
      <w:r w:rsidRPr="001A6703">
        <w:rPr>
          <w:rFonts w:hint="eastAsia"/>
          <w:color w:val="000000" w:themeColor="text1"/>
        </w:rPr>
        <w:t>海域の占用等に係る計画の認定制度</w:t>
      </w:r>
      <w:r w:rsidRPr="001A6703">
        <w:rPr>
          <w:color w:val="000000" w:themeColor="text1"/>
        </w:rPr>
        <w:t>の</w:t>
      </w:r>
      <w:r w:rsidRPr="001A6703">
        <w:rPr>
          <w:rFonts w:hint="eastAsia"/>
          <w:color w:val="000000" w:themeColor="text1"/>
        </w:rPr>
        <w:t>創設等の措置を講ずるとともに、海洋法に関する国際連合条約に定める権利を的確に行使し</w:t>
      </w:r>
      <w:r w:rsidRPr="001A6703">
        <w:rPr>
          <w:color w:val="000000" w:themeColor="text1"/>
        </w:rPr>
        <w:t>、排他的経済水域における海洋再生可能エネルギー源の</w:t>
      </w:r>
      <w:r w:rsidRPr="001A6703">
        <w:rPr>
          <w:rFonts w:hint="eastAsia"/>
          <w:color w:val="000000" w:themeColor="text1"/>
        </w:rPr>
        <w:t>適正な利用を図るため、</w:t>
      </w:r>
      <w:r w:rsidRPr="001A6703">
        <w:rPr>
          <w:color w:val="000000" w:themeColor="text1"/>
        </w:rPr>
        <w:t>排他的経済水域における海洋再生可能エネルギー発電設備の設置の</w:t>
      </w:r>
      <w:r w:rsidRPr="001A6703">
        <w:rPr>
          <w:rFonts w:hint="eastAsia"/>
          <w:color w:val="000000" w:themeColor="text1"/>
        </w:rPr>
        <w:t>許可等について定めることにより、</w:t>
      </w:r>
      <w:r w:rsidRPr="001A6703">
        <w:rPr>
          <w:color w:val="000000" w:themeColor="text1"/>
        </w:rPr>
        <w:t>我が国の経済社会の健全な発展及び国民生活の安定向上に</w:t>
      </w:r>
      <w:r w:rsidRPr="001A6703">
        <w:rPr>
          <w:rFonts w:hint="eastAsia"/>
          <w:color w:val="000000" w:themeColor="text1"/>
        </w:rPr>
        <w:t>寄与する</w:t>
      </w:r>
      <w:r w:rsidRPr="001A6703">
        <w:rPr>
          <w:color w:val="000000" w:themeColor="text1"/>
        </w:rPr>
        <w:t>ことを</w:t>
      </w:r>
      <w:r w:rsidRPr="001A6703">
        <w:rPr>
          <w:rFonts w:hint="eastAsia"/>
          <w:color w:val="000000" w:themeColor="text1"/>
        </w:rPr>
        <w:t>目的とする</w:t>
      </w:r>
      <w:r w:rsidRPr="001A6703">
        <w:rPr>
          <w:color w:val="000000" w:themeColor="text1"/>
        </w:rPr>
        <w:t>。</w:t>
      </w:r>
    </w:p>
    <w:p w14:paraId="0BF652C3" w14:textId="77777777" w:rsidR="00271131" w:rsidRPr="001A6703" w:rsidRDefault="007E5A25">
      <w:pPr>
        <w:rPr>
          <w:color w:val="000000" w:themeColor="text1"/>
        </w:rPr>
      </w:pPr>
      <w:r w:rsidRPr="001A6703">
        <w:rPr>
          <w:color w:val="000000" w:themeColor="text1"/>
        </w:rPr>
        <w:t>（定義）</w:t>
      </w:r>
    </w:p>
    <w:p w14:paraId="7ECFAEAE" w14:textId="77777777" w:rsidR="00271131" w:rsidRPr="001A6703" w:rsidRDefault="007E5A25">
      <w:pPr>
        <w:rPr>
          <w:color w:val="000000" w:themeColor="text1"/>
        </w:rPr>
      </w:pPr>
      <w:r w:rsidRPr="001A6703">
        <w:rPr>
          <w:color w:val="000000" w:themeColor="text1"/>
        </w:rPr>
        <w:t>第二条　この法律において「海洋再生可能エネルギー電気」とは、海洋再生可能エネルギー発電設備を用いて海洋再生可能エネルギー源を変換して得られる電気をいう。</w:t>
      </w:r>
    </w:p>
    <w:p w14:paraId="2A280053" w14:textId="77777777" w:rsidR="00271131" w:rsidRPr="001A6703" w:rsidRDefault="007E5A25">
      <w:pPr>
        <w:rPr>
          <w:color w:val="000000" w:themeColor="text1"/>
        </w:rPr>
      </w:pPr>
      <w:r w:rsidRPr="001A6703">
        <w:rPr>
          <w:color w:val="000000" w:themeColor="text1"/>
        </w:rPr>
        <w:lastRenderedPageBreak/>
        <w:t>２　この法律において「海洋再生可能エネルギー発電設備」とは、海域において海洋再生可能エネルギー源を電気に変換する設備及びその附属設備であって、船舶を係留するための係留施設を備えるものをいう。</w:t>
      </w:r>
    </w:p>
    <w:p w14:paraId="384B41EE" w14:textId="77777777" w:rsidR="00271131" w:rsidRPr="001A6703" w:rsidRDefault="007E5A25">
      <w:pPr>
        <w:rPr>
          <w:color w:val="000000" w:themeColor="text1"/>
        </w:rPr>
      </w:pPr>
      <w:r w:rsidRPr="001A6703">
        <w:rPr>
          <w:color w:val="000000" w:themeColor="text1"/>
        </w:rPr>
        <w:t>３　この法律において「海洋再生可能エネルギー源」とは、</w:t>
      </w:r>
      <w:r w:rsidRPr="001A6703">
        <w:rPr>
          <w:rFonts w:hint="eastAsia"/>
          <w:color w:val="000000" w:themeColor="text1"/>
        </w:rPr>
        <w:t>再生可能エネルギー電気の利用の促進に関する特別措置法</w:t>
      </w:r>
      <w:r w:rsidRPr="001A6703">
        <w:rPr>
          <w:color w:val="000000" w:themeColor="text1"/>
        </w:rPr>
        <w:t>（平成二十三年法律第百八号。以下「再生可能エネルギー電気特別措置法」という。）第二条第三項に規定する再生可能エネルギー源のうち、海域における風力その他の海域において電気のエネルギー源として利用することができるものとして政令で定めるものをいう。</w:t>
      </w:r>
    </w:p>
    <w:p w14:paraId="7329ACEC" w14:textId="77777777" w:rsidR="00271131" w:rsidRPr="001A6703" w:rsidRDefault="007E5A25">
      <w:pPr>
        <w:rPr>
          <w:color w:val="000000" w:themeColor="text1"/>
        </w:rPr>
      </w:pPr>
      <w:r w:rsidRPr="001A6703">
        <w:rPr>
          <w:color w:val="000000" w:themeColor="text1"/>
        </w:rPr>
        <w:t>４　この法律において「海洋再生可能エネルギー発電事業」とは、自らが維持し、及び運用する海洋再生可能エネルギー発電設備を用いて発電した</w:t>
      </w:r>
      <w:r w:rsidRPr="001A6703">
        <w:rPr>
          <w:rFonts w:hint="eastAsia"/>
          <w:color w:val="000000" w:themeColor="text1"/>
        </w:rPr>
        <w:t>海洋再生可能エネルギー電気を再生可能エネルギー電気特別措置法</w:t>
      </w:r>
      <w:r w:rsidRPr="001A6703">
        <w:rPr>
          <w:color w:val="000000" w:themeColor="text1"/>
        </w:rPr>
        <w:t>第二条の二第一項に規定する</w:t>
      </w:r>
      <w:r w:rsidRPr="001A6703">
        <w:rPr>
          <w:rFonts w:hint="eastAsia"/>
          <w:color w:val="000000" w:themeColor="text1"/>
        </w:rPr>
        <w:t>市場取引</w:t>
      </w:r>
      <w:r w:rsidRPr="001A6703">
        <w:rPr>
          <w:color w:val="000000" w:themeColor="text1"/>
        </w:rPr>
        <w:t>等により</w:t>
      </w:r>
      <w:r w:rsidRPr="001A6703">
        <w:rPr>
          <w:rFonts w:hint="eastAsia"/>
          <w:color w:val="000000" w:themeColor="text1"/>
        </w:rPr>
        <w:t>供給し、又は</w:t>
      </w:r>
      <w:r w:rsidRPr="001A6703">
        <w:rPr>
          <w:color w:val="000000" w:themeColor="text1"/>
        </w:rPr>
        <w:t>再生可能エネルギー電気特別措置法第二条第五項に規定する特定契約により</w:t>
      </w:r>
      <w:r w:rsidRPr="001A6703">
        <w:rPr>
          <w:rFonts w:hint="eastAsia"/>
          <w:color w:val="000000" w:themeColor="text1"/>
        </w:rPr>
        <w:t>電気事業者</w:t>
      </w:r>
      <w:r w:rsidRPr="001A6703">
        <w:rPr>
          <w:color w:val="000000" w:themeColor="text1"/>
        </w:rPr>
        <w:t>（電気事業法（昭和三十九年法律第百七十号）第二条第一項第九号に規定する一般</w:t>
      </w:r>
      <w:r w:rsidRPr="001A6703">
        <w:rPr>
          <w:rFonts w:hint="eastAsia"/>
          <w:color w:val="000000" w:themeColor="text1"/>
        </w:rPr>
        <w:t>送配電</w:t>
      </w:r>
      <w:r w:rsidRPr="001A6703">
        <w:rPr>
          <w:color w:val="000000" w:themeColor="text1"/>
        </w:rPr>
        <w:t>事業者</w:t>
      </w:r>
      <w:r w:rsidRPr="001A6703">
        <w:rPr>
          <w:rFonts w:hint="eastAsia"/>
          <w:color w:val="000000" w:themeColor="text1"/>
        </w:rPr>
        <w:t>、</w:t>
      </w:r>
      <w:r w:rsidRPr="001A6703">
        <w:rPr>
          <w:color w:val="000000" w:themeColor="text1"/>
        </w:rPr>
        <w:t>同項第十一</w:t>
      </w:r>
      <w:r w:rsidRPr="001A6703">
        <w:rPr>
          <w:rFonts w:hint="eastAsia"/>
          <w:color w:val="000000" w:themeColor="text1"/>
        </w:rPr>
        <w:t>号の三</w:t>
      </w:r>
      <w:r w:rsidRPr="001A6703">
        <w:rPr>
          <w:color w:val="000000" w:themeColor="text1"/>
        </w:rPr>
        <w:t>に規定する配電事業者</w:t>
      </w:r>
      <w:r w:rsidRPr="001A6703">
        <w:rPr>
          <w:rFonts w:hint="eastAsia"/>
          <w:color w:val="000000" w:themeColor="text1"/>
        </w:rPr>
        <w:t>及び</w:t>
      </w:r>
      <w:r w:rsidRPr="001A6703">
        <w:rPr>
          <w:color w:val="000000" w:themeColor="text1"/>
        </w:rPr>
        <w:t>同項第十三号に規定する特定送配電事業者をいう。以下同じ。）に対し</w:t>
      </w:r>
      <w:r w:rsidRPr="001A6703">
        <w:rPr>
          <w:rFonts w:hint="eastAsia"/>
          <w:color w:val="000000" w:themeColor="text1"/>
        </w:rPr>
        <w:t>供給する</w:t>
      </w:r>
      <w:r w:rsidRPr="001A6703">
        <w:rPr>
          <w:color w:val="000000" w:themeColor="text1"/>
        </w:rPr>
        <w:t>事業をいう。</w:t>
      </w:r>
    </w:p>
    <w:p w14:paraId="55FC9780" w14:textId="77777777" w:rsidR="00271131" w:rsidRPr="001A6703" w:rsidRDefault="007E5A25">
      <w:pPr>
        <w:rPr>
          <w:color w:val="000000" w:themeColor="text1"/>
        </w:rPr>
      </w:pPr>
      <w:r w:rsidRPr="001A6703">
        <w:rPr>
          <w:color w:val="000000" w:themeColor="text1"/>
        </w:rPr>
        <w:t>５　この法律において「海洋再生可能エネルギー発電設備整備促進区域」とは、我が国の領海及び内水の海域において海洋再生可能エネルギー発電設備の整備を促進する区域として第十条第一項の規定により指定された区域をいう。</w:t>
      </w:r>
    </w:p>
    <w:p w14:paraId="2A22755F" w14:textId="77777777" w:rsidR="00271131" w:rsidRPr="001A6703" w:rsidRDefault="007E5A25">
      <w:pPr>
        <w:rPr>
          <w:color w:val="000000" w:themeColor="text1"/>
        </w:rPr>
      </w:pPr>
      <w:r w:rsidRPr="001A6703">
        <w:rPr>
          <w:color w:val="000000" w:themeColor="text1"/>
        </w:rPr>
        <w:t>６　この法律において「排他的経済水域」とは、排他的経済水域及び大陸棚に関する法律（平成八年法律第七十四号）第一条第一項の排他的経済水域をいう。</w:t>
      </w:r>
    </w:p>
    <w:p w14:paraId="3E50C457" w14:textId="77777777" w:rsidR="00271131" w:rsidRPr="001A6703" w:rsidRDefault="007E5A25">
      <w:pPr>
        <w:rPr>
          <w:color w:val="000000" w:themeColor="text1"/>
        </w:rPr>
      </w:pPr>
      <w:r w:rsidRPr="001A6703">
        <w:rPr>
          <w:color w:val="000000" w:themeColor="text1"/>
        </w:rPr>
        <w:t>７　この法律において「海洋再生可能エネルギー発電設備設置募集区域」とは、排他的経済水域において海洋再生可能エネルギー発電設備を設置する</w:t>
      </w:r>
      <w:r w:rsidRPr="001A6703">
        <w:rPr>
          <w:rFonts w:hint="eastAsia"/>
          <w:color w:val="000000" w:themeColor="text1"/>
        </w:rPr>
        <w:t>者を募集する</w:t>
      </w:r>
      <w:r w:rsidRPr="001A6703">
        <w:rPr>
          <w:color w:val="000000" w:themeColor="text1"/>
        </w:rPr>
        <w:t>区域として第三十二条第一項の規定により指定された区域をいう。</w:t>
      </w:r>
    </w:p>
    <w:p w14:paraId="7B526C8C" w14:textId="77777777" w:rsidR="00271131" w:rsidRPr="001A6703" w:rsidRDefault="007E5A25">
      <w:pPr>
        <w:rPr>
          <w:color w:val="000000" w:themeColor="text1"/>
        </w:rPr>
      </w:pPr>
      <w:r w:rsidRPr="001A6703">
        <w:rPr>
          <w:color w:val="000000" w:themeColor="text1"/>
        </w:rPr>
        <w:t>（基本理念）</w:t>
      </w:r>
    </w:p>
    <w:p w14:paraId="21922557" w14:textId="77777777" w:rsidR="00271131" w:rsidRPr="001A6703" w:rsidRDefault="007E5A25">
      <w:pPr>
        <w:rPr>
          <w:color w:val="000000" w:themeColor="text1"/>
        </w:rPr>
      </w:pPr>
      <w:r w:rsidRPr="001A6703">
        <w:rPr>
          <w:color w:val="000000" w:themeColor="text1"/>
        </w:rPr>
        <w:t>第三条　海洋再生可能エネルギー発電設備の整備は、海洋環境の保全、海洋の安全の確保その他の海洋に関する施策との調和を図りつつ、海洋の持続可能な開発及び利用を実現することを旨として、国、海洋再生可能エネルギー発電事業を行う</w:t>
      </w:r>
      <w:r w:rsidRPr="001A6703">
        <w:rPr>
          <w:rFonts w:hint="eastAsia"/>
          <w:color w:val="000000" w:themeColor="text1"/>
        </w:rPr>
        <w:t>者</w:t>
      </w:r>
      <w:r w:rsidRPr="001A6703">
        <w:rPr>
          <w:color w:val="000000" w:themeColor="text1"/>
        </w:rPr>
        <w:t>その他の関係する者の密接な連携の下に行われなければならない。</w:t>
      </w:r>
    </w:p>
    <w:p w14:paraId="23606921" w14:textId="77777777" w:rsidR="00271131" w:rsidRPr="001A6703" w:rsidRDefault="007E5A25">
      <w:pPr>
        <w:rPr>
          <w:color w:val="000000" w:themeColor="text1"/>
        </w:rPr>
      </w:pPr>
      <w:r w:rsidRPr="001A6703">
        <w:rPr>
          <w:color w:val="000000" w:themeColor="text1"/>
        </w:rPr>
        <w:t>（国の責務）</w:t>
      </w:r>
    </w:p>
    <w:p w14:paraId="4EB2161E" w14:textId="77777777" w:rsidR="00271131" w:rsidRPr="001A6703" w:rsidRDefault="007E5A25">
      <w:pPr>
        <w:rPr>
          <w:color w:val="000000" w:themeColor="text1"/>
        </w:rPr>
      </w:pPr>
      <w:r w:rsidRPr="001A6703">
        <w:rPr>
          <w:color w:val="000000" w:themeColor="text1"/>
        </w:rPr>
        <w:t>第四条　国は、前条に定める基本理念（以下「基本理念」という。）にのっとり、海洋再生可能エネルギー発電設備の整備に関する施策を総合的に策定し、及び実施する責務を有する。</w:t>
      </w:r>
    </w:p>
    <w:p w14:paraId="6E75CAC8" w14:textId="77777777" w:rsidR="00271131" w:rsidRPr="001A6703" w:rsidRDefault="007E5A25">
      <w:pPr>
        <w:rPr>
          <w:color w:val="000000" w:themeColor="text1"/>
        </w:rPr>
      </w:pPr>
      <w:r w:rsidRPr="001A6703">
        <w:rPr>
          <w:color w:val="000000" w:themeColor="text1"/>
        </w:rPr>
        <w:t>２　国は、海洋再生可能エネルギー発電事業を行う者に対し、海洋再生可能エネルギー発電設備の整備に関し必要となる情報の収集及び提供その他の支援を行うよう努めなければならない。</w:t>
      </w:r>
    </w:p>
    <w:p w14:paraId="7992A1A5" w14:textId="77777777" w:rsidR="00271131" w:rsidRPr="001A6703" w:rsidRDefault="007E5A25">
      <w:pPr>
        <w:rPr>
          <w:color w:val="000000" w:themeColor="text1"/>
        </w:rPr>
      </w:pPr>
      <w:r w:rsidRPr="001A6703">
        <w:rPr>
          <w:color w:val="000000" w:themeColor="text1"/>
        </w:rPr>
        <w:t>３　国は、教育活動、広報活動その他の活動を通じて、海洋再生可能エネルギー発電設備の整備に関し、国民の理解を深めるよう努めなければならない。</w:t>
      </w:r>
    </w:p>
    <w:p w14:paraId="595E398B" w14:textId="77777777" w:rsidR="00271131" w:rsidRPr="001A6703" w:rsidRDefault="007E5A25">
      <w:pPr>
        <w:rPr>
          <w:color w:val="000000" w:themeColor="text1"/>
        </w:rPr>
      </w:pPr>
      <w:r w:rsidRPr="001A6703">
        <w:rPr>
          <w:color w:val="000000" w:themeColor="text1"/>
        </w:rPr>
        <w:t>（海洋再生可能エネルギー発電事業を行う者の責務）</w:t>
      </w:r>
    </w:p>
    <w:p w14:paraId="0BC33D93" w14:textId="77777777" w:rsidR="00271131" w:rsidRPr="001A6703" w:rsidRDefault="007E5A25">
      <w:pPr>
        <w:rPr>
          <w:color w:val="000000" w:themeColor="text1"/>
        </w:rPr>
      </w:pPr>
      <w:r w:rsidRPr="001A6703">
        <w:rPr>
          <w:color w:val="000000" w:themeColor="text1"/>
        </w:rPr>
        <w:t>第五条　海洋再生可能エネルギー発電事業を行う</w:t>
      </w:r>
      <w:r w:rsidRPr="001A6703">
        <w:rPr>
          <w:rFonts w:hint="eastAsia"/>
          <w:color w:val="000000" w:themeColor="text1"/>
        </w:rPr>
        <w:t>者</w:t>
      </w:r>
      <w:r w:rsidRPr="001A6703">
        <w:rPr>
          <w:color w:val="000000" w:themeColor="text1"/>
        </w:rPr>
        <w:t>は、基本理念にのっとり、その事業活動を行うに当たり、漁業その他の海洋の多様な開発及び利用、海洋環境の保全並び</w:t>
      </w:r>
      <w:r w:rsidRPr="001A6703">
        <w:rPr>
          <w:color w:val="000000" w:themeColor="text1"/>
        </w:rPr>
        <w:lastRenderedPageBreak/>
        <w:t>に海洋の安全の確保との調和に配慮するとともに、国が実施する海洋再生可能エネルギー発電設備の整備に関する施策に協力するよう努めなければならない。</w:t>
      </w:r>
    </w:p>
    <w:p w14:paraId="58915EB3" w14:textId="77777777" w:rsidR="00271131" w:rsidRPr="00F56E0F" w:rsidRDefault="007E5A25" w:rsidP="00F56E0F">
      <w:pPr>
        <w:ind w:leftChars="291" w:left="660"/>
        <w:rPr>
          <w:b/>
          <w:bCs/>
          <w:color w:val="000000" w:themeColor="text1"/>
        </w:rPr>
      </w:pPr>
      <w:r w:rsidRPr="00F56E0F">
        <w:rPr>
          <w:b/>
          <w:bCs/>
          <w:color w:val="000000" w:themeColor="text1"/>
        </w:rPr>
        <w:t>第二章　基本方針</w:t>
      </w:r>
    </w:p>
    <w:p w14:paraId="372C2E53" w14:textId="77777777" w:rsidR="00271131" w:rsidRPr="001A6703" w:rsidRDefault="007E5A25">
      <w:pPr>
        <w:rPr>
          <w:color w:val="000000" w:themeColor="text1"/>
        </w:rPr>
      </w:pPr>
      <w:r w:rsidRPr="001A6703">
        <w:rPr>
          <w:color w:val="000000" w:themeColor="text1"/>
        </w:rPr>
        <w:t>第六条　政府は、基本理念にのっとり、海洋再生可能エネルギー発電設備の整備に関する施策の総合的かつ計画的な推進を図るための基本的な方針（以下「基本方針」という。）を定めなければならない。</w:t>
      </w:r>
    </w:p>
    <w:p w14:paraId="5AD5787B" w14:textId="77777777" w:rsidR="00271131" w:rsidRPr="001A6703" w:rsidRDefault="007E5A25">
      <w:pPr>
        <w:rPr>
          <w:color w:val="000000" w:themeColor="text1"/>
        </w:rPr>
      </w:pPr>
      <w:r w:rsidRPr="001A6703">
        <w:rPr>
          <w:color w:val="000000" w:themeColor="text1"/>
        </w:rPr>
        <w:t>２　基本方針には、次に掲げる事項を定めるものとする。</w:t>
      </w:r>
    </w:p>
    <w:p w14:paraId="4F2603BF" w14:textId="77777777" w:rsidR="00271131" w:rsidRPr="001A6703" w:rsidRDefault="007E5A25">
      <w:pPr>
        <w:rPr>
          <w:color w:val="000000" w:themeColor="text1"/>
        </w:rPr>
      </w:pPr>
      <w:r w:rsidRPr="001A6703">
        <w:rPr>
          <w:color w:val="000000" w:themeColor="text1"/>
        </w:rPr>
        <w:t>一　海洋再生可能エネルギー発電設備の整備の意義及び目標に関する事項</w:t>
      </w:r>
    </w:p>
    <w:p w14:paraId="518D5199" w14:textId="77777777" w:rsidR="00271131" w:rsidRPr="001A6703" w:rsidRDefault="007E5A25">
      <w:pPr>
        <w:rPr>
          <w:color w:val="000000" w:themeColor="text1"/>
        </w:rPr>
      </w:pPr>
      <w:r w:rsidRPr="001A6703">
        <w:rPr>
          <w:color w:val="000000" w:themeColor="text1"/>
        </w:rPr>
        <w:t>二　海洋再生可能エネルギー発電設備の整備に関する施策に関する基本的な事項</w:t>
      </w:r>
    </w:p>
    <w:p w14:paraId="37C4FFB8" w14:textId="77777777" w:rsidR="00271131" w:rsidRPr="001A6703" w:rsidRDefault="007E5A25">
      <w:pPr>
        <w:rPr>
          <w:color w:val="000000" w:themeColor="text1"/>
        </w:rPr>
      </w:pPr>
      <w:r w:rsidRPr="001A6703">
        <w:rPr>
          <w:color w:val="000000" w:themeColor="text1"/>
        </w:rPr>
        <w:t>三　海洋再生可能エネルギー発電設備整備促進区域及び海洋再生可能エネルギー発電設備設置</w:t>
      </w:r>
      <w:r w:rsidRPr="001A6703">
        <w:rPr>
          <w:rFonts w:hint="eastAsia"/>
          <w:color w:val="000000" w:themeColor="text1"/>
        </w:rPr>
        <w:t>募集区域</w:t>
      </w:r>
      <w:r w:rsidRPr="001A6703">
        <w:rPr>
          <w:color w:val="000000" w:themeColor="text1"/>
        </w:rPr>
        <w:t>の指定に関する基本的な事項</w:t>
      </w:r>
    </w:p>
    <w:p w14:paraId="34B1C6F6" w14:textId="77777777" w:rsidR="00271131" w:rsidRPr="001A6703" w:rsidRDefault="007E5A25">
      <w:pPr>
        <w:rPr>
          <w:color w:val="000000" w:themeColor="text1"/>
        </w:rPr>
      </w:pPr>
      <w:r w:rsidRPr="001A6703">
        <w:rPr>
          <w:color w:val="000000" w:themeColor="text1"/>
        </w:rPr>
        <w:t>四　海洋再生可能エネルギー発電設備整備促進区域及び海洋再生可能エネルギー発電設備設置募集区域における海洋再生可能エネルギー</w:t>
      </w:r>
      <w:r w:rsidRPr="001A6703">
        <w:rPr>
          <w:rFonts w:hint="eastAsia"/>
          <w:color w:val="000000" w:themeColor="text1"/>
        </w:rPr>
        <w:t>発電事業と</w:t>
      </w:r>
      <w:r w:rsidRPr="001A6703">
        <w:rPr>
          <w:color w:val="000000" w:themeColor="text1"/>
        </w:rPr>
        <w:t>漁業その他の海洋の多様な開発及び利用、</w:t>
      </w:r>
      <w:r w:rsidRPr="001A6703">
        <w:rPr>
          <w:rFonts w:hint="eastAsia"/>
          <w:color w:val="000000" w:themeColor="text1"/>
        </w:rPr>
        <w:t>海洋環境</w:t>
      </w:r>
      <w:r w:rsidRPr="001A6703">
        <w:rPr>
          <w:color w:val="000000" w:themeColor="text1"/>
        </w:rPr>
        <w:t>の保全並びに海洋の安全の確保との調和に関する基本的な事項</w:t>
      </w:r>
    </w:p>
    <w:p w14:paraId="6D708548" w14:textId="77777777" w:rsidR="00271131" w:rsidRPr="001A6703" w:rsidRDefault="007E5A25">
      <w:pPr>
        <w:rPr>
          <w:color w:val="000000" w:themeColor="text1"/>
        </w:rPr>
      </w:pPr>
      <w:r w:rsidRPr="001A6703">
        <w:rPr>
          <w:color w:val="000000" w:themeColor="text1"/>
        </w:rPr>
        <w:t>五　海洋再生可能エネルギー発電設備の設置及び維持管理に必要な人員及び物資の輸送に利用される港湾に関する基本的な事項</w:t>
      </w:r>
    </w:p>
    <w:p w14:paraId="7A175D37" w14:textId="77777777" w:rsidR="00271131" w:rsidRPr="001A6703" w:rsidRDefault="007E5A25">
      <w:pPr>
        <w:rPr>
          <w:color w:val="000000" w:themeColor="text1"/>
        </w:rPr>
      </w:pPr>
      <w:r w:rsidRPr="001A6703">
        <w:rPr>
          <w:color w:val="000000" w:themeColor="text1"/>
        </w:rPr>
        <w:t>六　前各号に掲げるもののほか、海洋再生可能エネルギー発電設備の整備を図るために必要な事項</w:t>
      </w:r>
    </w:p>
    <w:p w14:paraId="483DA850" w14:textId="77777777" w:rsidR="00271131" w:rsidRPr="001A6703" w:rsidRDefault="007E5A25">
      <w:pPr>
        <w:rPr>
          <w:color w:val="000000" w:themeColor="text1"/>
        </w:rPr>
      </w:pPr>
      <w:r w:rsidRPr="001A6703">
        <w:rPr>
          <w:color w:val="000000" w:themeColor="text1"/>
        </w:rPr>
        <w:t>３　基本方針は、</w:t>
      </w:r>
      <w:r w:rsidRPr="001A6703">
        <w:rPr>
          <w:rFonts w:hint="eastAsia"/>
          <w:color w:val="000000" w:themeColor="text1"/>
        </w:rPr>
        <w:t>海洋基本法</w:t>
      </w:r>
      <w:r w:rsidRPr="001A6703">
        <w:rPr>
          <w:color w:val="000000" w:themeColor="text1"/>
        </w:rPr>
        <w:t>第十六条第一項に規定する</w:t>
      </w:r>
      <w:r w:rsidRPr="001A6703">
        <w:rPr>
          <w:rFonts w:hint="eastAsia"/>
          <w:color w:val="000000" w:themeColor="text1"/>
        </w:rPr>
        <w:t>海洋基本計画</w:t>
      </w:r>
      <w:r w:rsidRPr="001A6703">
        <w:rPr>
          <w:color w:val="000000" w:themeColor="text1"/>
        </w:rPr>
        <w:t>との調和が保たれたものでなければならない。</w:t>
      </w:r>
    </w:p>
    <w:p w14:paraId="0D664218" w14:textId="77777777" w:rsidR="00271131" w:rsidRPr="001A6703" w:rsidRDefault="007E5A25">
      <w:pPr>
        <w:rPr>
          <w:color w:val="000000" w:themeColor="text1"/>
        </w:rPr>
      </w:pPr>
      <w:r w:rsidRPr="001A6703">
        <w:rPr>
          <w:color w:val="000000" w:themeColor="text1"/>
        </w:rPr>
        <w:t>４　内閣総理大臣は、基本方針の案を作成し、閣議の決定を求めなければならない。</w:t>
      </w:r>
    </w:p>
    <w:p w14:paraId="565125C9" w14:textId="77777777" w:rsidR="00271131" w:rsidRPr="001A6703" w:rsidRDefault="007E5A25">
      <w:pPr>
        <w:rPr>
          <w:color w:val="000000" w:themeColor="text1"/>
        </w:rPr>
      </w:pPr>
      <w:r w:rsidRPr="001A6703">
        <w:rPr>
          <w:color w:val="000000" w:themeColor="text1"/>
        </w:rPr>
        <w:t>５　内閣総理大臣は、前項の規定による閣議の決定があったときは、遅滞なく、これを公表しなければならない。</w:t>
      </w:r>
    </w:p>
    <w:p w14:paraId="79AAB20E" w14:textId="77777777" w:rsidR="00271131" w:rsidRPr="001A6703" w:rsidRDefault="007E5A25">
      <w:pPr>
        <w:rPr>
          <w:color w:val="000000" w:themeColor="text1"/>
        </w:rPr>
      </w:pPr>
      <w:r w:rsidRPr="001A6703">
        <w:rPr>
          <w:color w:val="000000" w:themeColor="text1"/>
        </w:rPr>
        <w:t>６　前二項の規定は、基本方針の変更について準用する。</w:t>
      </w:r>
    </w:p>
    <w:p w14:paraId="208E6949" w14:textId="77777777" w:rsidR="00271131" w:rsidRPr="00F56E0F" w:rsidRDefault="007E5A25" w:rsidP="00F56E0F">
      <w:pPr>
        <w:ind w:leftChars="291" w:left="660"/>
        <w:rPr>
          <w:b/>
          <w:bCs/>
          <w:color w:val="000000" w:themeColor="text1"/>
        </w:rPr>
      </w:pPr>
      <w:r w:rsidRPr="00F56E0F">
        <w:rPr>
          <w:b/>
          <w:bCs/>
          <w:color w:val="000000" w:themeColor="text1"/>
        </w:rPr>
        <w:t>第三章　領海及び内水における海洋再生可能エネルギー発電設備の設置</w:t>
      </w:r>
    </w:p>
    <w:p w14:paraId="3D35D479" w14:textId="77777777" w:rsidR="00271131" w:rsidRPr="00F56E0F" w:rsidRDefault="007E5A25" w:rsidP="00F56E0F">
      <w:pPr>
        <w:ind w:leftChars="370" w:left="839"/>
        <w:rPr>
          <w:b/>
          <w:bCs/>
          <w:color w:val="000000" w:themeColor="text1"/>
        </w:rPr>
      </w:pPr>
      <w:r w:rsidRPr="00F56E0F">
        <w:rPr>
          <w:b/>
          <w:bCs/>
          <w:color w:val="000000" w:themeColor="text1"/>
        </w:rPr>
        <w:t>第一節　総則</w:t>
      </w:r>
    </w:p>
    <w:p w14:paraId="4119CCE5" w14:textId="77777777" w:rsidR="00271131" w:rsidRPr="001A6703" w:rsidRDefault="007E5A25">
      <w:pPr>
        <w:rPr>
          <w:color w:val="000000" w:themeColor="text1"/>
        </w:rPr>
      </w:pPr>
      <w:r w:rsidRPr="001A6703">
        <w:rPr>
          <w:color w:val="000000" w:themeColor="text1"/>
        </w:rPr>
        <w:t>（関係地方公共団体の責務）</w:t>
      </w:r>
    </w:p>
    <w:p w14:paraId="7AFB25FB" w14:textId="77777777" w:rsidR="00271131" w:rsidRPr="001A6703" w:rsidRDefault="007E5A25">
      <w:pPr>
        <w:rPr>
          <w:color w:val="000000" w:themeColor="text1"/>
        </w:rPr>
      </w:pPr>
      <w:r w:rsidRPr="001A6703">
        <w:rPr>
          <w:color w:val="000000" w:themeColor="text1"/>
        </w:rPr>
        <w:t>第七条　関係地方公共団体は、基本理念にのっとり、第四条に規定する国の施策に協力して、海洋再生可能エネルギー発電設備の整備に係る我が国の領海及び内水の海域の利用の促進に関する施策を推進するよう努めなければならない。</w:t>
      </w:r>
    </w:p>
    <w:p w14:paraId="6590C07B" w14:textId="77777777" w:rsidR="00271131" w:rsidRPr="001A6703" w:rsidRDefault="007E5A25">
      <w:pPr>
        <w:rPr>
          <w:color w:val="000000" w:themeColor="text1"/>
        </w:rPr>
      </w:pPr>
      <w:r w:rsidRPr="001A6703">
        <w:rPr>
          <w:color w:val="000000" w:themeColor="text1"/>
        </w:rPr>
        <w:t>（海洋再生可能エネルギー発電事業を行う者の責務）</w:t>
      </w:r>
    </w:p>
    <w:p w14:paraId="2698DEC6" w14:textId="77777777" w:rsidR="00271131" w:rsidRPr="001A6703" w:rsidRDefault="007E5A25">
      <w:pPr>
        <w:rPr>
          <w:color w:val="000000" w:themeColor="text1"/>
        </w:rPr>
      </w:pPr>
      <w:r w:rsidRPr="001A6703">
        <w:rPr>
          <w:color w:val="000000" w:themeColor="text1"/>
        </w:rPr>
        <w:t>第八条　海洋再生可能エネルギー発電事業を行う者は、第五条に定めるもののほか、関係地方公共団体が実施する海洋再生可能エネルギー発電設備の整備に係る我が国の領海及び内水の海域の利用の促進に関する施策に協力するよう努めなければならない。</w:t>
      </w:r>
    </w:p>
    <w:p w14:paraId="26B48412" w14:textId="77777777" w:rsidR="00271131" w:rsidRPr="001A6703" w:rsidRDefault="007E5A25">
      <w:pPr>
        <w:rPr>
          <w:color w:val="000000" w:themeColor="text1"/>
        </w:rPr>
      </w:pPr>
      <w:r w:rsidRPr="001A6703">
        <w:rPr>
          <w:color w:val="000000" w:themeColor="text1"/>
        </w:rPr>
        <w:t>（関係者の協力）</w:t>
      </w:r>
    </w:p>
    <w:p w14:paraId="4ADF4282" w14:textId="77777777" w:rsidR="00271131" w:rsidRPr="001A6703" w:rsidRDefault="007E5A25">
      <w:pPr>
        <w:rPr>
          <w:color w:val="000000" w:themeColor="text1"/>
        </w:rPr>
      </w:pPr>
      <w:r w:rsidRPr="001A6703">
        <w:rPr>
          <w:color w:val="000000" w:themeColor="text1"/>
        </w:rPr>
        <w:t>第九条　国、関係地方公共団体、海洋再生可能エネルギー発電事業を行う者その他の関係する者は、海洋再生可能エネルギー発電設備の整備に係る我が国の領海及び内水の海域の利用が促進されるよう、相互に連携を図りながら協力するよう努めなければならない。</w:t>
      </w:r>
    </w:p>
    <w:p w14:paraId="26A9D52A" w14:textId="77777777" w:rsidR="00271131" w:rsidRPr="00F56E0F" w:rsidRDefault="007E5A25" w:rsidP="00F56E0F">
      <w:pPr>
        <w:ind w:leftChars="370" w:left="839"/>
        <w:rPr>
          <w:b/>
          <w:bCs/>
          <w:color w:val="000000" w:themeColor="text1"/>
        </w:rPr>
      </w:pPr>
      <w:r w:rsidRPr="00F56E0F">
        <w:rPr>
          <w:b/>
          <w:bCs/>
          <w:color w:val="000000" w:themeColor="text1"/>
        </w:rPr>
        <w:t>第二節　海洋再生可能エネルギー発電設備整備促進区域の指定等</w:t>
      </w:r>
    </w:p>
    <w:p w14:paraId="2A320C3B" w14:textId="77777777" w:rsidR="00271131" w:rsidRPr="001A6703" w:rsidRDefault="007E5A25">
      <w:pPr>
        <w:rPr>
          <w:color w:val="000000" w:themeColor="text1"/>
        </w:rPr>
      </w:pPr>
      <w:r w:rsidRPr="001A6703">
        <w:rPr>
          <w:color w:val="000000" w:themeColor="text1"/>
        </w:rPr>
        <w:lastRenderedPageBreak/>
        <w:t>（海洋再生可能エネルギー発電設備整備促進区域の指定）</w:t>
      </w:r>
    </w:p>
    <w:p w14:paraId="3A530E48" w14:textId="77777777" w:rsidR="00271131" w:rsidRPr="001A6703" w:rsidRDefault="007E5A25">
      <w:pPr>
        <w:rPr>
          <w:color w:val="000000" w:themeColor="text1"/>
        </w:rPr>
      </w:pPr>
      <w:r w:rsidRPr="001A6703">
        <w:rPr>
          <w:color w:val="000000" w:themeColor="text1"/>
        </w:rPr>
        <w:t>第十条　経済産業大臣及び国土交通大臣は、基本方針に基づき、我が国の領海及び内水の海域のうち一定の区域であって次に掲げる基準に適合するものを、海洋再生可能エネルギー発電設備整備促進区域として指定することができる。</w:t>
      </w:r>
    </w:p>
    <w:p w14:paraId="51F5675F" w14:textId="77777777" w:rsidR="00271131" w:rsidRPr="001A6703" w:rsidRDefault="007E5A25">
      <w:pPr>
        <w:rPr>
          <w:color w:val="000000" w:themeColor="text1"/>
        </w:rPr>
      </w:pPr>
      <w:r w:rsidRPr="001A6703">
        <w:rPr>
          <w:color w:val="000000" w:themeColor="text1"/>
        </w:rPr>
        <w:t>一　海洋再生可能エネルギー発電事業の実施について気象、</w:t>
      </w:r>
      <w:r w:rsidRPr="001A6703">
        <w:rPr>
          <w:rFonts w:hint="eastAsia"/>
          <w:color w:val="000000" w:themeColor="text1"/>
        </w:rPr>
        <w:t>海象</w:t>
      </w:r>
      <w:r w:rsidRPr="001A6703">
        <w:rPr>
          <w:color w:val="000000" w:themeColor="text1"/>
        </w:rPr>
        <w:t>その他の自然的条件が適当であり、海洋再生可能エネルギー発電設備を設置すればその出力の量が相当程度に達すると見込まれること。</w:t>
      </w:r>
    </w:p>
    <w:p w14:paraId="196CA909" w14:textId="77777777" w:rsidR="00271131" w:rsidRPr="001A6703" w:rsidRDefault="007E5A25">
      <w:pPr>
        <w:rPr>
          <w:color w:val="000000" w:themeColor="text1"/>
        </w:rPr>
      </w:pPr>
      <w:r w:rsidRPr="001A6703">
        <w:rPr>
          <w:color w:val="000000" w:themeColor="text1"/>
        </w:rPr>
        <w:t>二　当該区域の規模及び状況からみて、当該区域及びその周辺における航路及び港湾の利用、保全及び管理に支障を及ぼすことなく、海洋再生可能エネルギー発電設備を適切に配置することが可能であると認められること。</w:t>
      </w:r>
    </w:p>
    <w:p w14:paraId="7919DD78" w14:textId="77777777" w:rsidR="00271131" w:rsidRPr="001A6703" w:rsidRDefault="007E5A25">
      <w:pPr>
        <w:rPr>
          <w:color w:val="000000" w:themeColor="text1"/>
        </w:rPr>
      </w:pPr>
      <w:r w:rsidRPr="001A6703">
        <w:rPr>
          <w:color w:val="000000" w:themeColor="text1"/>
        </w:rPr>
        <w:t>三　海洋再生可能エネルギー発電設備の設置及び維持管理に必要な人員及び物資の輸送に関し当該区域と当該区域外の港湾とを一体的に利用することが可能であると認められること。</w:t>
      </w:r>
    </w:p>
    <w:p w14:paraId="2E21A030" w14:textId="77777777" w:rsidR="00271131" w:rsidRPr="001A6703" w:rsidRDefault="007E5A25">
      <w:pPr>
        <w:rPr>
          <w:color w:val="000000" w:themeColor="text1"/>
        </w:rPr>
      </w:pPr>
      <w:r w:rsidRPr="001A6703">
        <w:rPr>
          <w:color w:val="000000" w:themeColor="text1"/>
        </w:rPr>
        <w:t>四　海洋再生可能エネルギー発電設備と電気事業者が維持し、及び運用する電線路との電気的な接続が適切に確保されることが見込まれること。</w:t>
      </w:r>
    </w:p>
    <w:p w14:paraId="64413E1F" w14:textId="77777777" w:rsidR="00271131" w:rsidRPr="001A6703" w:rsidRDefault="007E5A25">
      <w:pPr>
        <w:rPr>
          <w:color w:val="000000" w:themeColor="text1"/>
        </w:rPr>
      </w:pPr>
      <w:r w:rsidRPr="001A6703">
        <w:rPr>
          <w:color w:val="000000" w:themeColor="text1"/>
        </w:rPr>
        <w:t>五　海洋再生可能エネルギー発電事業の実施により、漁業に支障を及ぼさないことが見込まれること。</w:t>
      </w:r>
    </w:p>
    <w:p w14:paraId="2F3240C2" w14:textId="77777777" w:rsidR="00271131" w:rsidRPr="001A6703" w:rsidRDefault="007E5A25">
      <w:pPr>
        <w:rPr>
          <w:color w:val="000000" w:themeColor="text1"/>
        </w:rPr>
      </w:pPr>
      <w:r w:rsidRPr="001A6703">
        <w:rPr>
          <w:color w:val="000000" w:themeColor="text1"/>
        </w:rPr>
        <w:t>六　当該区域の海洋並びにその周辺の海岸及びその近傍の土地の環境（以下この号及び第四項において「海洋環境等」という。）の状況からみて、海洋再生可能エネルギー発電事業の実施が当該区域の海洋環境等の保全に支障を及ぼすおそれがないと見込まれること。</w:t>
      </w:r>
    </w:p>
    <w:p w14:paraId="5E9DEFC8" w14:textId="77777777" w:rsidR="00271131" w:rsidRPr="001A6703" w:rsidRDefault="007E5A25">
      <w:pPr>
        <w:rPr>
          <w:color w:val="000000" w:themeColor="text1"/>
        </w:rPr>
      </w:pPr>
      <w:r w:rsidRPr="001A6703">
        <w:rPr>
          <w:color w:val="000000" w:themeColor="text1"/>
        </w:rPr>
        <w:t xml:space="preserve">七　</w:t>
      </w:r>
      <w:r w:rsidRPr="001A6703">
        <w:rPr>
          <w:rFonts w:hint="eastAsia"/>
          <w:color w:val="000000" w:themeColor="text1"/>
        </w:rPr>
        <w:t>漁港及び漁場の整備等に関する法律</w:t>
      </w:r>
      <w:r w:rsidRPr="001A6703">
        <w:rPr>
          <w:color w:val="000000" w:themeColor="text1"/>
        </w:rPr>
        <w:t>（昭和二十五年法律第百三十七号）第六条第一項から第四項までの規定により市町村長、都道府県知事若しくは農林水産大臣が指定した漁港の区域、</w:t>
      </w:r>
      <w:r w:rsidRPr="001A6703">
        <w:rPr>
          <w:rFonts w:hint="eastAsia"/>
          <w:color w:val="000000" w:themeColor="text1"/>
        </w:rPr>
        <w:t>港湾法</w:t>
      </w:r>
      <w:r w:rsidRPr="001A6703">
        <w:rPr>
          <w:color w:val="000000" w:themeColor="text1"/>
        </w:rPr>
        <w:t>（昭和二十五年法律第二百十八号）第二条第三項に規定する港湾区域、同法第五十六条第一項の規定により都道府県知事が公告した水域、</w:t>
      </w:r>
      <w:r w:rsidRPr="001A6703">
        <w:rPr>
          <w:rFonts w:hint="eastAsia"/>
          <w:color w:val="000000" w:themeColor="text1"/>
        </w:rPr>
        <w:t>海岸法</w:t>
      </w:r>
      <w:r w:rsidRPr="001A6703">
        <w:rPr>
          <w:color w:val="000000" w:themeColor="text1"/>
        </w:rPr>
        <w:t>（昭和三十一年法律第百一号）第三条の規定により指定された海岸保全区域、</w:t>
      </w:r>
      <w:r w:rsidRPr="001A6703">
        <w:rPr>
          <w:rFonts w:hint="eastAsia"/>
          <w:color w:val="000000" w:themeColor="text1"/>
        </w:rPr>
        <w:t>排他的経済水域及び大陸棚の保全及び利用の促進のための低潮線の保全及び拠点施設の整備等に関する法律</w:t>
      </w:r>
      <w:r w:rsidRPr="001A6703">
        <w:rPr>
          <w:color w:val="000000" w:themeColor="text1"/>
        </w:rPr>
        <w:t>（平成二十二年法律第四十一号）第二条第五項に規定する低潮線保全区域又は同法第九条第一項の規定により国土交通大臣が公告した水域と重複しないこと。</w:t>
      </w:r>
    </w:p>
    <w:p w14:paraId="16D63142" w14:textId="77777777" w:rsidR="00271131" w:rsidRPr="001A6703" w:rsidRDefault="007E5A25">
      <w:pPr>
        <w:rPr>
          <w:color w:val="000000" w:themeColor="text1"/>
        </w:rPr>
      </w:pPr>
      <w:r w:rsidRPr="001A6703">
        <w:rPr>
          <w:color w:val="000000" w:themeColor="text1"/>
        </w:rPr>
        <w:t>２　経済産業大臣及び国土交通大臣は、前項の規定による指定をしようとするときは、当該区域の状況を</w:t>
      </w:r>
      <w:r w:rsidRPr="001A6703">
        <w:rPr>
          <w:rFonts w:hint="eastAsia"/>
          <w:color w:val="000000" w:themeColor="text1"/>
        </w:rPr>
        <w:t>調査する</w:t>
      </w:r>
      <w:r w:rsidRPr="001A6703">
        <w:rPr>
          <w:color w:val="000000" w:themeColor="text1"/>
        </w:rPr>
        <w:t>ものとする。</w:t>
      </w:r>
    </w:p>
    <w:p w14:paraId="516C92CA" w14:textId="77777777" w:rsidR="00271131" w:rsidRPr="001A6703" w:rsidRDefault="007E5A25">
      <w:pPr>
        <w:rPr>
          <w:color w:val="000000" w:themeColor="text1"/>
        </w:rPr>
      </w:pPr>
      <w:r w:rsidRPr="001A6703">
        <w:rPr>
          <w:color w:val="000000" w:themeColor="text1"/>
        </w:rPr>
        <w:t>３　経済産業大臣及び国土交通大臣は、前項の規定による調査を行ったときは、当該調査に係る区域の位置及び区域並びに海洋再生可能エネルギー源を環境大臣に通知するものとする。</w:t>
      </w:r>
    </w:p>
    <w:p w14:paraId="026CCC0A" w14:textId="77777777" w:rsidR="00271131" w:rsidRPr="001A6703" w:rsidRDefault="007E5A25">
      <w:pPr>
        <w:rPr>
          <w:color w:val="000000" w:themeColor="text1"/>
        </w:rPr>
      </w:pPr>
      <w:r w:rsidRPr="001A6703">
        <w:rPr>
          <w:color w:val="000000" w:themeColor="text1"/>
        </w:rPr>
        <w:t xml:space="preserve">４　</w:t>
      </w:r>
      <w:bookmarkStart w:id="0" w:name="_Hlk211520369"/>
      <w:r w:rsidRPr="001A6703">
        <w:rPr>
          <w:color w:val="000000" w:themeColor="text1"/>
        </w:rPr>
        <w:t>環境大臣は、前項の規定による通知を受けたときは、当該通知に係る区域の海洋環境等に関する情報を収集するため、次条第一項</w:t>
      </w:r>
      <w:r w:rsidRPr="001A6703">
        <w:rPr>
          <w:rFonts w:hint="eastAsia"/>
          <w:color w:val="000000" w:themeColor="text1"/>
        </w:rPr>
        <w:t>の海洋環境等調査方法書</w:t>
      </w:r>
      <w:r w:rsidRPr="001A6703">
        <w:rPr>
          <w:color w:val="000000" w:themeColor="text1"/>
        </w:rPr>
        <w:t>に記載された海洋環境等調査（海洋環境等に関する調査をいう。以下この項及び同条において同じ。）の項目ごとに、当該海洋環境等</w:t>
      </w:r>
      <w:r w:rsidRPr="001A6703">
        <w:rPr>
          <w:rFonts w:hint="eastAsia"/>
          <w:color w:val="000000" w:themeColor="text1"/>
        </w:rPr>
        <w:t>調査方法書</w:t>
      </w:r>
      <w:r w:rsidRPr="001A6703">
        <w:rPr>
          <w:color w:val="000000" w:themeColor="text1"/>
        </w:rPr>
        <w:t>に記載された海洋環境等調査の</w:t>
      </w:r>
      <w:r w:rsidRPr="001A6703">
        <w:rPr>
          <w:rFonts w:hint="eastAsia"/>
          <w:color w:val="000000" w:themeColor="text1"/>
        </w:rPr>
        <w:t>手法</w:t>
      </w:r>
      <w:r w:rsidRPr="001A6703">
        <w:rPr>
          <w:color w:val="000000" w:themeColor="text1"/>
        </w:rPr>
        <w:t>に基づいて、海洋環境等調査を行い、その結果を経済産業大臣及び国土交通大臣に通知するとともに、公表するものとする。</w:t>
      </w:r>
    </w:p>
    <w:bookmarkEnd w:id="0"/>
    <w:p w14:paraId="00CFB489" w14:textId="77777777" w:rsidR="00271131" w:rsidRPr="001A6703" w:rsidRDefault="007E5A25">
      <w:pPr>
        <w:rPr>
          <w:color w:val="000000" w:themeColor="text1"/>
        </w:rPr>
      </w:pPr>
      <w:r w:rsidRPr="001A6703">
        <w:rPr>
          <w:color w:val="000000" w:themeColor="text1"/>
        </w:rPr>
        <w:lastRenderedPageBreak/>
        <w:t>５　経済産業大臣及び国土交通大臣は、前項の規定による通知に係る区域について、第一項の規定による指定をしようとするときは、経済産業省令・国土交通省令で定めるところにより、当該指定をしようとする海洋再生可能エネルギー発電設備整備促進区域の位置及び区域を公告し、当該指定の案を、当該指定をしようとする理由を記載した書面を添えて、当該公告の日から二週間公衆の縦覧に供しなければならない。</w:t>
      </w:r>
    </w:p>
    <w:p w14:paraId="0F249733" w14:textId="77777777" w:rsidR="00271131" w:rsidRPr="001A6703" w:rsidRDefault="007E5A25">
      <w:pPr>
        <w:rPr>
          <w:color w:val="000000" w:themeColor="text1"/>
        </w:rPr>
      </w:pPr>
      <w:r w:rsidRPr="001A6703">
        <w:rPr>
          <w:color w:val="000000" w:themeColor="text1"/>
        </w:rPr>
        <w:t>６　前項の規定による公告があったときは、</w:t>
      </w:r>
      <w:r w:rsidRPr="001A6703">
        <w:rPr>
          <w:rFonts w:hint="eastAsia"/>
          <w:color w:val="000000" w:themeColor="text1"/>
        </w:rPr>
        <w:t>利害関係者</w:t>
      </w:r>
      <w:r w:rsidRPr="001A6703">
        <w:rPr>
          <w:color w:val="000000" w:themeColor="text1"/>
        </w:rPr>
        <w:t>は、同項の縦覧期間満了の日までに、縦覧に供された指定の案について、経済産業大臣及び国土交通大臣に対し、意見書を提出することができる。</w:t>
      </w:r>
    </w:p>
    <w:p w14:paraId="476ED208" w14:textId="77777777" w:rsidR="00271131" w:rsidRPr="001A6703" w:rsidRDefault="007E5A25">
      <w:pPr>
        <w:rPr>
          <w:color w:val="000000" w:themeColor="text1"/>
        </w:rPr>
      </w:pPr>
      <w:r w:rsidRPr="001A6703">
        <w:rPr>
          <w:color w:val="000000" w:themeColor="text1"/>
        </w:rPr>
        <w:t>７　経済産業大臣及び国土交通大臣は、第一項の規定による指定をしようとするときは、前項の規定により提出された意見書の写しを添えて、農林水産大臣、環境大臣その他の関係行政機関の長に協議し、かつ、関係都道府県知事の意見を聴くとともに、当該指定をしようとする区域について第十二条第一項に規定する協議会が組織されているときは、当該協議会の意見を聴かなければならない。</w:t>
      </w:r>
    </w:p>
    <w:p w14:paraId="30560D26" w14:textId="77777777" w:rsidR="00271131" w:rsidRPr="001A6703" w:rsidRDefault="007E5A25">
      <w:pPr>
        <w:rPr>
          <w:color w:val="000000" w:themeColor="text1"/>
        </w:rPr>
      </w:pPr>
      <w:r w:rsidRPr="001A6703">
        <w:rPr>
          <w:color w:val="000000" w:themeColor="text1"/>
        </w:rPr>
        <w:t>８　経済産業大臣及び国土交通大臣は、第一項の規定による指定をしたときは、遅滞なく、経済産業省令・国土交通省令で定めるところにより、当該指定をした海洋再生可能エネルギー発電設備整備促進区域の位置及び区域を公告しなければならない。</w:t>
      </w:r>
    </w:p>
    <w:p w14:paraId="6EBE6497" w14:textId="77777777" w:rsidR="00271131" w:rsidRPr="001A6703" w:rsidRDefault="007E5A25">
      <w:pPr>
        <w:rPr>
          <w:color w:val="000000" w:themeColor="text1"/>
        </w:rPr>
      </w:pPr>
      <w:r w:rsidRPr="001A6703">
        <w:rPr>
          <w:color w:val="000000" w:themeColor="text1"/>
        </w:rPr>
        <w:t>９　経済産業大臣及び国土交通大臣は、海洋再生可能エネルギー発電設備整備促進区域の指定を受けた区域の全部又は一部が第一項の規定による指定の必要がなくなったと認めるとき又は同項各号のいずれかに適合しなくなったと認めるときは</w:t>
      </w:r>
      <w:r w:rsidRPr="001A6703">
        <w:rPr>
          <w:rFonts w:hint="eastAsia"/>
          <w:color w:val="000000" w:themeColor="text1"/>
        </w:rPr>
        <w:t>、</w:t>
      </w:r>
      <w:r w:rsidRPr="001A6703">
        <w:rPr>
          <w:color w:val="000000" w:themeColor="text1"/>
        </w:rPr>
        <w:t>当該海洋再生可能エネルギー発電設備整備促進区域の指定を解除し、又はその区域を縮小することができる。</w:t>
      </w:r>
    </w:p>
    <w:p w14:paraId="44D8E2A7" w14:textId="77777777" w:rsidR="00271131" w:rsidRPr="001A6703" w:rsidRDefault="007E5A25">
      <w:pPr>
        <w:rPr>
          <w:color w:val="000000" w:themeColor="text1"/>
        </w:rPr>
      </w:pPr>
      <w:r w:rsidRPr="001A6703">
        <w:rPr>
          <w:color w:val="000000" w:themeColor="text1"/>
        </w:rPr>
        <w:t>１０　経済産業大臣及び国土交通大臣は、前項の規定による指定の解除又は区域の縮小をしたときは、遅滞なく、経済産業省令・国土交通省令で定めるところにより、当該指定の解除をした旨又は当該区域の縮小をした海洋再生可能エネルギー発電設備整備促進区域の位置及び区域を公告しなければならない。</w:t>
      </w:r>
    </w:p>
    <w:p w14:paraId="08FB02D6" w14:textId="77777777" w:rsidR="00271131" w:rsidRPr="001A6703" w:rsidRDefault="007E5A25">
      <w:pPr>
        <w:rPr>
          <w:color w:val="000000" w:themeColor="text1"/>
        </w:rPr>
      </w:pPr>
      <w:r w:rsidRPr="001A6703">
        <w:rPr>
          <w:color w:val="000000" w:themeColor="text1"/>
        </w:rPr>
        <w:t>（海洋環境等調査方法書の作成等）</w:t>
      </w:r>
    </w:p>
    <w:p w14:paraId="01B8B6ED" w14:textId="77777777" w:rsidR="00271131" w:rsidRPr="001A6703" w:rsidRDefault="007E5A25">
      <w:pPr>
        <w:rPr>
          <w:color w:val="000000" w:themeColor="text1"/>
        </w:rPr>
      </w:pPr>
      <w:r w:rsidRPr="001A6703">
        <w:rPr>
          <w:color w:val="000000" w:themeColor="text1"/>
        </w:rPr>
        <w:t>第十一条　環境大臣は、</w:t>
      </w:r>
      <w:r w:rsidRPr="001A6703">
        <w:rPr>
          <w:rFonts w:hint="eastAsia"/>
          <w:color w:val="000000" w:themeColor="text1"/>
        </w:rPr>
        <w:t>海洋環境等調査</w:t>
      </w:r>
      <w:r w:rsidRPr="001A6703">
        <w:rPr>
          <w:color w:val="000000" w:themeColor="text1"/>
        </w:rPr>
        <w:t>を行おうとするときは、次に掲げる事項を記載した海洋環境等調査方法書を作成するものとする。</w:t>
      </w:r>
    </w:p>
    <w:p w14:paraId="252CC720" w14:textId="77777777" w:rsidR="00271131" w:rsidRPr="001A6703" w:rsidRDefault="007E5A25">
      <w:pPr>
        <w:rPr>
          <w:color w:val="000000" w:themeColor="text1"/>
        </w:rPr>
      </w:pPr>
      <w:r w:rsidRPr="001A6703">
        <w:rPr>
          <w:color w:val="000000" w:themeColor="text1"/>
        </w:rPr>
        <w:t>一　海洋環境等調査に係る区域の位置及び区域並びにその周囲の概況</w:t>
      </w:r>
    </w:p>
    <w:p w14:paraId="1D0C0B20" w14:textId="77777777" w:rsidR="00271131" w:rsidRPr="001A6703" w:rsidRDefault="007E5A25">
      <w:pPr>
        <w:rPr>
          <w:color w:val="000000" w:themeColor="text1"/>
        </w:rPr>
      </w:pPr>
      <w:r w:rsidRPr="001A6703">
        <w:rPr>
          <w:color w:val="000000" w:themeColor="text1"/>
        </w:rPr>
        <w:t>二　海洋環境等調査に係る海洋再生可能エネルギー源</w:t>
      </w:r>
    </w:p>
    <w:p w14:paraId="1F41BC8B" w14:textId="77777777" w:rsidR="00271131" w:rsidRPr="001A6703" w:rsidRDefault="007E5A25">
      <w:pPr>
        <w:rPr>
          <w:color w:val="000000" w:themeColor="text1"/>
        </w:rPr>
      </w:pPr>
      <w:r w:rsidRPr="001A6703">
        <w:rPr>
          <w:color w:val="000000" w:themeColor="text1"/>
        </w:rPr>
        <w:t>三　海洋環境等調査の項目及び手法並びに当該項目及び手法を選定した理由</w:t>
      </w:r>
    </w:p>
    <w:p w14:paraId="150A32EA" w14:textId="77777777" w:rsidR="00271131" w:rsidRPr="001A6703" w:rsidRDefault="007E5A25">
      <w:pPr>
        <w:rPr>
          <w:color w:val="000000" w:themeColor="text1"/>
        </w:rPr>
      </w:pPr>
      <w:r w:rsidRPr="001A6703">
        <w:rPr>
          <w:color w:val="000000" w:themeColor="text1"/>
        </w:rPr>
        <w:t>四　その他環境省令で定める事項</w:t>
      </w:r>
    </w:p>
    <w:p w14:paraId="01BB0C28" w14:textId="77777777" w:rsidR="00271131" w:rsidRPr="001A6703" w:rsidRDefault="007E5A25">
      <w:pPr>
        <w:rPr>
          <w:color w:val="000000" w:themeColor="text1"/>
        </w:rPr>
      </w:pPr>
      <w:r w:rsidRPr="001A6703">
        <w:rPr>
          <w:color w:val="000000" w:themeColor="text1"/>
        </w:rPr>
        <w:t>２　環境大臣は、海洋環境等調査方法書の案を作成したときは、当該海洋環境等調査の項目及び手法について、当該海洋環境等調査に係る区域の環境の保全の見地からの意見（以下この条において「環境保全意見」という。）を求めるため、環境省令で定めるところにより、海洋環境等調査方法書の案を作成した旨その他環境省令で定める事項を公告するとともに、当該海洋環境等調査方法書の案を、当該公告の日から一月間（次項及び第四項において「縦覧等期間」という。）、公衆の縦覧に供し、かつ、環境省令で定めるところにより、インターネットの利用その他の方法により公表しなければならない。</w:t>
      </w:r>
    </w:p>
    <w:p w14:paraId="0BD2DBBA" w14:textId="77777777" w:rsidR="00271131" w:rsidRPr="001A6703" w:rsidRDefault="007E5A25">
      <w:pPr>
        <w:rPr>
          <w:color w:val="000000" w:themeColor="text1"/>
        </w:rPr>
      </w:pPr>
      <w:r w:rsidRPr="001A6703">
        <w:rPr>
          <w:color w:val="000000" w:themeColor="text1"/>
        </w:rPr>
        <w:lastRenderedPageBreak/>
        <w:t>３　環境大臣は、環境省令で定めるところにより、縦覧等期間満了の日までに、海洋環境等調査方法書の案の記載事項を周知させるための説明会を開催しなければならない。</w:t>
      </w:r>
    </w:p>
    <w:p w14:paraId="61AC884E" w14:textId="77777777" w:rsidR="00271131" w:rsidRPr="001A6703" w:rsidRDefault="007E5A25">
      <w:pPr>
        <w:rPr>
          <w:color w:val="000000" w:themeColor="text1"/>
        </w:rPr>
      </w:pPr>
      <w:r w:rsidRPr="001A6703">
        <w:rPr>
          <w:color w:val="000000" w:themeColor="text1"/>
        </w:rPr>
        <w:t>４　海洋環境等調査方法書の案についての</w:t>
      </w:r>
      <w:r w:rsidRPr="001A6703">
        <w:rPr>
          <w:rFonts w:hint="eastAsia"/>
          <w:color w:val="000000" w:themeColor="text1"/>
        </w:rPr>
        <w:t>環境保全意見</w:t>
      </w:r>
      <w:r w:rsidRPr="001A6703">
        <w:rPr>
          <w:color w:val="000000" w:themeColor="text1"/>
        </w:rPr>
        <w:t>の表明は、第二項の規定による公告の日から縦覧等期間満了の日の翌日から起算して二週間を経過する日までの間に、環境省令で定めるところにより、環境大臣に対し、意見書を提出することによりしなければならない。</w:t>
      </w:r>
    </w:p>
    <w:p w14:paraId="5F718151" w14:textId="77777777" w:rsidR="00271131" w:rsidRPr="001A6703" w:rsidRDefault="007E5A25">
      <w:pPr>
        <w:rPr>
          <w:color w:val="000000" w:themeColor="text1"/>
        </w:rPr>
      </w:pPr>
      <w:r w:rsidRPr="001A6703">
        <w:rPr>
          <w:color w:val="000000" w:themeColor="text1"/>
        </w:rPr>
        <w:t>５　環境大臣は、前項の規定による環境保全意見の表明があったときは、これに配意しなければならない。</w:t>
      </w:r>
    </w:p>
    <w:p w14:paraId="54346305" w14:textId="77777777" w:rsidR="00271131" w:rsidRPr="001A6703" w:rsidRDefault="007E5A25">
      <w:pPr>
        <w:rPr>
          <w:color w:val="000000" w:themeColor="text1"/>
        </w:rPr>
      </w:pPr>
      <w:r w:rsidRPr="001A6703">
        <w:rPr>
          <w:color w:val="000000" w:themeColor="text1"/>
        </w:rPr>
        <w:t>６　環境大臣は、海洋環境等調査方法書の案を作成したときは、環境省令で定めるところにより、当該海洋再生可能エネルギー発電事業の実施による影響を受ける範囲であると認められる地域を管轄する都道府県知事及び市町村長（特別区の区長を含む。）に対し、環境保全意見を求めるものとする</w:t>
      </w:r>
      <w:r w:rsidRPr="001A6703">
        <w:rPr>
          <w:rFonts w:hint="eastAsia"/>
          <w:color w:val="000000" w:themeColor="text1"/>
        </w:rPr>
        <w:t>。</w:t>
      </w:r>
      <w:r w:rsidRPr="001A6703">
        <w:rPr>
          <w:color w:val="000000" w:themeColor="text1"/>
        </w:rPr>
        <w:t>この場合において、第四項の規定による環境保全意見の表明があったときは、同項の期間満了後、当該都道府県知事及び市町村長に対し、その意見書の写しを送付するものとする。</w:t>
      </w:r>
    </w:p>
    <w:p w14:paraId="24454D4C" w14:textId="77777777" w:rsidR="00271131" w:rsidRPr="001A6703" w:rsidRDefault="007E5A25">
      <w:pPr>
        <w:rPr>
          <w:color w:val="000000" w:themeColor="text1"/>
        </w:rPr>
      </w:pPr>
      <w:r w:rsidRPr="001A6703">
        <w:rPr>
          <w:color w:val="000000" w:themeColor="text1"/>
        </w:rPr>
        <w:t>７　環境大臣は、前項前段の規定による環境保全意見の表明があったときは、これを勘案しなければならない。</w:t>
      </w:r>
    </w:p>
    <w:p w14:paraId="0F2235A8" w14:textId="77777777" w:rsidR="00271131" w:rsidRPr="001A6703" w:rsidRDefault="007E5A25">
      <w:pPr>
        <w:rPr>
          <w:color w:val="000000" w:themeColor="text1"/>
        </w:rPr>
      </w:pPr>
      <w:r w:rsidRPr="001A6703">
        <w:rPr>
          <w:color w:val="000000" w:themeColor="text1"/>
        </w:rPr>
        <w:t>８　環境大臣は、海洋環境等調査方法書の案を作成したときは、電気工作物の工事、維持及び運用の規制の観点からする経済産業大臣の意見を聴くものとする。</w:t>
      </w:r>
    </w:p>
    <w:p w14:paraId="39A7D939" w14:textId="77777777" w:rsidR="00271131" w:rsidRPr="001A6703" w:rsidRDefault="007E5A25">
      <w:pPr>
        <w:rPr>
          <w:color w:val="000000" w:themeColor="text1"/>
        </w:rPr>
      </w:pPr>
      <w:r w:rsidRPr="001A6703">
        <w:rPr>
          <w:color w:val="000000" w:themeColor="text1"/>
        </w:rPr>
        <w:t>９　環境大臣は、海洋環境等調査方法書を作成したときは、当該海洋環境等調査方法書並びに第四項又は第七項の規定による環境保全意見の表明があった場合にあっては、当該環境保全意見及びこれについての環境大臣の見解をインターネットの利用その他の方法により公表しなければならない。</w:t>
      </w:r>
    </w:p>
    <w:p w14:paraId="71654EC3" w14:textId="77777777" w:rsidR="00271131" w:rsidRPr="001A6703" w:rsidRDefault="007E5A25">
      <w:pPr>
        <w:rPr>
          <w:color w:val="000000" w:themeColor="text1"/>
        </w:rPr>
      </w:pPr>
      <w:r w:rsidRPr="001A6703">
        <w:rPr>
          <w:color w:val="000000" w:themeColor="text1"/>
        </w:rPr>
        <w:t>１０　環境大臣は、第一項第四号、第二項から第四項まで及び第六項の環境省令を制定し、又は改廃しようとするときは、経済産業大臣及び国土交通大臣に協議するものとする。</w:t>
      </w:r>
    </w:p>
    <w:p w14:paraId="71DAA28C" w14:textId="77777777" w:rsidR="00271131" w:rsidRPr="001A6703" w:rsidRDefault="007E5A25">
      <w:pPr>
        <w:rPr>
          <w:color w:val="000000" w:themeColor="text1"/>
        </w:rPr>
      </w:pPr>
      <w:r w:rsidRPr="001A6703">
        <w:rPr>
          <w:color w:val="000000" w:themeColor="text1"/>
        </w:rPr>
        <w:t>（協議会）</w:t>
      </w:r>
    </w:p>
    <w:p w14:paraId="317C0AB9" w14:textId="77777777" w:rsidR="00271131" w:rsidRPr="001A6703" w:rsidRDefault="007E5A25">
      <w:pPr>
        <w:rPr>
          <w:color w:val="000000" w:themeColor="text1"/>
        </w:rPr>
      </w:pPr>
      <w:r w:rsidRPr="001A6703">
        <w:rPr>
          <w:color w:val="000000" w:themeColor="text1"/>
        </w:rPr>
        <w:t>第十二条　経済産業大臣、国土交通大臣及び関係都道府県知事は、海洋再生可能エネルギー発電設備整備促進区域の指定及び海洋再生可能エネルギー発電設備整備促進区域における海洋再生可能エネルギー発電事業の実施に関し必要な協議を行うための協議会（以下この条において「協議会」という。）を組織することができる。</w:t>
      </w:r>
    </w:p>
    <w:p w14:paraId="5E465563" w14:textId="77777777" w:rsidR="00271131" w:rsidRPr="001A6703" w:rsidRDefault="007E5A25">
      <w:pPr>
        <w:rPr>
          <w:color w:val="000000" w:themeColor="text1"/>
        </w:rPr>
      </w:pPr>
      <w:r w:rsidRPr="001A6703">
        <w:rPr>
          <w:color w:val="000000" w:themeColor="text1"/>
        </w:rPr>
        <w:t>２　協議会は、次に掲げる者をもって構成する。</w:t>
      </w:r>
    </w:p>
    <w:p w14:paraId="30C32B76" w14:textId="77777777" w:rsidR="00271131" w:rsidRPr="001A6703" w:rsidRDefault="007E5A25">
      <w:pPr>
        <w:rPr>
          <w:color w:val="000000" w:themeColor="text1"/>
        </w:rPr>
      </w:pPr>
      <w:r w:rsidRPr="001A6703">
        <w:rPr>
          <w:color w:val="000000" w:themeColor="text1"/>
        </w:rPr>
        <w:t>一　経済産業大臣、国土交通大臣及び関係都道府県知事</w:t>
      </w:r>
    </w:p>
    <w:p w14:paraId="3A97A537" w14:textId="77777777" w:rsidR="00271131" w:rsidRPr="001A6703" w:rsidRDefault="007E5A25">
      <w:pPr>
        <w:rPr>
          <w:color w:val="000000" w:themeColor="text1"/>
        </w:rPr>
      </w:pPr>
      <w:r w:rsidRPr="001A6703">
        <w:rPr>
          <w:color w:val="000000" w:themeColor="text1"/>
        </w:rPr>
        <w:t>二　農林水産大臣及び関係市町村長</w:t>
      </w:r>
    </w:p>
    <w:p w14:paraId="1A2BFD53" w14:textId="77777777" w:rsidR="00271131" w:rsidRPr="001A6703" w:rsidRDefault="007E5A25">
      <w:pPr>
        <w:rPr>
          <w:color w:val="000000" w:themeColor="text1"/>
        </w:rPr>
      </w:pPr>
      <w:r w:rsidRPr="001A6703">
        <w:rPr>
          <w:color w:val="000000" w:themeColor="text1"/>
        </w:rPr>
        <w:t>三　関係</w:t>
      </w:r>
      <w:bookmarkStart w:id="1" w:name="_Hlk215839377"/>
      <w:r w:rsidRPr="001A6703">
        <w:rPr>
          <w:rFonts w:hint="eastAsia"/>
          <w:color w:val="000000" w:themeColor="text1"/>
        </w:rPr>
        <w:t>漁業者</w:t>
      </w:r>
      <w:bookmarkEnd w:id="1"/>
      <w:r w:rsidRPr="001A6703">
        <w:rPr>
          <w:color w:val="000000" w:themeColor="text1"/>
        </w:rPr>
        <w:t>の組織する団体その他の利害関係者、学識経験者その他の経済産業大臣、国土交通大臣及び関係都道府県知事が必要と認める者</w:t>
      </w:r>
    </w:p>
    <w:p w14:paraId="01CF87B5" w14:textId="77777777" w:rsidR="00271131" w:rsidRPr="001A6703" w:rsidRDefault="007E5A25">
      <w:pPr>
        <w:rPr>
          <w:color w:val="000000" w:themeColor="text1"/>
        </w:rPr>
      </w:pPr>
      <w:r w:rsidRPr="001A6703">
        <w:rPr>
          <w:color w:val="000000" w:themeColor="text1"/>
        </w:rPr>
        <w:t>３　関係都道府県知事は、協議会が組織されていないときは、経済産業大臣及び国土交通大臣に対して、協議会を組織するよう要請することができる。</w:t>
      </w:r>
    </w:p>
    <w:p w14:paraId="54BB64B0" w14:textId="77777777" w:rsidR="00271131" w:rsidRPr="001A6703" w:rsidRDefault="007E5A25">
      <w:pPr>
        <w:rPr>
          <w:color w:val="000000" w:themeColor="text1"/>
        </w:rPr>
      </w:pPr>
      <w:r w:rsidRPr="001A6703">
        <w:rPr>
          <w:color w:val="000000" w:themeColor="text1"/>
        </w:rPr>
        <w:t>４　前項の規定による要請を受けた経済産業大臣及び国土交通大臣は、正当な理由がある場合を除き、当該要請に応じなければならない。</w:t>
      </w:r>
    </w:p>
    <w:p w14:paraId="70459DD5" w14:textId="77777777" w:rsidR="00271131" w:rsidRPr="001A6703" w:rsidRDefault="007E5A25">
      <w:pPr>
        <w:rPr>
          <w:color w:val="000000" w:themeColor="text1"/>
        </w:rPr>
      </w:pPr>
      <w:r w:rsidRPr="001A6703">
        <w:rPr>
          <w:color w:val="000000" w:themeColor="text1"/>
        </w:rPr>
        <w:lastRenderedPageBreak/>
        <w:t>５　関係行政機関の長は、海洋再生可能エネルギー発電設備整備促進区域の</w:t>
      </w:r>
      <w:r w:rsidRPr="001A6703">
        <w:rPr>
          <w:rFonts w:hint="eastAsia"/>
          <w:color w:val="000000" w:themeColor="text1"/>
        </w:rPr>
        <w:t>指定</w:t>
      </w:r>
      <w:r w:rsidRPr="001A6703">
        <w:rPr>
          <w:color w:val="000000" w:themeColor="text1"/>
        </w:rPr>
        <w:t>及び海洋再生可能エネルギー発電設備整備促進区域における海洋再生可能エネルギー発電事業の</w:t>
      </w:r>
      <w:r w:rsidRPr="001A6703">
        <w:rPr>
          <w:rFonts w:hint="eastAsia"/>
          <w:color w:val="000000" w:themeColor="text1"/>
        </w:rPr>
        <w:t>実施</w:t>
      </w:r>
      <w:r w:rsidRPr="001A6703">
        <w:rPr>
          <w:color w:val="000000" w:themeColor="text1"/>
        </w:rPr>
        <w:t>に関し、協議会の構成員の求めに応じて、協議会に対し、必要な助言、資料の提供その他の協力を行うことができる。</w:t>
      </w:r>
    </w:p>
    <w:p w14:paraId="50EDA552" w14:textId="77777777" w:rsidR="00271131" w:rsidRPr="001A6703" w:rsidRDefault="007E5A25">
      <w:pPr>
        <w:rPr>
          <w:color w:val="000000" w:themeColor="text1"/>
        </w:rPr>
      </w:pPr>
      <w:r w:rsidRPr="001A6703">
        <w:rPr>
          <w:color w:val="000000" w:themeColor="text1"/>
        </w:rPr>
        <w:t>６　協議会において協議が調った事項については、協議会の構成員は、その協議の結果を尊重しなければならない。</w:t>
      </w:r>
    </w:p>
    <w:p w14:paraId="2A91D8FA" w14:textId="77777777" w:rsidR="00271131" w:rsidRPr="001A6703" w:rsidRDefault="007E5A25">
      <w:pPr>
        <w:rPr>
          <w:color w:val="000000" w:themeColor="text1"/>
        </w:rPr>
      </w:pPr>
      <w:r w:rsidRPr="001A6703">
        <w:rPr>
          <w:color w:val="000000" w:themeColor="text1"/>
        </w:rPr>
        <w:t>７　前各項に定めるもののほか、協議会の運営に関し必要な事項は、協議会が定める。</w:t>
      </w:r>
    </w:p>
    <w:p w14:paraId="0E219015" w14:textId="77777777" w:rsidR="00271131" w:rsidRPr="001A6703" w:rsidRDefault="007E5A25">
      <w:pPr>
        <w:rPr>
          <w:color w:val="000000" w:themeColor="text1"/>
        </w:rPr>
      </w:pPr>
      <w:r w:rsidRPr="001A6703">
        <w:rPr>
          <w:color w:val="000000" w:themeColor="text1"/>
        </w:rPr>
        <w:t>（促進区域内海域の占用等に係る許可）</w:t>
      </w:r>
    </w:p>
    <w:p w14:paraId="5C1F1DF5" w14:textId="77777777" w:rsidR="00271131" w:rsidRPr="001A6703" w:rsidRDefault="007E5A25">
      <w:pPr>
        <w:rPr>
          <w:color w:val="000000" w:themeColor="text1"/>
        </w:rPr>
      </w:pPr>
      <w:r w:rsidRPr="001A6703">
        <w:rPr>
          <w:rFonts w:hint="eastAsia"/>
          <w:color w:val="000000" w:themeColor="text1"/>
        </w:rPr>
        <w:t>第十三条</w:t>
      </w:r>
      <w:r w:rsidRPr="001A6703">
        <w:rPr>
          <w:color w:val="000000" w:themeColor="text1"/>
        </w:rPr>
        <w:t xml:space="preserve">　海洋再生可能エネルギー発電設備整備促進区域内の海域（政令で定めるその上空及び海底の区域を含む。以下「</w:t>
      </w:r>
      <w:r w:rsidRPr="001A6703">
        <w:rPr>
          <w:rFonts w:hint="eastAsia"/>
          <w:color w:val="000000" w:themeColor="text1"/>
        </w:rPr>
        <w:t>促進区域内海域</w:t>
      </w:r>
      <w:r w:rsidRPr="001A6703">
        <w:rPr>
          <w:color w:val="000000" w:themeColor="text1"/>
        </w:rPr>
        <w:t>」という。）において、次の各号のいずれかに該当する行為をしようとする</w:t>
      </w:r>
      <w:r w:rsidRPr="001A6703">
        <w:rPr>
          <w:rFonts w:hint="eastAsia"/>
          <w:color w:val="000000" w:themeColor="text1"/>
        </w:rPr>
        <w:t>者</w:t>
      </w:r>
      <w:r w:rsidRPr="001A6703">
        <w:rPr>
          <w:color w:val="000000" w:themeColor="text1"/>
        </w:rPr>
        <w:t>は、国土交通省令で定めるところにより、国土交通大臣の</w:t>
      </w:r>
      <w:r w:rsidRPr="001A6703">
        <w:rPr>
          <w:rFonts w:hint="eastAsia"/>
          <w:color w:val="000000" w:themeColor="text1"/>
        </w:rPr>
        <w:t>許可</w:t>
      </w:r>
      <w:r w:rsidRPr="001A6703">
        <w:rPr>
          <w:color w:val="000000" w:themeColor="text1"/>
        </w:rPr>
        <w:t>を</w:t>
      </w:r>
      <w:r w:rsidRPr="001A6703">
        <w:rPr>
          <w:rFonts w:hint="eastAsia"/>
          <w:color w:val="000000" w:themeColor="text1"/>
        </w:rPr>
        <w:t>受けなければ</w:t>
      </w:r>
      <w:r w:rsidRPr="001A6703">
        <w:rPr>
          <w:color w:val="000000" w:themeColor="text1"/>
        </w:rPr>
        <w:t>ならない</w:t>
      </w:r>
      <w:r w:rsidRPr="001A6703">
        <w:rPr>
          <w:rFonts w:hint="eastAsia"/>
          <w:color w:val="000000" w:themeColor="text1"/>
        </w:rPr>
        <w:t>。ただし</w:t>
      </w:r>
      <w:r w:rsidRPr="001A6703">
        <w:rPr>
          <w:color w:val="000000" w:themeColor="text1"/>
        </w:rPr>
        <w:t>、促進区域内海域の利用又は保全に支障を及ぼすおそれがないものとして政令で定める行為</w:t>
      </w:r>
      <w:r w:rsidRPr="001A6703">
        <w:rPr>
          <w:rFonts w:hint="eastAsia"/>
          <w:color w:val="000000" w:themeColor="text1"/>
        </w:rPr>
        <w:t>については、この限りでない</w:t>
      </w:r>
      <w:r w:rsidRPr="001A6703">
        <w:rPr>
          <w:color w:val="000000" w:themeColor="text1"/>
        </w:rPr>
        <w:t>。</w:t>
      </w:r>
    </w:p>
    <w:p w14:paraId="11B6868E" w14:textId="77777777" w:rsidR="00271131" w:rsidRPr="001A6703" w:rsidRDefault="007E5A25">
      <w:pPr>
        <w:rPr>
          <w:color w:val="000000" w:themeColor="text1"/>
        </w:rPr>
      </w:pPr>
      <w:r w:rsidRPr="001A6703">
        <w:rPr>
          <w:color w:val="000000" w:themeColor="text1"/>
        </w:rPr>
        <w:t>一　促進区域内海域の占用</w:t>
      </w:r>
    </w:p>
    <w:p w14:paraId="3CAD606F" w14:textId="77777777" w:rsidR="00271131" w:rsidRPr="001A6703" w:rsidRDefault="007E5A25">
      <w:pPr>
        <w:rPr>
          <w:color w:val="000000" w:themeColor="text1"/>
        </w:rPr>
      </w:pPr>
      <w:r w:rsidRPr="001A6703">
        <w:rPr>
          <w:color w:val="000000" w:themeColor="text1"/>
        </w:rPr>
        <w:t>二　土砂の採取</w:t>
      </w:r>
    </w:p>
    <w:p w14:paraId="662856CC" w14:textId="77777777" w:rsidR="00271131" w:rsidRPr="001A6703" w:rsidRDefault="007E5A25">
      <w:pPr>
        <w:rPr>
          <w:color w:val="000000" w:themeColor="text1"/>
        </w:rPr>
      </w:pPr>
      <w:r w:rsidRPr="001A6703">
        <w:rPr>
          <w:color w:val="000000" w:themeColor="text1"/>
        </w:rPr>
        <w:t>三　施設又は工作物の新設又は改築（第一号の占用を伴うものを除く。）</w:t>
      </w:r>
    </w:p>
    <w:p w14:paraId="75384B77" w14:textId="77777777" w:rsidR="00271131" w:rsidRPr="001A6703" w:rsidRDefault="007E5A25">
      <w:pPr>
        <w:rPr>
          <w:color w:val="000000" w:themeColor="text1"/>
        </w:rPr>
      </w:pPr>
      <w:r w:rsidRPr="001A6703">
        <w:rPr>
          <w:color w:val="000000" w:themeColor="text1"/>
        </w:rPr>
        <w:t>四　前三号に掲げるもののほか、促進区域内海域の利用又は保全に支障を与えるおそれのある政令で定める行為</w:t>
      </w:r>
    </w:p>
    <w:p w14:paraId="1B0782C7" w14:textId="77777777" w:rsidR="00271131" w:rsidRPr="001A6703" w:rsidRDefault="007E5A25">
      <w:pPr>
        <w:rPr>
          <w:color w:val="000000" w:themeColor="text1"/>
        </w:rPr>
      </w:pPr>
      <w:r w:rsidRPr="001A6703">
        <w:rPr>
          <w:color w:val="000000" w:themeColor="text1"/>
        </w:rPr>
        <w:t>２　国土交通大臣は、前項の行為が促進区域内海域の利用若しくは保全又は周辺港湾の機能の維持に著しく支障を与えるものであるときは、許可をしてはならない。</w:t>
      </w:r>
    </w:p>
    <w:p w14:paraId="0800B447" w14:textId="77777777" w:rsidR="00271131" w:rsidRPr="001A6703" w:rsidRDefault="007E5A25">
      <w:pPr>
        <w:rPr>
          <w:color w:val="000000" w:themeColor="text1"/>
        </w:rPr>
      </w:pPr>
      <w:r w:rsidRPr="001A6703">
        <w:rPr>
          <w:color w:val="000000" w:themeColor="text1"/>
        </w:rPr>
        <w:t>３　国又は地方公共団体が第一項の行為をしようとする場合には、同項中「国土交通大臣の許可を受けなければ」とあるのは「国土交通大臣と</w:t>
      </w:r>
      <w:r w:rsidRPr="001A6703">
        <w:rPr>
          <w:rFonts w:hint="eastAsia"/>
          <w:color w:val="000000" w:themeColor="text1"/>
        </w:rPr>
        <w:t>協議</w:t>
      </w:r>
      <w:r w:rsidRPr="001A6703">
        <w:rPr>
          <w:color w:val="000000" w:themeColor="text1"/>
        </w:rPr>
        <w:t>しなければ」と、前項中「許可をしては」とあるのは「協議に応じては」とする。</w:t>
      </w:r>
    </w:p>
    <w:p w14:paraId="4E2AC7E0" w14:textId="77777777" w:rsidR="00271131" w:rsidRPr="001A6703" w:rsidRDefault="007E5A25">
      <w:pPr>
        <w:rPr>
          <w:color w:val="000000" w:themeColor="text1"/>
        </w:rPr>
      </w:pPr>
      <w:r w:rsidRPr="001A6703">
        <w:rPr>
          <w:color w:val="000000" w:themeColor="text1"/>
        </w:rPr>
        <w:t>４　第一項の許可に係る</w:t>
      </w:r>
      <w:r w:rsidRPr="001A6703">
        <w:rPr>
          <w:rFonts w:hint="eastAsia"/>
          <w:color w:val="000000" w:themeColor="text1"/>
        </w:rPr>
        <w:t>同項第一号の促進区域内海域</w:t>
      </w:r>
      <w:r w:rsidRPr="001A6703">
        <w:rPr>
          <w:color w:val="000000" w:themeColor="text1"/>
        </w:rPr>
        <w:t>の占用の期間は、三十年を超えない範囲内において政令で定める期間を超えることができない。これを更新するときの期間についても、同様とする。</w:t>
      </w:r>
    </w:p>
    <w:p w14:paraId="180E23EE" w14:textId="77777777" w:rsidR="00271131" w:rsidRPr="001A6703" w:rsidRDefault="007E5A25">
      <w:pPr>
        <w:rPr>
          <w:color w:val="000000" w:themeColor="text1"/>
        </w:rPr>
      </w:pPr>
      <w:r w:rsidRPr="001A6703">
        <w:rPr>
          <w:color w:val="000000" w:themeColor="text1"/>
        </w:rPr>
        <w:t>５　国土交通大臣は、第一項の許可には、促進区域内海域の利用若しくは保全又は周辺港湾の機能の維持に必要な限度において、条件を付することができる。この場合において、その条件は、許可を受けた者に対し、</w:t>
      </w:r>
      <w:r w:rsidRPr="001A6703">
        <w:rPr>
          <w:rFonts w:hint="eastAsia"/>
          <w:color w:val="000000" w:themeColor="text1"/>
        </w:rPr>
        <w:t>不当な</w:t>
      </w:r>
      <w:r w:rsidRPr="001A6703">
        <w:rPr>
          <w:color w:val="000000" w:themeColor="text1"/>
        </w:rPr>
        <w:t>義務を課することとなるものであってはならない。</w:t>
      </w:r>
    </w:p>
    <w:p w14:paraId="5834A00C" w14:textId="77777777" w:rsidR="00271131" w:rsidRPr="001A6703" w:rsidRDefault="007E5A25">
      <w:pPr>
        <w:rPr>
          <w:color w:val="000000" w:themeColor="text1"/>
        </w:rPr>
      </w:pPr>
      <w:r w:rsidRPr="001A6703">
        <w:rPr>
          <w:color w:val="000000" w:themeColor="text1"/>
        </w:rPr>
        <w:t>６　国土交通大臣は、国土交通省令で定めるところにより、第一項第一号又は第二号の行為に係る同項の許可を受けた者から占用料又は土砂採取料を徴収することができる。</w:t>
      </w:r>
    </w:p>
    <w:p w14:paraId="7E3D6C24" w14:textId="77777777" w:rsidR="00271131" w:rsidRPr="001A6703" w:rsidRDefault="007E5A25">
      <w:pPr>
        <w:rPr>
          <w:color w:val="000000" w:themeColor="text1"/>
        </w:rPr>
      </w:pPr>
      <w:r w:rsidRPr="001A6703">
        <w:rPr>
          <w:color w:val="000000" w:themeColor="text1"/>
        </w:rPr>
        <w:t>７　国土交通大臣は、国土交通省令で定めるところにより、偽りその他不正の行為により前項の占用料又は土砂採取料の徴収を免れた者から、その徴収を免れた金額の五倍に相当する金額以下の過怠金を徴収することができる。</w:t>
      </w:r>
    </w:p>
    <w:p w14:paraId="3C03B2CB" w14:textId="77777777" w:rsidR="00271131" w:rsidRPr="001A6703" w:rsidRDefault="007E5A25">
      <w:pPr>
        <w:rPr>
          <w:color w:val="000000" w:themeColor="text1"/>
        </w:rPr>
      </w:pPr>
      <w:r w:rsidRPr="001A6703">
        <w:rPr>
          <w:color w:val="000000" w:themeColor="text1"/>
        </w:rPr>
        <w:t>（経過措置）</w:t>
      </w:r>
    </w:p>
    <w:p w14:paraId="22A137BA" w14:textId="77777777" w:rsidR="00271131" w:rsidRPr="001A6703" w:rsidRDefault="007E5A25">
      <w:pPr>
        <w:rPr>
          <w:color w:val="000000" w:themeColor="text1"/>
        </w:rPr>
      </w:pPr>
      <w:r w:rsidRPr="001A6703">
        <w:rPr>
          <w:color w:val="000000" w:themeColor="text1"/>
        </w:rPr>
        <w:t>第十四条　海洋再生可能エネルギー発電設備整備促進区域の指定の</w:t>
      </w:r>
      <w:r w:rsidRPr="001A6703">
        <w:rPr>
          <w:rFonts w:hint="eastAsia"/>
          <w:color w:val="000000" w:themeColor="text1"/>
        </w:rPr>
        <w:t>際</w:t>
      </w:r>
      <w:r w:rsidRPr="001A6703">
        <w:rPr>
          <w:color w:val="000000" w:themeColor="text1"/>
        </w:rPr>
        <w:t>現に権原に基づき、前条第一項の許可を要する行為を行っている</w:t>
      </w:r>
      <w:r w:rsidRPr="001A6703">
        <w:rPr>
          <w:rFonts w:hint="eastAsia"/>
          <w:color w:val="000000" w:themeColor="text1"/>
        </w:rPr>
        <w:t>者</w:t>
      </w:r>
      <w:r w:rsidRPr="001A6703">
        <w:rPr>
          <w:color w:val="000000" w:themeColor="text1"/>
        </w:rPr>
        <w:t>又は同項の規定によりその設置につ</w:t>
      </w:r>
      <w:r w:rsidRPr="001A6703">
        <w:rPr>
          <w:color w:val="000000" w:themeColor="text1"/>
        </w:rPr>
        <w:lastRenderedPageBreak/>
        <w:t>いて許可を要する施設若しくは工作物を設置している</w:t>
      </w:r>
      <w:r w:rsidRPr="001A6703">
        <w:rPr>
          <w:rFonts w:hint="eastAsia"/>
          <w:color w:val="000000" w:themeColor="text1"/>
        </w:rPr>
        <w:t>者</w:t>
      </w:r>
      <w:r w:rsidRPr="001A6703">
        <w:rPr>
          <w:color w:val="000000" w:themeColor="text1"/>
        </w:rPr>
        <w:t>は、従前と同様の条件により、当該行為又は施設若しくは工作物の設置について同項の許可を受けたものとみなす</w:t>
      </w:r>
      <w:r w:rsidRPr="001A6703">
        <w:rPr>
          <w:rFonts w:hint="eastAsia"/>
          <w:color w:val="000000" w:themeColor="text1"/>
        </w:rPr>
        <w:t>。</w:t>
      </w:r>
      <w:r w:rsidRPr="001A6703">
        <w:rPr>
          <w:color w:val="000000" w:themeColor="text1"/>
        </w:rPr>
        <w:t>同項ただし書若しくは第四号の政令又はこれを改廃する政令の施行の際現に権原に基づき、当該政令の施行に伴い新たに許可を要することとなる行為を行い、又は施設若しくは工作物を設置している者についても、同様とする。</w:t>
      </w:r>
    </w:p>
    <w:p w14:paraId="70DEE374" w14:textId="77777777" w:rsidR="00271131" w:rsidRPr="001A6703" w:rsidRDefault="007E5A25">
      <w:pPr>
        <w:rPr>
          <w:color w:val="000000" w:themeColor="text1"/>
        </w:rPr>
      </w:pPr>
      <w:r w:rsidRPr="001A6703">
        <w:rPr>
          <w:color w:val="000000" w:themeColor="text1"/>
        </w:rPr>
        <w:t>（促進区域内海域における禁止行為）</w:t>
      </w:r>
    </w:p>
    <w:p w14:paraId="3F3459AB" w14:textId="77777777" w:rsidR="00271131" w:rsidRPr="001A6703" w:rsidRDefault="007E5A25">
      <w:pPr>
        <w:rPr>
          <w:color w:val="000000" w:themeColor="text1"/>
        </w:rPr>
      </w:pPr>
      <w:r w:rsidRPr="001A6703">
        <w:rPr>
          <w:color w:val="000000" w:themeColor="text1"/>
        </w:rPr>
        <w:t>第十五条　何人も、促進区域内海域において、みだりに、船舶、土石その他の物件で国土交通省令で定めるものを捨て、又は放置してはならない。</w:t>
      </w:r>
    </w:p>
    <w:p w14:paraId="6D80ABF4" w14:textId="77777777" w:rsidR="00271131" w:rsidRPr="00F56E0F" w:rsidRDefault="007E5A25" w:rsidP="00F56E0F">
      <w:pPr>
        <w:ind w:leftChars="370" w:left="839"/>
        <w:rPr>
          <w:b/>
          <w:bCs/>
          <w:color w:val="000000" w:themeColor="text1"/>
        </w:rPr>
      </w:pPr>
      <w:r w:rsidRPr="00F56E0F">
        <w:rPr>
          <w:b/>
          <w:bCs/>
          <w:color w:val="000000" w:themeColor="text1"/>
        </w:rPr>
        <w:t>第三節　公募占用計画の認定等</w:t>
      </w:r>
    </w:p>
    <w:p w14:paraId="781532F4" w14:textId="77777777" w:rsidR="00271131" w:rsidRPr="001A6703" w:rsidRDefault="007E5A25">
      <w:pPr>
        <w:rPr>
          <w:color w:val="000000" w:themeColor="text1"/>
        </w:rPr>
      </w:pPr>
      <w:r w:rsidRPr="001A6703">
        <w:rPr>
          <w:color w:val="000000" w:themeColor="text1"/>
        </w:rPr>
        <w:t>（海洋再生可能エネルギー発電設備の公募占用指針等）</w:t>
      </w:r>
    </w:p>
    <w:p w14:paraId="1F2B47B2" w14:textId="77777777" w:rsidR="00271131" w:rsidRPr="001A6703" w:rsidRDefault="007E5A25">
      <w:pPr>
        <w:rPr>
          <w:color w:val="000000" w:themeColor="text1"/>
        </w:rPr>
      </w:pPr>
      <w:r w:rsidRPr="001A6703">
        <w:rPr>
          <w:color w:val="000000" w:themeColor="text1"/>
        </w:rPr>
        <w:t>第十六条　経済産業大臣及び国土交通大臣は、海洋再生可能エネルギー発電設備整備促進区域を指定したときは、促進区域内海域において海洋再生可能エネルギー発電設備の整備を行うことにより海洋再生可能エネルギー発電事業を行うべき者を</w:t>
      </w:r>
      <w:r w:rsidRPr="001A6703">
        <w:rPr>
          <w:rFonts w:hint="eastAsia"/>
          <w:color w:val="000000" w:themeColor="text1"/>
        </w:rPr>
        <w:t>公募により選定</w:t>
      </w:r>
      <w:r w:rsidRPr="001A6703">
        <w:rPr>
          <w:color w:val="000000" w:themeColor="text1"/>
        </w:rPr>
        <w:t>するために、</w:t>
      </w:r>
      <w:r w:rsidRPr="001A6703">
        <w:rPr>
          <w:rFonts w:hint="eastAsia"/>
          <w:color w:val="000000" w:themeColor="text1"/>
        </w:rPr>
        <w:t>基本方針に即して</w:t>
      </w:r>
      <w:r w:rsidRPr="001A6703">
        <w:rPr>
          <w:color w:val="000000" w:themeColor="text1"/>
        </w:rPr>
        <w:t>、公募の実施及び海洋再生可能エネルギー発電設備の整備のための促進区域内海域の占用に関する指針（以下「公募占用指針」という。）を定めなければならない。</w:t>
      </w:r>
    </w:p>
    <w:p w14:paraId="1FC020AB" w14:textId="77777777" w:rsidR="00271131" w:rsidRPr="001A6703" w:rsidRDefault="007E5A25">
      <w:pPr>
        <w:rPr>
          <w:color w:val="000000" w:themeColor="text1"/>
        </w:rPr>
      </w:pPr>
      <w:r w:rsidRPr="001A6703">
        <w:rPr>
          <w:color w:val="000000" w:themeColor="text1"/>
        </w:rPr>
        <w:t>２　公募占用指針には、次に掲げる事項を定めなければならない。</w:t>
      </w:r>
    </w:p>
    <w:p w14:paraId="11765B91" w14:textId="77777777" w:rsidR="00271131" w:rsidRPr="001A6703" w:rsidRDefault="007E5A25">
      <w:pPr>
        <w:rPr>
          <w:color w:val="000000" w:themeColor="text1"/>
        </w:rPr>
      </w:pPr>
      <w:r w:rsidRPr="001A6703">
        <w:rPr>
          <w:color w:val="000000" w:themeColor="text1"/>
        </w:rPr>
        <w:t>一　公募の対象とする海洋再生可能エネルギー発電設備に係る</w:t>
      </w:r>
      <w:r w:rsidRPr="001A6703">
        <w:rPr>
          <w:rFonts w:hint="eastAsia"/>
          <w:color w:val="000000" w:themeColor="text1"/>
        </w:rPr>
        <w:t>再生可能エネルギー電気特別措置法</w:t>
      </w:r>
      <w:r w:rsidRPr="001A6703">
        <w:rPr>
          <w:color w:val="000000" w:themeColor="text1"/>
        </w:rPr>
        <w:t>第二条の二第一項に規定する交付対象区分等（第九号において「交付対象区分等」という。）又は</w:t>
      </w:r>
      <w:r w:rsidRPr="001A6703">
        <w:rPr>
          <w:rFonts w:hint="eastAsia"/>
          <w:color w:val="000000" w:themeColor="text1"/>
        </w:rPr>
        <w:t>再生可能エネルギー電気特別措置法</w:t>
      </w:r>
      <w:r w:rsidRPr="001A6703">
        <w:rPr>
          <w:color w:val="000000" w:themeColor="text1"/>
        </w:rPr>
        <w:t>第三条第一項に規定する特定調達対象区分等（同号において「特定調達対象区分等」という。）</w:t>
      </w:r>
    </w:p>
    <w:p w14:paraId="3A2BC75A" w14:textId="77777777" w:rsidR="00271131" w:rsidRPr="001A6703" w:rsidRDefault="007E5A25">
      <w:pPr>
        <w:rPr>
          <w:color w:val="000000" w:themeColor="text1"/>
        </w:rPr>
      </w:pPr>
      <w:r w:rsidRPr="001A6703">
        <w:rPr>
          <w:color w:val="000000" w:themeColor="text1"/>
        </w:rPr>
        <w:t>二　当該海洋再生可能エネルギー発電設備のための促進区域内海域の占用の区域</w:t>
      </w:r>
    </w:p>
    <w:p w14:paraId="1C6881FD" w14:textId="77777777" w:rsidR="00271131" w:rsidRPr="001A6703" w:rsidRDefault="007E5A25">
      <w:pPr>
        <w:rPr>
          <w:color w:val="000000" w:themeColor="text1"/>
        </w:rPr>
      </w:pPr>
      <w:r w:rsidRPr="001A6703">
        <w:rPr>
          <w:color w:val="000000" w:themeColor="text1"/>
        </w:rPr>
        <w:t>三　当該海洋再生可能エネルギー発電設備のための促進区域内海域の占用の</w:t>
      </w:r>
      <w:r w:rsidRPr="001A6703">
        <w:rPr>
          <w:rFonts w:hint="eastAsia"/>
          <w:color w:val="000000" w:themeColor="text1"/>
        </w:rPr>
        <w:t>開始</w:t>
      </w:r>
      <w:r w:rsidRPr="001A6703">
        <w:rPr>
          <w:color w:val="000000" w:themeColor="text1"/>
        </w:rPr>
        <w:t>の時期</w:t>
      </w:r>
    </w:p>
    <w:p w14:paraId="749F1BC5" w14:textId="77777777" w:rsidR="00271131" w:rsidRPr="001A6703" w:rsidRDefault="007E5A25">
      <w:pPr>
        <w:rPr>
          <w:color w:val="000000" w:themeColor="text1"/>
        </w:rPr>
      </w:pPr>
      <w:r w:rsidRPr="001A6703">
        <w:rPr>
          <w:color w:val="000000" w:themeColor="text1"/>
        </w:rPr>
        <w:t>四　当該海洋再生可能エネルギー発電設備の出力の量の基準</w:t>
      </w:r>
    </w:p>
    <w:p w14:paraId="706AEAF1" w14:textId="77777777" w:rsidR="00271131" w:rsidRPr="001A6703" w:rsidRDefault="007E5A25">
      <w:pPr>
        <w:rPr>
          <w:color w:val="000000" w:themeColor="text1"/>
        </w:rPr>
      </w:pPr>
      <w:r w:rsidRPr="001A6703">
        <w:rPr>
          <w:color w:val="000000" w:themeColor="text1"/>
        </w:rPr>
        <w:t>五　公募の参加者の資格に関する基準</w:t>
      </w:r>
    </w:p>
    <w:p w14:paraId="42C10F3D" w14:textId="77777777" w:rsidR="00271131" w:rsidRPr="001A6703" w:rsidRDefault="007E5A25">
      <w:pPr>
        <w:rPr>
          <w:color w:val="000000" w:themeColor="text1"/>
        </w:rPr>
      </w:pPr>
      <w:r w:rsidRPr="001A6703">
        <w:rPr>
          <w:color w:val="000000" w:themeColor="text1"/>
        </w:rPr>
        <w:t>六　公募の参加者が提供すべき保証金の額並びに</w:t>
      </w:r>
      <w:r w:rsidRPr="001A6703">
        <w:rPr>
          <w:rFonts w:hint="eastAsia"/>
          <w:color w:val="000000" w:themeColor="text1"/>
        </w:rPr>
        <w:t>その</w:t>
      </w:r>
      <w:r w:rsidRPr="001A6703">
        <w:rPr>
          <w:color w:val="000000" w:themeColor="text1"/>
        </w:rPr>
        <w:t>提供の方法及び期限その他保証金に関する事項</w:t>
      </w:r>
    </w:p>
    <w:p w14:paraId="1D91833D" w14:textId="77777777" w:rsidR="00271131" w:rsidRPr="001A6703" w:rsidRDefault="007E5A25">
      <w:pPr>
        <w:rPr>
          <w:color w:val="000000" w:themeColor="text1"/>
        </w:rPr>
      </w:pPr>
      <w:r w:rsidRPr="001A6703">
        <w:rPr>
          <w:color w:val="000000" w:themeColor="text1"/>
        </w:rPr>
        <w:t>七　供給価格（当該海洋再生可能エネルギー発電設備を用いて供給することができる海洋再生可能エネルギー電気の一キロワット時当たりの価格をいう。以下同じ。）の額の上限額（以下「供給価格上限額」という。）</w:t>
      </w:r>
    </w:p>
    <w:p w14:paraId="464A8A9C" w14:textId="77777777" w:rsidR="00271131" w:rsidRPr="001A6703" w:rsidRDefault="007E5A25">
      <w:pPr>
        <w:rPr>
          <w:color w:val="000000" w:themeColor="text1"/>
        </w:rPr>
      </w:pPr>
      <w:r w:rsidRPr="001A6703">
        <w:rPr>
          <w:color w:val="000000" w:themeColor="text1"/>
        </w:rPr>
        <w:t>八　公募に基づく再生可能エネルギー電気特別措置法第二条の三第一項に規定する基準価格（第十九条において「基準価格」という。）又は再生可能エネルギー電気特別措置法第三条第二項に規定する調達価格（第十九条において「調達価格」という。）の額の決定の方法</w:t>
      </w:r>
    </w:p>
    <w:p w14:paraId="6AA83665" w14:textId="77777777" w:rsidR="00271131" w:rsidRPr="001A6703" w:rsidRDefault="007E5A25">
      <w:pPr>
        <w:rPr>
          <w:color w:val="000000" w:themeColor="text1"/>
        </w:rPr>
      </w:pPr>
      <w:r w:rsidRPr="001A6703">
        <w:rPr>
          <w:color w:val="000000" w:themeColor="text1"/>
        </w:rPr>
        <w:t>九　公募の対象とする交付対象区分等又は特定調達対象区分等に係る再生可能エネルギー電気特別措置法第二条の三第一項に規定する交付期間（第十九条において「交付期間」という。）又は再生可能エネルギー電気特別措置法第三条第二項に規定する調達期間（第十九条において「調達期間」という。）</w:t>
      </w:r>
    </w:p>
    <w:p w14:paraId="16D3A405" w14:textId="77777777" w:rsidR="00271131" w:rsidRPr="001A6703" w:rsidRDefault="007E5A25">
      <w:pPr>
        <w:rPr>
          <w:color w:val="000000" w:themeColor="text1"/>
        </w:rPr>
      </w:pPr>
      <w:r w:rsidRPr="001A6703">
        <w:rPr>
          <w:color w:val="000000" w:themeColor="text1"/>
        </w:rPr>
        <w:t xml:space="preserve">十　</w:t>
      </w:r>
      <w:r w:rsidRPr="001A6703">
        <w:rPr>
          <w:rFonts w:hint="eastAsia"/>
          <w:color w:val="000000" w:themeColor="text1"/>
        </w:rPr>
        <w:t>選定事業者</w:t>
      </w:r>
      <w:r w:rsidRPr="001A6703">
        <w:rPr>
          <w:color w:val="000000" w:themeColor="text1"/>
        </w:rPr>
        <w:t>（促進区域内海域において海洋再生可能エネルギー発電設備の整備を行うことにより海洋再生可能エネルギー発電事業を行うべき者として公募により選定さ</w:t>
      </w:r>
      <w:r w:rsidRPr="001A6703">
        <w:rPr>
          <w:color w:val="000000" w:themeColor="text1"/>
        </w:rPr>
        <w:lastRenderedPageBreak/>
        <w:t>れた者をいう。以下同じ。）</w:t>
      </w:r>
      <w:r w:rsidRPr="001A6703">
        <w:rPr>
          <w:rFonts w:hint="eastAsia"/>
          <w:color w:val="000000" w:themeColor="text1"/>
        </w:rPr>
        <w:t>における</w:t>
      </w:r>
      <w:r w:rsidRPr="001A6703">
        <w:rPr>
          <w:color w:val="000000" w:themeColor="text1"/>
        </w:rPr>
        <w:t>再生可能エネルギー電気特別措置法第九条第一項の規定による</w:t>
      </w:r>
      <w:r w:rsidRPr="001A6703">
        <w:rPr>
          <w:rFonts w:hint="eastAsia"/>
          <w:color w:val="000000" w:themeColor="text1"/>
        </w:rPr>
        <w:t>認定の申請</w:t>
      </w:r>
      <w:r w:rsidRPr="001A6703">
        <w:rPr>
          <w:color w:val="000000" w:themeColor="text1"/>
        </w:rPr>
        <w:t>の期限</w:t>
      </w:r>
    </w:p>
    <w:p w14:paraId="4BA428CE" w14:textId="77777777" w:rsidR="00271131" w:rsidRPr="001A6703" w:rsidRDefault="007E5A25">
      <w:pPr>
        <w:rPr>
          <w:color w:val="000000" w:themeColor="text1"/>
        </w:rPr>
      </w:pPr>
      <w:r w:rsidRPr="001A6703">
        <w:rPr>
          <w:color w:val="000000" w:themeColor="text1"/>
        </w:rPr>
        <w:t>十一　当該海洋再生可能エネルギー発電設備の設置及び維持管理に必要な人員及び物資の輸送に関し第二号に掲げる区域と一体的に利用される港湾に関する事項</w:t>
      </w:r>
    </w:p>
    <w:p w14:paraId="37EEC058" w14:textId="77777777" w:rsidR="00271131" w:rsidRPr="001A6703" w:rsidRDefault="007E5A25">
      <w:pPr>
        <w:rPr>
          <w:color w:val="000000" w:themeColor="text1"/>
        </w:rPr>
      </w:pPr>
      <w:r w:rsidRPr="001A6703">
        <w:rPr>
          <w:color w:val="000000" w:themeColor="text1"/>
        </w:rPr>
        <w:t>十二　促進区域内海域の占用の期間が満了し</w:t>
      </w:r>
      <w:r w:rsidRPr="001A6703">
        <w:rPr>
          <w:rFonts w:hint="eastAsia"/>
          <w:color w:val="000000" w:themeColor="text1"/>
        </w:rPr>
        <w:t>た場合</w:t>
      </w:r>
      <w:r w:rsidRPr="001A6703">
        <w:rPr>
          <w:color w:val="000000" w:themeColor="text1"/>
        </w:rPr>
        <w:t>その他の事由により</w:t>
      </w:r>
      <w:r w:rsidRPr="001A6703">
        <w:rPr>
          <w:rFonts w:hint="eastAsia"/>
          <w:color w:val="000000" w:themeColor="text1"/>
        </w:rPr>
        <w:t>促進区域内海域の占用をしないこととなった場合</w:t>
      </w:r>
      <w:r w:rsidRPr="001A6703">
        <w:rPr>
          <w:color w:val="000000" w:themeColor="text1"/>
        </w:rPr>
        <w:t>における当該海洋再生可能エネルギー発電設備の撤去に関する事項</w:t>
      </w:r>
    </w:p>
    <w:p w14:paraId="5D33C771" w14:textId="77777777" w:rsidR="00271131" w:rsidRPr="001A6703" w:rsidRDefault="007E5A25">
      <w:pPr>
        <w:rPr>
          <w:color w:val="000000" w:themeColor="text1"/>
        </w:rPr>
      </w:pPr>
      <w:r w:rsidRPr="001A6703">
        <w:rPr>
          <w:color w:val="000000" w:themeColor="text1"/>
        </w:rPr>
        <w:t>十三　第二十条第一項の認定の</w:t>
      </w:r>
      <w:r w:rsidRPr="001A6703">
        <w:rPr>
          <w:rFonts w:hint="eastAsia"/>
          <w:color w:val="000000" w:themeColor="text1"/>
        </w:rPr>
        <w:t>有効期間</w:t>
      </w:r>
    </w:p>
    <w:p w14:paraId="50EF5775" w14:textId="77777777" w:rsidR="00271131" w:rsidRPr="001A6703" w:rsidRDefault="007E5A25">
      <w:pPr>
        <w:rPr>
          <w:color w:val="000000" w:themeColor="text1"/>
        </w:rPr>
      </w:pPr>
      <w:r w:rsidRPr="001A6703">
        <w:rPr>
          <w:color w:val="000000" w:themeColor="text1"/>
        </w:rPr>
        <w:t>十四　海洋再生可能エネルギー発電事業を行う者</w:t>
      </w:r>
      <w:r w:rsidRPr="001A6703">
        <w:rPr>
          <w:rFonts w:hint="eastAsia"/>
          <w:color w:val="000000" w:themeColor="text1"/>
        </w:rPr>
        <w:t>と</w:t>
      </w:r>
      <w:r w:rsidRPr="001A6703">
        <w:rPr>
          <w:color w:val="000000" w:themeColor="text1"/>
        </w:rPr>
        <w:t>関係行政機関の長、関係都道府県知事及び関係市町村長との調整に関する事項</w:t>
      </w:r>
    </w:p>
    <w:p w14:paraId="0D8AAD96" w14:textId="77777777" w:rsidR="00271131" w:rsidRPr="001A6703" w:rsidRDefault="007E5A25">
      <w:pPr>
        <w:rPr>
          <w:color w:val="000000" w:themeColor="text1"/>
        </w:rPr>
      </w:pPr>
      <w:r w:rsidRPr="001A6703">
        <w:rPr>
          <w:color w:val="000000" w:themeColor="text1"/>
        </w:rPr>
        <w:t>十五　選定事業者を選定するための評価の基準</w:t>
      </w:r>
    </w:p>
    <w:p w14:paraId="49CFDDA2" w14:textId="77777777" w:rsidR="00271131" w:rsidRPr="001A6703" w:rsidRDefault="007E5A25">
      <w:pPr>
        <w:rPr>
          <w:color w:val="000000" w:themeColor="text1"/>
        </w:rPr>
      </w:pPr>
      <w:r w:rsidRPr="001A6703">
        <w:rPr>
          <w:color w:val="000000" w:themeColor="text1"/>
        </w:rPr>
        <w:t>十六　前各号に掲げるもののほか、公募の実施に関する事項その他必要な事項</w:t>
      </w:r>
    </w:p>
    <w:p w14:paraId="21F2940F" w14:textId="77777777" w:rsidR="00271131" w:rsidRPr="001A6703" w:rsidRDefault="007E5A25">
      <w:pPr>
        <w:rPr>
          <w:color w:val="000000" w:themeColor="text1"/>
        </w:rPr>
      </w:pPr>
      <w:r w:rsidRPr="001A6703">
        <w:rPr>
          <w:color w:val="000000" w:themeColor="text1"/>
        </w:rPr>
        <w:t xml:space="preserve">３　</w:t>
      </w:r>
      <w:r w:rsidRPr="001A6703">
        <w:rPr>
          <w:rFonts w:hint="eastAsia"/>
          <w:color w:val="000000" w:themeColor="text1"/>
        </w:rPr>
        <w:t>前項</w:t>
      </w:r>
      <w:r w:rsidRPr="001A6703">
        <w:rPr>
          <w:color w:val="000000" w:themeColor="text1"/>
        </w:rPr>
        <w:t>第十三号の有効期間は、三十年を超えないものとする。</w:t>
      </w:r>
    </w:p>
    <w:p w14:paraId="5DCA37AA" w14:textId="77777777" w:rsidR="00271131" w:rsidRPr="001A6703" w:rsidRDefault="007E5A25">
      <w:pPr>
        <w:rPr>
          <w:color w:val="000000" w:themeColor="text1"/>
        </w:rPr>
      </w:pPr>
      <w:r w:rsidRPr="001A6703">
        <w:rPr>
          <w:color w:val="000000" w:themeColor="text1"/>
        </w:rPr>
        <w:t>４　経済産業大臣は、第二項第一号又は第四号から第十号までに掲げる事項を定めようとするときは、</w:t>
      </w:r>
      <w:r w:rsidRPr="001A6703">
        <w:rPr>
          <w:rFonts w:hint="eastAsia"/>
          <w:color w:val="000000" w:themeColor="text1"/>
        </w:rPr>
        <w:t>調達価格等算定委員会</w:t>
      </w:r>
      <w:r w:rsidRPr="001A6703">
        <w:rPr>
          <w:color w:val="000000" w:themeColor="text1"/>
        </w:rPr>
        <w:t>の意見を聴かなければならない。この場合において、経済産業大臣は、調達価格等算定委員会の意見を尊重するものとする。</w:t>
      </w:r>
    </w:p>
    <w:p w14:paraId="25B3B2BF" w14:textId="77777777" w:rsidR="00271131" w:rsidRPr="001A6703" w:rsidRDefault="007E5A25">
      <w:pPr>
        <w:rPr>
          <w:color w:val="000000" w:themeColor="text1"/>
        </w:rPr>
      </w:pPr>
      <w:r w:rsidRPr="001A6703">
        <w:rPr>
          <w:color w:val="000000" w:themeColor="text1"/>
        </w:rPr>
        <w:t>５　経済産業大臣及び国土交通大臣は、第二項第十五号の評価の基準を定めようとするときは、経済産業省令・国土交通省令で定めるところにより、関係都道府県知事及び学識経験者の意見を聴かなければならない。</w:t>
      </w:r>
    </w:p>
    <w:p w14:paraId="68C3EE7F" w14:textId="77777777" w:rsidR="00271131" w:rsidRPr="001A6703" w:rsidRDefault="007E5A25">
      <w:pPr>
        <w:rPr>
          <w:color w:val="000000" w:themeColor="text1"/>
        </w:rPr>
      </w:pPr>
      <w:r w:rsidRPr="001A6703">
        <w:rPr>
          <w:color w:val="000000" w:themeColor="text1"/>
        </w:rPr>
        <w:t>６　経済産業大臣及び国土交通大臣は、公募占用指針を定めたときは、遅滞なく、これを公示しなければならない。ただし、公募占用指針のうち供給価格上限額については、公募の効果的な実施のため必要があると認めるときは、公示しないことができる。</w:t>
      </w:r>
    </w:p>
    <w:p w14:paraId="4AD441E6" w14:textId="77777777" w:rsidR="00271131" w:rsidRPr="001A6703" w:rsidRDefault="007E5A25">
      <w:pPr>
        <w:rPr>
          <w:color w:val="000000" w:themeColor="text1"/>
        </w:rPr>
      </w:pPr>
      <w:r w:rsidRPr="001A6703">
        <w:rPr>
          <w:color w:val="000000" w:themeColor="text1"/>
        </w:rPr>
        <w:t>７　前三項の規定は、公募占用指針の変更について準用する。</w:t>
      </w:r>
    </w:p>
    <w:p w14:paraId="5E81DD74" w14:textId="77777777" w:rsidR="00271131" w:rsidRPr="001A6703" w:rsidRDefault="007E5A25">
      <w:pPr>
        <w:rPr>
          <w:color w:val="000000" w:themeColor="text1"/>
        </w:rPr>
      </w:pPr>
      <w:r w:rsidRPr="001A6703">
        <w:rPr>
          <w:color w:val="000000" w:themeColor="text1"/>
        </w:rPr>
        <w:t xml:space="preserve">８　</w:t>
      </w:r>
      <w:r w:rsidRPr="001A6703">
        <w:rPr>
          <w:rFonts w:hint="eastAsia"/>
          <w:color w:val="000000" w:themeColor="text1"/>
        </w:rPr>
        <w:t>第一項</w:t>
      </w:r>
      <w:r w:rsidRPr="001A6703">
        <w:rPr>
          <w:color w:val="000000" w:themeColor="text1"/>
        </w:rPr>
        <w:t>の場合における再生可能エネルギー電気特別措置法の規定の適用については</w:t>
      </w:r>
      <w:r w:rsidRPr="001A6703">
        <w:rPr>
          <w:rFonts w:hint="eastAsia"/>
          <w:color w:val="000000" w:themeColor="text1"/>
        </w:rPr>
        <w:t>、</w:t>
      </w:r>
      <w:r w:rsidRPr="001A6703">
        <w:rPr>
          <w:color w:val="000000" w:themeColor="text1"/>
        </w:rPr>
        <w:t>再生可能エネルギー電気特別措置法</w:t>
      </w:r>
      <w:r w:rsidRPr="001A6703">
        <w:rPr>
          <w:rFonts w:hint="eastAsia"/>
          <w:color w:val="000000" w:themeColor="text1"/>
        </w:rPr>
        <w:t>第二条の三第一項</w:t>
      </w:r>
      <w:r w:rsidRPr="001A6703">
        <w:rPr>
          <w:color w:val="000000" w:themeColor="text1"/>
        </w:rPr>
        <w:t>中「</w:t>
      </w:r>
      <w:r w:rsidRPr="001A6703">
        <w:rPr>
          <w:rFonts w:hint="eastAsia"/>
          <w:color w:val="000000" w:themeColor="text1"/>
        </w:rPr>
        <w:t>したもの</w:t>
      </w:r>
      <w:r w:rsidRPr="001A6703">
        <w:rPr>
          <w:color w:val="000000" w:themeColor="text1"/>
        </w:rPr>
        <w:t>」とあるのは「したもの及び海洋再生可能エネルギー発電設備の整備に関する法律（平成三十年法律第八十九号。以下「整備法」という。）第十六条第一項に規定する公募占用指針において定められたもの」と、再生可能エネルギー電気特別措置法第三条第二項中「したもの」とあるのは「したもの及び整備法第十六条第一項に規定する公募占用指針において定められたもの」と、再生可能エネルギー電気特別措置法第九条第四項第五号中「又は特定調達対象区分等」とあるのは「若しくは特定調達対象区分等又は整備法第十六条第一項に規定する公募占用指針において定められた交付対象区分等若しくは特定調達対象区分等」と、同号イ中「又は同条第四項第八号」とあるのは「若しくは同条第四項第八号又は整備法第十六条第二項第十号」と、同号ロ中「こと」とあるのは「こと又は申請に係る再生可能エネルギー発電事業計画が整備法第十七条第一項に規定する公募占用計画と整合的であること」と、同号ハ中「第七条第七項」とあるのは「第七条第七項又は整備法第十八条第六項」と、再生可能エネルギー電気特別措置法第四十三条第二項中「この法律」とあるのは「この法律又は整備法」とするほか、必要な技術的読替えは、政令で定める。</w:t>
      </w:r>
    </w:p>
    <w:p w14:paraId="4E1C7571" w14:textId="77777777" w:rsidR="00271131" w:rsidRPr="001A6703" w:rsidRDefault="007E5A25">
      <w:pPr>
        <w:rPr>
          <w:color w:val="000000" w:themeColor="text1"/>
        </w:rPr>
      </w:pPr>
      <w:r w:rsidRPr="001A6703">
        <w:rPr>
          <w:color w:val="000000" w:themeColor="text1"/>
        </w:rPr>
        <w:t>（公募占用計画の提出）</w:t>
      </w:r>
    </w:p>
    <w:p w14:paraId="0019A08B" w14:textId="77777777" w:rsidR="00271131" w:rsidRPr="001A6703" w:rsidRDefault="007E5A25">
      <w:pPr>
        <w:rPr>
          <w:color w:val="000000" w:themeColor="text1"/>
        </w:rPr>
      </w:pPr>
      <w:r w:rsidRPr="001A6703">
        <w:rPr>
          <w:color w:val="000000" w:themeColor="text1"/>
        </w:rPr>
        <w:lastRenderedPageBreak/>
        <w:t>第十七条　公募に応じて選定事業者となろうとする者は、経済産業省令・国土交通省令で定めるところにより、その設置しようとする海洋再生可能エネルギー発電設備のための促進区域内海域の占用に関する計画（以下「公募占用計画」という。）を作成し、経済産業大臣及び国土交通大臣に提出しなければならない。</w:t>
      </w:r>
    </w:p>
    <w:p w14:paraId="5BC2D6FC" w14:textId="77777777" w:rsidR="00271131" w:rsidRPr="001A6703" w:rsidRDefault="007E5A25">
      <w:pPr>
        <w:rPr>
          <w:color w:val="000000" w:themeColor="text1"/>
        </w:rPr>
      </w:pPr>
      <w:r w:rsidRPr="001A6703">
        <w:rPr>
          <w:color w:val="000000" w:themeColor="text1"/>
        </w:rPr>
        <w:t>２　公募占用計画には、次に掲げる事項を記載しなければならない。</w:t>
      </w:r>
    </w:p>
    <w:p w14:paraId="0DD557B5" w14:textId="77777777" w:rsidR="00271131" w:rsidRPr="001A6703" w:rsidRDefault="007E5A25">
      <w:pPr>
        <w:rPr>
          <w:color w:val="000000" w:themeColor="text1"/>
        </w:rPr>
      </w:pPr>
      <w:r w:rsidRPr="001A6703">
        <w:rPr>
          <w:color w:val="000000" w:themeColor="text1"/>
        </w:rPr>
        <w:t>一　促進区域内海域の占用の区域</w:t>
      </w:r>
    </w:p>
    <w:p w14:paraId="0A75BD3A" w14:textId="77777777" w:rsidR="00271131" w:rsidRPr="001A6703" w:rsidRDefault="007E5A25">
      <w:pPr>
        <w:rPr>
          <w:color w:val="000000" w:themeColor="text1"/>
        </w:rPr>
      </w:pPr>
      <w:r w:rsidRPr="001A6703">
        <w:rPr>
          <w:color w:val="000000" w:themeColor="text1"/>
        </w:rPr>
        <w:t>二　促進区域内海域の占用の期間</w:t>
      </w:r>
    </w:p>
    <w:p w14:paraId="3AE0422D" w14:textId="77777777" w:rsidR="00271131" w:rsidRPr="001A6703" w:rsidRDefault="007E5A25">
      <w:pPr>
        <w:rPr>
          <w:color w:val="000000" w:themeColor="text1"/>
        </w:rPr>
      </w:pPr>
      <w:r w:rsidRPr="001A6703">
        <w:rPr>
          <w:color w:val="000000" w:themeColor="text1"/>
        </w:rPr>
        <w:t>三　海洋再生可能エネルギー発電事業の内容及び実施時期</w:t>
      </w:r>
    </w:p>
    <w:p w14:paraId="1A17F2D1" w14:textId="77777777" w:rsidR="00271131" w:rsidRPr="001A6703" w:rsidRDefault="007E5A25">
      <w:pPr>
        <w:rPr>
          <w:color w:val="000000" w:themeColor="text1"/>
        </w:rPr>
      </w:pPr>
      <w:r w:rsidRPr="001A6703">
        <w:rPr>
          <w:color w:val="000000" w:themeColor="text1"/>
        </w:rPr>
        <w:t>四　設置しようとする海洋再生可能エネルギー発電設備に係る再生可能エネルギー電気特別措置法第二条の二第一項に規定する再生可能エネルギー発電設備の区分等（第三十二条第八項第一号及び第三十三条第三項第四号において「再生可能エネルギー発電設備の区分等」という。）</w:t>
      </w:r>
    </w:p>
    <w:p w14:paraId="2F60FF6F" w14:textId="77777777" w:rsidR="00271131" w:rsidRPr="001A6703" w:rsidRDefault="007E5A25">
      <w:pPr>
        <w:rPr>
          <w:color w:val="000000" w:themeColor="text1"/>
        </w:rPr>
      </w:pPr>
      <w:r w:rsidRPr="001A6703">
        <w:rPr>
          <w:color w:val="000000" w:themeColor="text1"/>
        </w:rPr>
        <w:t>五　当該海洋再生可能エネルギー発電設備の構造</w:t>
      </w:r>
    </w:p>
    <w:p w14:paraId="2D45462B" w14:textId="77777777" w:rsidR="00271131" w:rsidRPr="001A6703" w:rsidRDefault="007E5A25">
      <w:pPr>
        <w:rPr>
          <w:color w:val="000000" w:themeColor="text1"/>
        </w:rPr>
      </w:pPr>
      <w:r w:rsidRPr="001A6703">
        <w:rPr>
          <w:color w:val="000000" w:themeColor="text1"/>
        </w:rPr>
        <w:t>六　工事実施の方法</w:t>
      </w:r>
    </w:p>
    <w:p w14:paraId="2FC9EA77" w14:textId="77777777" w:rsidR="00271131" w:rsidRPr="001A6703" w:rsidRDefault="007E5A25">
      <w:pPr>
        <w:rPr>
          <w:color w:val="000000" w:themeColor="text1"/>
        </w:rPr>
      </w:pPr>
      <w:r w:rsidRPr="001A6703">
        <w:rPr>
          <w:color w:val="000000" w:themeColor="text1"/>
        </w:rPr>
        <w:t>七　工事の時期</w:t>
      </w:r>
    </w:p>
    <w:p w14:paraId="7FA97A20" w14:textId="77777777" w:rsidR="00271131" w:rsidRPr="001A6703" w:rsidRDefault="007E5A25">
      <w:pPr>
        <w:rPr>
          <w:color w:val="000000" w:themeColor="text1"/>
        </w:rPr>
      </w:pPr>
      <w:r w:rsidRPr="001A6703">
        <w:rPr>
          <w:color w:val="000000" w:themeColor="text1"/>
        </w:rPr>
        <w:t>八　当該海洋再生可能エネルギー発電設備の出力</w:t>
      </w:r>
    </w:p>
    <w:p w14:paraId="31AB2059" w14:textId="77777777" w:rsidR="00271131" w:rsidRPr="001A6703" w:rsidRDefault="007E5A25">
      <w:pPr>
        <w:rPr>
          <w:color w:val="000000" w:themeColor="text1"/>
        </w:rPr>
      </w:pPr>
      <w:r w:rsidRPr="001A6703">
        <w:rPr>
          <w:color w:val="000000" w:themeColor="text1"/>
        </w:rPr>
        <w:t>九　供給価格</w:t>
      </w:r>
    </w:p>
    <w:p w14:paraId="254A6FA6" w14:textId="77777777" w:rsidR="00271131" w:rsidRPr="001A6703" w:rsidRDefault="007E5A25">
      <w:pPr>
        <w:rPr>
          <w:color w:val="000000" w:themeColor="text1"/>
        </w:rPr>
      </w:pPr>
      <w:r w:rsidRPr="001A6703">
        <w:rPr>
          <w:color w:val="000000" w:themeColor="text1"/>
        </w:rPr>
        <w:t>十　当該海洋再生可能エネルギー発電設備の維持管理の方法</w:t>
      </w:r>
    </w:p>
    <w:p w14:paraId="3D0A8D03" w14:textId="77777777" w:rsidR="00271131" w:rsidRPr="001A6703" w:rsidRDefault="007E5A25">
      <w:pPr>
        <w:rPr>
          <w:color w:val="000000" w:themeColor="text1"/>
        </w:rPr>
      </w:pPr>
      <w:r w:rsidRPr="001A6703">
        <w:rPr>
          <w:color w:val="000000" w:themeColor="text1"/>
        </w:rPr>
        <w:t>十一　当該海洋再生可能エネルギー発電設備の設置及び維持管理に必要な人員及び物資の輸送に関し第一号に掲げる区域と一体的に利用する港湾に関する事項</w:t>
      </w:r>
    </w:p>
    <w:p w14:paraId="0AEEFA99" w14:textId="77777777" w:rsidR="00271131" w:rsidRPr="001A6703" w:rsidRDefault="007E5A25">
      <w:pPr>
        <w:rPr>
          <w:color w:val="000000" w:themeColor="text1"/>
        </w:rPr>
      </w:pPr>
      <w:r w:rsidRPr="001A6703">
        <w:rPr>
          <w:color w:val="000000" w:themeColor="text1"/>
        </w:rPr>
        <w:t>十二　促進区域内海域の占用の期間が満了した場合その他の事由により促進区域内海域の占用をしないこととなった場合における当該海洋再生可能エネルギー発電設備の撤去の方法</w:t>
      </w:r>
    </w:p>
    <w:p w14:paraId="7AC032E4" w14:textId="77777777" w:rsidR="00271131" w:rsidRPr="001A6703" w:rsidRDefault="007E5A25">
      <w:pPr>
        <w:rPr>
          <w:color w:val="000000" w:themeColor="text1"/>
        </w:rPr>
      </w:pPr>
      <w:r w:rsidRPr="001A6703">
        <w:rPr>
          <w:color w:val="000000" w:themeColor="text1"/>
        </w:rPr>
        <w:t>十三　前条第二項第十四号に規定する調整を行うための体制及び能力に関する事項</w:t>
      </w:r>
    </w:p>
    <w:p w14:paraId="5C91A887" w14:textId="77777777" w:rsidR="00271131" w:rsidRPr="001A6703" w:rsidRDefault="007E5A25">
      <w:pPr>
        <w:rPr>
          <w:color w:val="000000" w:themeColor="text1"/>
        </w:rPr>
      </w:pPr>
      <w:r w:rsidRPr="001A6703">
        <w:rPr>
          <w:color w:val="000000" w:themeColor="text1"/>
        </w:rPr>
        <w:t>十四　気象、海象、海底の地形その他の当該海洋再生可能エネルギー発電設備を設置する海域（政令で定めるその上空及び海底の区域を含む。）に関する情報であって、当該海洋再生可能エネルギー発電設備を設置し、及び維持管理する過程で取得するものの管理に関する事項</w:t>
      </w:r>
    </w:p>
    <w:p w14:paraId="09B761D4" w14:textId="77777777" w:rsidR="00271131" w:rsidRPr="001A6703" w:rsidRDefault="007E5A25">
      <w:pPr>
        <w:rPr>
          <w:color w:val="000000" w:themeColor="text1"/>
        </w:rPr>
      </w:pPr>
      <w:r w:rsidRPr="001A6703">
        <w:rPr>
          <w:color w:val="000000" w:themeColor="text1"/>
        </w:rPr>
        <w:t>十五　資金計画及び収支計画</w:t>
      </w:r>
    </w:p>
    <w:p w14:paraId="0A95859C" w14:textId="1FD20386" w:rsidR="00271131" w:rsidRPr="001A6703" w:rsidRDefault="007E5A25">
      <w:pPr>
        <w:rPr>
          <w:color w:val="000000" w:themeColor="text1"/>
        </w:rPr>
      </w:pPr>
      <w:r w:rsidRPr="001A6703">
        <w:rPr>
          <w:color w:val="000000" w:themeColor="text1"/>
        </w:rPr>
        <w:t>十六　その他経済産業省令・国土交通省令で定める事項</w:t>
      </w:r>
    </w:p>
    <w:p w14:paraId="68D67E6D" w14:textId="77777777" w:rsidR="00271131" w:rsidRPr="001A6703" w:rsidRDefault="007E5A25">
      <w:pPr>
        <w:rPr>
          <w:color w:val="000000" w:themeColor="text1"/>
        </w:rPr>
      </w:pPr>
      <w:r w:rsidRPr="001A6703">
        <w:rPr>
          <w:color w:val="000000" w:themeColor="text1"/>
        </w:rPr>
        <w:t>３　公募占用計画には、前項各号に掲げる事項のほか、海洋再生可能エネルギー発電事業の実施に係る次に掲げる事項を記載することができる。</w:t>
      </w:r>
    </w:p>
    <w:p w14:paraId="4A72DF36" w14:textId="77777777" w:rsidR="00271131" w:rsidRPr="001A6703" w:rsidRDefault="007E5A25">
      <w:pPr>
        <w:rPr>
          <w:color w:val="000000" w:themeColor="text1"/>
        </w:rPr>
      </w:pPr>
      <w:r w:rsidRPr="001A6703">
        <w:rPr>
          <w:color w:val="000000" w:themeColor="text1"/>
        </w:rPr>
        <w:t xml:space="preserve">一　</w:t>
      </w:r>
      <w:r w:rsidRPr="001A6703">
        <w:rPr>
          <w:rFonts w:hint="eastAsia"/>
          <w:color w:val="000000" w:themeColor="text1"/>
        </w:rPr>
        <w:t>港湾法</w:t>
      </w:r>
      <w:r w:rsidRPr="001A6703">
        <w:rPr>
          <w:color w:val="000000" w:themeColor="text1"/>
        </w:rPr>
        <w:t>第三十七条第一項の許可を要する行為に関する事項</w:t>
      </w:r>
    </w:p>
    <w:p w14:paraId="74B6BEFD" w14:textId="77777777" w:rsidR="00271131" w:rsidRPr="001A6703" w:rsidRDefault="007E5A25">
      <w:pPr>
        <w:rPr>
          <w:color w:val="000000" w:themeColor="text1"/>
        </w:rPr>
      </w:pPr>
      <w:r w:rsidRPr="001A6703">
        <w:rPr>
          <w:color w:val="000000" w:themeColor="text1"/>
        </w:rPr>
        <w:t>二　港湾法第三十八条の二第一項の規定による届出を要する行為に関する事項</w:t>
      </w:r>
    </w:p>
    <w:p w14:paraId="4AD2C6B6" w14:textId="77777777" w:rsidR="00271131" w:rsidRPr="001A6703" w:rsidRDefault="007E5A25">
      <w:pPr>
        <w:rPr>
          <w:color w:val="000000" w:themeColor="text1"/>
        </w:rPr>
      </w:pPr>
      <w:r w:rsidRPr="001A6703">
        <w:rPr>
          <w:color w:val="000000" w:themeColor="text1"/>
        </w:rPr>
        <w:t>４　公募占用計画の提出は、経済産業大臣及び国土交通大臣が公示する一</w:t>
      </w:r>
      <w:r w:rsidRPr="001A6703">
        <w:rPr>
          <w:rFonts w:hint="eastAsia"/>
          <w:color w:val="000000" w:themeColor="text1"/>
        </w:rPr>
        <w:t>月を下らない</w:t>
      </w:r>
      <w:r w:rsidRPr="001A6703">
        <w:rPr>
          <w:color w:val="000000" w:themeColor="text1"/>
        </w:rPr>
        <w:t>期間内に行わなければならない。</w:t>
      </w:r>
    </w:p>
    <w:p w14:paraId="2E0EE8A2" w14:textId="77777777" w:rsidR="00271131" w:rsidRPr="001A6703" w:rsidRDefault="007E5A25">
      <w:pPr>
        <w:rPr>
          <w:color w:val="000000" w:themeColor="text1"/>
        </w:rPr>
      </w:pPr>
      <w:r w:rsidRPr="001A6703">
        <w:rPr>
          <w:color w:val="000000" w:themeColor="text1"/>
        </w:rPr>
        <w:t>（選定事業者の選定）</w:t>
      </w:r>
    </w:p>
    <w:p w14:paraId="3A7A5096" w14:textId="77777777" w:rsidR="00271131" w:rsidRPr="001A6703" w:rsidRDefault="007E5A25">
      <w:pPr>
        <w:rPr>
          <w:color w:val="000000" w:themeColor="text1"/>
        </w:rPr>
      </w:pPr>
      <w:r w:rsidRPr="001A6703">
        <w:rPr>
          <w:color w:val="000000" w:themeColor="text1"/>
        </w:rPr>
        <w:t>第十八条　経済産業大臣及び国土交通大臣は、前条第一項の規定により公募に応じて選定事業者となろうとする者から公募占用計画が提出されたときは、当該公募占用計画が次に掲げる基準に適合しているかどうかを審査しなければならない。</w:t>
      </w:r>
    </w:p>
    <w:p w14:paraId="784C5563" w14:textId="77777777" w:rsidR="00271131" w:rsidRPr="001A6703" w:rsidRDefault="007E5A25">
      <w:pPr>
        <w:rPr>
          <w:color w:val="000000" w:themeColor="text1"/>
        </w:rPr>
      </w:pPr>
      <w:r w:rsidRPr="001A6703">
        <w:rPr>
          <w:color w:val="000000" w:themeColor="text1"/>
        </w:rPr>
        <w:lastRenderedPageBreak/>
        <w:t>一　供給価格が供給価格上限額以下であることその他当該公募占用計画が公募占用指針に照らし適切なものであること。</w:t>
      </w:r>
    </w:p>
    <w:p w14:paraId="4F99021D" w14:textId="77777777" w:rsidR="00271131" w:rsidRPr="001A6703" w:rsidRDefault="007E5A25">
      <w:pPr>
        <w:rPr>
          <w:color w:val="000000" w:themeColor="text1"/>
        </w:rPr>
      </w:pPr>
      <w:r w:rsidRPr="001A6703">
        <w:rPr>
          <w:color w:val="000000" w:themeColor="text1"/>
        </w:rPr>
        <w:t>二　当該公募占用計画に係る促進区域内海域の占用が第十三条第二項の許可をしてはならない場合に該当しないものであること。</w:t>
      </w:r>
    </w:p>
    <w:p w14:paraId="226ED24F" w14:textId="77777777" w:rsidR="00271131" w:rsidRPr="001A6703" w:rsidRDefault="007E5A25">
      <w:pPr>
        <w:rPr>
          <w:color w:val="000000" w:themeColor="text1"/>
        </w:rPr>
      </w:pPr>
      <w:r w:rsidRPr="001A6703">
        <w:rPr>
          <w:color w:val="000000" w:themeColor="text1"/>
        </w:rPr>
        <w:t>三　当該公募占用計画に係る海洋再生可能エネルギー発電設備及びその維持管理の方法が経済産業省令・国土交通省令で定める基準に適合すること。</w:t>
      </w:r>
    </w:p>
    <w:p w14:paraId="24528211" w14:textId="77777777" w:rsidR="00271131" w:rsidRPr="001A6703" w:rsidRDefault="007E5A25">
      <w:pPr>
        <w:rPr>
          <w:color w:val="000000" w:themeColor="text1"/>
        </w:rPr>
      </w:pPr>
      <w:r w:rsidRPr="001A6703">
        <w:rPr>
          <w:color w:val="000000" w:themeColor="text1"/>
        </w:rPr>
        <w:t>四　当該公募占用計画を提出した者が不正又は不誠実な行為をするおそれが明らかな者でないこと。</w:t>
      </w:r>
    </w:p>
    <w:p w14:paraId="615D4E42" w14:textId="77777777" w:rsidR="00271131" w:rsidRPr="001A6703" w:rsidRDefault="007E5A25">
      <w:pPr>
        <w:rPr>
          <w:color w:val="000000" w:themeColor="text1"/>
        </w:rPr>
      </w:pPr>
      <w:r w:rsidRPr="001A6703">
        <w:rPr>
          <w:color w:val="000000" w:themeColor="text1"/>
        </w:rPr>
        <w:t>２　経済産業大臣及び国土交通大臣は、前項の規定により審査した結果、公募占用計画が同項各号に掲げる基準に適合していると認められるときは、第十六条第二項第十五号の評価の基準に従って、その適合していると認められた全ての公募占用計画について評価を行うものとする。</w:t>
      </w:r>
    </w:p>
    <w:p w14:paraId="728B3AF5" w14:textId="77777777" w:rsidR="00271131" w:rsidRPr="001A6703" w:rsidRDefault="007E5A25">
      <w:pPr>
        <w:rPr>
          <w:color w:val="000000" w:themeColor="text1"/>
        </w:rPr>
      </w:pPr>
      <w:r w:rsidRPr="001A6703">
        <w:rPr>
          <w:color w:val="000000" w:themeColor="text1"/>
        </w:rPr>
        <w:t>３　経済産業大臣及び国土交通大臣は、前項の評価に従い、海洋再生可能エネルギー発電事業の長期的、安定的かつ効率的な実施を可能とするために最も適切であると認められる公募占用計画を提出した者を選定事業者として選定するものとする。</w:t>
      </w:r>
    </w:p>
    <w:p w14:paraId="4CC542C0" w14:textId="77777777" w:rsidR="00271131" w:rsidRPr="001A6703" w:rsidRDefault="007E5A25">
      <w:pPr>
        <w:rPr>
          <w:color w:val="000000" w:themeColor="text1"/>
        </w:rPr>
      </w:pPr>
      <w:r w:rsidRPr="001A6703">
        <w:rPr>
          <w:color w:val="000000" w:themeColor="text1"/>
        </w:rPr>
        <w:t>４　経済産業大臣及び国土交通大臣は、前項の規定により選定事業者を選定しようとするときは、経済産業省令・国土交通省令で定めるところにより、</w:t>
      </w:r>
      <w:r w:rsidRPr="001A6703">
        <w:rPr>
          <w:rFonts w:hint="eastAsia"/>
          <w:color w:val="000000" w:themeColor="text1"/>
        </w:rPr>
        <w:t>学識経験者の意見</w:t>
      </w:r>
      <w:r w:rsidRPr="001A6703">
        <w:rPr>
          <w:color w:val="000000" w:themeColor="text1"/>
        </w:rPr>
        <w:t>を聴かなければならない。</w:t>
      </w:r>
    </w:p>
    <w:p w14:paraId="127CA771" w14:textId="77777777" w:rsidR="00271131" w:rsidRPr="001A6703" w:rsidRDefault="007E5A25">
      <w:pPr>
        <w:rPr>
          <w:color w:val="000000" w:themeColor="text1"/>
        </w:rPr>
      </w:pPr>
      <w:r w:rsidRPr="001A6703">
        <w:rPr>
          <w:color w:val="000000" w:themeColor="text1"/>
        </w:rPr>
        <w:t>５　国土交通大臣は、第三項の規定により選定事業者を選定しようとする場合において、選定しようとする者から提出された公募占用計画に前条第三項各号に掲げる事項が記載されているときは、当該事項について</w:t>
      </w:r>
      <w:r w:rsidRPr="001A6703">
        <w:rPr>
          <w:rFonts w:hint="eastAsia"/>
          <w:color w:val="000000" w:themeColor="text1"/>
        </w:rPr>
        <w:t>港湾管理者</w:t>
      </w:r>
      <w:r w:rsidRPr="001A6703">
        <w:rPr>
          <w:color w:val="000000" w:themeColor="text1"/>
        </w:rPr>
        <w:t>（港湾法第二条第一項に規定する港湾管理者をいう。第三十六条第五項において同じ。）に協議し、その同意を得なければならない。</w:t>
      </w:r>
    </w:p>
    <w:p w14:paraId="76AEEF2E" w14:textId="77777777" w:rsidR="00271131" w:rsidRPr="001A6703" w:rsidRDefault="007E5A25">
      <w:pPr>
        <w:rPr>
          <w:color w:val="000000" w:themeColor="text1"/>
        </w:rPr>
      </w:pPr>
      <w:r w:rsidRPr="001A6703">
        <w:rPr>
          <w:color w:val="000000" w:themeColor="text1"/>
        </w:rPr>
        <w:t>６　経済産業大臣及び国土交通大臣は、第三項の規定により選定事業者を選定したときは、その者にその旨を通知しなければならない。</w:t>
      </w:r>
    </w:p>
    <w:p w14:paraId="2BC89067" w14:textId="77777777" w:rsidR="00271131" w:rsidRPr="001A6703" w:rsidRDefault="007E5A25">
      <w:pPr>
        <w:rPr>
          <w:color w:val="000000" w:themeColor="text1"/>
        </w:rPr>
      </w:pPr>
      <w:r w:rsidRPr="001A6703">
        <w:rPr>
          <w:color w:val="000000" w:themeColor="text1"/>
        </w:rPr>
        <w:t>（選定事業者</w:t>
      </w:r>
      <w:r w:rsidRPr="001A6703">
        <w:rPr>
          <w:rFonts w:hint="eastAsia"/>
          <w:color w:val="000000" w:themeColor="text1"/>
        </w:rPr>
        <w:t>における</w:t>
      </w:r>
      <w:r w:rsidRPr="001A6703">
        <w:rPr>
          <w:color w:val="000000" w:themeColor="text1"/>
        </w:rPr>
        <w:t>基準価格及び交付期間又は調達価格及び調達期間）</w:t>
      </w:r>
    </w:p>
    <w:p w14:paraId="3E2E0023" w14:textId="77777777" w:rsidR="00271131" w:rsidRPr="001A6703" w:rsidRDefault="007E5A25">
      <w:pPr>
        <w:rPr>
          <w:color w:val="000000" w:themeColor="text1"/>
        </w:rPr>
      </w:pPr>
      <w:r w:rsidRPr="001A6703">
        <w:rPr>
          <w:color w:val="000000" w:themeColor="text1"/>
        </w:rPr>
        <w:t>第十九条　経済産業大臣は、公募占用指針に従い、公募の結果を踏まえ、選定事業者</w:t>
      </w:r>
      <w:r w:rsidRPr="001A6703">
        <w:rPr>
          <w:rFonts w:hint="eastAsia"/>
          <w:color w:val="000000" w:themeColor="text1"/>
        </w:rPr>
        <w:t>における</w:t>
      </w:r>
      <w:r w:rsidRPr="001A6703">
        <w:rPr>
          <w:color w:val="000000" w:themeColor="text1"/>
        </w:rPr>
        <w:t>海洋再生可能エネルギー発電設備に係る基準価格及び交付期間又は調達価格及び調達期間を定め、これを告示しなければならない。この場合においては、再生可能エネルギー電気特別措置法第八条第二項及び第三項の規定を準用する。</w:t>
      </w:r>
    </w:p>
    <w:p w14:paraId="1A05A4CB" w14:textId="77777777" w:rsidR="00271131" w:rsidRPr="001A6703" w:rsidRDefault="007E5A25">
      <w:pPr>
        <w:rPr>
          <w:color w:val="000000" w:themeColor="text1"/>
        </w:rPr>
      </w:pPr>
      <w:r w:rsidRPr="001A6703">
        <w:rPr>
          <w:color w:val="000000" w:themeColor="text1"/>
        </w:rPr>
        <w:t>（公募占用計画の認定）</w:t>
      </w:r>
    </w:p>
    <w:p w14:paraId="131D5586" w14:textId="77777777" w:rsidR="00271131" w:rsidRPr="001A6703" w:rsidRDefault="007E5A25">
      <w:pPr>
        <w:rPr>
          <w:color w:val="000000" w:themeColor="text1"/>
        </w:rPr>
      </w:pPr>
      <w:r w:rsidRPr="001A6703">
        <w:rPr>
          <w:rFonts w:hint="eastAsia"/>
          <w:color w:val="000000" w:themeColor="text1"/>
        </w:rPr>
        <w:t>第二十条</w:t>
      </w:r>
      <w:r w:rsidRPr="001A6703">
        <w:rPr>
          <w:color w:val="000000" w:themeColor="text1"/>
        </w:rPr>
        <w:t xml:space="preserve">　経済産業大臣及び国土交通大臣は、選定事業者が提出した公募占用計画について、促進区域内海域の占用の区域及び占用の期間を指定して、当該公募占用計画が適当である旨の</w:t>
      </w:r>
      <w:r w:rsidRPr="001A6703">
        <w:rPr>
          <w:rFonts w:hint="eastAsia"/>
          <w:color w:val="000000" w:themeColor="text1"/>
        </w:rPr>
        <w:t>認定をする</w:t>
      </w:r>
      <w:r w:rsidRPr="001A6703">
        <w:rPr>
          <w:color w:val="000000" w:themeColor="text1"/>
        </w:rPr>
        <w:t>ものとする。</w:t>
      </w:r>
    </w:p>
    <w:p w14:paraId="3E3F2F77" w14:textId="77777777" w:rsidR="00271131" w:rsidRPr="001A6703" w:rsidRDefault="007E5A25">
      <w:pPr>
        <w:rPr>
          <w:color w:val="000000" w:themeColor="text1"/>
        </w:rPr>
      </w:pPr>
      <w:r w:rsidRPr="001A6703">
        <w:rPr>
          <w:color w:val="000000" w:themeColor="text1"/>
        </w:rPr>
        <w:t>２　経済産業大臣及び国土交通大臣は、前項の認定をしたときは、経済産業省令・国土交通省令で定めるところにより、当該認定を受けた公募占用計画の概要、当該認定をした日及び当該認定の有効期間並びに同項の規定により指定した促進区域内海域の占用の区域及び占用の期間を公示しなければならない。</w:t>
      </w:r>
    </w:p>
    <w:p w14:paraId="4B65A961" w14:textId="77777777" w:rsidR="00271131" w:rsidRPr="001A6703" w:rsidRDefault="007E5A25">
      <w:pPr>
        <w:rPr>
          <w:color w:val="000000" w:themeColor="text1"/>
        </w:rPr>
      </w:pPr>
      <w:r w:rsidRPr="001A6703">
        <w:rPr>
          <w:color w:val="000000" w:themeColor="text1"/>
        </w:rPr>
        <w:t>（公募占用計画の変更等）</w:t>
      </w:r>
    </w:p>
    <w:p w14:paraId="1513C5A7" w14:textId="77777777" w:rsidR="00271131" w:rsidRPr="001A6703" w:rsidRDefault="007E5A25">
      <w:pPr>
        <w:rPr>
          <w:color w:val="000000" w:themeColor="text1"/>
        </w:rPr>
      </w:pPr>
      <w:r w:rsidRPr="001A6703">
        <w:rPr>
          <w:color w:val="000000" w:themeColor="text1"/>
        </w:rPr>
        <w:t>第二十一条　前条第一項の認定を受けた選定事業者は、当該認定を受けた公募占用計画を変更しようとする場合においては、経済産業大臣及び国土交通大臣の認定を受けな</w:t>
      </w:r>
      <w:r w:rsidRPr="001A6703">
        <w:rPr>
          <w:color w:val="000000" w:themeColor="text1"/>
        </w:rPr>
        <w:lastRenderedPageBreak/>
        <w:t>ければならない。ただし、経済産業省令・国土交通省令で定める軽微な変更については、この限りでない。</w:t>
      </w:r>
    </w:p>
    <w:p w14:paraId="6373E448" w14:textId="77777777" w:rsidR="00271131" w:rsidRPr="001A6703" w:rsidRDefault="007E5A25">
      <w:pPr>
        <w:rPr>
          <w:color w:val="000000" w:themeColor="text1"/>
        </w:rPr>
      </w:pPr>
      <w:r w:rsidRPr="001A6703">
        <w:rPr>
          <w:color w:val="000000" w:themeColor="text1"/>
        </w:rPr>
        <w:t>２　経済産業大臣及び国土交通大臣は、前項の規定による変更の認定の申請があったときは、次に掲げる基準に適合すると認める場合に限り、その認定をするものとする。</w:t>
      </w:r>
    </w:p>
    <w:p w14:paraId="5EFF34E8" w14:textId="77777777" w:rsidR="00271131" w:rsidRPr="001A6703" w:rsidRDefault="007E5A25">
      <w:pPr>
        <w:rPr>
          <w:color w:val="000000" w:themeColor="text1"/>
        </w:rPr>
      </w:pPr>
      <w:r w:rsidRPr="001A6703">
        <w:rPr>
          <w:color w:val="000000" w:themeColor="text1"/>
        </w:rPr>
        <w:t>一　変更後の公募占用計画が第十八条第一項第一号から第三号までに掲げる基準を満たしていること。</w:t>
      </w:r>
    </w:p>
    <w:p w14:paraId="4A0FC8C9" w14:textId="77777777" w:rsidR="00271131" w:rsidRPr="001A6703" w:rsidRDefault="007E5A25">
      <w:pPr>
        <w:rPr>
          <w:color w:val="000000" w:themeColor="text1"/>
        </w:rPr>
      </w:pPr>
      <w:r w:rsidRPr="001A6703">
        <w:rPr>
          <w:color w:val="000000" w:themeColor="text1"/>
        </w:rPr>
        <w:t>二　当該公募占用計画の変更をすることについて、公共の利益の一層の増進に寄与するものであると見込まれること又はやむを得ない事情があること。</w:t>
      </w:r>
    </w:p>
    <w:p w14:paraId="0CF7E536" w14:textId="77777777" w:rsidR="00271131" w:rsidRPr="001A6703" w:rsidRDefault="007E5A25">
      <w:pPr>
        <w:rPr>
          <w:color w:val="000000" w:themeColor="text1"/>
        </w:rPr>
      </w:pPr>
      <w:r w:rsidRPr="001A6703">
        <w:rPr>
          <w:color w:val="000000" w:themeColor="text1"/>
        </w:rPr>
        <w:t>３　第十八条第五項及び前条第二項の規定は、第一項の規定による変更の認定について準用する。</w:t>
      </w:r>
    </w:p>
    <w:p w14:paraId="61338D4D" w14:textId="77777777" w:rsidR="00271131" w:rsidRPr="001A6703" w:rsidRDefault="007E5A25">
      <w:pPr>
        <w:rPr>
          <w:color w:val="000000" w:themeColor="text1"/>
        </w:rPr>
      </w:pPr>
      <w:r w:rsidRPr="001A6703">
        <w:rPr>
          <w:color w:val="000000" w:themeColor="text1"/>
        </w:rPr>
        <w:t xml:space="preserve">４　</w:t>
      </w:r>
      <w:r w:rsidRPr="001A6703">
        <w:rPr>
          <w:rFonts w:hint="eastAsia"/>
          <w:color w:val="000000" w:themeColor="text1"/>
        </w:rPr>
        <w:t>前条第一項の認定</w:t>
      </w:r>
      <w:r w:rsidRPr="001A6703">
        <w:rPr>
          <w:color w:val="000000" w:themeColor="text1"/>
        </w:rPr>
        <w:t>を受けた選定事業者は、第一項ただし書の経済産業省令・国土交通省令で定める軽微な変更をしたときは、遅滞なく、当該変更の内容を経済産業大臣及び国土交通大臣に届け出なければならない。</w:t>
      </w:r>
    </w:p>
    <w:p w14:paraId="1B5B1987" w14:textId="77777777" w:rsidR="00271131" w:rsidRPr="001A6703" w:rsidRDefault="007E5A25">
      <w:pPr>
        <w:rPr>
          <w:color w:val="000000" w:themeColor="text1"/>
        </w:rPr>
      </w:pPr>
      <w:r w:rsidRPr="001A6703">
        <w:rPr>
          <w:color w:val="000000" w:themeColor="text1"/>
        </w:rPr>
        <w:t>（促進区域内海域における海洋再生可能エネルギー発電設備に係る占用の許可等）</w:t>
      </w:r>
    </w:p>
    <w:p w14:paraId="0EA49CF1" w14:textId="77777777" w:rsidR="00271131" w:rsidRPr="001A6703" w:rsidRDefault="007E5A25">
      <w:pPr>
        <w:rPr>
          <w:color w:val="000000" w:themeColor="text1"/>
        </w:rPr>
      </w:pPr>
      <w:r w:rsidRPr="001A6703">
        <w:rPr>
          <w:color w:val="000000" w:themeColor="text1"/>
        </w:rPr>
        <w:t>第二十二条　選定事業者は、第二十条第一項の認定（前条第一項の規定による変更の認定を含む。以下「公募占用計画の認定」という。）を受けたときは、公募占用計画の認定を受けた公募占用計画（変更があったときは、その変更後のもの。以下「認定公募占用計画」という。）に従って海洋再生可能エネルギー発電設備の設置及び維持管理をしなければならない。</w:t>
      </w:r>
    </w:p>
    <w:p w14:paraId="0721E73F" w14:textId="77777777" w:rsidR="00271131" w:rsidRPr="001A6703" w:rsidRDefault="007E5A25">
      <w:pPr>
        <w:rPr>
          <w:color w:val="000000" w:themeColor="text1"/>
        </w:rPr>
      </w:pPr>
      <w:r w:rsidRPr="001A6703">
        <w:rPr>
          <w:color w:val="000000" w:themeColor="text1"/>
        </w:rPr>
        <w:t>２　国土交通大臣は、選定事業者から認定公募占用計画に基づき第十三条第一項の</w:t>
      </w:r>
      <w:r w:rsidRPr="001A6703">
        <w:rPr>
          <w:rFonts w:hint="eastAsia"/>
          <w:color w:val="000000" w:themeColor="text1"/>
        </w:rPr>
        <w:t>許可</w:t>
      </w:r>
      <w:r w:rsidRPr="001A6703">
        <w:rPr>
          <w:color w:val="000000" w:themeColor="text1"/>
        </w:rPr>
        <w:t>（同項第一号に係るものに限る。次項及び第二十四条第三項において同じ。）</w:t>
      </w:r>
      <w:r w:rsidRPr="001A6703">
        <w:rPr>
          <w:rFonts w:hint="eastAsia"/>
          <w:color w:val="000000" w:themeColor="text1"/>
        </w:rPr>
        <w:t>の申請</w:t>
      </w:r>
      <w:r w:rsidRPr="001A6703">
        <w:rPr>
          <w:color w:val="000000" w:themeColor="text1"/>
        </w:rPr>
        <w:t>があった場合においては、当該許可を与えなければならない。</w:t>
      </w:r>
    </w:p>
    <w:p w14:paraId="492E26C2" w14:textId="77777777" w:rsidR="00271131" w:rsidRPr="001A6703" w:rsidRDefault="007E5A25">
      <w:pPr>
        <w:rPr>
          <w:color w:val="000000" w:themeColor="text1"/>
        </w:rPr>
      </w:pPr>
      <w:r w:rsidRPr="001A6703">
        <w:rPr>
          <w:color w:val="000000" w:themeColor="text1"/>
        </w:rPr>
        <w:t>３　公募占用計画の認定がされた場合においては、選定事業者以外の者は、第二十条第二項（前条第三項において準用する場合を含む。以下この項において同じ。）の占用の期間内は、第二十条第二項の促進区域内海域の占用の区域については、第十三条第一項の許可の申請をすることができない。</w:t>
      </w:r>
    </w:p>
    <w:p w14:paraId="761D2A6C" w14:textId="77777777" w:rsidR="00271131" w:rsidRPr="001A6703" w:rsidRDefault="007E5A25">
      <w:pPr>
        <w:rPr>
          <w:color w:val="000000" w:themeColor="text1"/>
        </w:rPr>
      </w:pPr>
      <w:r w:rsidRPr="001A6703">
        <w:rPr>
          <w:color w:val="000000" w:themeColor="text1"/>
        </w:rPr>
        <w:t>（地位の承継）</w:t>
      </w:r>
    </w:p>
    <w:p w14:paraId="7124ADB5" w14:textId="77777777" w:rsidR="00271131" w:rsidRPr="001A6703" w:rsidRDefault="007E5A25">
      <w:pPr>
        <w:rPr>
          <w:color w:val="000000" w:themeColor="text1"/>
        </w:rPr>
      </w:pPr>
      <w:r w:rsidRPr="001A6703">
        <w:rPr>
          <w:color w:val="000000" w:themeColor="text1"/>
        </w:rPr>
        <w:t>第二十三条　次に掲げる者は、経済産業大臣及び国土交通大臣の承認を受けて、</w:t>
      </w:r>
      <w:r w:rsidRPr="001A6703">
        <w:rPr>
          <w:rFonts w:hint="eastAsia"/>
          <w:color w:val="000000" w:themeColor="text1"/>
        </w:rPr>
        <w:t>選定事業者が有していた公募占用計画の認定に基づく地位</w:t>
      </w:r>
      <w:r w:rsidRPr="001A6703">
        <w:rPr>
          <w:color w:val="000000" w:themeColor="text1"/>
        </w:rPr>
        <w:t>を承継することができる。</w:t>
      </w:r>
    </w:p>
    <w:p w14:paraId="56F9894A" w14:textId="77777777" w:rsidR="00271131" w:rsidRPr="001A6703" w:rsidRDefault="007E5A25">
      <w:pPr>
        <w:rPr>
          <w:color w:val="000000" w:themeColor="text1"/>
        </w:rPr>
      </w:pPr>
      <w:r w:rsidRPr="001A6703">
        <w:rPr>
          <w:color w:val="000000" w:themeColor="text1"/>
        </w:rPr>
        <w:t>一　選定事業者の一般承継人</w:t>
      </w:r>
    </w:p>
    <w:p w14:paraId="297B9032" w14:textId="77777777" w:rsidR="00271131" w:rsidRPr="001A6703" w:rsidRDefault="007E5A25">
      <w:pPr>
        <w:rPr>
          <w:color w:val="000000" w:themeColor="text1"/>
        </w:rPr>
      </w:pPr>
      <w:r w:rsidRPr="001A6703">
        <w:rPr>
          <w:color w:val="000000" w:themeColor="text1"/>
        </w:rPr>
        <w:t>二　選定事業者から、認定公募占用計画に基づき設置及び維持管理が行われ、又は行われた海洋再生可能エネルギー発電設備の所有権その他当該海洋再生可能エネルギー発電設備の設置及び維持管理に必要な権原を取得した者</w:t>
      </w:r>
    </w:p>
    <w:p w14:paraId="2960CFA8" w14:textId="77777777" w:rsidR="00271131" w:rsidRPr="001A6703" w:rsidRDefault="007E5A25">
      <w:pPr>
        <w:rPr>
          <w:color w:val="000000" w:themeColor="text1"/>
        </w:rPr>
      </w:pPr>
      <w:r w:rsidRPr="001A6703">
        <w:rPr>
          <w:color w:val="000000" w:themeColor="text1"/>
        </w:rPr>
        <w:t>（公募占用計画の認定の</w:t>
      </w:r>
      <w:bookmarkStart w:id="2" w:name="_Hlk216107509"/>
      <w:r w:rsidRPr="001A6703">
        <w:rPr>
          <w:rFonts w:hint="eastAsia"/>
          <w:color w:val="000000" w:themeColor="text1"/>
        </w:rPr>
        <w:t>取消し</w:t>
      </w:r>
      <w:bookmarkEnd w:id="2"/>
      <w:r w:rsidRPr="001A6703">
        <w:rPr>
          <w:color w:val="000000" w:themeColor="text1"/>
        </w:rPr>
        <w:t>）</w:t>
      </w:r>
    </w:p>
    <w:p w14:paraId="1EDC8105" w14:textId="77777777" w:rsidR="00271131" w:rsidRPr="001A6703" w:rsidRDefault="007E5A25">
      <w:pPr>
        <w:rPr>
          <w:color w:val="000000" w:themeColor="text1"/>
        </w:rPr>
      </w:pPr>
      <w:r w:rsidRPr="001A6703">
        <w:rPr>
          <w:color w:val="000000" w:themeColor="text1"/>
        </w:rPr>
        <w:t>第二十四条　経済産業大臣及び国土交通大臣は、次に掲げる場合には、公募占用計画の認定を取り消すことができる。</w:t>
      </w:r>
    </w:p>
    <w:p w14:paraId="7C83DDF1" w14:textId="03C8A268" w:rsidR="00271131" w:rsidRPr="001A6703" w:rsidRDefault="00DA79F1">
      <w:pPr>
        <w:rPr>
          <w:color w:val="000000" w:themeColor="text1"/>
        </w:rPr>
      </w:pPr>
      <w:r w:rsidRPr="001A6703">
        <w:rPr>
          <w:rFonts w:ascii="Times New Roman" w:hAnsi="Times New Roman" w:hint="eastAsia"/>
          <w:color w:val="000000" w:themeColor="text1"/>
        </w:rPr>
        <w:t>一</w:t>
      </w:r>
      <w:r w:rsidR="00BA3EA3" w:rsidRPr="001A6703">
        <w:rPr>
          <w:rFonts w:ascii="Times New Roman" w:hAnsi="Times New Roman" w:hint="eastAsia"/>
          <w:color w:val="000000" w:themeColor="text1"/>
        </w:rPr>
        <w:t xml:space="preserve">　選定事業者が</w:t>
      </w:r>
      <w:r w:rsidR="007E5A25" w:rsidRPr="001A6703">
        <w:rPr>
          <w:color w:val="000000" w:themeColor="text1"/>
        </w:rPr>
        <w:t>偽りその他不正な手段により公募占用計画の認定を受けたことが判明したとき。</w:t>
      </w:r>
    </w:p>
    <w:p w14:paraId="308741D8" w14:textId="50640C8C" w:rsidR="00271131" w:rsidRPr="001A6703" w:rsidRDefault="007E5A25">
      <w:pPr>
        <w:rPr>
          <w:color w:val="000000" w:themeColor="text1"/>
        </w:rPr>
      </w:pPr>
      <w:r w:rsidRPr="001A6703">
        <w:rPr>
          <w:color w:val="000000" w:themeColor="text1"/>
        </w:rPr>
        <w:t>二　選定事業者が第二十二条第一項の規定に違反したとき。</w:t>
      </w:r>
    </w:p>
    <w:p w14:paraId="3A699B9E" w14:textId="77777777" w:rsidR="00271131" w:rsidRPr="001A6703" w:rsidRDefault="007E5A25">
      <w:pPr>
        <w:rPr>
          <w:color w:val="000000" w:themeColor="text1"/>
        </w:rPr>
      </w:pPr>
      <w:r w:rsidRPr="001A6703">
        <w:rPr>
          <w:color w:val="000000" w:themeColor="text1"/>
        </w:rPr>
        <w:t>２　経済産業大臣及び国土交通大臣は、前項の規定により公募占用計画の認定を取り消したときは、その旨を公示しなければならない。</w:t>
      </w:r>
    </w:p>
    <w:p w14:paraId="41CE7DDA" w14:textId="77777777" w:rsidR="00271131" w:rsidRPr="001A6703" w:rsidRDefault="007E5A25">
      <w:pPr>
        <w:rPr>
          <w:color w:val="000000" w:themeColor="text1"/>
        </w:rPr>
      </w:pPr>
      <w:r w:rsidRPr="001A6703">
        <w:rPr>
          <w:color w:val="000000" w:themeColor="text1"/>
        </w:rPr>
        <w:lastRenderedPageBreak/>
        <w:t>３　第一項の規定により公募占用計画の認定が取り消されたときは、当該公募占用計画の認定に係る認定公募占用計画に基づき与えられた第十三条第一項の許可は、その効力を失う。</w:t>
      </w:r>
    </w:p>
    <w:p w14:paraId="575EF105" w14:textId="77777777" w:rsidR="00271131" w:rsidRPr="001A6703" w:rsidRDefault="007E5A25">
      <w:pPr>
        <w:rPr>
          <w:color w:val="000000" w:themeColor="text1"/>
        </w:rPr>
      </w:pPr>
      <w:r w:rsidRPr="001A6703">
        <w:rPr>
          <w:color w:val="000000" w:themeColor="text1"/>
        </w:rPr>
        <w:t>（環境影響評価法の特例）</w:t>
      </w:r>
    </w:p>
    <w:p w14:paraId="3842958C" w14:textId="77777777" w:rsidR="00271131" w:rsidRPr="001A6703" w:rsidRDefault="007E5A25">
      <w:pPr>
        <w:rPr>
          <w:color w:val="000000" w:themeColor="text1"/>
        </w:rPr>
      </w:pPr>
      <w:r w:rsidRPr="001A6703">
        <w:rPr>
          <w:color w:val="000000" w:themeColor="text1"/>
        </w:rPr>
        <w:t>第二十五条　選定事業者がその認定公募占用計画に係る海洋再生可能エネルギー発電事業を行う場合における当該選定事業者については、</w:t>
      </w:r>
      <w:r w:rsidRPr="001A6703">
        <w:rPr>
          <w:rFonts w:hint="eastAsia"/>
          <w:color w:val="000000" w:themeColor="text1"/>
        </w:rPr>
        <w:t>環境影響評価法</w:t>
      </w:r>
      <w:r w:rsidRPr="001A6703">
        <w:rPr>
          <w:color w:val="000000" w:themeColor="text1"/>
        </w:rPr>
        <w:t>（平成九年法律第八十一号）第二章第一節及び第三章の規定は、適用しない。</w:t>
      </w:r>
    </w:p>
    <w:p w14:paraId="4232371A" w14:textId="77777777" w:rsidR="00271131" w:rsidRPr="001A6703" w:rsidRDefault="007E5A25">
      <w:pPr>
        <w:rPr>
          <w:color w:val="000000" w:themeColor="text1"/>
        </w:rPr>
      </w:pPr>
      <w:r w:rsidRPr="001A6703">
        <w:rPr>
          <w:color w:val="000000" w:themeColor="text1"/>
        </w:rPr>
        <w:t>２　前項に規定する場合における選定事業者に関する環境影響評価法の規定の適用については、次の表の上欄に掲げる同法の規定中同表の中欄に掲げる字句は、それぞれ同表の下欄に掲げる字句とする。</w:t>
      </w:r>
    </w:p>
    <w:p w14:paraId="23F096D4" w14:textId="77777777" w:rsidR="00271131" w:rsidRPr="001A6703" w:rsidRDefault="007E5A25">
      <w:pPr>
        <w:rPr>
          <w:color w:val="000000" w:themeColor="text1"/>
        </w:rPr>
      </w:pPr>
      <w:r w:rsidRPr="001A6703">
        <w:rPr>
          <w:color w:val="000000" w:themeColor="text1"/>
        </w:rPr>
        <w:t>■</w:t>
      </w:r>
      <w:r w:rsidRPr="001A6703">
        <w:rPr>
          <w:color w:val="000000" w:themeColor="text1"/>
        </w:rPr>
        <w:t>表</w:t>
      </w:r>
      <w:r w:rsidRPr="001A6703">
        <w:rPr>
          <w:color w:val="000000" w:themeColor="text1"/>
        </w:rPr>
        <w:t>■</w:t>
      </w:r>
      <w:r w:rsidRPr="001A6703">
        <w:rPr>
          <w:color w:val="000000" w:themeColor="text1"/>
        </w:rPr>
        <w:t xml:space="preserve">　第二十五条第二項の表</w:t>
      </w:r>
    </w:p>
    <w:p w14:paraId="54DED1D2" w14:textId="77777777" w:rsidR="00271131" w:rsidRPr="001A6703" w:rsidRDefault="007E5A25">
      <w:pPr>
        <w:rPr>
          <w:color w:val="000000" w:themeColor="text1"/>
        </w:rPr>
      </w:pPr>
      <w:r w:rsidRPr="001A6703">
        <w:rPr>
          <w:color w:val="000000" w:themeColor="text1"/>
        </w:rPr>
        <w:t>（港湾法の特例）</w:t>
      </w:r>
    </w:p>
    <w:p w14:paraId="60E6A686" w14:textId="77777777" w:rsidR="00271131" w:rsidRPr="001A6703" w:rsidRDefault="007E5A25">
      <w:pPr>
        <w:rPr>
          <w:color w:val="000000" w:themeColor="text1"/>
        </w:rPr>
      </w:pPr>
      <w:r w:rsidRPr="001A6703">
        <w:rPr>
          <w:color w:val="000000" w:themeColor="text1"/>
        </w:rPr>
        <w:t>第二十六条　第十七条第三項第一号に掲げる事項が定められた公募占用計画が第二十条第一項又は第二十一条第一項の規定により認定されたときは、当該認定の日に当該事項に係る選定事業者に対する港湾法第三十七条第一項の許可があったものとみなす。</w:t>
      </w:r>
    </w:p>
    <w:p w14:paraId="0A2FF106" w14:textId="77777777" w:rsidR="00271131" w:rsidRPr="001A6703" w:rsidRDefault="007E5A25">
      <w:pPr>
        <w:rPr>
          <w:color w:val="000000" w:themeColor="text1"/>
        </w:rPr>
      </w:pPr>
      <w:r w:rsidRPr="001A6703">
        <w:rPr>
          <w:color w:val="000000" w:themeColor="text1"/>
        </w:rPr>
        <w:t>２　港湾法第三十八条の二第一項の規定は、選定事業者が第十七条第三項第二号に掲げる事項が定められた認定公募占用計画に従って同号に規定する行為をする場合については、適用しない。</w:t>
      </w:r>
    </w:p>
    <w:p w14:paraId="21319B5F" w14:textId="77777777" w:rsidR="00271131" w:rsidRPr="00F56E0F" w:rsidRDefault="007E5A25" w:rsidP="00F56E0F">
      <w:pPr>
        <w:ind w:leftChars="370" w:left="839"/>
        <w:rPr>
          <w:b/>
          <w:bCs/>
          <w:color w:val="000000" w:themeColor="text1"/>
        </w:rPr>
      </w:pPr>
      <w:r w:rsidRPr="00F56E0F">
        <w:rPr>
          <w:b/>
          <w:bCs/>
          <w:color w:val="000000" w:themeColor="text1"/>
        </w:rPr>
        <w:t>第四節　監督等</w:t>
      </w:r>
    </w:p>
    <w:p w14:paraId="1FB8EF9D" w14:textId="77777777" w:rsidR="00271131" w:rsidRPr="001A6703" w:rsidRDefault="007E5A25">
      <w:pPr>
        <w:rPr>
          <w:color w:val="000000" w:themeColor="text1"/>
        </w:rPr>
      </w:pPr>
      <w:r w:rsidRPr="001A6703">
        <w:rPr>
          <w:color w:val="000000" w:themeColor="text1"/>
        </w:rPr>
        <w:t>（非常災害時における緊急措置等）</w:t>
      </w:r>
    </w:p>
    <w:p w14:paraId="7980E28C" w14:textId="77777777" w:rsidR="00271131" w:rsidRPr="001A6703" w:rsidRDefault="007E5A25">
      <w:pPr>
        <w:rPr>
          <w:color w:val="000000" w:themeColor="text1"/>
        </w:rPr>
      </w:pPr>
      <w:r w:rsidRPr="001A6703">
        <w:rPr>
          <w:color w:val="000000" w:themeColor="text1"/>
        </w:rPr>
        <w:t>第二十七条　国土交通大臣は、非常災害が発生し、船舶の交通に支障が生じている場合において、緊急輸送の用に供する船舶の交通を確保するためやむを得ない必要があるときは、促進区域内海域において、海洋再生可能エネルギー発電設備又は船舶、船舶用品その他の物件を使用し、</w:t>
      </w:r>
      <w:r w:rsidRPr="001A6703">
        <w:rPr>
          <w:rFonts w:hint="eastAsia"/>
          <w:color w:val="000000" w:themeColor="text1"/>
        </w:rPr>
        <w:t>収用し</w:t>
      </w:r>
      <w:r w:rsidRPr="001A6703">
        <w:rPr>
          <w:color w:val="000000" w:themeColor="text1"/>
        </w:rPr>
        <w:t>、又は処分することができる。</w:t>
      </w:r>
    </w:p>
    <w:p w14:paraId="3FCEAD96" w14:textId="77777777" w:rsidR="00271131" w:rsidRPr="001A6703" w:rsidRDefault="007E5A25">
      <w:pPr>
        <w:rPr>
          <w:color w:val="000000" w:themeColor="text1"/>
        </w:rPr>
      </w:pPr>
      <w:r w:rsidRPr="001A6703">
        <w:rPr>
          <w:color w:val="000000" w:themeColor="text1"/>
        </w:rPr>
        <w:t>２　国土交通大臣は、前項の規定による行為により損失を受けた者に対し、その損失を補償しなければならない。</w:t>
      </w:r>
    </w:p>
    <w:p w14:paraId="1BAB6A48" w14:textId="77777777" w:rsidR="00271131" w:rsidRPr="001A6703" w:rsidRDefault="007E5A25">
      <w:pPr>
        <w:rPr>
          <w:color w:val="000000" w:themeColor="text1"/>
        </w:rPr>
      </w:pPr>
      <w:r w:rsidRPr="001A6703">
        <w:rPr>
          <w:color w:val="000000" w:themeColor="text1"/>
        </w:rPr>
        <w:t>３　第一項の規定による行為によって生じた損失に対しては、国土交通大臣は、当該海洋再生可能エネルギー発電設備又は船舶、船舶用品その他の物件の所有者又は占有者に対し、その行為がなかったならば通常生じなかった損失及び通常得られる利益が得られなかったことによる損失を補償しなければならない。</w:t>
      </w:r>
    </w:p>
    <w:p w14:paraId="40661A0B" w14:textId="77777777" w:rsidR="00271131" w:rsidRPr="001A6703" w:rsidRDefault="007E5A25">
      <w:pPr>
        <w:rPr>
          <w:color w:val="000000" w:themeColor="text1"/>
        </w:rPr>
      </w:pPr>
      <w:r w:rsidRPr="001A6703">
        <w:rPr>
          <w:color w:val="000000" w:themeColor="text1"/>
        </w:rPr>
        <w:t>４　前項の規定により補償を受けることのできる者が金額の決定について不服があるときは、その金額の決定の通知を受けた日から六月以内に、国土交通大臣を被告として、訴えをもって金額の増加を請求することができる。</w:t>
      </w:r>
    </w:p>
    <w:p w14:paraId="6A494477" w14:textId="77777777" w:rsidR="00271131" w:rsidRPr="001A6703" w:rsidRDefault="007E5A25">
      <w:pPr>
        <w:rPr>
          <w:color w:val="000000" w:themeColor="text1"/>
        </w:rPr>
      </w:pPr>
      <w:r w:rsidRPr="001A6703">
        <w:rPr>
          <w:color w:val="000000" w:themeColor="text1"/>
        </w:rPr>
        <w:t>（監督処分）</w:t>
      </w:r>
    </w:p>
    <w:p w14:paraId="66594C13" w14:textId="77777777" w:rsidR="00271131" w:rsidRPr="001A6703" w:rsidRDefault="007E5A25">
      <w:pPr>
        <w:rPr>
          <w:color w:val="000000" w:themeColor="text1"/>
        </w:rPr>
      </w:pPr>
      <w:r w:rsidRPr="001A6703">
        <w:rPr>
          <w:color w:val="000000" w:themeColor="text1"/>
        </w:rPr>
        <w:t>第二十八条　国土交通大臣は、次に掲げる者に対し、工事その他の行為の中止、工作物若しくは船舶その他の物件（以下この条において「工作物等」という。）の撤去、移転若しくは改築、工事その他の行為若しくは工作物等により生じた若しくは生ずべき障害を除去し、若しくは予防するため必要な施設の設置その他の措置をとること又は原状の回復（第三項及び第九項において「工作物等の撤去等」という。）を命ずることができる。</w:t>
      </w:r>
    </w:p>
    <w:p w14:paraId="398FBA41" w14:textId="77777777" w:rsidR="00271131" w:rsidRPr="001A6703" w:rsidRDefault="007E5A25">
      <w:pPr>
        <w:rPr>
          <w:color w:val="000000" w:themeColor="text1"/>
        </w:rPr>
      </w:pPr>
      <w:r w:rsidRPr="001A6703">
        <w:rPr>
          <w:color w:val="000000" w:themeColor="text1"/>
        </w:rPr>
        <w:t>一　偽りその他不正な手段により第十三条第一項の許可を受けた者</w:t>
      </w:r>
    </w:p>
    <w:p w14:paraId="0A7CEEDA" w14:textId="77777777" w:rsidR="00271131" w:rsidRPr="001A6703" w:rsidRDefault="007E5A25">
      <w:pPr>
        <w:rPr>
          <w:color w:val="000000" w:themeColor="text1"/>
        </w:rPr>
      </w:pPr>
      <w:r w:rsidRPr="001A6703">
        <w:rPr>
          <w:color w:val="000000" w:themeColor="text1"/>
        </w:rPr>
        <w:lastRenderedPageBreak/>
        <w:t>二　第十三条第一項の規定に違反して、同項各号に掲げる行為をした者</w:t>
      </w:r>
    </w:p>
    <w:p w14:paraId="31C12E6D" w14:textId="77777777" w:rsidR="00271131" w:rsidRPr="001A6703" w:rsidRDefault="007E5A25">
      <w:pPr>
        <w:rPr>
          <w:color w:val="000000" w:themeColor="text1"/>
        </w:rPr>
      </w:pPr>
      <w:r w:rsidRPr="001A6703">
        <w:rPr>
          <w:color w:val="000000" w:themeColor="text1"/>
        </w:rPr>
        <w:t>三　第十三条第五項の規定により許可に付された条件（次項の規定により変更され、又は新たに付されたものを含む。）に違反した者</w:t>
      </w:r>
    </w:p>
    <w:p w14:paraId="74EEAD04" w14:textId="77777777" w:rsidR="00271131" w:rsidRPr="001A6703" w:rsidRDefault="007E5A25">
      <w:pPr>
        <w:rPr>
          <w:color w:val="000000" w:themeColor="text1"/>
        </w:rPr>
      </w:pPr>
      <w:r w:rsidRPr="001A6703">
        <w:rPr>
          <w:color w:val="000000" w:themeColor="text1"/>
        </w:rPr>
        <w:t>四　第十五条の規定に違反した者</w:t>
      </w:r>
    </w:p>
    <w:p w14:paraId="0BEFD354" w14:textId="77777777" w:rsidR="00271131" w:rsidRPr="001A6703" w:rsidRDefault="007E5A25">
      <w:pPr>
        <w:rPr>
          <w:color w:val="000000" w:themeColor="text1"/>
        </w:rPr>
      </w:pPr>
      <w:r w:rsidRPr="001A6703">
        <w:rPr>
          <w:color w:val="000000" w:themeColor="text1"/>
        </w:rPr>
        <w:t>２　国土交通大臣は、前項第一号又は第三号に該当する者に対し、第十三条第一項の許可を取り消し、その効力を</w:t>
      </w:r>
      <w:r w:rsidRPr="001A6703">
        <w:rPr>
          <w:rFonts w:hint="eastAsia"/>
          <w:color w:val="000000" w:themeColor="text1"/>
        </w:rPr>
        <w:t>停止</w:t>
      </w:r>
      <w:r w:rsidRPr="001A6703">
        <w:rPr>
          <w:color w:val="000000" w:themeColor="text1"/>
        </w:rPr>
        <w:t>し、その条件を変更し、又は新たな条件を付することができる。</w:t>
      </w:r>
    </w:p>
    <w:p w14:paraId="704C1D55" w14:textId="77777777" w:rsidR="00271131" w:rsidRPr="001A6703" w:rsidRDefault="007E5A25">
      <w:pPr>
        <w:rPr>
          <w:color w:val="000000" w:themeColor="text1"/>
        </w:rPr>
      </w:pPr>
      <w:r w:rsidRPr="001A6703">
        <w:rPr>
          <w:color w:val="000000" w:themeColor="text1"/>
        </w:rPr>
        <w:t>３　第一項の規定により工作物等の撤去等を命じようとする場合において、過失がなくて当該工作物等の撤去等を命ずべき者を確知することができないときは、国土交通大臣は、当該工作物等の撤去等を自ら行い、又はその命じた者若しくは</w:t>
      </w:r>
      <w:r w:rsidRPr="001A6703">
        <w:rPr>
          <w:rFonts w:hint="eastAsia"/>
          <w:color w:val="000000" w:themeColor="text1"/>
        </w:rPr>
        <w:t>委任</w:t>
      </w:r>
      <w:r w:rsidRPr="001A6703">
        <w:rPr>
          <w:color w:val="000000" w:themeColor="text1"/>
        </w:rPr>
        <w:t>した者にこれを行わせることができる</w:t>
      </w:r>
      <w:r w:rsidRPr="001A6703">
        <w:rPr>
          <w:rFonts w:hint="eastAsia"/>
          <w:color w:val="000000" w:themeColor="text1"/>
        </w:rPr>
        <w:t>。</w:t>
      </w:r>
      <w:r w:rsidRPr="001A6703">
        <w:rPr>
          <w:color w:val="000000" w:themeColor="text1"/>
        </w:rPr>
        <w:t>この場合においては、相当の期限を定めて、当該工作物等の撤去等を行うべき旨及びその期限までに当該工作物等の撤去等を行わないときは、国土交通大臣又はその命じた者若しくは委任した者が当該工作物等の撤去等を行う旨を、あらかじめ、公告しなければならない。</w:t>
      </w:r>
    </w:p>
    <w:p w14:paraId="1A1CB62E" w14:textId="77777777" w:rsidR="00271131" w:rsidRPr="001A6703" w:rsidRDefault="007E5A25">
      <w:pPr>
        <w:rPr>
          <w:color w:val="000000" w:themeColor="text1"/>
        </w:rPr>
      </w:pPr>
      <w:r w:rsidRPr="001A6703">
        <w:rPr>
          <w:color w:val="000000" w:themeColor="text1"/>
        </w:rPr>
        <w:t>４　国土交通大臣は、前項の規定により工作物等を撤去し、又は撤去させたときは、当該工作物等を保管しなければならない。</w:t>
      </w:r>
    </w:p>
    <w:p w14:paraId="3EFB3590" w14:textId="77777777" w:rsidR="00271131" w:rsidRPr="001A6703" w:rsidRDefault="007E5A25">
      <w:pPr>
        <w:rPr>
          <w:color w:val="000000" w:themeColor="text1"/>
        </w:rPr>
      </w:pPr>
      <w:r w:rsidRPr="001A6703">
        <w:rPr>
          <w:color w:val="000000" w:themeColor="text1"/>
        </w:rPr>
        <w:t>５　国土交通大臣は、前項の規定により工作物等を保管したときは、当該工作物等の所有者、占有者その他当該工作物等について権原を有する者（第九項において「所有者等」という。）に対し当該工作物等を返還するため、国土交通省令で定めるところにより、国土交通省令で定める事項を公示しなければならない。</w:t>
      </w:r>
    </w:p>
    <w:p w14:paraId="4EC8DCE4" w14:textId="77777777" w:rsidR="00271131" w:rsidRPr="001A6703" w:rsidRDefault="007E5A25">
      <w:pPr>
        <w:rPr>
          <w:color w:val="000000" w:themeColor="text1"/>
        </w:rPr>
      </w:pPr>
      <w:r w:rsidRPr="001A6703">
        <w:rPr>
          <w:color w:val="000000" w:themeColor="text1"/>
        </w:rPr>
        <w:t>６　国土交通大臣は、第四項の規定により保管した工作物等が滅失し、若しくは破損するおそれがあるとき、又は前項の規定による公示の日から起算して三月を経過してもなお当該工作物等を返還することができない場合において、国土交通省令で定めるところにより評価した当該工作物等の価額に比し、その保管に不相当な費用又は手数を要するときは、国土交通省令で定めるところにより、当該工作物等を売却し、その売却した代金を保管することができる。</w:t>
      </w:r>
    </w:p>
    <w:p w14:paraId="32256016" w14:textId="77777777" w:rsidR="00271131" w:rsidRPr="001A6703" w:rsidRDefault="007E5A25">
      <w:pPr>
        <w:rPr>
          <w:color w:val="000000" w:themeColor="text1"/>
        </w:rPr>
      </w:pPr>
      <w:r w:rsidRPr="001A6703">
        <w:rPr>
          <w:color w:val="000000" w:themeColor="text1"/>
        </w:rPr>
        <w:t>７　国土交通大臣は、前項の規定による工作物等の売却につき買受人がない場合において、同項の価額が著しく低いときは、当該工作物等を廃棄することができる。</w:t>
      </w:r>
    </w:p>
    <w:p w14:paraId="2D4672E6" w14:textId="77777777" w:rsidR="00271131" w:rsidRPr="001A6703" w:rsidRDefault="007E5A25">
      <w:pPr>
        <w:rPr>
          <w:color w:val="000000" w:themeColor="text1"/>
        </w:rPr>
      </w:pPr>
      <w:r w:rsidRPr="001A6703">
        <w:rPr>
          <w:color w:val="000000" w:themeColor="text1"/>
        </w:rPr>
        <w:t>８　第六項の規定により売却した代金は、売却に要した費用に充てることができる。</w:t>
      </w:r>
    </w:p>
    <w:p w14:paraId="706E1768" w14:textId="77777777" w:rsidR="00271131" w:rsidRPr="001A6703" w:rsidRDefault="007E5A25">
      <w:pPr>
        <w:rPr>
          <w:color w:val="000000" w:themeColor="text1"/>
        </w:rPr>
      </w:pPr>
      <w:r w:rsidRPr="001A6703">
        <w:rPr>
          <w:color w:val="000000" w:themeColor="text1"/>
        </w:rPr>
        <w:t>９　第三項から第六項までに規定する撤去、保管、売却、公示その他の措置に要した費用は、当該工作物等の返還を受けるべき</w:t>
      </w:r>
      <w:r w:rsidRPr="001A6703">
        <w:rPr>
          <w:rFonts w:hint="eastAsia"/>
          <w:color w:val="000000" w:themeColor="text1"/>
        </w:rPr>
        <w:t>所有者等</w:t>
      </w:r>
      <w:r w:rsidRPr="001A6703">
        <w:rPr>
          <w:color w:val="000000" w:themeColor="text1"/>
        </w:rPr>
        <w:t>その他当該工作物等の撤去等を命ずべき者の負担とする。</w:t>
      </w:r>
    </w:p>
    <w:p w14:paraId="51B04A5E" w14:textId="77777777" w:rsidR="00271131" w:rsidRPr="001A6703" w:rsidRDefault="007E5A25">
      <w:pPr>
        <w:rPr>
          <w:color w:val="000000" w:themeColor="text1"/>
        </w:rPr>
      </w:pPr>
      <w:r w:rsidRPr="001A6703">
        <w:rPr>
          <w:color w:val="000000" w:themeColor="text1"/>
        </w:rPr>
        <w:t>１０　第五項の規定による公示の日から起算して六月を経過してもなお第四項の規定により保管した工作物等（第六項の規定により売却した代金を含む。以下この項において同じ。）を返還することができないときは、当該工作物等の所有権は、国に帰属する。</w:t>
      </w:r>
    </w:p>
    <w:p w14:paraId="6F61FD19" w14:textId="77777777" w:rsidR="00271131" w:rsidRPr="001A6703" w:rsidRDefault="007E5A25">
      <w:pPr>
        <w:rPr>
          <w:color w:val="000000" w:themeColor="text1"/>
        </w:rPr>
      </w:pPr>
      <w:r w:rsidRPr="001A6703">
        <w:rPr>
          <w:color w:val="000000" w:themeColor="text1"/>
        </w:rPr>
        <w:t>（報告徴収及び立入検査）</w:t>
      </w:r>
    </w:p>
    <w:p w14:paraId="135451C3" w14:textId="77777777" w:rsidR="00271131" w:rsidRPr="001A6703" w:rsidRDefault="007E5A25">
      <w:pPr>
        <w:rPr>
          <w:color w:val="000000" w:themeColor="text1"/>
        </w:rPr>
      </w:pPr>
      <w:r w:rsidRPr="001A6703">
        <w:rPr>
          <w:color w:val="000000" w:themeColor="text1"/>
        </w:rPr>
        <w:t>第二十九条　国土交通大臣は、この章の規定の施行に必要な限度において、国土交通省令で定めるところにより、</w:t>
      </w:r>
      <w:r w:rsidRPr="001A6703">
        <w:rPr>
          <w:rFonts w:hint="eastAsia"/>
          <w:color w:val="000000" w:themeColor="text1"/>
        </w:rPr>
        <w:t>第十三条第一項の許可</w:t>
      </w:r>
      <w:r w:rsidRPr="001A6703">
        <w:rPr>
          <w:color w:val="000000" w:themeColor="text1"/>
        </w:rPr>
        <w:t>を受けた者（選定事業者を除く。）に対し必要な報告を求め、又は</w:t>
      </w:r>
      <w:r w:rsidRPr="001A6703">
        <w:rPr>
          <w:rFonts w:hint="eastAsia"/>
          <w:color w:val="000000" w:themeColor="text1"/>
        </w:rPr>
        <w:t>その職員</w:t>
      </w:r>
      <w:r w:rsidRPr="001A6703">
        <w:rPr>
          <w:color w:val="000000" w:themeColor="text1"/>
        </w:rPr>
        <w:t>に、当該許可に係る行為に係る場所若しくは当</w:t>
      </w:r>
      <w:r w:rsidRPr="001A6703">
        <w:rPr>
          <w:color w:val="000000" w:themeColor="text1"/>
        </w:rPr>
        <w:lastRenderedPageBreak/>
        <w:t>該許可を受けた者の事務所若しくは事業所に立ち入り、当該許可に係る行為の状況若しくは工作物、帳簿、書類その他必要な物件を検査させることができる。</w:t>
      </w:r>
    </w:p>
    <w:p w14:paraId="5701A76F" w14:textId="77777777" w:rsidR="00271131" w:rsidRPr="001A6703" w:rsidRDefault="007E5A25">
      <w:pPr>
        <w:rPr>
          <w:color w:val="000000" w:themeColor="text1"/>
        </w:rPr>
      </w:pPr>
      <w:r w:rsidRPr="001A6703">
        <w:rPr>
          <w:color w:val="000000" w:themeColor="text1"/>
        </w:rPr>
        <w:t>２　経済産業大臣及び国土交通大臣は、この章の規定の施行に必要な限度において、経済産業省令・国土交通省令で定めるところにより、選定事業者に対し必要な報告を求め、又はその職員に、海洋再生可能エネルギー発電設備を整備する場所若しくは当該選定事業者の事務所若しくは事業所に立ち入り、海洋再生可能エネルギー発電設備、帳簿、書類その他必要な物件を検査させることができる。</w:t>
      </w:r>
    </w:p>
    <w:p w14:paraId="10F09313" w14:textId="77777777" w:rsidR="00271131" w:rsidRPr="001A6703" w:rsidRDefault="007E5A25">
      <w:pPr>
        <w:rPr>
          <w:color w:val="000000" w:themeColor="text1"/>
        </w:rPr>
      </w:pPr>
      <w:r w:rsidRPr="001A6703">
        <w:rPr>
          <w:color w:val="000000" w:themeColor="text1"/>
        </w:rPr>
        <w:t>３　前二項の規定により立入検査をする職員は、その身分を示す証明書を携帯し、関係人にこれを提示しなければならない。</w:t>
      </w:r>
    </w:p>
    <w:p w14:paraId="3B459364" w14:textId="77777777" w:rsidR="00271131" w:rsidRPr="001A6703" w:rsidRDefault="007E5A25">
      <w:pPr>
        <w:rPr>
          <w:color w:val="000000" w:themeColor="text1"/>
        </w:rPr>
      </w:pPr>
      <w:r w:rsidRPr="001A6703">
        <w:rPr>
          <w:color w:val="000000" w:themeColor="text1"/>
        </w:rPr>
        <w:t>４　第一項及び第二項の規定による立入検査の権限は、犯罪捜査のために認められたものと解してはならない。</w:t>
      </w:r>
    </w:p>
    <w:p w14:paraId="7B21AF80" w14:textId="77777777" w:rsidR="00271131" w:rsidRPr="001A6703" w:rsidRDefault="007E5A25">
      <w:pPr>
        <w:rPr>
          <w:color w:val="000000" w:themeColor="text1"/>
        </w:rPr>
      </w:pPr>
      <w:r w:rsidRPr="001A6703">
        <w:rPr>
          <w:color w:val="000000" w:themeColor="text1"/>
        </w:rPr>
        <w:t>（強制徴収）</w:t>
      </w:r>
    </w:p>
    <w:p w14:paraId="28963348" w14:textId="77777777" w:rsidR="00271131" w:rsidRPr="001A6703" w:rsidRDefault="007E5A25">
      <w:pPr>
        <w:rPr>
          <w:color w:val="000000" w:themeColor="text1"/>
        </w:rPr>
      </w:pPr>
      <w:r w:rsidRPr="001A6703">
        <w:rPr>
          <w:color w:val="000000" w:themeColor="text1"/>
        </w:rPr>
        <w:t>第三十条　第十三条第六項の規定に基づく占用料若しくは土砂採取料又は第二十八条第九項の規定に基づく負担金（第三項及び第四項において「負担金等」と総称する。）をその納期限までに納付しない者がある場合においては、国土交通大臣は、督促状によって納付すべき期限を指定して</w:t>
      </w:r>
      <w:r w:rsidRPr="001A6703">
        <w:rPr>
          <w:rFonts w:hint="eastAsia"/>
          <w:color w:val="000000" w:themeColor="text1"/>
        </w:rPr>
        <w:t>督促</w:t>
      </w:r>
      <w:r w:rsidRPr="001A6703">
        <w:rPr>
          <w:color w:val="000000" w:themeColor="text1"/>
        </w:rPr>
        <w:t>しなければならない。この場合において、督促状により指定すべき期限は、督促状を発する日から起算して二十日以上経過した日でなければならない。</w:t>
      </w:r>
    </w:p>
    <w:p w14:paraId="7D80ED53" w14:textId="77777777" w:rsidR="00271131" w:rsidRPr="001A6703" w:rsidRDefault="007E5A25">
      <w:pPr>
        <w:rPr>
          <w:color w:val="000000" w:themeColor="text1"/>
        </w:rPr>
      </w:pPr>
      <w:r w:rsidRPr="001A6703">
        <w:rPr>
          <w:color w:val="000000" w:themeColor="text1"/>
        </w:rPr>
        <w:t>２　国土交通大臣は、前項の規定による督促をした場合においては、国土交通省令で定めるところにより、</w:t>
      </w:r>
      <w:r w:rsidRPr="001A6703">
        <w:rPr>
          <w:rFonts w:hint="eastAsia"/>
          <w:color w:val="000000" w:themeColor="text1"/>
        </w:rPr>
        <w:t>延滞金</w:t>
      </w:r>
      <w:r w:rsidRPr="001A6703">
        <w:rPr>
          <w:color w:val="000000" w:themeColor="text1"/>
        </w:rPr>
        <w:t>を徴収することができる。この場合において、延滞金は、年十四・五パーセントの割合で計算した額を超えない範囲内で定めなければならない。</w:t>
      </w:r>
    </w:p>
    <w:p w14:paraId="6CB8C3B6" w14:textId="77777777" w:rsidR="00271131" w:rsidRPr="001A6703" w:rsidRDefault="007E5A25">
      <w:pPr>
        <w:rPr>
          <w:color w:val="000000" w:themeColor="text1"/>
        </w:rPr>
      </w:pPr>
      <w:r w:rsidRPr="001A6703">
        <w:rPr>
          <w:color w:val="000000" w:themeColor="text1"/>
        </w:rPr>
        <w:t>３　第一項の規定による督促を受けた者がその指定の期限までにその納付すべき金額を納付しないときは、国土交通大臣は、国税滞納処分の例により</w:t>
      </w:r>
      <w:r w:rsidRPr="001A6703">
        <w:rPr>
          <w:rFonts w:hint="eastAsia"/>
          <w:color w:val="000000" w:themeColor="text1"/>
        </w:rPr>
        <w:t>負担金等</w:t>
      </w:r>
      <w:r w:rsidRPr="001A6703">
        <w:rPr>
          <w:color w:val="000000" w:themeColor="text1"/>
        </w:rPr>
        <w:t>及び前項の延滞金を徴収することができる。この場合における負担金等及び延滞金の</w:t>
      </w:r>
      <w:r w:rsidRPr="001A6703">
        <w:rPr>
          <w:rFonts w:hint="eastAsia"/>
          <w:color w:val="000000" w:themeColor="text1"/>
        </w:rPr>
        <w:t>先取特権</w:t>
      </w:r>
      <w:r w:rsidRPr="001A6703">
        <w:rPr>
          <w:color w:val="000000" w:themeColor="text1"/>
        </w:rPr>
        <w:t>は、国税及び地方税に次ぐものとする。</w:t>
      </w:r>
    </w:p>
    <w:p w14:paraId="1F152E68" w14:textId="77777777" w:rsidR="00271131" w:rsidRPr="001A6703" w:rsidRDefault="007E5A25">
      <w:pPr>
        <w:rPr>
          <w:color w:val="000000" w:themeColor="text1"/>
        </w:rPr>
      </w:pPr>
      <w:r w:rsidRPr="001A6703">
        <w:rPr>
          <w:color w:val="000000" w:themeColor="text1"/>
        </w:rPr>
        <w:t>４　延滞金は、負担金等に先立つものとする。</w:t>
      </w:r>
    </w:p>
    <w:p w14:paraId="27BB900F" w14:textId="77777777" w:rsidR="00271131" w:rsidRPr="00F56E0F" w:rsidRDefault="007E5A25" w:rsidP="00F56E0F">
      <w:pPr>
        <w:ind w:leftChars="291" w:left="660"/>
        <w:rPr>
          <w:b/>
          <w:bCs/>
          <w:color w:val="000000" w:themeColor="text1"/>
        </w:rPr>
      </w:pPr>
      <w:r w:rsidRPr="00F56E0F">
        <w:rPr>
          <w:b/>
          <w:bCs/>
          <w:color w:val="000000" w:themeColor="text1"/>
        </w:rPr>
        <w:t>第四章　排他的経済水域における海洋再生可能エネルギー発電設備の設置</w:t>
      </w:r>
    </w:p>
    <w:p w14:paraId="21F59786" w14:textId="77777777" w:rsidR="00271131" w:rsidRPr="00F56E0F" w:rsidRDefault="007E5A25" w:rsidP="00F56E0F">
      <w:pPr>
        <w:ind w:leftChars="389" w:left="882"/>
        <w:rPr>
          <w:b/>
          <w:bCs/>
          <w:color w:val="000000" w:themeColor="text1"/>
        </w:rPr>
      </w:pPr>
      <w:r w:rsidRPr="00F56E0F">
        <w:rPr>
          <w:b/>
          <w:bCs/>
          <w:color w:val="000000" w:themeColor="text1"/>
        </w:rPr>
        <w:t>第一節　排他的経済水域における禁止行為</w:t>
      </w:r>
    </w:p>
    <w:p w14:paraId="3284BAED" w14:textId="77777777" w:rsidR="00271131" w:rsidRPr="001A6703" w:rsidRDefault="007E5A25">
      <w:pPr>
        <w:rPr>
          <w:color w:val="000000" w:themeColor="text1"/>
        </w:rPr>
      </w:pPr>
      <w:r w:rsidRPr="001A6703">
        <w:rPr>
          <w:color w:val="000000" w:themeColor="text1"/>
        </w:rPr>
        <w:t>第三十一条　何人も、第三十八条第四項に定めるところによるほか、排他的経済水域に海洋再生可能エネルギー源を電気に変換する設備（その規模、設置の形態その他の事由を勘案してその設置により排他的経済水域における海洋再生可能エネルギー源の適正な利用が損なわれるおそれがないものとして政令で定めるものを除く。）及びその附属設備</w:t>
      </w:r>
      <w:r w:rsidRPr="001A6703">
        <w:rPr>
          <w:rFonts w:hint="eastAsia"/>
          <w:color w:val="000000" w:themeColor="text1"/>
        </w:rPr>
        <w:t>（海洋法に関する国際連合条約</w:t>
      </w:r>
      <w:r w:rsidRPr="001A6703">
        <w:rPr>
          <w:color w:val="000000" w:themeColor="text1"/>
        </w:rPr>
        <w:t>第五十八条１に規定する海底電線を除く。）を設置してはならない。ただし、国又は国からその設置に係る委託を受けた者が行う場合は、この限りでない。</w:t>
      </w:r>
    </w:p>
    <w:p w14:paraId="6B538FA7" w14:textId="77777777" w:rsidR="00271131" w:rsidRPr="00F56E0F" w:rsidRDefault="007E5A25" w:rsidP="00F56E0F">
      <w:pPr>
        <w:ind w:leftChars="370" w:left="839"/>
        <w:rPr>
          <w:b/>
          <w:bCs/>
          <w:color w:val="000000" w:themeColor="text1"/>
        </w:rPr>
      </w:pPr>
      <w:r w:rsidRPr="00F56E0F">
        <w:rPr>
          <w:b/>
          <w:bCs/>
          <w:color w:val="000000" w:themeColor="text1"/>
        </w:rPr>
        <w:t>第二節　海洋再生可能エネルギー発電設備設置募集区域の指定</w:t>
      </w:r>
    </w:p>
    <w:p w14:paraId="6A0C91BD" w14:textId="77777777" w:rsidR="00271131" w:rsidRPr="001A6703" w:rsidRDefault="007E5A25">
      <w:pPr>
        <w:rPr>
          <w:color w:val="000000" w:themeColor="text1"/>
        </w:rPr>
      </w:pPr>
      <w:r w:rsidRPr="001A6703">
        <w:rPr>
          <w:color w:val="000000" w:themeColor="text1"/>
        </w:rPr>
        <w:t>第三十二条　経済産業大臣は、基本方針に基づき、排他的経済水域のうち次に掲げる基準に適合する相当の面積の区域を、海洋再生可能エネルギー発電設備設置募集区域として指定することができる。</w:t>
      </w:r>
    </w:p>
    <w:p w14:paraId="2D7245AF" w14:textId="77777777" w:rsidR="00271131" w:rsidRPr="001A6703" w:rsidRDefault="007E5A25">
      <w:pPr>
        <w:rPr>
          <w:color w:val="000000" w:themeColor="text1"/>
        </w:rPr>
      </w:pPr>
      <w:r w:rsidRPr="001A6703">
        <w:rPr>
          <w:color w:val="000000" w:themeColor="text1"/>
        </w:rPr>
        <w:lastRenderedPageBreak/>
        <w:t>一　海洋再生可能エネルギー発電事業の実施について気象、海象その他の自然的条件が適当であり、海洋再生可能エネルギー発電設備を設置すればその出力の量が相当程度に達すると見込まれること。</w:t>
      </w:r>
    </w:p>
    <w:p w14:paraId="51275EC2" w14:textId="77777777" w:rsidR="00271131" w:rsidRPr="001A6703" w:rsidRDefault="007E5A25">
      <w:pPr>
        <w:rPr>
          <w:color w:val="000000" w:themeColor="text1"/>
        </w:rPr>
      </w:pPr>
      <w:r w:rsidRPr="001A6703">
        <w:rPr>
          <w:color w:val="000000" w:themeColor="text1"/>
        </w:rPr>
        <w:t>二　海洋再生可能エネルギー発電事業の実施により、漁業に明白な支障が及ぶとは認められないこと。</w:t>
      </w:r>
    </w:p>
    <w:p w14:paraId="12A157A1" w14:textId="77777777" w:rsidR="00271131" w:rsidRPr="001A6703" w:rsidRDefault="007E5A25">
      <w:pPr>
        <w:rPr>
          <w:color w:val="000000" w:themeColor="text1"/>
        </w:rPr>
      </w:pPr>
      <w:r w:rsidRPr="001A6703">
        <w:rPr>
          <w:color w:val="000000" w:themeColor="text1"/>
        </w:rPr>
        <w:t>三　当該区域の海洋環境の状況からみて、海洋再生可能エネルギー発電事業の実施が海洋環境の保全に支障を及ぼすおそれが少ないと見込まれること。</w:t>
      </w:r>
    </w:p>
    <w:p w14:paraId="1777E1A2" w14:textId="77777777" w:rsidR="00271131" w:rsidRPr="001A6703" w:rsidRDefault="007E5A25">
      <w:pPr>
        <w:rPr>
          <w:color w:val="000000" w:themeColor="text1"/>
        </w:rPr>
      </w:pPr>
      <w:r w:rsidRPr="001A6703">
        <w:rPr>
          <w:color w:val="000000" w:themeColor="text1"/>
        </w:rPr>
        <w:t>２　経済産業大臣は、前項の規定による指定をしようとするときは、当該区域の状況を調査するものとする。</w:t>
      </w:r>
    </w:p>
    <w:p w14:paraId="710C9596" w14:textId="77777777" w:rsidR="00271131" w:rsidRPr="001A6703" w:rsidRDefault="007E5A25">
      <w:pPr>
        <w:rPr>
          <w:color w:val="000000" w:themeColor="text1"/>
        </w:rPr>
      </w:pPr>
      <w:r w:rsidRPr="001A6703">
        <w:rPr>
          <w:color w:val="000000" w:themeColor="text1"/>
        </w:rPr>
        <w:t>３　経済産業大臣は、前項の規定による調査を行ったときは、当該調査に係る区域の位置及び区域並びに海洋再生可能エネルギー源を環境大臣に通知するものとする。</w:t>
      </w:r>
    </w:p>
    <w:p w14:paraId="71AC90E3" w14:textId="77777777" w:rsidR="00271131" w:rsidRPr="001A6703" w:rsidRDefault="007E5A25">
      <w:pPr>
        <w:rPr>
          <w:color w:val="000000" w:themeColor="text1"/>
        </w:rPr>
      </w:pPr>
      <w:r w:rsidRPr="001A6703">
        <w:rPr>
          <w:color w:val="000000" w:themeColor="text1"/>
        </w:rPr>
        <w:t>４　環境大臣は、前項の規定による通知を受けたときは、当該通知に係る区域の海洋環境に関する情報を収集するための調査を行い、その結果を経済産業大臣に通知するとともに、公表するものとする。</w:t>
      </w:r>
    </w:p>
    <w:p w14:paraId="631804EE" w14:textId="77777777" w:rsidR="00271131" w:rsidRPr="001A6703" w:rsidRDefault="007E5A25">
      <w:pPr>
        <w:rPr>
          <w:color w:val="000000" w:themeColor="text1"/>
        </w:rPr>
      </w:pPr>
      <w:r w:rsidRPr="001A6703">
        <w:rPr>
          <w:color w:val="000000" w:themeColor="text1"/>
        </w:rPr>
        <w:t>５　経済産業大臣は、前項の規定による通知に係る区域について、第一項の規定による指定をしようとするときは、経済産業省令で定めるところにより、当該指定をしようとする海洋再生可能エネルギー発電設備設置</w:t>
      </w:r>
      <w:r w:rsidRPr="001A6703">
        <w:rPr>
          <w:rFonts w:hint="eastAsia"/>
          <w:color w:val="000000" w:themeColor="text1"/>
        </w:rPr>
        <w:t>募集区域</w:t>
      </w:r>
      <w:r w:rsidRPr="001A6703">
        <w:rPr>
          <w:color w:val="000000" w:themeColor="text1"/>
        </w:rPr>
        <w:t>の位置及び区域を公告し、当該指定の案を、当該指定をしようとする理由を記載した書面を添えて、当該公告の日から二週間公衆の縦覧に供しなければならない。</w:t>
      </w:r>
    </w:p>
    <w:p w14:paraId="5C78E1A8" w14:textId="77777777" w:rsidR="00271131" w:rsidRPr="001A6703" w:rsidRDefault="007E5A25">
      <w:pPr>
        <w:rPr>
          <w:color w:val="000000" w:themeColor="text1"/>
        </w:rPr>
      </w:pPr>
      <w:r w:rsidRPr="001A6703">
        <w:rPr>
          <w:color w:val="000000" w:themeColor="text1"/>
        </w:rPr>
        <w:t>６　前項の規定による公告があったときは、利害関係者は、同項の縦覧期間満了の日までに、縦覧に供された指定の案について、経済産業大臣に対し、意見書を提出することができる。</w:t>
      </w:r>
    </w:p>
    <w:p w14:paraId="4741FBA8" w14:textId="77777777" w:rsidR="00271131" w:rsidRPr="001A6703" w:rsidRDefault="007E5A25">
      <w:pPr>
        <w:rPr>
          <w:color w:val="000000" w:themeColor="text1"/>
        </w:rPr>
      </w:pPr>
      <w:r w:rsidRPr="001A6703">
        <w:rPr>
          <w:color w:val="000000" w:themeColor="text1"/>
        </w:rPr>
        <w:t>７　経済産業大臣は、第一項の規定による指定をしようとするときは、前項の規定により提出された意見書の写しを添えて、農林水産大臣、国土交通大臣、環境大臣その他の</w:t>
      </w:r>
      <w:r w:rsidRPr="001A6703">
        <w:rPr>
          <w:rFonts w:hint="eastAsia"/>
          <w:color w:val="000000" w:themeColor="text1"/>
        </w:rPr>
        <w:t>関係行政機関の長</w:t>
      </w:r>
      <w:r w:rsidRPr="001A6703">
        <w:rPr>
          <w:color w:val="000000" w:themeColor="text1"/>
        </w:rPr>
        <w:t>に協議しなければならない。</w:t>
      </w:r>
    </w:p>
    <w:p w14:paraId="67A052C7" w14:textId="77777777" w:rsidR="00271131" w:rsidRPr="001A6703" w:rsidRDefault="007E5A25">
      <w:pPr>
        <w:rPr>
          <w:color w:val="000000" w:themeColor="text1"/>
        </w:rPr>
      </w:pPr>
      <w:r w:rsidRPr="001A6703">
        <w:rPr>
          <w:color w:val="000000" w:themeColor="text1"/>
        </w:rPr>
        <w:t>８　経済産業大臣は、第一項の規定による指定をするに当たっては、当該指定をする海洋再生可能エネルギー発電設備設置</w:t>
      </w:r>
      <w:r w:rsidRPr="001A6703">
        <w:rPr>
          <w:rFonts w:hint="eastAsia"/>
          <w:color w:val="000000" w:themeColor="text1"/>
        </w:rPr>
        <w:t>募集区域</w:t>
      </w:r>
      <w:r w:rsidRPr="001A6703">
        <w:rPr>
          <w:color w:val="000000" w:themeColor="text1"/>
        </w:rPr>
        <w:t>に関し次に掲げる事項を併せて定めなければならない。</w:t>
      </w:r>
    </w:p>
    <w:p w14:paraId="59817E01" w14:textId="77777777" w:rsidR="00271131" w:rsidRPr="001A6703" w:rsidRDefault="007E5A25">
      <w:pPr>
        <w:rPr>
          <w:color w:val="000000" w:themeColor="text1"/>
        </w:rPr>
      </w:pPr>
      <w:r w:rsidRPr="001A6703">
        <w:rPr>
          <w:color w:val="000000" w:themeColor="text1"/>
        </w:rPr>
        <w:t>一　募集の対象とする海洋再生可能エネルギー発電設備に係る再生可能エネルギー発電設備の区分等</w:t>
      </w:r>
    </w:p>
    <w:p w14:paraId="4DDC5570" w14:textId="77777777" w:rsidR="00271131" w:rsidRPr="001A6703" w:rsidRDefault="007E5A25">
      <w:pPr>
        <w:rPr>
          <w:color w:val="000000" w:themeColor="text1"/>
        </w:rPr>
      </w:pPr>
      <w:r w:rsidRPr="001A6703">
        <w:rPr>
          <w:color w:val="000000" w:themeColor="text1"/>
        </w:rPr>
        <w:t>二　募集の対象とする海洋再生可能エネルギー発電設備の出力の量の基準</w:t>
      </w:r>
    </w:p>
    <w:p w14:paraId="0F69BC4D" w14:textId="77777777" w:rsidR="00271131" w:rsidRPr="001A6703" w:rsidRDefault="007E5A25">
      <w:pPr>
        <w:rPr>
          <w:color w:val="000000" w:themeColor="text1"/>
        </w:rPr>
      </w:pPr>
      <w:r w:rsidRPr="001A6703">
        <w:rPr>
          <w:color w:val="000000" w:themeColor="text1"/>
        </w:rPr>
        <w:t>三　供給価格上限額</w:t>
      </w:r>
    </w:p>
    <w:p w14:paraId="76C78B16" w14:textId="77777777" w:rsidR="00271131" w:rsidRPr="001A6703" w:rsidRDefault="007E5A25">
      <w:pPr>
        <w:rPr>
          <w:color w:val="000000" w:themeColor="text1"/>
        </w:rPr>
      </w:pPr>
      <w:r w:rsidRPr="001A6703">
        <w:rPr>
          <w:color w:val="000000" w:themeColor="text1"/>
        </w:rPr>
        <w:t>四　その他募集の対象とする海洋再生可能エネルギー発電設備に係る海洋再生可能エネルギー発電事業を長期的、安定的かつ効率的に実施するために必要な事項</w:t>
      </w:r>
    </w:p>
    <w:p w14:paraId="70EE1B5B" w14:textId="77777777" w:rsidR="00271131" w:rsidRPr="001A6703" w:rsidRDefault="007E5A25">
      <w:pPr>
        <w:rPr>
          <w:color w:val="000000" w:themeColor="text1"/>
        </w:rPr>
      </w:pPr>
      <w:r w:rsidRPr="001A6703">
        <w:rPr>
          <w:color w:val="000000" w:themeColor="text1"/>
        </w:rPr>
        <w:t>五　次条第一項の規定による申請を募集する期間</w:t>
      </w:r>
    </w:p>
    <w:p w14:paraId="6E731272" w14:textId="77777777" w:rsidR="00271131" w:rsidRPr="001A6703" w:rsidRDefault="007E5A25">
      <w:pPr>
        <w:rPr>
          <w:color w:val="000000" w:themeColor="text1"/>
        </w:rPr>
      </w:pPr>
      <w:r w:rsidRPr="001A6703">
        <w:rPr>
          <w:color w:val="000000" w:themeColor="text1"/>
        </w:rPr>
        <w:t>９　経済産業大臣は、前項各号（第四号を除く。）に掲げる事項を定めようとするときは、</w:t>
      </w:r>
      <w:r w:rsidRPr="001A6703">
        <w:rPr>
          <w:rFonts w:hint="eastAsia"/>
          <w:color w:val="000000" w:themeColor="text1"/>
        </w:rPr>
        <w:t>調達価格等算定委員会</w:t>
      </w:r>
      <w:r w:rsidRPr="001A6703">
        <w:rPr>
          <w:color w:val="000000" w:themeColor="text1"/>
        </w:rPr>
        <w:t>の意見を聴かなければならない。この場合において、経済産業大臣は、調達価格等算定委員会の意見を尊重するものとする。</w:t>
      </w:r>
    </w:p>
    <w:p w14:paraId="6CB339CC" w14:textId="77777777" w:rsidR="00271131" w:rsidRPr="001A6703" w:rsidRDefault="007E5A25">
      <w:pPr>
        <w:rPr>
          <w:color w:val="000000" w:themeColor="text1"/>
        </w:rPr>
      </w:pPr>
      <w:r w:rsidRPr="001A6703">
        <w:rPr>
          <w:color w:val="000000" w:themeColor="text1"/>
        </w:rPr>
        <w:t>１０　経済産業大臣は、第八項第四号に掲げる事項を定めようとするときは、経済産業省令で定めるところにより、学識経験者の意見を聴かなければならない。</w:t>
      </w:r>
    </w:p>
    <w:p w14:paraId="4DDB0222" w14:textId="77777777" w:rsidR="00271131" w:rsidRPr="001A6703" w:rsidRDefault="007E5A25">
      <w:pPr>
        <w:rPr>
          <w:color w:val="000000" w:themeColor="text1"/>
        </w:rPr>
      </w:pPr>
      <w:r w:rsidRPr="001A6703">
        <w:rPr>
          <w:color w:val="000000" w:themeColor="text1"/>
        </w:rPr>
        <w:lastRenderedPageBreak/>
        <w:t>１１　経済産業大臣は、第一項の規定による指定をしたときは、遅滞なく、経済産業省令で定めるところにより、当該指定をした海洋再生可能エネルギー発電設備設置募集区域の位置及び区域並びに当該指定をした海洋再生可能エネルギー発電設備設置募集区域に関し定められた第八項各号（第三号を除く。）に掲げる事項を公告しなければならない。</w:t>
      </w:r>
    </w:p>
    <w:p w14:paraId="55926193" w14:textId="77777777" w:rsidR="00271131" w:rsidRPr="001A6703" w:rsidRDefault="007E5A25">
      <w:pPr>
        <w:rPr>
          <w:color w:val="000000" w:themeColor="text1"/>
        </w:rPr>
      </w:pPr>
      <w:r w:rsidRPr="001A6703">
        <w:rPr>
          <w:color w:val="000000" w:themeColor="text1"/>
        </w:rPr>
        <w:t>１２　経済産業大臣は、海洋再生可能エネルギー発電設備設置募集区域の指定を受けた区域の全部又は一部が第一項の規定による指定の必要がなくなったと認めるとき又は同項各号のいずれかに適合しなくなったと認めるときは、当該海洋再生可能エネルギー発電設備設置募集区域の指定を解除し、又はその区域を縮小することができる。</w:t>
      </w:r>
    </w:p>
    <w:p w14:paraId="3718C581" w14:textId="77777777" w:rsidR="00271131" w:rsidRPr="001A6703" w:rsidRDefault="007E5A25">
      <w:pPr>
        <w:rPr>
          <w:color w:val="000000" w:themeColor="text1"/>
        </w:rPr>
      </w:pPr>
      <w:r w:rsidRPr="001A6703">
        <w:rPr>
          <w:color w:val="000000" w:themeColor="text1"/>
        </w:rPr>
        <w:t>１３　経済産業大臣は、前項の規定による指定の解除又は区域の縮小をしたときは、遅滞なく、経済産業省令で定めるところにより、当該指定の解除をした旨又は当該区域の縮小をした海洋再生可能エネルギー発電設備設置募集区域の位置及び区域を公告しなければならない。</w:t>
      </w:r>
    </w:p>
    <w:p w14:paraId="29A12566" w14:textId="77777777" w:rsidR="00271131" w:rsidRPr="001A6703" w:rsidRDefault="007E5A25">
      <w:pPr>
        <w:rPr>
          <w:color w:val="000000" w:themeColor="text1"/>
        </w:rPr>
      </w:pPr>
      <w:r w:rsidRPr="001A6703">
        <w:rPr>
          <w:color w:val="000000" w:themeColor="text1"/>
        </w:rPr>
        <w:t>１４　経済産業大臣は、第八項第五号に掲げる期間の満了後、海洋再生可能エネルギー発電設備設置募集区域内に</w:t>
      </w:r>
      <w:r w:rsidRPr="001A6703">
        <w:rPr>
          <w:rFonts w:hint="eastAsia"/>
          <w:color w:val="000000" w:themeColor="text1"/>
        </w:rPr>
        <w:t>第三十四条第三項</w:t>
      </w:r>
      <w:r w:rsidRPr="001A6703">
        <w:rPr>
          <w:color w:val="000000" w:themeColor="text1"/>
        </w:rPr>
        <w:t>に規定する</w:t>
      </w:r>
      <w:r w:rsidRPr="001A6703">
        <w:rPr>
          <w:rFonts w:hint="eastAsia"/>
          <w:color w:val="000000" w:themeColor="text1"/>
        </w:rPr>
        <w:t>仮許可</w:t>
      </w:r>
      <w:r w:rsidRPr="001A6703">
        <w:rPr>
          <w:color w:val="000000" w:themeColor="text1"/>
        </w:rPr>
        <w:t>区域又は第三十八条第三項に規定する許可区域でない区域（次条第一項の規定による申請が現にされている区域を除く。以下この項において「未利用区域」という。）がある場合は、当該未利用区域に関し定められた第八項各号に掲げる事項を変更することができる。</w:t>
      </w:r>
    </w:p>
    <w:p w14:paraId="7DDDD329" w14:textId="77777777" w:rsidR="00271131" w:rsidRPr="001A6703" w:rsidRDefault="007E5A25">
      <w:pPr>
        <w:rPr>
          <w:color w:val="000000" w:themeColor="text1"/>
        </w:rPr>
      </w:pPr>
      <w:r w:rsidRPr="001A6703">
        <w:rPr>
          <w:color w:val="000000" w:themeColor="text1"/>
        </w:rPr>
        <w:t>１５　第九項から第十一項までの規定は、前項の場合について準用する。この場合において、第十一項中「第一項の規定による指定」とあるのは「第十四項の規定による変更」と、「当該指定をした海洋再生可能エネルギー発電設備設置募集区域」とあるのは「同項の当該未利用区域」と読み替えるものとする。</w:t>
      </w:r>
    </w:p>
    <w:p w14:paraId="42AD77C4" w14:textId="77777777" w:rsidR="00271131" w:rsidRPr="00F56E0F" w:rsidRDefault="007E5A25" w:rsidP="00F56E0F">
      <w:pPr>
        <w:ind w:leftChars="370" w:left="839"/>
        <w:rPr>
          <w:b/>
          <w:bCs/>
          <w:color w:val="000000" w:themeColor="text1"/>
        </w:rPr>
      </w:pPr>
      <w:r w:rsidRPr="00F56E0F">
        <w:rPr>
          <w:b/>
          <w:bCs/>
          <w:color w:val="000000" w:themeColor="text1"/>
        </w:rPr>
        <w:t>第三節　排他的経済水域における海洋再生可能エネルギー発電設備の設置に係る仮の地位を付与する処分等</w:t>
      </w:r>
    </w:p>
    <w:p w14:paraId="213D5189" w14:textId="77777777" w:rsidR="00271131" w:rsidRPr="001A6703" w:rsidRDefault="007E5A25">
      <w:pPr>
        <w:rPr>
          <w:color w:val="000000" w:themeColor="text1"/>
        </w:rPr>
      </w:pPr>
      <w:r w:rsidRPr="001A6703">
        <w:rPr>
          <w:color w:val="000000" w:themeColor="text1"/>
        </w:rPr>
        <w:t>（排他的経済水域における海洋再生可能エネルギー発電設備の設置に係る仮の地位を付与する処分）</w:t>
      </w:r>
    </w:p>
    <w:p w14:paraId="37D03F48" w14:textId="77777777" w:rsidR="00271131" w:rsidRPr="001A6703" w:rsidRDefault="007E5A25">
      <w:pPr>
        <w:rPr>
          <w:color w:val="000000" w:themeColor="text1"/>
        </w:rPr>
      </w:pPr>
      <w:r w:rsidRPr="001A6703">
        <w:rPr>
          <w:color w:val="000000" w:themeColor="text1"/>
        </w:rPr>
        <w:t>第三十三条　海洋再生可能エネルギー発電設備設置募集区域において海洋再生可能エネルギー発電設備を設置しようとする者は、経済産業大臣及び国土交通大臣に申請して、その設置に係る仮の地位を付与する処分を受けることができる。</w:t>
      </w:r>
    </w:p>
    <w:p w14:paraId="06ECE394" w14:textId="77777777" w:rsidR="00271131" w:rsidRPr="001A6703" w:rsidRDefault="007E5A25">
      <w:pPr>
        <w:rPr>
          <w:color w:val="000000" w:themeColor="text1"/>
        </w:rPr>
      </w:pPr>
      <w:r w:rsidRPr="001A6703">
        <w:rPr>
          <w:color w:val="000000" w:themeColor="text1"/>
        </w:rPr>
        <w:t>２　前項の規定による申請をしようとする者は、当該申請に係る海洋再生可能エネルギー発電設備設置募集区域について定められた前条第八項第五号に掲げる期間（その期間につき同条第十四項の規定による変更がされたときは、その変更後の期間）内に、経済産業省令・国土交通省令で定めるところにより、その</w:t>
      </w:r>
      <w:r w:rsidRPr="001A6703">
        <w:rPr>
          <w:rFonts w:hint="eastAsia"/>
          <w:color w:val="000000" w:themeColor="text1"/>
        </w:rPr>
        <w:t>申請書</w:t>
      </w:r>
      <w:r w:rsidRPr="001A6703">
        <w:rPr>
          <w:color w:val="000000" w:themeColor="text1"/>
        </w:rPr>
        <w:t>に、海洋再生可能エネルギー発電設備の設置に関する計画（以下「海洋再生可能エネルギー発電設備設置計画」という。）の案及び区域図の案を添えて、経済産業大臣及び国土交通大臣に提出しなければならない。</w:t>
      </w:r>
    </w:p>
    <w:p w14:paraId="58DD8954" w14:textId="77777777" w:rsidR="00271131" w:rsidRPr="001A6703" w:rsidRDefault="007E5A25">
      <w:pPr>
        <w:rPr>
          <w:color w:val="000000" w:themeColor="text1"/>
        </w:rPr>
      </w:pPr>
      <w:r w:rsidRPr="001A6703">
        <w:rPr>
          <w:color w:val="000000" w:themeColor="text1"/>
        </w:rPr>
        <w:t>３　前項の</w:t>
      </w:r>
      <w:r w:rsidRPr="001A6703">
        <w:rPr>
          <w:rFonts w:hint="eastAsia"/>
          <w:color w:val="000000" w:themeColor="text1"/>
        </w:rPr>
        <w:t>海洋再生可能エネルギー発電設備設置計画</w:t>
      </w:r>
      <w:r w:rsidRPr="001A6703">
        <w:rPr>
          <w:color w:val="000000" w:themeColor="text1"/>
        </w:rPr>
        <w:t>の案には、次に掲げる事項を記載しなければならない。</w:t>
      </w:r>
    </w:p>
    <w:p w14:paraId="7AAD7F93" w14:textId="77777777" w:rsidR="00271131" w:rsidRPr="001A6703" w:rsidRDefault="007E5A25">
      <w:pPr>
        <w:rPr>
          <w:color w:val="000000" w:themeColor="text1"/>
        </w:rPr>
      </w:pPr>
      <w:r w:rsidRPr="001A6703">
        <w:rPr>
          <w:color w:val="000000" w:themeColor="text1"/>
        </w:rPr>
        <w:t>一　海洋再生可能エネルギー発電設備設置募集区域のうち、当該申請に係る海洋再生可能エネルギー発電設備を設置する区域</w:t>
      </w:r>
    </w:p>
    <w:p w14:paraId="12350724" w14:textId="77777777" w:rsidR="00271131" w:rsidRPr="001A6703" w:rsidRDefault="007E5A25">
      <w:pPr>
        <w:rPr>
          <w:color w:val="000000" w:themeColor="text1"/>
        </w:rPr>
      </w:pPr>
      <w:r w:rsidRPr="001A6703">
        <w:rPr>
          <w:color w:val="000000" w:themeColor="text1"/>
        </w:rPr>
        <w:lastRenderedPageBreak/>
        <w:t>二　海洋再生可能エネルギー発電設備設置募集区域以外の海域のうち、当該海洋再生可能エネルギー発電設備に係る附属設備であって電気事業者が維持し、及び運用する電線路と電気的に接続するためのものを設置する区域</w:t>
      </w:r>
    </w:p>
    <w:p w14:paraId="7E348DF6" w14:textId="77777777" w:rsidR="00271131" w:rsidRPr="001A6703" w:rsidRDefault="007E5A25">
      <w:pPr>
        <w:rPr>
          <w:color w:val="000000" w:themeColor="text1"/>
        </w:rPr>
      </w:pPr>
      <w:r w:rsidRPr="001A6703">
        <w:rPr>
          <w:color w:val="000000" w:themeColor="text1"/>
        </w:rPr>
        <w:t>三　海洋再生可能エネルギー発電事業の内容及び実施時期</w:t>
      </w:r>
    </w:p>
    <w:p w14:paraId="72E07DF0" w14:textId="77777777" w:rsidR="00271131" w:rsidRPr="001A6703" w:rsidRDefault="007E5A25">
      <w:pPr>
        <w:rPr>
          <w:color w:val="000000" w:themeColor="text1"/>
        </w:rPr>
      </w:pPr>
      <w:r w:rsidRPr="001A6703">
        <w:rPr>
          <w:color w:val="000000" w:themeColor="text1"/>
        </w:rPr>
        <w:t>四　当該海洋再生可能エネルギー発電設備に係る再生可能エネルギー発電設備の区分等</w:t>
      </w:r>
    </w:p>
    <w:p w14:paraId="1F103F96" w14:textId="77777777" w:rsidR="00271131" w:rsidRPr="001A6703" w:rsidRDefault="007E5A25">
      <w:pPr>
        <w:rPr>
          <w:color w:val="000000" w:themeColor="text1"/>
        </w:rPr>
      </w:pPr>
      <w:r w:rsidRPr="001A6703">
        <w:rPr>
          <w:color w:val="000000" w:themeColor="text1"/>
        </w:rPr>
        <w:t>五　当該海洋再生可能エネルギー発電設備の構造</w:t>
      </w:r>
    </w:p>
    <w:p w14:paraId="3D7798A6" w14:textId="77777777" w:rsidR="00271131" w:rsidRPr="001A6703" w:rsidRDefault="007E5A25">
      <w:pPr>
        <w:rPr>
          <w:color w:val="000000" w:themeColor="text1"/>
        </w:rPr>
      </w:pPr>
      <w:r w:rsidRPr="001A6703">
        <w:rPr>
          <w:color w:val="000000" w:themeColor="text1"/>
        </w:rPr>
        <w:t>六　工事の実施方法</w:t>
      </w:r>
    </w:p>
    <w:p w14:paraId="5404EF4C" w14:textId="77777777" w:rsidR="00271131" w:rsidRPr="001A6703" w:rsidRDefault="007E5A25">
      <w:pPr>
        <w:rPr>
          <w:color w:val="000000" w:themeColor="text1"/>
        </w:rPr>
      </w:pPr>
      <w:r w:rsidRPr="001A6703">
        <w:rPr>
          <w:color w:val="000000" w:themeColor="text1"/>
        </w:rPr>
        <w:t>七　工事の時期</w:t>
      </w:r>
    </w:p>
    <w:p w14:paraId="44121C35" w14:textId="77777777" w:rsidR="00271131" w:rsidRPr="001A6703" w:rsidRDefault="007E5A25">
      <w:pPr>
        <w:rPr>
          <w:color w:val="000000" w:themeColor="text1"/>
        </w:rPr>
      </w:pPr>
      <w:r w:rsidRPr="001A6703">
        <w:rPr>
          <w:color w:val="000000" w:themeColor="text1"/>
        </w:rPr>
        <w:t>八　当該海洋再生可能エネルギー発電設備の出力</w:t>
      </w:r>
    </w:p>
    <w:p w14:paraId="08656829" w14:textId="77777777" w:rsidR="00271131" w:rsidRPr="001A6703" w:rsidRDefault="007E5A25">
      <w:pPr>
        <w:rPr>
          <w:color w:val="000000" w:themeColor="text1"/>
        </w:rPr>
      </w:pPr>
      <w:r w:rsidRPr="001A6703">
        <w:rPr>
          <w:color w:val="000000" w:themeColor="text1"/>
        </w:rPr>
        <w:t>九　供給価格</w:t>
      </w:r>
    </w:p>
    <w:p w14:paraId="12698611" w14:textId="77777777" w:rsidR="00271131" w:rsidRPr="001A6703" w:rsidRDefault="007E5A25">
      <w:pPr>
        <w:rPr>
          <w:color w:val="000000" w:themeColor="text1"/>
        </w:rPr>
      </w:pPr>
      <w:r w:rsidRPr="001A6703">
        <w:rPr>
          <w:color w:val="000000" w:themeColor="text1"/>
        </w:rPr>
        <w:t>十　当該海洋再生可能エネルギー発電設備の維持管理の方法（当該海洋再生可能エネルギー発電設備の付近を航行する船舶及び航空機に対し注意を喚起するための措置を含む。）</w:t>
      </w:r>
    </w:p>
    <w:p w14:paraId="2A798CD7" w14:textId="77777777" w:rsidR="00271131" w:rsidRPr="001A6703" w:rsidRDefault="007E5A25">
      <w:pPr>
        <w:rPr>
          <w:color w:val="000000" w:themeColor="text1"/>
        </w:rPr>
      </w:pPr>
      <w:r w:rsidRPr="001A6703">
        <w:rPr>
          <w:color w:val="000000" w:themeColor="text1"/>
        </w:rPr>
        <w:t>十一　当該海洋再生可能エネルギー発電設備の設置及び維持管理に必要な人員及び物資の輸送に利用する港湾に関する事項</w:t>
      </w:r>
    </w:p>
    <w:p w14:paraId="7D5D14F0" w14:textId="77777777" w:rsidR="00271131" w:rsidRPr="001A6703" w:rsidRDefault="007E5A25">
      <w:pPr>
        <w:rPr>
          <w:color w:val="000000" w:themeColor="text1"/>
        </w:rPr>
      </w:pPr>
      <w:r w:rsidRPr="001A6703">
        <w:rPr>
          <w:color w:val="000000" w:themeColor="text1"/>
        </w:rPr>
        <w:t>十二　海洋再生可能エネルギー発電事業を</w:t>
      </w:r>
      <w:r w:rsidRPr="001A6703">
        <w:rPr>
          <w:rFonts w:hint="eastAsia"/>
          <w:color w:val="000000" w:themeColor="text1"/>
        </w:rPr>
        <w:t>しないこととなった</w:t>
      </w:r>
      <w:r w:rsidRPr="001A6703">
        <w:rPr>
          <w:color w:val="000000" w:themeColor="text1"/>
        </w:rPr>
        <w:t>場合における当該海洋再生可能エネルギー発電設備の撤去の方法</w:t>
      </w:r>
    </w:p>
    <w:p w14:paraId="0A7418CA" w14:textId="77777777" w:rsidR="00271131" w:rsidRPr="001A6703" w:rsidRDefault="007E5A25">
      <w:pPr>
        <w:rPr>
          <w:color w:val="000000" w:themeColor="text1"/>
        </w:rPr>
      </w:pPr>
      <w:r w:rsidRPr="001A6703">
        <w:rPr>
          <w:color w:val="000000" w:themeColor="text1"/>
        </w:rPr>
        <w:t>十三　関係漁業者その他の利害関係者との調整を行うための体制及び能力に関する事項</w:t>
      </w:r>
    </w:p>
    <w:p w14:paraId="170697F9" w14:textId="77777777" w:rsidR="00271131" w:rsidRPr="001A6703" w:rsidRDefault="007E5A25">
      <w:pPr>
        <w:rPr>
          <w:color w:val="000000" w:themeColor="text1"/>
        </w:rPr>
      </w:pPr>
      <w:r w:rsidRPr="001A6703">
        <w:rPr>
          <w:color w:val="000000" w:themeColor="text1"/>
        </w:rPr>
        <w:t>十四　気象、海象、海底の地形その他の当該海洋再生可能エネルギー発電設備を設置する海域（政令で定めるその上空及び海底の区域を含む。）に関する情報であって、当該海洋再生可能エネルギー発電設備を設置し、及び維持管理する過程で取得するものの管理に関する事項</w:t>
      </w:r>
    </w:p>
    <w:p w14:paraId="474BDE87" w14:textId="77777777" w:rsidR="00271131" w:rsidRPr="001A6703" w:rsidRDefault="007E5A25">
      <w:pPr>
        <w:rPr>
          <w:color w:val="000000" w:themeColor="text1"/>
        </w:rPr>
      </w:pPr>
      <w:r w:rsidRPr="001A6703">
        <w:rPr>
          <w:color w:val="000000" w:themeColor="text1"/>
        </w:rPr>
        <w:t>十五　資金計画及び収支計画</w:t>
      </w:r>
    </w:p>
    <w:p w14:paraId="14E0FBCA" w14:textId="77777777" w:rsidR="00271131" w:rsidRPr="001A6703" w:rsidRDefault="007E5A25">
      <w:pPr>
        <w:rPr>
          <w:color w:val="000000" w:themeColor="text1"/>
        </w:rPr>
      </w:pPr>
      <w:r w:rsidRPr="001A6703">
        <w:rPr>
          <w:color w:val="000000" w:themeColor="text1"/>
        </w:rPr>
        <w:t>十六　その他経済産業省令・国土交通省令で定める事項</w:t>
      </w:r>
    </w:p>
    <w:p w14:paraId="3A03C9C6" w14:textId="77777777" w:rsidR="00271131" w:rsidRPr="001A6703" w:rsidRDefault="007E5A25">
      <w:pPr>
        <w:rPr>
          <w:color w:val="000000" w:themeColor="text1"/>
        </w:rPr>
      </w:pPr>
      <w:r w:rsidRPr="001A6703">
        <w:rPr>
          <w:color w:val="000000" w:themeColor="text1"/>
        </w:rPr>
        <w:t>（仮の地位を付与する処分の基準等）</w:t>
      </w:r>
    </w:p>
    <w:p w14:paraId="07C6F0EB" w14:textId="77777777" w:rsidR="00271131" w:rsidRPr="001A6703" w:rsidRDefault="007E5A25">
      <w:pPr>
        <w:rPr>
          <w:color w:val="000000" w:themeColor="text1"/>
        </w:rPr>
      </w:pPr>
      <w:r w:rsidRPr="001A6703">
        <w:rPr>
          <w:color w:val="000000" w:themeColor="text1"/>
        </w:rPr>
        <w:t>第三十四条　経済産業大臣及び国土交通大臣は、前条第一項の規定による申請があったときは、次の各号に掲げる場合の区分に応じ、当該各号に定める基準に適合すると認める場合に限り、当該申請をした者（以下この項及び第三項において「申請者」という。）に仮の地位を付与する処分（以下「仮許可」という。）をすることができる。</w:t>
      </w:r>
    </w:p>
    <w:p w14:paraId="37C87EBE" w14:textId="77777777" w:rsidR="00271131" w:rsidRPr="001A6703" w:rsidRDefault="007E5A25">
      <w:pPr>
        <w:rPr>
          <w:color w:val="000000" w:themeColor="text1"/>
        </w:rPr>
      </w:pPr>
      <w:r w:rsidRPr="001A6703">
        <w:rPr>
          <w:color w:val="000000" w:themeColor="text1"/>
        </w:rPr>
        <w:t>一　当該申請に係る前条第三項第一号及び第二号に掲げる区域が他の申請に係るこれらの区域と重複していない場合　次に掲げる基準</w:t>
      </w:r>
    </w:p>
    <w:p w14:paraId="03B5C46B" w14:textId="77777777" w:rsidR="00271131" w:rsidRPr="001A6703" w:rsidRDefault="007E5A25">
      <w:pPr>
        <w:rPr>
          <w:color w:val="000000" w:themeColor="text1"/>
        </w:rPr>
      </w:pPr>
      <w:r w:rsidRPr="001A6703">
        <w:rPr>
          <w:color w:val="000000" w:themeColor="text1"/>
        </w:rPr>
        <w:t>イ　供給価格が供給価格上限額以下であることその他当該海洋再生可能エネルギー発電設備設置計画の案が当該海洋再生可能エネルギー発電設備設置募集区域について定められた第三十二条第八項第一号から第四号までに掲げる事項に照らし適切なものであること。</w:t>
      </w:r>
    </w:p>
    <w:p w14:paraId="5C1D443B" w14:textId="77777777" w:rsidR="00271131" w:rsidRPr="001A6703" w:rsidRDefault="007E5A25">
      <w:pPr>
        <w:rPr>
          <w:color w:val="000000" w:themeColor="text1"/>
        </w:rPr>
      </w:pPr>
      <w:r w:rsidRPr="001A6703">
        <w:rPr>
          <w:color w:val="000000" w:themeColor="text1"/>
        </w:rPr>
        <w:t>ロ　当該海洋再生可能エネルギー発電設備及びその維持管理の方法が経済産業省令・国土交通省令で定める基準に適合すること。</w:t>
      </w:r>
    </w:p>
    <w:p w14:paraId="5A5FF7D9" w14:textId="77777777" w:rsidR="00271131" w:rsidRPr="001A6703" w:rsidRDefault="007E5A25">
      <w:pPr>
        <w:rPr>
          <w:color w:val="000000" w:themeColor="text1"/>
        </w:rPr>
      </w:pPr>
      <w:r w:rsidRPr="001A6703">
        <w:rPr>
          <w:color w:val="000000" w:themeColor="text1"/>
        </w:rPr>
        <w:t>ハ　申請者に当該海洋再生可能エネルギー発電設備を設置するために必要な技術的能力及び経理的基礎があること。</w:t>
      </w:r>
    </w:p>
    <w:p w14:paraId="08DCE1A4" w14:textId="77777777" w:rsidR="00271131" w:rsidRPr="001A6703" w:rsidRDefault="007E5A25">
      <w:pPr>
        <w:rPr>
          <w:color w:val="000000" w:themeColor="text1"/>
        </w:rPr>
      </w:pPr>
      <w:r w:rsidRPr="001A6703">
        <w:rPr>
          <w:color w:val="000000" w:themeColor="text1"/>
        </w:rPr>
        <w:lastRenderedPageBreak/>
        <w:t>ニ　申請者が次のいずれにも該当しないこと。</w:t>
      </w:r>
    </w:p>
    <w:p w14:paraId="5A59465C" w14:textId="77777777" w:rsidR="00271131" w:rsidRPr="001A6703" w:rsidRDefault="007E5A25">
      <w:pPr>
        <w:rPr>
          <w:color w:val="000000" w:themeColor="text1"/>
        </w:rPr>
      </w:pPr>
      <w:r w:rsidRPr="001A6703">
        <w:rPr>
          <w:color w:val="000000" w:themeColor="text1"/>
        </w:rPr>
        <w:t>（１）　この法律若しくはこの法律に基づく命令又は</w:t>
      </w:r>
      <w:r w:rsidRPr="001A6703">
        <w:rPr>
          <w:rFonts w:hint="eastAsia"/>
          <w:color w:val="000000" w:themeColor="text1"/>
        </w:rPr>
        <w:t>これら</w:t>
      </w:r>
      <w:r w:rsidRPr="001A6703">
        <w:rPr>
          <w:color w:val="000000" w:themeColor="text1"/>
        </w:rPr>
        <w:t>に基づく処分に違反し、罰金以上の刑に処せられ、その</w:t>
      </w:r>
      <w:r w:rsidRPr="001A6703">
        <w:rPr>
          <w:rFonts w:hint="eastAsia"/>
          <w:color w:val="000000" w:themeColor="text1"/>
        </w:rPr>
        <w:t>執行を終わり</w:t>
      </w:r>
      <w:r w:rsidRPr="001A6703">
        <w:rPr>
          <w:color w:val="000000" w:themeColor="text1"/>
        </w:rPr>
        <w:t>、又は執行を受けることがなくなった日から五年を経過しない者</w:t>
      </w:r>
    </w:p>
    <w:p w14:paraId="65A3722B" w14:textId="77777777" w:rsidR="00271131" w:rsidRPr="001A6703" w:rsidRDefault="007E5A25">
      <w:pPr>
        <w:rPr>
          <w:color w:val="000000" w:themeColor="text1"/>
        </w:rPr>
      </w:pPr>
      <w:r w:rsidRPr="001A6703">
        <w:rPr>
          <w:color w:val="000000" w:themeColor="text1"/>
        </w:rPr>
        <w:t>（２）　第四十五条第一項又は第二項の規定により仮許可又は許可を取り消され、その取消しの日から五年を経過しない者</w:t>
      </w:r>
    </w:p>
    <w:p w14:paraId="0EEFE51A" w14:textId="77777777" w:rsidR="00271131" w:rsidRPr="001A6703" w:rsidRDefault="007E5A25">
      <w:pPr>
        <w:rPr>
          <w:color w:val="000000" w:themeColor="text1"/>
        </w:rPr>
      </w:pPr>
      <w:r w:rsidRPr="001A6703">
        <w:rPr>
          <w:color w:val="000000" w:themeColor="text1"/>
        </w:rPr>
        <w:t>（３）　海洋再生可能エネルギー発電事業に関し不正又は不誠実な行為をするおそれが明らかな者</w:t>
      </w:r>
    </w:p>
    <w:p w14:paraId="2412C2B4" w14:textId="77777777" w:rsidR="00271131" w:rsidRPr="001A6703" w:rsidRDefault="007E5A25">
      <w:pPr>
        <w:rPr>
          <w:color w:val="000000" w:themeColor="text1"/>
        </w:rPr>
      </w:pPr>
      <w:r w:rsidRPr="001A6703">
        <w:rPr>
          <w:color w:val="000000" w:themeColor="text1"/>
        </w:rPr>
        <w:t>（４）　法人であって、その業務を行う役員のうちに（１）から（３）までのいずれかに該当する者があるもの</w:t>
      </w:r>
    </w:p>
    <w:p w14:paraId="73122B9D" w14:textId="77777777" w:rsidR="00271131" w:rsidRPr="001A6703" w:rsidRDefault="007E5A25">
      <w:pPr>
        <w:rPr>
          <w:color w:val="000000" w:themeColor="text1"/>
        </w:rPr>
      </w:pPr>
      <w:r w:rsidRPr="001A6703">
        <w:rPr>
          <w:color w:val="000000" w:themeColor="text1"/>
        </w:rPr>
        <w:t>二　当該申請に係る前条第三項第一号又は第二号に掲げる区域が他の申請に係るこれらの区域と重複している場合　次に掲げる基準</w:t>
      </w:r>
    </w:p>
    <w:p w14:paraId="29965BFC" w14:textId="77777777" w:rsidR="00271131" w:rsidRPr="001A6703" w:rsidRDefault="007E5A25">
      <w:pPr>
        <w:rPr>
          <w:color w:val="000000" w:themeColor="text1"/>
        </w:rPr>
      </w:pPr>
      <w:r w:rsidRPr="001A6703">
        <w:rPr>
          <w:color w:val="000000" w:themeColor="text1"/>
        </w:rPr>
        <w:t>イ　供給価格が供給価格上限額以下であることその他当該海洋再生可能エネルギー発電設備設置計画の案が当該海洋再生可能エネルギー発電設備設置募集区域について定められた第三十二条第八項第一号から第四号までに掲げる事項に照らし海洋再生可能エネルギー発電事業の長期的、安定的かつ効率的な実施の観点から最も適切なものであること。</w:t>
      </w:r>
    </w:p>
    <w:p w14:paraId="2B960C2C" w14:textId="77777777" w:rsidR="00271131" w:rsidRPr="001A6703" w:rsidRDefault="007E5A25">
      <w:pPr>
        <w:rPr>
          <w:color w:val="000000" w:themeColor="text1"/>
        </w:rPr>
      </w:pPr>
      <w:r w:rsidRPr="001A6703">
        <w:rPr>
          <w:color w:val="000000" w:themeColor="text1"/>
        </w:rPr>
        <w:t>ロ　前号ロからニまでに掲げる基準</w:t>
      </w:r>
    </w:p>
    <w:p w14:paraId="76B87DE6" w14:textId="77777777" w:rsidR="00271131" w:rsidRPr="001A6703" w:rsidRDefault="007E5A25">
      <w:pPr>
        <w:rPr>
          <w:color w:val="000000" w:themeColor="text1"/>
        </w:rPr>
      </w:pPr>
      <w:r w:rsidRPr="001A6703">
        <w:rPr>
          <w:rFonts w:hint="eastAsia"/>
          <w:color w:val="000000" w:themeColor="text1"/>
        </w:rPr>
        <w:t>２</w:t>
      </w:r>
      <w:r w:rsidRPr="001A6703">
        <w:rPr>
          <w:color w:val="000000" w:themeColor="text1"/>
        </w:rPr>
        <w:t xml:space="preserve">　経済産業大臣及び国土交通大臣は、仮許可には、排他的経済水域における海洋再生可能エネルギー源の適正な利用を図る観点から、五年を超えない範囲内においてその有効期間を定めるものとするとともに、必要な条件（有効期間を除く。以下この章において同じ。）を付することができる。</w:t>
      </w:r>
    </w:p>
    <w:p w14:paraId="71C55269" w14:textId="77777777" w:rsidR="00271131" w:rsidRPr="001A6703" w:rsidRDefault="007E5A25">
      <w:pPr>
        <w:rPr>
          <w:color w:val="000000" w:themeColor="text1"/>
        </w:rPr>
      </w:pPr>
      <w:r w:rsidRPr="001A6703">
        <w:rPr>
          <w:rFonts w:hint="eastAsia"/>
          <w:color w:val="000000" w:themeColor="text1"/>
        </w:rPr>
        <w:t>３</w:t>
      </w:r>
      <w:r w:rsidRPr="001A6703">
        <w:rPr>
          <w:color w:val="000000" w:themeColor="text1"/>
        </w:rPr>
        <w:t xml:space="preserve">　経済産業大臣及び国土交通大臣は、</w:t>
      </w:r>
      <w:r w:rsidRPr="001A6703">
        <w:rPr>
          <w:rFonts w:hint="eastAsia"/>
          <w:color w:val="000000" w:themeColor="text1"/>
        </w:rPr>
        <w:t>仮許可</w:t>
      </w:r>
      <w:r w:rsidRPr="001A6703">
        <w:rPr>
          <w:color w:val="000000" w:themeColor="text1"/>
        </w:rPr>
        <w:t>をしたときは、速やかに、申請者にその旨を通知するとともに、当該仮許可を受けた者（以下「仮許可</w:t>
      </w:r>
      <w:r w:rsidRPr="001A6703">
        <w:rPr>
          <w:rFonts w:hint="eastAsia"/>
          <w:color w:val="000000" w:themeColor="text1"/>
        </w:rPr>
        <w:t>事業者</w:t>
      </w:r>
      <w:r w:rsidRPr="001A6703">
        <w:rPr>
          <w:color w:val="000000" w:themeColor="text1"/>
        </w:rPr>
        <w:t>」という。）の氏名又は名称、当該仮許可に係る前条第三項第一号に掲げる区域及び同項第二号に掲げる区域（我が国の領海及び内水の海域に係るものを除く。）（以下「仮許可区域」という。）の位置及び区域、当該仮許可の有効期間その他経済産業省令・国土交通省令で定める事項を公表しなければならない。</w:t>
      </w:r>
    </w:p>
    <w:p w14:paraId="394E9921" w14:textId="77777777" w:rsidR="00271131" w:rsidRPr="001A6703" w:rsidRDefault="007E5A25">
      <w:pPr>
        <w:rPr>
          <w:color w:val="000000" w:themeColor="text1"/>
        </w:rPr>
      </w:pPr>
      <w:r w:rsidRPr="001A6703">
        <w:rPr>
          <w:color w:val="000000" w:themeColor="text1"/>
        </w:rPr>
        <w:t>（環境影響評価法の特例）</w:t>
      </w:r>
    </w:p>
    <w:p w14:paraId="26238E53" w14:textId="77777777" w:rsidR="00271131" w:rsidRPr="001A6703" w:rsidRDefault="007E5A25">
      <w:pPr>
        <w:rPr>
          <w:color w:val="000000" w:themeColor="text1"/>
        </w:rPr>
      </w:pPr>
      <w:r w:rsidRPr="001A6703">
        <w:rPr>
          <w:color w:val="000000" w:themeColor="text1"/>
        </w:rPr>
        <w:t>第三十五条　仮許可事業者（当該仮許可事業者が当該仮許可に係る海洋再生可能エネルギー発電設備について第三十八条第一項の許可を受けた場合にあっては、当該許可を受けた者。この条及び次条第二項第三号において同じ。）が当該仮許可（当該仮許可事業者が当該仮許可に係る海洋再生可能エネルギー発電設備について第三十八条第一項の許可を受けた場合にあっては、当該許可）に係る海洋再生可能エネルギー発電事業を行う場合における当該仮許可事業者については、環境影響評価法第二章第一節の規定は、適用しない。</w:t>
      </w:r>
    </w:p>
    <w:p w14:paraId="6D64D055" w14:textId="77777777" w:rsidR="00271131" w:rsidRPr="00F56E0F" w:rsidRDefault="007E5A25" w:rsidP="00F56E0F">
      <w:pPr>
        <w:ind w:leftChars="370" w:left="839"/>
        <w:rPr>
          <w:b/>
          <w:bCs/>
          <w:color w:val="000000" w:themeColor="text1"/>
        </w:rPr>
      </w:pPr>
      <w:r w:rsidRPr="00F56E0F">
        <w:rPr>
          <w:b/>
          <w:bCs/>
          <w:color w:val="000000" w:themeColor="text1"/>
        </w:rPr>
        <w:t>第四節　協議会</w:t>
      </w:r>
    </w:p>
    <w:p w14:paraId="204D54C6" w14:textId="77777777" w:rsidR="00271131" w:rsidRPr="001A6703" w:rsidRDefault="007E5A25">
      <w:pPr>
        <w:rPr>
          <w:color w:val="000000" w:themeColor="text1"/>
        </w:rPr>
      </w:pPr>
      <w:r w:rsidRPr="001A6703">
        <w:rPr>
          <w:color w:val="000000" w:themeColor="text1"/>
        </w:rPr>
        <w:t>第三十六条　経済産業大臣及び国土交通大臣は、</w:t>
      </w:r>
      <w:r w:rsidRPr="001A6703">
        <w:rPr>
          <w:rFonts w:hint="eastAsia"/>
          <w:color w:val="000000" w:themeColor="text1"/>
        </w:rPr>
        <w:t>仮許可をしたとき</w:t>
      </w:r>
      <w:r w:rsidRPr="001A6703">
        <w:rPr>
          <w:color w:val="000000" w:themeColor="text1"/>
        </w:rPr>
        <w:t>は、当該仮許可区域を含む海洋再生可能エネルギー発電設備設置募集区域ごとに、当該</w:t>
      </w:r>
      <w:r w:rsidRPr="001A6703">
        <w:rPr>
          <w:rFonts w:hint="eastAsia"/>
          <w:color w:val="000000" w:themeColor="text1"/>
        </w:rPr>
        <w:t>海洋再生可能エネルギー発電設備設置募集区域</w:t>
      </w:r>
      <w:r w:rsidRPr="001A6703">
        <w:rPr>
          <w:color w:val="000000" w:themeColor="text1"/>
        </w:rPr>
        <w:t>における海洋再生可能エネルギー発電事業の実施に関し必要な協議を行うための</w:t>
      </w:r>
      <w:r w:rsidRPr="001A6703">
        <w:rPr>
          <w:rFonts w:hint="eastAsia"/>
          <w:color w:val="000000" w:themeColor="text1"/>
        </w:rPr>
        <w:t>協議会</w:t>
      </w:r>
      <w:r w:rsidRPr="001A6703">
        <w:rPr>
          <w:color w:val="000000" w:themeColor="text1"/>
        </w:rPr>
        <w:t>（以下「協議会」という。）を組織するものとする。</w:t>
      </w:r>
    </w:p>
    <w:p w14:paraId="7C5CE48E" w14:textId="77777777" w:rsidR="00271131" w:rsidRPr="001A6703" w:rsidRDefault="007E5A25">
      <w:pPr>
        <w:rPr>
          <w:color w:val="000000" w:themeColor="text1"/>
        </w:rPr>
      </w:pPr>
      <w:r w:rsidRPr="001A6703">
        <w:rPr>
          <w:color w:val="000000" w:themeColor="text1"/>
        </w:rPr>
        <w:lastRenderedPageBreak/>
        <w:t>２　協議会は、次に掲げる者をもって構成する。</w:t>
      </w:r>
    </w:p>
    <w:p w14:paraId="4EDD0BC1" w14:textId="77777777" w:rsidR="00271131" w:rsidRPr="001A6703" w:rsidRDefault="007E5A25">
      <w:pPr>
        <w:rPr>
          <w:color w:val="000000" w:themeColor="text1"/>
        </w:rPr>
      </w:pPr>
      <w:r w:rsidRPr="001A6703">
        <w:rPr>
          <w:color w:val="000000" w:themeColor="text1"/>
        </w:rPr>
        <w:t>一　経済産業大臣及び国土交通大臣</w:t>
      </w:r>
    </w:p>
    <w:p w14:paraId="57D4F540" w14:textId="77777777" w:rsidR="00271131" w:rsidRPr="001A6703" w:rsidRDefault="007E5A25">
      <w:pPr>
        <w:rPr>
          <w:color w:val="000000" w:themeColor="text1"/>
        </w:rPr>
      </w:pPr>
      <w:r w:rsidRPr="001A6703">
        <w:rPr>
          <w:color w:val="000000" w:themeColor="text1"/>
        </w:rPr>
        <w:t>二　農林水産大臣</w:t>
      </w:r>
    </w:p>
    <w:p w14:paraId="29EB7CB0" w14:textId="77777777" w:rsidR="00271131" w:rsidRPr="001A6703" w:rsidRDefault="007E5A25">
      <w:pPr>
        <w:rPr>
          <w:color w:val="000000" w:themeColor="text1"/>
        </w:rPr>
      </w:pPr>
      <w:r w:rsidRPr="001A6703">
        <w:rPr>
          <w:color w:val="000000" w:themeColor="text1"/>
        </w:rPr>
        <w:t>三　当該海洋再生可能エネルギー発電設備設置募集区域に係る仮許可事業者</w:t>
      </w:r>
    </w:p>
    <w:p w14:paraId="42E8FE9B" w14:textId="77777777" w:rsidR="00271131" w:rsidRPr="001A6703" w:rsidRDefault="007E5A25">
      <w:pPr>
        <w:rPr>
          <w:color w:val="000000" w:themeColor="text1"/>
        </w:rPr>
      </w:pPr>
      <w:r w:rsidRPr="001A6703">
        <w:rPr>
          <w:color w:val="000000" w:themeColor="text1"/>
        </w:rPr>
        <w:t>四　関係漁業者の組織する団体その他の利害関係者、学識経験者その他の経済産業大臣及び国土交通大臣が必要と認める者</w:t>
      </w:r>
    </w:p>
    <w:p w14:paraId="7A2524A5" w14:textId="77777777" w:rsidR="00271131" w:rsidRPr="001A6703" w:rsidRDefault="007E5A25">
      <w:pPr>
        <w:rPr>
          <w:color w:val="000000" w:themeColor="text1"/>
        </w:rPr>
      </w:pPr>
      <w:r w:rsidRPr="001A6703">
        <w:rPr>
          <w:color w:val="000000" w:themeColor="text1"/>
        </w:rPr>
        <w:t>３　経済産業大臣及び国土交通大臣は、協議会において協議を行うときは、</w:t>
      </w:r>
      <w:r w:rsidRPr="001A6703">
        <w:rPr>
          <w:rFonts w:hint="eastAsia"/>
          <w:color w:val="000000" w:themeColor="text1"/>
        </w:rPr>
        <w:t>あらかじめ</w:t>
      </w:r>
      <w:r w:rsidRPr="001A6703">
        <w:rPr>
          <w:color w:val="000000" w:themeColor="text1"/>
        </w:rPr>
        <w:t>、前項第三号及び第四号に掲げる者に、当該協議を行う事項を通知しなければならない。</w:t>
      </w:r>
    </w:p>
    <w:p w14:paraId="06FAE3D4" w14:textId="77777777" w:rsidR="00271131" w:rsidRPr="001A6703" w:rsidRDefault="007E5A25">
      <w:pPr>
        <w:rPr>
          <w:color w:val="000000" w:themeColor="text1"/>
        </w:rPr>
      </w:pPr>
      <w:r w:rsidRPr="001A6703">
        <w:rPr>
          <w:color w:val="000000" w:themeColor="text1"/>
        </w:rPr>
        <w:t>４　前項の規定による通知を受けた者は、正当な理由がある場合を除き、当該通知に係る事項の協議に応じなければならない。</w:t>
      </w:r>
    </w:p>
    <w:p w14:paraId="5E9DC0CD" w14:textId="77777777" w:rsidR="00271131" w:rsidRPr="001A6703" w:rsidRDefault="007E5A25">
      <w:pPr>
        <w:rPr>
          <w:color w:val="000000" w:themeColor="text1"/>
        </w:rPr>
      </w:pPr>
      <w:r w:rsidRPr="001A6703">
        <w:rPr>
          <w:color w:val="000000" w:themeColor="text1"/>
        </w:rPr>
        <w:t xml:space="preserve">５　</w:t>
      </w:r>
      <w:r w:rsidRPr="001A6703">
        <w:rPr>
          <w:rFonts w:hint="eastAsia"/>
          <w:color w:val="000000" w:themeColor="text1"/>
        </w:rPr>
        <w:t>協議会</w:t>
      </w:r>
      <w:r w:rsidRPr="001A6703">
        <w:rPr>
          <w:color w:val="000000" w:themeColor="text1"/>
        </w:rPr>
        <w:t>は、必要があると認めるときは、その構成員以外の港湾管理者その他の関係行政機関に対し、資料の提供、意見の表明、説明その他必要な協力を求めることができる。</w:t>
      </w:r>
    </w:p>
    <w:p w14:paraId="311619BF" w14:textId="77777777" w:rsidR="00271131" w:rsidRPr="001A6703" w:rsidRDefault="007E5A25">
      <w:pPr>
        <w:rPr>
          <w:color w:val="000000" w:themeColor="text1"/>
        </w:rPr>
      </w:pPr>
      <w:r w:rsidRPr="001A6703">
        <w:rPr>
          <w:color w:val="000000" w:themeColor="text1"/>
        </w:rPr>
        <w:t>６　協議会において協議が調った事項については、協議会の構成員は、その協議の結果を尊重しなければならない。この場合において、当該結果と仮許可に係る</w:t>
      </w:r>
      <w:r w:rsidRPr="001A6703">
        <w:rPr>
          <w:rFonts w:hint="eastAsia"/>
          <w:color w:val="000000" w:themeColor="text1"/>
        </w:rPr>
        <w:t>海洋再生可能エネルギー発電設備設置計画</w:t>
      </w:r>
      <w:r w:rsidRPr="001A6703">
        <w:rPr>
          <w:color w:val="000000" w:themeColor="text1"/>
        </w:rPr>
        <w:t>の案又は区域図の案との間に相違があるときは、仮許可事業者は、当該海洋再生可能エネルギー発電設備設置計画の案又は当該区域図の案について当該結果と整合的なものとなるよう必要な措置を講じなければならない。</w:t>
      </w:r>
    </w:p>
    <w:p w14:paraId="0C96041E" w14:textId="77777777" w:rsidR="00271131" w:rsidRPr="001A6703" w:rsidRDefault="007E5A25">
      <w:pPr>
        <w:rPr>
          <w:color w:val="000000" w:themeColor="text1"/>
        </w:rPr>
      </w:pPr>
      <w:r w:rsidRPr="001A6703">
        <w:rPr>
          <w:color w:val="000000" w:themeColor="text1"/>
        </w:rPr>
        <w:t>７　前各項に定めるもののほか、協議会の運営に関し必要な事項は、協議会が定める。</w:t>
      </w:r>
    </w:p>
    <w:p w14:paraId="36819EA6" w14:textId="77777777" w:rsidR="00271131" w:rsidRPr="00C21581" w:rsidRDefault="007E5A25" w:rsidP="00C21581">
      <w:pPr>
        <w:ind w:leftChars="370" w:left="839"/>
        <w:rPr>
          <w:b/>
          <w:bCs/>
          <w:color w:val="000000" w:themeColor="text1"/>
        </w:rPr>
      </w:pPr>
      <w:r w:rsidRPr="00C21581">
        <w:rPr>
          <w:b/>
          <w:bCs/>
          <w:color w:val="000000" w:themeColor="text1"/>
        </w:rPr>
        <w:t>第五節　排他的経済水域における海洋再生可能エネルギー発電設備の設置の許可等</w:t>
      </w:r>
    </w:p>
    <w:p w14:paraId="501A3C36" w14:textId="77777777" w:rsidR="00271131" w:rsidRPr="001A6703" w:rsidRDefault="007E5A25">
      <w:pPr>
        <w:rPr>
          <w:color w:val="000000" w:themeColor="text1"/>
        </w:rPr>
      </w:pPr>
      <w:r w:rsidRPr="001A6703">
        <w:rPr>
          <w:color w:val="000000" w:themeColor="text1"/>
        </w:rPr>
        <w:t>（排他的経済水域における海洋再生可能エネルギー発電設備の設置の許可）</w:t>
      </w:r>
    </w:p>
    <w:p w14:paraId="6FA29A2F" w14:textId="77777777" w:rsidR="00271131" w:rsidRPr="001A6703" w:rsidRDefault="007E5A25">
      <w:pPr>
        <w:rPr>
          <w:color w:val="000000" w:themeColor="text1"/>
        </w:rPr>
      </w:pPr>
      <w:r w:rsidRPr="001A6703">
        <w:rPr>
          <w:rFonts w:hint="eastAsia"/>
          <w:color w:val="000000" w:themeColor="text1"/>
        </w:rPr>
        <w:t>第三十七条</w:t>
      </w:r>
      <w:r w:rsidRPr="001A6703">
        <w:rPr>
          <w:color w:val="000000" w:themeColor="text1"/>
        </w:rPr>
        <w:t xml:space="preserve">　仮許可事業者は、当該仮許可区域において海洋再生可能エネルギー発電設備を設置しようとするときは、経済産業大臣及び国土交通大臣に申請して、その</w:t>
      </w:r>
      <w:r w:rsidRPr="001A6703">
        <w:rPr>
          <w:rFonts w:hint="eastAsia"/>
          <w:color w:val="000000" w:themeColor="text1"/>
        </w:rPr>
        <w:t>許可</w:t>
      </w:r>
      <w:r w:rsidRPr="001A6703">
        <w:rPr>
          <w:color w:val="000000" w:themeColor="text1"/>
        </w:rPr>
        <w:t>を受けることができる。</w:t>
      </w:r>
    </w:p>
    <w:p w14:paraId="7FDB72A3" w14:textId="77777777" w:rsidR="00271131" w:rsidRPr="001A6703" w:rsidRDefault="007E5A25">
      <w:pPr>
        <w:rPr>
          <w:color w:val="000000" w:themeColor="text1"/>
        </w:rPr>
      </w:pPr>
      <w:r w:rsidRPr="001A6703">
        <w:rPr>
          <w:color w:val="000000" w:themeColor="text1"/>
        </w:rPr>
        <w:t>２　前項の規定による申請をしようとする仮許可事業者は、経済産業省令・国土交通省令で定めるところにより、その申請書に、海洋再生可能エネルギー発電設備設置計画及び区域図を添えて、経済産業大臣及び国土交通大臣に提出しなければならない。</w:t>
      </w:r>
    </w:p>
    <w:p w14:paraId="00E6728B" w14:textId="77777777" w:rsidR="00271131" w:rsidRPr="001A6703" w:rsidRDefault="007E5A25">
      <w:pPr>
        <w:rPr>
          <w:color w:val="000000" w:themeColor="text1"/>
        </w:rPr>
      </w:pPr>
      <w:r w:rsidRPr="001A6703">
        <w:rPr>
          <w:color w:val="000000" w:themeColor="text1"/>
        </w:rPr>
        <w:t>３　第三十三条第三項の規定は、前項の海洋再生可能エネルギー発電設備設置計画について準用する。</w:t>
      </w:r>
    </w:p>
    <w:p w14:paraId="095CEA3E" w14:textId="77777777" w:rsidR="00271131" w:rsidRPr="001A6703" w:rsidRDefault="007E5A25">
      <w:pPr>
        <w:rPr>
          <w:color w:val="000000" w:themeColor="text1"/>
        </w:rPr>
      </w:pPr>
      <w:r w:rsidRPr="001A6703">
        <w:rPr>
          <w:color w:val="000000" w:themeColor="text1"/>
        </w:rPr>
        <w:t>（許可の基準等）</w:t>
      </w:r>
    </w:p>
    <w:p w14:paraId="113E1181" w14:textId="77777777" w:rsidR="00271131" w:rsidRPr="001A6703" w:rsidRDefault="007E5A25">
      <w:pPr>
        <w:rPr>
          <w:color w:val="000000" w:themeColor="text1"/>
        </w:rPr>
      </w:pPr>
      <w:r w:rsidRPr="001A6703">
        <w:rPr>
          <w:rFonts w:hint="eastAsia"/>
          <w:color w:val="000000" w:themeColor="text1"/>
        </w:rPr>
        <w:t>第三十八条</w:t>
      </w:r>
      <w:r w:rsidRPr="001A6703">
        <w:rPr>
          <w:color w:val="000000" w:themeColor="text1"/>
        </w:rPr>
        <w:t xml:space="preserve">　経済産業大臣及び国土交通大臣は、</w:t>
      </w:r>
      <w:r w:rsidRPr="001A6703">
        <w:rPr>
          <w:rFonts w:hint="eastAsia"/>
          <w:color w:val="000000" w:themeColor="text1"/>
        </w:rPr>
        <w:t>前条第一項</w:t>
      </w:r>
      <w:r w:rsidRPr="001A6703">
        <w:rPr>
          <w:color w:val="000000" w:themeColor="text1"/>
        </w:rPr>
        <w:t>の規定による申請があったときは、次に掲げる基準に適合すると認める場合に限り、当該申請に係る</w:t>
      </w:r>
      <w:r w:rsidRPr="001A6703">
        <w:rPr>
          <w:rFonts w:hint="eastAsia"/>
          <w:color w:val="000000" w:themeColor="text1"/>
        </w:rPr>
        <w:t>許可</w:t>
      </w:r>
      <w:r w:rsidRPr="001A6703">
        <w:rPr>
          <w:color w:val="000000" w:themeColor="text1"/>
        </w:rPr>
        <w:t>をすることができる。</w:t>
      </w:r>
    </w:p>
    <w:p w14:paraId="680D1D88" w14:textId="77777777" w:rsidR="00271131" w:rsidRPr="001A6703" w:rsidRDefault="007E5A25">
      <w:pPr>
        <w:rPr>
          <w:color w:val="000000" w:themeColor="text1"/>
        </w:rPr>
      </w:pPr>
      <w:r w:rsidRPr="001A6703">
        <w:rPr>
          <w:color w:val="000000" w:themeColor="text1"/>
        </w:rPr>
        <w:t>一　当該海洋再生可能エネルギー発電設備の設置及び維持管理に必要な人員及び物資の輸送に関し</w:t>
      </w:r>
      <w:r w:rsidRPr="001A6703">
        <w:rPr>
          <w:rFonts w:hint="eastAsia"/>
          <w:color w:val="000000" w:themeColor="text1"/>
        </w:rPr>
        <w:t>港湾法第二条の四第一項</w:t>
      </w:r>
      <w:r w:rsidRPr="001A6703">
        <w:rPr>
          <w:color w:val="000000" w:themeColor="text1"/>
        </w:rPr>
        <w:t>に規定する海洋再生可能エネルギー発電設備</w:t>
      </w:r>
      <w:r w:rsidRPr="001A6703">
        <w:rPr>
          <w:rFonts w:hint="eastAsia"/>
          <w:color w:val="000000" w:themeColor="text1"/>
        </w:rPr>
        <w:t>等拠点港湾</w:t>
      </w:r>
      <w:r w:rsidRPr="001A6703">
        <w:rPr>
          <w:color w:val="000000" w:themeColor="text1"/>
        </w:rPr>
        <w:t>又はこれと同等の機能を有する港湾として国土交通省令で定めるものを利用することが可能であること。</w:t>
      </w:r>
    </w:p>
    <w:p w14:paraId="1115910A" w14:textId="77777777" w:rsidR="00271131" w:rsidRPr="001A6703" w:rsidRDefault="007E5A25">
      <w:pPr>
        <w:rPr>
          <w:color w:val="000000" w:themeColor="text1"/>
        </w:rPr>
      </w:pPr>
      <w:r w:rsidRPr="001A6703">
        <w:rPr>
          <w:color w:val="000000" w:themeColor="text1"/>
        </w:rPr>
        <w:lastRenderedPageBreak/>
        <w:t>二　当該海洋再生可能エネルギー発電設備</w:t>
      </w:r>
      <w:r w:rsidRPr="001A6703">
        <w:rPr>
          <w:rFonts w:hint="eastAsia"/>
          <w:color w:val="000000" w:themeColor="text1"/>
        </w:rPr>
        <w:t>と</w:t>
      </w:r>
      <w:r w:rsidRPr="001A6703">
        <w:rPr>
          <w:color w:val="000000" w:themeColor="text1"/>
        </w:rPr>
        <w:t>電気事業者が維持し、及び運用する電線路との電気的な接続が適切に確保されること。</w:t>
      </w:r>
    </w:p>
    <w:p w14:paraId="2CCC8D20" w14:textId="77777777" w:rsidR="00271131" w:rsidRPr="001A6703" w:rsidRDefault="007E5A25">
      <w:pPr>
        <w:rPr>
          <w:color w:val="000000" w:themeColor="text1"/>
        </w:rPr>
      </w:pPr>
      <w:r w:rsidRPr="001A6703">
        <w:rPr>
          <w:color w:val="000000" w:themeColor="text1"/>
        </w:rPr>
        <w:t>三　当該海洋再生可能エネルギー発電設備設置計画及び当該区域図が</w:t>
      </w:r>
      <w:r w:rsidRPr="001A6703">
        <w:rPr>
          <w:rFonts w:hint="eastAsia"/>
          <w:color w:val="000000" w:themeColor="text1"/>
        </w:rPr>
        <w:t>協議会</w:t>
      </w:r>
      <w:r w:rsidRPr="001A6703">
        <w:rPr>
          <w:color w:val="000000" w:themeColor="text1"/>
        </w:rPr>
        <w:t>において協議が調った事項と整合的であること。</w:t>
      </w:r>
    </w:p>
    <w:p w14:paraId="7B69DA77" w14:textId="77777777" w:rsidR="00271131" w:rsidRPr="001A6703" w:rsidRDefault="007E5A25">
      <w:pPr>
        <w:rPr>
          <w:color w:val="000000" w:themeColor="text1"/>
        </w:rPr>
      </w:pPr>
      <w:r w:rsidRPr="001A6703">
        <w:rPr>
          <w:color w:val="000000" w:themeColor="text1"/>
        </w:rPr>
        <w:t>四　当該海洋再生可能エネルギー発電設備を設置する区域及びその周辺における航路の利用に支障を及ぼすおそれがないこと。</w:t>
      </w:r>
    </w:p>
    <w:p w14:paraId="130185A4" w14:textId="77777777" w:rsidR="00271131" w:rsidRPr="001A6703" w:rsidRDefault="007E5A25">
      <w:pPr>
        <w:rPr>
          <w:color w:val="000000" w:themeColor="text1"/>
        </w:rPr>
      </w:pPr>
      <w:r w:rsidRPr="001A6703">
        <w:rPr>
          <w:color w:val="000000" w:themeColor="text1"/>
        </w:rPr>
        <w:t>五　海洋再生可能エネルギー発電事業の実施により、漁業に支障を及ぼすおそれがないこと。</w:t>
      </w:r>
    </w:p>
    <w:p w14:paraId="21953683" w14:textId="77777777" w:rsidR="00271131" w:rsidRPr="001A6703" w:rsidRDefault="007E5A25">
      <w:pPr>
        <w:rPr>
          <w:color w:val="000000" w:themeColor="text1"/>
        </w:rPr>
      </w:pPr>
      <w:r w:rsidRPr="001A6703">
        <w:rPr>
          <w:color w:val="000000" w:themeColor="text1"/>
        </w:rPr>
        <w:t>六　海洋再生可能エネルギー発電事業が円滑かつ確実に実施されると見込まれるものであること。</w:t>
      </w:r>
    </w:p>
    <w:p w14:paraId="22E7A06D" w14:textId="77777777" w:rsidR="00271131" w:rsidRPr="001A6703" w:rsidRDefault="007E5A25">
      <w:pPr>
        <w:rPr>
          <w:color w:val="000000" w:themeColor="text1"/>
        </w:rPr>
      </w:pPr>
      <w:r w:rsidRPr="001A6703">
        <w:rPr>
          <w:rFonts w:hint="eastAsia"/>
          <w:color w:val="000000" w:themeColor="text1"/>
        </w:rPr>
        <w:t>２</w:t>
      </w:r>
      <w:r w:rsidRPr="001A6703">
        <w:rPr>
          <w:color w:val="000000" w:themeColor="text1"/>
        </w:rPr>
        <w:t xml:space="preserve">　経済産業大臣及び国土交通大臣は、前項の許可には、排他的経済水域における海洋再生可能エネルギー源の適正な利用を図る観点から、その</w:t>
      </w:r>
      <w:r w:rsidRPr="001A6703">
        <w:rPr>
          <w:rFonts w:hint="eastAsia"/>
          <w:color w:val="000000" w:themeColor="text1"/>
        </w:rPr>
        <w:t>有効期間</w:t>
      </w:r>
      <w:r w:rsidRPr="001A6703">
        <w:rPr>
          <w:color w:val="000000" w:themeColor="text1"/>
        </w:rPr>
        <w:t>を定めるものとするとともに、</w:t>
      </w:r>
      <w:r w:rsidRPr="001A6703">
        <w:rPr>
          <w:rFonts w:hint="eastAsia"/>
          <w:color w:val="000000" w:themeColor="text1"/>
        </w:rPr>
        <w:t>必要な条件</w:t>
      </w:r>
      <w:r w:rsidRPr="001A6703">
        <w:rPr>
          <w:color w:val="000000" w:themeColor="text1"/>
        </w:rPr>
        <w:t>を付することができる。</w:t>
      </w:r>
    </w:p>
    <w:p w14:paraId="61843BCF" w14:textId="77777777" w:rsidR="00271131" w:rsidRPr="001A6703" w:rsidRDefault="007E5A25">
      <w:pPr>
        <w:rPr>
          <w:color w:val="000000" w:themeColor="text1"/>
        </w:rPr>
      </w:pPr>
      <w:r w:rsidRPr="001A6703">
        <w:rPr>
          <w:color w:val="000000" w:themeColor="text1"/>
        </w:rPr>
        <w:t>３　経済産業大臣及び国土交通大臣は、第一項の許可をしたときは、速やかに、前条第一項の規定による申請をした者にその旨を通知するとともに、当該許可を受けた者（以下「許可事業者」という。）の氏名又は名称、当該許可に係る同条第三項において準用する第三十三条第三項第一号及び第二号に掲げる区域（次項及び第四十四条第五項において「許可区域」という。）の位置及び区域、当該許可の有効期間その他経済産業省令・国土交通省令で定める事項を公表しなければならない。</w:t>
      </w:r>
    </w:p>
    <w:p w14:paraId="7BB90683" w14:textId="77777777" w:rsidR="00271131" w:rsidRPr="001A6703" w:rsidRDefault="007E5A25">
      <w:pPr>
        <w:rPr>
          <w:color w:val="000000" w:themeColor="text1"/>
        </w:rPr>
      </w:pPr>
      <w:r w:rsidRPr="001A6703">
        <w:rPr>
          <w:color w:val="000000" w:themeColor="text1"/>
        </w:rPr>
        <w:t>４　許可事業者は、当該</w:t>
      </w:r>
      <w:r w:rsidRPr="001A6703">
        <w:rPr>
          <w:rFonts w:hint="eastAsia"/>
          <w:color w:val="000000" w:themeColor="text1"/>
        </w:rPr>
        <w:t>許可区域</w:t>
      </w:r>
      <w:r w:rsidRPr="001A6703">
        <w:rPr>
          <w:color w:val="000000" w:themeColor="text1"/>
        </w:rPr>
        <w:t>（我が国の領海及び内水の海域に係るものを除く。）において当該許可に係る海洋再生可能エネルギー発電設備を設置することができる。</w:t>
      </w:r>
    </w:p>
    <w:p w14:paraId="5080B41F" w14:textId="77777777" w:rsidR="00271131" w:rsidRPr="001A6703" w:rsidRDefault="007E5A25">
      <w:pPr>
        <w:rPr>
          <w:color w:val="000000" w:themeColor="text1"/>
        </w:rPr>
      </w:pPr>
      <w:r w:rsidRPr="001A6703">
        <w:rPr>
          <w:color w:val="000000" w:themeColor="text1"/>
        </w:rPr>
        <w:t>（変更の許可等）</w:t>
      </w:r>
    </w:p>
    <w:p w14:paraId="5C366F4F" w14:textId="77777777" w:rsidR="00271131" w:rsidRPr="001A6703" w:rsidRDefault="007E5A25">
      <w:pPr>
        <w:rPr>
          <w:color w:val="000000" w:themeColor="text1"/>
        </w:rPr>
      </w:pPr>
      <w:r w:rsidRPr="001A6703">
        <w:rPr>
          <w:rFonts w:hint="eastAsia"/>
          <w:color w:val="000000" w:themeColor="text1"/>
        </w:rPr>
        <w:t>第三十九条</w:t>
      </w:r>
      <w:r w:rsidRPr="001A6703">
        <w:rPr>
          <w:color w:val="000000" w:themeColor="text1"/>
        </w:rPr>
        <w:t xml:space="preserve">　</w:t>
      </w:r>
      <w:r w:rsidRPr="001A6703">
        <w:rPr>
          <w:rFonts w:hint="eastAsia"/>
          <w:color w:val="000000" w:themeColor="text1"/>
        </w:rPr>
        <w:t>許可事業者</w:t>
      </w:r>
      <w:r w:rsidRPr="001A6703">
        <w:rPr>
          <w:color w:val="000000" w:themeColor="text1"/>
        </w:rPr>
        <w:t>は、当該許可に係る海洋再生可能エネルギー発電設備設置計画又は区域図を変更しようとするときは、経済産業大臣及び国土交通大臣に申請して、変更の</w:t>
      </w:r>
      <w:r w:rsidRPr="001A6703">
        <w:rPr>
          <w:rFonts w:hint="eastAsia"/>
          <w:color w:val="000000" w:themeColor="text1"/>
        </w:rPr>
        <w:t>許可</w:t>
      </w:r>
      <w:r w:rsidRPr="001A6703">
        <w:rPr>
          <w:color w:val="000000" w:themeColor="text1"/>
        </w:rPr>
        <w:t>を受けなければならない。</w:t>
      </w:r>
      <w:r w:rsidRPr="001A6703">
        <w:rPr>
          <w:rFonts w:hint="eastAsia"/>
          <w:color w:val="000000" w:themeColor="text1"/>
        </w:rPr>
        <w:t>ただし</w:t>
      </w:r>
      <w:r w:rsidRPr="001A6703">
        <w:rPr>
          <w:color w:val="000000" w:themeColor="text1"/>
        </w:rPr>
        <w:t>、</w:t>
      </w:r>
      <w:r w:rsidRPr="001A6703">
        <w:rPr>
          <w:rFonts w:hint="eastAsia"/>
          <w:color w:val="000000" w:themeColor="text1"/>
        </w:rPr>
        <w:t>経済産業省令・国土交通省令</w:t>
      </w:r>
      <w:r w:rsidRPr="001A6703">
        <w:rPr>
          <w:color w:val="000000" w:themeColor="text1"/>
        </w:rPr>
        <w:t>で定める軽微な変更については、この限りでない。</w:t>
      </w:r>
    </w:p>
    <w:p w14:paraId="1B0B5AF0" w14:textId="77777777" w:rsidR="00271131" w:rsidRPr="001A6703" w:rsidRDefault="007E5A25">
      <w:pPr>
        <w:rPr>
          <w:color w:val="000000" w:themeColor="text1"/>
        </w:rPr>
      </w:pPr>
      <w:r w:rsidRPr="001A6703">
        <w:rPr>
          <w:color w:val="000000" w:themeColor="text1"/>
        </w:rPr>
        <w:t>２　前項の規定による申請をしようとする許可事業者は、経済産業省令・国土交通省令で定めるところにより、その申請書に、海洋再生可能エネルギー発電設備設置計画又は区域図を添えて、経済産業大臣及び国土交通大臣に提出しなければならない。</w:t>
      </w:r>
    </w:p>
    <w:p w14:paraId="35F2666D" w14:textId="77777777" w:rsidR="00271131" w:rsidRPr="001A6703" w:rsidRDefault="007E5A25">
      <w:pPr>
        <w:rPr>
          <w:color w:val="000000" w:themeColor="text1"/>
        </w:rPr>
      </w:pPr>
      <w:r w:rsidRPr="001A6703">
        <w:rPr>
          <w:color w:val="000000" w:themeColor="text1"/>
        </w:rPr>
        <w:t>３　経済産業大臣及び国土交通大臣は、第一項の規定による変更の許可の申請があったときは、次に掲げる基準に適合すると認める場合に限り、当該申請に係る変更の許可をすることができる。</w:t>
      </w:r>
    </w:p>
    <w:p w14:paraId="22145C1E" w14:textId="77777777" w:rsidR="00271131" w:rsidRPr="001A6703" w:rsidRDefault="007E5A25">
      <w:pPr>
        <w:rPr>
          <w:color w:val="000000" w:themeColor="text1"/>
        </w:rPr>
      </w:pPr>
      <w:r w:rsidRPr="001A6703">
        <w:rPr>
          <w:color w:val="000000" w:themeColor="text1"/>
        </w:rPr>
        <w:t>一　第三十四条第一項第一号に定める基準</w:t>
      </w:r>
    </w:p>
    <w:p w14:paraId="03025CD3" w14:textId="77777777" w:rsidR="00271131" w:rsidRPr="001A6703" w:rsidRDefault="007E5A25">
      <w:pPr>
        <w:rPr>
          <w:color w:val="000000" w:themeColor="text1"/>
        </w:rPr>
      </w:pPr>
      <w:r w:rsidRPr="001A6703">
        <w:rPr>
          <w:color w:val="000000" w:themeColor="text1"/>
        </w:rPr>
        <w:t>二　前条第一項各号に掲げる基準</w:t>
      </w:r>
    </w:p>
    <w:p w14:paraId="16ED7D6D" w14:textId="77777777" w:rsidR="00271131" w:rsidRPr="001A6703" w:rsidRDefault="007E5A25">
      <w:pPr>
        <w:rPr>
          <w:color w:val="000000" w:themeColor="text1"/>
        </w:rPr>
      </w:pPr>
      <w:r w:rsidRPr="001A6703">
        <w:rPr>
          <w:color w:val="000000" w:themeColor="text1"/>
        </w:rPr>
        <w:t>４　前条第二項及び第三項の規定は、前項の変更の許可について準用する。</w:t>
      </w:r>
    </w:p>
    <w:p w14:paraId="78B50FA5" w14:textId="77777777" w:rsidR="00271131" w:rsidRPr="001A6703" w:rsidRDefault="007E5A25">
      <w:pPr>
        <w:rPr>
          <w:color w:val="000000" w:themeColor="text1"/>
        </w:rPr>
      </w:pPr>
      <w:r w:rsidRPr="001A6703">
        <w:rPr>
          <w:color w:val="000000" w:themeColor="text1"/>
        </w:rPr>
        <w:t>５　許可事業者は、第一項ただし書の経済産業省令・国土交通省令で定める軽微な変更をしたときは、遅滞なく、当該変更の内容を経済産業大臣及び国土交通大臣に届け出なければならない。</w:t>
      </w:r>
    </w:p>
    <w:p w14:paraId="3572E420" w14:textId="77777777" w:rsidR="00271131" w:rsidRPr="002C2C83" w:rsidRDefault="007E5A25" w:rsidP="002C2C83">
      <w:pPr>
        <w:ind w:leftChars="370" w:left="839"/>
        <w:rPr>
          <w:b/>
          <w:bCs/>
          <w:color w:val="000000" w:themeColor="text1"/>
        </w:rPr>
      </w:pPr>
      <w:r w:rsidRPr="002C2C83">
        <w:rPr>
          <w:b/>
          <w:bCs/>
          <w:color w:val="000000" w:themeColor="text1"/>
        </w:rPr>
        <w:t>第六節　許可事業者の義務等</w:t>
      </w:r>
    </w:p>
    <w:p w14:paraId="04F89BFB" w14:textId="77777777" w:rsidR="00271131" w:rsidRPr="001A6703" w:rsidRDefault="007E5A25">
      <w:pPr>
        <w:rPr>
          <w:color w:val="000000" w:themeColor="text1"/>
        </w:rPr>
      </w:pPr>
      <w:r w:rsidRPr="001A6703">
        <w:rPr>
          <w:color w:val="000000" w:themeColor="text1"/>
        </w:rPr>
        <w:t>（許可事業者の義務）</w:t>
      </w:r>
    </w:p>
    <w:p w14:paraId="6AB0E798" w14:textId="77777777" w:rsidR="00271131" w:rsidRPr="001A6703" w:rsidRDefault="007E5A25">
      <w:pPr>
        <w:rPr>
          <w:color w:val="000000" w:themeColor="text1"/>
        </w:rPr>
      </w:pPr>
      <w:r w:rsidRPr="001A6703">
        <w:rPr>
          <w:color w:val="000000" w:themeColor="text1"/>
        </w:rPr>
        <w:lastRenderedPageBreak/>
        <w:t>第四十条　許可事業者は、当該許可に係る海洋再生可能エネルギー発電設備設置計画（前条第三項又は第五項の規定による変更の許可又は届出があったときは、その変更後のもの。第四十六条第二項及び第五項において同じ。）に従って、海洋再生可能エネルギー発電設備の設置、維持管理及び</w:t>
      </w:r>
      <w:r w:rsidRPr="001A6703">
        <w:rPr>
          <w:rFonts w:hint="eastAsia"/>
          <w:color w:val="000000" w:themeColor="text1"/>
        </w:rPr>
        <w:t>撤去</w:t>
      </w:r>
      <w:r w:rsidRPr="001A6703">
        <w:rPr>
          <w:color w:val="000000" w:themeColor="text1"/>
        </w:rPr>
        <w:t>をしなければならない。</w:t>
      </w:r>
    </w:p>
    <w:p w14:paraId="2A700452" w14:textId="77777777" w:rsidR="00271131" w:rsidRPr="001A6703" w:rsidRDefault="007E5A25">
      <w:pPr>
        <w:rPr>
          <w:color w:val="000000" w:themeColor="text1"/>
        </w:rPr>
      </w:pPr>
      <w:r w:rsidRPr="001A6703">
        <w:rPr>
          <w:color w:val="000000" w:themeColor="text1"/>
        </w:rPr>
        <w:t>（設置に関する工事の届出等）</w:t>
      </w:r>
    </w:p>
    <w:p w14:paraId="2C532305" w14:textId="77777777" w:rsidR="00271131" w:rsidRPr="001A6703" w:rsidRDefault="007E5A25">
      <w:pPr>
        <w:rPr>
          <w:color w:val="000000" w:themeColor="text1"/>
        </w:rPr>
      </w:pPr>
      <w:r w:rsidRPr="001A6703">
        <w:rPr>
          <w:color w:val="000000" w:themeColor="text1"/>
        </w:rPr>
        <w:t>第四十一条　許可事業者は、海洋再生可能エネルギー発電設備の設置に関する工事をするときは、当該工事に着手する日の三十日前までに、経済産業省令・国土交通省令で定めるところにより、当該工事が行われる海域の位置及び区域並びに当該工事の内容及び工期を経済産業大臣及び国土交通大臣に届け出なければならない。</w:t>
      </w:r>
    </w:p>
    <w:p w14:paraId="059F484E" w14:textId="77777777" w:rsidR="00271131" w:rsidRPr="001A6703" w:rsidRDefault="007E5A25">
      <w:pPr>
        <w:rPr>
          <w:color w:val="000000" w:themeColor="text1"/>
        </w:rPr>
      </w:pPr>
      <w:r w:rsidRPr="001A6703">
        <w:rPr>
          <w:color w:val="000000" w:themeColor="text1"/>
        </w:rPr>
        <w:t>２　経済産業大臣及び国土交通大臣は、前項の規定による届出を受理したときは、速やかに、経済産業省令・国土交通省令で定めるところにより、許可事業者の氏名又は名称、海洋再生可能エネルギー発電設備の設置に関する工事が行われる海域の位置及び区域その他経済産業省令・国土交通省令で定める事項を公表しなければならない。</w:t>
      </w:r>
    </w:p>
    <w:p w14:paraId="7E243505" w14:textId="77777777" w:rsidR="00271131" w:rsidRPr="001A6703" w:rsidRDefault="007E5A25">
      <w:pPr>
        <w:rPr>
          <w:color w:val="000000" w:themeColor="text1"/>
        </w:rPr>
      </w:pPr>
      <w:r w:rsidRPr="001A6703">
        <w:rPr>
          <w:color w:val="000000" w:themeColor="text1"/>
        </w:rPr>
        <w:t>（監督命令）</w:t>
      </w:r>
    </w:p>
    <w:p w14:paraId="45561129" w14:textId="77777777" w:rsidR="00271131" w:rsidRPr="001A6703" w:rsidRDefault="007E5A25">
      <w:pPr>
        <w:rPr>
          <w:color w:val="000000" w:themeColor="text1"/>
        </w:rPr>
      </w:pPr>
      <w:r w:rsidRPr="001A6703">
        <w:rPr>
          <w:color w:val="000000" w:themeColor="text1"/>
        </w:rPr>
        <w:t>第四十二条　経済産業大臣及び国土交通大臣は、許可事業者が次の各号のいずれかに該当するときは、工事その他の行為の中止、工作物若しくは船舶その他の物件（以下この項において「工作物等」という。）の撤去、移転若しくは改築、工事その他の行為若しくは工作物等により生じた若しくは生ずべき障害を除去し、若しくは予防するため必要な施設の設置その他の措置をとること又は原状の回復（次条第三項において「工作物等の撤去等」という。）を命ずることができる。</w:t>
      </w:r>
    </w:p>
    <w:p w14:paraId="415F15D0" w14:textId="77777777" w:rsidR="00271131" w:rsidRPr="001A6703" w:rsidRDefault="007E5A25">
      <w:pPr>
        <w:rPr>
          <w:color w:val="000000" w:themeColor="text1"/>
        </w:rPr>
      </w:pPr>
      <w:r w:rsidRPr="001A6703">
        <w:rPr>
          <w:color w:val="000000" w:themeColor="text1"/>
        </w:rPr>
        <w:t>一　偽りその他不正な手段により第三十八条第一項の許可を受けたとき。</w:t>
      </w:r>
    </w:p>
    <w:p w14:paraId="7B3DA768" w14:textId="77777777" w:rsidR="00271131" w:rsidRPr="001A6703" w:rsidRDefault="007E5A25">
      <w:pPr>
        <w:rPr>
          <w:color w:val="000000" w:themeColor="text1"/>
        </w:rPr>
      </w:pPr>
      <w:r w:rsidRPr="001A6703">
        <w:rPr>
          <w:color w:val="000000" w:themeColor="text1"/>
        </w:rPr>
        <w:t>二　第三十八条第二項（第三十九条第四項において準用する場合を含む。）の規定により許可に付された条件（第四十四条第四項又は第四十五条第二項の規定により変更され、又は新たに付されたものを含む。）に違反したとき。</w:t>
      </w:r>
    </w:p>
    <w:p w14:paraId="0328C583" w14:textId="77777777" w:rsidR="00271131" w:rsidRPr="001A6703" w:rsidRDefault="007E5A25">
      <w:pPr>
        <w:rPr>
          <w:color w:val="000000" w:themeColor="text1"/>
        </w:rPr>
      </w:pPr>
      <w:r w:rsidRPr="001A6703">
        <w:rPr>
          <w:color w:val="000000" w:themeColor="text1"/>
        </w:rPr>
        <w:t>三　第三十九条第一項若しくは第五項、第四十条（海洋再生可能エネルギー発電設備の撤去に係る部分を除く。）、前条第一項又は次条第一項の規定に違反したとき。</w:t>
      </w:r>
    </w:p>
    <w:p w14:paraId="76A18E85" w14:textId="77777777" w:rsidR="00271131" w:rsidRPr="001A6703" w:rsidRDefault="007E5A25">
      <w:pPr>
        <w:rPr>
          <w:color w:val="000000" w:themeColor="text1"/>
        </w:rPr>
      </w:pPr>
      <w:r w:rsidRPr="001A6703">
        <w:rPr>
          <w:color w:val="000000" w:themeColor="text1"/>
        </w:rPr>
        <w:t>２　第二十八条第三項から第十項までの規定は、前項の規定による命令について準用する。この場合において、同条第三項から第七項までの規定中「国土交通大臣」とあるのは「経済産業大臣及び国土交通大臣」と、同条第五項及び第六項中「国土交通省令」とあるのは「経済産業省令・国土交通省令」と読み替えるものとする。</w:t>
      </w:r>
    </w:p>
    <w:p w14:paraId="6C11DB34" w14:textId="77777777" w:rsidR="00271131" w:rsidRPr="001A6703" w:rsidRDefault="007E5A25">
      <w:pPr>
        <w:rPr>
          <w:color w:val="000000" w:themeColor="text1"/>
        </w:rPr>
      </w:pPr>
      <w:r w:rsidRPr="001A6703">
        <w:rPr>
          <w:color w:val="000000" w:themeColor="text1"/>
        </w:rPr>
        <w:t>（海洋再生可能エネルギー発電事業の廃止の届出及び海洋再生可能エネルギー発電設備の撤去の確認等）</w:t>
      </w:r>
    </w:p>
    <w:p w14:paraId="5AC5ACA2" w14:textId="77777777" w:rsidR="00271131" w:rsidRPr="001A6703" w:rsidRDefault="007E5A25">
      <w:pPr>
        <w:rPr>
          <w:color w:val="000000" w:themeColor="text1"/>
        </w:rPr>
      </w:pPr>
      <w:r w:rsidRPr="001A6703">
        <w:rPr>
          <w:color w:val="000000" w:themeColor="text1"/>
        </w:rPr>
        <w:t>第四十三条　許可事業者は、海洋再生可能エネルギー発電事業を廃止しようとするときは、経済産業省令・国土交通省令で定めるところにより、次の各号に掲げる場合の区分に応じ、当該各号に定める事項を経済産業大臣及び国土交通大臣に届け出なければならない。</w:t>
      </w:r>
    </w:p>
    <w:p w14:paraId="1EFAA7AB" w14:textId="77777777" w:rsidR="00271131" w:rsidRPr="001A6703" w:rsidRDefault="007E5A25">
      <w:pPr>
        <w:rPr>
          <w:color w:val="000000" w:themeColor="text1"/>
        </w:rPr>
      </w:pPr>
      <w:r w:rsidRPr="001A6703">
        <w:rPr>
          <w:color w:val="000000" w:themeColor="text1"/>
        </w:rPr>
        <w:t>一　海洋再生可能エネルギー発電設備が設置（工事中の場合を含む。）されている場合　当該海洋再生可能エネルギー発電設備の撤去に関する工事が行われる海域の位置及び区域並びに当該工事の内容及び工期</w:t>
      </w:r>
    </w:p>
    <w:p w14:paraId="142BE6C4" w14:textId="77777777" w:rsidR="00271131" w:rsidRPr="001A6703" w:rsidRDefault="007E5A25">
      <w:pPr>
        <w:rPr>
          <w:color w:val="000000" w:themeColor="text1"/>
        </w:rPr>
      </w:pPr>
      <w:r w:rsidRPr="001A6703">
        <w:rPr>
          <w:color w:val="000000" w:themeColor="text1"/>
        </w:rPr>
        <w:t>二　前号に掲げる場合以外の場合　当該海洋再生可能エネルギー発電事業を廃止する旨</w:t>
      </w:r>
    </w:p>
    <w:p w14:paraId="39AE86B4" w14:textId="77777777" w:rsidR="00271131" w:rsidRPr="001A6703" w:rsidRDefault="007E5A25">
      <w:pPr>
        <w:rPr>
          <w:color w:val="000000" w:themeColor="text1"/>
        </w:rPr>
      </w:pPr>
      <w:r w:rsidRPr="001A6703">
        <w:rPr>
          <w:color w:val="000000" w:themeColor="text1"/>
        </w:rPr>
        <w:lastRenderedPageBreak/>
        <w:t xml:space="preserve">２　</w:t>
      </w:r>
      <w:r w:rsidRPr="001A6703">
        <w:rPr>
          <w:rFonts w:hint="eastAsia"/>
          <w:color w:val="000000" w:themeColor="text1"/>
        </w:rPr>
        <w:t>許可事業者は</w:t>
      </w:r>
      <w:r w:rsidRPr="001A6703">
        <w:rPr>
          <w:color w:val="000000" w:themeColor="text1"/>
        </w:rPr>
        <w:t>、前項第一号に掲げる場合において、海洋再生可能エネルギー発電設備の撤去に関する工事が終了したときは、その結果が経済産業省令・国土交通省令で定める基準に適合していることについて、経済産業大臣及び国土交通大臣の確認を受けなければならない。</w:t>
      </w:r>
    </w:p>
    <w:p w14:paraId="72860257" w14:textId="77777777" w:rsidR="00271131" w:rsidRPr="001A6703" w:rsidRDefault="007E5A25">
      <w:pPr>
        <w:rPr>
          <w:color w:val="000000" w:themeColor="text1"/>
        </w:rPr>
      </w:pPr>
      <w:r w:rsidRPr="001A6703">
        <w:rPr>
          <w:color w:val="000000" w:themeColor="text1"/>
        </w:rPr>
        <w:t>３　経済産業大臣及び国土交通大臣は、第四十条の規定に違反して海洋再生可能エネルギー発電設備の撤去に関する工事を行った許可事業者（同条の定めるところにより当該工事を行う必要があるにもかかわらず当該工事をしない者を含む。）に対し、工作物等の撤去等を命ずることができる。</w:t>
      </w:r>
    </w:p>
    <w:p w14:paraId="4076062B" w14:textId="77777777" w:rsidR="00271131" w:rsidRPr="001A6703" w:rsidRDefault="007E5A25">
      <w:pPr>
        <w:rPr>
          <w:color w:val="000000" w:themeColor="text1"/>
        </w:rPr>
      </w:pPr>
      <w:r w:rsidRPr="001A6703">
        <w:rPr>
          <w:color w:val="000000" w:themeColor="text1"/>
        </w:rPr>
        <w:t>４　許可事業者が第二項の確認を受けたとき（第一項第二号に掲げる場合にあっては、同項の届出があったとき）は、当該許可事業者に係る</w:t>
      </w:r>
      <w:r w:rsidRPr="001A6703">
        <w:rPr>
          <w:rFonts w:hint="eastAsia"/>
          <w:color w:val="000000" w:themeColor="text1"/>
        </w:rPr>
        <w:t>第三十八条第一項の許可</w:t>
      </w:r>
      <w:r w:rsidRPr="001A6703">
        <w:rPr>
          <w:color w:val="000000" w:themeColor="text1"/>
        </w:rPr>
        <w:t>は、その効力を失う。</w:t>
      </w:r>
    </w:p>
    <w:p w14:paraId="42716F4F" w14:textId="77777777" w:rsidR="00271131" w:rsidRPr="001A6703" w:rsidRDefault="007E5A25">
      <w:pPr>
        <w:rPr>
          <w:color w:val="000000" w:themeColor="text1"/>
        </w:rPr>
      </w:pPr>
      <w:r w:rsidRPr="001A6703">
        <w:rPr>
          <w:color w:val="000000" w:themeColor="text1"/>
        </w:rPr>
        <w:t>５　経済産業大臣及び国土交通大臣は、第二項の確認をしたときは、速やかに、経済産業省令・国土交通省令で定めるところにより、許可事業者の氏名又は名称、海洋再生可能エネルギー発電設備が撤去された海域の位置及び区域その他経済産業省令・国土交通省令で定める事項を公表しなければならない。</w:t>
      </w:r>
    </w:p>
    <w:p w14:paraId="52EE539E" w14:textId="77777777" w:rsidR="00271131" w:rsidRPr="001A6703" w:rsidRDefault="007E5A25">
      <w:pPr>
        <w:rPr>
          <w:color w:val="000000" w:themeColor="text1"/>
        </w:rPr>
      </w:pPr>
      <w:r w:rsidRPr="001A6703">
        <w:rPr>
          <w:color w:val="000000" w:themeColor="text1"/>
        </w:rPr>
        <w:t>６　第二十八条第三項から第十項までの規定は、第三項の規定による命令について準用する。この場合において、同条第三項から第七項までの規定中「国土交通大臣」とあるのは「経済産業大臣及び国土交通大臣」と、同条第五項及び第六項中「国土交通省令」とあるのは「経済産業省令・国土交通省令」と読み替えるものとする。</w:t>
      </w:r>
    </w:p>
    <w:p w14:paraId="1102B832" w14:textId="77777777" w:rsidR="00271131" w:rsidRPr="002C2C83" w:rsidRDefault="007E5A25" w:rsidP="002C2C83">
      <w:pPr>
        <w:ind w:leftChars="370" w:left="839"/>
        <w:rPr>
          <w:b/>
          <w:bCs/>
          <w:color w:val="000000" w:themeColor="text1"/>
        </w:rPr>
      </w:pPr>
      <w:r w:rsidRPr="002C2C83">
        <w:rPr>
          <w:b/>
          <w:bCs/>
          <w:color w:val="000000" w:themeColor="text1"/>
        </w:rPr>
        <w:t>第七節　雑則</w:t>
      </w:r>
    </w:p>
    <w:p w14:paraId="59F63D42" w14:textId="77777777" w:rsidR="00271131" w:rsidRPr="001A6703" w:rsidRDefault="007E5A25">
      <w:pPr>
        <w:rPr>
          <w:color w:val="000000" w:themeColor="text1"/>
        </w:rPr>
      </w:pPr>
      <w:r w:rsidRPr="001A6703">
        <w:rPr>
          <w:color w:val="000000" w:themeColor="text1"/>
        </w:rPr>
        <w:t>（地位の承継）</w:t>
      </w:r>
    </w:p>
    <w:p w14:paraId="3E465860" w14:textId="77777777" w:rsidR="00271131" w:rsidRPr="001A6703" w:rsidRDefault="007E5A25">
      <w:pPr>
        <w:rPr>
          <w:color w:val="000000" w:themeColor="text1"/>
        </w:rPr>
      </w:pPr>
      <w:r w:rsidRPr="001A6703">
        <w:rPr>
          <w:color w:val="000000" w:themeColor="text1"/>
        </w:rPr>
        <w:t>第四十四条　次に掲げる者であって、仮許可事業者又は許可事業者が有していた地位を承継しようとする者は、経済産業大臣及び国土交通大臣に申請して、その地位の承継の</w:t>
      </w:r>
      <w:r w:rsidRPr="001A6703">
        <w:rPr>
          <w:rFonts w:hint="eastAsia"/>
          <w:color w:val="000000" w:themeColor="text1"/>
        </w:rPr>
        <w:t>認可</w:t>
      </w:r>
      <w:r w:rsidRPr="001A6703">
        <w:rPr>
          <w:color w:val="000000" w:themeColor="text1"/>
        </w:rPr>
        <w:t>を受けることができる。</w:t>
      </w:r>
    </w:p>
    <w:p w14:paraId="52847A66" w14:textId="77777777" w:rsidR="00271131" w:rsidRPr="001A6703" w:rsidRDefault="007E5A25">
      <w:pPr>
        <w:rPr>
          <w:color w:val="000000" w:themeColor="text1"/>
        </w:rPr>
      </w:pPr>
      <w:r w:rsidRPr="001A6703">
        <w:rPr>
          <w:color w:val="000000" w:themeColor="text1"/>
        </w:rPr>
        <w:t>一　仮許可事業者又は許可事業者の一般承継人</w:t>
      </w:r>
    </w:p>
    <w:p w14:paraId="489B633E" w14:textId="77777777" w:rsidR="00271131" w:rsidRPr="001A6703" w:rsidRDefault="007E5A25">
      <w:pPr>
        <w:rPr>
          <w:color w:val="000000" w:themeColor="text1"/>
        </w:rPr>
      </w:pPr>
      <w:r w:rsidRPr="001A6703">
        <w:rPr>
          <w:color w:val="000000" w:themeColor="text1"/>
        </w:rPr>
        <w:t>二　許可事業者から海洋再生可能エネルギー発電設備（当該許可事業者が第三十八条第一項の許可を受けたものに限る。第三項第二号において同じ。）に関する所有権その他の権利を取得した者</w:t>
      </w:r>
    </w:p>
    <w:p w14:paraId="62428733" w14:textId="77777777" w:rsidR="00271131" w:rsidRPr="001A6703" w:rsidRDefault="007E5A25">
      <w:pPr>
        <w:rPr>
          <w:color w:val="000000" w:themeColor="text1"/>
        </w:rPr>
      </w:pPr>
      <w:r w:rsidRPr="001A6703">
        <w:rPr>
          <w:color w:val="000000" w:themeColor="text1"/>
        </w:rPr>
        <w:t>２　前項の規定による申請をしようとする者は、経済産業省令・国土交通省令で定めるところにより、その申請書に、海洋再生可能エネルギー発電設備</w:t>
      </w:r>
      <w:r w:rsidRPr="001A6703">
        <w:rPr>
          <w:rFonts w:hint="eastAsia"/>
          <w:color w:val="000000" w:themeColor="text1"/>
        </w:rPr>
        <w:t>設置計画</w:t>
      </w:r>
      <w:r w:rsidRPr="001A6703">
        <w:rPr>
          <w:color w:val="000000" w:themeColor="text1"/>
        </w:rPr>
        <w:t>（仮許可事業者の一般承継人にあっては、その案）を添えて、経済産業大臣及び国土交通大臣に提出しなければならない。</w:t>
      </w:r>
    </w:p>
    <w:p w14:paraId="09A6A5D0" w14:textId="77777777" w:rsidR="00271131" w:rsidRPr="001A6703" w:rsidRDefault="007E5A25">
      <w:pPr>
        <w:rPr>
          <w:color w:val="000000" w:themeColor="text1"/>
        </w:rPr>
      </w:pPr>
      <w:r w:rsidRPr="001A6703">
        <w:rPr>
          <w:color w:val="000000" w:themeColor="text1"/>
        </w:rPr>
        <w:t>３　経済産業大臣及び国土交通大臣は、第一項の規定による</w:t>
      </w:r>
      <w:r w:rsidRPr="001A6703">
        <w:rPr>
          <w:rFonts w:hint="eastAsia"/>
          <w:color w:val="000000" w:themeColor="text1"/>
        </w:rPr>
        <w:t>認可</w:t>
      </w:r>
      <w:r w:rsidRPr="001A6703">
        <w:rPr>
          <w:color w:val="000000" w:themeColor="text1"/>
        </w:rPr>
        <w:t>の申請があったときは、次の各号に掲げる場合の区分に応じ、当該各号に定める基準に適合すると認める場合に限り、当該申請に係る認可をすることができる。</w:t>
      </w:r>
    </w:p>
    <w:p w14:paraId="14A0A4BD" w14:textId="77777777" w:rsidR="00271131" w:rsidRPr="001A6703" w:rsidRDefault="007E5A25">
      <w:pPr>
        <w:rPr>
          <w:color w:val="000000" w:themeColor="text1"/>
        </w:rPr>
      </w:pPr>
      <w:r w:rsidRPr="001A6703">
        <w:rPr>
          <w:color w:val="000000" w:themeColor="text1"/>
        </w:rPr>
        <w:t>一　当該申請をした者（次号及び第五項において「申請者」という。）が仮許可事業者の一般承継人である場合　第三十四条第一項第一号に定める基準</w:t>
      </w:r>
    </w:p>
    <w:p w14:paraId="57EE49A3" w14:textId="77777777" w:rsidR="00271131" w:rsidRPr="001A6703" w:rsidRDefault="007E5A25">
      <w:pPr>
        <w:rPr>
          <w:color w:val="000000" w:themeColor="text1"/>
        </w:rPr>
      </w:pPr>
      <w:r w:rsidRPr="001A6703">
        <w:rPr>
          <w:color w:val="000000" w:themeColor="text1"/>
        </w:rPr>
        <w:t>二　申請者が許可事業者の一般承継人又は許可事業者から海洋再生可能エネルギー発電設備に関する所有権その他の権利を取得した者である場合　前号に定める基準及び第三十八条第一項各号に掲げる基準</w:t>
      </w:r>
    </w:p>
    <w:p w14:paraId="093CD78C" w14:textId="77777777" w:rsidR="00271131" w:rsidRPr="001A6703" w:rsidRDefault="007E5A25">
      <w:pPr>
        <w:rPr>
          <w:color w:val="000000" w:themeColor="text1"/>
        </w:rPr>
      </w:pPr>
      <w:r w:rsidRPr="001A6703">
        <w:rPr>
          <w:rFonts w:hint="eastAsia"/>
          <w:color w:val="000000" w:themeColor="text1"/>
        </w:rPr>
        <w:lastRenderedPageBreak/>
        <w:t>４</w:t>
      </w:r>
      <w:r w:rsidRPr="001A6703">
        <w:rPr>
          <w:color w:val="000000" w:themeColor="text1"/>
        </w:rPr>
        <w:t xml:space="preserve">　経済産業大臣及び国土交通大臣は、前項の認可をするに際しては、当該認可をしようとする承継に係る仮許可又は第三十八条第一項の許可について、第三十四条第二項若しくは第三十八条第二項（第三十九条第四項において準用する場合を含む。以下この項において同じ。）の規定により定めた有効期間（この項の規定により変更されたもの又は次条第一項若しくは第二項の規定により短縮されたものを含む。）を変更し、又は第三十四条第二項若しくは第三十八条第二項の規定により付した条件（この項又は次条第一項若しくは第二項の規定により変更し、又は新たに付したものを含む。）を取り消し、若しくは変更し、若しくは新たに条件を付することができる。</w:t>
      </w:r>
    </w:p>
    <w:p w14:paraId="5F43E375" w14:textId="77777777" w:rsidR="00271131" w:rsidRPr="001A6703" w:rsidRDefault="007E5A25">
      <w:pPr>
        <w:rPr>
          <w:color w:val="000000" w:themeColor="text1"/>
        </w:rPr>
      </w:pPr>
      <w:r w:rsidRPr="001A6703">
        <w:rPr>
          <w:color w:val="000000" w:themeColor="text1"/>
        </w:rPr>
        <w:t>５　経済産業大臣及び国土交通大臣は、第三項の認可をしたときは、速やかに、申請者にその旨を通知するとともに、当該認可を受けた者の氏名又は名称、当該認可をした承継に係る仮許可区域又は許可区域の位置及び区域、当該認可をした承継に係る仮許可又は第三十八条第一項の許可の有効期間（前項の規定により有効期間を変更した場合にあっては、その変更後のもの）その他経済産業省令・国土交通省令で定める事項を公表しなければならない。</w:t>
      </w:r>
    </w:p>
    <w:p w14:paraId="688C33E7" w14:textId="77777777" w:rsidR="00271131" w:rsidRPr="001A6703" w:rsidRDefault="007E5A25">
      <w:pPr>
        <w:rPr>
          <w:color w:val="000000" w:themeColor="text1"/>
        </w:rPr>
      </w:pPr>
      <w:r w:rsidRPr="001A6703">
        <w:rPr>
          <w:color w:val="000000" w:themeColor="text1"/>
        </w:rPr>
        <w:t>６　第一項各号に掲げる者は、第三項の認可をされたときに限り、当該認可に係る仮許可事業者又は許可事業者が有していた地位を承継する。</w:t>
      </w:r>
    </w:p>
    <w:p w14:paraId="1964FFCA" w14:textId="77777777" w:rsidR="00271131" w:rsidRPr="001A6703" w:rsidRDefault="007E5A25">
      <w:pPr>
        <w:rPr>
          <w:color w:val="000000" w:themeColor="text1"/>
        </w:rPr>
      </w:pPr>
      <w:r w:rsidRPr="001A6703">
        <w:rPr>
          <w:color w:val="000000" w:themeColor="text1"/>
        </w:rPr>
        <w:t>（仮許可又は許可の取消し等）</w:t>
      </w:r>
    </w:p>
    <w:p w14:paraId="65A07B2C" w14:textId="77777777" w:rsidR="00271131" w:rsidRPr="001A6703" w:rsidRDefault="007E5A25">
      <w:pPr>
        <w:rPr>
          <w:color w:val="000000" w:themeColor="text1"/>
        </w:rPr>
      </w:pPr>
      <w:r w:rsidRPr="001A6703">
        <w:rPr>
          <w:color w:val="000000" w:themeColor="text1"/>
        </w:rPr>
        <w:t>第四十五条　経済産業大臣及び国土交通大臣は、仮許可事業者が次の各号のいずれかに該当するときは、仮許可を取り消し、その効力を停止し、その有効期間を短縮し、その条件を変更し、又は新たな条件を付することができる。</w:t>
      </w:r>
    </w:p>
    <w:p w14:paraId="687F6332" w14:textId="77777777" w:rsidR="00271131" w:rsidRPr="001A6703" w:rsidRDefault="007E5A25">
      <w:pPr>
        <w:rPr>
          <w:color w:val="000000" w:themeColor="text1"/>
        </w:rPr>
      </w:pPr>
      <w:r w:rsidRPr="001A6703">
        <w:rPr>
          <w:color w:val="000000" w:themeColor="text1"/>
        </w:rPr>
        <w:t>一　偽りその他不正な手段により仮許可を受けたとき。</w:t>
      </w:r>
    </w:p>
    <w:p w14:paraId="7BF8013C" w14:textId="77777777" w:rsidR="00271131" w:rsidRPr="001A6703" w:rsidRDefault="007E5A25">
      <w:pPr>
        <w:rPr>
          <w:color w:val="000000" w:themeColor="text1"/>
        </w:rPr>
      </w:pPr>
      <w:r w:rsidRPr="001A6703">
        <w:rPr>
          <w:color w:val="000000" w:themeColor="text1"/>
        </w:rPr>
        <w:t>二　第三十四条第一項第一号ハ又はニ（（２）を除く。）に掲げる基準に適合しなくなったとき。</w:t>
      </w:r>
    </w:p>
    <w:p w14:paraId="146B737D" w14:textId="77777777" w:rsidR="00271131" w:rsidRPr="001A6703" w:rsidRDefault="007E5A25">
      <w:pPr>
        <w:rPr>
          <w:color w:val="000000" w:themeColor="text1"/>
        </w:rPr>
      </w:pPr>
      <w:r w:rsidRPr="001A6703">
        <w:rPr>
          <w:color w:val="000000" w:themeColor="text1"/>
        </w:rPr>
        <w:t>三　第三十四条第二項の規定により仮許可に付された条件（前条第四項又はこの項の規定により変更され、又は新たに付されたものを含む。）に違反したとき。</w:t>
      </w:r>
    </w:p>
    <w:p w14:paraId="3343A813" w14:textId="77777777" w:rsidR="00271131" w:rsidRPr="001A6703" w:rsidRDefault="007E5A25">
      <w:pPr>
        <w:rPr>
          <w:color w:val="000000" w:themeColor="text1"/>
        </w:rPr>
      </w:pPr>
      <w:r w:rsidRPr="001A6703">
        <w:rPr>
          <w:color w:val="000000" w:themeColor="text1"/>
        </w:rPr>
        <w:t>四　第三十六条第四項の規定に違反したとき。</w:t>
      </w:r>
    </w:p>
    <w:p w14:paraId="2DD87D13" w14:textId="77777777" w:rsidR="00271131" w:rsidRPr="001A6703" w:rsidRDefault="007E5A25">
      <w:pPr>
        <w:rPr>
          <w:color w:val="000000" w:themeColor="text1"/>
        </w:rPr>
      </w:pPr>
      <w:r w:rsidRPr="001A6703">
        <w:rPr>
          <w:color w:val="000000" w:themeColor="text1"/>
        </w:rPr>
        <w:t>２　経済産業大臣及び国土交通大臣は、許可事業者が次の各号のいずれかに該当するときは、第三十八条第一項の許可を取り消し、その効力を停止し、その有効期間を短縮し、その条件を変更し、又は新たな条件を付することができる。</w:t>
      </w:r>
    </w:p>
    <w:p w14:paraId="743C4E87" w14:textId="77777777" w:rsidR="00271131" w:rsidRPr="001A6703" w:rsidRDefault="007E5A25">
      <w:pPr>
        <w:rPr>
          <w:color w:val="000000" w:themeColor="text1"/>
        </w:rPr>
      </w:pPr>
      <w:r w:rsidRPr="001A6703">
        <w:rPr>
          <w:color w:val="000000" w:themeColor="text1"/>
        </w:rPr>
        <w:t>一　第三十四条第一項第一号ハ又はニ（（２）を除く。）に掲げる基準に適合しなくなったとき。</w:t>
      </w:r>
    </w:p>
    <w:p w14:paraId="4D9A611A" w14:textId="77777777" w:rsidR="00271131" w:rsidRPr="001A6703" w:rsidRDefault="007E5A25">
      <w:pPr>
        <w:rPr>
          <w:color w:val="000000" w:themeColor="text1"/>
        </w:rPr>
      </w:pPr>
      <w:r w:rsidRPr="001A6703">
        <w:rPr>
          <w:color w:val="000000" w:themeColor="text1"/>
        </w:rPr>
        <w:t>二　第三十六条第四項、第三十九条第一項若しくは第五項、第四十条又は第四十一条第一項の規定に違反したとき。</w:t>
      </w:r>
    </w:p>
    <w:p w14:paraId="7A4EDDA6" w14:textId="77777777" w:rsidR="00271131" w:rsidRPr="001A6703" w:rsidRDefault="007E5A25">
      <w:pPr>
        <w:rPr>
          <w:color w:val="000000" w:themeColor="text1"/>
        </w:rPr>
      </w:pPr>
      <w:r w:rsidRPr="001A6703">
        <w:rPr>
          <w:color w:val="000000" w:themeColor="text1"/>
        </w:rPr>
        <w:t>三　偽りその他不正な手段により</w:t>
      </w:r>
      <w:r w:rsidRPr="001A6703">
        <w:rPr>
          <w:rFonts w:hint="eastAsia"/>
          <w:color w:val="000000" w:themeColor="text1"/>
        </w:rPr>
        <w:t>第三十八条第一項</w:t>
      </w:r>
      <w:r w:rsidRPr="001A6703">
        <w:rPr>
          <w:color w:val="000000" w:themeColor="text1"/>
        </w:rPr>
        <w:t>の許可を受けたとき。</w:t>
      </w:r>
    </w:p>
    <w:p w14:paraId="78A8187E" w14:textId="77777777" w:rsidR="00271131" w:rsidRPr="001A6703" w:rsidRDefault="007E5A25">
      <w:pPr>
        <w:rPr>
          <w:color w:val="000000" w:themeColor="text1"/>
        </w:rPr>
      </w:pPr>
      <w:r w:rsidRPr="001A6703">
        <w:rPr>
          <w:color w:val="000000" w:themeColor="text1"/>
        </w:rPr>
        <w:t xml:space="preserve">四　</w:t>
      </w:r>
      <w:r w:rsidRPr="001A6703">
        <w:rPr>
          <w:rFonts w:hint="eastAsia"/>
          <w:color w:val="000000" w:themeColor="text1"/>
        </w:rPr>
        <w:t>第三十八条第二項</w:t>
      </w:r>
      <w:r w:rsidRPr="001A6703">
        <w:rPr>
          <w:color w:val="000000" w:themeColor="text1"/>
        </w:rPr>
        <w:t>（第三十九条第四項において準用する場合を含む。）の規定により許可に付された条件（前条第四項又はこの項の規定により変更され、又は新たに付されたものを含む。）に違反したとき。</w:t>
      </w:r>
    </w:p>
    <w:p w14:paraId="435A4BFE" w14:textId="77777777" w:rsidR="00271131" w:rsidRPr="001A6703" w:rsidRDefault="007E5A25">
      <w:pPr>
        <w:rPr>
          <w:color w:val="000000" w:themeColor="text1"/>
        </w:rPr>
      </w:pPr>
      <w:r w:rsidRPr="001A6703">
        <w:rPr>
          <w:color w:val="000000" w:themeColor="text1"/>
        </w:rPr>
        <w:t>五　正当な理由がないのに、当該許可を受けた日から起算して経済産業省令・国土交通省令で定める期間内に海洋再生可能エネルギー発電事業を開始せず、又は引き続き一年以上その事業を休止したとき。</w:t>
      </w:r>
    </w:p>
    <w:p w14:paraId="0A31BF37" w14:textId="77777777" w:rsidR="00271131" w:rsidRPr="001A6703" w:rsidRDefault="007E5A25">
      <w:pPr>
        <w:rPr>
          <w:color w:val="000000" w:themeColor="text1"/>
        </w:rPr>
      </w:pPr>
      <w:r w:rsidRPr="001A6703">
        <w:rPr>
          <w:color w:val="000000" w:themeColor="text1"/>
        </w:rPr>
        <w:lastRenderedPageBreak/>
        <w:t>３　経済産業大臣及び国土交通大臣は、前二項の規定により仮許可又は許可を取り消したときは、その旨を公示し、これらの規定により仮許可又は許可の有効期間を短縮したときは、短縮後の有効期間を公表しなければならない。</w:t>
      </w:r>
    </w:p>
    <w:p w14:paraId="41C6AE62" w14:textId="77777777" w:rsidR="00271131" w:rsidRPr="001A6703" w:rsidRDefault="007E5A25">
      <w:pPr>
        <w:rPr>
          <w:color w:val="000000" w:themeColor="text1"/>
        </w:rPr>
      </w:pPr>
      <w:r w:rsidRPr="001A6703">
        <w:rPr>
          <w:color w:val="000000" w:themeColor="text1"/>
        </w:rPr>
        <w:t>（旧許可事業者等の撤去義務等）</w:t>
      </w:r>
    </w:p>
    <w:p w14:paraId="11278BE8" w14:textId="77777777" w:rsidR="00271131" w:rsidRPr="001A6703" w:rsidRDefault="007E5A25">
      <w:pPr>
        <w:rPr>
          <w:color w:val="000000" w:themeColor="text1"/>
        </w:rPr>
      </w:pPr>
      <w:r w:rsidRPr="001A6703">
        <w:rPr>
          <w:color w:val="000000" w:themeColor="text1"/>
        </w:rPr>
        <w:t>第四十六条　次の各号に掲げる場合には、当該各号に定める者（以下この条において「旧許可事業者等」という。）は、</w:t>
      </w:r>
      <w:r w:rsidRPr="001A6703">
        <w:rPr>
          <w:rFonts w:hint="eastAsia"/>
          <w:color w:val="000000" w:themeColor="text1"/>
        </w:rPr>
        <w:t>第四十条</w:t>
      </w:r>
      <w:r w:rsidRPr="001A6703">
        <w:rPr>
          <w:color w:val="000000" w:themeColor="text1"/>
        </w:rPr>
        <w:t>（海洋再生可能エネルギー発電設備の撤去に係る部分に限る。）、第四十三条第三項及び第六項並びに次条の規定（これらの規定に係る罰則を含む。）の適用については、第六項の確認を受けるまでの間は、なお許可事業者とみなす。</w:t>
      </w:r>
    </w:p>
    <w:p w14:paraId="5F1A1A2E" w14:textId="77777777" w:rsidR="00271131" w:rsidRPr="001A6703" w:rsidRDefault="007E5A25">
      <w:pPr>
        <w:rPr>
          <w:color w:val="000000" w:themeColor="text1"/>
        </w:rPr>
      </w:pPr>
      <w:r w:rsidRPr="001A6703">
        <w:rPr>
          <w:color w:val="000000" w:themeColor="text1"/>
        </w:rPr>
        <w:t>一　許可事業者が第三十八条第一項の許可の有効期間が満了するまでの間に第四十三条第二項の確認を受けなかった場合　当該許可事業者であった者</w:t>
      </w:r>
    </w:p>
    <w:p w14:paraId="4AA23466" w14:textId="77777777" w:rsidR="00271131" w:rsidRPr="001A6703" w:rsidRDefault="007E5A25">
      <w:pPr>
        <w:rPr>
          <w:color w:val="000000" w:themeColor="text1"/>
        </w:rPr>
      </w:pPr>
      <w:r w:rsidRPr="001A6703">
        <w:rPr>
          <w:color w:val="000000" w:themeColor="text1"/>
        </w:rPr>
        <w:t>二　許可事業者が前条第二項の規定により許可を取り消された場合　当該許可事業者であった者</w:t>
      </w:r>
    </w:p>
    <w:p w14:paraId="1DF35E72" w14:textId="77777777" w:rsidR="00271131" w:rsidRPr="001A6703" w:rsidRDefault="007E5A25">
      <w:pPr>
        <w:rPr>
          <w:color w:val="000000" w:themeColor="text1"/>
        </w:rPr>
      </w:pPr>
      <w:r w:rsidRPr="001A6703">
        <w:rPr>
          <w:color w:val="000000" w:themeColor="text1"/>
        </w:rPr>
        <w:t>三　許可事業者が解散した場合において第四十四条第六項の規定による承継がなかったとき　清算人又は破産管財人</w:t>
      </w:r>
    </w:p>
    <w:p w14:paraId="446C31D0" w14:textId="77777777" w:rsidR="00271131" w:rsidRPr="001A6703" w:rsidRDefault="007E5A25">
      <w:pPr>
        <w:rPr>
          <w:color w:val="000000" w:themeColor="text1"/>
        </w:rPr>
      </w:pPr>
      <w:r w:rsidRPr="001A6703">
        <w:rPr>
          <w:color w:val="000000" w:themeColor="text1"/>
        </w:rPr>
        <w:t>四　許可事業者が死亡した場合において相続人（相続人が二人以上ある場合においてその協議により許可事業者が有していた地位を承継すべき相続人を定めたときは、その者）が第四十四条第六項の規定による承継をしなかったとき　当該相続人</w:t>
      </w:r>
    </w:p>
    <w:p w14:paraId="174B4FA7" w14:textId="77777777" w:rsidR="00271131" w:rsidRPr="001A6703" w:rsidRDefault="007E5A25">
      <w:pPr>
        <w:rPr>
          <w:color w:val="000000" w:themeColor="text1"/>
        </w:rPr>
      </w:pPr>
      <w:r w:rsidRPr="001A6703">
        <w:rPr>
          <w:color w:val="000000" w:themeColor="text1"/>
        </w:rPr>
        <w:t>五　許可事業者が死亡した場合において相続人のあることが明らかでないとき　相続人に代わって相続財産を管理する者</w:t>
      </w:r>
    </w:p>
    <w:p w14:paraId="0AC6F2B5" w14:textId="77777777" w:rsidR="00271131" w:rsidRPr="001A6703" w:rsidRDefault="007E5A25">
      <w:pPr>
        <w:rPr>
          <w:color w:val="000000" w:themeColor="text1"/>
        </w:rPr>
      </w:pPr>
      <w:r w:rsidRPr="001A6703">
        <w:rPr>
          <w:color w:val="000000" w:themeColor="text1"/>
        </w:rPr>
        <w:t>２　前項の場合において、旧許可事業者等は、その海洋再生可能エネルギー発電設備設置計画に記載された第三十七条第三項において準用する第三十三条第三項第十二号に掲げる事項を変更しようとするときは、経済産業省令・国土交通省令で定めるところにより、経済産業大臣及び国土交通大臣に申請して、変更の許可を受けなければならない。ただし、経済産業省令・国土交通省令で定める軽微な変更については、この限りでない。</w:t>
      </w:r>
    </w:p>
    <w:p w14:paraId="40A1C1C6" w14:textId="77777777" w:rsidR="00271131" w:rsidRPr="001A6703" w:rsidRDefault="007E5A25">
      <w:pPr>
        <w:rPr>
          <w:color w:val="000000" w:themeColor="text1"/>
        </w:rPr>
      </w:pPr>
      <w:r w:rsidRPr="001A6703">
        <w:rPr>
          <w:color w:val="000000" w:themeColor="text1"/>
        </w:rPr>
        <w:t>３　経済産業大臣及び国土交通大臣は、前項の規定による変更の許可の申請があったときは、第三十四条第一項第一号イ（第三十二条第八項第四号に係る部分に限る。）及び第三十八条第一項各号（第二号を除く。）に掲げる基準に適合すると認める場合に限り、当該申請に係る許可をすることができる。</w:t>
      </w:r>
    </w:p>
    <w:p w14:paraId="7E51D98E" w14:textId="77777777" w:rsidR="00271131" w:rsidRPr="001A6703" w:rsidRDefault="007E5A25">
      <w:pPr>
        <w:rPr>
          <w:color w:val="000000" w:themeColor="text1"/>
        </w:rPr>
      </w:pPr>
      <w:r w:rsidRPr="001A6703">
        <w:rPr>
          <w:color w:val="000000" w:themeColor="text1"/>
        </w:rPr>
        <w:t>４　旧許可事業者等は、第二項ただし書の規定により経済産業省令・国土交通省令で定める軽微な変更をしたときは、遅滞なく、当該変更の内容を経済産業大臣及び国土交通大臣に届け出なければならない。</w:t>
      </w:r>
    </w:p>
    <w:p w14:paraId="7681BB28" w14:textId="77777777" w:rsidR="00271131" w:rsidRPr="001A6703" w:rsidRDefault="007E5A25">
      <w:pPr>
        <w:rPr>
          <w:color w:val="000000" w:themeColor="text1"/>
        </w:rPr>
      </w:pPr>
      <w:r w:rsidRPr="001A6703">
        <w:rPr>
          <w:color w:val="000000" w:themeColor="text1"/>
        </w:rPr>
        <w:t>５　前三項の規定による海洋再生可能エネルギー発電設備設置計画の変更があった場合における第一項の規定によりみなして適用される第四十条の規定の適用については、同条中「前条第三項又は第五項」とあるのは「第四十六条第三項又は第四項」と、「第四十六条第二項及び第五項」とあるのは「同条第二項及び第五項」とする。</w:t>
      </w:r>
    </w:p>
    <w:p w14:paraId="6C2FE30D" w14:textId="77777777" w:rsidR="00271131" w:rsidRPr="001A6703" w:rsidRDefault="007E5A25">
      <w:pPr>
        <w:rPr>
          <w:color w:val="000000" w:themeColor="text1"/>
        </w:rPr>
      </w:pPr>
      <w:r w:rsidRPr="001A6703">
        <w:rPr>
          <w:color w:val="000000" w:themeColor="text1"/>
        </w:rPr>
        <w:t>６　旧許可事業者等は、海洋再生可能エネルギー発電設備の撤去に関する工事が終了したときは、その結果が経済産業省令・国土交通省令で定める基準に適合していることについて、経済産業大臣及び国土交通大臣の確認を受けなければならない。この場合においては、第四十三条第五項の規定を準用する。</w:t>
      </w:r>
    </w:p>
    <w:p w14:paraId="06D20FFB" w14:textId="77777777" w:rsidR="00271131" w:rsidRPr="001A6703" w:rsidRDefault="007E5A25">
      <w:pPr>
        <w:rPr>
          <w:color w:val="000000" w:themeColor="text1"/>
        </w:rPr>
      </w:pPr>
      <w:r w:rsidRPr="001A6703">
        <w:rPr>
          <w:color w:val="000000" w:themeColor="text1"/>
        </w:rPr>
        <w:lastRenderedPageBreak/>
        <w:t>（報告徴収及び立入検査）</w:t>
      </w:r>
    </w:p>
    <w:p w14:paraId="04D21DFA" w14:textId="77777777" w:rsidR="00271131" w:rsidRPr="001A6703" w:rsidRDefault="007E5A25">
      <w:pPr>
        <w:rPr>
          <w:color w:val="000000" w:themeColor="text1"/>
        </w:rPr>
      </w:pPr>
      <w:r w:rsidRPr="001A6703">
        <w:rPr>
          <w:color w:val="000000" w:themeColor="text1"/>
        </w:rPr>
        <w:t>第四十七条　経済産業大臣及び国土交通大臣は、この章の規定の施行に必要な限度において、経済産業省令・国土交通省令で定めるところにより、仮許可事業者若しくは許可事業者に対し必要な報告を求め、又はその職員に、海洋再生可能エネルギー発電設備を整備する場所若しくは当該仮許可事業者若しくは当該許可事業者の事務所若しくは事業所に立ち入り、海洋再生可能エネルギー発電設備、帳簿、書類その他必要な物件を検査させることができる。</w:t>
      </w:r>
    </w:p>
    <w:p w14:paraId="25FEAC6B" w14:textId="77777777" w:rsidR="00271131" w:rsidRPr="001A6703" w:rsidRDefault="007E5A25">
      <w:pPr>
        <w:rPr>
          <w:color w:val="000000" w:themeColor="text1"/>
        </w:rPr>
      </w:pPr>
      <w:r w:rsidRPr="001A6703">
        <w:rPr>
          <w:color w:val="000000" w:themeColor="text1"/>
        </w:rPr>
        <w:t>２　前項の規定により立入検査をする職員は、その身分を示す証明書を携帯し、</w:t>
      </w:r>
      <w:r w:rsidRPr="001A6703">
        <w:rPr>
          <w:rFonts w:hint="eastAsia"/>
          <w:color w:val="000000" w:themeColor="text1"/>
        </w:rPr>
        <w:t>関係人</w:t>
      </w:r>
      <w:r w:rsidRPr="001A6703">
        <w:rPr>
          <w:color w:val="000000" w:themeColor="text1"/>
        </w:rPr>
        <w:t>にこれを提示しなければならない。</w:t>
      </w:r>
    </w:p>
    <w:p w14:paraId="1A3741FD" w14:textId="77777777" w:rsidR="00271131" w:rsidRPr="001A6703" w:rsidRDefault="007E5A25">
      <w:pPr>
        <w:rPr>
          <w:color w:val="000000" w:themeColor="text1"/>
        </w:rPr>
      </w:pPr>
      <w:r w:rsidRPr="001A6703">
        <w:rPr>
          <w:color w:val="000000" w:themeColor="text1"/>
        </w:rPr>
        <w:t>３　第一項の規定による立入検査の権限は、犯罪捜査のために認められたものと解してはならない。</w:t>
      </w:r>
    </w:p>
    <w:p w14:paraId="663524EF" w14:textId="77777777" w:rsidR="00271131" w:rsidRPr="001A6703" w:rsidRDefault="007E5A25">
      <w:pPr>
        <w:rPr>
          <w:color w:val="000000" w:themeColor="text1"/>
        </w:rPr>
      </w:pPr>
      <w:r w:rsidRPr="001A6703">
        <w:rPr>
          <w:color w:val="000000" w:themeColor="text1"/>
        </w:rPr>
        <w:t>（国際約束の誠実な履行）</w:t>
      </w:r>
    </w:p>
    <w:p w14:paraId="78A17660" w14:textId="77777777" w:rsidR="00271131" w:rsidRPr="001A6703" w:rsidRDefault="007E5A25">
      <w:pPr>
        <w:rPr>
          <w:color w:val="000000" w:themeColor="text1"/>
        </w:rPr>
      </w:pPr>
      <w:r w:rsidRPr="001A6703">
        <w:rPr>
          <w:color w:val="000000" w:themeColor="text1"/>
        </w:rPr>
        <w:t>第四十八条　この章の規定の施行に当たっては、我が国が締結した条約その他の国際約束の誠実な履行を妨げることがないよう留意しなければならない。</w:t>
      </w:r>
    </w:p>
    <w:p w14:paraId="2B7EBBD1" w14:textId="77777777" w:rsidR="00271131" w:rsidRPr="00F56E0F" w:rsidRDefault="007E5A25" w:rsidP="00F56E0F">
      <w:pPr>
        <w:ind w:leftChars="291" w:left="660"/>
        <w:rPr>
          <w:b/>
          <w:bCs/>
          <w:color w:val="000000" w:themeColor="text1"/>
        </w:rPr>
      </w:pPr>
      <w:r w:rsidRPr="00F56E0F">
        <w:rPr>
          <w:b/>
          <w:bCs/>
          <w:color w:val="000000" w:themeColor="text1"/>
        </w:rPr>
        <w:t>第五章　雑則</w:t>
      </w:r>
    </w:p>
    <w:p w14:paraId="5404B802" w14:textId="77777777" w:rsidR="00271131" w:rsidRPr="001A6703" w:rsidRDefault="007E5A25">
      <w:pPr>
        <w:rPr>
          <w:color w:val="000000" w:themeColor="text1"/>
        </w:rPr>
      </w:pPr>
      <w:r w:rsidRPr="001A6703">
        <w:rPr>
          <w:color w:val="000000" w:themeColor="text1"/>
        </w:rPr>
        <w:t>（情報の提供）</w:t>
      </w:r>
    </w:p>
    <w:p w14:paraId="798BF864" w14:textId="77777777" w:rsidR="00271131" w:rsidRPr="001A6703" w:rsidRDefault="007E5A25">
      <w:pPr>
        <w:rPr>
          <w:color w:val="000000" w:themeColor="text1"/>
        </w:rPr>
      </w:pPr>
      <w:r w:rsidRPr="001A6703">
        <w:rPr>
          <w:color w:val="000000" w:themeColor="text1"/>
        </w:rPr>
        <w:t>第四十九条　国土交通大臣は、海洋再生可能エネルギー発電設備の整備に係る我が国の領海及び内水の海域の利用を促進し、並びに排他的経済水域における海洋再生可能エネルギー源の適正な利用に資するため、海洋再生可能エネルギー発電事業を行う者に対し、海洋再生可能エネルギー発電設備</w:t>
      </w:r>
      <w:r w:rsidRPr="001A6703">
        <w:rPr>
          <w:rFonts w:hint="eastAsia"/>
          <w:color w:val="000000" w:themeColor="text1"/>
        </w:rPr>
        <w:t>の設置</w:t>
      </w:r>
      <w:r w:rsidRPr="001A6703">
        <w:rPr>
          <w:color w:val="000000" w:themeColor="text1"/>
        </w:rPr>
        <w:t>及び維持管理に必要な人員及び物資の輸送に利用することができる</w:t>
      </w:r>
      <w:r w:rsidRPr="001A6703">
        <w:rPr>
          <w:rFonts w:hint="eastAsia"/>
          <w:color w:val="000000" w:themeColor="text1"/>
        </w:rPr>
        <w:t>港湾</w:t>
      </w:r>
      <w:r w:rsidRPr="001A6703">
        <w:rPr>
          <w:color w:val="000000" w:themeColor="text1"/>
        </w:rPr>
        <w:t>に関する情報を提供するものとする。</w:t>
      </w:r>
    </w:p>
    <w:p w14:paraId="15CC7C8C" w14:textId="77777777" w:rsidR="00271131" w:rsidRPr="001A6703" w:rsidRDefault="007E5A25">
      <w:pPr>
        <w:rPr>
          <w:color w:val="000000" w:themeColor="text1"/>
        </w:rPr>
      </w:pPr>
      <w:r w:rsidRPr="001A6703">
        <w:rPr>
          <w:color w:val="000000" w:themeColor="text1"/>
        </w:rPr>
        <w:t>（命令への委任）</w:t>
      </w:r>
    </w:p>
    <w:p w14:paraId="06664F57" w14:textId="77777777" w:rsidR="00271131" w:rsidRPr="001A6703" w:rsidRDefault="007E5A25">
      <w:pPr>
        <w:rPr>
          <w:color w:val="000000" w:themeColor="text1"/>
        </w:rPr>
      </w:pPr>
      <w:r w:rsidRPr="001A6703">
        <w:rPr>
          <w:color w:val="000000" w:themeColor="text1"/>
        </w:rPr>
        <w:t>第五十条　この法律に定めるもののほか、この法律の実施に関し必要な事項は、命令で定める。</w:t>
      </w:r>
    </w:p>
    <w:p w14:paraId="413D173C" w14:textId="77777777" w:rsidR="00271131" w:rsidRPr="001A6703" w:rsidRDefault="007E5A25">
      <w:pPr>
        <w:rPr>
          <w:color w:val="000000" w:themeColor="text1"/>
        </w:rPr>
      </w:pPr>
      <w:r w:rsidRPr="001A6703">
        <w:rPr>
          <w:color w:val="000000" w:themeColor="text1"/>
        </w:rPr>
        <w:t>（経過措置）</w:t>
      </w:r>
    </w:p>
    <w:p w14:paraId="430A4BF9" w14:textId="77777777" w:rsidR="00271131" w:rsidRPr="001A6703" w:rsidRDefault="007E5A25">
      <w:pPr>
        <w:rPr>
          <w:color w:val="000000" w:themeColor="text1"/>
        </w:rPr>
      </w:pPr>
      <w:r w:rsidRPr="001A6703">
        <w:rPr>
          <w:color w:val="000000" w:themeColor="text1"/>
        </w:rPr>
        <w:t>第五十一条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2AB9CBAC" w14:textId="77777777" w:rsidR="00271131" w:rsidRPr="001A6703" w:rsidRDefault="007E5A25">
      <w:pPr>
        <w:rPr>
          <w:color w:val="000000" w:themeColor="text1"/>
        </w:rPr>
      </w:pPr>
      <w:r w:rsidRPr="001A6703">
        <w:rPr>
          <w:color w:val="000000" w:themeColor="text1"/>
        </w:rPr>
        <w:t>（権限の委任）</w:t>
      </w:r>
    </w:p>
    <w:p w14:paraId="62C5CE1E" w14:textId="77777777" w:rsidR="00271131" w:rsidRPr="001A6703" w:rsidRDefault="007E5A25">
      <w:pPr>
        <w:rPr>
          <w:color w:val="000000" w:themeColor="text1"/>
        </w:rPr>
      </w:pPr>
      <w:r w:rsidRPr="001A6703">
        <w:rPr>
          <w:color w:val="000000" w:themeColor="text1"/>
        </w:rPr>
        <w:t>第五十二条　この法律に規定する経済産業大臣又は国土交通大臣の権限は、政令で定めるところにより、その一部を地方支分部局の長に委任することができる。</w:t>
      </w:r>
    </w:p>
    <w:p w14:paraId="133F6749" w14:textId="77777777" w:rsidR="00271131" w:rsidRPr="00F56E0F" w:rsidRDefault="007E5A25" w:rsidP="00F56E0F">
      <w:pPr>
        <w:ind w:leftChars="291" w:left="660"/>
        <w:rPr>
          <w:b/>
          <w:bCs/>
          <w:color w:val="000000" w:themeColor="text1"/>
        </w:rPr>
      </w:pPr>
      <w:r w:rsidRPr="00F56E0F">
        <w:rPr>
          <w:b/>
          <w:bCs/>
          <w:color w:val="000000" w:themeColor="text1"/>
        </w:rPr>
        <w:t>第六章　罰則</w:t>
      </w:r>
    </w:p>
    <w:p w14:paraId="0DF89CEC" w14:textId="77777777" w:rsidR="00271131" w:rsidRPr="001A6703" w:rsidRDefault="007E5A25">
      <w:pPr>
        <w:rPr>
          <w:color w:val="000000" w:themeColor="text1"/>
        </w:rPr>
      </w:pPr>
      <w:r w:rsidRPr="001A6703">
        <w:rPr>
          <w:color w:val="000000" w:themeColor="text1"/>
        </w:rPr>
        <w:t>第五十三条　国の職員が、第二十条第一項の認定又は</w:t>
      </w:r>
      <w:r w:rsidRPr="001A6703">
        <w:rPr>
          <w:rFonts w:hint="eastAsia"/>
          <w:color w:val="000000" w:themeColor="text1"/>
        </w:rPr>
        <w:t>仮許可</w:t>
      </w:r>
      <w:r w:rsidRPr="001A6703">
        <w:rPr>
          <w:color w:val="000000" w:themeColor="text1"/>
        </w:rPr>
        <w:t>に関し、その職務に反し、当該認定若しくは当該仮許可を受けようとする者に談合を唆すこと、当該認定若しくは当該仮許可を受けようとする者に当該認定に係る公募（次条において「占用公募」という。）若しくは当該仮許可に係る募集（次条において「</w:t>
      </w:r>
      <w:r w:rsidRPr="001A6703">
        <w:rPr>
          <w:rFonts w:hint="eastAsia"/>
          <w:color w:val="000000" w:themeColor="text1"/>
        </w:rPr>
        <w:t>設置</w:t>
      </w:r>
      <w:r w:rsidRPr="001A6703">
        <w:rPr>
          <w:color w:val="000000" w:themeColor="text1"/>
        </w:rPr>
        <w:t>募集」という。）に関する秘密を教示すること又はその他の方法により、当該公募又は当該募集の公正を害すべき行為を行ったときは</w:t>
      </w:r>
      <w:r w:rsidRPr="001A6703">
        <w:rPr>
          <w:rFonts w:hint="eastAsia"/>
          <w:color w:val="000000" w:themeColor="text1"/>
        </w:rPr>
        <w:t>、</w:t>
      </w:r>
      <w:r w:rsidRPr="001A6703">
        <w:rPr>
          <w:color w:val="000000" w:themeColor="text1"/>
        </w:rPr>
        <w:t>五年以下の拘禁刑又は二百五十万円以下の罰金に処する。</w:t>
      </w:r>
    </w:p>
    <w:p w14:paraId="72876AAF" w14:textId="77777777" w:rsidR="00271131" w:rsidRPr="001A6703" w:rsidRDefault="007E5A25">
      <w:pPr>
        <w:rPr>
          <w:color w:val="000000" w:themeColor="text1"/>
        </w:rPr>
      </w:pPr>
      <w:r w:rsidRPr="001A6703">
        <w:rPr>
          <w:color w:val="000000" w:themeColor="text1"/>
        </w:rPr>
        <w:t>第五十四条　偽計又は威力を用いて、占用公募又は設置募集の公正を害すべき行為をしたときは、その違反行為をした者は、三年以下の拘禁刑若しくは二百五十万円以下の罰金に処し、又はこれを併科する。</w:t>
      </w:r>
    </w:p>
    <w:p w14:paraId="3599AEB1" w14:textId="77777777" w:rsidR="00271131" w:rsidRPr="001A6703" w:rsidRDefault="007E5A25">
      <w:pPr>
        <w:rPr>
          <w:color w:val="000000" w:themeColor="text1"/>
        </w:rPr>
      </w:pPr>
      <w:r w:rsidRPr="001A6703">
        <w:rPr>
          <w:color w:val="000000" w:themeColor="text1"/>
        </w:rPr>
        <w:lastRenderedPageBreak/>
        <w:t>２　占用</w:t>
      </w:r>
      <w:r w:rsidRPr="001A6703">
        <w:rPr>
          <w:rFonts w:hint="eastAsia"/>
          <w:color w:val="000000" w:themeColor="text1"/>
        </w:rPr>
        <w:t>公募</w:t>
      </w:r>
      <w:r w:rsidRPr="001A6703">
        <w:rPr>
          <w:color w:val="000000" w:themeColor="text1"/>
        </w:rPr>
        <w:t>又は設置</w:t>
      </w:r>
      <w:r w:rsidRPr="001A6703">
        <w:rPr>
          <w:rFonts w:hint="eastAsia"/>
          <w:color w:val="000000" w:themeColor="text1"/>
        </w:rPr>
        <w:t>募集</w:t>
      </w:r>
      <w:r w:rsidRPr="001A6703">
        <w:rPr>
          <w:color w:val="000000" w:themeColor="text1"/>
        </w:rPr>
        <w:t>につき、公正な価額を害し又は不正な利益を得る目的で、談合したときは、その違反行為をした者も、前項と同様とする。</w:t>
      </w:r>
    </w:p>
    <w:p w14:paraId="6271FADB" w14:textId="77777777" w:rsidR="00271131" w:rsidRPr="001A6703" w:rsidRDefault="007E5A25">
      <w:pPr>
        <w:rPr>
          <w:color w:val="000000" w:themeColor="text1"/>
        </w:rPr>
      </w:pPr>
      <w:r w:rsidRPr="001A6703">
        <w:rPr>
          <w:color w:val="000000" w:themeColor="text1"/>
        </w:rPr>
        <w:t>第五十五条　次の各号のいずれかに該当する場合には、その違反行為をした者は、一年以下の拘禁刑又は五十万円以下の罰金に処する。</w:t>
      </w:r>
    </w:p>
    <w:p w14:paraId="52F88A5A" w14:textId="77777777" w:rsidR="00271131" w:rsidRPr="001A6703" w:rsidRDefault="007E5A25">
      <w:pPr>
        <w:rPr>
          <w:color w:val="000000" w:themeColor="text1"/>
        </w:rPr>
      </w:pPr>
      <w:r w:rsidRPr="001A6703">
        <w:rPr>
          <w:color w:val="000000" w:themeColor="text1"/>
        </w:rPr>
        <w:t>一　第十三条第一項の規定に違反して、同項各号に掲げる行為をしたとき。</w:t>
      </w:r>
    </w:p>
    <w:p w14:paraId="35BF1E64" w14:textId="77777777" w:rsidR="00271131" w:rsidRPr="001A6703" w:rsidRDefault="007E5A25">
      <w:pPr>
        <w:rPr>
          <w:color w:val="000000" w:themeColor="text1"/>
        </w:rPr>
      </w:pPr>
      <w:r w:rsidRPr="001A6703">
        <w:rPr>
          <w:color w:val="000000" w:themeColor="text1"/>
        </w:rPr>
        <w:t>二　第十五条又は第三十一条の規定に違反したとき。</w:t>
      </w:r>
    </w:p>
    <w:p w14:paraId="205CC8BD" w14:textId="77777777" w:rsidR="00271131" w:rsidRPr="001A6703" w:rsidRDefault="007E5A25">
      <w:pPr>
        <w:rPr>
          <w:color w:val="000000" w:themeColor="text1"/>
        </w:rPr>
      </w:pPr>
      <w:r w:rsidRPr="001A6703">
        <w:rPr>
          <w:color w:val="000000" w:themeColor="text1"/>
        </w:rPr>
        <w:t>第五十六条　第二十八条第一項、第四十二条第一項又は第四十三条第三項の規定による命令に違反したときは、その違反行為をした者は、五十万円以下の罰金に処する。</w:t>
      </w:r>
    </w:p>
    <w:p w14:paraId="671AB2FB" w14:textId="77777777" w:rsidR="00271131" w:rsidRPr="001A6703" w:rsidRDefault="007E5A25">
      <w:pPr>
        <w:rPr>
          <w:color w:val="000000" w:themeColor="text1"/>
        </w:rPr>
      </w:pPr>
      <w:r w:rsidRPr="001A6703">
        <w:rPr>
          <w:color w:val="000000" w:themeColor="text1"/>
        </w:rPr>
        <w:t>第五十七条　第二十九条第一項若しくは第二項若しくは第四十七条第一項の規定による報告をせず、若しくは虚偽の報告をし、又はこれらの規定による検査を拒み、妨げ、若しくは</w:t>
      </w:r>
      <w:r w:rsidRPr="001A6703">
        <w:rPr>
          <w:rFonts w:hint="eastAsia"/>
          <w:color w:val="000000" w:themeColor="text1"/>
        </w:rPr>
        <w:t>忌避</w:t>
      </w:r>
      <w:r w:rsidRPr="001A6703">
        <w:rPr>
          <w:color w:val="000000" w:themeColor="text1"/>
        </w:rPr>
        <w:t>したときは、その違反行為をした者は、三十万円以下の罰金に処する。</w:t>
      </w:r>
    </w:p>
    <w:p w14:paraId="0697F220" w14:textId="77777777" w:rsidR="00271131" w:rsidRPr="001A6703" w:rsidRDefault="007E5A25">
      <w:pPr>
        <w:rPr>
          <w:color w:val="000000" w:themeColor="text1"/>
        </w:rPr>
      </w:pPr>
      <w:r w:rsidRPr="001A6703">
        <w:rPr>
          <w:color w:val="000000" w:themeColor="text1"/>
        </w:rPr>
        <w:t>第五十八条　法人の代表者又は法人若しくは人の代理人、使用人その他の従業者が、その法人又は人の業務に関し、第五十四条から前条までの違反行為をしたときは、行為者を罰するほか、その法人又は人に対しても、各本条の罰金刑を科する。</w:t>
      </w:r>
    </w:p>
    <w:p w14:paraId="24CDCF82" w14:textId="77777777" w:rsidR="00271131" w:rsidRPr="00616C25" w:rsidRDefault="00E108C9" w:rsidP="00616C25">
      <w:pPr>
        <w:tabs>
          <w:tab w:val="left" w:pos="420"/>
          <w:tab w:val="left" w:pos="1050"/>
          <w:tab w:val="left" w:pos="1470"/>
        </w:tabs>
        <w:ind w:leftChars="185" w:left="420"/>
        <w:rPr>
          <w:rFonts w:ascii="Times New Roman" w:hAnsi="Times New Roman"/>
          <w:b/>
          <w:bCs/>
          <w:color w:val="000000" w:themeColor="text1"/>
        </w:rPr>
      </w:pPr>
      <w:r w:rsidRPr="00616C25">
        <w:rPr>
          <w:rFonts w:ascii="Times New Roman" w:hAnsi="Times New Roman" w:hint="eastAsia"/>
          <w:b/>
          <w:bCs/>
          <w:color w:val="000000" w:themeColor="text1"/>
        </w:rPr>
        <w:t>附則</w:t>
      </w:r>
    </w:p>
    <w:p w14:paraId="7F1F083E" w14:textId="77777777" w:rsidR="00271131" w:rsidRPr="001A6703" w:rsidRDefault="007E5A25">
      <w:pPr>
        <w:rPr>
          <w:color w:val="000000" w:themeColor="text1"/>
        </w:rPr>
      </w:pPr>
      <w:r w:rsidRPr="001A6703">
        <w:rPr>
          <w:color w:val="000000" w:themeColor="text1"/>
        </w:rPr>
        <w:t>（施行期日）</w:t>
      </w:r>
    </w:p>
    <w:p w14:paraId="65EE1D5F" w14:textId="77777777" w:rsidR="00271131" w:rsidRPr="001A6703" w:rsidRDefault="007E5A25">
      <w:pPr>
        <w:rPr>
          <w:color w:val="000000" w:themeColor="text1"/>
        </w:rPr>
      </w:pPr>
      <w:r w:rsidRPr="001A6703">
        <w:rPr>
          <w:color w:val="000000" w:themeColor="text1"/>
        </w:rPr>
        <w:t>第一条　この法律は、公布の日から起算して四月を超えない範囲内において政令で定める日から施行する。</w:t>
      </w:r>
    </w:p>
    <w:p w14:paraId="61D417CE" w14:textId="77777777" w:rsidR="00271131" w:rsidRPr="001A6703" w:rsidRDefault="007E5A25">
      <w:pPr>
        <w:rPr>
          <w:color w:val="000000" w:themeColor="text1"/>
        </w:rPr>
      </w:pPr>
      <w:r w:rsidRPr="001A6703">
        <w:rPr>
          <w:color w:val="000000" w:themeColor="text1"/>
        </w:rPr>
        <w:t>（公募占用指針の公示に関する経過措置）</w:t>
      </w:r>
    </w:p>
    <w:p w14:paraId="072546D9" w14:textId="77777777" w:rsidR="00271131" w:rsidRPr="001A6703" w:rsidRDefault="007E5A25">
      <w:pPr>
        <w:rPr>
          <w:color w:val="000000" w:themeColor="text1"/>
        </w:rPr>
      </w:pPr>
      <w:r w:rsidRPr="001A6703">
        <w:rPr>
          <w:color w:val="000000" w:themeColor="text1"/>
        </w:rPr>
        <w:t>第二条　第十三条第六項ただし書（同条第七項において準用する場合を含む。）の規定は、公布の日から起算して二年を超えない範囲内において政令で定める日までの間は、適用しない。</w:t>
      </w:r>
    </w:p>
    <w:p w14:paraId="43DC4845" w14:textId="77777777" w:rsidR="00271131" w:rsidRPr="001A6703" w:rsidRDefault="007E5A25">
      <w:pPr>
        <w:rPr>
          <w:color w:val="000000" w:themeColor="text1"/>
        </w:rPr>
      </w:pPr>
      <w:r w:rsidRPr="001A6703">
        <w:rPr>
          <w:color w:val="000000" w:themeColor="text1"/>
        </w:rPr>
        <w:t>（検討）</w:t>
      </w:r>
    </w:p>
    <w:p w14:paraId="77B08CE3" w14:textId="77777777" w:rsidR="00271131" w:rsidRPr="001A6703" w:rsidRDefault="007E5A25">
      <w:pPr>
        <w:rPr>
          <w:color w:val="000000" w:themeColor="text1"/>
        </w:rPr>
      </w:pPr>
      <w:r w:rsidRPr="001A6703">
        <w:rPr>
          <w:color w:val="000000" w:themeColor="text1"/>
        </w:rPr>
        <w:t>第三条　政府は、この法律の施行後五年を経過した場合において、この法律の施行の状況について検討を加え、必要があると認めるときは、その結果に基づいて所要の措置を講ずるものとする。</w:t>
      </w:r>
    </w:p>
    <w:p w14:paraId="458D90CD" w14:textId="77777777" w:rsidR="00271131" w:rsidRPr="001A6703" w:rsidRDefault="007E5A25">
      <w:pPr>
        <w:rPr>
          <w:color w:val="000000" w:themeColor="text1"/>
        </w:rPr>
      </w:pPr>
      <w:r w:rsidRPr="001A6703">
        <w:rPr>
          <w:color w:val="000000" w:themeColor="text1"/>
        </w:rPr>
        <w:t>附　則　（令和二年六月一二日法律第四九号）　抄</w:t>
      </w:r>
    </w:p>
    <w:p w14:paraId="6E8B05F7" w14:textId="77777777" w:rsidR="00271131" w:rsidRPr="001A6703" w:rsidRDefault="007E5A25">
      <w:pPr>
        <w:rPr>
          <w:color w:val="000000" w:themeColor="text1"/>
        </w:rPr>
      </w:pPr>
      <w:r w:rsidRPr="001A6703">
        <w:rPr>
          <w:color w:val="000000" w:themeColor="text1"/>
        </w:rPr>
        <w:t>（施行期日）</w:t>
      </w:r>
    </w:p>
    <w:p w14:paraId="08745580" w14:textId="77777777" w:rsidR="00271131" w:rsidRPr="001A6703" w:rsidRDefault="007E5A25">
      <w:pPr>
        <w:rPr>
          <w:color w:val="000000" w:themeColor="text1"/>
        </w:rPr>
      </w:pPr>
      <w:r w:rsidRPr="001A6703">
        <w:rPr>
          <w:color w:val="000000" w:themeColor="text1"/>
        </w:rPr>
        <w:t>第一条　この法律は、令和四年四月一日から施行する。</w:t>
      </w:r>
    </w:p>
    <w:p w14:paraId="6DCCE87D" w14:textId="77777777" w:rsidR="00271131" w:rsidRPr="001A6703" w:rsidRDefault="007E5A25">
      <w:pPr>
        <w:rPr>
          <w:color w:val="000000" w:themeColor="text1"/>
        </w:rPr>
      </w:pPr>
      <w:r w:rsidRPr="001A6703">
        <w:rPr>
          <w:color w:val="000000" w:themeColor="text1"/>
        </w:rPr>
        <w:t>附　則　（令和四年六月一七日法律第六八号）　抄</w:t>
      </w:r>
    </w:p>
    <w:p w14:paraId="369E308E" w14:textId="77777777" w:rsidR="00271131" w:rsidRPr="001A6703" w:rsidRDefault="007E5A25">
      <w:pPr>
        <w:rPr>
          <w:color w:val="000000" w:themeColor="text1"/>
        </w:rPr>
      </w:pPr>
      <w:r w:rsidRPr="001A6703">
        <w:rPr>
          <w:color w:val="000000" w:themeColor="text1"/>
        </w:rPr>
        <w:t>（施行期日）</w:t>
      </w:r>
    </w:p>
    <w:p w14:paraId="341D9014" w14:textId="77777777" w:rsidR="00271131" w:rsidRPr="001A6703" w:rsidRDefault="007E5A25">
      <w:pPr>
        <w:rPr>
          <w:color w:val="000000" w:themeColor="text1"/>
        </w:rPr>
      </w:pPr>
      <w:r w:rsidRPr="001A6703">
        <w:rPr>
          <w:color w:val="000000" w:themeColor="text1"/>
        </w:rPr>
        <w:t>１　この法律は、刑法等一部改正法施行日から施行する。ただし、次の各号に掲げる規定は、当該各号に定める日から施行する。</w:t>
      </w:r>
    </w:p>
    <w:p w14:paraId="5BE181CA" w14:textId="77777777" w:rsidR="00271131" w:rsidRPr="001A6703" w:rsidRDefault="007E5A25">
      <w:pPr>
        <w:rPr>
          <w:color w:val="000000" w:themeColor="text1"/>
        </w:rPr>
      </w:pPr>
      <w:r w:rsidRPr="001A6703">
        <w:rPr>
          <w:color w:val="000000" w:themeColor="text1"/>
        </w:rPr>
        <w:t>一　第五百九条の規定　公布の日</w:t>
      </w:r>
    </w:p>
    <w:p w14:paraId="48ECBED5" w14:textId="77777777" w:rsidR="00271131" w:rsidRPr="001A6703" w:rsidRDefault="007E5A25">
      <w:pPr>
        <w:rPr>
          <w:color w:val="000000" w:themeColor="text1"/>
        </w:rPr>
      </w:pPr>
      <w:r w:rsidRPr="001A6703">
        <w:rPr>
          <w:color w:val="000000" w:themeColor="text1"/>
        </w:rPr>
        <w:t>附　則　（令和五年五月二六日法律第三四号）　抄</w:t>
      </w:r>
    </w:p>
    <w:p w14:paraId="53791774" w14:textId="77777777" w:rsidR="00271131" w:rsidRPr="001A6703" w:rsidRDefault="007E5A25">
      <w:pPr>
        <w:rPr>
          <w:color w:val="000000" w:themeColor="text1"/>
        </w:rPr>
      </w:pPr>
      <w:r w:rsidRPr="001A6703">
        <w:rPr>
          <w:color w:val="000000" w:themeColor="text1"/>
        </w:rPr>
        <w:t>（施行期日）</w:t>
      </w:r>
    </w:p>
    <w:p w14:paraId="4613DAD6" w14:textId="77777777" w:rsidR="00271131" w:rsidRPr="001A6703" w:rsidRDefault="007E5A25">
      <w:pPr>
        <w:rPr>
          <w:color w:val="000000" w:themeColor="text1"/>
        </w:rPr>
      </w:pPr>
      <w:r w:rsidRPr="001A6703">
        <w:rPr>
          <w:color w:val="000000" w:themeColor="text1"/>
        </w:rPr>
        <w:t>第一条　この法律は、公布の日から起算して一年を超えない範囲内において政令で定める日から施行する。</w:t>
      </w:r>
    </w:p>
    <w:p w14:paraId="14EC0F4A" w14:textId="77777777" w:rsidR="00271131" w:rsidRPr="001A6703" w:rsidRDefault="007E5A25">
      <w:pPr>
        <w:rPr>
          <w:color w:val="000000" w:themeColor="text1"/>
        </w:rPr>
      </w:pPr>
      <w:r w:rsidRPr="001A6703">
        <w:rPr>
          <w:color w:val="000000" w:themeColor="text1"/>
        </w:rPr>
        <w:t>附　則　（令和七年六月一一日法律第五九号）　抄</w:t>
      </w:r>
    </w:p>
    <w:p w14:paraId="00B2D5C2" w14:textId="77777777" w:rsidR="00271131" w:rsidRPr="001A6703" w:rsidRDefault="007E5A25">
      <w:pPr>
        <w:rPr>
          <w:color w:val="000000" w:themeColor="text1"/>
        </w:rPr>
      </w:pPr>
      <w:r w:rsidRPr="001A6703">
        <w:rPr>
          <w:color w:val="000000" w:themeColor="text1"/>
        </w:rPr>
        <w:t>（施行期日）</w:t>
      </w:r>
    </w:p>
    <w:p w14:paraId="6DE2CE2C" w14:textId="77777777" w:rsidR="00271131" w:rsidRPr="001A6703" w:rsidRDefault="007E5A25">
      <w:pPr>
        <w:rPr>
          <w:color w:val="000000" w:themeColor="text1"/>
        </w:rPr>
      </w:pPr>
      <w:r w:rsidRPr="001A6703">
        <w:rPr>
          <w:color w:val="000000" w:themeColor="text1"/>
        </w:rPr>
        <w:lastRenderedPageBreak/>
        <w:t>第一条　この法律は、公布の日から起算して一年を超えない範囲内において政令で定める日から施行する。ただし、附則第四条の規定は、公布の日から施行する。</w:t>
      </w:r>
    </w:p>
    <w:p w14:paraId="649F23D6" w14:textId="77777777" w:rsidR="00271131" w:rsidRPr="001A6703" w:rsidRDefault="007E5A25">
      <w:pPr>
        <w:rPr>
          <w:color w:val="000000" w:themeColor="text1"/>
        </w:rPr>
      </w:pPr>
      <w:r w:rsidRPr="001A6703">
        <w:rPr>
          <w:color w:val="000000" w:themeColor="text1"/>
        </w:rPr>
        <w:t>（海洋再生可能エネルギー発電設備整備促進区域の指定に関する経過措置）</w:t>
      </w:r>
    </w:p>
    <w:p w14:paraId="046B453C" w14:textId="77777777" w:rsidR="00271131" w:rsidRPr="001A6703" w:rsidRDefault="007E5A25">
      <w:pPr>
        <w:rPr>
          <w:color w:val="000000" w:themeColor="text1"/>
        </w:rPr>
      </w:pPr>
      <w:r w:rsidRPr="001A6703">
        <w:rPr>
          <w:color w:val="000000" w:themeColor="text1"/>
        </w:rPr>
        <w:t>第二条　この法律による改正後の海洋再生可能エネルギー発電設備の整備に関する法律（以下この条において「新法」という。）第二条第五項、第十条（第九項及び第十項を除く。）、第十一条及び第二十五条の規定は、この法律の施行の日（以下この条及び次条において「施行日」という。）以後に新法第十条第一項の規定により指定される区域（施行日前にこの法律による改正前の海洋再生可能エネルギー発電設備の整備に係る海域の利用の促進に関する法律（以下この条及び次条において「旧法」という。）第八条第二項の規定による調査が開始された区域で、この法律の施行の際同条第一項の規定による指定がされていないもの（以下この条において「特定区域」という。）を除く。）について適用し、施行日前に旧法第八条第一項の規定により指定された区域（特定区域を含む。）に係る指定の基準及び海洋環境（当該区域の周辺の海岸及びその近傍の土地の環境を含む。）に関する調査については、なお従前の例による。</w:t>
      </w:r>
    </w:p>
    <w:p w14:paraId="0D5B1EA4" w14:textId="77777777" w:rsidR="00271131" w:rsidRPr="001A6703" w:rsidRDefault="007E5A25">
      <w:pPr>
        <w:rPr>
          <w:color w:val="000000" w:themeColor="text1"/>
        </w:rPr>
      </w:pPr>
      <w:r w:rsidRPr="001A6703">
        <w:rPr>
          <w:color w:val="000000" w:themeColor="text1"/>
        </w:rPr>
        <w:t>（公募占用計画に関する経過措置）</w:t>
      </w:r>
    </w:p>
    <w:p w14:paraId="34C7681E" w14:textId="77777777" w:rsidR="00271131" w:rsidRPr="001A6703" w:rsidRDefault="007E5A25">
      <w:pPr>
        <w:rPr>
          <w:color w:val="000000" w:themeColor="text1"/>
        </w:rPr>
      </w:pPr>
      <w:r w:rsidRPr="001A6703">
        <w:rPr>
          <w:color w:val="000000" w:themeColor="text1"/>
        </w:rPr>
        <w:t>第三条　施行日前に旧法第十四条第一項の規定により公募に応じて選定事業者となろうとする者が公募占用計画を提出した場合において、この法律の施行の際、まだその公募占用計画に係る選定事業者の選定がされていないときは、当該選定事業者の選定の処分については、なお従前の例による。</w:t>
      </w:r>
    </w:p>
    <w:p w14:paraId="59512135" w14:textId="77777777" w:rsidR="00271131" w:rsidRPr="001A6703" w:rsidRDefault="007E5A25">
      <w:pPr>
        <w:rPr>
          <w:color w:val="000000" w:themeColor="text1"/>
        </w:rPr>
      </w:pPr>
      <w:r w:rsidRPr="001A6703">
        <w:rPr>
          <w:color w:val="000000" w:themeColor="text1"/>
        </w:rPr>
        <w:t>２　この法律の施行の際現に旧法第十五条第三項の規定により選定されている又は施行日以後に前項の規定によりなお従前の例により選定される選定事業者に係る公募占用計画の認定及び変更並びに認定に基づく地位の承継については、なお従前の例による。</w:t>
      </w:r>
    </w:p>
    <w:p w14:paraId="5D90EC37" w14:textId="77777777" w:rsidR="00271131" w:rsidRPr="001A6703" w:rsidRDefault="007E5A25">
      <w:pPr>
        <w:rPr>
          <w:color w:val="000000" w:themeColor="text1"/>
        </w:rPr>
      </w:pPr>
      <w:r w:rsidRPr="001A6703">
        <w:rPr>
          <w:color w:val="000000" w:themeColor="text1"/>
        </w:rPr>
        <w:t>（政令への委任）</w:t>
      </w:r>
    </w:p>
    <w:p w14:paraId="084EBE27" w14:textId="77777777" w:rsidR="00271131" w:rsidRPr="001A6703" w:rsidRDefault="007E5A25">
      <w:pPr>
        <w:rPr>
          <w:color w:val="000000" w:themeColor="text1"/>
        </w:rPr>
      </w:pPr>
      <w:r w:rsidRPr="001A6703">
        <w:rPr>
          <w:color w:val="000000" w:themeColor="text1"/>
        </w:rPr>
        <w:t>第四条　前二条に定めるもののほか、この法律の施行に関し必要な経過措置（罰則に関する経過措置を含む。）は、政令で定める。</w:t>
      </w:r>
    </w:p>
    <w:p w14:paraId="679D6BA3" w14:textId="77777777" w:rsidR="00271131" w:rsidRPr="001A6703" w:rsidRDefault="007E5A25">
      <w:pPr>
        <w:rPr>
          <w:color w:val="000000" w:themeColor="text1"/>
        </w:rPr>
      </w:pPr>
      <w:r w:rsidRPr="001A6703">
        <w:rPr>
          <w:color w:val="000000" w:themeColor="text1"/>
        </w:rPr>
        <w:t>（検討）</w:t>
      </w:r>
    </w:p>
    <w:p w14:paraId="21A9BAF2" w14:textId="77777777" w:rsidR="00271131" w:rsidRPr="001A6703" w:rsidRDefault="007E5A25">
      <w:pPr>
        <w:rPr>
          <w:color w:val="000000" w:themeColor="text1"/>
        </w:rPr>
      </w:pPr>
      <w:r w:rsidRPr="001A6703">
        <w:rPr>
          <w:color w:val="000000" w:themeColor="text1"/>
        </w:rPr>
        <w:t>第五条　政府は、この法律の施行後五年を目途として、この法律による改正後の規定について、その施行の状況等を勘案して検討を加え、必要があると認めるときは、その結果に基づいて所要の措置を講ずるものとする。</w:t>
      </w:r>
    </w:p>
    <w:p w14:paraId="51FE8FE1" w14:textId="0775996E" w:rsidR="000E775B" w:rsidRPr="001A6703" w:rsidRDefault="000E775B">
      <w:pPr>
        <w:rPr>
          <w:color w:val="000000" w:themeColor="text1"/>
        </w:rPr>
      </w:pPr>
    </w:p>
    <w:sectPr w:rsidR="000E775B" w:rsidRPr="001A6703"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C406" w14:textId="77777777" w:rsidR="00E61D69" w:rsidRDefault="00E61D69">
      <w:r>
        <w:separator/>
      </w:r>
    </w:p>
  </w:endnote>
  <w:endnote w:type="continuationSeparator" w:id="0">
    <w:p w14:paraId="2DD35699" w14:textId="77777777" w:rsidR="00E61D69" w:rsidRDefault="00E61D69">
      <w:r>
        <w:continuationSeparator/>
      </w:r>
    </w:p>
  </w:endnote>
  <w:endnote w:type="continuationNotice" w:id="1">
    <w:p w14:paraId="6F21B3C9" w14:textId="77777777" w:rsidR="00E61D69" w:rsidRDefault="00E61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AEB3" w14:textId="77777777" w:rsidR="00E61D69" w:rsidRDefault="00E61D69">
      <w:r>
        <w:separator/>
      </w:r>
    </w:p>
  </w:footnote>
  <w:footnote w:type="continuationSeparator" w:id="0">
    <w:p w14:paraId="03D434AB" w14:textId="77777777" w:rsidR="00E61D69" w:rsidRDefault="00E61D69">
      <w:r>
        <w:continuationSeparator/>
      </w:r>
    </w:p>
  </w:footnote>
  <w:footnote w:type="continuationNotice" w:id="1">
    <w:p w14:paraId="21DB4950" w14:textId="77777777" w:rsidR="00E61D69" w:rsidRDefault="00E61D6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73"/>
    <w:rsid w:val="00002AAF"/>
    <w:rsid w:val="00003D17"/>
    <w:rsid w:val="00004904"/>
    <w:rsid w:val="0000593B"/>
    <w:rsid w:val="000064DB"/>
    <w:rsid w:val="0000668D"/>
    <w:rsid w:val="000074C3"/>
    <w:rsid w:val="0000759F"/>
    <w:rsid w:val="000077DB"/>
    <w:rsid w:val="0001090B"/>
    <w:rsid w:val="000109E6"/>
    <w:rsid w:val="00011442"/>
    <w:rsid w:val="000118A6"/>
    <w:rsid w:val="00013849"/>
    <w:rsid w:val="0001452C"/>
    <w:rsid w:val="00015441"/>
    <w:rsid w:val="000166FF"/>
    <w:rsid w:val="000201C0"/>
    <w:rsid w:val="0002053F"/>
    <w:rsid w:val="00020EEB"/>
    <w:rsid w:val="00020F46"/>
    <w:rsid w:val="00021278"/>
    <w:rsid w:val="000212A6"/>
    <w:rsid w:val="0002137B"/>
    <w:rsid w:val="000214C2"/>
    <w:rsid w:val="00022031"/>
    <w:rsid w:val="00022889"/>
    <w:rsid w:val="00023987"/>
    <w:rsid w:val="00023B0F"/>
    <w:rsid w:val="00025041"/>
    <w:rsid w:val="00025927"/>
    <w:rsid w:val="000267E2"/>
    <w:rsid w:val="0002783C"/>
    <w:rsid w:val="00027C2B"/>
    <w:rsid w:val="00027D66"/>
    <w:rsid w:val="00030097"/>
    <w:rsid w:val="00030F1E"/>
    <w:rsid w:val="000318F8"/>
    <w:rsid w:val="00031946"/>
    <w:rsid w:val="00031E78"/>
    <w:rsid w:val="00033649"/>
    <w:rsid w:val="00033D5B"/>
    <w:rsid w:val="00034D18"/>
    <w:rsid w:val="000403A3"/>
    <w:rsid w:val="00042D1C"/>
    <w:rsid w:val="0004589F"/>
    <w:rsid w:val="00047B21"/>
    <w:rsid w:val="00047C08"/>
    <w:rsid w:val="00050428"/>
    <w:rsid w:val="000505DD"/>
    <w:rsid w:val="0005114D"/>
    <w:rsid w:val="0005319D"/>
    <w:rsid w:val="00053531"/>
    <w:rsid w:val="00053C6E"/>
    <w:rsid w:val="00054010"/>
    <w:rsid w:val="0005519C"/>
    <w:rsid w:val="00056019"/>
    <w:rsid w:val="000566E2"/>
    <w:rsid w:val="0006017C"/>
    <w:rsid w:val="0006204D"/>
    <w:rsid w:val="000625F2"/>
    <w:rsid w:val="000632D6"/>
    <w:rsid w:val="00063DD2"/>
    <w:rsid w:val="00066BC5"/>
    <w:rsid w:val="0007035B"/>
    <w:rsid w:val="00073318"/>
    <w:rsid w:val="00073E89"/>
    <w:rsid w:val="00076E3A"/>
    <w:rsid w:val="000772EA"/>
    <w:rsid w:val="00077C80"/>
    <w:rsid w:val="00080F54"/>
    <w:rsid w:val="000816EE"/>
    <w:rsid w:val="00082F02"/>
    <w:rsid w:val="000830FA"/>
    <w:rsid w:val="00083671"/>
    <w:rsid w:val="00083BEA"/>
    <w:rsid w:val="000864BA"/>
    <w:rsid w:val="00086FC4"/>
    <w:rsid w:val="00090BCE"/>
    <w:rsid w:val="00090CE4"/>
    <w:rsid w:val="000921C8"/>
    <w:rsid w:val="000929D8"/>
    <w:rsid w:val="0009395F"/>
    <w:rsid w:val="00095CA9"/>
    <w:rsid w:val="00096D22"/>
    <w:rsid w:val="00097037"/>
    <w:rsid w:val="0009729A"/>
    <w:rsid w:val="00097D77"/>
    <w:rsid w:val="00097FB4"/>
    <w:rsid w:val="000A0E8F"/>
    <w:rsid w:val="000A116F"/>
    <w:rsid w:val="000A17FE"/>
    <w:rsid w:val="000A184A"/>
    <w:rsid w:val="000A342D"/>
    <w:rsid w:val="000B09CF"/>
    <w:rsid w:val="000B0D3F"/>
    <w:rsid w:val="000B16ED"/>
    <w:rsid w:val="000B33EF"/>
    <w:rsid w:val="000B37CA"/>
    <w:rsid w:val="000B53D8"/>
    <w:rsid w:val="000B5700"/>
    <w:rsid w:val="000B5C7A"/>
    <w:rsid w:val="000B72F2"/>
    <w:rsid w:val="000B7BA4"/>
    <w:rsid w:val="000C0F30"/>
    <w:rsid w:val="000C243B"/>
    <w:rsid w:val="000C3863"/>
    <w:rsid w:val="000C4F98"/>
    <w:rsid w:val="000C5E93"/>
    <w:rsid w:val="000C6E23"/>
    <w:rsid w:val="000D0A77"/>
    <w:rsid w:val="000D121E"/>
    <w:rsid w:val="000D143E"/>
    <w:rsid w:val="000D1A46"/>
    <w:rsid w:val="000D2125"/>
    <w:rsid w:val="000D2A19"/>
    <w:rsid w:val="000D3252"/>
    <w:rsid w:val="000D3A82"/>
    <w:rsid w:val="000D4ADE"/>
    <w:rsid w:val="000D5951"/>
    <w:rsid w:val="000D5A27"/>
    <w:rsid w:val="000D68F3"/>
    <w:rsid w:val="000D720D"/>
    <w:rsid w:val="000E0D32"/>
    <w:rsid w:val="000E1F1A"/>
    <w:rsid w:val="000E30DE"/>
    <w:rsid w:val="000E3B92"/>
    <w:rsid w:val="000E483A"/>
    <w:rsid w:val="000E4AA4"/>
    <w:rsid w:val="000E4CEF"/>
    <w:rsid w:val="000E743C"/>
    <w:rsid w:val="000E775B"/>
    <w:rsid w:val="000F140D"/>
    <w:rsid w:val="000F1D47"/>
    <w:rsid w:val="000F3B54"/>
    <w:rsid w:val="000F4A78"/>
    <w:rsid w:val="000F4B98"/>
    <w:rsid w:val="000F5055"/>
    <w:rsid w:val="000F583F"/>
    <w:rsid w:val="000F73B3"/>
    <w:rsid w:val="001021A3"/>
    <w:rsid w:val="0010226C"/>
    <w:rsid w:val="00102800"/>
    <w:rsid w:val="001046F7"/>
    <w:rsid w:val="00105233"/>
    <w:rsid w:val="001069CA"/>
    <w:rsid w:val="0010787D"/>
    <w:rsid w:val="00107BBD"/>
    <w:rsid w:val="00114C5A"/>
    <w:rsid w:val="00115D3B"/>
    <w:rsid w:val="00117848"/>
    <w:rsid w:val="00122E61"/>
    <w:rsid w:val="001235EE"/>
    <w:rsid w:val="00126C69"/>
    <w:rsid w:val="001319E5"/>
    <w:rsid w:val="00132D49"/>
    <w:rsid w:val="00133297"/>
    <w:rsid w:val="00135E3E"/>
    <w:rsid w:val="00136772"/>
    <w:rsid w:val="00136D6E"/>
    <w:rsid w:val="00142312"/>
    <w:rsid w:val="001464A2"/>
    <w:rsid w:val="001521F2"/>
    <w:rsid w:val="0015364D"/>
    <w:rsid w:val="0015383F"/>
    <w:rsid w:val="00154456"/>
    <w:rsid w:val="001551EC"/>
    <w:rsid w:val="00155EAB"/>
    <w:rsid w:val="0015697E"/>
    <w:rsid w:val="00160BEF"/>
    <w:rsid w:val="001627F7"/>
    <w:rsid w:val="00162B4A"/>
    <w:rsid w:val="001647FF"/>
    <w:rsid w:val="0017216D"/>
    <w:rsid w:val="00173029"/>
    <w:rsid w:val="00173521"/>
    <w:rsid w:val="00175D6F"/>
    <w:rsid w:val="00176BC6"/>
    <w:rsid w:val="00176F76"/>
    <w:rsid w:val="00180187"/>
    <w:rsid w:val="00180491"/>
    <w:rsid w:val="00181BC8"/>
    <w:rsid w:val="0018410B"/>
    <w:rsid w:val="00185606"/>
    <w:rsid w:val="00190858"/>
    <w:rsid w:val="00191C71"/>
    <w:rsid w:val="00191E33"/>
    <w:rsid w:val="00192972"/>
    <w:rsid w:val="00192EC2"/>
    <w:rsid w:val="001937E9"/>
    <w:rsid w:val="001947E1"/>
    <w:rsid w:val="00195458"/>
    <w:rsid w:val="00196ED6"/>
    <w:rsid w:val="001A1785"/>
    <w:rsid w:val="001A3021"/>
    <w:rsid w:val="001A4848"/>
    <w:rsid w:val="001A6703"/>
    <w:rsid w:val="001A6CAD"/>
    <w:rsid w:val="001A6FA5"/>
    <w:rsid w:val="001B0032"/>
    <w:rsid w:val="001B2D6F"/>
    <w:rsid w:val="001B3BA4"/>
    <w:rsid w:val="001B3ED4"/>
    <w:rsid w:val="001B3F8F"/>
    <w:rsid w:val="001B4163"/>
    <w:rsid w:val="001B6E9F"/>
    <w:rsid w:val="001B6FA7"/>
    <w:rsid w:val="001C1C2C"/>
    <w:rsid w:val="001C2299"/>
    <w:rsid w:val="001C28F4"/>
    <w:rsid w:val="001C3939"/>
    <w:rsid w:val="001C56D8"/>
    <w:rsid w:val="001C56FD"/>
    <w:rsid w:val="001C77AB"/>
    <w:rsid w:val="001D01CE"/>
    <w:rsid w:val="001D109D"/>
    <w:rsid w:val="001D1850"/>
    <w:rsid w:val="001D1943"/>
    <w:rsid w:val="001D1EBD"/>
    <w:rsid w:val="001D232F"/>
    <w:rsid w:val="001D3C47"/>
    <w:rsid w:val="001D52C3"/>
    <w:rsid w:val="001D54A0"/>
    <w:rsid w:val="001D56BE"/>
    <w:rsid w:val="001D5A4B"/>
    <w:rsid w:val="001D6424"/>
    <w:rsid w:val="001E0861"/>
    <w:rsid w:val="001E0E86"/>
    <w:rsid w:val="001E1389"/>
    <w:rsid w:val="001E1C6C"/>
    <w:rsid w:val="001E295D"/>
    <w:rsid w:val="001E2C3A"/>
    <w:rsid w:val="001E309A"/>
    <w:rsid w:val="001E6206"/>
    <w:rsid w:val="001F0A9C"/>
    <w:rsid w:val="001F132D"/>
    <w:rsid w:val="001F1422"/>
    <w:rsid w:val="001F177F"/>
    <w:rsid w:val="001F250F"/>
    <w:rsid w:val="001F2717"/>
    <w:rsid w:val="001F3AD0"/>
    <w:rsid w:val="001F53BE"/>
    <w:rsid w:val="001F68E7"/>
    <w:rsid w:val="001F79C1"/>
    <w:rsid w:val="00203996"/>
    <w:rsid w:val="00204065"/>
    <w:rsid w:val="002042FD"/>
    <w:rsid w:val="00204C76"/>
    <w:rsid w:val="00204D54"/>
    <w:rsid w:val="00204E2E"/>
    <w:rsid w:val="00205448"/>
    <w:rsid w:val="00205528"/>
    <w:rsid w:val="00206CDB"/>
    <w:rsid w:val="002114FF"/>
    <w:rsid w:val="002119CC"/>
    <w:rsid w:val="00214CF2"/>
    <w:rsid w:val="00215E14"/>
    <w:rsid w:val="0021716D"/>
    <w:rsid w:val="00221439"/>
    <w:rsid w:val="00221845"/>
    <w:rsid w:val="00221C7D"/>
    <w:rsid w:val="00221D41"/>
    <w:rsid w:val="00221E8E"/>
    <w:rsid w:val="002234C1"/>
    <w:rsid w:val="002242D5"/>
    <w:rsid w:val="002250ED"/>
    <w:rsid w:val="00230655"/>
    <w:rsid w:val="0023126B"/>
    <w:rsid w:val="00231D7C"/>
    <w:rsid w:val="0023279D"/>
    <w:rsid w:val="0023464E"/>
    <w:rsid w:val="00234E77"/>
    <w:rsid w:val="002378CC"/>
    <w:rsid w:val="00237FAA"/>
    <w:rsid w:val="002419FD"/>
    <w:rsid w:val="00241ACF"/>
    <w:rsid w:val="00241CE8"/>
    <w:rsid w:val="002427C9"/>
    <w:rsid w:val="002441B7"/>
    <w:rsid w:val="00244F8A"/>
    <w:rsid w:val="002467B3"/>
    <w:rsid w:val="00247A14"/>
    <w:rsid w:val="002504BE"/>
    <w:rsid w:val="00250643"/>
    <w:rsid w:val="00251514"/>
    <w:rsid w:val="002533AA"/>
    <w:rsid w:val="0025361E"/>
    <w:rsid w:val="00254100"/>
    <w:rsid w:val="0025517D"/>
    <w:rsid w:val="00255A30"/>
    <w:rsid w:val="00255E99"/>
    <w:rsid w:val="0025613D"/>
    <w:rsid w:val="002561E4"/>
    <w:rsid w:val="002618FB"/>
    <w:rsid w:val="0026208F"/>
    <w:rsid w:val="0026353C"/>
    <w:rsid w:val="0026541E"/>
    <w:rsid w:val="00265B1A"/>
    <w:rsid w:val="00266A53"/>
    <w:rsid w:val="00267322"/>
    <w:rsid w:val="00267642"/>
    <w:rsid w:val="00270363"/>
    <w:rsid w:val="002708FB"/>
    <w:rsid w:val="00271131"/>
    <w:rsid w:val="00271215"/>
    <w:rsid w:val="00273E98"/>
    <w:rsid w:val="00274A12"/>
    <w:rsid w:val="00275976"/>
    <w:rsid w:val="002804F0"/>
    <w:rsid w:val="00280770"/>
    <w:rsid w:val="00280CB2"/>
    <w:rsid w:val="0028131A"/>
    <w:rsid w:val="00282538"/>
    <w:rsid w:val="00283662"/>
    <w:rsid w:val="0028432A"/>
    <w:rsid w:val="00284BCE"/>
    <w:rsid w:val="002859C1"/>
    <w:rsid w:val="00285FAC"/>
    <w:rsid w:val="00291578"/>
    <w:rsid w:val="002915A1"/>
    <w:rsid w:val="0029240D"/>
    <w:rsid w:val="00292FCC"/>
    <w:rsid w:val="0029351F"/>
    <w:rsid w:val="0029605D"/>
    <w:rsid w:val="002964B9"/>
    <w:rsid w:val="00297EF6"/>
    <w:rsid w:val="002A015C"/>
    <w:rsid w:val="002A0612"/>
    <w:rsid w:val="002A06DB"/>
    <w:rsid w:val="002A0DB9"/>
    <w:rsid w:val="002A0E61"/>
    <w:rsid w:val="002A1729"/>
    <w:rsid w:val="002A1B3C"/>
    <w:rsid w:val="002A33D6"/>
    <w:rsid w:val="002A38E5"/>
    <w:rsid w:val="002A6CD1"/>
    <w:rsid w:val="002A74C5"/>
    <w:rsid w:val="002A7F07"/>
    <w:rsid w:val="002B040D"/>
    <w:rsid w:val="002B0BFF"/>
    <w:rsid w:val="002B11A8"/>
    <w:rsid w:val="002B1B01"/>
    <w:rsid w:val="002B1E2E"/>
    <w:rsid w:val="002B27D0"/>
    <w:rsid w:val="002B2B6E"/>
    <w:rsid w:val="002B30FE"/>
    <w:rsid w:val="002B3FE6"/>
    <w:rsid w:val="002B47F2"/>
    <w:rsid w:val="002B6D07"/>
    <w:rsid w:val="002B7B66"/>
    <w:rsid w:val="002C2C83"/>
    <w:rsid w:val="002C2EC4"/>
    <w:rsid w:val="002C3A85"/>
    <w:rsid w:val="002C409D"/>
    <w:rsid w:val="002C4884"/>
    <w:rsid w:val="002C5D28"/>
    <w:rsid w:val="002C65B3"/>
    <w:rsid w:val="002C73A1"/>
    <w:rsid w:val="002D0776"/>
    <w:rsid w:val="002D29A0"/>
    <w:rsid w:val="002D36EF"/>
    <w:rsid w:val="002D392D"/>
    <w:rsid w:val="002D3980"/>
    <w:rsid w:val="002D5524"/>
    <w:rsid w:val="002D6050"/>
    <w:rsid w:val="002D6DB5"/>
    <w:rsid w:val="002D6EF1"/>
    <w:rsid w:val="002D73C8"/>
    <w:rsid w:val="002E220A"/>
    <w:rsid w:val="002E29E1"/>
    <w:rsid w:val="002E31C5"/>
    <w:rsid w:val="002E69BE"/>
    <w:rsid w:val="002F1297"/>
    <w:rsid w:val="002F1851"/>
    <w:rsid w:val="002F23A4"/>
    <w:rsid w:val="002F3B55"/>
    <w:rsid w:val="002F4AAA"/>
    <w:rsid w:val="002F624B"/>
    <w:rsid w:val="002F6A33"/>
    <w:rsid w:val="002F7DBF"/>
    <w:rsid w:val="003034C6"/>
    <w:rsid w:val="00303658"/>
    <w:rsid w:val="00303FCC"/>
    <w:rsid w:val="0030472C"/>
    <w:rsid w:val="003048F6"/>
    <w:rsid w:val="003067E1"/>
    <w:rsid w:val="00306CDA"/>
    <w:rsid w:val="003070EB"/>
    <w:rsid w:val="00307AD9"/>
    <w:rsid w:val="0031118D"/>
    <w:rsid w:val="0031139E"/>
    <w:rsid w:val="003130E4"/>
    <w:rsid w:val="00313662"/>
    <w:rsid w:val="0031383E"/>
    <w:rsid w:val="0031415E"/>
    <w:rsid w:val="00316EBF"/>
    <w:rsid w:val="0032325B"/>
    <w:rsid w:val="0032466D"/>
    <w:rsid w:val="003279B0"/>
    <w:rsid w:val="00330553"/>
    <w:rsid w:val="00333F7E"/>
    <w:rsid w:val="00334BC5"/>
    <w:rsid w:val="00335205"/>
    <w:rsid w:val="0033575A"/>
    <w:rsid w:val="003370C1"/>
    <w:rsid w:val="003373CD"/>
    <w:rsid w:val="00337443"/>
    <w:rsid w:val="00340FE5"/>
    <w:rsid w:val="00343C71"/>
    <w:rsid w:val="00343D83"/>
    <w:rsid w:val="00343E96"/>
    <w:rsid w:val="003450D5"/>
    <w:rsid w:val="0034594B"/>
    <w:rsid w:val="0034799F"/>
    <w:rsid w:val="00347B0F"/>
    <w:rsid w:val="00347CEF"/>
    <w:rsid w:val="00350772"/>
    <w:rsid w:val="00350BAD"/>
    <w:rsid w:val="003514D9"/>
    <w:rsid w:val="003524A2"/>
    <w:rsid w:val="003534D1"/>
    <w:rsid w:val="0035523B"/>
    <w:rsid w:val="003559E4"/>
    <w:rsid w:val="00355D4D"/>
    <w:rsid w:val="0035740E"/>
    <w:rsid w:val="00363AD5"/>
    <w:rsid w:val="00364B61"/>
    <w:rsid w:val="00365852"/>
    <w:rsid w:val="00365968"/>
    <w:rsid w:val="00371537"/>
    <w:rsid w:val="00371E7E"/>
    <w:rsid w:val="00371ED6"/>
    <w:rsid w:val="003723D2"/>
    <w:rsid w:val="00373F00"/>
    <w:rsid w:val="00374C7E"/>
    <w:rsid w:val="00374F4D"/>
    <w:rsid w:val="00375341"/>
    <w:rsid w:val="00375B30"/>
    <w:rsid w:val="00375DC9"/>
    <w:rsid w:val="00376D04"/>
    <w:rsid w:val="0038059F"/>
    <w:rsid w:val="00380DA9"/>
    <w:rsid w:val="003825C8"/>
    <w:rsid w:val="00382B15"/>
    <w:rsid w:val="00383171"/>
    <w:rsid w:val="00384598"/>
    <w:rsid w:val="00387D5E"/>
    <w:rsid w:val="00390BA0"/>
    <w:rsid w:val="00392302"/>
    <w:rsid w:val="0039252F"/>
    <w:rsid w:val="00393580"/>
    <w:rsid w:val="00393F64"/>
    <w:rsid w:val="0039420C"/>
    <w:rsid w:val="00394D87"/>
    <w:rsid w:val="00394FD6"/>
    <w:rsid w:val="00395457"/>
    <w:rsid w:val="003978DD"/>
    <w:rsid w:val="003A14D3"/>
    <w:rsid w:val="003A24A6"/>
    <w:rsid w:val="003A24C5"/>
    <w:rsid w:val="003A30FC"/>
    <w:rsid w:val="003A51D9"/>
    <w:rsid w:val="003A6511"/>
    <w:rsid w:val="003A6BAB"/>
    <w:rsid w:val="003A7511"/>
    <w:rsid w:val="003A75D2"/>
    <w:rsid w:val="003B24AE"/>
    <w:rsid w:val="003B24D3"/>
    <w:rsid w:val="003B349C"/>
    <w:rsid w:val="003B4016"/>
    <w:rsid w:val="003B5D60"/>
    <w:rsid w:val="003B7569"/>
    <w:rsid w:val="003C083D"/>
    <w:rsid w:val="003C1998"/>
    <w:rsid w:val="003C3489"/>
    <w:rsid w:val="003C3B4D"/>
    <w:rsid w:val="003C4028"/>
    <w:rsid w:val="003C5E2C"/>
    <w:rsid w:val="003C7C14"/>
    <w:rsid w:val="003D1114"/>
    <w:rsid w:val="003D4F68"/>
    <w:rsid w:val="003D65B2"/>
    <w:rsid w:val="003D767B"/>
    <w:rsid w:val="003E23D5"/>
    <w:rsid w:val="003E2EBB"/>
    <w:rsid w:val="003E33FE"/>
    <w:rsid w:val="003E36B5"/>
    <w:rsid w:val="003E6079"/>
    <w:rsid w:val="003E6099"/>
    <w:rsid w:val="003E60C3"/>
    <w:rsid w:val="003F0DB5"/>
    <w:rsid w:val="003F0F51"/>
    <w:rsid w:val="003F1109"/>
    <w:rsid w:val="003F2876"/>
    <w:rsid w:val="003F4AB1"/>
    <w:rsid w:val="003F4BCF"/>
    <w:rsid w:val="003F7029"/>
    <w:rsid w:val="00400435"/>
    <w:rsid w:val="00400889"/>
    <w:rsid w:val="00401567"/>
    <w:rsid w:val="004018A4"/>
    <w:rsid w:val="004023D2"/>
    <w:rsid w:val="00403BC8"/>
    <w:rsid w:val="00403D48"/>
    <w:rsid w:val="00403E33"/>
    <w:rsid w:val="0040590F"/>
    <w:rsid w:val="0040599A"/>
    <w:rsid w:val="00406B0C"/>
    <w:rsid w:val="004070DF"/>
    <w:rsid w:val="004078CE"/>
    <w:rsid w:val="00407A25"/>
    <w:rsid w:val="004100BD"/>
    <w:rsid w:val="00410F64"/>
    <w:rsid w:val="00411604"/>
    <w:rsid w:val="0041264C"/>
    <w:rsid w:val="00420F2D"/>
    <w:rsid w:val="004225CD"/>
    <w:rsid w:val="004226FA"/>
    <w:rsid w:val="00422C38"/>
    <w:rsid w:val="004248CE"/>
    <w:rsid w:val="0043003D"/>
    <w:rsid w:val="00430FED"/>
    <w:rsid w:val="0043536C"/>
    <w:rsid w:val="004372B7"/>
    <w:rsid w:val="0043767B"/>
    <w:rsid w:val="00440951"/>
    <w:rsid w:val="00442960"/>
    <w:rsid w:val="004436B7"/>
    <w:rsid w:val="00443D8A"/>
    <w:rsid w:val="0044514C"/>
    <w:rsid w:val="004461B0"/>
    <w:rsid w:val="00450B60"/>
    <w:rsid w:val="0045115C"/>
    <w:rsid w:val="004520B9"/>
    <w:rsid w:val="00453364"/>
    <w:rsid w:val="00454DEF"/>
    <w:rsid w:val="00456FE2"/>
    <w:rsid w:val="0046248E"/>
    <w:rsid w:val="004627E0"/>
    <w:rsid w:val="00462E25"/>
    <w:rsid w:val="00463ADC"/>
    <w:rsid w:val="00467980"/>
    <w:rsid w:val="00470000"/>
    <w:rsid w:val="004710A6"/>
    <w:rsid w:val="00472CE9"/>
    <w:rsid w:val="00475A07"/>
    <w:rsid w:val="00475F6D"/>
    <w:rsid w:val="0047635B"/>
    <w:rsid w:val="00476963"/>
    <w:rsid w:val="004770A3"/>
    <w:rsid w:val="00480B02"/>
    <w:rsid w:val="00483A07"/>
    <w:rsid w:val="00483ED2"/>
    <w:rsid w:val="00485E9E"/>
    <w:rsid w:val="00486C26"/>
    <w:rsid w:val="00487389"/>
    <w:rsid w:val="0048757F"/>
    <w:rsid w:val="004879EF"/>
    <w:rsid w:val="0049044A"/>
    <w:rsid w:val="00490F63"/>
    <w:rsid w:val="004916B1"/>
    <w:rsid w:val="004919ED"/>
    <w:rsid w:val="00491F29"/>
    <w:rsid w:val="0049287E"/>
    <w:rsid w:val="00494707"/>
    <w:rsid w:val="004955DB"/>
    <w:rsid w:val="00497122"/>
    <w:rsid w:val="004A1833"/>
    <w:rsid w:val="004A2181"/>
    <w:rsid w:val="004A4D1B"/>
    <w:rsid w:val="004A5473"/>
    <w:rsid w:val="004A60D8"/>
    <w:rsid w:val="004B2D91"/>
    <w:rsid w:val="004B368F"/>
    <w:rsid w:val="004B3E61"/>
    <w:rsid w:val="004B4054"/>
    <w:rsid w:val="004B41C3"/>
    <w:rsid w:val="004B4A69"/>
    <w:rsid w:val="004B4ABD"/>
    <w:rsid w:val="004B4F07"/>
    <w:rsid w:val="004B501D"/>
    <w:rsid w:val="004B563B"/>
    <w:rsid w:val="004B640C"/>
    <w:rsid w:val="004B6A88"/>
    <w:rsid w:val="004B72C5"/>
    <w:rsid w:val="004B7745"/>
    <w:rsid w:val="004C2406"/>
    <w:rsid w:val="004C33FD"/>
    <w:rsid w:val="004C59D8"/>
    <w:rsid w:val="004D091D"/>
    <w:rsid w:val="004D19BE"/>
    <w:rsid w:val="004D1C38"/>
    <w:rsid w:val="004D3075"/>
    <w:rsid w:val="004D61D8"/>
    <w:rsid w:val="004D63B0"/>
    <w:rsid w:val="004D647F"/>
    <w:rsid w:val="004D6F5C"/>
    <w:rsid w:val="004D736F"/>
    <w:rsid w:val="004E13FB"/>
    <w:rsid w:val="004E2667"/>
    <w:rsid w:val="004E2A7A"/>
    <w:rsid w:val="004E4FC4"/>
    <w:rsid w:val="004E6067"/>
    <w:rsid w:val="004E67A0"/>
    <w:rsid w:val="004F0D7C"/>
    <w:rsid w:val="004F16C4"/>
    <w:rsid w:val="004F223E"/>
    <w:rsid w:val="004F4D03"/>
    <w:rsid w:val="004F5D01"/>
    <w:rsid w:val="004F5D2E"/>
    <w:rsid w:val="004F68DE"/>
    <w:rsid w:val="004F75D8"/>
    <w:rsid w:val="004F76B0"/>
    <w:rsid w:val="004F7AD3"/>
    <w:rsid w:val="005003AA"/>
    <w:rsid w:val="005006B3"/>
    <w:rsid w:val="005024B5"/>
    <w:rsid w:val="00505652"/>
    <w:rsid w:val="00506D91"/>
    <w:rsid w:val="00507667"/>
    <w:rsid w:val="00510CD1"/>
    <w:rsid w:val="00512CE3"/>
    <w:rsid w:val="005149D5"/>
    <w:rsid w:val="00515BB6"/>
    <w:rsid w:val="005166C0"/>
    <w:rsid w:val="00516E55"/>
    <w:rsid w:val="00517D07"/>
    <w:rsid w:val="0052083D"/>
    <w:rsid w:val="00521D5D"/>
    <w:rsid w:val="005232CC"/>
    <w:rsid w:val="005235C6"/>
    <w:rsid w:val="00524BBC"/>
    <w:rsid w:val="00524DD1"/>
    <w:rsid w:val="00524F8D"/>
    <w:rsid w:val="00525068"/>
    <w:rsid w:val="0052517B"/>
    <w:rsid w:val="0052691A"/>
    <w:rsid w:val="00526C65"/>
    <w:rsid w:val="00527CA9"/>
    <w:rsid w:val="005327F0"/>
    <w:rsid w:val="00533A04"/>
    <w:rsid w:val="00535A5E"/>
    <w:rsid w:val="005364E3"/>
    <w:rsid w:val="0053696D"/>
    <w:rsid w:val="00537837"/>
    <w:rsid w:val="00537C6E"/>
    <w:rsid w:val="005409BB"/>
    <w:rsid w:val="00541712"/>
    <w:rsid w:val="005421E4"/>
    <w:rsid w:val="005436D7"/>
    <w:rsid w:val="0054612A"/>
    <w:rsid w:val="0054680A"/>
    <w:rsid w:val="00550081"/>
    <w:rsid w:val="0055057C"/>
    <w:rsid w:val="00550F82"/>
    <w:rsid w:val="00552803"/>
    <w:rsid w:val="00552AE5"/>
    <w:rsid w:val="00554F31"/>
    <w:rsid w:val="005558E2"/>
    <w:rsid w:val="00555D44"/>
    <w:rsid w:val="00555D7A"/>
    <w:rsid w:val="005573A4"/>
    <w:rsid w:val="0056030E"/>
    <w:rsid w:val="00560C84"/>
    <w:rsid w:val="00561E63"/>
    <w:rsid w:val="005639AB"/>
    <w:rsid w:val="00563C84"/>
    <w:rsid w:val="00565134"/>
    <w:rsid w:val="00565C7B"/>
    <w:rsid w:val="00566347"/>
    <w:rsid w:val="00566CF4"/>
    <w:rsid w:val="00570067"/>
    <w:rsid w:val="0057098D"/>
    <w:rsid w:val="00571A12"/>
    <w:rsid w:val="00573048"/>
    <w:rsid w:val="00574CA5"/>
    <w:rsid w:val="005753D4"/>
    <w:rsid w:val="0057558B"/>
    <w:rsid w:val="00575819"/>
    <w:rsid w:val="00575C67"/>
    <w:rsid w:val="00575F5E"/>
    <w:rsid w:val="0057679C"/>
    <w:rsid w:val="005773FE"/>
    <w:rsid w:val="00581F50"/>
    <w:rsid w:val="0058384A"/>
    <w:rsid w:val="00584931"/>
    <w:rsid w:val="00584BC7"/>
    <w:rsid w:val="00584CE3"/>
    <w:rsid w:val="00585352"/>
    <w:rsid w:val="005876CC"/>
    <w:rsid w:val="00587962"/>
    <w:rsid w:val="00590569"/>
    <w:rsid w:val="00591139"/>
    <w:rsid w:val="005914C5"/>
    <w:rsid w:val="005920BD"/>
    <w:rsid w:val="005935FE"/>
    <w:rsid w:val="00593B51"/>
    <w:rsid w:val="00593C6B"/>
    <w:rsid w:val="00593F67"/>
    <w:rsid w:val="00594729"/>
    <w:rsid w:val="005A2E06"/>
    <w:rsid w:val="005A2EA2"/>
    <w:rsid w:val="005A352B"/>
    <w:rsid w:val="005A3DDE"/>
    <w:rsid w:val="005A4109"/>
    <w:rsid w:val="005A5EBB"/>
    <w:rsid w:val="005A6A83"/>
    <w:rsid w:val="005A7BC4"/>
    <w:rsid w:val="005B163D"/>
    <w:rsid w:val="005B1B98"/>
    <w:rsid w:val="005B223B"/>
    <w:rsid w:val="005B26AD"/>
    <w:rsid w:val="005B3D4E"/>
    <w:rsid w:val="005B4C95"/>
    <w:rsid w:val="005B5C4A"/>
    <w:rsid w:val="005B66B0"/>
    <w:rsid w:val="005B726E"/>
    <w:rsid w:val="005C07BC"/>
    <w:rsid w:val="005C2B1E"/>
    <w:rsid w:val="005C2F83"/>
    <w:rsid w:val="005C32C8"/>
    <w:rsid w:val="005C353D"/>
    <w:rsid w:val="005C3543"/>
    <w:rsid w:val="005C3AE2"/>
    <w:rsid w:val="005C4264"/>
    <w:rsid w:val="005C4679"/>
    <w:rsid w:val="005C49CC"/>
    <w:rsid w:val="005C4BBE"/>
    <w:rsid w:val="005C53AF"/>
    <w:rsid w:val="005C5D5D"/>
    <w:rsid w:val="005C5D8E"/>
    <w:rsid w:val="005C6CE4"/>
    <w:rsid w:val="005C6F5B"/>
    <w:rsid w:val="005C718C"/>
    <w:rsid w:val="005D20EF"/>
    <w:rsid w:val="005D21C5"/>
    <w:rsid w:val="005D29D8"/>
    <w:rsid w:val="005D5F3B"/>
    <w:rsid w:val="005D6592"/>
    <w:rsid w:val="005D65D9"/>
    <w:rsid w:val="005D6CF6"/>
    <w:rsid w:val="005E009E"/>
    <w:rsid w:val="005E1F70"/>
    <w:rsid w:val="005E292E"/>
    <w:rsid w:val="005E3354"/>
    <w:rsid w:val="005E3E38"/>
    <w:rsid w:val="005E3ED3"/>
    <w:rsid w:val="005E4232"/>
    <w:rsid w:val="005E44F6"/>
    <w:rsid w:val="005E4847"/>
    <w:rsid w:val="005E4EA3"/>
    <w:rsid w:val="005E532D"/>
    <w:rsid w:val="005E566E"/>
    <w:rsid w:val="005E577C"/>
    <w:rsid w:val="005E6372"/>
    <w:rsid w:val="005E70E8"/>
    <w:rsid w:val="005E7EF2"/>
    <w:rsid w:val="005E7FDC"/>
    <w:rsid w:val="005F139E"/>
    <w:rsid w:val="005F1887"/>
    <w:rsid w:val="005F26F3"/>
    <w:rsid w:val="005F288A"/>
    <w:rsid w:val="005F5F24"/>
    <w:rsid w:val="005F6318"/>
    <w:rsid w:val="005F687C"/>
    <w:rsid w:val="00601449"/>
    <w:rsid w:val="00601AB9"/>
    <w:rsid w:val="00601B50"/>
    <w:rsid w:val="00604070"/>
    <w:rsid w:val="006044F6"/>
    <w:rsid w:val="00604FB7"/>
    <w:rsid w:val="00605E9E"/>
    <w:rsid w:val="00610270"/>
    <w:rsid w:val="00610B5F"/>
    <w:rsid w:val="006132D8"/>
    <w:rsid w:val="00613E38"/>
    <w:rsid w:val="00615681"/>
    <w:rsid w:val="00616C25"/>
    <w:rsid w:val="006176B7"/>
    <w:rsid w:val="00617A0A"/>
    <w:rsid w:val="00617B1B"/>
    <w:rsid w:val="006225DF"/>
    <w:rsid w:val="0062507F"/>
    <w:rsid w:val="00625A5C"/>
    <w:rsid w:val="00625CF7"/>
    <w:rsid w:val="00627AB2"/>
    <w:rsid w:val="00627BA4"/>
    <w:rsid w:val="00630E80"/>
    <w:rsid w:val="0063159E"/>
    <w:rsid w:val="0063262E"/>
    <w:rsid w:val="0063611F"/>
    <w:rsid w:val="00636E61"/>
    <w:rsid w:val="00637B6D"/>
    <w:rsid w:val="00640F6C"/>
    <w:rsid w:val="00641A1F"/>
    <w:rsid w:val="00643AA3"/>
    <w:rsid w:val="00643BC3"/>
    <w:rsid w:val="0064610C"/>
    <w:rsid w:val="00646507"/>
    <w:rsid w:val="00647580"/>
    <w:rsid w:val="00647A2F"/>
    <w:rsid w:val="00650AA6"/>
    <w:rsid w:val="00650F86"/>
    <w:rsid w:val="00651004"/>
    <w:rsid w:val="00651F19"/>
    <w:rsid w:val="006537E1"/>
    <w:rsid w:val="00653BBC"/>
    <w:rsid w:val="00653DDF"/>
    <w:rsid w:val="00655E47"/>
    <w:rsid w:val="00655F6C"/>
    <w:rsid w:val="00656021"/>
    <w:rsid w:val="006563F0"/>
    <w:rsid w:val="00656B7A"/>
    <w:rsid w:val="00657778"/>
    <w:rsid w:val="00657861"/>
    <w:rsid w:val="00660E0C"/>
    <w:rsid w:val="0066368B"/>
    <w:rsid w:val="00664CAB"/>
    <w:rsid w:val="006662BD"/>
    <w:rsid w:val="00666775"/>
    <w:rsid w:val="00666FBF"/>
    <w:rsid w:val="00667A1D"/>
    <w:rsid w:val="00667AD5"/>
    <w:rsid w:val="00667E1A"/>
    <w:rsid w:val="00672FBF"/>
    <w:rsid w:val="00673200"/>
    <w:rsid w:val="006736FA"/>
    <w:rsid w:val="00673C51"/>
    <w:rsid w:val="00674265"/>
    <w:rsid w:val="0067475C"/>
    <w:rsid w:val="0067478A"/>
    <w:rsid w:val="006759AD"/>
    <w:rsid w:val="006759F6"/>
    <w:rsid w:val="006762D9"/>
    <w:rsid w:val="006772C4"/>
    <w:rsid w:val="006825CF"/>
    <w:rsid w:val="006831D5"/>
    <w:rsid w:val="006846D0"/>
    <w:rsid w:val="00684E8B"/>
    <w:rsid w:val="00685530"/>
    <w:rsid w:val="006857BF"/>
    <w:rsid w:val="006866B6"/>
    <w:rsid w:val="006873DA"/>
    <w:rsid w:val="006902DF"/>
    <w:rsid w:val="00692DDD"/>
    <w:rsid w:val="00693EC1"/>
    <w:rsid w:val="0069430F"/>
    <w:rsid w:val="00694874"/>
    <w:rsid w:val="00694C14"/>
    <w:rsid w:val="00694CE0"/>
    <w:rsid w:val="00695122"/>
    <w:rsid w:val="006959BD"/>
    <w:rsid w:val="00696762"/>
    <w:rsid w:val="006A0112"/>
    <w:rsid w:val="006A1EFD"/>
    <w:rsid w:val="006A2FFE"/>
    <w:rsid w:val="006A323B"/>
    <w:rsid w:val="006A5B62"/>
    <w:rsid w:val="006A6681"/>
    <w:rsid w:val="006A6844"/>
    <w:rsid w:val="006B042D"/>
    <w:rsid w:val="006B0695"/>
    <w:rsid w:val="006B08AA"/>
    <w:rsid w:val="006B2D9D"/>
    <w:rsid w:val="006B317A"/>
    <w:rsid w:val="006B3F13"/>
    <w:rsid w:val="006B530A"/>
    <w:rsid w:val="006B5FE3"/>
    <w:rsid w:val="006B7B2A"/>
    <w:rsid w:val="006C1401"/>
    <w:rsid w:val="006C18D8"/>
    <w:rsid w:val="006C3480"/>
    <w:rsid w:val="006C4F30"/>
    <w:rsid w:val="006C65B2"/>
    <w:rsid w:val="006C7170"/>
    <w:rsid w:val="006D02C0"/>
    <w:rsid w:val="006D0593"/>
    <w:rsid w:val="006D0884"/>
    <w:rsid w:val="006D1286"/>
    <w:rsid w:val="006D2620"/>
    <w:rsid w:val="006D286F"/>
    <w:rsid w:val="006D3FC4"/>
    <w:rsid w:val="006D4102"/>
    <w:rsid w:val="006D4803"/>
    <w:rsid w:val="006D5916"/>
    <w:rsid w:val="006D6DE3"/>
    <w:rsid w:val="006D72B9"/>
    <w:rsid w:val="006D7595"/>
    <w:rsid w:val="006D7F7D"/>
    <w:rsid w:val="006E0854"/>
    <w:rsid w:val="006E1A30"/>
    <w:rsid w:val="006E3B37"/>
    <w:rsid w:val="006E4A18"/>
    <w:rsid w:val="006E785B"/>
    <w:rsid w:val="006F211A"/>
    <w:rsid w:val="006F2A41"/>
    <w:rsid w:val="006F34C8"/>
    <w:rsid w:val="006F42A5"/>
    <w:rsid w:val="006F4824"/>
    <w:rsid w:val="006F6AFB"/>
    <w:rsid w:val="006F7CF4"/>
    <w:rsid w:val="00704D51"/>
    <w:rsid w:val="00707334"/>
    <w:rsid w:val="00707E3F"/>
    <w:rsid w:val="007117D1"/>
    <w:rsid w:val="00712A1A"/>
    <w:rsid w:val="007148CA"/>
    <w:rsid w:val="0071585C"/>
    <w:rsid w:val="00715B0B"/>
    <w:rsid w:val="007177B4"/>
    <w:rsid w:val="007179C5"/>
    <w:rsid w:val="00721147"/>
    <w:rsid w:val="007221A2"/>
    <w:rsid w:val="00722BB4"/>
    <w:rsid w:val="0072482F"/>
    <w:rsid w:val="00726571"/>
    <w:rsid w:val="007274C1"/>
    <w:rsid w:val="007327D7"/>
    <w:rsid w:val="00733F20"/>
    <w:rsid w:val="00734787"/>
    <w:rsid w:val="00735921"/>
    <w:rsid w:val="00735A7E"/>
    <w:rsid w:val="007378BA"/>
    <w:rsid w:val="00737B73"/>
    <w:rsid w:val="0074006D"/>
    <w:rsid w:val="00742F1B"/>
    <w:rsid w:val="00745FB4"/>
    <w:rsid w:val="00747202"/>
    <w:rsid w:val="0075073A"/>
    <w:rsid w:val="00750E67"/>
    <w:rsid w:val="007510A1"/>
    <w:rsid w:val="0075199E"/>
    <w:rsid w:val="007525D9"/>
    <w:rsid w:val="00752CF2"/>
    <w:rsid w:val="00753DA4"/>
    <w:rsid w:val="00754D59"/>
    <w:rsid w:val="0075535A"/>
    <w:rsid w:val="00755E00"/>
    <w:rsid w:val="0075770B"/>
    <w:rsid w:val="00763E74"/>
    <w:rsid w:val="007640DF"/>
    <w:rsid w:val="0076456D"/>
    <w:rsid w:val="00767009"/>
    <w:rsid w:val="00767220"/>
    <w:rsid w:val="007677AC"/>
    <w:rsid w:val="00767BBB"/>
    <w:rsid w:val="007708C3"/>
    <w:rsid w:val="00771CB3"/>
    <w:rsid w:val="00773011"/>
    <w:rsid w:val="00776AED"/>
    <w:rsid w:val="007805BE"/>
    <w:rsid w:val="0078184C"/>
    <w:rsid w:val="00781EA4"/>
    <w:rsid w:val="00783542"/>
    <w:rsid w:val="0078526F"/>
    <w:rsid w:val="007858AB"/>
    <w:rsid w:val="0078670C"/>
    <w:rsid w:val="007874B4"/>
    <w:rsid w:val="0078751F"/>
    <w:rsid w:val="00791601"/>
    <w:rsid w:val="00791C84"/>
    <w:rsid w:val="00791E00"/>
    <w:rsid w:val="007925A2"/>
    <w:rsid w:val="0079333A"/>
    <w:rsid w:val="00795BD2"/>
    <w:rsid w:val="007970B2"/>
    <w:rsid w:val="0079754E"/>
    <w:rsid w:val="007A2CBB"/>
    <w:rsid w:val="007A5C26"/>
    <w:rsid w:val="007A5C7E"/>
    <w:rsid w:val="007A66B1"/>
    <w:rsid w:val="007A6998"/>
    <w:rsid w:val="007A6D1C"/>
    <w:rsid w:val="007A7232"/>
    <w:rsid w:val="007B0B9F"/>
    <w:rsid w:val="007B0D85"/>
    <w:rsid w:val="007B0E0A"/>
    <w:rsid w:val="007B1FE5"/>
    <w:rsid w:val="007B2049"/>
    <w:rsid w:val="007B2C1E"/>
    <w:rsid w:val="007B4003"/>
    <w:rsid w:val="007B5548"/>
    <w:rsid w:val="007B5B96"/>
    <w:rsid w:val="007B7E11"/>
    <w:rsid w:val="007C1514"/>
    <w:rsid w:val="007C1838"/>
    <w:rsid w:val="007C3B42"/>
    <w:rsid w:val="007C58CB"/>
    <w:rsid w:val="007D02DB"/>
    <w:rsid w:val="007D2798"/>
    <w:rsid w:val="007D2853"/>
    <w:rsid w:val="007D33E4"/>
    <w:rsid w:val="007D43D3"/>
    <w:rsid w:val="007D5D6A"/>
    <w:rsid w:val="007D63A5"/>
    <w:rsid w:val="007D7583"/>
    <w:rsid w:val="007E0222"/>
    <w:rsid w:val="007E2FE0"/>
    <w:rsid w:val="007E3F60"/>
    <w:rsid w:val="007E4CA5"/>
    <w:rsid w:val="007E4E32"/>
    <w:rsid w:val="007E5744"/>
    <w:rsid w:val="007E5A25"/>
    <w:rsid w:val="007E5EFC"/>
    <w:rsid w:val="007E669A"/>
    <w:rsid w:val="007E7080"/>
    <w:rsid w:val="007E7C5C"/>
    <w:rsid w:val="007F02D1"/>
    <w:rsid w:val="007F04F4"/>
    <w:rsid w:val="007F08E8"/>
    <w:rsid w:val="007F09A2"/>
    <w:rsid w:val="007F22FA"/>
    <w:rsid w:val="007F2592"/>
    <w:rsid w:val="007F2A03"/>
    <w:rsid w:val="007F3066"/>
    <w:rsid w:val="007F320F"/>
    <w:rsid w:val="007F3C63"/>
    <w:rsid w:val="007F4C12"/>
    <w:rsid w:val="007F4DD7"/>
    <w:rsid w:val="007F5606"/>
    <w:rsid w:val="007F5779"/>
    <w:rsid w:val="007F5D5F"/>
    <w:rsid w:val="00800268"/>
    <w:rsid w:val="00802ED2"/>
    <w:rsid w:val="00802ED5"/>
    <w:rsid w:val="008034FC"/>
    <w:rsid w:val="008048FD"/>
    <w:rsid w:val="00805201"/>
    <w:rsid w:val="00805590"/>
    <w:rsid w:val="008059C0"/>
    <w:rsid w:val="008070EE"/>
    <w:rsid w:val="008105A9"/>
    <w:rsid w:val="00810CC6"/>
    <w:rsid w:val="00811549"/>
    <w:rsid w:val="00811715"/>
    <w:rsid w:val="0081187C"/>
    <w:rsid w:val="00811BFC"/>
    <w:rsid w:val="008129B3"/>
    <w:rsid w:val="00812D38"/>
    <w:rsid w:val="00813812"/>
    <w:rsid w:val="008165E0"/>
    <w:rsid w:val="0081669F"/>
    <w:rsid w:val="00816B08"/>
    <w:rsid w:val="00817B24"/>
    <w:rsid w:val="00820C6F"/>
    <w:rsid w:val="008219E1"/>
    <w:rsid w:val="00823745"/>
    <w:rsid w:val="00823985"/>
    <w:rsid w:val="00823BF5"/>
    <w:rsid w:val="00824A1E"/>
    <w:rsid w:val="00826398"/>
    <w:rsid w:val="00826EDF"/>
    <w:rsid w:val="00827027"/>
    <w:rsid w:val="0082783A"/>
    <w:rsid w:val="00830332"/>
    <w:rsid w:val="008313FE"/>
    <w:rsid w:val="00832892"/>
    <w:rsid w:val="008331DF"/>
    <w:rsid w:val="0083436B"/>
    <w:rsid w:val="00834750"/>
    <w:rsid w:val="00834899"/>
    <w:rsid w:val="00837D8D"/>
    <w:rsid w:val="00837E2B"/>
    <w:rsid w:val="00840822"/>
    <w:rsid w:val="00841270"/>
    <w:rsid w:val="00841291"/>
    <w:rsid w:val="008414B5"/>
    <w:rsid w:val="00841530"/>
    <w:rsid w:val="00841547"/>
    <w:rsid w:val="00842526"/>
    <w:rsid w:val="0084515E"/>
    <w:rsid w:val="00845A3D"/>
    <w:rsid w:val="00845BFF"/>
    <w:rsid w:val="00845DEC"/>
    <w:rsid w:val="00852FFA"/>
    <w:rsid w:val="00853087"/>
    <w:rsid w:val="008544FE"/>
    <w:rsid w:val="008545C5"/>
    <w:rsid w:val="00855CBA"/>
    <w:rsid w:val="00856EDD"/>
    <w:rsid w:val="00857F90"/>
    <w:rsid w:val="00862293"/>
    <w:rsid w:val="00862FCE"/>
    <w:rsid w:val="00863745"/>
    <w:rsid w:val="00863D43"/>
    <w:rsid w:val="008644E3"/>
    <w:rsid w:val="00864E14"/>
    <w:rsid w:val="00865425"/>
    <w:rsid w:val="00866173"/>
    <w:rsid w:val="00866BEB"/>
    <w:rsid w:val="008724A5"/>
    <w:rsid w:val="008740BE"/>
    <w:rsid w:val="008749F7"/>
    <w:rsid w:val="008750C4"/>
    <w:rsid w:val="00875722"/>
    <w:rsid w:val="00876AA9"/>
    <w:rsid w:val="00877E07"/>
    <w:rsid w:val="00882F93"/>
    <w:rsid w:val="0088587D"/>
    <w:rsid w:val="00886648"/>
    <w:rsid w:val="00887729"/>
    <w:rsid w:val="0089162A"/>
    <w:rsid w:val="00891637"/>
    <w:rsid w:val="008916B7"/>
    <w:rsid w:val="0089238E"/>
    <w:rsid w:val="00892935"/>
    <w:rsid w:val="00892CD8"/>
    <w:rsid w:val="00893BAC"/>
    <w:rsid w:val="00894588"/>
    <w:rsid w:val="0089498D"/>
    <w:rsid w:val="00894F36"/>
    <w:rsid w:val="00895313"/>
    <w:rsid w:val="00895DD4"/>
    <w:rsid w:val="008A1517"/>
    <w:rsid w:val="008A1A08"/>
    <w:rsid w:val="008A4F90"/>
    <w:rsid w:val="008A57F5"/>
    <w:rsid w:val="008B0B73"/>
    <w:rsid w:val="008B18C5"/>
    <w:rsid w:val="008B22D2"/>
    <w:rsid w:val="008B2D7A"/>
    <w:rsid w:val="008B3634"/>
    <w:rsid w:val="008B66B1"/>
    <w:rsid w:val="008B72A6"/>
    <w:rsid w:val="008B7390"/>
    <w:rsid w:val="008B7443"/>
    <w:rsid w:val="008B7954"/>
    <w:rsid w:val="008C07FE"/>
    <w:rsid w:val="008C1112"/>
    <w:rsid w:val="008C145F"/>
    <w:rsid w:val="008C1B59"/>
    <w:rsid w:val="008C1CD4"/>
    <w:rsid w:val="008C2DA4"/>
    <w:rsid w:val="008C5E08"/>
    <w:rsid w:val="008C614B"/>
    <w:rsid w:val="008C7177"/>
    <w:rsid w:val="008D017A"/>
    <w:rsid w:val="008D0215"/>
    <w:rsid w:val="008D42BB"/>
    <w:rsid w:val="008D4A4D"/>
    <w:rsid w:val="008D5503"/>
    <w:rsid w:val="008D68A5"/>
    <w:rsid w:val="008D7BCE"/>
    <w:rsid w:val="008E3215"/>
    <w:rsid w:val="008E3540"/>
    <w:rsid w:val="008E4A2F"/>
    <w:rsid w:val="008E5D9C"/>
    <w:rsid w:val="008E5DE3"/>
    <w:rsid w:val="008F0FDD"/>
    <w:rsid w:val="008F29F9"/>
    <w:rsid w:val="008F2A99"/>
    <w:rsid w:val="008F300F"/>
    <w:rsid w:val="008F3042"/>
    <w:rsid w:val="008F5171"/>
    <w:rsid w:val="008F724B"/>
    <w:rsid w:val="00900661"/>
    <w:rsid w:val="00901321"/>
    <w:rsid w:val="00901A6A"/>
    <w:rsid w:val="00902540"/>
    <w:rsid w:val="00902ACD"/>
    <w:rsid w:val="00902F01"/>
    <w:rsid w:val="009072C9"/>
    <w:rsid w:val="009113A1"/>
    <w:rsid w:val="009127C8"/>
    <w:rsid w:val="00913143"/>
    <w:rsid w:val="00913DDE"/>
    <w:rsid w:val="00914309"/>
    <w:rsid w:val="009144FA"/>
    <w:rsid w:val="009162C0"/>
    <w:rsid w:val="00916579"/>
    <w:rsid w:val="009169F7"/>
    <w:rsid w:val="00917E00"/>
    <w:rsid w:val="00921624"/>
    <w:rsid w:val="00921898"/>
    <w:rsid w:val="00922573"/>
    <w:rsid w:val="00922C83"/>
    <w:rsid w:val="00923493"/>
    <w:rsid w:val="00923A50"/>
    <w:rsid w:val="00927589"/>
    <w:rsid w:val="0092760C"/>
    <w:rsid w:val="00927D67"/>
    <w:rsid w:val="00930732"/>
    <w:rsid w:val="009314AE"/>
    <w:rsid w:val="00933584"/>
    <w:rsid w:val="00933BDA"/>
    <w:rsid w:val="00936D81"/>
    <w:rsid w:val="00942B66"/>
    <w:rsid w:val="00942FAA"/>
    <w:rsid w:val="00950230"/>
    <w:rsid w:val="00950379"/>
    <w:rsid w:val="00952657"/>
    <w:rsid w:val="0095432F"/>
    <w:rsid w:val="009551A7"/>
    <w:rsid w:val="009556D6"/>
    <w:rsid w:val="009559A3"/>
    <w:rsid w:val="00961F90"/>
    <w:rsid w:val="0096232F"/>
    <w:rsid w:val="0096252A"/>
    <w:rsid w:val="00962757"/>
    <w:rsid w:val="00964820"/>
    <w:rsid w:val="00964E48"/>
    <w:rsid w:val="00965485"/>
    <w:rsid w:val="00965E77"/>
    <w:rsid w:val="0096642E"/>
    <w:rsid w:val="00966658"/>
    <w:rsid w:val="00967BAA"/>
    <w:rsid w:val="0097287E"/>
    <w:rsid w:val="00974DEE"/>
    <w:rsid w:val="009752C8"/>
    <w:rsid w:val="00975DD9"/>
    <w:rsid w:val="00975E8F"/>
    <w:rsid w:val="009764F7"/>
    <w:rsid w:val="00977491"/>
    <w:rsid w:val="0098011B"/>
    <w:rsid w:val="009816BB"/>
    <w:rsid w:val="00981BEA"/>
    <w:rsid w:val="00981FFD"/>
    <w:rsid w:val="00984A4D"/>
    <w:rsid w:val="00986327"/>
    <w:rsid w:val="00990410"/>
    <w:rsid w:val="0099070A"/>
    <w:rsid w:val="00990E5B"/>
    <w:rsid w:val="00991755"/>
    <w:rsid w:val="00991E81"/>
    <w:rsid w:val="00992039"/>
    <w:rsid w:val="00995C46"/>
    <w:rsid w:val="00997F97"/>
    <w:rsid w:val="009A09C3"/>
    <w:rsid w:val="009A0EE0"/>
    <w:rsid w:val="009A11AD"/>
    <w:rsid w:val="009A1F01"/>
    <w:rsid w:val="009A587E"/>
    <w:rsid w:val="009A5917"/>
    <w:rsid w:val="009A6CF0"/>
    <w:rsid w:val="009A7941"/>
    <w:rsid w:val="009B01FB"/>
    <w:rsid w:val="009B03C0"/>
    <w:rsid w:val="009B07E0"/>
    <w:rsid w:val="009B1EBD"/>
    <w:rsid w:val="009B35AD"/>
    <w:rsid w:val="009B4795"/>
    <w:rsid w:val="009C0C47"/>
    <w:rsid w:val="009C1C35"/>
    <w:rsid w:val="009C281E"/>
    <w:rsid w:val="009C4B4B"/>
    <w:rsid w:val="009C5349"/>
    <w:rsid w:val="009C6416"/>
    <w:rsid w:val="009C6993"/>
    <w:rsid w:val="009C6E36"/>
    <w:rsid w:val="009C7247"/>
    <w:rsid w:val="009D05CA"/>
    <w:rsid w:val="009D1658"/>
    <w:rsid w:val="009D384D"/>
    <w:rsid w:val="009D543C"/>
    <w:rsid w:val="009D5E2B"/>
    <w:rsid w:val="009D60AD"/>
    <w:rsid w:val="009D64A0"/>
    <w:rsid w:val="009D72AD"/>
    <w:rsid w:val="009E23DE"/>
    <w:rsid w:val="009E29DB"/>
    <w:rsid w:val="009E323C"/>
    <w:rsid w:val="009E46CD"/>
    <w:rsid w:val="009E518F"/>
    <w:rsid w:val="009E7600"/>
    <w:rsid w:val="009E7C73"/>
    <w:rsid w:val="009F12F9"/>
    <w:rsid w:val="009F1BC0"/>
    <w:rsid w:val="009F3EFD"/>
    <w:rsid w:val="009F61CA"/>
    <w:rsid w:val="009F682E"/>
    <w:rsid w:val="009F6CC5"/>
    <w:rsid w:val="009F7F3D"/>
    <w:rsid w:val="00A00071"/>
    <w:rsid w:val="00A0170A"/>
    <w:rsid w:val="00A01E0D"/>
    <w:rsid w:val="00A03F97"/>
    <w:rsid w:val="00A07665"/>
    <w:rsid w:val="00A07F92"/>
    <w:rsid w:val="00A11950"/>
    <w:rsid w:val="00A11969"/>
    <w:rsid w:val="00A1256A"/>
    <w:rsid w:val="00A13C94"/>
    <w:rsid w:val="00A146B1"/>
    <w:rsid w:val="00A14FB5"/>
    <w:rsid w:val="00A1590C"/>
    <w:rsid w:val="00A1625F"/>
    <w:rsid w:val="00A16F55"/>
    <w:rsid w:val="00A17CFD"/>
    <w:rsid w:val="00A203F9"/>
    <w:rsid w:val="00A20527"/>
    <w:rsid w:val="00A2214D"/>
    <w:rsid w:val="00A24618"/>
    <w:rsid w:val="00A24C54"/>
    <w:rsid w:val="00A27372"/>
    <w:rsid w:val="00A27EAB"/>
    <w:rsid w:val="00A31A6E"/>
    <w:rsid w:val="00A329CE"/>
    <w:rsid w:val="00A32B88"/>
    <w:rsid w:val="00A3342D"/>
    <w:rsid w:val="00A338C3"/>
    <w:rsid w:val="00A3426A"/>
    <w:rsid w:val="00A34D67"/>
    <w:rsid w:val="00A34EBE"/>
    <w:rsid w:val="00A3662B"/>
    <w:rsid w:val="00A37294"/>
    <w:rsid w:val="00A40085"/>
    <w:rsid w:val="00A402C9"/>
    <w:rsid w:val="00A41EA0"/>
    <w:rsid w:val="00A4248E"/>
    <w:rsid w:val="00A5192D"/>
    <w:rsid w:val="00A51969"/>
    <w:rsid w:val="00A53430"/>
    <w:rsid w:val="00A5376B"/>
    <w:rsid w:val="00A54252"/>
    <w:rsid w:val="00A55362"/>
    <w:rsid w:val="00A55DA6"/>
    <w:rsid w:val="00A55F6E"/>
    <w:rsid w:val="00A56109"/>
    <w:rsid w:val="00A5685C"/>
    <w:rsid w:val="00A56E14"/>
    <w:rsid w:val="00A57D30"/>
    <w:rsid w:val="00A6080F"/>
    <w:rsid w:val="00A610CE"/>
    <w:rsid w:val="00A61BD2"/>
    <w:rsid w:val="00A6211F"/>
    <w:rsid w:val="00A62DA1"/>
    <w:rsid w:val="00A6395B"/>
    <w:rsid w:val="00A63BA3"/>
    <w:rsid w:val="00A64B3D"/>
    <w:rsid w:val="00A667C4"/>
    <w:rsid w:val="00A667D8"/>
    <w:rsid w:val="00A66966"/>
    <w:rsid w:val="00A701AB"/>
    <w:rsid w:val="00A707D2"/>
    <w:rsid w:val="00A70A04"/>
    <w:rsid w:val="00A712C9"/>
    <w:rsid w:val="00A727D6"/>
    <w:rsid w:val="00A734F5"/>
    <w:rsid w:val="00A74C42"/>
    <w:rsid w:val="00A756F8"/>
    <w:rsid w:val="00A75D73"/>
    <w:rsid w:val="00A77BB2"/>
    <w:rsid w:val="00A81B01"/>
    <w:rsid w:val="00A83047"/>
    <w:rsid w:val="00A85BC6"/>
    <w:rsid w:val="00A8606D"/>
    <w:rsid w:val="00A866B0"/>
    <w:rsid w:val="00A86C63"/>
    <w:rsid w:val="00A8732D"/>
    <w:rsid w:val="00A87790"/>
    <w:rsid w:val="00A87C1D"/>
    <w:rsid w:val="00A91495"/>
    <w:rsid w:val="00A9165D"/>
    <w:rsid w:val="00A91E16"/>
    <w:rsid w:val="00A92D23"/>
    <w:rsid w:val="00A92F2B"/>
    <w:rsid w:val="00A93F40"/>
    <w:rsid w:val="00A9422F"/>
    <w:rsid w:val="00A976E4"/>
    <w:rsid w:val="00AA0DE0"/>
    <w:rsid w:val="00AA1AD6"/>
    <w:rsid w:val="00AA1E17"/>
    <w:rsid w:val="00AA1F12"/>
    <w:rsid w:val="00AA787B"/>
    <w:rsid w:val="00AB33AC"/>
    <w:rsid w:val="00AB3B6E"/>
    <w:rsid w:val="00AB5EF9"/>
    <w:rsid w:val="00AB660C"/>
    <w:rsid w:val="00AB6826"/>
    <w:rsid w:val="00AC0334"/>
    <w:rsid w:val="00AC0D05"/>
    <w:rsid w:val="00AC17B2"/>
    <w:rsid w:val="00AC3967"/>
    <w:rsid w:val="00AC467B"/>
    <w:rsid w:val="00AC4A4B"/>
    <w:rsid w:val="00AC6005"/>
    <w:rsid w:val="00AC7EED"/>
    <w:rsid w:val="00AD0745"/>
    <w:rsid w:val="00AD1594"/>
    <w:rsid w:val="00AD2F6C"/>
    <w:rsid w:val="00AD33B6"/>
    <w:rsid w:val="00AD5E04"/>
    <w:rsid w:val="00AE1A42"/>
    <w:rsid w:val="00AE1F1C"/>
    <w:rsid w:val="00AE201E"/>
    <w:rsid w:val="00AE248B"/>
    <w:rsid w:val="00AE274E"/>
    <w:rsid w:val="00AE46A2"/>
    <w:rsid w:val="00AE4FE4"/>
    <w:rsid w:val="00AE55EB"/>
    <w:rsid w:val="00AE5839"/>
    <w:rsid w:val="00AE67D6"/>
    <w:rsid w:val="00AE6852"/>
    <w:rsid w:val="00AF1973"/>
    <w:rsid w:val="00AF2303"/>
    <w:rsid w:val="00AF3584"/>
    <w:rsid w:val="00AF4911"/>
    <w:rsid w:val="00AF7599"/>
    <w:rsid w:val="00B02428"/>
    <w:rsid w:val="00B02A34"/>
    <w:rsid w:val="00B03B19"/>
    <w:rsid w:val="00B03E80"/>
    <w:rsid w:val="00B05A12"/>
    <w:rsid w:val="00B06CC9"/>
    <w:rsid w:val="00B06F20"/>
    <w:rsid w:val="00B07EC0"/>
    <w:rsid w:val="00B1312E"/>
    <w:rsid w:val="00B141EA"/>
    <w:rsid w:val="00B14A67"/>
    <w:rsid w:val="00B14DC1"/>
    <w:rsid w:val="00B151FF"/>
    <w:rsid w:val="00B15706"/>
    <w:rsid w:val="00B16843"/>
    <w:rsid w:val="00B172AD"/>
    <w:rsid w:val="00B17502"/>
    <w:rsid w:val="00B17681"/>
    <w:rsid w:val="00B17ACB"/>
    <w:rsid w:val="00B20E1A"/>
    <w:rsid w:val="00B2100C"/>
    <w:rsid w:val="00B21218"/>
    <w:rsid w:val="00B256CF"/>
    <w:rsid w:val="00B258CC"/>
    <w:rsid w:val="00B2678C"/>
    <w:rsid w:val="00B268BE"/>
    <w:rsid w:val="00B305C8"/>
    <w:rsid w:val="00B31F0F"/>
    <w:rsid w:val="00B31F3E"/>
    <w:rsid w:val="00B32989"/>
    <w:rsid w:val="00B34143"/>
    <w:rsid w:val="00B3464F"/>
    <w:rsid w:val="00B34B92"/>
    <w:rsid w:val="00B34FBB"/>
    <w:rsid w:val="00B35344"/>
    <w:rsid w:val="00B35E56"/>
    <w:rsid w:val="00B36ACC"/>
    <w:rsid w:val="00B37593"/>
    <w:rsid w:val="00B40E68"/>
    <w:rsid w:val="00B426D1"/>
    <w:rsid w:val="00B428F7"/>
    <w:rsid w:val="00B42ADF"/>
    <w:rsid w:val="00B43166"/>
    <w:rsid w:val="00B431D7"/>
    <w:rsid w:val="00B434E7"/>
    <w:rsid w:val="00B4369F"/>
    <w:rsid w:val="00B43F3F"/>
    <w:rsid w:val="00B508C2"/>
    <w:rsid w:val="00B50E91"/>
    <w:rsid w:val="00B51851"/>
    <w:rsid w:val="00B52061"/>
    <w:rsid w:val="00B524D9"/>
    <w:rsid w:val="00B52800"/>
    <w:rsid w:val="00B52CC5"/>
    <w:rsid w:val="00B532EF"/>
    <w:rsid w:val="00B54155"/>
    <w:rsid w:val="00B541F3"/>
    <w:rsid w:val="00B55005"/>
    <w:rsid w:val="00B57BA6"/>
    <w:rsid w:val="00B61E8F"/>
    <w:rsid w:val="00B61FED"/>
    <w:rsid w:val="00B62B01"/>
    <w:rsid w:val="00B636C0"/>
    <w:rsid w:val="00B63D10"/>
    <w:rsid w:val="00B63EF0"/>
    <w:rsid w:val="00B65568"/>
    <w:rsid w:val="00B65CAE"/>
    <w:rsid w:val="00B70220"/>
    <w:rsid w:val="00B708E5"/>
    <w:rsid w:val="00B713F6"/>
    <w:rsid w:val="00B7149E"/>
    <w:rsid w:val="00B716BC"/>
    <w:rsid w:val="00B72CAA"/>
    <w:rsid w:val="00B73664"/>
    <w:rsid w:val="00B74FA6"/>
    <w:rsid w:val="00B75937"/>
    <w:rsid w:val="00B77E2F"/>
    <w:rsid w:val="00B8082E"/>
    <w:rsid w:val="00B810D6"/>
    <w:rsid w:val="00B818B4"/>
    <w:rsid w:val="00B81E20"/>
    <w:rsid w:val="00B82D7D"/>
    <w:rsid w:val="00B82EAE"/>
    <w:rsid w:val="00B8351C"/>
    <w:rsid w:val="00B83552"/>
    <w:rsid w:val="00B85CF1"/>
    <w:rsid w:val="00B873FF"/>
    <w:rsid w:val="00B87C57"/>
    <w:rsid w:val="00B9043D"/>
    <w:rsid w:val="00B909EA"/>
    <w:rsid w:val="00B91944"/>
    <w:rsid w:val="00B9271B"/>
    <w:rsid w:val="00B93009"/>
    <w:rsid w:val="00B944B7"/>
    <w:rsid w:val="00B96ED5"/>
    <w:rsid w:val="00BA0AFB"/>
    <w:rsid w:val="00BA0F90"/>
    <w:rsid w:val="00BA16AE"/>
    <w:rsid w:val="00BA1D07"/>
    <w:rsid w:val="00BA358E"/>
    <w:rsid w:val="00BA3EA3"/>
    <w:rsid w:val="00BA443F"/>
    <w:rsid w:val="00BA5870"/>
    <w:rsid w:val="00BA5EC0"/>
    <w:rsid w:val="00BA75FC"/>
    <w:rsid w:val="00BB0FD8"/>
    <w:rsid w:val="00BB13C8"/>
    <w:rsid w:val="00BB2C69"/>
    <w:rsid w:val="00BB35F5"/>
    <w:rsid w:val="00BB3BD5"/>
    <w:rsid w:val="00BB443F"/>
    <w:rsid w:val="00BB5424"/>
    <w:rsid w:val="00BB56A5"/>
    <w:rsid w:val="00BB5C68"/>
    <w:rsid w:val="00BC041B"/>
    <w:rsid w:val="00BC1936"/>
    <w:rsid w:val="00BC1F0D"/>
    <w:rsid w:val="00BC21D6"/>
    <w:rsid w:val="00BC30FC"/>
    <w:rsid w:val="00BC4B49"/>
    <w:rsid w:val="00BC56D6"/>
    <w:rsid w:val="00BC5D2E"/>
    <w:rsid w:val="00BC5EAE"/>
    <w:rsid w:val="00BC6472"/>
    <w:rsid w:val="00BC6E41"/>
    <w:rsid w:val="00BC748A"/>
    <w:rsid w:val="00BC74EC"/>
    <w:rsid w:val="00BD091C"/>
    <w:rsid w:val="00BD162D"/>
    <w:rsid w:val="00BD2173"/>
    <w:rsid w:val="00BD5B31"/>
    <w:rsid w:val="00BD637D"/>
    <w:rsid w:val="00BD6815"/>
    <w:rsid w:val="00BD6C50"/>
    <w:rsid w:val="00BD7015"/>
    <w:rsid w:val="00BD7974"/>
    <w:rsid w:val="00BD7B59"/>
    <w:rsid w:val="00BE0774"/>
    <w:rsid w:val="00BE1F76"/>
    <w:rsid w:val="00BE380E"/>
    <w:rsid w:val="00BE3DFE"/>
    <w:rsid w:val="00BE539B"/>
    <w:rsid w:val="00BE6A5B"/>
    <w:rsid w:val="00BE6CB3"/>
    <w:rsid w:val="00BE6D45"/>
    <w:rsid w:val="00BF177A"/>
    <w:rsid w:val="00BF3B6C"/>
    <w:rsid w:val="00BF5A7F"/>
    <w:rsid w:val="00BF63B2"/>
    <w:rsid w:val="00BF6535"/>
    <w:rsid w:val="00BF65C7"/>
    <w:rsid w:val="00BF6DE5"/>
    <w:rsid w:val="00BF6EA8"/>
    <w:rsid w:val="00C0053B"/>
    <w:rsid w:val="00C015B5"/>
    <w:rsid w:val="00C0645F"/>
    <w:rsid w:val="00C07E3D"/>
    <w:rsid w:val="00C1097A"/>
    <w:rsid w:val="00C15A68"/>
    <w:rsid w:val="00C21581"/>
    <w:rsid w:val="00C21591"/>
    <w:rsid w:val="00C2169A"/>
    <w:rsid w:val="00C240F4"/>
    <w:rsid w:val="00C24998"/>
    <w:rsid w:val="00C302AE"/>
    <w:rsid w:val="00C3121B"/>
    <w:rsid w:val="00C316DC"/>
    <w:rsid w:val="00C32255"/>
    <w:rsid w:val="00C33132"/>
    <w:rsid w:val="00C33841"/>
    <w:rsid w:val="00C33DC6"/>
    <w:rsid w:val="00C36893"/>
    <w:rsid w:val="00C37094"/>
    <w:rsid w:val="00C4037A"/>
    <w:rsid w:val="00C40965"/>
    <w:rsid w:val="00C40B9C"/>
    <w:rsid w:val="00C411EB"/>
    <w:rsid w:val="00C42DE1"/>
    <w:rsid w:val="00C447AB"/>
    <w:rsid w:val="00C455C8"/>
    <w:rsid w:val="00C46728"/>
    <w:rsid w:val="00C468DB"/>
    <w:rsid w:val="00C46963"/>
    <w:rsid w:val="00C51663"/>
    <w:rsid w:val="00C517F2"/>
    <w:rsid w:val="00C519B2"/>
    <w:rsid w:val="00C5368E"/>
    <w:rsid w:val="00C54523"/>
    <w:rsid w:val="00C553F8"/>
    <w:rsid w:val="00C55F3E"/>
    <w:rsid w:val="00C612E3"/>
    <w:rsid w:val="00C61752"/>
    <w:rsid w:val="00C63296"/>
    <w:rsid w:val="00C636D1"/>
    <w:rsid w:val="00C63E86"/>
    <w:rsid w:val="00C6429D"/>
    <w:rsid w:val="00C65578"/>
    <w:rsid w:val="00C658A0"/>
    <w:rsid w:val="00C660C2"/>
    <w:rsid w:val="00C663DF"/>
    <w:rsid w:val="00C67414"/>
    <w:rsid w:val="00C703C3"/>
    <w:rsid w:val="00C72553"/>
    <w:rsid w:val="00C72AB6"/>
    <w:rsid w:val="00C736E0"/>
    <w:rsid w:val="00C740D8"/>
    <w:rsid w:val="00C769A5"/>
    <w:rsid w:val="00C77E9C"/>
    <w:rsid w:val="00C84D34"/>
    <w:rsid w:val="00C86A35"/>
    <w:rsid w:val="00C86DD5"/>
    <w:rsid w:val="00C8730E"/>
    <w:rsid w:val="00C90042"/>
    <w:rsid w:val="00C90BC6"/>
    <w:rsid w:val="00C9125F"/>
    <w:rsid w:val="00C91861"/>
    <w:rsid w:val="00C94018"/>
    <w:rsid w:val="00C94A7A"/>
    <w:rsid w:val="00C94AA6"/>
    <w:rsid w:val="00C959B4"/>
    <w:rsid w:val="00C96965"/>
    <w:rsid w:val="00CA1C1F"/>
    <w:rsid w:val="00CA20D3"/>
    <w:rsid w:val="00CA30E0"/>
    <w:rsid w:val="00CA3E47"/>
    <w:rsid w:val="00CA6D04"/>
    <w:rsid w:val="00CA71D2"/>
    <w:rsid w:val="00CA77D6"/>
    <w:rsid w:val="00CA783C"/>
    <w:rsid w:val="00CA7CC8"/>
    <w:rsid w:val="00CB0F0C"/>
    <w:rsid w:val="00CB21F5"/>
    <w:rsid w:val="00CB3E97"/>
    <w:rsid w:val="00CB523B"/>
    <w:rsid w:val="00CB6512"/>
    <w:rsid w:val="00CB7016"/>
    <w:rsid w:val="00CC1E14"/>
    <w:rsid w:val="00CC2321"/>
    <w:rsid w:val="00CC43EB"/>
    <w:rsid w:val="00CC4EC4"/>
    <w:rsid w:val="00CC4F7F"/>
    <w:rsid w:val="00CC61B7"/>
    <w:rsid w:val="00CC7466"/>
    <w:rsid w:val="00CC7620"/>
    <w:rsid w:val="00CC79CF"/>
    <w:rsid w:val="00CD2C3B"/>
    <w:rsid w:val="00CD2D5A"/>
    <w:rsid w:val="00CD2DC6"/>
    <w:rsid w:val="00CD327A"/>
    <w:rsid w:val="00CD4961"/>
    <w:rsid w:val="00CD546F"/>
    <w:rsid w:val="00CD588D"/>
    <w:rsid w:val="00CD74E5"/>
    <w:rsid w:val="00CE1D3A"/>
    <w:rsid w:val="00CE2C77"/>
    <w:rsid w:val="00CE3321"/>
    <w:rsid w:val="00CE5DDC"/>
    <w:rsid w:val="00CF0235"/>
    <w:rsid w:val="00CF0AB4"/>
    <w:rsid w:val="00CF363D"/>
    <w:rsid w:val="00CF53A3"/>
    <w:rsid w:val="00CF676D"/>
    <w:rsid w:val="00CF6903"/>
    <w:rsid w:val="00D0240A"/>
    <w:rsid w:val="00D02948"/>
    <w:rsid w:val="00D029E4"/>
    <w:rsid w:val="00D02AC9"/>
    <w:rsid w:val="00D03AD2"/>
    <w:rsid w:val="00D062DD"/>
    <w:rsid w:val="00D0732F"/>
    <w:rsid w:val="00D10EC2"/>
    <w:rsid w:val="00D11213"/>
    <w:rsid w:val="00D16411"/>
    <w:rsid w:val="00D1645B"/>
    <w:rsid w:val="00D1667B"/>
    <w:rsid w:val="00D17F28"/>
    <w:rsid w:val="00D2136F"/>
    <w:rsid w:val="00D22797"/>
    <w:rsid w:val="00D22E05"/>
    <w:rsid w:val="00D22F5D"/>
    <w:rsid w:val="00D23C32"/>
    <w:rsid w:val="00D264BB"/>
    <w:rsid w:val="00D27EF8"/>
    <w:rsid w:val="00D33524"/>
    <w:rsid w:val="00D33B39"/>
    <w:rsid w:val="00D34466"/>
    <w:rsid w:val="00D3609D"/>
    <w:rsid w:val="00D360FE"/>
    <w:rsid w:val="00D361E9"/>
    <w:rsid w:val="00D37BFC"/>
    <w:rsid w:val="00D4027A"/>
    <w:rsid w:val="00D407EF"/>
    <w:rsid w:val="00D40D7A"/>
    <w:rsid w:val="00D412C6"/>
    <w:rsid w:val="00D417D4"/>
    <w:rsid w:val="00D417E3"/>
    <w:rsid w:val="00D427E5"/>
    <w:rsid w:val="00D42CC9"/>
    <w:rsid w:val="00D43513"/>
    <w:rsid w:val="00D444EA"/>
    <w:rsid w:val="00D50436"/>
    <w:rsid w:val="00D50712"/>
    <w:rsid w:val="00D50D09"/>
    <w:rsid w:val="00D525F6"/>
    <w:rsid w:val="00D52852"/>
    <w:rsid w:val="00D52B9A"/>
    <w:rsid w:val="00D5564D"/>
    <w:rsid w:val="00D55F1E"/>
    <w:rsid w:val="00D5780C"/>
    <w:rsid w:val="00D6094F"/>
    <w:rsid w:val="00D6162B"/>
    <w:rsid w:val="00D61756"/>
    <w:rsid w:val="00D623D1"/>
    <w:rsid w:val="00D64A35"/>
    <w:rsid w:val="00D6610A"/>
    <w:rsid w:val="00D6792F"/>
    <w:rsid w:val="00D71AD0"/>
    <w:rsid w:val="00D71DA6"/>
    <w:rsid w:val="00D73EEB"/>
    <w:rsid w:val="00D740A3"/>
    <w:rsid w:val="00D747F6"/>
    <w:rsid w:val="00D76409"/>
    <w:rsid w:val="00D77DF3"/>
    <w:rsid w:val="00D8058C"/>
    <w:rsid w:val="00D82567"/>
    <w:rsid w:val="00D83A3B"/>
    <w:rsid w:val="00D83CB7"/>
    <w:rsid w:val="00D83E3F"/>
    <w:rsid w:val="00D83E4B"/>
    <w:rsid w:val="00D84454"/>
    <w:rsid w:val="00D84886"/>
    <w:rsid w:val="00D8529A"/>
    <w:rsid w:val="00D86C8B"/>
    <w:rsid w:val="00D90089"/>
    <w:rsid w:val="00D90989"/>
    <w:rsid w:val="00D90AA5"/>
    <w:rsid w:val="00D925FA"/>
    <w:rsid w:val="00D928C4"/>
    <w:rsid w:val="00D92B41"/>
    <w:rsid w:val="00D94482"/>
    <w:rsid w:val="00D947EE"/>
    <w:rsid w:val="00D96460"/>
    <w:rsid w:val="00DA00D0"/>
    <w:rsid w:val="00DA0180"/>
    <w:rsid w:val="00DA2067"/>
    <w:rsid w:val="00DA3A33"/>
    <w:rsid w:val="00DA41B7"/>
    <w:rsid w:val="00DA48F4"/>
    <w:rsid w:val="00DA5110"/>
    <w:rsid w:val="00DA5510"/>
    <w:rsid w:val="00DA5623"/>
    <w:rsid w:val="00DA56D4"/>
    <w:rsid w:val="00DA79F1"/>
    <w:rsid w:val="00DB1C24"/>
    <w:rsid w:val="00DB1CE7"/>
    <w:rsid w:val="00DB3F96"/>
    <w:rsid w:val="00DB428C"/>
    <w:rsid w:val="00DB655A"/>
    <w:rsid w:val="00DB74C6"/>
    <w:rsid w:val="00DC0104"/>
    <w:rsid w:val="00DC0D5D"/>
    <w:rsid w:val="00DC30F1"/>
    <w:rsid w:val="00DC311E"/>
    <w:rsid w:val="00DC3852"/>
    <w:rsid w:val="00DC408E"/>
    <w:rsid w:val="00DC79B8"/>
    <w:rsid w:val="00DC7B47"/>
    <w:rsid w:val="00DC7EDE"/>
    <w:rsid w:val="00DD06F9"/>
    <w:rsid w:val="00DD0EA0"/>
    <w:rsid w:val="00DD12BB"/>
    <w:rsid w:val="00DD12FC"/>
    <w:rsid w:val="00DD1616"/>
    <w:rsid w:val="00DD224F"/>
    <w:rsid w:val="00DD2673"/>
    <w:rsid w:val="00DD3875"/>
    <w:rsid w:val="00DD60CB"/>
    <w:rsid w:val="00DD60F9"/>
    <w:rsid w:val="00DD6705"/>
    <w:rsid w:val="00DD6A37"/>
    <w:rsid w:val="00DE1EB4"/>
    <w:rsid w:val="00DE237D"/>
    <w:rsid w:val="00DE39ED"/>
    <w:rsid w:val="00DE3C00"/>
    <w:rsid w:val="00DE3EA7"/>
    <w:rsid w:val="00DE3F8E"/>
    <w:rsid w:val="00DE4F10"/>
    <w:rsid w:val="00DE54AB"/>
    <w:rsid w:val="00DE5ADC"/>
    <w:rsid w:val="00DE7B6E"/>
    <w:rsid w:val="00DE7BB8"/>
    <w:rsid w:val="00DF1EB1"/>
    <w:rsid w:val="00DF1F47"/>
    <w:rsid w:val="00DF2CE9"/>
    <w:rsid w:val="00DF34C6"/>
    <w:rsid w:val="00DF36CC"/>
    <w:rsid w:val="00DF494B"/>
    <w:rsid w:val="00DF5AAE"/>
    <w:rsid w:val="00DF6880"/>
    <w:rsid w:val="00E00563"/>
    <w:rsid w:val="00E0273C"/>
    <w:rsid w:val="00E034E9"/>
    <w:rsid w:val="00E05944"/>
    <w:rsid w:val="00E07311"/>
    <w:rsid w:val="00E07E9F"/>
    <w:rsid w:val="00E07F6B"/>
    <w:rsid w:val="00E108C9"/>
    <w:rsid w:val="00E11129"/>
    <w:rsid w:val="00E13A42"/>
    <w:rsid w:val="00E1701D"/>
    <w:rsid w:val="00E17CFF"/>
    <w:rsid w:val="00E20369"/>
    <w:rsid w:val="00E22A16"/>
    <w:rsid w:val="00E232F6"/>
    <w:rsid w:val="00E2342D"/>
    <w:rsid w:val="00E23C37"/>
    <w:rsid w:val="00E23D40"/>
    <w:rsid w:val="00E23DC3"/>
    <w:rsid w:val="00E2409E"/>
    <w:rsid w:val="00E242C6"/>
    <w:rsid w:val="00E251AB"/>
    <w:rsid w:val="00E2599F"/>
    <w:rsid w:val="00E278B6"/>
    <w:rsid w:val="00E30990"/>
    <w:rsid w:val="00E3126B"/>
    <w:rsid w:val="00E31495"/>
    <w:rsid w:val="00E32C62"/>
    <w:rsid w:val="00E33E8F"/>
    <w:rsid w:val="00E352CE"/>
    <w:rsid w:val="00E36942"/>
    <w:rsid w:val="00E36DBC"/>
    <w:rsid w:val="00E379CA"/>
    <w:rsid w:val="00E37A02"/>
    <w:rsid w:val="00E37B5C"/>
    <w:rsid w:val="00E4014A"/>
    <w:rsid w:val="00E41CF4"/>
    <w:rsid w:val="00E421D1"/>
    <w:rsid w:val="00E431DC"/>
    <w:rsid w:val="00E43EE2"/>
    <w:rsid w:val="00E458F3"/>
    <w:rsid w:val="00E52652"/>
    <w:rsid w:val="00E52FD5"/>
    <w:rsid w:val="00E5413E"/>
    <w:rsid w:val="00E55E33"/>
    <w:rsid w:val="00E5602E"/>
    <w:rsid w:val="00E57577"/>
    <w:rsid w:val="00E60060"/>
    <w:rsid w:val="00E601C5"/>
    <w:rsid w:val="00E603A3"/>
    <w:rsid w:val="00E612B3"/>
    <w:rsid w:val="00E61404"/>
    <w:rsid w:val="00E61D69"/>
    <w:rsid w:val="00E62616"/>
    <w:rsid w:val="00E62729"/>
    <w:rsid w:val="00E63D96"/>
    <w:rsid w:val="00E63D9A"/>
    <w:rsid w:val="00E672B3"/>
    <w:rsid w:val="00E67635"/>
    <w:rsid w:val="00E67E92"/>
    <w:rsid w:val="00E70CE8"/>
    <w:rsid w:val="00E7112E"/>
    <w:rsid w:val="00E719BA"/>
    <w:rsid w:val="00E735BF"/>
    <w:rsid w:val="00E740DC"/>
    <w:rsid w:val="00E82F01"/>
    <w:rsid w:val="00E842AB"/>
    <w:rsid w:val="00E849DC"/>
    <w:rsid w:val="00E84AC1"/>
    <w:rsid w:val="00E85347"/>
    <w:rsid w:val="00E857E9"/>
    <w:rsid w:val="00E85D42"/>
    <w:rsid w:val="00E861B6"/>
    <w:rsid w:val="00E8662C"/>
    <w:rsid w:val="00E86D3F"/>
    <w:rsid w:val="00E90304"/>
    <w:rsid w:val="00E907F3"/>
    <w:rsid w:val="00E926F6"/>
    <w:rsid w:val="00E9277C"/>
    <w:rsid w:val="00E937FF"/>
    <w:rsid w:val="00E94B37"/>
    <w:rsid w:val="00E95A2B"/>
    <w:rsid w:val="00E9692E"/>
    <w:rsid w:val="00E96B50"/>
    <w:rsid w:val="00E97600"/>
    <w:rsid w:val="00EA054B"/>
    <w:rsid w:val="00EA132E"/>
    <w:rsid w:val="00EA2285"/>
    <w:rsid w:val="00EA2D37"/>
    <w:rsid w:val="00EA372B"/>
    <w:rsid w:val="00EA3C7B"/>
    <w:rsid w:val="00EA5822"/>
    <w:rsid w:val="00EA59D2"/>
    <w:rsid w:val="00EA6339"/>
    <w:rsid w:val="00EA6CBF"/>
    <w:rsid w:val="00EA798A"/>
    <w:rsid w:val="00EB074B"/>
    <w:rsid w:val="00EB0AE8"/>
    <w:rsid w:val="00EB12D5"/>
    <w:rsid w:val="00EB4A63"/>
    <w:rsid w:val="00EB4CFA"/>
    <w:rsid w:val="00EB5068"/>
    <w:rsid w:val="00EB658E"/>
    <w:rsid w:val="00EB699C"/>
    <w:rsid w:val="00EB6E00"/>
    <w:rsid w:val="00EB7625"/>
    <w:rsid w:val="00EB7E7D"/>
    <w:rsid w:val="00EC02F7"/>
    <w:rsid w:val="00EC151E"/>
    <w:rsid w:val="00EC1BE7"/>
    <w:rsid w:val="00EC24F0"/>
    <w:rsid w:val="00EC372D"/>
    <w:rsid w:val="00EC3A94"/>
    <w:rsid w:val="00EC45B5"/>
    <w:rsid w:val="00EC4E8C"/>
    <w:rsid w:val="00EC542D"/>
    <w:rsid w:val="00EC5933"/>
    <w:rsid w:val="00EC67C7"/>
    <w:rsid w:val="00EC73A4"/>
    <w:rsid w:val="00EC7773"/>
    <w:rsid w:val="00EC7EE7"/>
    <w:rsid w:val="00ED1C56"/>
    <w:rsid w:val="00ED1CAB"/>
    <w:rsid w:val="00ED2C54"/>
    <w:rsid w:val="00ED420F"/>
    <w:rsid w:val="00ED4CB4"/>
    <w:rsid w:val="00ED62B5"/>
    <w:rsid w:val="00ED6744"/>
    <w:rsid w:val="00ED6A63"/>
    <w:rsid w:val="00ED7766"/>
    <w:rsid w:val="00EE017E"/>
    <w:rsid w:val="00EE0E56"/>
    <w:rsid w:val="00EE270A"/>
    <w:rsid w:val="00EE2AE3"/>
    <w:rsid w:val="00EE3B1B"/>
    <w:rsid w:val="00EE42FE"/>
    <w:rsid w:val="00EE4A7F"/>
    <w:rsid w:val="00EE53EF"/>
    <w:rsid w:val="00EE564D"/>
    <w:rsid w:val="00EE5926"/>
    <w:rsid w:val="00EE6A22"/>
    <w:rsid w:val="00EF1517"/>
    <w:rsid w:val="00EF2327"/>
    <w:rsid w:val="00EF2F09"/>
    <w:rsid w:val="00EF3478"/>
    <w:rsid w:val="00EF35B9"/>
    <w:rsid w:val="00EF35F4"/>
    <w:rsid w:val="00EF3D2E"/>
    <w:rsid w:val="00EF4527"/>
    <w:rsid w:val="00EF6F15"/>
    <w:rsid w:val="00EF7749"/>
    <w:rsid w:val="00EF7874"/>
    <w:rsid w:val="00F00649"/>
    <w:rsid w:val="00F00819"/>
    <w:rsid w:val="00F01492"/>
    <w:rsid w:val="00F01B49"/>
    <w:rsid w:val="00F029F0"/>
    <w:rsid w:val="00F030E2"/>
    <w:rsid w:val="00F0401E"/>
    <w:rsid w:val="00F057C0"/>
    <w:rsid w:val="00F070B1"/>
    <w:rsid w:val="00F10D47"/>
    <w:rsid w:val="00F10E5C"/>
    <w:rsid w:val="00F11965"/>
    <w:rsid w:val="00F11E83"/>
    <w:rsid w:val="00F11FE5"/>
    <w:rsid w:val="00F13941"/>
    <w:rsid w:val="00F1491C"/>
    <w:rsid w:val="00F15B68"/>
    <w:rsid w:val="00F164D1"/>
    <w:rsid w:val="00F17C34"/>
    <w:rsid w:val="00F20588"/>
    <w:rsid w:val="00F20FE1"/>
    <w:rsid w:val="00F218E0"/>
    <w:rsid w:val="00F22029"/>
    <w:rsid w:val="00F22AA7"/>
    <w:rsid w:val="00F25330"/>
    <w:rsid w:val="00F26C61"/>
    <w:rsid w:val="00F30391"/>
    <w:rsid w:val="00F32A73"/>
    <w:rsid w:val="00F32BFF"/>
    <w:rsid w:val="00F33164"/>
    <w:rsid w:val="00F33FBA"/>
    <w:rsid w:val="00F343D2"/>
    <w:rsid w:val="00F41920"/>
    <w:rsid w:val="00F41DAC"/>
    <w:rsid w:val="00F438B9"/>
    <w:rsid w:val="00F44546"/>
    <w:rsid w:val="00F45289"/>
    <w:rsid w:val="00F50A05"/>
    <w:rsid w:val="00F5157D"/>
    <w:rsid w:val="00F51917"/>
    <w:rsid w:val="00F51D28"/>
    <w:rsid w:val="00F51EF5"/>
    <w:rsid w:val="00F54DD6"/>
    <w:rsid w:val="00F56E0F"/>
    <w:rsid w:val="00F57B83"/>
    <w:rsid w:val="00F60393"/>
    <w:rsid w:val="00F61C47"/>
    <w:rsid w:val="00F621E6"/>
    <w:rsid w:val="00F62FCF"/>
    <w:rsid w:val="00F63140"/>
    <w:rsid w:val="00F6353F"/>
    <w:rsid w:val="00F6429C"/>
    <w:rsid w:val="00F64A78"/>
    <w:rsid w:val="00F6527F"/>
    <w:rsid w:val="00F66B9F"/>
    <w:rsid w:val="00F66F9D"/>
    <w:rsid w:val="00F671B3"/>
    <w:rsid w:val="00F701DC"/>
    <w:rsid w:val="00F7085F"/>
    <w:rsid w:val="00F71583"/>
    <w:rsid w:val="00F71779"/>
    <w:rsid w:val="00F719C6"/>
    <w:rsid w:val="00F72764"/>
    <w:rsid w:val="00F7318D"/>
    <w:rsid w:val="00F73A55"/>
    <w:rsid w:val="00F74730"/>
    <w:rsid w:val="00F74BEB"/>
    <w:rsid w:val="00F74ECF"/>
    <w:rsid w:val="00F75A5E"/>
    <w:rsid w:val="00F760A2"/>
    <w:rsid w:val="00F77C08"/>
    <w:rsid w:val="00F81076"/>
    <w:rsid w:val="00F819F7"/>
    <w:rsid w:val="00F8457B"/>
    <w:rsid w:val="00F85D71"/>
    <w:rsid w:val="00F85DE0"/>
    <w:rsid w:val="00F86B94"/>
    <w:rsid w:val="00F87423"/>
    <w:rsid w:val="00F87E7F"/>
    <w:rsid w:val="00F907C7"/>
    <w:rsid w:val="00F91098"/>
    <w:rsid w:val="00F9371D"/>
    <w:rsid w:val="00F94D44"/>
    <w:rsid w:val="00F97AA2"/>
    <w:rsid w:val="00FA0773"/>
    <w:rsid w:val="00FA15F3"/>
    <w:rsid w:val="00FA2B58"/>
    <w:rsid w:val="00FA4338"/>
    <w:rsid w:val="00FA533D"/>
    <w:rsid w:val="00FA5D11"/>
    <w:rsid w:val="00FA7D18"/>
    <w:rsid w:val="00FB2154"/>
    <w:rsid w:val="00FB2B68"/>
    <w:rsid w:val="00FB42D0"/>
    <w:rsid w:val="00FB4302"/>
    <w:rsid w:val="00FB468F"/>
    <w:rsid w:val="00FB5DA6"/>
    <w:rsid w:val="00FB708D"/>
    <w:rsid w:val="00FC01C3"/>
    <w:rsid w:val="00FC286A"/>
    <w:rsid w:val="00FC2D0A"/>
    <w:rsid w:val="00FC2E79"/>
    <w:rsid w:val="00FC4D18"/>
    <w:rsid w:val="00FC5540"/>
    <w:rsid w:val="00FC6197"/>
    <w:rsid w:val="00FC7995"/>
    <w:rsid w:val="00FC7CE4"/>
    <w:rsid w:val="00FC7F3D"/>
    <w:rsid w:val="00FD303F"/>
    <w:rsid w:val="00FD3324"/>
    <w:rsid w:val="00FD4C62"/>
    <w:rsid w:val="00FD6B9C"/>
    <w:rsid w:val="00FD74F6"/>
    <w:rsid w:val="00FD7732"/>
    <w:rsid w:val="00FE0589"/>
    <w:rsid w:val="00FE12E2"/>
    <w:rsid w:val="00FE1357"/>
    <w:rsid w:val="00FE1AD6"/>
    <w:rsid w:val="00FE1E5C"/>
    <w:rsid w:val="00FE4090"/>
    <w:rsid w:val="00FE4DB5"/>
    <w:rsid w:val="00FE6201"/>
    <w:rsid w:val="00FF2AFF"/>
    <w:rsid w:val="00FF32C7"/>
    <w:rsid w:val="00FF3DB8"/>
    <w:rsid w:val="00FF70D2"/>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50E99"/>
  <w15:chartTrackingRefBased/>
  <w15:docId w15:val="{8D26797C-9C51-4EE2-8CA9-7FDC7E1E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CC4EC4"/>
    <w:rPr>
      <w:kern w:val="2"/>
      <w:sz w:val="22"/>
      <w:szCs w:val="21"/>
    </w:rPr>
  </w:style>
  <w:style w:type="character" w:styleId="af1">
    <w:name w:val="Hyperlink"/>
    <w:basedOn w:val="a0"/>
    <w:uiPriority w:val="99"/>
    <w:unhideWhenUsed/>
    <w:rsid w:val="00646507"/>
    <w:rPr>
      <w:color w:val="0563C1" w:themeColor="hyperlink"/>
      <w:u w:val="single"/>
    </w:rPr>
  </w:style>
  <w:style w:type="character" w:styleId="af2">
    <w:name w:val="Unresolved Mention"/>
    <w:basedOn w:val="a0"/>
    <w:uiPriority w:val="99"/>
    <w:semiHidden/>
    <w:unhideWhenUsed/>
    <w:rsid w:val="00646507"/>
    <w:rPr>
      <w:color w:val="605E5C"/>
      <w:shd w:val="clear" w:color="auto" w:fill="E1DFDD"/>
    </w:rPr>
  </w:style>
  <w:style w:type="paragraph" w:styleId="af3">
    <w:name w:val="List Paragraph"/>
    <w:basedOn w:val="a"/>
    <w:uiPriority w:val="34"/>
    <w:qFormat/>
    <w:rsid w:val="00933B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AFD69-3766-49B2-A86F-C9E475031EF7}">
  <ds:schemaRefs>
    <ds:schemaRef ds:uri="http://schemas.microsoft.com/sharepoint/v3/contenttype/forms"/>
  </ds:schemaRefs>
</ds:datastoreItem>
</file>

<file path=customXml/itemProps2.xml><?xml version="1.0" encoding="utf-8"?>
<ds:datastoreItem xmlns:ds="http://schemas.openxmlformats.org/officeDocument/2006/customXml" ds:itemID="{B8D0ABF8-8697-4207-9453-1424A90138ED}">
  <ds:schemaRefs>
    <ds:schemaRef ds:uri="http://schemas.openxmlformats.org/officeDocument/2006/bibliography"/>
  </ds:schemaRefs>
</ds:datastoreItem>
</file>

<file path=customXml/itemProps3.xml><?xml version="1.0" encoding="utf-8"?>
<ds:datastoreItem xmlns:ds="http://schemas.openxmlformats.org/officeDocument/2006/customXml" ds:itemID="{38D7F923-D28E-44EA-9C93-26BE30F85849}">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customXml/itemProps4.xml><?xml version="1.0" encoding="utf-8"?>
<ds:datastoreItem xmlns:ds="http://schemas.openxmlformats.org/officeDocument/2006/customXml" ds:itemID="{992C214E-BA84-4767-87C4-4112DC743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106</TotalTime>
  <Pages>28</Pages>
  <Words>5115</Words>
  <Characters>29156</Characters>
  <Application>Microsoft Office Word</Application>
  <DocSecurity>0</DocSecurity>
  <Lines>242</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34203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法務省　藤田</dc:creator>
  <cp:keywords> </cp:keywords>
  <dc:description> </dc:description>
  <cp:lastModifiedBy>栗原 淳</cp:lastModifiedBy>
  <cp:revision>21</cp:revision>
  <cp:lastPrinted>2025-11-28T06:09:00Z</cp:lastPrinted>
  <dcterms:created xsi:type="dcterms:W3CDTF">2025-12-15T02:49:00Z</dcterms:created>
  <dcterms:modified xsi:type="dcterms:W3CDTF">2026-04-17T02:38:00Z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