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7BD7" w14:textId="793C55A6" w:rsidR="0041264C" w:rsidRPr="00303A34" w:rsidRDefault="00B70AEE" w:rsidP="009E7C73">
      <w:pPr>
        <w:rPr>
          <w:color w:val="000000" w:themeColor="text1"/>
          <w:sz w:val="32"/>
          <w:szCs w:val="32"/>
        </w:rPr>
      </w:pPr>
      <w:r w:rsidRPr="00303A34">
        <w:rPr>
          <w:rFonts w:hint="eastAsia"/>
          <w:color w:val="000000" w:themeColor="text1"/>
          <w:sz w:val="32"/>
        </w:rPr>
        <w:t>保護司法</w:t>
      </w:r>
    </w:p>
    <w:p w14:paraId="0192CE1E" w14:textId="1AAEB047" w:rsidR="007A6D1C" w:rsidRPr="00303A34" w:rsidRDefault="00F46513" w:rsidP="009E7C73">
      <w:pPr>
        <w:rPr>
          <w:color w:val="000000" w:themeColor="text1"/>
          <w:sz w:val="32"/>
          <w:szCs w:val="32"/>
        </w:rPr>
      </w:pPr>
      <w:r w:rsidRPr="00303A34">
        <w:rPr>
          <w:color w:val="000000" w:themeColor="text1"/>
          <w:sz w:val="32"/>
        </w:rPr>
        <w:t>Hogoshi Act</w:t>
      </w:r>
    </w:p>
    <w:p w14:paraId="66AA80AA" w14:textId="464989FF" w:rsidR="00041952" w:rsidRDefault="00041952" w:rsidP="00041952">
      <w:pPr>
        <w:jc w:val="right"/>
        <w:rPr>
          <w:color w:val="000000" w:themeColor="text1"/>
        </w:rPr>
      </w:pPr>
      <w:r>
        <w:rPr>
          <w:rFonts w:hint="eastAsia"/>
          <w:color w:val="000000" w:themeColor="text1"/>
        </w:rPr>
        <w:t>（</w:t>
      </w:r>
      <w:r w:rsidRPr="00303A34">
        <w:rPr>
          <w:rFonts w:hint="eastAsia"/>
          <w:color w:val="000000" w:themeColor="text1"/>
        </w:rPr>
        <w:t>昭和二十五年法律第二百四号</w:t>
      </w:r>
      <w:r>
        <w:rPr>
          <w:rFonts w:hint="eastAsia"/>
          <w:color w:val="000000" w:themeColor="text1"/>
        </w:rPr>
        <w:t>）</w:t>
      </w:r>
    </w:p>
    <w:p w14:paraId="24F703CC" w14:textId="44512D1C" w:rsidR="00041952" w:rsidRDefault="00041952" w:rsidP="00041952">
      <w:pPr>
        <w:jc w:val="right"/>
        <w:rPr>
          <w:color w:val="000000" w:themeColor="text1"/>
        </w:rPr>
      </w:pPr>
      <w:r>
        <w:rPr>
          <w:rFonts w:hint="eastAsia"/>
          <w:color w:val="000000" w:themeColor="text1"/>
        </w:rPr>
        <w:t>(</w:t>
      </w:r>
      <w:r w:rsidRPr="00303A34">
        <w:rPr>
          <w:color w:val="000000" w:themeColor="text1"/>
        </w:rPr>
        <w:t>Act No. 204 of 1950</w:t>
      </w:r>
      <w:r>
        <w:rPr>
          <w:rFonts w:hint="eastAsia"/>
          <w:color w:val="000000" w:themeColor="text1"/>
        </w:rPr>
        <w:t>)</w:t>
      </w:r>
    </w:p>
    <w:p w14:paraId="6E4921EB" w14:textId="3616D505" w:rsidR="00E574E6" w:rsidRPr="00303A34" w:rsidRDefault="00F46513">
      <w:pPr>
        <w:rPr>
          <w:color w:val="000000" w:themeColor="text1"/>
        </w:rPr>
      </w:pPr>
      <w:r w:rsidRPr="00303A34">
        <w:rPr>
          <w:color w:val="000000" w:themeColor="text1"/>
        </w:rPr>
        <w:t>（保護司の使命）</w:t>
      </w:r>
    </w:p>
    <w:p w14:paraId="06A7212C" w14:textId="28C6733C" w:rsidR="00E574E6" w:rsidRPr="00303A34" w:rsidRDefault="00F46513">
      <w:pPr>
        <w:rPr>
          <w:color w:val="000000" w:themeColor="text1"/>
        </w:rPr>
      </w:pPr>
      <w:r w:rsidRPr="00303A34">
        <w:rPr>
          <w:color w:val="000000" w:themeColor="text1"/>
        </w:rPr>
        <w:t>(Mission of Volunteer Probation Officers)</w:t>
      </w:r>
    </w:p>
    <w:p w14:paraId="54B03E92" w14:textId="77777777" w:rsidR="00E574E6" w:rsidRPr="00303A34" w:rsidRDefault="00F46513">
      <w:pPr>
        <w:rPr>
          <w:color w:val="000000" w:themeColor="text1"/>
        </w:rPr>
      </w:pPr>
      <w:r w:rsidRPr="00303A34">
        <w:rPr>
          <w:color w:val="000000" w:themeColor="text1"/>
        </w:rPr>
        <w:t>第一条　保護司は、社会奉仕の精神をもつて、犯罪をした者及び非行のある少年の改善更生を助けるとともに、犯罪の予防のための世論の啓発、社会環境の改善及び地域住民の活動の促進に努め、もつて安心して暮らすことのできる安全な地域社会の実現を図り、個人及び公共の福祉に寄与することを、その使命とする。</w:t>
      </w:r>
    </w:p>
    <w:p w14:paraId="085D399D" w14:textId="77777777" w:rsidR="00E574E6" w:rsidRPr="00303A34" w:rsidRDefault="00F46513">
      <w:pPr>
        <w:rPr>
          <w:color w:val="000000" w:themeColor="text1"/>
        </w:rPr>
      </w:pPr>
      <w:r w:rsidRPr="00303A34">
        <w:rPr>
          <w:color w:val="000000" w:themeColor="text1"/>
        </w:rPr>
        <w:t>Article 1 The mission of volunteer probation officers is to contribute to the welfare of individuals and the public by helping persons who have committed crimes and juvenile delinquents reform and rehabilitate themselves, while endeavoring to raise public awareness for the prevention of crime, improve the social environment, and promote the activities of local residents, thereby achieving a safe local community where people can live with peace of mind, with a spirit of social service.</w:t>
      </w:r>
    </w:p>
    <w:p w14:paraId="7B77F5F4" w14:textId="77777777" w:rsidR="00E574E6" w:rsidRPr="00303A34" w:rsidRDefault="00F46513">
      <w:pPr>
        <w:rPr>
          <w:color w:val="000000" w:themeColor="text1"/>
        </w:rPr>
      </w:pPr>
      <w:r w:rsidRPr="00303A34">
        <w:rPr>
          <w:color w:val="000000" w:themeColor="text1"/>
        </w:rPr>
        <w:t>（設置区域及び定数）</w:t>
      </w:r>
    </w:p>
    <w:p w14:paraId="44237B24" w14:textId="09FBA10C" w:rsidR="00E574E6" w:rsidRPr="00303A34" w:rsidRDefault="00F46513">
      <w:pPr>
        <w:rPr>
          <w:color w:val="000000" w:themeColor="text1"/>
        </w:rPr>
      </w:pPr>
      <w:r w:rsidRPr="00303A34">
        <w:rPr>
          <w:color w:val="000000" w:themeColor="text1"/>
        </w:rPr>
        <w:t xml:space="preserve">(Designated </w:t>
      </w:r>
      <w:r w:rsidR="00542AF7" w:rsidRPr="00303A34">
        <w:rPr>
          <w:rFonts w:hint="eastAsia"/>
          <w:color w:val="000000" w:themeColor="text1"/>
        </w:rPr>
        <w:t>Areas</w:t>
      </w:r>
      <w:r w:rsidR="00542AF7" w:rsidRPr="00303A34">
        <w:rPr>
          <w:color w:val="000000" w:themeColor="text1"/>
        </w:rPr>
        <w:t xml:space="preserve"> </w:t>
      </w:r>
      <w:r w:rsidRPr="00303A34">
        <w:rPr>
          <w:color w:val="000000" w:themeColor="text1"/>
        </w:rPr>
        <w:t>and Set Numbers of Volunteer Probation Officers)</w:t>
      </w:r>
    </w:p>
    <w:p w14:paraId="2037E454" w14:textId="77777777" w:rsidR="00E574E6" w:rsidRPr="00303A34" w:rsidRDefault="00F46513">
      <w:pPr>
        <w:rPr>
          <w:color w:val="000000" w:themeColor="text1"/>
        </w:rPr>
      </w:pPr>
      <w:r w:rsidRPr="00303A34">
        <w:rPr>
          <w:color w:val="000000" w:themeColor="text1"/>
        </w:rPr>
        <w:t>第二条　保護司は、法務大臣が都道府県の区域を分けて定める区域（以下「保護区」という。）に置くものとする。</w:t>
      </w:r>
    </w:p>
    <w:p w14:paraId="1B3F3299" w14:textId="05281125" w:rsidR="00E574E6" w:rsidRPr="00303A34" w:rsidRDefault="00F46513">
      <w:pPr>
        <w:rPr>
          <w:color w:val="000000" w:themeColor="text1"/>
        </w:rPr>
      </w:pPr>
      <w:r w:rsidRPr="00303A34">
        <w:rPr>
          <w:color w:val="000000" w:themeColor="text1"/>
        </w:rPr>
        <w:t xml:space="preserve">Article 2 (1) </w:t>
      </w:r>
      <w:r w:rsidR="009F0AD2" w:rsidRPr="00303A34">
        <w:rPr>
          <w:rFonts w:hint="eastAsia"/>
          <w:color w:val="000000" w:themeColor="text1"/>
        </w:rPr>
        <w:t>Volunteer</w:t>
      </w:r>
      <w:r w:rsidRPr="00303A34">
        <w:rPr>
          <w:color w:val="000000" w:themeColor="text1"/>
        </w:rPr>
        <w:t xml:space="preserve"> probation officers are </w:t>
      </w:r>
      <w:r w:rsidR="00A54C9C" w:rsidRPr="00303A34">
        <w:rPr>
          <w:rFonts w:hint="eastAsia"/>
          <w:color w:val="000000" w:themeColor="text1"/>
        </w:rPr>
        <w:t>assigned to</w:t>
      </w:r>
      <w:r w:rsidRPr="00303A34">
        <w:rPr>
          <w:color w:val="000000" w:themeColor="text1"/>
        </w:rPr>
        <w:t xml:space="preserve"> </w:t>
      </w:r>
      <w:r w:rsidR="00530BF4" w:rsidRPr="00303A34">
        <w:rPr>
          <w:rFonts w:hint="eastAsia"/>
          <w:color w:val="000000" w:themeColor="text1"/>
        </w:rPr>
        <w:t xml:space="preserve">areas in </w:t>
      </w:r>
      <w:r w:rsidR="00621629" w:rsidRPr="00303A34">
        <w:rPr>
          <w:rFonts w:hint="eastAsia"/>
          <w:color w:val="000000" w:themeColor="text1"/>
        </w:rPr>
        <w:t xml:space="preserve">a prefecture </w:t>
      </w:r>
      <w:r w:rsidRPr="00303A34">
        <w:rPr>
          <w:color w:val="000000" w:themeColor="text1"/>
        </w:rPr>
        <w:t>designated by the Minister of Justice</w:t>
      </w:r>
      <w:r w:rsidR="00621629" w:rsidRPr="00303A34">
        <w:rPr>
          <w:rFonts w:hint="eastAsia"/>
          <w:color w:val="000000" w:themeColor="text1"/>
        </w:rPr>
        <w:t xml:space="preserve"> </w:t>
      </w:r>
      <w:r w:rsidR="00621629" w:rsidRPr="00303A34">
        <w:rPr>
          <w:color w:val="000000" w:themeColor="text1"/>
        </w:rPr>
        <w:t>(referred to</w:t>
      </w:r>
      <w:r w:rsidR="00621629" w:rsidRPr="00303A34">
        <w:rPr>
          <w:rFonts w:hint="eastAsia"/>
          <w:color w:val="000000" w:themeColor="text1"/>
        </w:rPr>
        <w:t xml:space="preserve"> below</w:t>
      </w:r>
      <w:r w:rsidR="00621629" w:rsidRPr="00303A34">
        <w:rPr>
          <w:color w:val="000000" w:themeColor="text1"/>
        </w:rPr>
        <w:t xml:space="preserve"> as "probation districts")</w:t>
      </w:r>
      <w:r w:rsidRPr="00303A34">
        <w:rPr>
          <w:color w:val="000000" w:themeColor="text1"/>
        </w:rPr>
        <w:t>.</w:t>
      </w:r>
    </w:p>
    <w:p w14:paraId="6284E761" w14:textId="77777777" w:rsidR="00E574E6" w:rsidRPr="00303A34" w:rsidRDefault="00F46513">
      <w:pPr>
        <w:rPr>
          <w:color w:val="000000" w:themeColor="text1"/>
        </w:rPr>
      </w:pPr>
      <w:r w:rsidRPr="00303A34">
        <w:rPr>
          <w:color w:val="000000" w:themeColor="text1"/>
        </w:rPr>
        <w:t>２　保護司の定数は、全国を通じて、五万二千五百人をこえないものとする。</w:t>
      </w:r>
    </w:p>
    <w:p w14:paraId="1FAD5F3D" w14:textId="768B2217" w:rsidR="00E574E6" w:rsidRPr="00303A34" w:rsidRDefault="00F46513">
      <w:pPr>
        <w:rPr>
          <w:color w:val="000000" w:themeColor="text1"/>
        </w:rPr>
      </w:pPr>
      <w:r w:rsidRPr="00303A34">
        <w:rPr>
          <w:color w:val="000000" w:themeColor="text1"/>
        </w:rPr>
        <w:t>(2) The total number of volunteer probation officers does not exceed 52,500 throughout the country.</w:t>
      </w:r>
    </w:p>
    <w:p w14:paraId="592B6952" w14:textId="77777777" w:rsidR="00E574E6" w:rsidRPr="00303A34" w:rsidRDefault="00F46513">
      <w:pPr>
        <w:rPr>
          <w:color w:val="000000" w:themeColor="text1"/>
        </w:rPr>
      </w:pPr>
      <w:r w:rsidRPr="00303A34">
        <w:rPr>
          <w:color w:val="000000" w:themeColor="text1"/>
        </w:rPr>
        <w:t>３　保護区ごとの保護司の定数は、法務大臣がその土地の人口、経済、犯罪の状況その他の事情を考慮して定める。</w:t>
      </w:r>
    </w:p>
    <w:p w14:paraId="71745789" w14:textId="5DE78965" w:rsidR="00E574E6" w:rsidRPr="00303A34" w:rsidRDefault="00F46513">
      <w:pPr>
        <w:rPr>
          <w:color w:val="000000" w:themeColor="text1"/>
        </w:rPr>
      </w:pPr>
      <w:r w:rsidRPr="00303A34">
        <w:rPr>
          <w:color w:val="000000" w:themeColor="text1"/>
        </w:rPr>
        <w:t xml:space="preserve">(3) The set number of volunteer probation officers in each probation district is determined by the Minister of Justice in consideration of the population, economy, the status of crimes, and other factors of the </w:t>
      </w:r>
      <w:r w:rsidR="00E9387E" w:rsidRPr="00303A34">
        <w:rPr>
          <w:rFonts w:hint="eastAsia"/>
          <w:color w:val="000000" w:themeColor="text1"/>
        </w:rPr>
        <w:t>district</w:t>
      </w:r>
      <w:r w:rsidRPr="00303A34">
        <w:rPr>
          <w:color w:val="000000" w:themeColor="text1"/>
        </w:rPr>
        <w:t>.</w:t>
      </w:r>
    </w:p>
    <w:p w14:paraId="174F206D" w14:textId="77777777" w:rsidR="00E574E6" w:rsidRPr="00303A34" w:rsidRDefault="00F46513">
      <w:pPr>
        <w:rPr>
          <w:color w:val="000000" w:themeColor="text1"/>
        </w:rPr>
      </w:pPr>
      <w:r w:rsidRPr="00303A34">
        <w:rPr>
          <w:color w:val="000000" w:themeColor="text1"/>
        </w:rPr>
        <w:t>４　第一項及び前項に規定する法務大臣の権限は、地方更生保護委員会に委任することができる。</w:t>
      </w:r>
    </w:p>
    <w:p w14:paraId="519BC09A" w14:textId="77777777" w:rsidR="00E574E6" w:rsidRPr="00303A34" w:rsidRDefault="00F46513">
      <w:pPr>
        <w:rPr>
          <w:color w:val="000000" w:themeColor="text1"/>
        </w:rPr>
      </w:pPr>
      <w:r w:rsidRPr="00303A34">
        <w:rPr>
          <w:color w:val="000000" w:themeColor="text1"/>
        </w:rPr>
        <w:t>(4) The authority of the Minister of Justice as prescribed in paragraph (1) and the preceding paragraph may be entrusted to the regional parole board.</w:t>
      </w:r>
    </w:p>
    <w:p w14:paraId="5F38A6F7" w14:textId="77777777" w:rsidR="00E574E6" w:rsidRPr="00303A34" w:rsidRDefault="00F46513">
      <w:pPr>
        <w:rPr>
          <w:color w:val="000000" w:themeColor="text1"/>
        </w:rPr>
      </w:pPr>
      <w:r w:rsidRPr="00303A34">
        <w:rPr>
          <w:color w:val="000000" w:themeColor="text1"/>
        </w:rPr>
        <w:t>（推薦及び委嘱）</w:t>
      </w:r>
    </w:p>
    <w:p w14:paraId="1B6A3576" w14:textId="77777777" w:rsidR="00E574E6" w:rsidRPr="00303A34" w:rsidRDefault="00F46513">
      <w:pPr>
        <w:rPr>
          <w:color w:val="000000" w:themeColor="text1"/>
        </w:rPr>
      </w:pPr>
      <w:r w:rsidRPr="00303A34">
        <w:rPr>
          <w:color w:val="000000" w:themeColor="text1"/>
        </w:rPr>
        <w:t>(Recommendation and Delegation)</w:t>
      </w:r>
    </w:p>
    <w:p w14:paraId="5491C0A4" w14:textId="77777777" w:rsidR="00E574E6" w:rsidRPr="00303A34" w:rsidRDefault="00F46513">
      <w:pPr>
        <w:rPr>
          <w:color w:val="000000" w:themeColor="text1"/>
        </w:rPr>
      </w:pPr>
      <w:r w:rsidRPr="00303A34">
        <w:rPr>
          <w:color w:val="000000" w:themeColor="text1"/>
        </w:rPr>
        <w:t>第三条　保護司は、次の各号に掲げる全ての条件を具備する者のうちから、法務大臣が委嘱する。</w:t>
      </w:r>
    </w:p>
    <w:p w14:paraId="76982612" w14:textId="77777777" w:rsidR="00E574E6" w:rsidRPr="00303A34" w:rsidRDefault="00F46513">
      <w:pPr>
        <w:rPr>
          <w:color w:val="000000" w:themeColor="text1"/>
        </w:rPr>
      </w:pPr>
      <w:r w:rsidRPr="00303A34">
        <w:rPr>
          <w:color w:val="000000" w:themeColor="text1"/>
        </w:rPr>
        <w:lastRenderedPageBreak/>
        <w:t>Article 3 (1) Volunteer probation officers are to be appointed by the Minister of Justice from among persons who satisfy all of the conditions stated in the following items:</w:t>
      </w:r>
    </w:p>
    <w:p w14:paraId="45F98038" w14:textId="77777777" w:rsidR="00E574E6" w:rsidRPr="00303A34" w:rsidRDefault="00F46513">
      <w:pPr>
        <w:rPr>
          <w:color w:val="000000" w:themeColor="text1"/>
        </w:rPr>
      </w:pPr>
      <w:r w:rsidRPr="00303A34">
        <w:rPr>
          <w:color w:val="000000" w:themeColor="text1"/>
        </w:rPr>
        <w:t>一　人格識見が高いこと。</w:t>
      </w:r>
    </w:p>
    <w:p w14:paraId="0FB8AB9B" w14:textId="77777777" w:rsidR="00E574E6" w:rsidRPr="00303A34" w:rsidRDefault="00F46513">
      <w:pPr>
        <w:rPr>
          <w:color w:val="000000" w:themeColor="text1"/>
        </w:rPr>
      </w:pPr>
      <w:r w:rsidRPr="00303A34">
        <w:rPr>
          <w:color w:val="000000" w:themeColor="text1"/>
        </w:rPr>
        <w:t>(i) having a high level of personality and insight;</w:t>
      </w:r>
    </w:p>
    <w:p w14:paraId="3A9C02D2" w14:textId="77777777" w:rsidR="00E574E6" w:rsidRPr="00303A34" w:rsidRDefault="00F46513">
      <w:pPr>
        <w:rPr>
          <w:color w:val="000000" w:themeColor="text1"/>
        </w:rPr>
      </w:pPr>
      <w:r w:rsidRPr="00303A34">
        <w:rPr>
          <w:color w:val="000000" w:themeColor="text1"/>
        </w:rPr>
        <w:t>二　他の保護司及び保護観察官と協働して誠実かつ熱心に職務を行う意欲を有すること。</w:t>
      </w:r>
    </w:p>
    <w:p w14:paraId="0E24FDE5" w14:textId="168EE127" w:rsidR="00E574E6" w:rsidRPr="00303A34" w:rsidRDefault="00F46513">
      <w:pPr>
        <w:rPr>
          <w:color w:val="000000" w:themeColor="text1"/>
        </w:rPr>
      </w:pPr>
      <w:r w:rsidRPr="00303A34">
        <w:rPr>
          <w:color w:val="000000" w:themeColor="text1"/>
        </w:rPr>
        <w:t xml:space="preserve">(ii) </w:t>
      </w:r>
      <w:r w:rsidR="00250867" w:rsidRPr="00303A34">
        <w:rPr>
          <w:rFonts w:hint="eastAsia"/>
          <w:color w:val="000000" w:themeColor="text1"/>
        </w:rPr>
        <w:t>having</w:t>
      </w:r>
      <w:r w:rsidRPr="00303A34">
        <w:rPr>
          <w:color w:val="000000" w:themeColor="text1"/>
        </w:rPr>
        <w:t xml:space="preserve"> a willingness to faithfully and diligently perform their duties in cooperation with other volunteer probation officers and probation officers;</w:t>
      </w:r>
    </w:p>
    <w:p w14:paraId="3C2CF83C" w14:textId="77777777" w:rsidR="00E574E6" w:rsidRPr="00303A34" w:rsidRDefault="00F46513">
      <w:pPr>
        <w:rPr>
          <w:color w:val="000000" w:themeColor="text1"/>
        </w:rPr>
      </w:pPr>
      <w:r w:rsidRPr="00303A34">
        <w:rPr>
          <w:color w:val="000000" w:themeColor="text1"/>
        </w:rPr>
        <w:t>三　職務の遂行に必要な時間を確保できること。</w:t>
      </w:r>
    </w:p>
    <w:p w14:paraId="243BD88F" w14:textId="77777777" w:rsidR="00E574E6" w:rsidRPr="00303A34" w:rsidRDefault="00F46513">
      <w:pPr>
        <w:rPr>
          <w:color w:val="000000" w:themeColor="text1"/>
        </w:rPr>
      </w:pPr>
      <w:r w:rsidRPr="00303A34">
        <w:rPr>
          <w:color w:val="000000" w:themeColor="text1"/>
        </w:rPr>
        <w:t>(iii) being able to secure the time necessary for the performance of duties;</w:t>
      </w:r>
    </w:p>
    <w:p w14:paraId="26EFB9B9" w14:textId="77777777" w:rsidR="00E574E6" w:rsidRPr="00303A34" w:rsidRDefault="00F46513">
      <w:pPr>
        <w:rPr>
          <w:color w:val="000000" w:themeColor="text1"/>
        </w:rPr>
      </w:pPr>
      <w:r w:rsidRPr="00303A34">
        <w:rPr>
          <w:color w:val="000000" w:themeColor="text1"/>
        </w:rPr>
        <w:t>四　生活が安定していること。</w:t>
      </w:r>
    </w:p>
    <w:p w14:paraId="55B4A487" w14:textId="02605982" w:rsidR="00E574E6" w:rsidRPr="00303A34" w:rsidRDefault="00F46513">
      <w:pPr>
        <w:rPr>
          <w:color w:val="000000" w:themeColor="text1"/>
        </w:rPr>
      </w:pPr>
      <w:r w:rsidRPr="00303A34">
        <w:rPr>
          <w:color w:val="000000" w:themeColor="text1"/>
        </w:rPr>
        <w:t xml:space="preserve">(iv) </w:t>
      </w:r>
      <w:r w:rsidR="00170143" w:rsidRPr="00303A34">
        <w:rPr>
          <w:rFonts w:hint="eastAsia"/>
          <w:color w:val="000000" w:themeColor="text1"/>
        </w:rPr>
        <w:t>being</w:t>
      </w:r>
      <w:r w:rsidRPr="00303A34">
        <w:rPr>
          <w:color w:val="000000" w:themeColor="text1"/>
        </w:rPr>
        <w:t xml:space="preserve"> financially stable;</w:t>
      </w:r>
      <w:r w:rsidR="004D34A8" w:rsidRPr="00303A34">
        <w:rPr>
          <w:rFonts w:hint="eastAsia"/>
          <w:color w:val="000000" w:themeColor="text1"/>
        </w:rPr>
        <w:t xml:space="preserve"> and</w:t>
      </w:r>
    </w:p>
    <w:p w14:paraId="0E18C356" w14:textId="77777777" w:rsidR="00E574E6" w:rsidRPr="00303A34" w:rsidRDefault="00F46513">
      <w:pPr>
        <w:rPr>
          <w:color w:val="000000" w:themeColor="text1"/>
        </w:rPr>
      </w:pPr>
      <w:r w:rsidRPr="00303A34">
        <w:rPr>
          <w:color w:val="000000" w:themeColor="text1"/>
        </w:rPr>
        <w:t>五　健康で活動力を有すること。</w:t>
      </w:r>
    </w:p>
    <w:p w14:paraId="670A6A1F" w14:textId="77777777" w:rsidR="00E574E6" w:rsidRPr="00303A34" w:rsidRDefault="00F46513">
      <w:pPr>
        <w:rPr>
          <w:color w:val="000000" w:themeColor="text1"/>
        </w:rPr>
      </w:pPr>
      <w:r w:rsidRPr="00303A34">
        <w:rPr>
          <w:color w:val="000000" w:themeColor="text1"/>
        </w:rPr>
        <w:t>(v) being healthy and active.</w:t>
      </w:r>
    </w:p>
    <w:p w14:paraId="159603BA" w14:textId="77777777" w:rsidR="00E574E6" w:rsidRPr="00303A34" w:rsidRDefault="00F46513">
      <w:pPr>
        <w:rPr>
          <w:color w:val="000000" w:themeColor="text1"/>
        </w:rPr>
      </w:pPr>
      <w:r w:rsidRPr="00303A34">
        <w:rPr>
          <w:color w:val="000000" w:themeColor="text1"/>
        </w:rPr>
        <w:t>２　法務大臣は、前項の委嘱を、地方更生保護委員会の委員長に委任することができる。</w:t>
      </w:r>
    </w:p>
    <w:p w14:paraId="3719AF97" w14:textId="45567684" w:rsidR="00E574E6" w:rsidRPr="00303A34" w:rsidRDefault="00F46513">
      <w:pPr>
        <w:rPr>
          <w:color w:val="000000" w:themeColor="text1"/>
        </w:rPr>
      </w:pPr>
      <w:r w:rsidRPr="00303A34">
        <w:rPr>
          <w:color w:val="000000" w:themeColor="text1"/>
        </w:rPr>
        <w:t xml:space="preserve">(2) The Minister of Justice may entrust the power for delegation </w:t>
      </w:r>
      <w:r w:rsidR="0032723F" w:rsidRPr="00303A34">
        <w:rPr>
          <w:rFonts w:hint="eastAsia"/>
          <w:color w:val="000000" w:themeColor="text1"/>
        </w:rPr>
        <w:t>stated</w:t>
      </w:r>
      <w:r w:rsidRPr="00303A34">
        <w:rPr>
          <w:color w:val="000000" w:themeColor="text1"/>
        </w:rPr>
        <w:t xml:space="preserve"> in the preceding paragraph to the chairperson of the regional parole board.</w:t>
      </w:r>
    </w:p>
    <w:p w14:paraId="6F721675" w14:textId="77777777" w:rsidR="00E574E6" w:rsidRPr="00303A34" w:rsidRDefault="00F46513">
      <w:pPr>
        <w:rPr>
          <w:color w:val="000000" w:themeColor="text1"/>
        </w:rPr>
      </w:pPr>
      <w:r w:rsidRPr="00303A34">
        <w:rPr>
          <w:color w:val="000000" w:themeColor="text1"/>
        </w:rPr>
        <w:t>３　前二項の委嘱は、多様な保護司がそれぞれの個性と能力を発揮して事務に従事することの重要性に鑑み、保護観察所の長が</w:t>
      </w:r>
      <w:bookmarkStart w:id="0" w:name="_Hlk221264325"/>
      <w:r w:rsidRPr="00303A34">
        <w:rPr>
          <w:color w:val="000000" w:themeColor="text1"/>
        </w:rPr>
        <w:t>推薦</w:t>
      </w:r>
      <w:bookmarkEnd w:id="0"/>
      <w:r w:rsidRPr="00303A34">
        <w:rPr>
          <w:color w:val="000000" w:themeColor="text1"/>
        </w:rPr>
        <w:t>した者のうちから、保護司の多様性の確保に配慮しつつ行うものとする。</w:t>
      </w:r>
    </w:p>
    <w:p w14:paraId="06D48835" w14:textId="77777777" w:rsidR="00E574E6" w:rsidRPr="00303A34" w:rsidRDefault="00F46513">
      <w:pPr>
        <w:rPr>
          <w:color w:val="000000" w:themeColor="text1"/>
        </w:rPr>
      </w:pPr>
      <w:r w:rsidRPr="00303A34">
        <w:rPr>
          <w:color w:val="000000" w:themeColor="text1"/>
        </w:rPr>
        <w:t>(3) The commission referred to in the preceding two paragraphs is to be made from among the persons recommended by the director of the probation office, while giving consideration to ensuring the diversity of volunteer probation officers, in light of the importance of diverse volunteer probation officers engaging in their duties to the best of their individuality and abilities.</w:t>
      </w:r>
    </w:p>
    <w:p w14:paraId="227A1CEB" w14:textId="77777777" w:rsidR="00E574E6" w:rsidRPr="00303A34" w:rsidRDefault="00F46513">
      <w:pPr>
        <w:rPr>
          <w:color w:val="000000" w:themeColor="text1"/>
        </w:rPr>
      </w:pPr>
      <w:r w:rsidRPr="00303A34">
        <w:rPr>
          <w:color w:val="000000" w:themeColor="text1"/>
        </w:rPr>
        <w:t>４　保護観察所の長は、前項の推薦をしようとするときは、あらかじめ、保護司選考会の意見を聴かなければならない。</w:t>
      </w:r>
    </w:p>
    <w:p w14:paraId="41B417AC" w14:textId="6D6A4FFE" w:rsidR="00E574E6" w:rsidRPr="00303A34" w:rsidRDefault="00F46513">
      <w:pPr>
        <w:rPr>
          <w:color w:val="000000" w:themeColor="text1"/>
        </w:rPr>
      </w:pPr>
      <w:r w:rsidRPr="00303A34">
        <w:rPr>
          <w:color w:val="000000" w:themeColor="text1"/>
        </w:rPr>
        <w:t xml:space="preserve">(4) The director of the probation office must, when recommending the persons </w:t>
      </w:r>
      <w:r w:rsidR="00B85C66" w:rsidRPr="00303A34">
        <w:rPr>
          <w:rFonts w:hint="eastAsia"/>
          <w:color w:val="000000" w:themeColor="text1"/>
        </w:rPr>
        <w:t>stated</w:t>
      </w:r>
      <w:r w:rsidRPr="00303A34">
        <w:rPr>
          <w:color w:val="000000" w:themeColor="text1"/>
        </w:rPr>
        <w:t xml:space="preserve"> in the preceding paragraph, hear the opinions of the </w:t>
      </w:r>
      <w:r w:rsidR="00C22E10" w:rsidRPr="00303A34">
        <w:rPr>
          <w:rFonts w:hint="eastAsia"/>
          <w:color w:val="000000" w:themeColor="text1"/>
        </w:rPr>
        <w:t>v</w:t>
      </w:r>
      <w:r w:rsidRPr="00303A34">
        <w:rPr>
          <w:color w:val="000000" w:themeColor="text1"/>
        </w:rPr>
        <w:t xml:space="preserve">olunteer </w:t>
      </w:r>
      <w:r w:rsidR="00C22E10" w:rsidRPr="00303A34">
        <w:rPr>
          <w:rFonts w:hint="eastAsia"/>
          <w:color w:val="000000" w:themeColor="text1"/>
        </w:rPr>
        <w:t>p</w:t>
      </w:r>
      <w:r w:rsidRPr="00303A34">
        <w:rPr>
          <w:color w:val="000000" w:themeColor="text1"/>
        </w:rPr>
        <w:t xml:space="preserve">robation </w:t>
      </w:r>
      <w:r w:rsidR="00C22E10" w:rsidRPr="00303A34">
        <w:rPr>
          <w:rFonts w:hint="eastAsia"/>
          <w:color w:val="000000" w:themeColor="text1"/>
        </w:rPr>
        <w:t>o</w:t>
      </w:r>
      <w:r w:rsidRPr="00303A34">
        <w:rPr>
          <w:color w:val="000000" w:themeColor="text1"/>
        </w:rPr>
        <w:t xml:space="preserve">fficers' </w:t>
      </w:r>
      <w:r w:rsidR="00C22E10" w:rsidRPr="00303A34">
        <w:rPr>
          <w:rFonts w:hint="eastAsia"/>
          <w:color w:val="000000" w:themeColor="text1"/>
        </w:rPr>
        <w:t>s</w:t>
      </w:r>
      <w:r w:rsidRPr="00303A34">
        <w:rPr>
          <w:color w:val="000000" w:themeColor="text1"/>
        </w:rPr>
        <w:t xml:space="preserve">creening </w:t>
      </w:r>
      <w:r w:rsidR="00C22E10" w:rsidRPr="00303A34">
        <w:rPr>
          <w:rFonts w:hint="eastAsia"/>
          <w:color w:val="000000" w:themeColor="text1"/>
        </w:rPr>
        <w:t>c</w:t>
      </w:r>
      <w:r w:rsidRPr="00303A34">
        <w:rPr>
          <w:color w:val="000000" w:themeColor="text1"/>
        </w:rPr>
        <w:t>ommission in advance.</w:t>
      </w:r>
    </w:p>
    <w:p w14:paraId="34FCF315" w14:textId="77777777" w:rsidR="00E574E6" w:rsidRPr="00303A34" w:rsidRDefault="00F46513">
      <w:pPr>
        <w:rPr>
          <w:color w:val="000000" w:themeColor="text1"/>
        </w:rPr>
      </w:pPr>
      <w:r w:rsidRPr="00303A34">
        <w:rPr>
          <w:color w:val="000000" w:themeColor="text1"/>
        </w:rPr>
        <w:t>５　保護観察所の長は、保護司の職務の意義及び内容に関する広報を実施するとともに、第三項の推薦を行うに当たり、関係行政機関若しくは地方公共団体又は民間の団体若しくは個人の協力を得て、多様な人材の確保に資するように努めるものとする。</w:t>
      </w:r>
    </w:p>
    <w:p w14:paraId="67063F0C" w14:textId="228BC0EE" w:rsidR="00E574E6" w:rsidRPr="00303A34" w:rsidRDefault="00F46513">
      <w:pPr>
        <w:rPr>
          <w:color w:val="000000" w:themeColor="text1"/>
        </w:rPr>
      </w:pPr>
      <w:r w:rsidRPr="00303A34">
        <w:rPr>
          <w:color w:val="000000" w:themeColor="text1"/>
        </w:rPr>
        <w:t xml:space="preserve">(5) The director of the probation office is to conduct public relations concerning the significance and content of the duties of volunteer probation officers, and in making the recommendation referred to in paragraph (3), endeavor to contribute to securing a diverse range of human resources by obtaining cooperation from the relevant administrative </w:t>
      </w:r>
      <w:r w:rsidR="007A5E62" w:rsidRPr="00303A34">
        <w:rPr>
          <w:rFonts w:hint="eastAsia"/>
          <w:color w:val="000000" w:themeColor="text1"/>
        </w:rPr>
        <w:t>bodies</w:t>
      </w:r>
      <w:r w:rsidRPr="00303A34">
        <w:rPr>
          <w:color w:val="000000" w:themeColor="text1"/>
        </w:rPr>
        <w:t>, local governments, or private organizations or individuals.</w:t>
      </w:r>
    </w:p>
    <w:p w14:paraId="75ADA811" w14:textId="77777777" w:rsidR="00E574E6" w:rsidRPr="00303A34" w:rsidRDefault="00F46513">
      <w:pPr>
        <w:rPr>
          <w:color w:val="000000" w:themeColor="text1"/>
        </w:rPr>
      </w:pPr>
      <w:r w:rsidRPr="00303A34">
        <w:rPr>
          <w:color w:val="000000" w:themeColor="text1"/>
        </w:rPr>
        <w:lastRenderedPageBreak/>
        <w:t>（欠格条項）</w:t>
      </w:r>
    </w:p>
    <w:p w14:paraId="221585EB" w14:textId="77777777" w:rsidR="00E574E6" w:rsidRPr="00303A34" w:rsidRDefault="00F46513">
      <w:pPr>
        <w:rPr>
          <w:color w:val="000000" w:themeColor="text1"/>
        </w:rPr>
      </w:pPr>
      <w:r w:rsidRPr="00303A34">
        <w:rPr>
          <w:color w:val="000000" w:themeColor="text1"/>
        </w:rPr>
        <w:t>(Disqualification)</w:t>
      </w:r>
    </w:p>
    <w:p w14:paraId="2EBF5805" w14:textId="77777777" w:rsidR="00E574E6" w:rsidRPr="00303A34" w:rsidRDefault="00F46513">
      <w:pPr>
        <w:rPr>
          <w:color w:val="000000" w:themeColor="text1"/>
        </w:rPr>
      </w:pPr>
      <w:r w:rsidRPr="00303A34">
        <w:rPr>
          <w:rFonts w:hint="eastAsia"/>
          <w:color w:val="000000" w:themeColor="text1"/>
        </w:rPr>
        <w:t>第四条</w:t>
      </w:r>
      <w:r w:rsidRPr="00303A34">
        <w:rPr>
          <w:color w:val="000000" w:themeColor="text1"/>
        </w:rPr>
        <w:t xml:space="preserve">　次の各号のいずれかに該当する者は、保護司になることができない。</w:t>
      </w:r>
    </w:p>
    <w:p w14:paraId="7DA094E0" w14:textId="07511FFC" w:rsidR="00E574E6" w:rsidRPr="00303A34" w:rsidRDefault="00F46513">
      <w:pPr>
        <w:rPr>
          <w:color w:val="000000" w:themeColor="text1"/>
        </w:rPr>
      </w:pPr>
      <w:r w:rsidRPr="00303A34">
        <w:rPr>
          <w:color w:val="000000" w:themeColor="text1"/>
        </w:rPr>
        <w:t xml:space="preserve">Article 4 Any person who falls under any of the following items must not </w:t>
      </w:r>
      <w:r w:rsidR="001E3CED" w:rsidRPr="00303A34">
        <w:rPr>
          <w:rFonts w:hint="eastAsia"/>
          <w:color w:val="000000" w:themeColor="text1"/>
        </w:rPr>
        <w:t>become</w:t>
      </w:r>
      <w:r w:rsidRPr="00303A34">
        <w:rPr>
          <w:color w:val="000000" w:themeColor="text1"/>
        </w:rPr>
        <w:t xml:space="preserve"> a volunteer probation officer:</w:t>
      </w:r>
    </w:p>
    <w:p w14:paraId="147C4625" w14:textId="77777777" w:rsidR="00E574E6" w:rsidRPr="00303A34" w:rsidRDefault="00F46513">
      <w:pPr>
        <w:rPr>
          <w:color w:val="000000" w:themeColor="text1"/>
        </w:rPr>
      </w:pPr>
      <w:r w:rsidRPr="00303A34">
        <w:rPr>
          <w:color w:val="000000" w:themeColor="text1"/>
        </w:rPr>
        <w:t>一　拘禁刑以上の刑に処せられた者</w:t>
      </w:r>
    </w:p>
    <w:p w14:paraId="7E9BBB26" w14:textId="4E44B0F5" w:rsidR="00E574E6" w:rsidRPr="00303A34" w:rsidRDefault="00F46513">
      <w:pPr>
        <w:rPr>
          <w:color w:val="000000" w:themeColor="text1"/>
        </w:rPr>
      </w:pPr>
      <w:r w:rsidRPr="00303A34">
        <w:rPr>
          <w:color w:val="000000" w:themeColor="text1"/>
        </w:rPr>
        <w:t>(i) a person who has been sentenced to imprisonment or a more severe punishment;</w:t>
      </w:r>
    </w:p>
    <w:p w14:paraId="3767AC79" w14:textId="77777777" w:rsidR="00E574E6" w:rsidRPr="00303A34" w:rsidRDefault="00F46513">
      <w:pPr>
        <w:rPr>
          <w:color w:val="000000" w:themeColor="text1"/>
        </w:rPr>
      </w:pPr>
      <w:r w:rsidRPr="00303A34">
        <w:rPr>
          <w:color w:val="000000" w:themeColor="text1"/>
        </w:rPr>
        <w:t>二　日本国憲法の施行の日以後において、日本国憲法又はその下に成立した政府を暴力で破壊することを主張する政党その他の団体を結成し、又はこれに加入した者</w:t>
      </w:r>
    </w:p>
    <w:p w14:paraId="1F50679D" w14:textId="3C457980" w:rsidR="00E574E6" w:rsidRPr="00303A34" w:rsidRDefault="00F46513">
      <w:pPr>
        <w:rPr>
          <w:color w:val="000000" w:themeColor="text1"/>
        </w:rPr>
      </w:pPr>
      <w:r w:rsidRPr="00303A34">
        <w:rPr>
          <w:color w:val="000000" w:themeColor="text1"/>
        </w:rPr>
        <w:t xml:space="preserve">(ii) a person who, on or after the date on which the Constitution of Japan came into effect, formed or belonged to a political party or any other organization which advocates </w:t>
      </w:r>
      <w:r w:rsidR="007C282A" w:rsidRPr="00303A34">
        <w:rPr>
          <w:rFonts w:hint="eastAsia"/>
          <w:color w:val="000000" w:themeColor="text1"/>
        </w:rPr>
        <w:t>violation</w:t>
      </w:r>
      <w:r w:rsidRPr="00303A34">
        <w:rPr>
          <w:color w:val="000000" w:themeColor="text1"/>
        </w:rPr>
        <w:t xml:space="preserve"> by force of the Constitution of Japan or</w:t>
      </w:r>
      <w:r w:rsidR="009B4EFE" w:rsidRPr="00303A34">
        <w:rPr>
          <w:rFonts w:hint="eastAsia"/>
          <w:color w:val="000000" w:themeColor="text1"/>
        </w:rPr>
        <w:t xml:space="preserve"> overthr</w:t>
      </w:r>
      <w:r w:rsidR="006A225B" w:rsidRPr="00303A34">
        <w:rPr>
          <w:rFonts w:hint="eastAsia"/>
          <w:color w:val="000000" w:themeColor="text1"/>
        </w:rPr>
        <w:t>ow of</w:t>
      </w:r>
      <w:r w:rsidRPr="00303A34">
        <w:rPr>
          <w:color w:val="000000" w:themeColor="text1"/>
        </w:rPr>
        <w:t xml:space="preserve"> the government established under it;</w:t>
      </w:r>
      <w:r w:rsidR="00AB19D0" w:rsidRPr="00303A34">
        <w:rPr>
          <w:rFonts w:hint="eastAsia"/>
          <w:color w:val="000000" w:themeColor="text1"/>
        </w:rPr>
        <w:t xml:space="preserve"> or</w:t>
      </w:r>
    </w:p>
    <w:p w14:paraId="6AA3BAB7" w14:textId="77777777" w:rsidR="00E574E6" w:rsidRPr="00303A34" w:rsidRDefault="00F46513">
      <w:pPr>
        <w:rPr>
          <w:color w:val="000000" w:themeColor="text1"/>
        </w:rPr>
      </w:pPr>
      <w:r w:rsidRPr="00303A34">
        <w:rPr>
          <w:color w:val="000000" w:themeColor="text1"/>
        </w:rPr>
        <w:t>三　心身の故障のため職務を適正に行うことができない者として法務省令で定めるもの</w:t>
      </w:r>
    </w:p>
    <w:p w14:paraId="263EDFAA" w14:textId="77777777" w:rsidR="00E574E6" w:rsidRPr="00303A34" w:rsidRDefault="00F46513">
      <w:pPr>
        <w:rPr>
          <w:color w:val="000000" w:themeColor="text1"/>
        </w:rPr>
      </w:pPr>
      <w:r w:rsidRPr="00303A34">
        <w:rPr>
          <w:color w:val="000000" w:themeColor="text1"/>
        </w:rPr>
        <w:t>(iii) a person specified by Ministry of Justice Order as being unable to properly perform their duties due to a mental or physical disorder.</w:t>
      </w:r>
    </w:p>
    <w:p w14:paraId="551746C9" w14:textId="77777777" w:rsidR="00E574E6" w:rsidRPr="00303A34" w:rsidRDefault="00F46513">
      <w:pPr>
        <w:rPr>
          <w:color w:val="000000" w:themeColor="text1"/>
        </w:rPr>
      </w:pPr>
      <w:r w:rsidRPr="00303A34">
        <w:rPr>
          <w:color w:val="000000" w:themeColor="text1"/>
        </w:rPr>
        <w:t>（保護司選考会）</w:t>
      </w:r>
    </w:p>
    <w:p w14:paraId="7903788A" w14:textId="77777777" w:rsidR="00E574E6" w:rsidRPr="00303A34" w:rsidRDefault="00F46513">
      <w:pPr>
        <w:rPr>
          <w:color w:val="000000" w:themeColor="text1"/>
        </w:rPr>
      </w:pPr>
      <w:r w:rsidRPr="00303A34">
        <w:rPr>
          <w:color w:val="000000" w:themeColor="text1"/>
        </w:rPr>
        <w:t>(Volunteer Probation Officers' Screening Commissions)</w:t>
      </w:r>
    </w:p>
    <w:p w14:paraId="15343913" w14:textId="77777777" w:rsidR="00E574E6" w:rsidRPr="00303A34" w:rsidRDefault="00F46513">
      <w:pPr>
        <w:rPr>
          <w:color w:val="000000" w:themeColor="text1"/>
        </w:rPr>
      </w:pPr>
      <w:r w:rsidRPr="00303A34">
        <w:rPr>
          <w:rFonts w:hint="eastAsia"/>
          <w:color w:val="000000" w:themeColor="text1"/>
        </w:rPr>
        <w:t>第五条</w:t>
      </w:r>
      <w:r w:rsidRPr="00303A34">
        <w:rPr>
          <w:color w:val="000000" w:themeColor="text1"/>
        </w:rPr>
        <w:t xml:space="preserve">　保護観察所に、保護司選考会を置く。</w:t>
      </w:r>
    </w:p>
    <w:p w14:paraId="0F7E59F5" w14:textId="0956F4E2" w:rsidR="00E574E6" w:rsidRPr="00303A34" w:rsidRDefault="00F46513">
      <w:pPr>
        <w:rPr>
          <w:color w:val="000000" w:themeColor="text1"/>
        </w:rPr>
      </w:pPr>
      <w:r w:rsidRPr="00303A34">
        <w:rPr>
          <w:color w:val="000000" w:themeColor="text1"/>
        </w:rPr>
        <w:t xml:space="preserve">Article 5 (1) Volunteer </w:t>
      </w:r>
      <w:r w:rsidR="005E2243" w:rsidRPr="00303A34">
        <w:rPr>
          <w:rFonts w:hint="eastAsia"/>
          <w:color w:val="000000" w:themeColor="text1"/>
        </w:rPr>
        <w:t>p</w:t>
      </w:r>
      <w:r w:rsidRPr="00303A34">
        <w:rPr>
          <w:color w:val="000000" w:themeColor="text1"/>
        </w:rPr>
        <w:t xml:space="preserve">robation </w:t>
      </w:r>
      <w:r w:rsidR="005E2243" w:rsidRPr="00303A34">
        <w:rPr>
          <w:rFonts w:hint="eastAsia"/>
          <w:color w:val="000000" w:themeColor="text1"/>
        </w:rPr>
        <w:t>o</w:t>
      </w:r>
      <w:r w:rsidRPr="00303A34">
        <w:rPr>
          <w:color w:val="000000" w:themeColor="text1"/>
        </w:rPr>
        <w:t xml:space="preserve">fficers' </w:t>
      </w:r>
      <w:r w:rsidR="005E2243" w:rsidRPr="00303A34">
        <w:rPr>
          <w:rFonts w:hint="eastAsia"/>
          <w:color w:val="000000" w:themeColor="text1"/>
        </w:rPr>
        <w:t>s</w:t>
      </w:r>
      <w:r w:rsidRPr="00303A34">
        <w:rPr>
          <w:color w:val="000000" w:themeColor="text1"/>
        </w:rPr>
        <w:t xml:space="preserve">creening </w:t>
      </w:r>
      <w:r w:rsidR="005E2243" w:rsidRPr="00303A34">
        <w:rPr>
          <w:rFonts w:hint="eastAsia"/>
          <w:color w:val="000000" w:themeColor="text1"/>
        </w:rPr>
        <w:t>c</w:t>
      </w:r>
      <w:r w:rsidRPr="00303A34">
        <w:rPr>
          <w:color w:val="000000" w:themeColor="text1"/>
        </w:rPr>
        <w:t>ommissions are established at the probation offices.</w:t>
      </w:r>
    </w:p>
    <w:p w14:paraId="7D4DCD7D" w14:textId="77777777" w:rsidR="00E574E6" w:rsidRPr="00303A34" w:rsidRDefault="00F46513">
      <w:pPr>
        <w:rPr>
          <w:color w:val="000000" w:themeColor="text1"/>
        </w:rPr>
      </w:pPr>
      <w:r w:rsidRPr="00303A34">
        <w:rPr>
          <w:color w:val="000000" w:themeColor="text1"/>
        </w:rPr>
        <w:t>２　保護司選考会は、委員十三人（東京地方裁判所の管轄区域を管轄する保護観察所に置かれる保護司選考会にあつては、十五人）以内をもつて組織し、うち一人を会長とする。</w:t>
      </w:r>
    </w:p>
    <w:p w14:paraId="2CD12B2C" w14:textId="26A12042" w:rsidR="00E574E6" w:rsidRPr="00303A34" w:rsidRDefault="00F46513">
      <w:pPr>
        <w:rPr>
          <w:color w:val="000000" w:themeColor="text1"/>
        </w:rPr>
      </w:pPr>
      <w:r w:rsidRPr="00303A34">
        <w:rPr>
          <w:color w:val="000000" w:themeColor="text1"/>
        </w:rPr>
        <w:t xml:space="preserve">(2) A </w:t>
      </w:r>
      <w:r w:rsidR="00AC5088" w:rsidRPr="00303A34">
        <w:rPr>
          <w:rFonts w:hint="eastAsia"/>
          <w:color w:val="000000" w:themeColor="text1"/>
        </w:rPr>
        <w:t>v</w:t>
      </w:r>
      <w:r w:rsidRPr="00303A34">
        <w:rPr>
          <w:color w:val="000000" w:themeColor="text1"/>
        </w:rPr>
        <w:t xml:space="preserve">olunteer </w:t>
      </w:r>
      <w:r w:rsidR="00AC5088" w:rsidRPr="00303A34">
        <w:rPr>
          <w:rFonts w:hint="eastAsia"/>
          <w:color w:val="000000" w:themeColor="text1"/>
        </w:rPr>
        <w:t>p</w:t>
      </w:r>
      <w:r w:rsidRPr="00303A34">
        <w:rPr>
          <w:color w:val="000000" w:themeColor="text1"/>
        </w:rPr>
        <w:t xml:space="preserve">robation </w:t>
      </w:r>
      <w:r w:rsidR="00AC5088" w:rsidRPr="00303A34">
        <w:rPr>
          <w:rFonts w:hint="eastAsia"/>
          <w:color w:val="000000" w:themeColor="text1"/>
        </w:rPr>
        <w:t>o</w:t>
      </w:r>
      <w:r w:rsidRPr="00303A34">
        <w:rPr>
          <w:color w:val="000000" w:themeColor="text1"/>
        </w:rPr>
        <w:t xml:space="preserve">fficers' </w:t>
      </w:r>
      <w:r w:rsidR="00AC5088" w:rsidRPr="00303A34">
        <w:rPr>
          <w:rFonts w:hint="eastAsia"/>
          <w:color w:val="000000" w:themeColor="text1"/>
        </w:rPr>
        <w:t>s</w:t>
      </w:r>
      <w:r w:rsidRPr="00303A34">
        <w:rPr>
          <w:color w:val="000000" w:themeColor="text1"/>
        </w:rPr>
        <w:t xml:space="preserve">creening </w:t>
      </w:r>
      <w:r w:rsidR="00AC5088" w:rsidRPr="00303A34">
        <w:rPr>
          <w:rFonts w:hint="eastAsia"/>
          <w:color w:val="000000" w:themeColor="text1"/>
        </w:rPr>
        <w:t>c</w:t>
      </w:r>
      <w:r w:rsidRPr="00303A34">
        <w:rPr>
          <w:color w:val="000000" w:themeColor="text1"/>
        </w:rPr>
        <w:t xml:space="preserve">ommission is composed of a maximum of 13 members (a maximum of 15 in the case of the </w:t>
      </w:r>
      <w:r w:rsidR="00AC5088" w:rsidRPr="00303A34">
        <w:rPr>
          <w:rFonts w:hint="eastAsia"/>
          <w:color w:val="000000" w:themeColor="text1"/>
        </w:rPr>
        <w:t>v</w:t>
      </w:r>
      <w:r w:rsidRPr="00303A34">
        <w:rPr>
          <w:color w:val="000000" w:themeColor="text1"/>
        </w:rPr>
        <w:t xml:space="preserve">olunteer </w:t>
      </w:r>
      <w:r w:rsidR="00AC5088" w:rsidRPr="00303A34">
        <w:rPr>
          <w:rFonts w:hint="eastAsia"/>
          <w:color w:val="000000" w:themeColor="text1"/>
        </w:rPr>
        <w:t>p</w:t>
      </w:r>
      <w:r w:rsidRPr="00303A34">
        <w:rPr>
          <w:color w:val="000000" w:themeColor="text1"/>
        </w:rPr>
        <w:t xml:space="preserve">robation </w:t>
      </w:r>
      <w:r w:rsidR="00AC5088" w:rsidRPr="00303A34">
        <w:rPr>
          <w:rFonts w:hint="eastAsia"/>
          <w:color w:val="000000" w:themeColor="text1"/>
        </w:rPr>
        <w:t>o</w:t>
      </w:r>
      <w:r w:rsidRPr="00303A34">
        <w:rPr>
          <w:color w:val="000000" w:themeColor="text1"/>
        </w:rPr>
        <w:t xml:space="preserve">fficers' </w:t>
      </w:r>
      <w:r w:rsidR="00AC5088" w:rsidRPr="00303A34">
        <w:rPr>
          <w:rFonts w:hint="eastAsia"/>
          <w:color w:val="000000" w:themeColor="text1"/>
        </w:rPr>
        <w:t>s</w:t>
      </w:r>
      <w:r w:rsidRPr="00303A34">
        <w:rPr>
          <w:color w:val="000000" w:themeColor="text1"/>
        </w:rPr>
        <w:t xml:space="preserve">creening </w:t>
      </w:r>
      <w:r w:rsidR="00AC5088" w:rsidRPr="00303A34">
        <w:rPr>
          <w:rFonts w:hint="eastAsia"/>
          <w:color w:val="000000" w:themeColor="text1"/>
        </w:rPr>
        <w:t>c</w:t>
      </w:r>
      <w:r w:rsidRPr="00303A34">
        <w:rPr>
          <w:color w:val="000000" w:themeColor="text1"/>
        </w:rPr>
        <w:t xml:space="preserve">ommission established at the probation office corresponding to the </w:t>
      </w:r>
      <w:r w:rsidR="00F777B5" w:rsidRPr="00303A34">
        <w:rPr>
          <w:rFonts w:hint="eastAsia"/>
          <w:color w:val="000000" w:themeColor="text1"/>
        </w:rPr>
        <w:t>jurisdictional district</w:t>
      </w:r>
      <w:r w:rsidRPr="00303A34">
        <w:rPr>
          <w:color w:val="000000" w:themeColor="text1"/>
        </w:rPr>
        <w:t xml:space="preserve"> of the Tokyo District Court) and one member is the chairperson.</w:t>
      </w:r>
    </w:p>
    <w:p w14:paraId="6F720D13" w14:textId="77777777" w:rsidR="00E574E6" w:rsidRPr="00303A34" w:rsidRDefault="00F46513">
      <w:pPr>
        <w:rPr>
          <w:color w:val="000000" w:themeColor="text1"/>
        </w:rPr>
      </w:pPr>
      <w:r w:rsidRPr="00303A34">
        <w:rPr>
          <w:color w:val="000000" w:themeColor="text1"/>
        </w:rPr>
        <w:t>３　保護司選考会の委員には、給与を支給しない。</w:t>
      </w:r>
    </w:p>
    <w:p w14:paraId="056C86CB" w14:textId="2281698F" w:rsidR="00E574E6" w:rsidRPr="00303A34" w:rsidRDefault="00F46513">
      <w:pPr>
        <w:rPr>
          <w:color w:val="000000" w:themeColor="text1"/>
        </w:rPr>
      </w:pPr>
      <w:r w:rsidRPr="00303A34">
        <w:rPr>
          <w:color w:val="000000" w:themeColor="text1"/>
        </w:rPr>
        <w:t xml:space="preserve">(3) No salary is given to any member of the </w:t>
      </w:r>
      <w:r w:rsidR="00AC5088" w:rsidRPr="00303A34">
        <w:rPr>
          <w:rFonts w:hint="eastAsia"/>
          <w:color w:val="000000" w:themeColor="text1"/>
        </w:rPr>
        <w:t>v</w:t>
      </w:r>
      <w:r w:rsidRPr="00303A34">
        <w:rPr>
          <w:color w:val="000000" w:themeColor="text1"/>
        </w:rPr>
        <w:t xml:space="preserve">olunteer </w:t>
      </w:r>
      <w:r w:rsidR="00AC5088" w:rsidRPr="00303A34">
        <w:rPr>
          <w:rFonts w:hint="eastAsia"/>
          <w:color w:val="000000" w:themeColor="text1"/>
        </w:rPr>
        <w:t>p</w:t>
      </w:r>
      <w:r w:rsidRPr="00303A34">
        <w:rPr>
          <w:color w:val="000000" w:themeColor="text1"/>
        </w:rPr>
        <w:t xml:space="preserve">robation </w:t>
      </w:r>
      <w:r w:rsidR="00AC5088" w:rsidRPr="00303A34">
        <w:rPr>
          <w:rFonts w:hint="eastAsia"/>
          <w:color w:val="000000" w:themeColor="text1"/>
        </w:rPr>
        <w:t>o</w:t>
      </w:r>
      <w:r w:rsidRPr="00303A34">
        <w:rPr>
          <w:color w:val="000000" w:themeColor="text1"/>
        </w:rPr>
        <w:t xml:space="preserve">fficers' </w:t>
      </w:r>
      <w:r w:rsidR="00AC5088" w:rsidRPr="00303A34">
        <w:rPr>
          <w:rFonts w:hint="eastAsia"/>
          <w:color w:val="000000" w:themeColor="text1"/>
        </w:rPr>
        <w:t>s</w:t>
      </w:r>
      <w:r w:rsidRPr="00303A34">
        <w:rPr>
          <w:color w:val="000000" w:themeColor="text1"/>
        </w:rPr>
        <w:t xml:space="preserve">creening </w:t>
      </w:r>
      <w:r w:rsidR="00AC5088" w:rsidRPr="00303A34">
        <w:rPr>
          <w:rFonts w:hint="eastAsia"/>
          <w:color w:val="000000" w:themeColor="text1"/>
        </w:rPr>
        <w:t>c</w:t>
      </w:r>
      <w:r w:rsidRPr="00303A34">
        <w:rPr>
          <w:color w:val="000000" w:themeColor="text1"/>
        </w:rPr>
        <w:t>ommission.</w:t>
      </w:r>
    </w:p>
    <w:p w14:paraId="2F7BDB03" w14:textId="77777777" w:rsidR="00E574E6" w:rsidRPr="00303A34" w:rsidRDefault="00F46513">
      <w:pPr>
        <w:rPr>
          <w:color w:val="000000" w:themeColor="text1"/>
        </w:rPr>
      </w:pPr>
      <w:r w:rsidRPr="00303A34">
        <w:rPr>
          <w:color w:val="000000" w:themeColor="text1"/>
        </w:rPr>
        <w:t>４　この法律で定めるもののほか、保護司選考会の組織、所掌事務、委員及び事務処理の手続については、法務省令で定める。</w:t>
      </w:r>
    </w:p>
    <w:p w14:paraId="3D8DBD95" w14:textId="4C3422C6" w:rsidR="00E574E6" w:rsidRPr="00303A34" w:rsidRDefault="00F46513">
      <w:pPr>
        <w:rPr>
          <w:color w:val="000000" w:themeColor="text1"/>
        </w:rPr>
      </w:pPr>
      <w:r w:rsidRPr="00303A34">
        <w:rPr>
          <w:color w:val="000000" w:themeColor="text1"/>
        </w:rPr>
        <w:t xml:space="preserve">(4) In addition to what is provided for in this Act, the organization, jurisdictional affairs, members, and administrative procedures of the </w:t>
      </w:r>
      <w:r w:rsidR="00AC5088" w:rsidRPr="00303A34">
        <w:rPr>
          <w:rFonts w:hint="eastAsia"/>
          <w:color w:val="000000" w:themeColor="text1"/>
        </w:rPr>
        <w:t>v</w:t>
      </w:r>
      <w:r w:rsidRPr="00303A34">
        <w:rPr>
          <w:color w:val="000000" w:themeColor="text1"/>
        </w:rPr>
        <w:t xml:space="preserve">olunteer </w:t>
      </w:r>
      <w:r w:rsidR="00AC5088" w:rsidRPr="00303A34">
        <w:rPr>
          <w:rFonts w:hint="eastAsia"/>
          <w:color w:val="000000" w:themeColor="text1"/>
        </w:rPr>
        <w:t>p</w:t>
      </w:r>
      <w:r w:rsidRPr="00303A34">
        <w:rPr>
          <w:color w:val="000000" w:themeColor="text1"/>
        </w:rPr>
        <w:t xml:space="preserve">robation </w:t>
      </w:r>
      <w:r w:rsidR="00AC5088" w:rsidRPr="00303A34">
        <w:rPr>
          <w:rFonts w:hint="eastAsia"/>
          <w:color w:val="000000" w:themeColor="text1"/>
        </w:rPr>
        <w:t>o</w:t>
      </w:r>
      <w:r w:rsidRPr="00303A34">
        <w:rPr>
          <w:color w:val="000000" w:themeColor="text1"/>
        </w:rPr>
        <w:t xml:space="preserve">fficers' </w:t>
      </w:r>
      <w:r w:rsidR="00AC5088" w:rsidRPr="00303A34">
        <w:rPr>
          <w:rFonts w:hint="eastAsia"/>
          <w:color w:val="000000" w:themeColor="text1"/>
        </w:rPr>
        <w:t>s</w:t>
      </w:r>
      <w:r w:rsidRPr="00303A34">
        <w:rPr>
          <w:color w:val="000000" w:themeColor="text1"/>
        </w:rPr>
        <w:t xml:space="preserve">creening </w:t>
      </w:r>
      <w:r w:rsidR="00AC5088" w:rsidRPr="00303A34">
        <w:rPr>
          <w:rFonts w:hint="eastAsia"/>
          <w:color w:val="000000" w:themeColor="text1"/>
        </w:rPr>
        <w:t>c</w:t>
      </w:r>
      <w:r w:rsidRPr="00303A34">
        <w:rPr>
          <w:color w:val="000000" w:themeColor="text1"/>
        </w:rPr>
        <w:t>ommission are provided by Ministry of Justice</w:t>
      </w:r>
      <w:r w:rsidR="00E22F82" w:rsidRPr="00303A34">
        <w:rPr>
          <w:color w:val="000000" w:themeColor="text1"/>
        </w:rPr>
        <w:t xml:space="preserve"> Order</w:t>
      </w:r>
      <w:r w:rsidRPr="00303A34">
        <w:rPr>
          <w:color w:val="000000" w:themeColor="text1"/>
        </w:rPr>
        <w:t>.</w:t>
      </w:r>
    </w:p>
    <w:p w14:paraId="01AEDF84" w14:textId="77777777" w:rsidR="00E574E6" w:rsidRPr="00303A34" w:rsidRDefault="00F46513">
      <w:pPr>
        <w:rPr>
          <w:color w:val="000000" w:themeColor="text1"/>
        </w:rPr>
      </w:pPr>
      <w:r w:rsidRPr="00303A34">
        <w:rPr>
          <w:color w:val="000000" w:themeColor="text1"/>
        </w:rPr>
        <w:t>（任期）</w:t>
      </w:r>
    </w:p>
    <w:p w14:paraId="2CC16B06" w14:textId="77777777" w:rsidR="00E574E6" w:rsidRPr="00303A34" w:rsidRDefault="00F46513">
      <w:pPr>
        <w:rPr>
          <w:color w:val="000000" w:themeColor="text1"/>
        </w:rPr>
      </w:pPr>
      <w:r w:rsidRPr="00303A34">
        <w:rPr>
          <w:color w:val="000000" w:themeColor="text1"/>
        </w:rPr>
        <w:t>(Term of Office)</w:t>
      </w:r>
    </w:p>
    <w:p w14:paraId="13339522" w14:textId="77777777" w:rsidR="00E574E6" w:rsidRPr="00303A34" w:rsidRDefault="00F46513">
      <w:pPr>
        <w:rPr>
          <w:color w:val="000000" w:themeColor="text1"/>
        </w:rPr>
      </w:pPr>
      <w:r w:rsidRPr="00303A34">
        <w:rPr>
          <w:color w:val="000000" w:themeColor="text1"/>
        </w:rPr>
        <w:lastRenderedPageBreak/>
        <w:t>第六条　保護司の任期は、三年とする。ただし、再任を妨げない。</w:t>
      </w:r>
    </w:p>
    <w:p w14:paraId="3CECFC90" w14:textId="77777777" w:rsidR="00E574E6" w:rsidRPr="00303A34" w:rsidRDefault="00F46513">
      <w:pPr>
        <w:rPr>
          <w:color w:val="000000" w:themeColor="text1"/>
        </w:rPr>
      </w:pPr>
      <w:r w:rsidRPr="00303A34">
        <w:rPr>
          <w:color w:val="000000" w:themeColor="text1"/>
        </w:rPr>
        <w:t>Article 6 The term of office of volunteer probation officers is three years; provided, however, that this does not preclude reappointment.</w:t>
      </w:r>
    </w:p>
    <w:p w14:paraId="6AA1F787" w14:textId="77777777" w:rsidR="00E574E6" w:rsidRPr="00303A34" w:rsidRDefault="00F46513">
      <w:pPr>
        <w:rPr>
          <w:color w:val="000000" w:themeColor="text1"/>
        </w:rPr>
      </w:pPr>
      <w:r w:rsidRPr="00303A34">
        <w:rPr>
          <w:color w:val="000000" w:themeColor="text1"/>
        </w:rPr>
        <w:t>（職務の執行区域）</w:t>
      </w:r>
    </w:p>
    <w:p w14:paraId="62A1E05D" w14:textId="5376154A" w:rsidR="00E574E6" w:rsidRPr="00303A34" w:rsidRDefault="00F46513">
      <w:pPr>
        <w:rPr>
          <w:color w:val="000000" w:themeColor="text1"/>
        </w:rPr>
      </w:pPr>
      <w:r w:rsidRPr="00303A34">
        <w:rPr>
          <w:color w:val="000000" w:themeColor="text1"/>
        </w:rPr>
        <w:t xml:space="preserve">(Area </w:t>
      </w:r>
      <w:r w:rsidR="00766FA8" w:rsidRPr="00303A34">
        <w:rPr>
          <w:rFonts w:hint="eastAsia"/>
          <w:color w:val="000000" w:themeColor="text1"/>
        </w:rPr>
        <w:t xml:space="preserve">in </w:t>
      </w:r>
      <w:r w:rsidR="00185A24" w:rsidRPr="00303A34">
        <w:rPr>
          <w:rFonts w:hint="eastAsia"/>
          <w:color w:val="000000" w:themeColor="text1"/>
        </w:rPr>
        <w:t>W</w:t>
      </w:r>
      <w:r w:rsidR="00766FA8" w:rsidRPr="00303A34">
        <w:rPr>
          <w:rFonts w:hint="eastAsia"/>
          <w:color w:val="000000" w:themeColor="text1"/>
        </w:rPr>
        <w:t>hich</w:t>
      </w:r>
      <w:r w:rsidRPr="00303A34">
        <w:rPr>
          <w:color w:val="000000" w:themeColor="text1"/>
        </w:rPr>
        <w:t xml:space="preserve"> the </w:t>
      </w:r>
      <w:r w:rsidR="00185A24" w:rsidRPr="00303A34">
        <w:rPr>
          <w:rFonts w:hint="eastAsia"/>
          <w:color w:val="000000" w:themeColor="text1"/>
        </w:rPr>
        <w:t>O</w:t>
      </w:r>
      <w:r w:rsidR="005D1248" w:rsidRPr="00303A34">
        <w:rPr>
          <w:rFonts w:hint="eastAsia"/>
          <w:color w:val="000000" w:themeColor="text1"/>
        </w:rPr>
        <w:t xml:space="preserve">fficer </w:t>
      </w:r>
      <w:r w:rsidR="00185A24" w:rsidRPr="00303A34">
        <w:rPr>
          <w:rFonts w:hint="eastAsia"/>
          <w:color w:val="000000" w:themeColor="text1"/>
        </w:rPr>
        <w:t>P</w:t>
      </w:r>
      <w:r w:rsidR="005D1248" w:rsidRPr="00303A34">
        <w:rPr>
          <w:rFonts w:hint="eastAsia"/>
          <w:color w:val="000000" w:themeColor="text1"/>
        </w:rPr>
        <w:t xml:space="preserve">erforms </w:t>
      </w:r>
      <w:r w:rsidR="00185A24" w:rsidRPr="00303A34">
        <w:rPr>
          <w:rFonts w:hint="eastAsia"/>
          <w:color w:val="000000" w:themeColor="text1"/>
        </w:rPr>
        <w:t>T</w:t>
      </w:r>
      <w:r w:rsidR="005D1248" w:rsidRPr="00303A34">
        <w:rPr>
          <w:rFonts w:hint="eastAsia"/>
          <w:color w:val="000000" w:themeColor="text1"/>
        </w:rPr>
        <w:t xml:space="preserve">heir </w:t>
      </w:r>
      <w:r w:rsidR="00185A24" w:rsidRPr="00303A34">
        <w:rPr>
          <w:rFonts w:hint="eastAsia"/>
          <w:color w:val="000000" w:themeColor="text1"/>
        </w:rPr>
        <w:t>D</w:t>
      </w:r>
      <w:r w:rsidR="005D1248" w:rsidRPr="00303A34">
        <w:rPr>
          <w:rFonts w:hint="eastAsia"/>
          <w:color w:val="000000" w:themeColor="text1"/>
        </w:rPr>
        <w:t>uties</w:t>
      </w:r>
      <w:r w:rsidRPr="00303A34">
        <w:rPr>
          <w:color w:val="000000" w:themeColor="text1"/>
        </w:rPr>
        <w:t>)</w:t>
      </w:r>
    </w:p>
    <w:p w14:paraId="77294652" w14:textId="77777777" w:rsidR="00E574E6" w:rsidRPr="00303A34" w:rsidRDefault="00F46513">
      <w:pPr>
        <w:rPr>
          <w:color w:val="000000" w:themeColor="text1"/>
        </w:rPr>
      </w:pPr>
      <w:r w:rsidRPr="00303A34">
        <w:rPr>
          <w:color w:val="000000" w:themeColor="text1"/>
        </w:rPr>
        <w:t>第七条　保護司は、その置かれた保護区の区域内において、職務を行うものとする。ただし、地方更生保護委員会又は保護観察所の長から特に命ぜられたときその他特に必要があるときは、当該区域外においても、職務を行うことができる。</w:t>
      </w:r>
    </w:p>
    <w:p w14:paraId="057B9F45" w14:textId="5EAB04A4" w:rsidR="00E574E6" w:rsidRPr="00303A34" w:rsidRDefault="00F46513">
      <w:pPr>
        <w:rPr>
          <w:color w:val="000000" w:themeColor="text1"/>
        </w:rPr>
      </w:pPr>
      <w:r w:rsidRPr="00303A34">
        <w:rPr>
          <w:color w:val="000000" w:themeColor="text1"/>
        </w:rPr>
        <w:t>Article 7 (1) Volunteer probation officers are to perform their duties within the p</w:t>
      </w:r>
      <w:r w:rsidR="009A4FC8" w:rsidRPr="00303A34">
        <w:rPr>
          <w:rFonts w:hint="eastAsia"/>
          <w:color w:val="000000" w:themeColor="text1"/>
        </w:rPr>
        <w:t>robation district</w:t>
      </w:r>
      <w:r w:rsidRPr="00303A34">
        <w:rPr>
          <w:color w:val="000000" w:themeColor="text1"/>
        </w:rPr>
        <w:t xml:space="preserve"> in which they are placed; provided, however, that if they are particularly ordered to do so by the regional parole board or the director of the probation office, or if it is particularly necessary, they may perform their duties outside the</w:t>
      </w:r>
      <w:r w:rsidR="008B2E95" w:rsidRPr="00303A34">
        <w:rPr>
          <w:rFonts w:hint="eastAsia"/>
          <w:color w:val="000000" w:themeColor="text1"/>
        </w:rPr>
        <w:t xml:space="preserve"> district</w:t>
      </w:r>
      <w:r w:rsidRPr="00303A34">
        <w:rPr>
          <w:color w:val="000000" w:themeColor="text1"/>
        </w:rPr>
        <w:t>.</w:t>
      </w:r>
    </w:p>
    <w:p w14:paraId="7299C7B2" w14:textId="77777777" w:rsidR="00E574E6" w:rsidRPr="00303A34" w:rsidRDefault="00F46513">
      <w:pPr>
        <w:rPr>
          <w:color w:val="000000" w:themeColor="text1"/>
        </w:rPr>
      </w:pPr>
      <w:r w:rsidRPr="00303A34">
        <w:rPr>
          <w:color w:val="000000" w:themeColor="text1"/>
        </w:rPr>
        <w:t>２　保護司は、前項ただし書の規定によりその置かれた保護区の区域外において職務を行うとき（地方更生保護委員会又は保護観察所の長から特に命ぜられたときを除く。）は、あらかじめ、又はその職務を行つた後遅滞なく、地方更生保護委員会又は保護観察所の長にその旨を報告しなければならない。</w:t>
      </w:r>
    </w:p>
    <w:p w14:paraId="108EE942" w14:textId="4D6EB98D" w:rsidR="00E574E6" w:rsidRPr="00303A34" w:rsidRDefault="00F46513">
      <w:pPr>
        <w:rPr>
          <w:color w:val="000000" w:themeColor="text1"/>
        </w:rPr>
      </w:pPr>
      <w:r w:rsidRPr="00303A34">
        <w:rPr>
          <w:color w:val="000000" w:themeColor="text1"/>
        </w:rPr>
        <w:t>(2) When a volunteer probation officer performs their duties outside the pro</w:t>
      </w:r>
      <w:r w:rsidR="00C26F61" w:rsidRPr="00303A34">
        <w:rPr>
          <w:rFonts w:hint="eastAsia"/>
          <w:color w:val="000000" w:themeColor="text1"/>
        </w:rPr>
        <w:t>bation district</w:t>
      </w:r>
      <w:r w:rsidRPr="00303A34">
        <w:rPr>
          <w:color w:val="000000" w:themeColor="text1"/>
        </w:rPr>
        <w:t xml:space="preserve"> to which they have been assigned pursuant to the provisions of the proviso to the preceding paragraph (except when they are specially ordered by the regional parole board or the director of the probation office), they must report that fact to the regional parole board or the director of the probation office in advance or without delay after performing their duties.</w:t>
      </w:r>
    </w:p>
    <w:p w14:paraId="55974A8A" w14:textId="77777777" w:rsidR="00E574E6" w:rsidRPr="00303A34" w:rsidRDefault="00F46513">
      <w:pPr>
        <w:rPr>
          <w:color w:val="000000" w:themeColor="text1"/>
        </w:rPr>
      </w:pPr>
      <w:r w:rsidRPr="00303A34">
        <w:rPr>
          <w:color w:val="000000" w:themeColor="text1"/>
        </w:rPr>
        <w:t>（職務の遂行）</w:t>
      </w:r>
    </w:p>
    <w:p w14:paraId="28136780" w14:textId="77777777" w:rsidR="00E574E6" w:rsidRPr="00303A34" w:rsidRDefault="00F46513">
      <w:pPr>
        <w:rPr>
          <w:color w:val="000000" w:themeColor="text1"/>
        </w:rPr>
      </w:pPr>
      <w:r w:rsidRPr="00303A34">
        <w:rPr>
          <w:color w:val="000000" w:themeColor="text1"/>
        </w:rPr>
        <w:t>(Fulfillment of Duties)</w:t>
      </w:r>
    </w:p>
    <w:p w14:paraId="0B766B66" w14:textId="77777777" w:rsidR="00E574E6" w:rsidRPr="00303A34" w:rsidRDefault="00F46513">
      <w:pPr>
        <w:rPr>
          <w:color w:val="000000" w:themeColor="text1"/>
        </w:rPr>
      </w:pPr>
      <w:r w:rsidRPr="00303A34">
        <w:rPr>
          <w:color w:val="000000" w:themeColor="text1"/>
        </w:rPr>
        <w:t>第八条　保護司は、地方更生保護委員会又は保護観察所の長から指定を受けて当該地方更生保護委員会又は保護観察所の所掌に属する事務に従事するほか、保護観察所の長の承認を得た保護司会の計画の定めるところに従い、次に掲げる事務であつて当該保護観察所の所掌に属するものに従事するものとする。</w:t>
      </w:r>
    </w:p>
    <w:p w14:paraId="5902EFFC" w14:textId="77777777" w:rsidR="00E574E6" w:rsidRPr="00303A34" w:rsidRDefault="00F46513">
      <w:pPr>
        <w:rPr>
          <w:color w:val="000000" w:themeColor="text1"/>
        </w:rPr>
      </w:pPr>
      <w:r w:rsidRPr="00303A34">
        <w:rPr>
          <w:color w:val="000000" w:themeColor="text1"/>
        </w:rPr>
        <w:t>Article 8 (1) A volunteer probation officer is to engage in the affairs under the jurisdiction of the regional parole board or the probation office, as designated by the director of the regional parole board or the probation office, and is also to engage in the following affairs under the jurisdiction of the probation office, in accordance with the plan of the volunteer probation officer approved by the director of the probation office:</w:t>
      </w:r>
    </w:p>
    <w:p w14:paraId="60BD7EC5" w14:textId="77777777" w:rsidR="00E574E6" w:rsidRPr="00303A34" w:rsidRDefault="00F46513">
      <w:pPr>
        <w:rPr>
          <w:color w:val="000000" w:themeColor="text1"/>
        </w:rPr>
      </w:pPr>
      <w:r w:rsidRPr="00303A34">
        <w:rPr>
          <w:color w:val="000000" w:themeColor="text1"/>
        </w:rPr>
        <w:t>一　犯罪をした者及び非行のある少年の改善更生を助け、又は犯罪の予防を図るための啓発及び宣伝の活動</w:t>
      </w:r>
    </w:p>
    <w:p w14:paraId="60B53ECE" w14:textId="77777777" w:rsidR="00E574E6" w:rsidRPr="00303A34" w:rsidRDefault="00F46513">
      <w:pPr>
        <w:rPr>
          <w:color w:val="000000" w:themeColor="text1"/>
        </w:rPr>
      </w:pPr>
      <w:r w:rsidRPr="00303A34">
        <w:rPr>
          <w:color w:val="000000" w:themeColor="text1"/>
        </w:rPr>
        <w:t>(i) awareness-raising and advertising activities to aid the reform and rehabilitation of persons who have committed crimes and juvenile delinquents, or to promote the prevention of crime;</w:t>
      </w:r>
    </w:p>
    <w:p w14:paraId="24374C9D" w14:textId="77777777" w:rsidR="00E574E6" w:rsidRPr="00303A34" w:rsidRDefault="00F46513">
      <w:pPr>
        <w:rPr>
          <w:color w:val="000000" w:themeColor="text1"/>
        </w:rPr>
      </w:pPr>
      <w:r w:rsidRPr="00303A34">
        <w:rPr>
          <w:color w:val="000000" w:themeColor="text1"/>
        </w:rPr>
        <w:lastRenderedPageBreak/>
        <w:t>二　犯罪をした者及び非行のある少年の改善更生を助け、又は犯罪の予防を図るための地方公共団体の施策及び民間団体の活動への協力</w:t>
      </w:r>
    </w:p>
    <w:p w14:paraId="7882EC76" w14:textId="0E294DE1" w:rsidR="00E574E6" w:rsidRPr="00303A34" w:rsidRDefault="00F46513">
      <w:pPr>
        <w:rPr>
          <w:color w:val="000000" w:themeColor="text1"/>
        </w:rPr>
      </w:pPr>
      <w:r w:rsidRPr="00303A34">
        <w:rPr>
          <w:color w:val="000000" w:themeColor="text1"/>
        </w:rPr>
        <w:t>(ii) cooperation with the policies of local governments and the activities of private organizations to aid the reform and rehabilitation of persons who have committed crimes and juvenile delinquents, or to promote the prevention of crime;</w:t>
      </w:r>
      <w:r w:rsidR="00AB19D0" w:rsidRPr="00303A34">
        <w:rPr>
          <w:rFonts w:hint="eastAsia"/>
          <w:color w:val="000000" w:themeColor="text1"/>
        </w:rPr>
        <w:t xml:space="preserve"> </w:t>
      </w:r>
      <w:r w:rsidR="00C41C19" w:rsidRPr="00303A34">
        <w:rPr>
          <w:rFonts w:hint="eastAsia"/>
          <w:color w:val="000000" w:themeColor="text1"/>
        </w:rPr>
        <w:t>and</w:t>
      </w:r>
    </w:p>
    <w:p w14:paraId="51B66B5E" w14:textId="77777777" w:rsidR="00E574E6" w:rsidRPr="00303A34" w:rsidRDefault="00F46513">
      <w:pPr>
        <w:rPr>
          <w:color w:val="000000" w:themeColor="text1"/>
        </w:rPr>
      </w:pPr>
      <w:r w:rsidRPr="00303A34">
        <w:rPr>
          <w:color w:val="000000" w:themeColor="text1"/>
        </w:rPr>
        <w:t>三　その他犯罪をした者及び非行のある少年の改善更生を助け、又は犯罪の予防を図ることに資する活動で法務省令で定めるもの</w:t>
      </w:r>
    </w:p>
    <w:p w14:paraId="5E41E2C4" w14:textId="77777777" w:rsidR="00E574E6" w:rsidRPr="00303A34" w:rsidRDefault="00F46513">
      <w:pPr>
        <w:rPr>
          <w:color w:val="000000" w:themeColor="text1"/>
        </w:rPr>
      </w:pPr>
      <w:r w:rsidRPr="00303A34">
        <w:rPr>
          <w:color w:val="000000" w:themeColor="text1"/>
        </w:rPr>
        <w:t>(iii) other activities specified by Ministry of Justice Order that contribute to helping persons who have committed crimes and juvenile delinquents reform and rehabilitate themselves, or to crime prevention.</w:t>
      </w:r>
    </w:p>
    <w:p w14:paraId="20A56F71" w14:textId="77777777" w:rsidR="00E574E6" w:rsidRPr="00303A34" w:rsidRDefault="00F46513">
      <w:pPr>
        <w:rPr>
          <w:color w:val="000000" w:themeColor="text1"/>
        </w:rPr>
      </w:pPr>
      <w:r w:rsidRPr="00303A34">
        <w:rPr>
          <w:color w:val="000000" w:themeColor="text1"/>
        </w:rPr>
        <w:t>（服務）</w:t>
      </w:r>
    </w:p>
    <w:p w14:paraId="05B10DA8" w14:textId="77777777" w:rsidR="00E574E6" w:rsidRPr="00303A34" w:rsidRDefault="00F46513">
      <w:pPr>
        <w:rPr>
          <w:color w:val="000000" w:themeColor="text1"/>
        </w:rPr>
      </w:pPr>
      <w:r w:rsidRPr="00303A34">
        <w:rPr>
          <w:color w:val="000000" w:themeColor="text1"/>
        </w:rPr>
        <w:t>(Services)</w:t>
      </w:r>
    </w:p>
    <w:p w14:paraId="7465A412" w14:textId="77777777" w:rsidR="00E574E6" w:rsidRPr="00303A34" w:rsidRDefault="00F46513">
      <w:pPr>
        <w:rPr>
          <w:color w:val="000000" w:themeColor="text1"/>
        </w:rPr>
      </w:pPr>
      <w:r w:rsidRPr="00303A34">
        <w:rPr>
          <w:rFonts w:hint="eastAsia"/>
          <w:color w:val="000000" w:themeColor="text1"/>
        </w:rPr>
        <w:t>第九条</w:t>
      </w:r>
      <w:r w:rsidRPr="00303A34">
        <w:rPr>
          <w:color w:val="000000" w:themeColor="text1"/>
        </w:rPr>
        <w:t xml:space="preserve">　保護司は、その使命を自覚し、常に人格識見の向上とその職務を行うために必要な知識及び技術の修得に努め、積極的態度をもつてその職務を遂行しなければならない。</w:t>
      </w:r>
    </w:p>
    <w:p w14:paraId="7A542FA9" w14:textId="13A6620E" w:rsidR="00E574E6" w:rsidRPr="00303A34" w:rsidRDefault="00F46513">
      <w:pPr>
        <w:rPr>
          <w:color w:val="000000" w:themeColor="text1"/>
        </w:rPr>
      </w:pPr>
      <w:r w:rsidRPr="00303A34">
        <w:rPr>
          <w:color w:val="000000" w:themeColor="text1"/>
        </w:rPr>
        <w:t xml:space="preserve">Article 9 (1) </w:t>
      </w:r>
      <w:r w:rsidR="00F61E8E" w:rsidRPr="00303A34">
        <w:rPr>
          <w:rFonts w:hint="eastAsia"/>
          <w:color w:val="000000" w:themeColor="text1"/>
        </w:rPr>
        <w:t>Volunteer</w:t>
      </w:r>
      <w:r w:rsidRPr="00303A34">
        <w:rPr>
          <w:color w:val="000000" w:themeColor="text1"/>
        </w:rPr>
        <w:t xml:space="preserve"> probation officers must be conscious of their mission, make efforts to develop a noteworthy character and broad vision and acquire the knowledge and techniques necessary for performance of their duties, while carrying out their duties with a positive attitude.</w:t>
      </w:r>
    </w:p>
    <w:p w14:paraId="0AB5609B" w14:textId="77777777" w:rsidR="00E574E6" w:rsidRPr="00303A34" w:rsidRDefault="00F46513">
      <w:pPr>
        <w:rPr>
          <w:color w:val="000000" w:themeColor="text1"/>
        </w:rPr>
      </w:pPr>
      <w:r w:rsidRPr="00303A34">
        <w:rPr>
          <w:color w:val="000000" w:themeColor="text1"/>
        </w:rPr>
        <w:t>２　保護司は、その職務を行うに当つて知り得た関係者の身上に関する秘密を尊重し、その名誉保持に努めなければならない。</w:t>
      </w:r>
    </w:p>
    <w:p w14:paraId="6B47D7AC" w14:textId="0684D46F" w:rsidR="00E574E6" w:rsidRPr="00303A34" w:rsidRDefault="00F46513">
      <w:pPr>
        <w:rPr>
          <w:color w:val="000000" w:themeColor="text1"/>
        </w:rPr>
      </w:pPr>
      <w:r w:rsidRPr="00303A34">
        <w:rPr>
          <w:color w:val="000000" w:themeColor="text1"/>
        </w:rPr>
        <w:t xml:space="preserve">(2) </w:t>
      </w:r>
      <w:r w:rsidR="00BC62BB" w:rsidRPr="00303A34">
        <w:rPr>
          <w:rFonts w:hint="eastAsia"/>
          <w:color w:val="000000" w:themeColor="text1"/>
        </w:rPr>
        <w:t>Volunteer</w:t>
      </w:r>
      <w:r w:rsidRPr="00303A34">
        <w:rPr>
          <w:color w:val="000000" w:themeColor="text1"/>
        </w:rPr>
        <w:t xml:space="preserve"> probation officers must respect the confidentiality of the relevant parties relating to the personal affairs which they have come to know in the course of their duties, and must strive to maintain the good name of their position.</w:t>
      </w:r>
    </w:p>
    <w:p w14:paraId="3E29D89F" w14:textId="77777777" w:rsidR="00E574E6" w:rsidRPr="00303A34" w:rsidRDefault="00F46513">
      <w:pPr>
        <w:rPr>
          <w:color w:val="000000" w:themeColor="text1"/>
        </w:rPr>
      </w:pPr>
      <w:r w:rsidRPr="00303A34">
        <w:rPr>
          <w:color w:val="000000" w:themeColor="text1"/>
        </w:rPr>
        <w:t>（費用の支給）</w:t>
      </w:r>
    </w:p>
    <w:p w14:paraId="66681E68" w14:textId="77777777" w:rsidR="00E574E6" w:rsidRPr="00303A34" w:rsidRDefault="00F46513">
      <w:pPr>
        <w:rPr>
          <w:color w:val="000000" w:themeColor="text1"/>
        </w:rPr>
      </w:pPr>
      <w:r w:rsidRPr="00303A34">
        <w:rPr>
          <w:color w:val="000000" w:themeColor="text1"/>
        </w:rPr>
        <w:t>(Payment of Expenses)</w:t>
      </w:r>
    </w:p>
    <w:p w14:paraId="43636308" w14:textId="77777777" w:rsidR="00E574E6" w:rsidRPr="00303A34" w:rsidRDefault="00F46513">
      <w:pPr>
        <w:rPr>
          <w:color w:val="000000" w:themeColor="text1"/>
        </w:rPr>
      </w:pPr>
      <w:r w:rsidRPr="00303A34">
        <w:rPr>
          <w:rFonts w:hint="eastAsia"/>
          <w:color w:val="000000" w:themeColor="text1"/>
        </w:rPr>
        <w:t>第十条</w:t>
      </w:r>
      <w:r w:rsidRPr="00303A34">
        <w:rPr>
          <w:color w:val="000000" w:themeColor="text1"/>
        </w:rPr>
        <w:t xml:space="preserve">　保護司には、給与を支給しない。</w:t>
      </w:r>
    </w:p>
    <w:p w14:paraId="56DB0F48" w14:textId="77777777" w:rsidR="00E574E6" w:rsidRPr="00303A34" w:rsidRDefault="00F46513">
      <w:pPr>
        <w:rPr>
          <w:color w:val="000000" w:themeColor="text1"/>
        </w:rPr>
      </w:pPr>
      <w:r w:rsidRPr="00303A34">
        <w:rPr>
          <w:color w:val="000000" w:themeColor="text1"/>
        </w:rPr>
        <w:t>Article 10 (1) Volunteer probation officers are not paid remuneration.</w:t>
      </w:r>
    </w:p>
    <w:p w14:paraId="2CE63425" w14:textId="77777777" w:rsidR="00E574E6" w:rsidRPr="00303A34" w:rsidRDefault="00F46513">
      <w:pPr>
        <w:rPr>
          <w:color w:val="000000" w:themeColor="text1"/>
        </w:rPr>
      </w:pPr>
      <w:r w:rsidRPr="00303A34">
        <w:rPr>
          <w:color w:val="000000" w:themeColor="text1"/>
        </w:rPr>
        <w:t>２　保護司は、法務省令の定めるところにより、予算の範囲内において、その職務を行うために要する費用の全部又は一部の支給を受けることができる。</w:t>
      </w:r>
    </w:p>
    <w:p w14:paraId="166B3401" w14:textId="30921414" w:rsidR="00E574E6" w:rsidRPr="00303A34" w:rsidRDefault="00F46513">
      <w:pPr>
        <w:rPr>
          <w:color w:val="000000" w:themeColor="text1"/>
        </w:rPr>
      </w:pPr>
      <w:r w:rsidRPr="00303A34">
        <w:rPr>
          <w:color w:val="000000" w:themeColor="text1"/>
        </w:rPr>
        <w:t xml:space="preserve">(2) </w:t>
      </w:r>
      <w:r w:rsidR="004B7E00" w:rsidRPr="00303A34">
        <w:rPr>
          <w:rFonts w:hint="eastAsia"/>
          <w:color w:val="000000" w:themeColor="text1"/>
        </w:rPr>
        <w:t>Volunteer</w:t>
      </w:r>
      <w:r w:rsidRPr="00303A34">
        <w:rPr>
          <w:color w:val="000000" w:themeColor="text1"/>
        </w:rPr>
        <w:t xml:space="preserve"> probation officers may, pursuant to the provisions of Ministry of Justice</w:t>
      </w:r>
      <w:r w:rsidR="00E22F82" w:rsidRPr="00303A34">
        <w:rPr>
          <w:rFonts w:hint="eastAsia"/>
          <w:color w:val="000000" w:themeColor="text1"/>
        </w:rPr>
        <w:t xml:space="preserve"> Order</w:t>
      </w:r>
      <w:r w:rsidRPr="00303A34">
        <w:rPr>
          <w:color w:val="000000" w:themeColor="text1"/>
        </w:rPr>
        <w:t xml:space="preserve"> and within the limits of the budget, be reimbursed for the expenses needed for the performance of their duties, in whole or in part.</w:t>
      </w:r>
    </w:p>
    <w:p w14:paraId="29B6C58F" w14:textId="77777777" w:rsidR="00E574E6" w:rsidRPr="00303A34" w:rsidRDefault="00F46513">
      <w:pPr>
        <w:rPr>
          <w:color w:val="000000" w:themeColor="text1"/>
        </w:rPr>
      </w:pPr>
      <w:r w:rsidRPr="00303A34">
        <w:rPr>
          <w:color w:val="000000" w:themeColor="text1"/>
        </w:rPr>
        <w:t>（解嘱）</w:t>
      </w:r>
    </w:p>
    <w:p w14:paraId="63C5C574" w14:textId="77777777" w:rsidR="00E574E6" w:rsidRPr="00303A34" w:rsidRDefault="00F46513">
      <w:pPr>
        <w:rPr>
          <w:color w:val="000000" w:themeColor="text1"/>
        </w:rPr>
      </w:pPr>
      <w:r w:rsidRPr="00303A34">
        <w:rPr>
          <w:color w:val="000000" w:themeColor="text1"/>
        </w:rPr>
        <w:t>(Discharge from Commission)</w:t>
      </w:r>
    </w:p>
    <w:p w14:paraId="3534F06C" w14:textId="77777777" w:rsidR="00E574E6" w:rsidRPr="00303A34" w:rsidRDefault="00F46513">
      <w:pPr>
        <w:rPr>
          <w:color w:val="000000" w:themeColor="text1"/>
        </w:rPr>
      </w:pPr>
      <w:r w:rsidRPr="00303A34">
        <w:rPr>
          <w:color w:val="000000" w:themeColor="text1"/>
        </w:rPr>
        <w:t>第十一条　法務大臣は、保護司が第四条各号の一に該当するに至つたときは、これを解嘱しなければならない。</w:t>
      </w:r>
    </w:p>
    <w:p w14:paraId="4AF82DAF" w14:textId="77777777" w:rsidR="00E574E6" w:rsidRPr="00303A34" w:rsidRDefault="00F46513">
      <w:pPr>
        <w:rPr>
          <w:color w:val="000000" w:themeColor="text1"/>
        </w:rPr>
      </w:pPr>
      <w:r w:rsidRPr="00303A34">
        <w:rPr>
          <w:color w:val="000000" w:themeColor="text1"/>
        </w:rPr>
        <w:t>Article 11 (1) If a volunteer probation officer has come to fall under any of the items of Article 4, the Minister of Justice must discharge the volunteer probation officer.</w:t>
      </w:r>
    </w:p>
    <w:p w14:paraId="2DFD733C" w14:textId="77777777" w:rsidR="00E574E6" w:rsidRPr="00303A34" w:rsidRDefault="00F46513">
      <w:pPr>
        <w:rPr>
          <w:color w:val="000000" w:themeColor="text1"/>
        </w:rPr>
      </w:pPr>
      <w:r w:rsidRPr="00303A34">
        <w:rPr>
          <w:color w:val="000000" w:themeColor="text1"/>
        </w:rPr>
        <w:lastRenderedPageBreak/>
        <w:t>２　法務大臣は、保護司が次の各号のいずれかに該当するに至つたときは、保護観察所の長の申出に基づいて、これを解嘱することができる。</w:t>
      </w:r>
    </w:p>
    <w:p w14:paraId="6F3A8469" w14:textId="44282BD6" w:rsidR="00E574E6" w:rsidRPr="00303A34" w:rsidRDefault="00F46513">
      <w:pPr>
        <w:rPr>
          <w:color w:val="000000" w:themeColor="text1"/>
        </w:rPr>
      </w:pPr>
      <w:r w:rsidRPr="00303A34">
        <w:rPr>
          <w:color w:val="000000" w:themeColor="text1"/>
        </w:rPr>
        <w:t>(2) When a volunteer probation officer has come to fall under any of the following items, the Minister of Justice may discharge the volunteer probation officer at the request of the director of the probation office:</w:t>
      </w:r>
    </w:p>
    <w:p w14:paraId="32F69227" w14:textId="77777777" w:rsidR="00E574E6" w:rsidRPr="00303A34" w:rsidRDefault="00F46513">
      <w:pPr>
        <w:rPr>
          <w:color w:val="000000" w:themeColor="text1"/>
        </w:rPr>
      </w:pPr>
      <w:r w:rsidRPr="00303A34">
        <w:rPr>
          <w:color w:val="000000" w:themeColor="text1"/>
        </w:rPr>
        <w:t>一　第三条第一項各号に掲げる条件のいずれかを欠くに至つたとき。</w:t>
      </w:r>
    </w:p>
    <w:p w14:paraId="3851AC1F" w14:textId="542690B9" w:rsidR="00E574E6" w:rsidRPr="00303A34" w:rsidRDefault="00F46513">
      <w:pPr>
        <w:rPr>
          <w:color w:val="000000" w:themeColor="text1"/>
        </w:rPr>
      </w:pPr>
      <w:r w:rsidRPr="00303A34">
        <w:rPr>
          <w:color w:val="000000" w:themeColor="text1"/>
        </w:rPr>
        <w:t xml:space="preserve">(i) </w:t>
      </w:r>
      <w:r w:rsidR="00871657" w:rsidRPr="00303A34">
        <w:rPr>
          <w:rFonts w:hint="eastAsia"/>
          <w:color w:val="000000" w:themeColor="text1"/>
        </w:rPr>
        <w:t>when</w:t>
      </w:r>
      <w:r w:rsidRPr="00303A34">
        <w:rPr>
          <w:color w:val="000000" w:themeColor="text1"/>
        </w:rPr>
        <w:t xml:space="preserve"> they no longer fulfill any of the requirements for the qualifications given in the items of paragraph (1) of Article 3;</w:t>
      </w:r>
    </w:p>
    <w:p w14:paraId="304505D1" w14:textId="77777777" w:rsidR="00E574E6" w:rsidRPr="00303A34" w:rsidRDefault="00F46513">
      <w:pPr>
        <w:rPr>
          <w:color w:val="000000" w:themeColor="text1"/>
        </w:rPr>
      </w:pPr>
      <w:r w:rsidRPr="00303A34">
        <w:rPr>
          <w:color w:val="000000" w:themeColor="text1"/>
        </w:rPr>
        <w:t>二　職務上の義務に違反し、又はその職務を怠つたとき。</w:t>
      </w:r>
    </w:p>
    <w:p w14:paraId="62FCF39F" w14:textId="668AFD32" w:rsidR="00E574E6" w:rsidRPr="00303A34" w:rsidRDefault="00F46513">
      <w:pPr>
        <w:rPr>
          <w:color w:val="000000" w:themeColor="text1"/>
        </w:rPr>
      </w:pPr>
      <w:r w:rsidRPr="00303A34">
        <w:rPr>
          <w:color w:val="000000" w:themeColor="text1"/>
        </w:rPr>
        <w:t xml:space="preserve">(ii) </w:t>
      </w:r>
      <w:r w:rsidR="00871657" w:rsidRPr="00303A34">
        <w:rPr>
          <w:rFonts w:hint="eastAsia"/>
          <w:color w:val="000000" w:themeColor="text1"/>
        </w:rPr>
        <w:t>when</w:t>
      </w:r>
      <w:r w:rsidRPr="00303A34">
        <w:rPr>
          <w:color w:val="000000" w:themeColor="text1"/>
        </w:rPr>
        <w:t xml:space="preserve"> they have violated an obligation in the course of their duties or they have neglected their official duties; or</w:t>
      </w:r>
    </w:p>
    <w:p w14:paraId="1D1B0CA8" w14:textId="77777777" w:rsidR="00E574E6" w:rsidRPr="00303A34" w:rsidRDefault="00F46513">
      <w:pPr>
        <w:rPr>
          <w:color w:val="000000" w:themeColor="text1"/>
        </w:rPr>
      </w:pPr>
      <w:r w:rsidRPr="00303A34">
        <w:rPr>
          <w:color w:val="000000" w:themeColor="text1"/>
        </w:rPr>
        <w:t>三　保護司たるにふさわしくない非行があつたとき。</w:t>
      </w:r>
    </w:p>
    <w:p w14:paraId="31C1401B" w14:textId="0A3261C1" w:rsidR="00E574E6" w:rsidRPr="00303A34" w:rsidRDefault="00F46513">
      <w:pPr>
        <w:rPr>
          <w:color w:val="000000" w:themeColor="text1"/>
        </w:rPr>
      </w:pPr>
      <w:r w:rsidRPr="00303A34">
        <w:rPr>
          <w:color w:val="000000" w:themeColor="text1"/>
        </w:rPr>
        <w:t xml:space="preserve">(iii) </w:t>
      </w:r>
      <w:r w:rsidR="00987772" w:rsidRPr="00303A34">
        <w:rPr>
          <w:rFonts w:hint="eastAsia"/>
          <w:color w:val="000000" w:themeColor="text1"/>
        </w:rPr>
        <w:t>when</w:t>
      </w:r>
      <w:r w:rsidRPr="00303A34">
        <w:rPr>
          <w:color w:val="000000" w:themeColor="text1"/>
        </w:rPr>
        <w:t xml:space="preserve"> they have committed an act unbecoming of a volunteer probation officer.</w:t>
      </w:r>
    </w:p>
    <w:p w14:paraId="5DC512B0" w14:textId="77777777" w:rsidR="00E574E6" w:rsidRPr="00303A34" w:rsidRDefault="00F46513">
      <w:pPr>
        <w:rPr>
          <w:color w:val="000000" w:themeColor="text1"/>
        </w:rPr>
      </w:pPr>
      <w:r w:rsidRPr="00303A34">
        <w:rPr>
          <w:color w:val="000000" w:themeColor="text1"/>
        </w:rPr>
        <w:t>３　保護観察所の長は、前項の申出をしようとするときは、あらかじめ、保護司選考会の意見を聴かなければならない。</w:t>
      </w:r>
    </w:p>
    <w:p w14:paraId="6C6AE3B2" w14:textId="461193EA" w:rsidR="00E574E6" w:rsidRPr="00303A34" w:rsidRDefault="00F46513">
      <w:pPr>
        <w:rPr>
          <w:color w:val="000000" w:themeColor="text1"/>
        </w:rPr>
      </w:pPr>
      <w:r w:rsidRPr="00303A34">
        <w:rPr>
          <w:color w:val="000000" w:themeColor="text1"/>
        </w:rPr>
        <w:t xml:space="preserve">(3) The director of the probation office must, when making the request pursuant to the provisions </w:t>
      </w:r>
      <w:r w:rsidR="00131E12" w:rsidRPr="00303A34">
        <w:rPr>
          <w:rFonts w:hint="eastAsia"/>
          <w:color w:val="000000" w:themeColor="text1"/>
        </w:rPr>
        <w:t>stated</w:t>
      </w:r>
      <w:r w:rsidRPr="00303A34">
        <w:rPr>
          <w:color w:val="000000" w:themeColor="text1"/>
        </w:rPr>
        <w:t xml:space="preserve"> in the preceding paragraph, hear the opinions of the </w:t>
      </w:r>
      <w:r w:rsidR="00A82D50" w:rsidRPr="00303A34">
        <w:rPr>
          <w:rFonts w:hint="eastAsia"/>
          <w:color w:val="000000" w:themeColor="text1"/>
        </w:rPr>
        <w:t>v</w:t>
      </w:r>
      <w:r w:rsidRPr="00303A34">
        <w:rPr>
          <w:color w:val="000000" w:themeColor="text1"/>
        </w:rPr>
        <w:t xml:space="preserve">olunteer </w:t>
      </w:r>
      <w:r w:rsidR="00A82D50" w:rsidRPr="00303A34">
        <w:rPr>
          <w:rFonts w:hint="eastAsia"/>
          <w:color w:val="000000" w:themeColor="text1"/>
        </w:rPr>
        <w:t>p</w:t>
      </w:r>
      <w:r w:rsidRPr="00303A34">
        <w:rPr>
          <w:color w:val="000000" w:themeColor="text1"/>
        </w:rPr>
        <w:t xml:space="preserve">robation </w:t>
      </w:r>
      <w:r w:rsidR="00A82D50" w:rsidRPr="00303A34">
        <w:rPr>
          <w:rFonts w:hint="eastAsia"/>
          <w:color w:val="000000" w:themeColor="text1"/>
        </w:rPr>
        <w:t>o</w:t>
      </w:r>
      <w:r w:rsidRPr="00303A34">
        <w:rPr>
          <w:color w:val="000000" w:themeColor="text1"/>
        </w:rPr>
        <w:t xml:space="preserve">fficers' </w:t>
      </w:r>
      <w:r w:rsidR="00A82D50" w:rsidRPr="00303A34">
        <w:rPr>
          <w:rFonts w:hint="eastAsia"/>
          <w:color w:val="000000" w:themeColor="text1"/>
        </w:rPr>
        <w:t>s</w:t>
      </w:r>
      <w:r w:rsidRPr="00303A34">
        <w:rPr>
          <w:color w:val="000000" w:themeColor="text1"/>
        </w:rPr>
        <w:t xml:space="preserve">creening </w:t>
      </w:r>
      <w:r w:rsidR="00A82D50" w:rsidRPr="00303A34">
        <w:rPr>
          <w:rFonts w:hint="eastAsia"/>
          <w:color w:val="000000" w:themeColor="text1"/>
        </w:rPr>
        <w:t>c</w:t>
      </w:r>
      <w:r w:rsidRPr="00303A34">
        <w:rPr>
          <w:color w:val="000000" w:themeColor="text1"/>
        </w:rPr>
        <w:t>ommission in advance.</w:t>
      </w:r>
    </w:p>
    <w:p w14:paraId="5BAE03DF" w14:textId="77777777" w:rsidR="00E574E6" w:rsidRPr="00303A34" w:rsidRDefault="00F46513">
      <w:pPr>
        <w:rPr>
          <w:color w:val="000000" w:themeColor="text1"/>
        </w:rPr>
      </w:pPr>
      <w:r w:rsidRPr="00303A34">
        <w:rPr>
          <w:color w:val="000000" w:themeColor="text1"/>
        </w:rPr>
        <w:t>４　第一項又は第二項の規定による解嘱は、当該保護司に解嘱の理由が説明され、かつ、弁明の機会が与えられた後でなければ行うことができない。ただし、第四条第一号に該当するに至つたことを理由とする解嘱については、この限りでない。</w:t>
      </w:r>
    </w:p>
    <w:p w14:paraId="3DD7648B" w14:textId="77777777" w:rsidR="00E574E6" w:rsidRPr="00303A34" w:rsidRDefault="00F46513">
      <w:pPr>
        <w:rPr>
          <w:color w:val="000000" w:themeColor="text1"/>
        </w:rPr>
      </w:pPr>
      <w:r w:rsidRPr="00303A34">
        <w:rPr>
          <w:color w:val="000000" w:themeColor="text1"/>
        </w:rPr>
        <w:t>(4) Discharge pursuant to the provisions of paragraph (1) or (2) may not be conducted unless the volunteer probation officer has been given an explanation of the reasons for the discharge and an opportunity for explanation; provided, however, that this does not apply to discharge on the grounds that the volunteer probation officer has come to fall under Article 4, item (i).</w:t>
      </w:r>
    </w:p>
    <w:p w14:paraId="0B38FCDE" w14:textId="77777777" w:rsidR="00E574E6" w:rsidRPr="00303A34" w:rsidRDefault="00F46513">
      <w:pPr>
        <w:rPr>
          <w:color w:val="000000" w:themeColor="text1"/>
        </w:rPr>
      </w:pPr>
      <w:r w:rsidRPr="00303A34">
        <w:rPr>
          <w:color w:val="000000" w:themeColor="text1"/>
        </w:rPr>
        <w:t>（保護司会）</w:t>
      </w:r>
    </w:p>
    <w:p w14:paraId="2449985B" w14:textId="77777777" w:rsidR="00E574E6" w:rsidRPr="00303A34" w:rsidRDefault="00F46513">
      <w:pPr>
        <w:rPr>
          <w:color w:val="000000" w:themeColor="text1"/>
        </w:rPr>
      </w:pPr>
      <w:r w:rsidRPr="00303A34">
        <w:rPr>
          <w:color w:val="000000" w:themeColor="text1"/>
        </w:rPr>
        <w:t>(Volunteer Probation Officers' Associations)</w:t>
      </w:r>
    </w:p>
    <w:p w14:paraId="3666AE61" w14:textId="77777777" w:rsidR="00E574E6" w:rsidRPr="00303A34" w:rsidRDefault="00F46513">
      <w:pPr>
        <w:rPr>
          <w:color w:val="000000" w:themeColor="text1"/>
        </w:rPr>
      </w:pPr>
      <w:r w:rsidRPr="00303A34">
        <w:rPr>
          <w:color w:val="000000" w:themeColor="text1"/>
        </w:rPr>
        <w:t>第十二条　保護司は、その置かれた保護区ごとに保護司会を組織する。</w:t>
      </w:r>
    </w:p>
    <w:p w14:paraId="1C3C987B" w14:textId="35EC5D0C" w:rsidR="00E574E6" w:rsidRPr="00303A34" w:rsidRDefault="00F46513">
      <w:pPr>
        <w:rPr>
          <w:color w:val="000000" w:themeColor="text1"/>
        </w:rPr>
      </w:pPr>
      <w:r w:rsidRPr="00303A34">
        <w:rPr>
          <w:color w:val="000000" w:themeColor="text1"/>
        </w:rPr>
        <w:t xml:space="preserve">Article 12 (1) Volunteer probation officers organize </w:t>
      </w:r>
      <w:r w:rsidR="00A82D50" w:rsidRPr="00303A34">
        <w:rPr>
          <w:rFonts w:hint="eastAsia"/>
          <w:color w:val="000000" w:themeColor="text1"/>
        </w:rPr>
        <w:t>v</w:t>
      </w:r>
      <w:r w:rsidR="005A6010" w:rsidRPr="00303A34">
        <w:rPr>
          <w:rFonts w:hint="eastAsia"/>
          <w:color w:val="000000" w:themeColor="text1"/>
        </w:rPr>
        <w:t xml:space="preserve">olunteer </w:t>
      </w:r>
      <w:r w:rsidR="00A82D50" w:rsidRPr="00303A34">
        <w:rPr>
          <w:rFonts w:hint="eastAsia"/>
          <w:color w:val="000000" w:themeColor="text1"/>
        </w:rPr>
        <w:t>p</w:t>
      </w:r>
      <w:r w:rsidR="005A6010" w:rsidRPr="00303A34">
        <w:rPr>
          <w:rFonts w:hint="eastAsia"/>
          <w:color w:val="000000" w:themeColor="text1"/>
        </w:rPr>
        <w:t>robation</w:t>
      </w:r>
      <w:r w:rsidRPr="00303A34">
        <w:rPr>
          <w:color w:val="000000" w:themeColor="text1"/>
        </w:rPr>
        <w:t xml:space="preserve"> </w:t>
      </w:r>
      <w:r w:rsidR="00A82D50" w:rsidRPr="00303A34">
        <w:rPr>
          <w:rFonts w:hint="eastAsia"/>
          <w:color w:val="000000" w:themeColor="text1"/>
        </w:rPr>
        <w:t>o</w:t>
      </w:r>
      <w:r w:rsidR="00624265" w:rsidRPr="00303A34">
        <w:rPr>
          <w:rFonts w:hint="eastAsia"/>
          <w:color w:val="000000" w:themeColor="text1"/>
        </w:rPr>
        <w:t>fficers</w:t>
      </w:r>
      <w:r w:rsidR="00435EB1" w:rsidRPr="00303A34">
        <w:rPr>
          <w:color w:val="000000" w:themeColor="text1"/>
        </w:rPr>
        <w:t>'</w:t>
      </w:r>
      <w:r w:rsidR="00624265" w:rsidRPr="00303A34">
        <w:rPr>
          <w:rFonts w:hint="eastAsia"/>
          <w:color w:val="000000" w:themeColor="text1"/>
        </w:rPr>
        <w:t xml:space="preserve"> </w:t>
      </w:r>
      <w:r w:rsidR="00A82D50" w:rsidRPr="00303A34">
        <w:rPr>
          <w:rFonts w:hint="eastAsia"/>
          <w:color w:val="000000" w:themeColor="text1"/>
        </w:rPr>
        <w:t>a</w:t>
      </w:r>
      <w:r w:rsidR="00624265" w:rsidRPr="00303A34">
        <w:rPr>
          <w:rFonts w:hint="eastAsia"/>
          <w:color w:val="000000" w:themeColor="text1"/>
        </w:rPr>
        <w:t>ssociations</w:t>
      </w:r>
      <w:r w:rsidRPr="00303A34">
        <w:rPr>
          <w:color w:val="000000" w:themeColor="text1"/>
        </w:rPr>
        <w:t xml:space="preserve"> for each of the </w:t>
      </w:r>
      <w:r w:rsidR="00C26F61" w:rsidRPr="00303A34">
        <w:rPr>
          <w:rFonts w:hint="eastAsia"/>
          <w:color w:val="000000" w:themeColor="text1"/>
        </w:rPr>
        <w:t xml:space="preserve">probation district </w:t>
      </w:r>
      <w:r w:rsidRPr="00303A34">
        <w:rPr>
          <w:color w:val="000000" w:themeColor="text1"/>
        </w:rPr>
        <w:t>in which they are placed.</w:t>
      </w:r>
    </w:p>
    <w:p w14:paraId="5BB266F9" w14:textId="77777777" w:rsidR="00E574E6" w:rsidRPr="00303A34" w:rsidRDefault="00F46513">
      <w:pPr>
        <w:rPr>
          <w:color w:val="000000" w:themeColor="text1"/>
        </w:rPr>
      </w:pPr>
      <w:r w:rsidRPr="00303A34">
        <w:rPr>
          <w:color w:val="000000" w:themeColor="text1"/>
        </w:rPr>
        <w:t>２　保護司会は、次に掲げる事務を行うことを任務とする。</w:t>
      </w:r>
    </w:p>
    <w:p w14:paraId="66253273" w14:textId="70C61FFB" w:rsidR="00E574E6" w:rsidRPr="00303A34" w:rsidRDefault="00F46513">
      <w:pPr>
        <w:rPr>
          <w:color w:val="000000" w:themeColor="text1"/>
        </w:rPr>
      </w:pPr>
      <w:r w:rsidRPr="00303A34">
        <w:rPr>
          <w:color w:val="000000" w:themeColor="text1"/>
        </w:rPr>
        <w:t xml:space="preserve">(2) The duties of the </w:t>
      </w:r>
      <w:r w:rsidR="00A82D50" w:rsidRPr="00303A34">
        <w:rPr>
          <w:rFonts w:hint="eastAsia"/>
          <w:color w:val="000000" w:themeColor="text1"/>
        </w:rPr>
        <w:t>v</w:t>
      </w:r>
      <w:r w:rsidRPr="00303A34">
        <w:rPr>
          <w:color w:val="000000" w:themeColor="text1"/>
        </w:rPr>
        <w:t xml:space="preserve">olunteer </w:t>
      </w:r>
      <w:r w:rsidR="00A82D50" w:rsidRPr="00303A34">
        <w:rPr>
          <w:rFonts w:hint="eastAsia"/>
          <w:color w:val="000000" w:themeColor="text1"/>
        </w:rPr>
        <w:t>p</w:t>
      </w:r>
      <w:r w:rsidRPr="00303A34">
        <w:rPr>
          <w:color w:val="000000" w:themeColor="text1"/>
        </w:rPr>
        <w:t xml:space="preserve">robation </w:t>
      </w:r>
      <w:r w:rsidR="00A82D50" w:rsidRPr="00303A34">
        <w:rPr>
          <w:rFonts w:hint="eastAsia"/>
          <w:color w:val="000000" w:themeColor="text1"/>
        </w:rPr>
        <w:t>o</w:t>
      </w:r>
      <w:r w:rsidRPr="00303A34">
        <w:rPr>
          <w:color w:val="000000" w:themeColor="text1"/>
        </w:rPr>
        <w:t xml:space="preserve">fficers' </w:t>
      </w:r>
      <w:r w:rsidR="00A82D50" w:rsidRPr="00303A34">
        <w:rPr>
          <w:rFonts w:hint="eastAsia"/>
          <w:color w:val="000000" w:themeColor="text1"/>
        </w:rPr>
        <w:t>a</w:t>
      </w:r>
      <w:r w:rsidRPr="00303A34">
        <w:rPr>
          <w:color w:val="000000" w:themeColor="text1"/>
        </w:rPr>
        <w:t>ssociation are to conduct the following affairs:</w:t>
      </w:r>
    </w:p>
    <w:p w14:paraId="3C0D575F" w14:textId="77777777" w:rsidR="00E574E6" w:rsidRPr="00303A34" w:rsidRDefault="00F46513">
      <w:pPr>
        <w:rPr>
          <w:color w:val="000000" w:themeColor="text1"/>
        </w:rPr>
      </w:pPr>
      <w:r w:rsidRPr="00303A34">
        <w:rPr>
          <w:color w:val="000000" w:themeColor="text1"/>
        </w:rPr>
        <w:t>一　第八条に規定する計画の策定その他保護司の職務に関する連絡及び調整</w:t>
      </w:r>
    </w:p>
    <w:p w14:paraId="66DD9912" w14:textId="77777777" w:rsidR="00E574E6" w:rsidRPr="00303A34" w:rsidRDefault="00F46513">
      <w:pPr>
        <w:rPr>
          <w:color w:val="000000" w:themeColor="text1"/>
        </w:rPr>
      </w:pPr>
      <w:r w:rsidRPr="00303A34">
        <w:rPr>
          <w:color w:val="000000" w:themeColor="text1"/>
        </w:rPr>
        <w:t>(i) formulation of plans prescribed in Article 8, and liaison and coordination concerning the duties of volunteer probation officers;</w:t>
      </w:r>
    </w:p>
    <w:p w14:paraId="5E464544" w14:textId="77777777" w:rsidR="00E574E6" w:rsidRPr="00303A34" w:rsidRDefault="00F46513">
      <w:pPr>
        <w:rPr>
          <w:color w:val="000000" w:themeColor="text1"/>
        </w:rPr>
      </w:pPr>
      <w:r w:rsidRPr="00303A34">
        <w:rPr>
          <w:color w:val="000000" w:themeColor="text1"/>
        </w:rPr>
        <w:t>二　保護司の職務に関し必要な資料及び情報の収集</w:t>
      </w:r>
    </w:p>
    <w:p w14:paraId="48DC39F6" w14:textId="0BA84827" w:rsidR="00E574E6" w:rsidRPr="00303A34" w:rsidRDefault="00F46513">
      <w:pPr>
        <w:rPr>
          <w:color w:val="000000" w:themeColor="text1"/>
        </w:rPr>
      </w:pPr>
      <w:r w:rsidRPr="00303A34">
        <w:rPr>
          <w:color w:val="000000" w:themeColor="text1"/>
        </w:rPr>
        <w:t>(ii) collection of necessary materials and information concerning the duties of volunteer probation officers;</w:t>
      </w:r>
    </w:p>
    <w:p w14:paraId="43A880A9" w14:textId="77777777" w:rsidR="00E574E6" w:rsidRPr="00303A34" w:rsidRDefault="00F46513">
      <w:pPr>
        <w:rPr>
          <w:color w:val="000000" w:themeColor="text1"/>
        </w:rPr>
      </w:pPr>
      <w:r w:rsidRPr="00303A34">
        <w:rPr>
          <w:color w:val="000000" w:themeColor="text1"/>
        </w:rPr>
        <w:lastRenderedPageBreak/>
        <w:t>三　保護司の職務に関する研究及び意見の発表</w:t>
      </w:r>
    </w:p>
    <w:p w14:paraId="325CBB9F" w14:textId="2455D0CE" w:rsidR="00E574E6" w:rsidRPr="00303A34" w:rsidRDefault="00F46513">
      <w:pPr>
        <w:rPr>
          <w:color w:val="000000" w:themeColor="text1"/>
        </w:rPr>
      </w:pPr>
      <w:r w:rsidRPr="00303A34">
        <w:rPr>
          <w:color w:val="000000" w:themeColor="text1"/>
        </w:rPr>
        <w:t xml:space="preserve">(iii) study and announcement of opinions concerning the duties of volunteer probation officers; </w:t>
      </w:r>
    </w:p>
    <w:p w14:paraId="2A968FA4" w14:textId="77777777" w:rsidR="00E574E6" w:rsidRPr="00303A34" w:rsidRDefault="00F46513">
      <w:pPr>
        <w:rPr>
          <w:color w:val="000000" w:themeColor="text1"/>
        </w:rPr>
      </w:pPr>
      <w:r w:rsidRPr="00303A34">
        <w:rPr>
          <w:color w:val="000000" w:themeColor="text1"/>
        </w:rPr>
        <w:t>四　保護司の職務に関する研修の機会の提供</w:t>
      </w:r>
    </w:p>
    <w:p w14:paraId="6D1147FD" w14:textId="77777777" w:rsidR="00E574E6" w:rsidRPr="00303A34" w:rsidRDefault="00F46513">
      <w:pPr>
        <w:rPr>
          <w:color w:val="000000" w:themeColor="text1"/>
        </w:rPr>
      </w:pPr>
      <w:r w:rsidRPr="00303A34">
        <w:rPr>
          <w:color w:val="000000" w:themeColor="text1"/>
        </w:rPr>
        <w:t>(iv) provision of training opportunities concerning the duties of volunteer probation officers;</w:t>
      </w:r>
    </w:p>
    <w:p w14:paraId="4B03A4B4" w14:textId="77777777" w:rsidR="00E574E6" w:rsidRPr="00303A34" w:rsidRDefault="00F46513">
      <w:pPr>
        <w:rPr>
          <w:color w:val="000000" w:themeColor="text1"/>
        </w:rPr>
      </w:pPr>
      <w:r w:rsidRPr="00303A34">
        <w:rPr>
          <w:color w:val="000000" w:themeColor="text1"/>
        </w:rPr>
        <w:t>五　更生保護サポートセンター（保護司の職務の円滑かつ効果的な遂行に資する施設として法務省令で定めるものをいう。）の運営</w:t>
      </w:r>
    </w:p>
    <w:p w14:paraId="65D26787" w14:textId="06BC63E1" w:rsidR="00E574E6" w:rsidRPr="00303A34" w:rsidRDefault="00F46513">
      <w:pPr>
        <w:rPr>
          <w:color w:val="000000" w:themeColor="text1"/>
        </w:rPr>
      </w:pPr>
      <w:r w:rsidRPr="00303A34">
        <w:rPr>
          <w:color w:val="000000" w:themeColor="text1"/>
        </w:rPr>
        <w:t xml:space="preserve">(v) operation of </w:t>
      </w:r>
      <w:r w:rsidR="005A6010" w:rsidRPr="00303A34">
        <w:rPr>
          <w:rFonts w:hint="eastAsia"/>
          <w:color w:val="000000" w:themeColor="text1"/>
        </w:rPr>
        <w:t>offenders</w:t>
      </w:r>
      <w:r w:rsidR="00435EB1" w:rsidRPr="00303A34">
        <w:rPr>
          <w:color w:val="000000" w:themeColor="text1"/>
        </w:rPr>
        <w:t>'</w:t>
      </w:r>
      <w:r w:rsidRPr="00303A34">
        <w:rPr>
          <w:color w:val="000000" w:themeColor="text1"/>
        </w:rPr>
        <w:t xml:space="preserve"> rehabilitation support centers (meaning facilities specified by Ministry of Justice Order as those that contribute to the smooth and effective performance of volunteer probation officers' duties);</w:t>
      </w:r>
      <w:r w:rsidR="00B81F4B" w:rsidRPr="00303A34">
        <w:rPr>
          <w:rFonts w:hint="eastAsia"/>
          <w:color w:val="000000" w:themeColor="text1"/>
        </w:rPr>
        <w:t xml:space="preserve"> and</w:t>
      </w:r>
    </w:p>
    <w:p w14:paraId="53DA9396" w14:textId="77777777" w:rsidR="00E574E6" w:rsidRPr="00303A34" w:rsidRDefault="00F46513">
      <w:pPr>
        <w:rPr>
          <w:color w:val="000000" w:themeColor="text1"/>
        </w:rPr>
      </w:pPr>
      <w:r w:rsidRPr="00303A34">
        <w:rPr>
          <w:color w:val="000000" w:themeColor="text1"/>
        </w:rPr>
        <w:t>六　その他保護司の職務の円滑かつ効果的な遂行を図るために必要な事務で法務省令で定めるもの</w:t>
      </w:r>
    </w:p>
    <w:p w14:paraId="035CD0C4" w14:textId="77777777" w:rsidR="00E574E6" w:rsidRPr="00303A34" w:rsidRDefault="00F46513">
      <w:pPr>
        <w:rPr>
          <w:color w:val="000000" w:themeColor="text1"/>
        </w:rPr>
      </w:pPr>
      <w:r w:rsidRPr="00303A34">
        <w:rPr>
          <w:color w:val="000000" w:themeColor="text1"/>
        </w:rPr>
        <w:t>(vi) other affairs prescribed by Ministry of Justice Order that are necessary for ensuring smooth and effective performance of volunteer probation officers' duties.</w:t>
      </w:r>
    </w:p>
    <w:p w14:paraId="1AC19891" w14:textId="77777777" w:rsidR="00E574E6" w:rsidRPr="00303A34" w:rsidRDefault="00F46513">
      <w:pPr>
        <w:rPr>
          <w:color w:val="000000" w:themeColor="text1"/>
        </w:rPr>
      </w:pPr>
      <w:r w:rsidRPr="00303A34">
        <w:rPr>
          <w:color w:val="000000" w:themeColor="text1"/>
        </w:rPr>
        <w:t>（保護司会連合会）</w:t>
      </w:r>
    </w:p>
    <w:p w14:paraId="1006B058" w14:textId="77777777" w:rsidR="00E574E6" w:rsidRPr="00303A34" w:rsidRDefault="00F46513">
      <w:pPr>
        <w:rPr>
          <w:color w:val="000000" w:themeColor="text1"/>
        </w:rPr>
      </w:pPr>
      <w:r w:rsidRPr="00303A34">
        <w:rPr>
          <w:color w:val="000000" w:themeColor="text1"/>
        </w:rPr>
        <w:t>(Federation of Volunteer Probation Officers' Associations)</w:t>
      </w:r>
    </w:p>
    <w:p w14:paraId="6BA7E640" w14:textId="77777777" w:rsidR="00E574E6" w:rsidRPr="00303A34" w:rsidRDefault="00F46513">
      <w:pPr>
        <w:rPr>
          <w:color w:val="000000" w:themeColor="text1"/>
        </w:rPr>
      </w:pPr>
      <w:r w:rsidRPr="00303A34">
        <w:rPr>
          <w:color w:val="000000" w:themeColor="text1"/>
        </w:rPr>
        <w:t>第十三条　保護司会は、都道府県ごとに保護司会連合会を組織する。ただし、北海道にあつては、法務大臣が定める区域ごとに組織するものとする。</w:t>
      </w:r>
    </w:p>
    <w:p w14:paraId="23390DA1" w14:textId="0D6D49EE" w:rsidR="00E574E6" w:rsidRPr="00303A34" w:rsidRDefault="00F46513">
      <w:pPr>
        <w:rPr>
          <w:color w:val="000000" w:themeColor="text1"/>
        </w:rPr>
      </w:pPr>
      <w:r w:rsidRPr="00303A34">
        <w:rPr>
          <w:color w:val="000000" w:themeColor="text1"/>
        </w:rPr>
        <w:t xml:space="preserve">Article 13 (1) The </w:t>
      </w:r>
      <w:r w:rsidR="00A82D50" w:rsidRPr="00303A34">
        <w:rPr>
          <w:rFonts w:hint="eastAsia"/>
          <w:color w:val="000000" w:themeColor="text1"/>
        </w:rPr>
        <w:t>v</w:t>
      </w:r>
      <w:r w:rsidR="00863106" w:rsidRPr="00303A34">
        <w:rPr>
          <w:rFonts w:hint="eastAsia"/>
          <w:color w:val="000000" w:themeColor="text1"/>
        </w:rPr>
        <w:t xml:space="preserve">olunteer </w:t>
      </w:r>
      <w:r w:rsidR="00A82D50" w:rsidRPr="00303A34">
        <w:rPr>
          <w:rFonts w:hint="eastAsia"/>
          <w:color w:val="000000" w:themeColor="text1"/>
        </w:rPr>
        <w:t>p</w:t>
      </w:r>
      <w:r w:rsidR="00863106" w:rsidRPr="00303A34">
        <w:rPr>
          <w:rFonts w:hint="eastAsia"/>
          <w:color w:val="000000" w:themeColor="text1"/>
        </w:rPr>
        <w:t xml:space="preserve">robation </w:t>
      </w:r>
      <w:r w:rsidR="00A82D50" w:rsidRPr="00303A34">
        <w:rPr>
          <w:rFonts w:hint="eastAsia"/>
          <w:color w:val="000000" w:themeColor="text1"/>
        </w:rPr>
        <w:t>o</w:t>
      </w:r>
      <w:r w:rsidR="00863106" w:rsidRPr="00303A34">
        <w:rPr>
          <w:rFonts w:hint="eastAsia"/>
          <w:color w:val="000000" w:themeColor="text1"/>
        </w:rPr>
        <w:t>fficers</w:t>
      </w:r>
      <w:r w:rsidR="00435EB1" w:rsidRPr="00303A34">
        <w:rPr>
          <w:color w:val="000000" w:themeColor="text1"/>
        </w:rPr>
        <w:t>'</w:t>
      </w:r>
      <w:r w:rsidR="00435EB1" w:rsidRPr="00303A34">
        <w:rPr>
          <w:rFonts w:hint="eastAsia"/>
          <w:color w:val="000000" w:themeColor="text1"/>
        </w:rPr>
        <w:t xml:space="preserve"> </w:t>
      </w:r>
      <w:r w:rsidR="00A82D50" w:rsidRPr="00303A34">
        <w:rPr>
          <w:rFonts w:hint="eastAsia"/>
          <w:color w:val="000000" w:themeColor="text1"/>
        </w:rPr>
        <w:t>a</w:t>
      </w:r>
      <w:r w:rsidR="00863106" w:rsidRPr="00303A34">
        <w:rPr>
          <w:rFonts w:hint="eastAsia"/>
          <w:color w:val="000000" w:themeColor="text1"/>
        </w:rPr>
        <w:t>ssociations</w:t>
      </w:r>
      <w:r w:rsidRPr="00303A34">
        <w:rPr>
          <w:color w:val="000000" w:themeColor="text1"/>
        </w:rPr>
        <w:t xml:space="preserve"> are to organize a </w:t>
      </w:r>
      <w:r w:rsidR="00A82D50" w:rsidRPr="00303A34">
        <w:rPr>
          <w:rFonts w:hint="eastAsia"/>
          <w:color w:val="000000" w:themeColor="text1"/>
        </w:rPr>
        <w:t>f</w:t>
      </w:r>
      <w:r w:rsidR="00863106" w:rsidRPr="00303A34">
        <w:rPr>
          <w:rFonts w:hint="eastAsia"/>
          <w:color w:val="000000" w:themeColor="text1"/>
        </w:rPr>
        <w:t>ederation</w:t>
      </w:r>
      <w:r w:rsidRPr="00303A34">
        <w:rPr>
          <w:color w:val="000000" w:themeColor="text1"/>
        </w:rPr>
        <w:t xml:space="preserve"> of </w:t>
      </w:r>
      <w:r w:rsidR="00A82D50" w:rsidRPr="00303A34">
        <w:rPr>
          <w:rFonts w:hint="eastAsia"/>
          <w:color w:val="000000" w:themeColor="text1"/>
        </w:rPr>
        <w:t>v</w:t>
      </w:r>
      <w:r w:rsidR="00863106" w:rsidRPr="00303A34">
        <w:rPr>
          <w:rFonts w:hint="eastAsia"/>
          <w:color w:val="000000" w:themeColor="text1"/>
        </w:rPr>
        <w:t xml:space="preserve">olunteer </w:t>
      </w:r>
      <w:r w:rsidR="00A82D50" w:rsidRPr="00303A34">
        <w:rPr>
          <w:rFonts w:hint="eastAsia"/>
          <w:color w:val="000000" w:themeColor="text1"/>
        </w:rPr>
        <w:t>p</w:t>
      </w:r>
      <w:r w:rsidR="00863106" w:rsidRPr="00303A34">
        <w:rPr>
          <w:rFonts w:hint="eastAsia"/>
          <w:color w:val="000000" w:themeColor="text1"/>
        </w:rPr>
        <w:t xml:space="preserve">robation </w:t>
      </w:r>
      <w:r w:rsidR="00A82D50" w:rsidRPr="00303A34">
        <w:rPr>
          <w:rFonts w:hint="eastAsia"/>
          <w:color w:val="000000" w:themeColor="text1"/>
        </w:rPr>
        <w:t>o</w:t>
      </w:r>
      <w:r w:rsidR="00863106" w:rsidRPr="00303A34">
        <w:rPr>
          <w:rFonts w:hint="eastAsia"/>
          <w:color w:val="000000" w:themeColor="text1"/>
        </w:rPr>
        <w:t>fficers</w:t>
      </w:r>
      <w:r w:rsidR="00435EB1" w:rsidRPr="00303A34">
        <w:rPr>
          <w:color w:val="000000" w:themeColor="text1"/>
        </w:rPr>
        <w:t>'</w:t>
      </w:r>
      <w:r w:rsidR="00435EB1" w:rsidRPr="00303A34">
        <w:rPr>
          <w:rFonts w:hint="eastAsia"/>
          <w:color w:val="000000" w:themeColor="text1"/>
        </w:rPr>
        <w:t xml:space="preserve"> </w:t>
      </w:r>
      <w:r w:rsidR="00A82D50" w:rsidRPr="00303A34">
        <w:rPr>
          <w:rFonts w:hint="eastAsia"/>
          <w:color w:val="000000" w:themeColor="text1"/>
        </w:rPr>
        <w:t>a</w:t>
      </w:r>
      <w:r w:rsidR="00863106" w:rsidRPr="00303A34">
        <w:rPr>
          <w:rFonts w:hint="eastAsia"/>
          <w:color w:val="000000" w:themeColor="text1"/>
        </w:rPr>
        <w:t>ssociations</w:t>
      </w:r>
      <w:r w:rsidRPr="00303A34">
        <w:rPr>
          <w:color w:val="000000" w:themeColor="text1"/>
        </w:rPr>
        <w:t xml:space="preserve"> for each prefecture; provided, however, that in Hokkaido, the federation is to be organized for each area specified by the Minister of Justice.</w:t>
      </w:r>
    </w:p>
    <w:p w14:paraId="5ECC8E03" w14:textId="77777777" w:rsidR="00E574E6" w:rsidRPr="00303A34" w:rsidRDefault="00F46513">
      <w:pPr>
        <w:rPr>
          <w:color w:val="000000" w:themeColor="text1"/>
        </w:rPr>
      </w:pPr>
      <w:r w:rsidRPr="00303A34">
        <w:rPr>
          <w:color w:val="000000" w:themeColor="text1"/>
        </w:rPr>
        <w:t>２　保護司会連合会は、次に掲げる事務を行うことを任務とする。</w:t>
      </w:r>
    </w:p>
    <w:p w14:paraId="6870EF97" w14:textId="61054C86" w:rsidR="00E574E6" w:rsidRPr="00303A34" w:rsidRDefault="00F46513">
      <w:pPr>
        <w:rPr>
          <w:color w:val="000000" w:themeColor="text1"/>
        </w:rPr>
      </w:pPr>
      <w:r w:rsidRPr="00303A34">
        <w:rPr>
          <w:color w:val="000000" w:themeColor="text1"/>
        </w:rPr>
        <w:t xml:space="preserve">(2) The duties of the </w:t>
      </w:r>
      <w:r w:rsidR="00A82D50" w:rsidRPr="00303A34">
        <w:rPr>
          <w:rFonts w:hint="eastAsia"/>
          <w:color w:val="000000" w:themeColor="text1"/>
        </w:rPr>
        <w:t>f</w:t>
      </w:r>
      <w:r w:rsidRPr="00303A34">
        <w:rPr>
          <w:color w:val="000000" w:themeColor="text1"/>
        </w:rPr>
        <w:t xml:space="preserve">ederation of </w:t>
      </w:r>
      <w:r w:rsidR="00A82D50" w:rsidRPr="00303A34">
        <w:rPr>
          <w:rFonts w:hint="eastAsia"/>
          <w:color w:val="000000" w:themeColor="text1"/>
        </w:rPr>
        <w:t>v</w:t>
      </w:r>
      <w:r w:rsidRPr="00303A34">
        <w:rPr>
          <w:color w:val="000000" w:themeColor="text1"/>
        </w:rPr>
        <w:t xml:space="preserve">olunteer </w:t>
      </w:r>
      <w:r w:rsidR="00A82D50" w:rsidRPr="00303A34">
        <w:rPr>
          <w:rFonts w:hint="eastAsia"/>
          <w:color w:val="000000" w:themeColor="text1"/>
        </w:rPr>
        <w:t>p</w:t>
      </w:r>
      <w:r w:rsidRPr="00303A34">
        <w:rPr>
          <w:color w:val="000000" w:themeColor="text1"/>
        </w:rPr>
        <w:t xml:space="preserve">robation </w:t>
      </w:r>
      <w:r w:rsidR="00A82D50" w:rsidRPr="00303A34">
        <w:rPr>
          <w:rFonts w:hint="eastAsia"/>
          <w:color w:val="000000" w:themeColor="text1"/>
        </w:rPr>
        <w:t>o</w:t>
      </w:r>
      <w:r w:rsidRPr="00303A34">
        <w:rPr>
          <w:color w:val="000000" w:themeColor="text1"/>
        </w:rPr>
        <w:t xml:space="preserve">fficers' </w:t>
      </w:r>
      <w:r w:rsidR="00A82D50" w:rsidRPr="00303A34">
        <w:rPr>
          <w:rFonts w:hint="eastAsia"/>
          <w:color w:val="000000" w:themeColor="text1"/>
        </w:rPr>
        <w:t>a</w:t>
      </w:r>
      <w:r w:rsidRPr="00303A34">
        <w:rPr>
          <w:color w:val="000000" w:themeColor="text1"/>
        </w:rPr>
        <w:t>ssociations are to conduct the following affairs:</w:t>
      </w:r>
    </w:p>
    <w:p w14:paraId="4FA46047" w14:textId="77777777" w:rsidR="00E574E6" w:rsidRPr="00303A34" w:rsidRDefault="00F46513">
      <w:pPr>
        <w:rPr>
          <w:color w:val="000000" w:themeColor="text1"/>
        </w:rPr>
      </w:pPr>
      <w:r w:rsidRPr="00303A34">
        <w:rPr>
          <w:color w:val="000000" w:themeColor="text1"/>
        </w:rPr>
        <w:t>一　保護司会の任務に関する連絡及び調整</w:t>
      </w:r>
    </w:p>
    <w:p w14:paraId="700E5743" w14:textId="5236BFFA" w:rsidR="00E574E6" w:rsidRPr="00303A34" w:rsidRDefault="00F46513">
      <w:pPr>
        <w:rPr>
          <w:color w:val="000000" w:themeColor="text1"/>
        </w:rPr>
      </w:pPr>
      <w:r w:rsidRPr="00303A34">
        <w:rPr>
          <w:color w:val="000000" w:themeColor="text1"/>
        </w:rPr>
        <w:t xml:space="preserve">(i) liaison and coordination concerning the duties of </w:t>
      </w:r>
      <w:r w:rsidR="00A82D50" w:rsidRPr="00303A34">
        <w:rPr>
          <w:rFonts w:hint="eastAsia"/>
          <w:color w:val="000000" w:themeColor="text1"/>
        </w:rPr>
        <w:t>v</w:t>
      </w:r>
      <w:r w:rsidRPr="00303A34">
        <w:rPr>
          <w:color w:val="000000" w:themeColor="text1"/>
        </w:rPr>
        <w:t xml:space="preserve">olunteer </w:t>
      </w:r>
      <w:r w:rsidR="00A82D50" w:rsidRPr="00303A34">
        <w:rPr>
          <w:rFonts w:hint="eastAsia"/>
          <w:color w:val="000000" w:themeColor="text1"/>
        </w:rPr>
        <w:t>p</w:t>
      </w:r>
      <w:r w:rsidRPr="00303A34">
        <w:rPr>
          <w:color w:val="000000" w:themeColor="text1"/>
        </w:rPr>
        <w:t xml:space="preserve">robation </w:t>
      </w:r>
      <w:r w:rsidR="00A82D50" w:rsidRPr="00303A34">
        <w:rPr>
          <w:rFonts w:hint="eastAsia"/>
          <w:color w:val="000000" w:themeColor="text1"/>
        </w:rPr>
        <w:t>o</w:t>
      </w:r>
      <w:r w:rsidRPr="00303A34">
        <w:rPr>
          <w:color w:val="000000" w:themeColor="text1"/>
        </w:rPr>
        <w:t xml:space="preserve">fficers' </w:t>
      </w:r>
      <w:r w:rsidR="00A82D50" w:rsidRPr="00303A34">
        <w:rPr>
          <w:rFonts w:hint="eastAsia"/>
          <w:color w:val="000000" w:themeColor="text1"/>
        </w:rPr>
        <w:t>a</w:t>
      </w:r>
      <w:r w:rsidRPr="00303A34">
        <w:rPr>
          <w:color w:val="000000" w:themeColor="text1"/>
        </w:rPr>
        <w:t>ssociations;</w:t>
      </w:r>
    </w:p>
    <w:p w14:paraId="71368C83" w14:textId="77777777" w:rsidR="00E574E6" w:rsidRPr="00303A34" w:rsidRDefault="00F46513">
      <w:pPr>
        <w:rPr>
          <w:color w:val="000000" w:themeColor="text1"/>
        </w:rPr>
      </w:pPr>
      <w:r w:rsidRPr="00303A34">
        <w:rPr>
          <w:color w:val="000000" w:themeColor="text1"/>
        </w:rPr>
        <w:t>二　保護司の職務に関し必要な資料及び情報の収集</w:t>
      </w:r>
    </w:p>
    <w:p w14:paraId="54B98270" w14:textId="476CBE5F" w:rsidR="00E574E6" w:rsidRPr="00303A34" w:rsidRDefault="00F46513">
      <w:pPr>
        <w:rPr>
          <w:color w:val="000000" w:themeColor="text1"/>
        </w:rPr>
      </w:pPr>
      <w:r w:rsidRPr="00303A34">
        <w:rPr>
          <w:color w:val="000000" w:themeColor="text1"/>
        </w:rPr>
        <w:t>(ii) collection of necessary materials and information concerning the duties of volunteer probation officers;</w:t>
      </w:r>
    </w:p>
    <w:p w14:paraId="6BCDDE79" w14:textId="77777777" w:rsidR="00E574E6" w:rsidRPr="00303A34" w:rsidRDefault="00F46513">
      <w:pPr>
        <w:rPr>
          <w:color w:val="000000" w:themeColor="text1"/>
        </w:rPr>
      </w:pPr>
      <w:r w:rsidRPr="00303A34">
        <w:rPr>
          <w:color w:val="000000" w:themeColor="text1"/>
        </w:rPr>
        <w:t>三　保護司の職務に関する研究及び意見の発表</w:t>
      </w:r>
    </w:p>
    <w:p w14:paraId="53DCB55A" w14:textId="177ACA3B" w:rsidR="00E574E6" w:rsidRPr="00303A34" w:rsidRDefault="00F46513">
      <w:pPr>
        <w:rPr>
          <w:color w:val="000000" w:themeColor="text1"/>
        </w:rPr>
      </w:pPr>
      <w:r w:rsidRPr="00303A34">
        <w:rPr>
          <w:color w:val="000000" w:themeColor="text1"/>
        </w:rPr>
        <w:t>(iii) study and announcement of opinions concerning the duties of volunteer probation officers; and</w:t>
      </w:r>
    </w:p>
    <w:p w14:paraId="55261F07" w14:textId="77777777" w:rsidR="00E574E6" w:rsidRPr="00303A34" w:rsidRDefault="00F46513">
      <w:pPr>
        <w:rPr>
          <w:color w:val="000000" w:themeColor="text1"/>
        </w:rPr>
      </w:pPr>
      <w:r w:rsidRPr="00303A34">
        <w:rPr>
          <w:color w:val="000000" w:themeColor="text1"/>
        </w:rPr>
        <w:t>四　保護司の職務に関する研修の機会の提供</w:t>
      </w:r>
    </w:p>
    <w:p w14:paraId="32812783" w14:textId="5AF3258E" w:rsidR="00E574E6" w:rsidRPr="00303A34" w:rsidRDefault="00F46513">
      <w:pPr>
        <w:rPr>
          <w:color w:val="000000" w:themeColor="text1"/>
        </w:rPr>
      </w:pPr>
      <w:r w:rsidRPr="00303A34">
        <w:rPr>
          <w:color w:val="000000" w:themeColor="text1"/>
        </w:rPr>
        <w:t>(iv) provision of training opportunities concerning the duties of volunteer probation officers;</w:t>
      </w:r>
      <w:r w:rsidR="00B81F4B" w:rsidRPr="00303A34">
        <w:rPr>
          <w:rFonts w:hint="eastAsia"/>
          <w:color w:val="000000" w:themeColor="text1"/>
        </w:rPr>
        <w:t xml:space="preserve"> and</w:t>
      </w:r>
    </w:p>
    <w:p w14:paraId="1FD58982" w14:textId="77777777" w:rsidR="00E574E6" w:rsidRPr="00303A34" w:rsidRDefault="00F46513">
      <w:pPr>
        <w:rPr>
          <w:color w:val="000000" w:themeColor="text1"/>
        </w:rPr>
      </w:pPr>
      <w:r w:rsidRPr="00303A34">
        <w:rPr>
          <w:color w:val="000000" w:themeColor="text1"/>
        </w:rPr>
        <w:t>五　その他保護司の職務又は保護司会の任務の円滑かつ効果的な遂行を図るために必要な事務で法務省令で定めるもの</w:t>
      </w:r>
    </w:p>
    <w:p w14:paraId="5E090D8D" w14:textId="33A0FAD1" w:rsidR="00E574E6" w:rsidRPr="00303A34" w:rsidRDefault="00F46513">
      <w:pPr>
        <w:rPr>
          <w:color w:val="000000" w:themeColor="text1"/>
        </w:rPr>
      </w:pPr>
      <w:r w:rsidRPr="00303A34">
        <w:rPr>
          <w:color w:val="000000" w:themeColor="text1"/>
        </w:rPr>
        <w:lastRenderedPageBreak/>
        <w:t xml:space="preserve">(v) other affairs specified by Ministry of Justice Order as necessary for the smooth and effective performance of the duties of volunteer probation officers or </w:t>
      </w:r>
      <w:r w:rsidR="00A82D50" w:rsidRPr="00303A34">
        <w:rPr>
          <w:rFonts w:hint="eastAsia"/>
          <w:color w:val="000000" w:themeColor="text1"/>
        </w:rPr>
        <w:t>v</w:t>
      </w:r>
      <w:r w:rsidR="004030EE" w:rsidRPr="00303A34">
        <w:rPr>
          <w:rFonts w:hint="eastAsia"/>
          <w:color w:val="000000" w:themeColor="text1"/>
        </w:rPr>
        <w:t xml:space="preserve">olunteer </w:t>
      </w:r>
      <w:r w:rsidR="00A82D50" w:rsidRPr="00303A34">
        <w:rPr>
          <w:rFonts w:hint="eastAsia"/>
          <w:color w:val="000000" w:themeColor="text1"/>
        </w:rPr>
        <w:t>p</w:t>
      </w:r>
      <w:r w:rsidR="004030EE" w:rsidRPr="00303A34">
        <w:rPr>
          <w:rFonts w:hint="eastAsia"/>
          <w:color w:val="000000" w:themeColor="text1"/>
        </w:rPr>
        <w:t xml:space="preserve">robation </w:t>
      </w:r>
      <w:r w:rsidR="00A82D50" w:rsidRPr="00303A34">
        <w:rPr>
          <w:rFonts w:hint="eastAsia"/>
          <w:color w:val="000000" w:themeColor="text1"/>
        </w:rPr>
        <w:t>o</w:t>
      </w:r>
      <w:r w:rsidR="004030EE" w:rsidRPr="00303A34">
        <w:rPr>
          <w:rFonts w:hint="eastAsia"/>
          <w:color w:val="000000" w:themeColor="text1"/>
        </w:rPr>
        <w:t>fficers</w:t>
      </w:r>
      <w:r w:rsidR="00A53435" w:rsidRPr="00303A34">
        <w:rPr>
          <w:color w:val="000000" w:themeColor="text1"/>
        </w:rPr>
        <w:t>'</w:t>
      </w:r>
      <w:r w:rsidR="004030EE" w:rsidRPr="00303A34">
        <w:rPr>
          <w:rFonts w:hint="eastAsia"/>
          <w:color w:val="000000" w:themeColor="text1"/>
        </w:rPr>
        <w:t xml:space="preserve"> </w:t>
      </w:r>
      <w:r w:rsidR="00A82D50" w:rsidRPr="00303A34">
        <w:rPr>
          <w:rFonts w:hint="eastAsia"/>
          <w:color w:val="000000" w:themeColor="text1"/>
        </w:rPr>
        <w:t>a</w:t>
      </w:r>
      <w:r w:rsidR="004030EE" w:rsidRPr="00303A34">
        <w:rPr>
          <w:rFonts w:hint="eastAsia"/>
          <w:color w:val="000000" w:themeColor="text1"/>
        </w:rPr>
        <w:t>ssoc</w:t>
      </w:r>
      <w:r w:rsidR="00EE7789" w:rsidRPr="00303A34">
        <w:rPr>
          <w:rFonts w:hint="eastAsia"/>
          <w:color w:val="000000" w:themeColor="text1"/>
        </w:rPr>
        <w:t>i</w:t>
      </w:r>
      <w:r w:rsidR="004030EE" w:rsidRPr="00303A34">
        <w:rPr>
          <w:rFonts w:hint="eastAsia"/>
          <w:color w:val="000000" w:themeColor="text1"/>
        </w:rPr>
        <w:t>ations</w:t>
      </w:r>
      <w:r w:rsidRPr="00303A34">
        <w:rPr>
          <w:color w:val="000000" w:themeColor="text1"/>
        </w:rPr>
        <w:t>.</w:t>
      </w:r>
    </w:p>
    <w:p w14:paraId="1C59C573" w14:textId="77777777" w:rsidR="00E574E6" w:rsidRPr="00303A34" w:rsidRDefault="00F46513">
      <w:pPr>
        <w:rPr>
          <w:color w:val="000000" w:themeColor="text1"/>
        </w:rPr>
      </w:pPr>
      <w:r w:rsidRPr="00303A34">
        <w:rPr>
          <w:color w:val="000000" w:themeColor="text1"/>
        </w:rPr>
        <w:t>（保護司会等への支援）</w:t>
      </w:r>
    </w:p>
    <w:p w14:paraId="3AF87D7B" w14:textId="77777777" w:rsidR="00E574E6" w:rsidRPr="00303A34" w:rsidRDefault="00F46513">
      <w:pPr>
        <w:rPr>
          <w:color w:val="000000" w:themeColor="text1"/>
        </w:rPr>
      </w:pPr>
      <w:r w:rsidRPr="00303A34">
        <w:rPr>
          <w:color w:val="000000" w:themeColor="text1"/>
        </w:rPr>
        <w:t>(Support for Volunteer Probation Officers' Associations)</w:t>
      </w:r>
    </w:p>
    <w:p w14:paraId="69F2B411" w14:textId="77777777" w:rsidR="00E574E6" w:rsidRPr="00303A34" w:rsidRDefault="00F46513">
      <w:pPr>
        <w:rPr>
          <w:color w:val="000000" w:themeColor="text1"/>
        </w:rPr>
      </w:pPr>
      <w:r w:rsidRPr="00303A34">
        <w:rPr>
          <w:color w:val="000000" w:themeColor="text1"/>
        </w:rPr>
        <w:t>第十四条　保護観察所の長は、第十二条第二項に規定する保護司会の任務及び前条第二項に規定する保護司会連合会の任務の円滑かつ効果的な遂行を図るため、保護司会及び保護司会連合会に対し、情報の提供、助言その他の必要な支援を行うものとする。</w:t>
      </w:r>
    </w:p>
    <w:p w14:paraId="1EF2EEF5" w14:textId="3A4ECE07" w:rsidR="00E574E6" w:rsidRPr="00303A34" w:rsidRDefault="00F46513">
      <w:pPr>
        <w:rPr>
          <w:color w:val="000000" w:themeColor="text1"/>
        </w:rPr>
      </w:pPr>
      <w:r w:rsidRPr="00303A34">
        <w:rPr>
          <w:color w:val="000000" w:themeColor="text1"/>
        </w:rPr>
        <w:t xml:space="preserve">Article 14 The director of the probation office is to provide information, advice, and other necessary support to </w:t>
      </w:r>
      <w:r w:rsidR="005600B5" w:rsidRPr="00303A34">
        <w:rPr>
          <w:rFonts w:hint="eastAsia"/>
          <w:color w:val="000000" w:themeColor="text1"/>
        </w:rPr>
        <w:t>v</w:t>
      </w:r>
      <w:r w:rsidR="003F07C8" w:rsidRPr="00303A34">
        <w:rPr>
          <w:rFonts w:hint="eastAsia"/>
          <w:color w:val="000000" w:themeColor="text1"/>
        </w:rPr>
        <w:t xml:space="preserve">olunteer </w:t>
      </w:r>
      <w:r w:rsidR="005600B5" w:rsidRPr="00303A34">
        <w:rPr>
          <w:rFonts w:hint="eastAsia"/>
          <w:color w:val="000000" w:themeColor="text1"/>
        </w:rPr>
        <w:t>p</w:t>
      </w:r>
      <w:r w:rsidR="003F07C8" w:rsidRPr="00303A34">
        <w:rPr>
          <w:rFonts w:hint="eastAsia"/>
          <w:color w:val="000000" w:themeColor="text1"/>
        </w:rPr>
        <w:t xml:space="preserve">robation </w:t>
      </w:r>
      <w:r w:rsidR="005600B5" w:rsidRPr="00303A34">
        <w:rPr>
          <w:rFonts w:hint="eastAsia"/>
          <w:color w:val="000000" w:themeColor="text1"/>
        </w:rPr>
        <w:t>o</w:t>
      </w:r>
      <w:r w:rsidR="003F07C8" w:rsidRPr="00303A34">
        <w:rPr>
          <w:rFonts w:hint="eastAsia"/>
          <w:color w:val="000000" w:themeColor="text1"/>
        </w:rPr>
        <w:t>fficers</w:t>
      </w:r>
      <w:r w:rsidR="00A53435" w:rsidRPr="00303A34">
        <w:rPr>
          <w:color w:val="000000" w:themeColor="text1"/>
        </w:rPr>
        <w:t>'</w:t>
      </w:r>
      <w:r w:rsidR="003F07C8" w:rsidRPr="00303A34">
        <w:rPr>
          <w:rFonts w:hint="eastAsia"/>
          <w:color w:val="000000" w:themeColor="text1"/>
        </w:rPr>
        <w:t xml:space="preserve"> </w:t>
      </w:r>
      <w:r w:rsidR="005600B5"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and </w:t>
      </w:r>
      <w:r w:rsidR="005600B5" w:rsidRPr="00303A34">
        <w:rPr>
          <w:rFonts w:hint="eastAsia"/>
          <w:color w:val="000000" w:themeColor="text1"/>
        </w:rPr>
        <w:t>f</w:t>
      </w:r>
      <w:r w:rsidR="003F07C8" w:rsidRPr="00303A34">
        <w:rPr>
          <w:rFonts w:hint="eastAsia"/>
          <w:color w:val="000000" w:themeColor="text1"/>
        </w:rPr>
        <w:t>ederations</w:t>
      </w:r>
      <w:r w:rsidRPr="00303A34">
        <w:rPr>
          <w:color w:val="000000" w:themeColor="text1"/>
        </w:rPr>
        <w:t xml:space="preserve"> of </w:t>
      </w:r>
      <w:r w:rsidR="005600B5" w:rsidRPr="00303A34">
        <w:rPr>
          <w:rFonts w:hint="eastAsia"/>
          <w:color w:val="000000" w:themeColor="text1"/>
        </w:rPr>
        <w:t>v</w:t>
      </w:r>
      <w:r w:rsidR="003F07C8" w:rsidRPr="00303A34">
        <w:rPr>
          <w:rFonts w:hint="eastAsia"/>
          <w:color w:val="000000" w:themeColor="text1"/>
        </w:rPr>
        <w:t xml:space="preserve">olunteer </w:t>
      </w:r>
      <w:r w:rsidR="005600B5" w:rsidRPr="00303A34">
        <w:rPr>
          <w:rFonts w:hint="eastAsia"/>
          <w:color w:val="000000" w:themeColor="text1"/>
        </w:rPr>
        <w:t>p</w:t>
      </w:r>
      <w:r w:rsidR="003F07C8" w:rsidRPr="00303A34">
        <w:rPr>
          <w:rFonts w:hint="eastAsia"/>
          <w:color w:val="000000" w:themeColor="text1"/>
        </w:rPr>
        <w:t xml:space="preserve">robation </w:t>
      </w:r>
      <w:r w:rsidR="005600B5" w:rsidRPr="00303A34">
        <w:rPr>
          <w:rFonts w:hint="eastAsia"/>
          <w:color w:val="000000" w:themeColor="text1"/>
        </w:rPr>
        <w:t>o</w:t>
      </w:r>
      <w:r w:rsidR="003F07C8" w:rsidRPr="00303A34">
        <w:rPr>
          <w:rFonts w:hint="eastAsia"/>
          <w:color w:val="000000" w:themeColor="text1"/>
        </w:rPr>
        <w:t>fficers</w:t>
      </w:r>
      <w:r w:rsidR="00A53435" w:rsidRPr="00303A34">
        <w:rPr>
          <w:color w:val="000000" w:themeColor="text1"/>
        </w:rPr>
        <w:t>'</w:t>
      </w:r>
      <w:r w:rsidR="003F07C8" w:rsidRPr="00303A34">
        <w:rPr>
          <w:rFonts w:hint="eastAsia"/>
          <w:color w:val="000000" w:themeColor="text1"/>
        </w:rPr>
        <w:t xml:space="preserve"> </w:t>
      </w:r>
      <w:r w:rsidR="005600B5"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for smooth and effective performance of the duties of </w:t>
      </w:r>
      <w:r w:rsidR="00F50DB9" w:rsidRPr="00303A34">
        <w:rPr>
          <w:rFonts w:hint="eastAsia"/>
          <w:color w:val="000000" w:themeColor="text1"/>
        </w:rPr>
        <w:t>v</w:t>
      </w:r>
      <w:r w:rsidR="003F07C8" w:rsidRPr="00303A34">
        <w:rPr>
          <w:rFonts w:hint="eastAsia"/>
          <w:color w:val="000000" w:themeColor="text1"/>
        </w:rPr>
        <w:t xml:space="preserve">olunteer </w:t>
      </w:r>
      <w:r w:rsidR="00F50DB9" w:rsidRPr="00303A34">
        <w:rPr>
          <w:rFonts w:hint="eastAsia"/>
          <w:color w:val="000000" w:themeColor="text1"/>
        </w:rPr>
        <w:t>p</w:t>
      </w:r>
      <w:r w:rsidR="003F07C8" w:rsidRPr="00303A34">
        <w:rPr>
          <w:rFonts w:hint="eastAsia"/>
          <w:color w:val="000000" w:themeColor="text1"/>
        </w:rPr>
        <w:t xml:space="preserve">robation </w:t>
      </w:r>
      <w:r w:rsidR="00F50DB9" w:rsidRPr="00303A34">
        <w:rPr>
          <w:rFonts w:hint="eastAsia"/>
          <w:color w:val="000000" w:themeColor="text1"/>
        </w:rPr>
        <w:t>o</w:t>
      </w:r>
      <w:r w:rsidR="003F07C8" w:rsidRPr="00303A34">
        <w:rPr>
          <w:rFonts w:hint="eastAsia"/>
          <w:color w:val="000000" w:themeColor="text1"/>
        </w:rPr>
        <w:t>fficers</w:t>
      </w:r>
      <w:r w:rsidR="00A53435" w:rsidRPr="00303A34">
        <w:rPr>
          <w:color w:val="000000" w:themeColor="text1"/>
        </w:rPr>
        <w:t>'</w:t>
      </w:r>
      <w:r w:rsidR="003F07C8" w:rsidRPr="00303A34">
        <w:rPr>
          <w:rFonts w:hint="eastAsia"/>
          <w:color w:val="000000" w:themeColor="text1"/>
        </w:rPr>
        <w:t xml:space="preserve"> </w:t>
      </w:r>
      <w:r w:rsidR="00F50DB9"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prescribed in Article 12, paragraph (2) and the duties of </w:t>
      </w:r>
      <w:r w:rsidR="00F50DB9" w:rsidRPr="00303A34">
        <w:rPr>
          <w:rFonts w:hint="eastAsia"/>
          <w:color w:val="000000" w:themeColor="text1"/>
        </w:rPr>
        <w:t>f</w:t>
      </w:r>
      <w:r w:rsidR="003F07C8" w:rsidRPr="00303A34">
        <w:rPr>
          <w:rFonts w:hint="eastAsia"/>
          <w:color w:val="000000" w:themeColor="text1"/>
        </w:rPr>
        <w:t>ederations</w:t>
      </w:r>
      <w:r w:rsidRPr="00303A34">
        <w:rPr>
          <w:color w:val="000000" w:themeColor="text1"/>
        </w:rPr>
        <w:t xml:space="preserve"> of </w:t>
      </w:r>
      <w:r w:rsidR="00F50DB9" w:rsidRPr="00303A34">
        <w:rPr>
          <w:rFonts w:hint="eastAsia"/>
          <w:color w:val="000000" w:themeColor="text1"/>
        </w:rPr>
        <w:t>v</w:t>
      </w:r>
      <w:r w:rsidR="003F07C8" w:rsidRPr="00303A34">
        <w:rPr>
          <w:rFonts w:hint="eastAsia"/>
          <w:color w:val="000000" w:themeColor="text1"/>
        </w:rPr>
        <w:t xml:space="preserve">olunteer </w:t>
      </w:r>
      <w:r w:rsidR="00F50DB9" w:rsidRPr="00303A34">
        <w:rPr>
          <w:rFonts w:hint="eastAsia"/>
          <w:color w:val="000000" w:themeColor="text1"/>
        </w:rPr>
        <w:t>p</w:t>
      </w:r>
      <w:r w:rsidR="003F07C8" w:rsidRPr="00303A34">
        <w:rPr>
          <w:rFonts w:hint="eastAsia"/>
          <w:color w:val="000000" w:themeColor="text1"/>
        </w:rPr>
        <w:t xml:space="preserve">robation </w:t>
      </w:r>
      <w:r w:rsidR="00F50DB9" w:rsidRPr="00303A34">
        <w:rPr>
          <w:rFonts w:hint="eastAsia"/>
          <w:color w:val="000000" w:themeColor="text1"/>
        </w:rPr>
        <w:t>o</w:t>
      </w:r>
      <w:r w:rsidR="003F07C8" w:rsidRPr="00303A34">
        <w:rPr>
          <w:rFonts w:hint="eastAsia"/>
          <w:color w:val="000000" w:themeColor="text1"/>
        </w:rPr>
        <w:t>fficers</w:t>
      </w:r>
      <w:r w:rsidR="00A53435" w:rsidRPr="00303A34">
        <w:rPr>
          <w:color w:val="000000" w:themeColor="text1"/>
        </w:rPr>
        <w:t>'</w:t>
      </w:r>
      <w:r w:rsidR="003F07C8" w:rsidRPr="00303A34">
        <w:rPr>
          <w:rFonts w:hint="eastAsia"/>
          <w:color w:val="000000" w:themeColor="text1"/>
        </w:rPr>
        <w:t xml:space="preserve"> </w:t>
      </w:r>
      <w:r w:rsidR="00F50DB9"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prescribed in paragraph (2) of the preceding Article.</w:t>
      </w:r>
    </w:p>
    <w:p w14:paraId="68C5ED5D" w14:textId="77777777" w:rsidR="00E574E6" w:rsidRPr="00303A34" w:rsidRDefault="00F46513">
      <w:pPr>
        <w:rPr>
          <w:color w:val="000000" w:themeColor="text1"/>
        </w:rPr>
      </w:pPr>
      <w:r w:rsidRPr="00303A34">
        <w:rPr>
          <w:color w:val="000000" w:themeColor="text1"/>
        </w:rPr>
        <w:t>（保護司会等に関し必要な事項の省令への委任）</w:t>
      </w:r>
    </w:p>
    <w:p w14:paraId="0C300A1D" w14:textId="7C42AAFF" w:rsidR="00E574E6" w:rsidRPr="00303A34" w:rsidRDefault="00F46513">
      <w:pPr>
        <w:rPr>
          <w:color w:val="000000" w:themeColor="text1"/>
        </w:rPr>
      </w:pPr>
      <w:r w:rsidRPr="00303A34">
        <w:rPr>
          <w:color w:val="000000" w:themeColor="text1"/>
        </w:rPr>
        <w:t>(Delegation of Necessary Matters Concerning Volunteer Probation Officers' Associations to Ministry of Justice</w:t>
      </w:r>
      <w:r w:rsidR="00E22F82" w:rsidRPr="00303A34">
        <w:rPr>
          <w:rFonts w:hint="eastAsia"/>
          <w:color w:val="000000" w:themeColor="text1"/>
        </w:rPr>
        <w:t xml:space="preserve"> Order</w:t>
      </w:r>
      <w:r w:rsidRPr="00303A34">
        <w:rPr>
          <w:color w:val="000000" w:themeColor="text1"/>
        </w:rPr>
        <w:t>)</w:t>
      </w:r>
    </w:p>
    <w:p w14:paraId="2A00C1A5" w14:textId="77777777" w:rsidR="00E574E6" w:rsidRPr="00303A34" w:rsidRDefault="00F46513">
      <w:pPr>
        <w:rPr>
          <w:color w:val="000000" w:themeColor="text1"/>
        </w:rPr>
      </w:pPr>
      <w:r w:rsidRPr="00303A34">
        <w:rPr>
          <w:color w:val="000000" w:themeColor="text1"/>
        </w:rPr>
        <w:t>第十五条　この法律に定めるもののほか、保護司会及び保護司会連合会に関し必要な事項は、法務省令で定める。</w:t>
      </w:r>
    </w:p>
    <w:p w14:paraId="7A1198E0" w14:textId="40EDF35A" w:rsidR="00E574E6" w:rsidRPr="00303A34" w:rsidRDefault="00F46513">
      <w:pPr>
        <w:rPr>
          <w:color w:val="000000" w:themeColor="text1"/>
        </w:rPr>
      </w:pPr>
      <w:r w:rsidRPr="00303A34">
        <w:rPr>
          <w:color w:val="000000" w:themeColor="text1"/>
        </w:rPr>
        <w:t xml:space="preserve">Article 15 In addition to the matters provided in this Act, any other necessary matters concerning the </w:t>
      </w:r>
      <w:r w:rsidR="00F50DB9" w:rsidRPr="00303A34">
        <w:rPr>
          <w:rFonts w:hint="eastAsia"/>
          <w:color w:val="000000" w:themeColor="text1"/>
        </w:rPr>
        <w:t>v</w:t>
      </w:r>
      <w:r w:rsidRPr="00303A34">
        <w:rPr>
          <w:color w:val="000000" w:themeColor="text1"/>
        </w:rPr>
        <w:t xml:space="preserve">olunteer </w:t>
      </w:r>
      <w:r w:rsidR="00F50DB9" w:rsidRPr="00303A34">
        <w:rPr>
          <w:rFonts w:hint="eastAsia"/>
          <w:color w:val="000000" w:themeColor="text1"/>
        </w:rPr>
        <w:t>p</w:t>
      </w:r>
      <w:r w:rsidRPr="00303A34">
        <w:rPr>
          <w:color w:val="000000" w:themeColor="text1"/>
        </w:rPr>
        <w:t xml:space="preserve">robation </w:t>
      </w:r>
      <w:r w:rsidR="00F50DB9" w:rsidRPr="00303A34">
        <w:rPr>
          <w:rFonts w:hint="eastAsia"/>
          <w:color w:val="000000" w:themeColor="text1"/>
        </w:rPr>
        <w:t>o</w:t>
      </w:r>
      <w:r w:rsidRPr="00303A34">
        <w:rPr>
          <w:color w:val="000000" w:themeColor="text1"/>
        </w:rPr>
        <w:t xml:space="preserve">fficers' </w:t>
      </w:r>
      <w:r w:rsidR="00F50DB9" w:rsidRPr="00303A34">
        <w:rPr>
          <w:rFonts w:hint="eastAsia"/>
          <w:color w:val="000000" w:themeColor="text1"/>
        </w:rPr>
        <w:t>a</w:t>
      </w:r>
      <w:r w:rsidRPr="00303A34">
        <w:rPr>
          <w:color w:val="000000" w:themeColor="text1"/>
        </w:rPr>
        <w:t xml:space="preserve">ssociations and the </w:t>
      </w:r>
      <w:r w:rsidR="00F50DB9" w:rsidRPr="00303A34">
        <w:rPr>
          <w:rFonts w:hint="eastAsia"/>
          <w:color w:val="000000" w:themeColor="text1"/>
        </w:rPr>
        <w:t>f</w:t>
      </w:r>
      <w:r w:rsidRPr="00303A34">
        <w:rPr>
          <w:color w:val="000000" w:themeColor="text1"/>
        </w:rPr>
        <w:t xml:space="preserve">ederations of </w:t>
      </w:r>
      <w:r w:rsidR="00F50DB9" w:rsidRPr="00303A34">
        <w:rPr>
          <w:rFonts w:hint="eastAsia"/>
          <w:color w:val="000000" w:themeColor="text1"/>
        </w:rPr>
        <w:t>v</w:t>
      </w:r>
      <w:r w:rsidRPr="00303A34">
        <w:rPr>
          <w:color w:val="000000" w:themeColor="text1"/>
        </w:rPr>
        <w:t xml:space="preserve">olunteer </w:t>
      </w:r>
      <w:r w:rsidR="00F50DB9" w:rsidRPr="00303A34">
        <w:rPr>
          <w:rFonts w:hint="eastAsia"/>
          <w:color w:val="000000" w:themeColor="text1"/>
        </w:rPr>
        <w:t>p</w:t>
      </w:r>
      <w:r w:rsidRPr="00303A34">
        <w:rPr>
          <w:color w:val="000000" w:themeColor="text1"/>
        </w:rPr>
        <w:t xml:space="preserve">robation </w:t>
      </w:r>
      <w:r w:rsidR="00F50DB9" w:rsidRPr="00303A34">
        <w:rPr>
          <w:rFonts w:hint="eastAsia"/>
          <w:color w:val="000000" w:themeColor="text1"/>
        </w:rPr>
        <w:t>o</w:t>
      </w:r>
      <w:r w:rsidRPr="00303A34">
        <w:rPr>
          <w:color w:val="000000" w:themeColor="text1"/>
        </w:rPr>
        <w:t xml:space="preserve">fficers' </w:t>
      </w:r>
      <w:r w:rsidR="00F50DB9" w:rsidRPr="00303A34">
        <w:rPr>
          <w:rFonts w:hint="eastAsia"/>
          <w:color w:val="000000" w:themeColor="text1"/>
        </w:rPr>
        <w:t>a</w:t>
      </w:r>
      <w:r w:rsidRPr="00303A34">
        <w:rPr>
          <w:color w:val="000000" w:themeColor="text1"/>
        </w:rPr>
        <w:t>ssociations are provided by Ministry of Justice</w:t>
      </w:r>
      <w:r w:rsidR="00E22F82" w:rsidRPr="00303A34">
        <w:rPr>
          <w:rFonts w:hint="eastAsia"/>
          <w:color w:val="000000" w:themeColor="text1"/>
        </w:rPr>
        <w:t xml:space="preserve"> Order</w:t>
      </w:r>
      <w:r w:rsidRPr="00303A34">
        <w:rPr>
          <w:color w:val="000000" w:themeColor="text1"/>
        </w:rPr>
        <w:t>.</w:t>
      </w:r>
    </w:p>
    <w:p w14:paraId="1022C396" w14:textId="77777777" w:rsidR="00E574E6" w:rsidRPr="00303A34" w:rsidRDefault="00F46513">
      <w:pPr>
        <w:rPr>
          <w:color w:val="000000" w:themeColor="text1"/>
        </w:rPr>
      </w:pPr>
      <w:r w:rsidRPr="00303A34">
        <w:rPr>
          <w:color w:val="000000" w:themeColor="text1"/>
        </w:rPr>
        <w:t>（国の責務）</w:t>
      </w:r>
    </w:p>
    <w:p w14:paraId="20B60EDC" w14:textId="77777777" w:rsidR="00E574E6" w:rsidRPr="00303A34" w:rsidRDefault="00F46513">
      <w:pPr>
        <w:rPr>
          <w:color w:val="000000" w:themeColor="text1"/>
        </w:rPr>
      </w:pPr>
      <w:r w:rsidRPr="00303A34">
        <w:rPr>
          <w:color w:val="000000" w:themeColor="text1"/>
        </w:rPr>
        <w:t>(Responsibilities of the National Government)</w:t>
      </w:r>
    </w:p>
    <w:p w14:paraId="0364DEB3" w14:textId="77777777" w:rsidR="00E574E6" w:rsidRPr="00303A34" w:rsidRDefault="00F46513">
      <w:pPr>
        <w:rPr>
          <w:color w:val="000000" w:themeColor="text1"/>
        </w:rPr>
      </w:pPr>
      <w:r w:rsidRPr="00303A34">
        <w:rPr>
          <w:color w:val="000000" w:themeColor="text1"/>
        </w:rPr>
        <w:t>第十六条　国は、保護司が安全にかつ安心してその職務を円滑かつ効果的に行うことができる環境を整備するため、保護司が面接をするのに適当な場所の確保、保護司への支援体制の整備その他の必要な措置を講ずるものとする。</w:t>
      </w:r>
    </w:p>
    <w:p w14:paraId="4FC02529" w14:textId="77777777" w:rsidR="00E574E6" w:rsidRPr="00303A34" w:rsidRDefault="00F46513">
      <w:pPr>
        <w:rPr>
          <w:color w:val="000000" w:themeColor="text1"/>
        </w:rPr>
      </w:pPr>
      <w:r w:rsidRPr="00303A34">
        <w:rPr>
          <w:color w:val="000000" w:themeColor="text1"/>
        </w:rPr>
        <w:t>Article 16 In order to develop an environment in which volunteer probation officers can smoothly and effectively perform their duties in a safe and secure manner, the national government is to secure suitable places for volunteer probation officers to conduct interviews, develop a support system for volunteer probation officers, and take other necessary measures.</w:t>
      </w:r>
    </w:p>
    <w:p w14:paraId="195E6F36" w14:textId="77777777" w:rsidR="00E574E6" w:rsidRPr="00303A34" w:rsidRDefault="00F46513">
      <w:pPr>
        <w:rPr>
          <w:color w:val="000000" w:themeColor="text1"/>
        </w:rPr>
      </w:pPr>
      <w:r w:rsidRPr="00303A34">
        <w:rPr>
          <w:color w:val="000000" w:themeColor="text1"/>
        </w:rPr>
        <w:t>（表彰）</w:t>
      </w:r>
    </w:p>
    <w:p w14:paraId="56DD31DF" w14:textId="77777777" w:rsidR="00E574E6" w:rsidRPr="00303A34" w:rsidRDefault="00F46513">
      <w:pPr>
        <w:rPr>
          <w:color w:val="000000" w:themeColor="text1"/>
        </w:rPr>
      </w:pPr>
      <w:r w:rsidRPr="00303A34">
        <w:rPr>
          <w:color w:val="000000" w:themeColor="text1"/>
        </w:rPr>
        <w:t>(Commendation)</w:t>
      </w:r>
    </w:p>
    <w:p w14:paraId="7ECF2E3F" w14:textId="77777777" w:rsidR="00E574E6" w:rsidRPr="00303A34" w:rsidRDefault="00F46513">
      <w:pPr>
        <w:rPr>
          <w:color w:val="000000" w:themeColor="text1"/>
        </w:rPr>
      </w:pPr>
      <w:r w:rsidRPr="00303A34">
        <w:rPr>
          <w:color w:val="000000" w:themeColor="text1"/>
        </w:rPr>
        <w:t>第十七条　法務大臣は、職務上特に功労がある保護司、保護司会及び保護司会連合会を表彰し、その業績を一般に周知させることに意を用いなければならない。</w:t>
      </w:r>
    </w:p>
    <w:p w14:paraId="6D2E18DA" w14:textId="5BD50C47" w:rsidR="00E574E6" w:rsidRPr="00303A34" w:rsidRDefault="00F46513">
      <w:pPr>
        <w:rPr>
          <w:color w:val="000000" w:themeColor="text1"/>
        </w:rPr>
      </w:pPr>
      <w:r w:rsidRPr="00303A34">
        <w:rPr>
          <w:color w:val="000000" w:themeColor="text1"/>
        </w:rPr>
        <w:t xml:space="preserve">Article 17 The Minister of Justice must commend volunteer probation officers, </w:t>
      </w:r>
      <w:r w:rsidR="004C771B" w:rsidRPr="00303A34">
        <w:rPr>
          <w:rFonts w:hint="eastAsia"/>
          <w:color w:val="000000" w:themeColor="text1"/>
        </w:rPr>
        <w:t>v</w:t>
      </w:r>
      <w:r w:rsidR="003F07C8" w:rsidRPr="00303A34">
        <w:rPr>
          <w:rFonts w:hint="eastAsia"/>
          <w:color w:val="000000" w:themeColor="text1"/>
        </w:rPr>
        <w:t xml:space="preserve">olunteer </w:t>
      </w:r>
      <w:r w:rsidR="004C771B" w:rsidRPr="00303A34">
        <w:rPr>
          <w:rFonts w:hint="eastAsia"/>
          <w:color w:val="000000" w:themeColor="text1"/>
        </w:rPr>
        <w:t>p</w:t>
      </w:r>
      <w:r w:rsidR="003F07C8" w:rsidRPr="00303A34">
        <w:rPr>
          <w:rFonts w:hint="eastAsia"/>
          <w:color w:val="000000" w:themeColor="text1"/>
        </w:rPr>
        <w:t xml:space="preserve">robation </w:t>
      </w:r>
      <w:r w:rsidR="004C771B" w:rsidRPr="00303A34">
        <w:rPr>
          <w:rFonts w:hint="eastAsia"/>
          <w:color w:val="000000" w:themeColor="text1"/>
        </w:rPr>
        <w:t>o</w:t>
      </w:r>
      <w:r w:rsidR="003F07C8" w:rsidRPr="00303A34">
        <w:rPr>
          <w:rFonts w:hint="eastAsia"/>
          <w:color w:val="000000" w:themeColor="text1"/>
        </w:rPr>
        <w:t>fficers</w:t>
      </w:r>
      <w:r w:rsidR="008B318C" w:rsidRPr="00303A34">
        <w:rPr>
          <w:color w:val="000000" w:themeColor="text1"/>
        </w:rPr>
        <w:t>'</w:t>
      </w:r>
      <w:r w:rsidR="004C771B" w:rsidRPr="00303A34">
        <w:rPr>
          <w:rFonts w:hint="eastAsia"/>
          <w:color w:val="000000" w:themeColor="text1"/>
        </w:rPr>
        <w:t xml:space="preserve"> a</w:t>
      </w:r>
      <w:r w:rsidR="003F07C8" w:rsidRPr="00303A34">
        <w:rPr>
          <w:rFonts w:hint="eastAsia"/>
          <w:color w:val="000000" w:themeColor="text1"/>
        </w:rPr>
        <w:t>ssociations</w:t>
      </w:r>
      <w:r w:rsidRPr="00303A34">
        <w:rPr>
          <w:color w:val="000000" w:themeColor="text1"/>
        </w:rPr>
        <w:t xml:space="preserve">, and </w:t>
      </w:r>
      <w:r w:rsidR="004C771B" w:rsidRPr="00303A34">
        <w:rPr>
          <w:rFonts w:hint="eastAsia"/>
          <w:color w:val="000000" w:themeColor="text1"/>
        </w:rPr>
        <w:t>f</w:t>
      </w:r>
      <w:r w:rsidR="003F07C8" w:rsidRPr="00303A34">
        <w:rPr>
          <w:rFonts w:hint="eastAsia"/>
          <w:color w:val="000000" w:themeColor="text1"/>
        </w:rPr>
        <w:t>ederations</w:t>
      </w:r>
      <w:r w:rsidRPr="00303A34">
        <w:rPr>
          <w:color w:val="000000" w:themeColor="text1"/>
        </w:rPr>
        <w:t xml:space="preserve"> of </w:t>
      </w:r>
      <w:r w:rsidR="004C771B" w:rsidRPr="00303A34">
        <w:rPr>
          <w:rFonts w:hint="eastAsia"/>
          <w:color w:val="000000" w:themeColor="text1"/>
        </w:rPr>
        <w:t>v</w:t>
      </w:r>
      <w:r w:rsidR="003F07C8" w:rsidRPr="00303A34">
        <w:rPr>
          <w:rFonts w:hint="eastAsia"/>
          <w:color w:val="000000" w:themeColor="text1"/>
        </w:rPr>
        <w:t xml:space="preserve">olunteer </w:t>
      </w:r>
      <w:r w:rsidR="004C771B" w:rsidRPr="00303A34">
        <w:rPr>
          <w:rFonts w:hint="eastAsia"/>
          <w:color w:val="000000" w:themeColor="text1"/>
        </w:rPr>
        <w:t>p</w:t>
      </w:r>
      <w:r w:rsidR="003F07C8" w:rsidRPr="00303A34">
        <w:rPr>
          <w:rFonts w:hint="eastAsia"/>
          <w:color w:val="000000" w:themeColor="text1"/>
        </w:rPr>
        <w:t xml:space="preserve">robation </w:t>
      </w:r>
      <w:r w:rsidR="004C771B" w:rsidRPr="00303A34">
        <w:rPr>
          <w:rFonts w:hint="eastAsia"/>
          <w:color w:val="000000" w:themeColor="text1"/>
        </w:rPr>
        <w:t>o</w:t>
      </w:r>
      <w:r w:rsidR="003F07C8" w:rsidRPr="00303A34">
        <w:rPr>
          <w:rFonts w:hint="eastAsia"/>
          <w:color w:val="000000" w:themeColor="text1"/>
        </w:rPr>
        <w:t>fficers</w:t>
      </w:r>
      <w:r w:rsidR="008B318C" w:rsidRPr="00303A34">
        <w:rPr>
          <w:color w:val="000000" w:themeColor="text1"/>
        </w:rPr>
        <w:t>'</w:t>
      </w:r>
      <w:r w:rsidR="003F07C8" w:rsidRPr="00303A34">
        <w:rPr>
          <w:rFonts w:hint="eastAsia"/>
          <w:color w:val="000000" w:themeColor="text1"/>
        </w:rPr>
        <w:t xml:space="preserve"> </w:t>
      </w:r>
      <w:r w:rsidR="004C771B"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that have rendered distinguished service in the course of their duties, and must exercise care to </w:t>
      </w:r>
      <w:r w:rsidR="00D42E97" w:rsidRPr="00303A34">
        <w:rPr>
          <w:rFonts w:hint="eastAsia"/>
          <w:color w:val="000000" w:themeColor="text1"/>
        </w:rPr>
        <w:t>make</w:t>
      </w:r>
      <w:r w:rsidRPr="00303A34">
        <w:rPr>
          <w:color w:val="000000" w:themeColor="text1"/>
        </w:rPr>
        <w:t xml:space="preserve"> their accomplishments</w:t>
      </w:r>
      <w:r w:rsidR="00D42E97" w:rsidRPr="00303A34">
        <w:rPr>
          <w:rFonts w:hint="eastAsia"/>
          <w:color w:val="000000" w:themeColor="text1"/>
        </w:rPr>
        <w:t xml:space="preserve"> known</w:t>
      </w:r>
      <w:r w:rsidRPr="00303A34">
        <w:rPr>
          <w:color w:val="000000" w:themeColor="text1"/>
        </w:rPr>
        <w:t xml:space="preserve"> to the public.</w:t>
      </w:r>
    </w:p>
    <w:p w14:paraId="1C7C47AD" w14:textId="77777777" w:rsidR="00E574E6" w:rsidRPr="00303A34" w:rsidRDefault="00F46513">
      <w:pPr>
        <w:rPr>
          <w:color w:val="000000" w:themeColor="text1"/>
        </w:rPr>
      </w:pPr>
      <w:r w:rsidRPr="00303A34">
        <w:rPr>
          <w:color w:val="000000" w:themeColor="text1"/>
        </w:rPr>
        <w:lastRenderedPageBreak/>
        <w:t>（地方公共団体の協力）</w:t>
      </w:r>
    </w:p>
    <w:p w14:paraId="66D681A6" w14:textId="77777777" w:rsidR="00E574E6" w:rsidRPr="00303A34" w:rsidRDefault="00F46513">
      <w:pPr>
        <w:rPr>
          <w:color w:val="000000" w:themeColor="text1"/>
        </w:rPr>
      </w:pPr>
      <w:r w:rsidRPr="00303A34">
        <w:rPr>
          <w:color w:val="000000" w:themeColor="text1"/>
        </w:rPr>
        <w:t>(Cooperation of Local Governments)</w:t>
      </w:r>
    </w:p>
    <w:p w14:paraId="4E38BA49" w14:textId="77777777" w:rsidR="00E574E6" w:rsidRPr="00303A34" w:rsidRDefault="00F46513">
      <w:pPr>
        <w:rPr>
          <w:color w:val="000000" w:themeColor="text1"/>
        </w:rPr>
      </w:pPr>
      <w:r w:rsidRPr="00303A34">
        <w:rPr>
          <w:color w:val="000000" w:themeColor="text1"/>
        </w:rPr>
        <w:t>第十八条　地方公共団体は、保護司、保護司会及び保護司会連合会の活動が、犯罪をした者及び非行のある少年の改善更生を助けるとともに犯罪を予防し、地域社会の安全及び住民福祉の向上に寄与するものであることに鑑み、その地方公共団体の地域の状況に応じ、その地域において行われる保護司、保護司会及び保護司会連合会の活動に対して必要な協力をするように努めなければならない。</w:t>
      </w:r>
    </w:p>
    <w:p w14:paraId="714F5B75" w14:textId="5574CF66" w:rsidR="00E574E6" w:rsidRPr="00303A34" w:rsidRDefault="00F46513">
      <w:pPr>
        <w:rPr>
          <w:color w:val="000000" w:themeColor="text1"/>
        </w:rPr>
      </w:pPr>
      <w:r w:rsidRPr="00303A34">
        <w:rPr>
          <w:color w:val="000000" w:themeColor="text1"/>
        </w:rPr>
        <w:t xml:space="preserve">Article 18 (1) In light of the fact that the activities of volunteer probation officers, </w:t>
      </w:r>
      <w:r w:rsidR="000B1EE6" w:rsidRPr="00303A34">
        <w:rPr>
          <w:rFonts w:hint="eastAsia"/>
          <w:color w:val="000000" w:themeColor="text1"/>
        </w:rPr>
        <w:t>v</w:t>
      </w:r>
      <w:r w:rsidR="003F07C8" w:rsidRPr="00303A34">
        <w:rPr>
          <w:rFonts w:hint="eastAsia"/>
          <w:color w:val="000000" w:themeColor="text1"/>
        </w:rPr>
        <w:t xml:space="preserve">olunteer </w:t>
      </w:r>
      <w:r w:rsidR="000B1EE6" w:rsidRPr="00303A34">
        <w:rPr>
          <w:rFonts w:hint="eastAsia"/>
          <w:color w:val="000000" w:themeColor="text1"/>
        </w:rPr>
        <w:t>p</w:t>
      </w:r>
      <w:r w:rsidR="003F07C8" w:rsidRPr="00303A34">
        <w:rPr>
          <w:rFonts w:hint="eastAsia"/>
          <w:color w:val="000000" w:themeColor="text1"/>
        </w:rPr>
        <w:t xml:space="preserve">robation </w:t>
      </w:r>
      <w:r w:rsidR="000B1EE6" w:rsidRPr="00303A34">
        <w:rPr>
          <w:rFonts w:hint="eastAsia"/>
          <w:color w:val="000000" w:themeColor="text1"/>
        </w:rPr>
        <w:t>o</w:t>
      </w:r>
      <w:r w:rsidR="003F07C8" w:rsidRPr="00303A34">
        <w:rPr>
          <w:rFonts w:hint="eastAsia"/>
          <w:color w:val="000000" w:themeColor="text1"/>
        </w:rPr>
        <w:t>fficers</w:t>
      </w:r>
      <w:r w:rsidR="008B318C" w:rsidRPr="00303A34">
        <w:rPr>
          <w:color w:val="000000" w:themeColor="text1"/>
        </w:rPr>
        <w:t>'</w:t>
      </w:r>
      <w:r w:rsidR="003F07C8" w:rsidRPr="00303A34">
        <w:rPr>
          <w:rFonts w:hint="eastAsia"/>
          <w:color w:val="000000" w:themeColor="text1"/>
        </w:rPr>
        <w:t xml:space="preserve"> </w:t>
      </w:r>
      <w:r w:rsidR="000B1EE6"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and </w:t>
      </w:r>
      <w:r w:rsidR="00CB72A6" w:rsidRPr="00303A34">
        <w:rPr>
          <w:rFonts w:hint="eastAsia"/>
          <w:color w:val="000000" w:themeColor="text1"/>
        </w:rPr>
        <w:t>f</w:t>
      </w:r>
      <w:r w:rsidR="003F07C8" w:rsidRPr="00303A34">
        <w:rPr>
          <w:rFonts w:hint="eastAsia"/>
          <w:color w:val="000000" w:themeColor="text1"/>
        </w:rPr>
        <w:t>ederations</w:t>
      </w:r>
      <w:r w:rsidRPr="00303A34">
        <w:rPr>
          <w:color w:val="000000" w:themeColor="text1"/>
        </w:rPr>
        <w:t xml:space="preserve"> of </w:t>
      </w:r>
      <w:r w:rsidR="00CB72A6" w:rsidRPr="00303A34">
        <w:rPr>
          <w:rFonts w:hint="eastAsia"/>
          <w:color w:val="000000" w:themeColor="text1"/>
        </w:rPr>
        <w:t>v</w:t>
      </w:r>
      <w:r w:rsidR="003F07C8" w:rsidRPr="00303A34">
        <w:rPr>
          <w:rFonts w:hint="eastAsia"/>
          <w:color w:val="000000" w:themeColor="text1"/>
        </w:rPr>
        <w:t xml:space="preserve">olunteer </w:t>
      </w:r>
      <w:r w:rsidR="00CB72A6" w:rsidRPr="00303A34">
        <w:rPr>
          <w:rFonts w:hint="eastAsia"/>
          <w:color w:val="000000" w:themeColor="text1"/>
        </w:rPr>
        <w:t>p</w:t>
      </w:r>
      <w:r w:rsidR="003F07C8" w:rsidRPr="00303A34">
        <w:rPr>
          <w:rFonts w:hint="eastAsia"/>
          <w:color w:val="000000" w:themeColor="text1"/>
        </w:rPr>
        <w:t xml:space="preserve">robation </w:t>
      </w:r>
      <w:r w:rsidR="00CB72A6" w:rsidRPr="00303A34">
        <w:rPr>
          <w:rFonts w:hint="eastAsia"/>
          <w:color w:val="000000" w:themeColor="text1"/>
        </w:rPr>
        <w:t>o</w:t>
      </w:r>
      <w:r w:rsidR="003F07C8" w:rsidRPr="00303A34">
        <w:rPr>
          <w:rFonts w:hint="eastAsia"/>
          <w:color w:val="000000" w:themeColor="text1"/>
        </w:rPr>
        <w:t>fficers</w:t>
      </w:r>
      <w:r w:rsidR="008B318C" w:rsidRPr="00303A34">
        <w:rPr>
          <w:color w:val="000000" w:themeColor="text1"/>
        </w:rPr>
        <w:t>'</w:t>
      </w:r>
      <w:r w:rsidR="003F07C8" w:rsidRPr="00303A34">
        <w:rPr>
          <w:rFonts w:hint="eastAsia"/>
          <w:color w:val="000000" w:themeColor="text1"/>
        </w:rPr>
        <w:t xml:space="preserve"> </w:t>
      </w:r>
      <w:r w:rsidR="000B1EE6" w:rsidRPr="00303A34">
        <w:rPr>
          <w:rFonts w:hint="eastAsia"/>
          <w:color w:val="000000" w:themeColor="text1"/>
        </w:rPr>
        <w:t>a</w:t>
      </w:r>
      <w:r w:rsidR="003F07C8" w:rsidRPr="00303A34">
        <w:rPr>
          <w:rFonts w:hint="eastAsia"/>
          <w:color w:val="000000" w:themeColor="text1"/>
        </w:rPr>
        <w:t>ssociations</w:t>
      </w:r>
      <w:r w:rsidRPr="00303A34">
        <w:rPr>
          <w:color w:val="000000" w:themeColor="text1"/>
        </w:rPr>
        <w:t xml:space="preserve"> are to assist persons who have committed crimes and juvenile delinquents to reform and rehabilitate themselves, as well as to prevent crime, and contribute to the safety of the local community and the improvement of the welfare of residents, local governments must endeavor to provide necessary cooperation for the activities of volunteer probation officers,</w:t>
      </w:r>
      <w:r w:rsidR="000D0682" w:rsidRPr="00303A34">
        <w:rPr>
          <w:rFonts w:hint="eastAsia"/>
          <w:color w:val="000000" w:themeColor="text1"/>
        </w:rPr>
        <w:t xml:space="preserve"> </w:t>
      </w:r>
      <w:r w:rsidR="00CB72A6" w:rsidRPr="00303A34">
        <w:rPr>
          <w:rFonts w:hint="eastAsia"/>
          <w:color w:val="000000" w:themeColor="text1"/>
        </w:rPr>
        <w:t>v</w:t>
      </w:r>
      <w:r w:rsidR="00B96D5E" w:rsidRPr="00303A34">
        <w:rPr>
          <w:rFonts w:hint="eastAsia"/>
          <w:color w:val="000000" w:themeColor="text1"/>
        </w:rPr>
        <w:t xml:space="preserve">olunteer </w:t>
      </w:r>
      <w:r w:rsidR="00CB72A6" w:rsidRPr="00303A34">
        <w:rPr>
          <w:rFonts w:hint="eastAsia"/>
          <w:color w:val="000000" w:themeColor="text1"/>
        </w:rPr>
        <w:t>p</w:t>
      </w:r>
      <w:r w:rsidR="00B96D5E" w:rsidRPr="00303A34">
        <w:rPr>
          <w:rFonts w:hint="eastAsia"/>
          <w:color w:val="000000" w:themeColor="text1"/>
        </w:rPr>
        <w:t xml:space="preserve">robation </w:t>
      </w:r>
      <w:r w:rsidR="00CB72A6" w:rsidRPr="00303A34">
        <w:rPr>
          <w:rFonts w:hint="eastAsia"/>
          <w:color w:val="000000" w:themeColor="text1"/>
        </w:rPr>
        <w:t>o</w:t>
      </w:r>
      <w:r w:rsidR="00B96D5E" w:rsidRPr="00303A34">
        <w:rPr>
          <w:rFonts w:hint="eastAsia"/>
          <w:color w:val="000000" w:themeColor="text1"/>
        </w:rPr>
        <w:t>fficers</w:t>
      </w:r>
      <w:r w:rsidR="008B318C" w:rsidRPr="00303A34">
        <w:rPr>
          <w:color w:val="000000" w:themeColor="text1"/>
        </w:rPr>
        <w:t>'</w:t>
      </w:r>
      <w:r w:rsidR="00B96D5E" w:rsidRPr="00303A34">
        <w:rPr>
          <w:rFonts w:hint="eastAsia"/>
          <w:color w:val="000000" w:themeColor="text1"/>
        </w:rPr>
        <w:t xml:space="preserve"> </w:t>
      </w:r>
      <w:r w:rsidR="00CB72A6" w:rsidRPr="00303A34">
        <w:rPr>
          <w:rFonts w:hint="eastAsia"/>
          <w:color w:val="000000" w:themeColor="text1"/>
        </w:rPr>
        <w:t>a</w:t>
      </w:r>
      <w:r w:rsidR="00B96D5E" w:rsidRPr="00303A34">
        <w:rPr>
          <w:rFonts w:hint="eastAsia"/>
          <w:color w:val="000000" w:themeColor="text1"/>
        </w:rPr>
        <w:t>ssociations</w:t>
      </w:r>
      <w:r w:rsidRPr="00303A34">
        <w:rPr>
          <w:color w:val="000000" w:themeColor="text1"/>
        </w:rPr>
        <w:t xml:space="preserve">, and </w:t>
      </w:r>
      <w:r w:rsidR="00CB72A6" w:rsidRPr="00303A34">
        <w:rPr>
          <w:rFonts w:hint="eastAsia"/>
          <w:color w:val="000000" w:themeColor="text1"/>
        </w:rPr>
        <w:t>f</w:t>
      </w:r>
      <w:r w:rsidR="00B96D5E" w:rsidRPr="00303A34">
        <w:rPr>
          <w:rFonts w:hint="eastAsia"/>
          <w:color w:val="000000" w:themeColor="text1"/>
        </w:rPr>
        <w:t>ederations</w:t>
      </w:r>
      <w:r w:rsidRPr="00303A34">
        <w:rPr>
          <w:color w:val="000000" w:themeColor="text1"/>
        </w:rPr>
        <w:t xml:space="preserve"> of </w:t>
      </w:r>
      <w:r w:rsidR="00AD5DAA" w:rsidRPr="00303A34">
        <w:rPr>
          <w:rFonts w:hint="eastAsia"/>
          <w:color w:val="000000" w:themeColor="text1"/>
        </w:rPr>
        <w:t>v</w:t>
      </w:r>
      <w:r w:rsidR="00B96D5E" w:rsidRPr="00303A34">
        <w:rPr>
          <w:rFonts w:hint="eastAsia"/>
          <w:color w:val="000000" w:themeColor="text1"/>
        </w:rPr>
        <w:t xml:space="preserve">olunteer </w:t>
      </w:r>
      <w:r w:rsidR="00AD5DAA" w:rsidRPr="00303A34">
        <w:rPr>
          <w:rFonts w:hint="eastAsia"/>
          <w:color w:val="000000" w:themeColor="text1"/>
        </w:rPr>
        <w:t>p</w:t>
      </w:r>
      <w:r w:rsidR="00B96D5E" w:rsidRPr="00303A34">
        <w:rPr>
          <w:rFonts w:hint="eastAsia"/>
          <w:color w:val="000000" w:themeColor="text1"/>
        </w:rPr>
        <w:t xml:space="preserve">robation </w:t>
      </w:r>
      <w:r w:rsidR="00AD5DAA" w:rsidRPr="00303A34">
        <w:rPr>
          <w:rFonts w:hint="eastAsia"/>
          <w:color w:val="000000" w:themeColor="text1"/>
        </w:rPr>
        <w:t>o</w:t>
      </w:r>
      <w:r w:rsidR="00B96D5E" w:rsidRPr="00303A34">
        <w:rPr>
          <w:rFonts w:hint="eastAsia"/>
          <w:color w:val="000000" w:themeColor="text1"/>
        </w:rPr>
        <w:t>fficers</w:t>
      </w:r>
      <w:r w:rsidR="008B318C" w:rsidRPr="00303A34">
        <w:rPr>
          <w:color w:val="000000" w:themeColor="text1"/>
        </w:rPr>
        <w:t>'</w:t>
      </w:r>
      <w:r w:rsidR="00B96D5E" w:rsidRPr="00303A34">
        <w:rPr>
          <w:rFonts w:hint="eastAsia"/>
          <w:color w:val="000000" w:themeColor="text1"/>
        </w:rPr>
        <w:t xml:space="preserve"> </w:t>
      </w:r>
      <w:r w:rsidR="00AD5DAA" w:rsidRPr="00303A34">
        <w:rPr>
          <w:rFonts w:hint="eastAsia"/>
          <w:color w:val="000000" w:themeColor="text1"/>
        </w:rPr>
        <w:t>a</w:t>
      </w:r>
      <w:r w:rsidR="00B96D5E" w:rsidRPr="00303A34">
        <w:rPr>
          <w:rFonts w:hint="eastAsia"/>
          <w:color w:val="000000" w:themeColor="text1"/>
        </w:rPr>
        <w:t>ssociations</w:t>
      </w:r>
      <w:r w:rsidRPr="00303A34">
        <w:rPr>
          <w:color w:val="000000" w:themeColor="text1"/>
        </w:rPr>
        <w:t xml:space="preserve"> in accordance with the regional conditions of the local governments.</w:t>
      </w:r>
    </w:p>
    <w:p w14:paraId="0C7488A6" w14:textId="77777777" w:rsidR="00E574E6" w:rsidRPr="00303A34" w:rsidRDefault="00F46513">
      <w:pPr>
        <w:rPr>
          <w:color w:val="000000" w:themeColor="text1"/>
        </w:rPr>
      </w:pPr>
      <w:r w:rsidRPr="00303A34">
        <w:rPr>
          <w:color w:val="000000" w:themeColor="text1"/>
        </w:rPr>
        <w:t>２　地方公共団体は、第十六条の措置の実施に関し国から必要な協力を求められた場合には、これに応ずるように努めなければならない。</w:t>
      </w:r>
    </w:p>
    <w:p w14:paraId="6DAB0691" w14:textId="77777777" w:rsidR="00E574E6" w:rsidRPr="00303A34" w:rsidRDefault="00F46513">
      <w:pPr>
        <w:rPr>
          <w:color w:val="000000" w:themeColor="text1"/>
        </w:rPr>
      </w:pPr>
      <w:r w:rsidRPr="00303A34">
        <w:rPr>
          <w:color w:val="000000" w:themeColor="text1"/>
        </w:rPr>
        <w:t>(2) If a local government is requested by the national government to provide necessary cooperation for the implementation of the measures referred to in Article 16, the local government must endeavor to respond to the request.</w:t>
      </w:r>
    </w:p>
    <w:p w14:paraId="5527E6B4" w14:textId="77777777" w:rsidR="00E574E6" w:rsidRPr="00303A34" w:rsidRDefault="00F46513">
      <w:pPr>
        <w:rPr>
          <w:color w:val="000000" w:themeColor="text1"/>
        </w:rPr>
      </w:pPr>
      <w:r w:rsidRPr="00303A34">
        <w:rPr>
          <w:color w:val="000000" w:themeColor="text1"/>
        </w:rPr>
        <w:t>（事業主の措置）</w:t>
      </w:r>
    </w:p>
    <w:p w14:paraId="76CA754F" w14:textId="77777777" w:rsidR="00E574E6" w:rsidRPr="00303A34" w:rsidRDefault="00F46513">
      <w:pPr>
        <w:rPr>
          <w:color w:val="000000" w:themeColor="text1"/>
        </w:rPr>
      </w:pPr>
      <w:r w:rsidRPr="00303A34">
        <w:rPr>
          <w:color w:val="000000" w:themeColor="text1"/>
        </w:rPr>
        <w:t>(Measures by Employers)</w:t>
      </w:r>
    </w:p>
    <w:p w14:paraId="50034372" w14:textId="77777777" w:rsidR="00E574E6" w:rsidRPr="00303A34" w:rsidRDefault="00F46513">
      <w:pPr>
        <w:rPr>
          <w:color w:val="000000" w:themeColor="text1"/>
        </w:rPr>
      </w:pPr>
      <w:r w:rsidRPr="00303A34">
        <w:rPr>
          <w:color w:val="000000" w:themeColor="text1"/>
        </w:rPr>
        <w:t>第十九条　事業主（国及び地方公共団体を除く。）は、その使用する者が保護司の職務を円滑かつ効果的に行うことができるよう、保護司の職務を行うための休暇を取得しやすい環境の整備その他の必要な措置を講ずるように努めなければならない。</w:t>
      </w:r>
    </w:p>
    <w:p w14:paraId="283F4E0C" w14:textId="77777777" w:rsidR="00E574E6" w:rsidRPr="00303A34" w:rsidRDefault="00F46513">
      <w:pPr>
        <w:rPr>
          <w:color w:val="000000" w:themeColor="text1"/>
        </w:rPr>
      </w:pPr>
      <w:r w:rsidRPr="00303A34">
        <w:rPr>
          <w:color w:val="000000" w:themeColor="text1"/>
        </w:rPr>
        <w:t>Article 19 Employers (excluding the national government and local governments) must endeavor to develop an environment that makes it easier for employees to take leave to perform volunteer probation officers' duties, and to take other necessary measures, so that employees can smoothly and effectively perform volunteer probation officers' duties.</w:t>
      </w:r>
    </w:p>
    <w:p w14:paraId="1FA1EFD6" w14:textId="77777777" w:rsidR="00E574E6" w:rsidRPr="00303A34" w:rsidRDefault="00F46513">
      <w:pPr>
        <w:rPr>
          <w:color w:val="000000" w:themeColor="text1"/>
        </w:rPr>
      </w:pPr>
      <w:r w:rsidRPr="00303A34">
        <w:rPr>
          <w:color w:val="000000" w:themeColor="text1"/>
        </w:rPr>
        <w:t>（不利益取扱いの禁止）</w:t>
      </w:r>
    </w:p>
    <w:p w14:paraId="227AB78A" w14:textId="77777777" w:rsidR="00E574E6" w:rsidRPr="00303A34" w:rsidRDefault="00F46513">
      <w:pPr>
        <w:rPr>
          <w:color w:val="000000" w:themeColor="text1"/>
        </w:rPr>
      </w:pPr>
      <w:r w:rsidRPr="00303A34">
        <w:rPr>
          <w:color w:val="000000" w:themeColor="text1"/>
        </w:rPr>
        <w:t>(Prohibition of Disadvantageous Treatment)</w:t>
      </w:r>
    </w:p>
    <w:p w14:paraId="58DFF7F5" w14:textId="77777777" w:rsidR="00E574E6" w:rsidRPr="00303A34" w:rsidRDefault="00F46513">
      <w:pPr>
        <w:rPr>
          <w:color w:val="000000" w:themeColor="text1"/>
        </w:rPr>
      </w:pPr>
      <w:r w:rsidRPr="00303A34">
        <w:rPr>
          <w:color w:val="000000" w:themeColor="text1"/>
        </w:rPr>
        <w:t>第二十条　労働者が保護司の職務を行うために休暇を取得したことその他保護司であること、保護司になろうとしたこと又は保護司であつたことを理由として、解雇その他不利益な取扱いをしてはならない。</w:t>
      </w:r>
    </w:p>
    <w:p w14:paraId="23384F24" w14:textId="77777777" w:rsidR="00E574E6" w:rsidRPr="00303A34" w:rsidRDefault="00F46513">
      <w:pPr>
        <w:rPr>
          <w:color w:val="000000" w:themeColor="text1"/>
        </w:rPr>
      </w:pPr>
      <w:r w:rsidRPr="00303A34">
        <w:rPr>
          <w:color w:val="000000" w:themeColor="text1"/>
        </w:rPr>
        <w:t>Article 20 A worker must not be dismissed or otherwise treated disadvantageously on the grounds that the worker has taken leave to perform volunteer probation officers' duties, or that the worker is, attempted to become, or was formerly a volunteer probation officer.</w:t>
      </w:r>
    </w:p>
    <w:p w14:paraId="4240E973" w14:textId="77777777" w:rsidR="00E574E6" w:rsidRPr="00303A34" w:rsidRDefault="00F46513">
      <w:pPr>
        <w:rPr>
          <w:color w:val="000000" w:themeColor="text1"/>
        </w:rPr>
      </w:pPr>
      <w:r w:rsidRPr="00303A34">
        <w:rPr>
          <w:color w:val="000000" w:themeColor="text1"/>
        </w:rPr>
        <w:t>（省令への委任）</w:t>
      </w:r>
    </w:p>
    <w:p w14:paraId="4F48C4A8" w14:textId="7D456327" w:rsidR="00E574E6" w:rsidRPr="00303A34" w:rsidRDefault="00F46513">
      <w:pPr>
        <w:rPr>
          <w:color w:val="000000" w:themeColor="text1"/>
        </w:rPr>
      </w:pPr>
      <w:r w:rsidRPr="00303A34">
        <w:rPr>
          <w:color w:val="000000" w:themeColor="text1"/>
        </w:rPr>
        <w:lastRenderedPageBreak/>
        <w:t>(Delegation to Ministry of Justice</w:t>
      </w:r>
      <w:r w:rsidR="00E22F82" w:rsidRPr="00303A34">
        <w:rPr>
          <w:rFonts w:hint="eastAsia"/>
          <w:color w:val="000000" w:themeColor="text1"/>
        </w:rPr>
        <w:t xml:space="preserve"> Order</w:t>
      </w:r>
      <w:r w:rsidRPr="00303A34">
        <w:rPr>
          <w:color w:val="000000" w:themeColor="text1"/>
        </w:rPr>
        <w:t>)</w:t>
      </w:r>
    </w:p>
    <w:p w14:paraId="35AD3FBE" w14:textId="77777777" w:rsidR="00E574E6" w:rsidRPr="00303A34" w:rsidRDefault="00F46513">
      <w:pPr>
        <w:rPr>
          <w:color w:val="000000" w:themeColor="text1"/>
        </w:rPr>
      </w:pPr>
      <w:r w:rsidRPr="00303A34">
        <w:rPr>
          <w:rFonts w:hint="eastAsia"/>
          <w:color w:val="000000" w:themeColor="text1"/>
        </w:rPr>
        <w:t>第二十一条</w:t>
      </w:r>
      <w:r w:rsidRPr="00303A34">
        <w:rPr>
          <w:color w:val="000000" w:themeColor="text1"/>
        </w:rPr>
        <w:t xml:space="preserve">　この法律の実施のための手続、その他その執行について必要な細則は、法務省令で定める。</w:t>
      </w:r>
    </w:p>
    <w:p w14:paraId="52732647" w14:textId="69F9CCF8" w:rsidR="00E574E6" w:rsidRPr="00303A34" w:rsidRDefault="00F46513">
      <w:pPr>
        <w:rPr>
          <w:color w:val="000000" w:themeColor="text1"/>
        </w:rPr>
      </w:pPr>
      <w:r w:rsidRPr="00303A34">
        <w:rPr>
          <w:color w:val="000000" w:themeColor="text1"/>
        </w:rPr>
        <w:t>Article 21 Procedures for the implementation of this Act and other detailed regulations necessary for its enforcement are specified by Ministry of Justice</w:t>
      </w:r>
      <w:r w:rsidR="00E22F82" w:rsidRPr="00303A34">
        <w:rPr>
          <w:rFonts w:hint="eastAsia"/>
          <w:color w:val="000000" w:themeColor="text1"/>
        </w:rPr>
        <w:t xml:space="preserve"> Order</w:t>
      </w:r>
      <w:r w:rsidRPr="00303A34">
        <w:rPr>
          <w:color w:val="000000" w:themeColor="text1"/>
        </w:rPr>
        <w:t>.</w:t>
      </w:r>
    </w:p>
    <w:p w14:paraId="26904BDC" w14:textId="0C082F9B" w:rsidR="00E574E6" w:rsidRPr="00041952" w:rsidRDefault="00F46513" w:rsidP="00041952">
      <w:pPr>
        <w:ind w:leftChars="291" w:left="660"/>
        <w:rPr>
          <w:b/>
          <w:bCs/>
          <w:color w:val="000000" w:themeColor="text1"/>
        </w:rPr>
      </w:pPr>
      <w:r w:rsidRPr="00041952">
        <w:rPr>
          <w:rFonts w:hint="eastAsia"/>
          <w:b/>
          <w:bCs/>
          <w:color w:val="000000" w:themeColor="text1"/>
        </w:rPr>
        <w:t>附　則</w:t>
      </w:r>
    </w:p>
    <w:p w14:paraId="08BAF724" w14:textId="3116F2ED" w:rsidR="00E574E6" w:rsidRPr="00303A34" w:rsidRDefault="00F46513" w:rsidP="00041952">
      <w:pPr>
        <w:ind w:leftChars="291" w:left="660"/>
        <w:rPr>
          <w:color w:val="000000" w:themeColor="text1"/>
        </w:rPr>
      </w:pPr>
      <w:r w:rsidRPr="00041952">
        <w:rPr>
          <w:b/>
          <w:bCs/>
          <w:color w:val="000000" w:themeColor="text1"/>
        </w:rPr>
        <w:t>Supplementary Provisions</w:t>
      </w:r>
    </w:p>
    <w:p w14:paraId="07A7C6BF" w14:textId="77777777" w:rsidR="00E574E6" w:rsidRPr="00303A34" w:rsidRDefault="00F46513">
      <w:pPr>
        <w:rPr>
          <w:color w:val="000000" w:themeColor="text1"/>
        </w:rPr>
      </w:pPr>
      <w:r w:rsidRPr="00303A34">
        <w:rPr>
          <w:rFonts w:hint="eastAsia"/>
          <w:color w:val="000000" w:themeColor="text1"/>
        </w:rPr>
        <w:t>１</w:t>
      </w:r>
      <w:r w:rsidRPr="00303A34">
        <w:rPr>
          <w:color w:val="000000" w:themeColor="text1"/>
        </w:rPr>
        <w:t xml:space="preserve">　この法律は、更生緊急保護法（昭和二十五年法律第二百三号）の施行の日から施行する。</w:t>
      </w:r>
    </w:p>
    <w:p w14:paraId="4A80365F" w14:textId="432824D5" w:rsidR="00E574E6" w:rsidRPr="00303A34" w:rsidRDefault="00F46513">
      <w:pPr>
        <w:rPr>
          <w:color w:val="000000" w:themeColor="text1"/>
        </w:rPr>
      </w:pPr>
      <w:r w:rsidRPr="00303A34">
        <w:rPr>
          <w:color w:val="000000" w:themeColor="text1"/>
        </w:rPr>
        <w:t xml:space="preserve">(1) This Act comes into effect </w:t>
      </w:r>
      <w:r w:rsidR="002F4E5E" w:rsidRPr="00303A34">
        <w:rPr>
          <w:rFonts w:hint="eastAsia"/>
          <w:color w:val="000000" w:themeColor="text1"/>
        </w:rPr>
        <w:t>on</w:t>
      </w:r>
      <w:r w:rsidRPr="00303A34">
        <w:rPr>
          <w:color w:val="000000" w:themeColor="text1"/>
        </w:rPr>
        <w:t xml:space="preserve"> the date on which the Act on Urgent Aftercare of Discharged </w:t>
      </w:r>
      <w:r w:rsidR="00716C74" w:rsidRPr="00303A34">
        <w:rPr>
          <w:rFonts w:hint="eastAsia"/>
          <w:color w:val="000000" w:themeColor="text1"/>
        </w:rPr>
        <w:t>Offenders</w:t>
      </w:r>
      <w:r w:rsidRPr="00303A34">
        <w:rPr>
          <w:color w:val="000000" w:themeColor="text1"/>
        </w:rPr>
        <w:t xml:space="preserve"> (Act No. 203 of 1950) comes into effect.</w:t>
      </w:r>
    </w:p>
    <w:p w14:paraId="33B2C210" w14:textId="77777777" w:rsidR="00E574E6" w:rsidRPr="00303A34" w:rsidRDefault="00F46513">
      <w:pPr>
        <w:rPr>
          <w:color w:val="000000" w:themeColor="text1"/>
        </w:rPr>
      </w:pPr>
      <w:r w:rsidRPr="00303A34">
        <w:rPr>
          <w:color w:val="000000" w:themeColor="text1"/>
        </w:rPr>
        <w:t>３　他の法令中「司法保護委員」とあるのは、「保護司」と読み替えるものとする。</w:t>
      </w:r>
    </w:p>
    <w:p w14:paraId="6BCBBAB3" w14:textId="77777777" w:rsidR="00E574E6" w:rsidRPr="00303A34" w:rsidRDefault="00F46513">
      <w:pPr>
        <w:rPr>
          <w:color w:val="000000" w:themeColor="text1"/>
        </w:rPr>
      </w:pPr>
      <w:r w:rsidRPr="00303A34">
        <w:rPr>
          <w:color w:val="000000" w:themeColor="text1"/>
        </w:rPr>
        <w:t>(3) The term "judicial volunteer" in other laws and regulations is deemed to be replaced with "volunteer probation officer".</w:t>
      </w:r>
    </w:p>
    <w:p w14:paraId="01C64B89" w14:textId="77777777" w:rsidR="00E574E6" w:rsidRPr="00303A34" w:rsidRDefault="00F46513">
      <w:pPr>
        <w:rPr>
          <w:color w:val="000000" w:themeColor="text1"/>
        </w:rPr>
      </w:pPr>
      <w:r w:rsidRPr="00303A34">
        <w:rPr>
          <w:color w:val="000000" w:themeColor="text1"/>
        </w:rPr>
        <w:t>附　則　（昭和二七年七月三一日法律第二六八号）　抄</w:t>
      </w:r>
    </w:p>
    <w:p w14:paraId="2F4C6677" w14:textId="30B34618" w:rsidR="00E574E6" w:rsidRPr="00303A34" w:rsidRDefault="00F46513">
      <w:pPr>
        <w:rPr>
          <w:color w:val="000000" w:themeColor="text1"/>
        </w:rPr>
      </w:pPr>
      <w:r w:rsidRPr="00303A34">
        <w:rPr>
          <w:color w:val="000000" w:themeColor="text1"/>
        </w:rPr>
        <w:t xml:space="preserve">Supplementary Provisions (Act No.268 of July 31, 1952)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2103B6B5" w14:textId="77777777" w:rsidR="00E574E6" w:rsidRPr="00303A34" w:rsidRDefault="00F46513">
      <w:pPr>
        <w:rPr>
          <w:color w:val="000000" w:themeColor="text1"/>
        </w:rPr>
      </w:pPr>
      <w:r w:rsidRPr="00303A34">
        <w:rPr>
          <w:color w:val="000000" w:themeColor="text1"/>
        </w:rPr>
        <w:t>１　この法律は、昭和二十七年八月一日から施行する。</w:t>
      </w:r>
    </w:p>
    <w:p w14:paraId="2684EF35" w14:textId="7619E3DB" w:rsidR="00E574E6" w:rsidRPr="00303A34" w:rsidRDefault="00F46513">
      <w:pPr>
        <w:rPr>
          <w:color w:val="000000" w:themeColor="text1"/>
        </w:rPr>
      </w:pPr>
      <w:r w:rsidRPr="00303A34">
        <w:rPr>
          <w:color w:val="000000" w:themeColor="text1"/>
        </w:rPr>
        <w:t xml:space="preserve">(1) This Act comes into effect </w:t>
      </w:r>
      <w:r w:rsidR="006203B0" w:rsidRPr="00303A34">
        <w:rPr>
          <w:rFonts w:hint="eastAsia"/>
          <w:color w:val="000000" w:themeColor="text1"/>
        </w:rPr>
        <w:t>on</w:t>
      </w:r>
      <w:r w:rsidRPr="00303A34">
        <w:rPr>
          <w:color w:val="000000" w:themeColor="text1"/>
        </w:rPr>
        <w:t xml:space="preserve"> August 1, 1952.</w:t>
      </w:r>
    </w:p>
    <w:p w14:paraId="54D99999" w14:textId="77777777" w:rsidR="00E574E6" w:rsidRPr="00303A34" w:rsidRDefault="00F46513">
      <w:pPr>
        <w:rPr>
          <w:color w:val="000000" w:themeColor="text1"/>
        </w:rPr>
      </w:pPr>
      <w:r w:rsidRPr="00303A34">
        <w:rPr>
          <w:color w:val="000000" w:themeColor="text1"/>
        </w:rPr>
        <w:t>附　則　（昭和四七年七月一日法律第一一一号）　抄</w:t>
      </w:r>
    </w:p>
    <w:p w14:paraId="3AE65827" w14:textId="1AA610BF" w:rsidR="00E574E6" w:rsidRPr="00303A34" w:rsidRDefault="00F46513">
      <w:pPr>
        <w:rPr>
          <w:color w:val="000000" w:themeColor="text1"/>
        </w:rPr>
      </w:pPr>
      <w:r w:rsidRPr="00303A34">
        <w:rPr>
          <w:color w:val="000000" w:themeColor="text1"/>
        </w:rPr>
        <w:t xml:space="preserve">Supplementary Provisions (Act No.111 of July 1, 1972)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31D09447" w14:textId="77777777" w:rsidR="00E574E6" w:rsidRPr="00303A34" w:rsidRDefault="00F46513">
      <w:pPr>
        <w:rPr>
          <w:color w:val="000000" w:themeColor="text1"/>
        </w:rPr>
      </w:pPr>
      <w:r w:rsidRPr="00303A34">
        <w:rPr>
          <w:color w:val="000000" w:themeColor="text1"/>
        </w:rPr>
        <w:t>（施行期日）</w:t>
      </w:r>
    </w:p>
    <w:p w14:paraId="29D545E8" w14:textId="77777777" w:rsidR="00E574E6" w:rsidRPr="00303A34" w:rsidRDefault="00F46513">
      <w:pPr>
        <w:rPr>
          <w:color w:val="000000" w:themeColor="text1"/>
        </w:rPr>
      </w:pPr>
      <w:r w:rsidRPr="00303A34">
        <w:rPr>
          <w:color w:val="000000" w:themeColor="text1"/>
        </w:rPr>
        <w:t>(Effective Date)</w:t>
      </w:r>
    </w:p>
    <w:p w14:paraId="75E78E26" w14:textId="77777777" w:rsidR="00E574E6" w:rsidRPr="00303A34" w:rsidRDefault="00F46513">
      <w:pPr>
        <w:rPr>
          <w:color w:val="000000" w:themeColor="text1"/>
        </w:rPr>
      </w:pPr>
      <w:r w:rsidRPr="00303A34">
        <w:rPr>
          <w:color w:val="000000" w:themeColor="text1"/>
        </w:rPr>
        <w:t>１　この法律は、公布の日から施行する。</w:t>
      </w:r>
    </w:p>
    <w:p w14:paraId="4F4542D6" w14:textId="5A4738A6" w:rsidR="00E574E6" w:rsidRPr="00303A34" w:rsidRDefault="00F46513">
      <w:pPr>
        <w:rPr>
          <w:color w:val="000000" w:themeColor="text1"/>
        </w:rPr>
      </w:pPr>
      <w:r w:rsidRPr="00303A34">
        <w:rPr>
          <w:color w:val="000000" w:themeColor="text1"/>
        </w:rPr>
        <w:t xml:space="preserve">(1) This Act comes into effect </w:t>
      </w:r>
      <w:r w:rsidR="00AD6988" w:rsidRPr="00303A34">
        <w:rPr>
          <w:rFonts w:hint="eastAsia"/>
          <w:color w:val="000000" w:themeColor="text1"/>
        </w:rPr>
        <w:t>on</w:t>
      </w:r>
      <w:r w:rsidRPr="00303A34">
        <w:rPr>
          <w:color w:val="000000" w:themeColor="text1"/>
        </w:rPr>
        <w:t xml:space="preserve"> the date of promulgation.</w:t>
      </w:r>
    </w:p>
    <w:p w14:paraId="2F21EF79" w14:textId="77777777" w:rsidR="00E574E6" w:rsidRPr="00303A34" w:rsidRDefault="00F46513">
      <w:pPr>
        <w:rPr>
          <w:color w:val="000000" w:themeColor="text1"/>
        </w:rPr>
      </w:pPr>
      <w:r w:rsidRPr="00303A34">
        <w:rPr>
          <w:color w:val="000000" w:themeColor="text1"/>
        </w:rPr>
        <w:t>附　則　（平成一〇年五月二〇日法律第六一号）　抄</w:t>
      </w:r>
    </w:p>
    <w:p w14:paraId="43ECC5BB" w14:textId="1383E366" w:rsidR="00E574E6" w:rsidRPr="00303A34" w:rsidRDefault="00F46513">
      <w:pPr>
        <w:rPr>
          <w:color w:val="000000" w:themeColor="text1"/>
        </w:rPr>
      </w:pPr>
      <w:r w:rsidRPr="00303A34">
        <w:rPr>
          <w:color w:val="000000" w:themeColor="text1"/>
        </w:rPr>
        <w:t xml:space="preserve">Supplementary Provisions (Act No.61 of May 20, 1998)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6D6A696D" w14:textId="77777777" w:rsidR="00E574E6" w:rsidRPr="00303A34" w:rsidRDefault="00F46513">
      <w:pPr>
        <w:rPr>
          <w:color w:val="000000" w:themeColor="text1"/>
        </w:rPr>
      </w:pPr>
      <w:r w:rsidRPr="00303A34">
        <w:rPr>
          <w:color w:val="000000" w:themeColor="text1"/>
        </w:rPr>
        <w:t>（施行期日）</w:t>
      </w:r>
    </w:p>
    <w:p w14:paraId="265B7A47" w14:textId="77777777" w:rsidR="00E574E6" w:rsidRPr="00303A34" w:rsidRDefault="00F46513">
      <w:pPr>
        <w:rPr>
          <w:color w:val="000000" w:themeColor="text1"/>
        </w:rPr>
      </w:pPr>
      <w:r w:rsidRPr="00303A34">
        <w:rPr>
          <w:color w:val="000000" w:themeColor="text1"/>
        </w:rPr>
        <w:t>(Effective Date)</w:t>
      </w:r>
    </w:p>
    <w:p w14:paraId="1E6EBD0D" w14:textId="77777777" w:rsidR="00E574E6" w:rsidRPr="00303A34" w:rsidRDefault="00F46513">
      <w:pPr>
        <w:rPr>
          <w:color w:val="000000" w:themeColor="text1"/>
        </w:rPr>
      </w:pPr>
      <w:r w:rsidRPr="00303A34">
        <w:rPr>
          <w:color w:val="000000" w:themeColor="text1"/>
        </w:rPr>
        <w:t>１　この法律は、平成十一年四月一日から施行する。</w:t>
      </w:r>
    </w:p>
    <w:p w14:paraId="19576B99" w14:textId="79552E50" w:rsidR="00E574E6" w:rsidRPr="00303A34" w:rsidRDefault="00F46513">
      <w:pPr>
        <w:rPr>
          <w:color w:val="000000" w:themeColor="text1"/>
        </w:rPr>
      </w:pPr>
      <w:r w:rsidRPr="00303A34">
        <w:rPr>
          <w:color w:val="000000" w:themeColor="text1"/>
        </w:rPr>
        <w:t xml:space="preserve">(1) This Act comes into effect </w:t>
      </w:r>
      <w:r w:rsidR="00AD6988" w:rsidRPr="00303A34">
        <w:rPr>
          <w:rFonts w:hint="eastAsia"/>
          <w:color w:val="000000" w:themeColor="text1"/>
        </w:rPr>
        <w:t>on</w:t>
      </w:r>
      <w:r w:rsidRPr="00303A34">
        <w:rPr>
          <w:color w:val="000000" w:themeColor="text1"/>
        </w:rPr>
        <w:t xml:space="preserve"> April 1, 1999.</w:t>
      </w:r>
    </w:p>
    <w:p w14:paraId="49C7982F" w14:textId="77777777" w:rsidR="00E574E6" w:rsidRPr="00303A34" w:rsidRDefault="00F46513">
      <w:pPr>
        <w:rPr>
          <w:color w:val="000000" w:themeColor="text1"/>
        </w:rPr>
      </w:pPr>
      <w:r w:rsidRPr="00303A34">
        <w:rPr>
          <w:color w:val="000000" w:themeColor="text1"/>
        </w:rPr>
        <w:t>附　則　（平成一一年一二月八日法律第一五一号）　抄</w:t>
      </w:r>
    </w:p>
    <w:p w14:paraId="0926277B" w14:textId="38AC4196" w:rsidR="00E574E6" w:rsidRPr="00303A34" w:rsidRDefault="00F46513">
      <w:pPr>
        <w:rPr>
          <w:color w:val="000000" w:themeColor="text1"/>
        </w:rPr>
      </w:pPr>
      <w:r w:rsidRPr="00303A34">
        <w:rPr>
          <w:color w:val="000000" w:themeColor="text1"/>
        </w:rPr>
        <w:t xml:space="preserve">Supplementary Provisions (Act No.151 of December 8, 1999) </w:t>
      </w:r>
      <w:r w:rsidR="003378B7">
        <w:rPr>
          <w:rFonts w:hint="eastAsia"/>
          <w:color w:val="000000" w:themeColor="text1"/>
        </w:rPr>
        <w:t>(</w:t>
      </w:r>
      <w:r w:rsidRPr="00303A34">
        <w:rPr>
          <w:color w:val="000000" w:themeColor="text1"/>
        </w:rPr>
        <w:t>Extract</w:t>
      </w:r>
      <w:r w:rsidR="003378B7">
        <w:rPr>
          <w:rFonts w:hint="eastAsia"/>
          <w:color w:val="000000" w:themeColor="text1"/>
        </w:rPr>
        <w:t>)</w:t>
      </w:r>
    </w:p>
    <w:p w14:paraId="17C55C73" w14:textId="77777777" w:rsidR="00E574E6" w:rsidRPr="00303A34" w:rsidRDefault="00F46513">
      <w:pPr>
        <w:rPr>
          <w:color w:val="000000" w:themeColor="text1"/>
        </w:rPr>
      </w:pPr>
      <w:r w:rsidRPr="00303A34">
        <w:rPr>
          <w:color w:val="000000" w:themeColor="text1"/>
        </w:rPr>
        <w:t>（施行期日）</w:t>
      </w:r>
    </w:p>
    <w:p w14:paraId="09785530" w14:textId="77777777" w:rsidR="00E574E6" w:rsidRPr="00303A34" w:rsidRDefault="00F46513">
      <w:pPr>
        <w:rPr>
          <w:color w:val="000000" w:themeColor="text1"/>
        </w:rPr>
      </w:pPr>
      <w:r w:rsidRPr="00303A34">
        <w:rPr>
          <w:color w:val="000000" w:themeColor="text1"/>
        </w:rPr>
        <w:t>(Effective Date)</w:t>
      </w:r>
    </w:p>
    <w:p w14:paraId="6868C8C2" w14:textId="77777777" w:rsidR="00E574E6" w:rsidRPr="00303A34" w:rsidRDefault="00F46513">
      <w:pPr>
        <w:rPr>
          <w:color w:val="000000" w:themeColor="text1"/>
        </w:rPr>
      </w:pPr>
      <w:r w:rsidRPr="00303A34">
        <w:rPr>
          <w:color w:val="000000" w:themeColor="text1"/>
        </w:rPr>
        <w:t>第一条　この法律は、平成十二年四月一日から施行する。</w:t>
      </w:r>
    </w:p>
    <w:p w14:paraId="16EAAEC5" w14:textId="53DEB67C" w:rsidR="00E574E6" w:rsidRPr="00303A34" w:rsidRDefault="00F46513">
      <w:pPr>
        <w:rPr>
          <w:color w:val="000000" w:themeColor="text1"/>
        </w:rPr>
      </w:pPr>
      <w:r w:rsidRPr="00303A34">
        <w:rPr>
          <w:color w:val="000000" w:themeColor="text1"/>
        </w:rPr>
        <w:t xml:space="preserve">Article 1 This Act comes into effect </w:t>
      </w:r>
      <w:r w:rsidR="00AD6988" w:rsidRPr="00303A34">
        <w:rPr>
          <w:rFonts w:hint="eastAsia"/>
          <w:color w:val="000000" w:themeColor="text1"/>
        </w:rPr>
        <w:t>on</w:t>
      </w:r>
      <w:r w:rsidRPr="00303A34">
        <w:rPr>
          <w:color w:val="000000" w:themeColor="text1"/>
        </w:rPr>
        <w:t xml:space="preserve"> April 1, 2000.</w:t>
      </w:r>
    </w:p>
    <w:p w14:paraId="443F6B72" w14:textId="77777777" w:rsidR="00E574E6" w:rsidRPr="00303A34" w:rsidRDefault="00F46513">
      <w:pPr>
        <w:rPr>
          <w:color w:val="000000" w:themeColor="text1"/>
        </w:rPr>
      </w:pPr>
      <w:r w:rsidRPr="00303A34">
        <w:rPr>
          <w:color w:val="000000" w:themeColor="text1"/>
        </w:rPr>
        <w:t>（経過措置）</w:t>
      </w:r>
    </w:p>
    <w:p w14:paraId="5009D0E0" w14:textId="77777777" w:rsidR="00E574E6" w:rsidRPr="00303A34" w:rsidRDefault="00F46513">
      <w:pPr>
        <w:rPr>
          <w:color w:val="000000" w:themeColor="text1"/>
        </w:rPr>
      </w:pPr>
      <w:r w:rsidRPr="00303A34">
        <w:rPr>
          <w:color w:val="000000" w:themeColor="text1"/>
        </w:rPr>
        <w:t>(Transitional Measures)</w:t>
      </w:r>
    </w:p>
    <w:p w14:paraId="239F00C3" w14:textId="77777777" w:rsidR="00E574E6" w:rsidRPr="00303A34" w:rsidRDefault="00F46513">
      <w:pPr>
        <w:rPr>
          <w:color w:val="000000" w:themeColor="text1"/>
        </w:rPr>
      </w:pPr>
      <w:r w:rsidRPr="00303A34">
        <w:rPr>
          <w:color w:val="000000" w:themeColor="text1"/>
        </w:rPr>
        <w:t>第三条　民法の一部を改正する法律（平成十一年法律第百四十九号）附則第三条第三項の規定により従前の例によることとされる準禁治産者及びその保佐人に関するこの法</w:t>
      </w:r>
      <w:r w:rsidRPr="00303A34">
        <w:rPr>
          <w:color w:val="000000" w:themeColor="text1"/>
        </w:rPr>
        <w:lastRenderedPageBreak/>
        <w:t>律による改正規定の適用については、次に掲げる改正規定を除き、なお従前の例による。</w:t>
      </w:r>
    </w:p>
    <w:p w14:paraId="25ECF516" w14:textId="220BA3F7" w:rsidR="00E574E6" w:rsidRPr="00303A34" w:rsidRDefault="00F46513">
      <w:pPr>
        <w:rPr>
          <w:color w:val="000000" w:themeColor="text1"/>
        </w:rPr>
      </w:pPr>
      <w:r w:rsidRPr="00303A34">
        <w:rPr>
          <w:color w:val="000000" w:themeColor="text1"/>
        </w:rPr>
        <w:t xml:space="preserve">Article 3 (1) Prior laws continue to govern the applicability of the amended provisions of this Act to a </w:t>
      </w:r>
      <w:r w:rsidR="00AA035A" w:rsidRPr="00303A34">
        <w:rPr>
          <w:rFonts w:hint="eastAsia"/>
          <w:color w:val="000000" w:themeColor="text1"/>
        </w:rPr>
        <w:t>person with limited legal capacity</w:t>
      </w:r>
      <w:r w:rsidRPr="00303A34">
        <w:rPr>
          <w:color w:val="000000" w:themeColor="text1"/>
        </w:rPr>
        <w:t xml:space="preserve"> and their curator, to whom prior laws continue to govern pursuant to </w:t>
      </w:r>
      <w:r w:rsidR="00AA035A" w:rsidRPr="00303A34">
        <w:rPr>
          <w:rFonts w:hint="eastAsia"/>
          <w:color w:val="000000" w:themeColor="text1"/>
        </w:rPr>
        <w:t xml:space="preserve">the provisions of </w:t>
      </w:r>
      <w:r w:rsidRPr="00303A34">
        <w:rPr>
          <w:color w:val="000000" w:themeColor="text1"/>
        </w:rPr>
        <w:t>Article 3, paragraph (3) of the Supplementary Provisions of the Act Partially Amending the Civil Code (Act No. 149 of 1999), except for the following amended provisions:</w:t>
      </w:r>
    </w:p>
    <w:p w14:paraId="0E8301F8" w14:textId="77777777" w:rsidR="00E574E6" w:rsidRPr="00303A34" w:rsidRDefault="00F46513">
      <w:pPr>
        <w:rPr>
          <w:color w:val="000000" w:themeColor="text1"/>
        </w:rPr>
      </w:pPr>
      <w:r w:rsidRPr="00303A34">
        <w:rPr>
          <w:color w:val="000000" w:themeColor="text1"/>
        </w:rPr>
        <w:t>一から二十五まで　略</w:t>
      </w:r>
    </w:p>
    <w:p w14:paraId="52EF4AAE" w14:textId="77777777" w:rsidR="00E574E6" w:rsidRPr="00303A34" w:rsidRDefault="00F46513">
      <w:pPr>
        <w:rPr>
          <w:color w:val="000000" w:themeColor="text1"/>
        </w:rPr>
      </w:pPr>
      <w:r w:rsidRPr="00303A34">
        <w:rPr>
          <w:color w:val="000000" w:themeColor="text1"/>
        </w:rPr>
        <w:t>(i) through (xxv): omitted.</w:t>
      </w:r>
    </w:p>
    <w:p w14:paraId="4110C8E8" w14:textId="77777777" w:rsidR="00E574E6" w:rsidRPr="00303A34" w:rsidRDefault="00F46513">
      <w:pPr>
        <w:rPr>
          <w:color w:val="000000" w:themeColor="text1"/>
        </w:rPr>
      </w:pPr>
      <w:r w:rsidRPr="00303A34">
        <w:rPr>
          <w:color w:val="000000" w:themeColor="text1"/>
        </w:rPr>
        <w:t>附　則　（平成一一年一二月二二日法律第一六〇号）　抄</w:t>
      </w:r>
    </w:p>
    <w:p w14:paraId="3BF84200" w14:textId="14987A39" w:rsidR="00E574E6" w:rsidRPr="00303A34" w:rsidRDefault="00F46513">
      <w:pPr>
        <w:rPr>
          <w:color w:val="000000" w:themeColor="text1"/>
        </w:rPr>
      </w:pPr>
      <w:r w:rsidRPr="00303A34">
        <w:rPr>
          <w:color w:val="000000" w:themeColor="text1"/>
        </w:rPr>
        <w:t xml:space="preserve">Supplementary Provisions (Act No.160 of December 22, 1999) </w:t>
      </w:r>
      <w:r w:rsidR="003378B7">
        <w:rPr>
          <w:rFonts w:hint="eastAsia"/>
          <w:color w:val="000000" w:themeColor="text1"/>
        </w:rPr>
        <w:t>(</w:t>
      </w:r>
      <w:r w:rsidRPr="00303A34">
        <w:rPr>
          <w:color w:val="000000" w:themeColor="text1"/>
        </w:rPr>
        <w:t>Extract</w:t>
      </w:r>
      <w:r w:rsidR="003378B7">
        <w:rPr>
          <w:rFonts w:hint="eastAsia"/>
          <w:color w:val="000000" w:themeColor="text1"/>
        </w:rPr>
        <w:t>)</w:t>
      </w:r>
    </w:p>
    <w:p w14:paraId="3E08CC0C" w14:textId="77777777" w:rsidR="00E574E6" w:rsidRPr="00303A34" w:rsidRDefault="00F46513">
      <w:pPr>
        <w:rPr>
          <w:color w:val="000000" w:themeColor="text1"/>
        </w:rPr>
      </w:pPr>
      <w:r w:rsidRPr="00303A34">
        <w:rPr>
          <w:color w:val="000000" w:themeColor="text1"/>
        </w:rPr>
        <w:t>（施行期日）</w:t>
      </w:r>
    </w:p>
    <w:p w14:paraId="7288BE39" w14:textId="77777777" w:rsidR="00E574E6" w:rsidRPr="00303A34" w:rsidRDefault="00F46513">
      <w:pPr>
        <w:rPr>
          <w:color w:val="000000" w:themeColor="text1"/>
        </w:rPr>
      </w:pPr>
      <w:r w:rsidRPr="00303A34">
        <w:rPr>
          <w:color w:val="000000" w:themeColor="text1"/>
        </w:rPr>
        <w:t>(Effective Date)</w:t>
      </w:r>
    </w:p>
    <w:p w14:paraId="02F6970F" w14:textId="77777777" w:rsidR="00E574E6" w:rsidRPr="00303A34" w:rsidRDefault="00F46513">
      <w:pPr>
        <w:rPr>
          <w:color w:val="000000" w:themeColor="text1"/>
        </w:rPr>
      </w:pPr>
      <w:r w:rsidRPr="00303A34">
        <w:rPr>
          <w:color w:val="000000" w:themeColor="text1"/>
        </w:rPr>
        <w:t>第一条　この法律（第二条及び第三条を除く。）は、平成十三年一月六日から施行する。ただし、次の各号に掲げる規定は、当該各号に定める日から施行する。</w:t>
      </w:r>
    </w:p>
    <w:p w14:paraId="490DC1C9" w14:textId="50FE286E" w:rsidR="00E574E6" w:rsidRPr="00303A34" w:rsidRDefault="00F46513">
      <w:pPr>
        <w:rPr>
          <w:color w:val="000000" w:themeColor="text1"/>
        </w:rPr>
      </w:pPr>
      <w:r w:rsidRPr="00303A34">
        <w:rPr>
          <w:color w:val="000000" w:themeColor="text1"/>
        </w:rPr>
        <w:t>Article 1 (1) This Act (excluding Article 2 and Article 3) comes into effect</w:t>
      </w:r>
      <w:r w:rsidR="00C35C64" w:rsidRPr="00303A34">
        <w:rPr>
          <w:rFonts w:hint="eastAsia"/>
          <w:color w:val="000000" w:themeColor="text1"/>
        </w:rPr>
        <w:t xml:space="preserve"> on</w:t>
      </w:r>
      <w:r w:rsidRPr="00303A34">
        <w:rPr>
          <w:color w:val="000000" w:themeColor="text1"/>
        </w:rPr>
        <w:t xml:space="preserve"> January 6, 2001; provided, however, that the provisions stated in the following items come into effect </w:t>
      </w:r>
      <w:r w:rsidR="00C35C64" w:rsidRPr="00303A34">
        <w:rPr>
          <w:rFonts w:hint="eastAsia"/>
          <w:color w:val="000000" w:themeColor="text1"/>
        </w:rPr>
        <w:t>on</w:t>
      </w:r>
      <w:r w:rsidRPr="00303A34">
        <w:rPr>
          <w:color w:val="000000" w:themeColor="text1"/>
        </w:rPr>
        <w:t xml:space="preserve"> the dates specified respectively in those items:</w:t>
      </w:r>
    </w:p>
    <w:p w14:paraId="2FD023B9" w14:textId="77777777" w:rsidR="00E574E6" w:rsidRPr="00303A34" w:rsidRDefault="00F46513">
      <w:pPr>
        <w:rPr>
          <w:color w:val="000000" w:themeColor="text1"/>
        </w:rPr>
      </w:pPr>
      <w:r w:rsidRPr="00303A34">
        <w:rPr>
          <w:color w:val="000000" w:themeColor="text1"/>
        </w:rP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14:paraId="5EF749AB" w14:textId="77777777" w:rsidR="00E574E6" w:rsidRPr="00303A34" w:rsidRDefault="00F46513">
      <w:pPr>
        <w:rPr>
          <w:color w:val="000000" w:themeColor="text1"/>
        </w:rPr>
      </w:pPr>
      <w:r w:rsidRPr="00303A34">
        <w:rPr>
          <w:color w:val="000000" w:themeColor="text1"/>
        </w:rPr>
        <w:t>(i) the provisions of Article 995 (limited to the part related to the provisions amending the Supplementary Provisions of the Act Partially Amending the Act on the Regulation of Nuclear Source Material, Nuclear Fuel Material and Reactors), and Article 1305, Article 1306, Article 1324, paragraph (2), Article 1326, paragraph (2) and Article 1344: the date of promulgation.</w:t>
      </w:r>
    </w:p>
    <w:p w14:paraId="4FD220AD" w14:textId="77777777" w:rsidR="00E574E6" w:rsidRPr="00303A34" w:rsidRDefault="00F46513">
      <w:pPr>
        <w:rPr>
          <w:color w:val="000000" w:themeColor="text1"/>
        </w:rPr>
      </w:pPr>
      <w:r w:rsidRPr="00303A34">
        <w:rPr>
          <w:color w:val="000000" w:themeColor="text1"/>
        </w:rPr>
        <w:t>附　則　（平成一九年六月一五日法律第八八号）　抄</w:t>
      </w:r>
    </w:p>
    <w:p w14:paraId="4B3C7AD8" w14:textId="2882379B" w:rsidR="00E574E6" w:rsidRPr="00303A34" w:rsidRDefault="00F46513">
      <w:pPr>
        <w:rPr>
          <w:color w:val="000000" w:themeColor="text1"/>
        </w:rPr>
      </w:pPr>
      <w:r w:rsidRPr="00303A34">
        <w:rPr>
          <w:color w:val="000000" w:themeColor="text1"/>
        </w:rPr>
        <w:t xml:space="preserve">Supplementary Provisions (Act No.88 of June 15, 2007)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6A417CD2" w14:textId="77777777" w:rsidR="00E574E6" w:rsidRPr="00303A34" w:rsidRDefault="00F46513">
      <w:pPr>
        <w:rPr>
          <w:color w:val="000000" w:themeColor="text1"/>
        </w:rPr>
      </w:pPr>
      <w:r w:rsidRPr="00303A34">
        <w:rPr>
          <w:color w:val="000000" w:themeColor="text1"/>
        </w:rPr>
        <w:t>（施行期日）</w:t>
      </w:r>
    </w:p>
    <w:p w14:paraId="6D5E61A6" w14:textId="77777777" w:rsidR="00E574E6" w:rsidRPr="00303A34" w:rsidRDefault="00F46513">
      <w:pPr>
        <w:rPr>
          <w:color w:val="000000" w:themeColor="text1"/>
        </w:rPr>
      </w:pPr>
      <w:r w:rsidRPr="00303A34">
        <w:rPr>
          <w:color w:val="000000" w:themeColor="text1"/>
        </w:rPr>
        <w:t>(Effective Date)</w:t>
      </w:r>
    </w:p>
    <w:p w14:paraId="58D50395" w14:textId="77777777" w:rsidR="00E574E6" w:rsidRPr="00303A34" w:rsidRDefault="00F46513">
      <w:pPr>
        <w:rPr>
          <w:color w:val="000000" w:themeColor="text1"/>
        </w:rPr>
      </w:pPr>
      <w:r w:rsidRPr="00303A34">
        <w:rPr>
          <w:color w:val="000000" w:themeColor="text1"/>
        </w:rPr>
        <w:t>第一条　この法律は、公布の日から起算して一年を超えない範囲内において政令で定める日から施行する。</w:t>
      </w:r>
    </w:p>
    <w:p w14:paraId="7EF742B7" w14:textId="4161D27C" w:rsidR="00E574E6" w:rsidRPr="00303A34" w:rsidRDefault="00F46513">
      <w:pPr>
        <w:rPr>
          <w:color w:val="000000" w:themeColor="text1"/>
        </w:rPr>
      </w:pPr>
      <w:r w:rsidRPr="00303A34">
        <w:rPr>
          <w:color w:val="000000" w:themeColor="text1"/>
        </w:rPr>
        <w:t xml:space="preserve">Article 1 This Act comes into effect </w:t>
      </w:r>
      <w:r w:rsidR="00C35C64" w:rsidRPr="00303A34">
        <w:rPr>
          <w:rFonts w:hint="eastAsia"/>
          <w:color w:val="000000" w:themeColor="text1"/>
        </w:rPr>
        <w:t>on</w:t>
      </w:r>
      <w:r w:rsidRPr="00303A34">
        <w:rPr>
          <w:color w:val="000000" w:themeColor="text1"/>
        </w:rPr>
        <w:t xml:space="preserve"> the day specified by Cabinet Order within a period not exceeding one year from the date of promulgation.</w:t>
      </w:r>
    </w:p>
    <w:p w14:paraId="6EC773A5" w14:textId="77777777" w:rsidR="00E574E6" w:rsidRPr="00303A34" w:rsidRDefault="00F46513">
      <w:pPr>
        <w:rPr>
          <w:color w:val="000000" w:themeColor="text1"/>
        </w:rPr>
      </w:pPr>
      <w:r w:rsidRPr="00303A34">
        <w:rPr>
          <w:color w:val="000000" w:themeColor="text1"/>
        </w:rPr>
        <w:t>附　則　（令和元年六月一四日法律第三七号）　抄</w:t>
      </w:r>
    </w:p>
    <w:p w14:paraId="74AC62DF" w14:textId="0EDC02C1" w:rsidR="00E574E6" w:rsidRPr="00303A34" w:rsidRDefault="00F46513">
      <w:pPr>
        <w:rPr>
          <w:color w:val="000000" w:themeColor="text1"/>
        </w:rPr>
      </w:pPr>
      <w:r w:rsidRPr="00303A34">
        <w:rPr>
          <w:color w:val="000000" w:themeColor="text1"/>
        </w:rPr>
        <w:t xml:space="preserve">Supplementary Provisions (Act No.37 of June 14, 2019)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1459EE70" w14:textId="77777777" w:rsidR="00E574E6" w:rsidRPr="00303A34" w:rsidRDefault="00F46513">
      <w:pPr>
        <w:rPr>
          <w:color w:val="000000" w:themeColor="text1"/>
        </w:rPr>
      </w:pPr>
      <w:r w:rsidRPr="00303A34">
        <w:rPr>
          <w:color w:val="000000" w:themeColor="text1"/>
        </w:rPr>
        <w:t>（施行期日）</w:t>
      </w:r>
    </w:p>
    <w:p w14:paraId="591D080B" w14:textId="77777777" w:rsidR="00E574E6" w:rsidRPr="00303A34" w:rsidRDefault="00F46513">
      <w:pPr>
        <w:rPr>
          <w:color w:val="000000" w:themeColor="text1"/>
        </w:rPr>
      </w:pPr>
      <w:r w:rsidRPr="00303A34">
        <w:rPr>
          <w:color w:val="000000" w:themeColor="text1"/>
        </w:rPr>
        <w:t>(Effective Date)</w:t>
      </w:r>
    </w:p>
    <w:p w14:paraId="49CA612B" w14:textId="77777777" w:rsidR="00E574E6" w:rsidRPr="00303A34" w:rsidRDefault="00F46513">
      <w:pPr>
        <w:rPr>
          <w:color w:val="000000" w:themeColor="text1"/>
        </w:rPr>
      </w:pPr>
      <w:r w:rsidRPr="00303A34">
        <w:rPr>
          <w:color w:val="000000" w:themeColor="text1"/>
        </w:rPr>
        <w:t>第一条　この法律は、公布の日から起算して三月を経過した日から施行する。ただし、次の各号に掲げる規定は、当該各号に定める日から施行する。</w:t>
      </w:r>
    </w:p>
    <w:p w14:paraId="73FE79EC" w14:textId="5DD69657" w:rsidR="00E574E6" w:rsidRPr="00303A34" w:rsidRDefault="00F46513">
      <w:pPr>
        <w:rPr>
          <w:color w:val="000000" w:themeColor="text1"/>
        </w:rPr>
      </w:pPr>
      <w:r w:rsidRPr="00303A34">
        <w:rPr>
          <w:color w:val="000000" w:themeColor="text1"/>
        </w:rPr>
        <w:lastRenderedPageBreak/>
        <w:t xml:space="preserve">Article 1 (1) This Act comes into effect </w:t>
      </w:r>
      <w:r w:rsidR="00C35C64" w:rsidRPr="00303A34">
        <w:rPr>
          <w:rFonts w:hint="eastAsia"/>
          <w:color w:val="000000" w:themeColor="text1"/>
        </w:rPr>
        <w:t>on</w:t>
      </w:r>
      <w:r w:rsidRPr="00303A34">
        <w:rPr>
          <w:color w:val="000000" w:themeColor="text1"/>
        </w:rPr>
        <w:t xml:space="preserve"> the day on which three months have elapsed from the date of promulgation; provided, however, that the provisions stated in the following items come into effect </w:t>
      </w:r>
      <w:r w:rsidR="00C35C64" w:rsidRPr="00303A34">
        <w:rPr>
          <w:rFonts w:hint="eastAsia"/>
          <w:color w:val="000000" w:themeColor="text1"/>
        </w:rPr>
        <w:t>on</w:t>
      </w:r>
      <w:r w:rsidRPr="00303A34">
        <w:rPr>
          <w:color w:val="000000" w:themeColor="text1"/>
        </w:rPr>
        <w:t xml:space="preserve"> the dates specified respectively in those items:</w:t>
      </w:r>
    </w:p>
    <w:p w14:paraId="049841A2" w14:textId="77777777" w:rsidR="00E574E6" w:rsidRPr="00303A34" w:rsidRDefault="00F46513">
      <w:pPr>
        <w:rPr>
          <w:color w:val="000000" w:themeColor="text1"/>
        </w:rPr>
      </w:pPr>
      <w:r w:rsidRPr="00303A34">
        <w:rPr>
          <w:color w:val="000000" w:themeColor="text1"/>
        </w:rPr>
        <w:t>一　第四十条、第五十九条、第六十一条、第七十五条（児童福祉法第三十四条の二十の改正規定に限る。）、第八十五条、第百二条、第百七条（民間あっせん機関による養子縁組のあっせんに係る児童の保護等に関する法律第二十六条の改正規定に限る。）、第百十一条、第百四十三条、第百四十九条、第百五十二条、第百五十四条（不動産の鑑定評価に関する法律第二十五条第六号の改正規定に限る。）及び第百六十八条並びに次条並びに附則第三条及び第六条の規定　公布の日</w:t>
      </w:r>
    </w:p>
    <w:p w14:paraId="601A90BB" w14:textId="77777777" w:rsidR="00E574E6" w:rsidRPr="00303A34" w:rsidRDefault="00F46513">
      <w:pPr>
        <w:rPr>
          <w:color w:val="000000" w:themeColor="text1"/>
        </w:rPr>
      </w:pPr>
      <w:r w:rsidRPr="00303A34">
        <w:rPr>
          <w:color w:val="000000" w:themeColor="text1"/>
        </w:rPr>
        <w:t>(i) the provisions of Article 40, Article 59, Article 61, Article 75 (limited to the provisions amending Article 34-20 of the Child Welfare Act), Article 85, Article 102, Article 107 (limited to the provisions amending Article 26 of the Act on the Protection of Children Relating to Adoption by Private Adoption Agencies), Article 111, Article 143, Article 149, Article 152, Article 154 (limited to the provisions amending Article 25, item (vi) of the Act on Real Estate Appraisal), and Article 168, and the provisions of the following Article, and Article 3 and Article 6 of the Supplementary Provisions: the date of promulgation.</w:t>
      </w:r>
    </w:p>
    <w:p w14:paraId="762F4E91" w14:textId="77777777" w:rsidR="00E574E6" w:rsidRPr="00303A34" w:rsidRDefault="00F46513">
      <w:pPr>
        <w:rPr>
          <w:color w:val="000000" w:themeColor="text1"/>
        </w:rPr>
      </w:pPr>
      <w:r w:rsidRPr="00303A34">
        <w:rPr>
          <w:color w:val="000000" w:themeColor="text1"/>
        </w:rPr>
        <w:t>（行政庁の行為等に関する経過措置）</w:t>
      </w:r>
    </w:p>
    <w:p w14:paraId="0FE5FB74" w14:textId="77777777" w:rsidR="00E574E6" w:rsidRPr="00303A34" w:rsidRDefault="00F46513">
      <w:pPr>
        <w:rPr>
          <w:color w:val="000000" w:themeColor="text1"/>
        </w:rPr>
      </w:pPr>
      <w:r w:rsidRPr="00303A34">
        <w:rPr>
          <w:color w:val="000000" w:themeColor="text1"/>
        </w:rPr>
        <w:t>(Transitional Measures Concerning Acts by Administrative Agencies)</w:t>
      </w:r>
    </w:p>
    <w:p w14:paraId="04EC3E7A" w14:textId="77777777" w:rsidR="00E574E6" w:rsidRPr="00303A34" w:rsidRDefault="00F46513">
      <w:pPr>
        <w:rPr>
          <w:color w:val="000000" w:themeColor="text1"/>
        </w:rPr>
      </w:pPr>
      <w:r w:rsidRPr="00303A34">
        <w:rPr>
          <w:color w:val="000000" w:themeColor="text1"/>
        </w:rPr>
        <w:t>第二条　この法律（前条各号に掲げる規定にあっては、当該規定。以下この条及び次条において同じ。）の施行の日前に、この法律による改正前の法律又はこれに基づく命令の規定（欠格条項その他の権利の制限に係る措置を定めるものに限る。）に基づき行われた行政庁の処分その他の行為及び当該規定により生じた失職の効力については、なお従前の例による。</w:t>
      </w:r>
    </w:p>
    <w:p w14:paraId="76257DAC" w14:textId="77777777" w:rsidR="00E574E6" w:rsidRPr="00303A34" w:rsidRDefault="00F46513">
      <w:pPr>
        <w:rPr>
          <w:color w:val="000000" w:themeColor="text1"/>
        </w:rPr>
      </w:pPr>
      <w:r w:rsidRPr="00303A34">
        <w:rPr>
          <w:color w:val="000000" w:themeColor="text1"/>
        </w:rPr>
        <w:t>Article 2 Prior laws continue to govern dispositions or other acts made by an administrative agency before the date on which this Act comes into effect (in the case of the provisions stated in the items of the preceding Article, the relevant provisions; the same applies in this Article and the following Article) based on the provisions of laws before amendment by this Act or orders based on them (limited to those that provide for disqualification clauses or other measures related to restrictions on rights), and the effects of unemployment caused by the relevant provisions.</w:t>
      </w:r>
    </w:p>
    <w:p w14:paraId="175327E6" w14:textId="77777777" w:rsidR="00E574E6" w:rsidRPr="00303A34" w:rsidRDefault="00F46513">
      <w:pPr>
        <w:rPr>
          <w:color w:val="000000" w:themeColor="text1"/>
        </w:rPr>
      </w:pPr>
      <w:r w:rsidRPr="00303A34">
        <w:rPr>
          <w:color w:val="000000" w:themeColor="text1"/>
        </w:rPr>
        <w:t>（検討）</w:t>
      </w:r>
    </w:p>
    <w:p w14:paraId="6C2E5222" w14:textId="77777777" w:rsidR="00E574E6" w:rsidRPr="00303A34" w:rsidRDefault="00F46513">
      <w:pPr>
        <w:rPr>
          <w:color w:val="000000" w:themeColor="text1"/>
        </w:rPr>
      </w:pPr>
      <w:r w:rsidRPr="00303A34">
        <w:rPr>
          <w:color w:val="000000" w:themeColor="text1"/>
        </w:rPr>
        <w:t>(Review)</w:t>
      </w:r>
    </w:p>
    <w:p w14:paraId="4811C94E" w14:textId="77777777" w:rsidR="00E574E6" w:rsidRPr="00303A34" w:rsidRDefault="00F46513">
      <w:pPr>
        <w:rPr>
          <w:color w:val="000000" w:themeColor="text1"/>
        </w:rPr>
      </w:pPr>
      <w:r w:rsidRPr="00303A34">
        <w:rPr>
          <w:color w:val="000000" w:themeColor="text1"/>
        </w:rPr>
        <w:t>第七条　政府は、会社法（平成十七年法律第八十六号）及び一般社団法人及び一般財団法人に関する法律（平成十八年法律第四十八号）における法人の役員の資格を成年被後見人又は被保佐人であることを理由に制限する旨の規定について、この法律の公布後一年以内を目途として検討を加え、その結果に基づき、当該規定の削除その他の必要な法制上の措置を講ずるものとする。</w:t>
      </w:r>
    </w:p>
    <w:p w14:paraId="6D647EFD" w14:textId="77777777" w:rsidR="00E574E6" w:rsidRPr="00303A34" w:rsidRDefault="00F46513">
      <w:pPr>
        <w:rPr>
          <w:color w:val="000000" w:themeColor="text1"/>
        </w:rPr>
      </w:pPr>
      <w:r w:rsidRPr="00303A34">
        <w:rPr>
          <w:color w:val="000000" w:themeColor="text1"/>
        </w:rPr>
        <w:lastRenderedPageBreak/>
        <w:t>Article 7 Within approximately one year after the promulgation of this Act, the government is to review the provisions of the Companies Act (Act No. 86 of 2005) and the Act on General Incorporated Associations and General Incorporated Foundations (Act No. 48 of 2006) that restrict the qualifications of officers of corporations on the grounds that they are adult wards or persons under curatorship, and is to delete the relevant provisions or take other necessary legislative measures based on the results of the review.</w:t>
      </w:r>
    </w:p>
    <w:p w14:paraId="43689EF4" w14:textId="77777777" w:rsidR="00E574E6" w:rsidRPr="00303A34" w:rsidRDefault="00F46513">
      <w:pPr>
        <w:rPr>
          <w:color w:val="000000" w:themeColor="text1"/>
        </w:rPr>
      </w:pPr>
      <w:r w:rsidRPr="00303A34">
        <w:rPr>
          <w:color w:val="000000" w:themeColor="text1"/>
        </w:rPr>
        <w:t>附　則　（令和四年六月一七日法律第六八号）　抄</w:t>
      </w:r>
    </w:p>
    <w:p w14:paraId="1FA6D7FA" w14:textId="3E8F4961" w:rsidR="00E574E6" w:rsidRPr="00303A34" w:rsidRDefault="00F46513">
      <w:pPr>
        <w:rPr>
          <w:color w:val="000000" w:themeColor="text1"/>
        </w:rPr>
      </w:pPr>
      <w:r w:rsidRPr="00303A34">
        <w:rPr>
          <w:color w:val="000000" w:themeColor="text1"/>
        </w:rPr>
        <w:t xml:space="preserve">Supplementary Provisions (Act No.68 of June 17, 2022)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5EB8436C" w14:textId="77777777" w:rsidR="00E574E6" w:rsidRPr="00303A34" w:rsidRDefault="00F46513">
      <w:pPr>
        <w:rPr>
          <w:color w:val="000000" w:themeColor="text1"/>
        </w:rPr>
      </w:pPr>
      <w:r w:rsidRPr="00303A34">
        <w:rPr>
          <w:color w:val="000000" w:themeColor="text1"/>
        </w:rPr>
        <w:t>（施行期日）</w:t>
      </w:r>
    </w:p>
    <w:p w14:paraId="5DFF6983" w14:textId="77777777" w:rsidR="00E574E6" w:rsidRPr="00303A34" w:rsidRDefault="00F46513">
      <w:pPr>
        <w:rPr>
          <w:color w:val="000000" w:themeColor="text1"/>
        </w:rPr>
      </w:pPr>
      <w:r w:rsidRPr="00303A34">
        <w:rPr>
          <w:color w:val="000000" w:themeColor="text1"/>
        </w:rPr>
        <w:t>(Effective Date)</w:t>
      </w:r>
    </w:p>
    <w:p w14:paraId="2A7FBA48" w14:textId="77777777" w:rsidR="00E574E6" w:rsidRPr="00303A34" w:rsidRDefault="00F46513">
      <w:pPr>
        <w:rPr>
          <w:color w:val="000000" w:themeColor="text1"/>
        </w:rPr>
      </w:pPr>
      <w:r w:rsidRPr="00303A34">
        <w:rPr>
          <w:color w:val="000000" w:themeColor="text1"/>
        </w:rPr>
        <w:t>１　この法律は、刑法等一部改正法施行日から施行する。ただし、次の各号に掲げる規定は、当該各号に定める日から施行する。</w:t>
      </w:r>
    </w:p>
    <w:p w14:paraId="011A2105" w14:textId="50B8D558" w:rsidR="00E574E6" w:rsidRPr="00303A34" w:rsidRDefault="00F46513">
      <w:pPr>
        <w:rPr>
          <w:color w:val="000000" w:themeColor="text1"/>
        </w:rPr>
      </w:pPr>
      <w:r w:rsidRPr="00303A34">
        <w:rPr>
          <w:color w:val="000000" w:themeColor="text1"/>
        </w:rPr>
        <w:t xml:space="preserve">(1) This Act comes into effect </w:t>
      </w:r>
      <w:r w:rsidR="00C35C64" w:rsidRPr="00303A34">
        <w:rPr>
          <w:rFonts w:hint="eastAsia"/>
          <w:color w:val="000000" w:themeColor="text1"/>
        </w:rPr>
        <w:t>on</w:t>
      </w:r>
      <w:r w:rsidRPr="00303A34">
        <w:rPr>
          <w:color w:val="000000" w:themeColor="text1"/>
        </w:rPr>
        <w:t xml:space="preserve"> the date on which the Act Partially Amending the Penal Code and Other Acts comes into effect; provided, however, that the provisions stated in the following items come into effect </w:t>
      </w:r>
      <w:r w:rsidR="00C35C64" w:rsidRPr="00303A34">
        <w:rPr>
          <w:rFonts w:hint="eastAsia"/>
          <w:color w:val="000000" w:themeColor="text1"/>
        </w:rPr>
        <w:t>on</w:t>
      </w:r>
      <w:r w:rsidRPr="00303A34">
        <w:rPr>
          <w:color w:val="000000" w:themeColor="text1"/>
        </w:rPr>
        <w:t xml:space="preserve"> the dates specified respectively in those items:</w:t>
      </w:r>
    </w:p>
    <w:p w14:paraId="62716D85" w14:textId="77777777" w:rsidR="00E574E6" w:rsidRPr="00303A34" w:rsidRDefault="00F46513">
      <w:pPr>
        <w:rPr>
          <w:color w:val="000000" w:themeColor="text1"/>
        </w:rPr>
      </w:pPr>
      <w:r w:rsidRPr="00303A34">
        <w:rPr>
          <w:color w:val="000000" w:themeColor="text1"/>
        </w:rPr>
        <w:t>一　第五百九条の規定　公布の日</w:t>
      </w:r>
    </w:p>
    <w:p w14:paraId="348363B5" w14:textId="77777777" w:rsidR="00E574E6" w:rsidRPr="00303A34" w:rsidRDefault="00F46513">
      <w:pPr>
        <w:rPr>
          <w:color w:val="000000" w:themeColor="text1"/>
        </w:rPr>
      </w:pPr>
      <w:r w:rsidRPr="00303A34">
        <w:rPr>
          <w:color w:val="000000" w:themeColor="text1"/>
        </w:rPr>
        <w:t>(i) the provisions of Article 509: the date of promulgation.</w:t>
      </w:r>
    </w:p>
    <w:p w14:paraId="2F94D445" w14:textId="77777777" w:rsidR="00E574E6" w:rsidRPr="00303A34" w:rsidRDefault="00F46513">
      <w:pPr>
        <w:rPr>
          <w:color w:val="000000" w:themeColor="text1"/>
        </w:rPr>
      </w:pPr>
      <w:r w:rsidRPr="00303A34">
        <w:rPr>
          <w:color w:val="000000" w:themeColor="text1"/>
        </w:rPr>
        <w:t>附　則　（令和七年一二月一〇日法律第八二号）　抄</w:t>
      </w:r>
    </w:p>
    <w:p w14:paraId="7BA039C6" w14:textId="5F070992" w:rsidR="00E574E6" w:rsidRPr="00303A34" w:rsidRDefault="00F46513">
      <w:pPr>
        <w:rPr>
          <w:color w:val="000000" w:themeColor="text1"/>
        </w:rPr>
      </w:pPr>
      <w:r w:rsidRPr="00303A34">
        <w:rPr>
          <w:color w:val="000000" w:themeColor="text1"/>
        </w:rPr>
        <w:t xml:space="preserve">Supplementary Provisions (Act No.82 of December 10, 2025) </w:t>
      </w:r>
      <w:r w:rsidR="00513B82">
        <w:rPr>
          <w:rFonts w:hint="eastAsia"/>
          <w:color w:val="000000" w:themeColor="text1"/>
        </w:rPr>
        <w:t>(</w:t>
      </w:r>
      <w:r w:rsidRPr="00303A34">
        <w:rPr>
          <w:color w:val="000000" w:themeColor="text1"/>
        </w:rPr>
        <w:t>Extract</w:t>
      </w:r>
      <w:r w:rsidR="00513B82">
        <w:rPr>
          <w:rFonts w:hint="eastAsia"/>
          <w:color w:val="000000" w:themeColor="text1"/>
        </w:rPr>
        <w:t>)</w:t>
      </w:r>
    </w:p>
    <w:p w14:paraId="4CD5518C" w14:textId="77777777" w:rsidR="00E574E6" w:rsidRPr="00303A34" w:rsidRDefault="00F46513">
      <w:pPr>
        <w:rPr>
          <w:color w:val="000000" w:themeColor="text1"/>
        </w:rPr>
      </w:pPr>
      <w:r w:rsidRPr="00303A34">
        <w:rPr>
          <w:color w:val="000000" w:themeColor="text1"/>
        </w:rPr>
        <w:t>（施行期日）</w:t>
      </w:r>
    </w:p>
    <w:p w14:paraId="2EA64200" w14:textId="77777777" w:rsidR="00E574E6" w:rsidRPr="00303A34" w:rsidRDefault="00F46513">
      <w:pPr>
        <w:rPr>
          <w:color w:val="000000" w:themeColor="text1"/>
        </w:rPr>
      </w:pPr>
      <w:r w:rsidRPr="00303A34">
        <w:rPr>
          <w:color w:val="000000" w:themeColor="text1"/>
        </w:rPr>
        <w:t>(Effective Date)</w:t>
      </w:r>
    </w:p>
    <w:p w14:paraId="3B3EC12F" w14:textId="77777777" w:rsidR="00E574E6" w:rsidRPr="00303A34" w:rsidRDefault="00F46513">
      <w:pPr>
        <w:rPr>
          <w:color w:val="000000" w:themeColor="text1"/>
        </w:rPr>
      </w:pPr>
      <w:r w:rsidRPr="00303A34">
        <w:rPr>
          <w:color w:val="000000" w:themeColor="text1"/>
        </w:rPr>
        <w:t>１　この法律は、公布の日から起算して一年を超えない範囲内において政令で定める日から施行する。</w:t>
      </w:r>
    </w:p>
    <w:p w14:paraId="7185F0FA" w14:textId="5DDD60EA" w:rsidR="00E574E6" w:rsidRPr="00303A34" w:rsidRDefault="00F46513">
      <w:pPr>
        <w:rPr>
          <w:color w:val="000000" w:themeColor="text1"/>
        </w:rPr>
      </w:pPr>
      <w:r w:rsidRPr="00303A34">
        <w:rPr>
          <w:color w:val="000000" w:themeColor="text1"/>
        </w:rPr>
        <w:t xml:space="preserve">(1) This Act comes into effect </w:t>
      </w:r>
      <w:r w:rsidR="00C35C64" w:rsidRPr="00303A34">
        <w:rPr>
          <w:rFonts w:hint="eastAsia"/>
          <w:color w:val="000000" w:themeColor="text1"/>
        </w:rPr>
        <w:t>on</w:t>
      </w:r>
      <w:r w:rsidRPr="00303A34">
        <w:rPr>
          <w:color w:val="000000" w:themeColor="text1"/>
        </w:rPr>
        <w:t xml:space="preserve"> the day specified by Cabinet Order within a period not exceeding one year from the date of promulgation.</w:t>
      </w:r>
    </w:p>
    <w:p w14:paraId="3A7A9CE8" w14:textId="77777777" w:rsidR="00E574E6" w:rsidRPr="00303A34" w:rsidRDefault="00F46513">
      <w:pPr>
        <w:rPr>
          <w:color w:val="000000" w:themeColor="text1"/>
        </w:rPr>
      </w:pPr>
      <w:r w:rsidRPr="00303A34">
        <w:rPr>
          <w:color w:val="000000" w:themeColor="text1"/>
        </w:rPr>
        <w:t>（保護司の任期及び解嘱に関する経過措置）</w:t>
      </w:r>
    </w:p>
    <w:p w14:paraId="0CE25450" w14:textId="77777777" w:rsidR="00E574E6" w:rsidRPr="00303A34" w:rsidRDefault="00F46513">
      <w:pPr>
        <w:rPr>
          <w:color w:val="000000" w:themeColor="text1"/>
        </w:rPr>
      </w:pPr>
      <w:r w:rsidRPr="00303A34">
        <w:rPr>
          <w:color w:val="000000" w:themeColor="text1"/>
        </w:rPr>
        <w:t>(Transitional Measures Concerning the Term of Office and Discharge of Volunteer Probation Officers)</w:t>
      </w:r>
    </w:p>
    <w:p w14:paraId="61C94758" w14:textId="77777777" w:rsidR="00E574E6" w:rsidRPr="00303A34" w:rsidRDefault="00F46513">
      <w:pPr>
        <w:rPr>
          <w:color w:val="000000" w:themeColor="text1"/>
        </w:rPr>
      </w:pPr>
      <w:r w:rsidRPr="00303A34">
        <w:rPr>
          <w:color w:val="000000" w:themeColor="text1"/>
        </w:rPr>
        <w:t>２　この法律の施行の際現に保護司に委嘱されている者の任期及び解嘱については、なお従前の例による。</w:t>
      </w:r>
    </w:p>
    <w:p w14:paraId="01C2E359" w14:textId="77777777" w:rsidR="00E574E6" w:rsidRPr="00303A34" w:rsidRDefault="00F46513">
      <w:pPr>
        <w:rPr>
          <w:color w:val="000000" w:themeColor="text1"/>
        </w:rPr>
      </w:pPr>
      <w:r w:rsidRPr="00303A34">
        <w:rPr>
          <w:color w:val="000000" w:themeColor="text1"/>
        </w:rPr>
        <w:t>(2) Prior laws continue to govern the term of office and discharge of a person who has actually been appointed as a volunteer probation officer at the time of enforcement of this Act.</w:t>
      </w:r>
    </w:p>
    <w:sectPr w:rsidR="00E574E6" w:rsidRPr="00303A34" w:rsidSect="006124C4">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A7D7" w14:textId="77777777" w:rsidR="006D03A3" w:rsidRDefault="006D03A3">
      <w:r>
        <w:separator/>
      </w:r>
    </w:p>
  </w:endnote>
  <w:endnote w:type="continuationSeparator" w:id="0">
    <w:p w14:paraId="2E8ACB2C" w14:textId="77777777" w:rsidR="006D03A3" w:rsidRDefault="006D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97D2" w14:textId="77777777" w:rsidR="006D03A3" w:rsidRDefault="006D03A3">
      <w:r>
        <w:separator/>
      </w:r>
    </w:p>
  </w:footnote>
  <w:footnote w:type="continuationSeparator" w:id="0">
    <w:p w14:paraId="0284CF7B" w14:textId="77777777" w:rsidR="006D03A3" w:rsidRDefault="006D0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2152"/>
    <w:rsid w:val="000064DB"/>
    <w:rsid w:val="00021278"/>
    <w:rsid w:val="00021BFE"/>
    <w:rsid w:val="00022031"/>
    <w:rsid w:val="00022889"/>
    <w:rsid w:val="00025F53"/>
    <w:rsid w:val="00030097"/>
    <w:rsid w:val="00032DBF"/>
    <w:rsid w:val="00041952"/>
    <w:rsid w:val="00047C08"/>
    <w:rsid w:val="0007339F"/>
    <w:rsid w:val="00082F02"/>
    <w:rsid w:val="0008559A"/>
    <w:rsid w:val="000B1EE6"/>
    <w:rsid w:val="000C5E93"/>
    <w:rsid w:val="000C714C"/>
    <w:rsid w:val="000D0682"/>
    <w:rsid w:val="000D720D"/>
    <w:rsid w:val="00103A18"/>
    <w:rsid w:val="00125BFB"/>
    <w:rsid w:val="001308D8"/>
    <w:rsid w:val="00131E12"/>
    <w:rsid w:val="00153833"/>
    <w:rsid w:val="00164E46"/>
    <w:rsid w:val="00170143"/>
    <w:rsid w:val="00185A24"/>
    <w:rsid w:val="001A0E5F"/>
    <w:rsid w:val="001C0598"/>
    <w:rsid w:val="001D54A0"/>
    <w:rsid w:val="001E3CED"/>
    <w:rsid w:val="00203996"/>
    <w:rsid w:val="00216351"/>
    <w:rsid w:val="0022113E"/>
    <w:rsid w:val="00243E2C"/>
    <w:rsid w:val="002467B3"/>
    <w:rsid w:val="00250867"/>
    <w:rsid w:val="002533AA"/>
    <w:rsid w:val="00254224"/>
    <w:rsid w:val="0026208F"/>
    <w:rsid w:val="0026541E"/>
    <w:rsid w:val="00291AB0"/>
    <w:rsid w:val="002964B9"/>
    <w:rsid w:val="002A18DC"/>
    <w:rsid w:val="002B5542"/>
    <w:rsid w:val="002F1851"/>
    <w:rsid w:val="002F4E5E"/>
    <w:rsid w:val="00303A34"/>
    <w:rsid w:val="0032723F"/>
    <w:rsid w:val="003378B7"/>
    <w:rsid w:val="003733EB"/>
    <w:rsid w:val="00393580"/>
    <w:rsid w:val="003961C2"/>
    <w:rsid w:val="003A6BAB"/>
    <w:rsid w:val="003B7216"/>
    <w:rsid w:val="003C083D"/>
    <w:rsid w:val="003F01EC"/>
    <w:rsid w:val="003F07C8"/>
    <w:rsid w:val="004030EE"/>
    <w:rsid w:val="00403CD5"/>
    <w:rsid w:val="0041264C"/>
    <w:rsid w:val="00435C83"/>
    <w:rsid w:val="00435EB1"/>
    <w:rsid w:val="0044514C"/>
    <w:rsid w:val="00472CE9"/>
    <w:rsid w:val="0049216A"/>
    <w:rsid w:val="004972D4"/>
    <w:rsid w:val="004A6386"/>
    <w:rsid w:val="004B7E00"/>
    <w:rsid w:val="004B7EF3"/>
    <w:rsid w:val="004C771B"/>
    <w:rsid w:val="004D34A8"/>
    <w:rsid w:val="004E67A0"/>
    <w:rsid w:val="005003AA"/>
    <w:rsid w:val="0050264E"/>
    <w:rsid w:val="00512151"/>
    <w:rsid w:val="00513B82"/>
    <w:rsid w:val="00530BF4"/>
    <w:rsid w:val="00542AF7"/>
    <w:rsid w:val="00545E99"/>
    <w:rsid w:val="00554F31"/>
    <w:rsid w:val="005600B5"/>
    <w:rsid w:val="0057098D"/>
    <w:rsid w:val="00574EC1"/>
    <w:rsid w:val="00584EAF"/>
    <w:rsid w:val="005A3510"/>
    <w:rsid w:val="005A6010"/>
    <w:rsid w:val="005B7786"/>
    <w:rsid w:val="005C353D"/>
    <w:rsid w:val="005D1248"/>
    <w:rsid w:val="005D20EF"/>
    <w:rsid w:val="005D52AA"/>
    <w:rsid w:val="005D5D27"/>
    <w:rsid w:val="005E2243"/>
    <w:rsid w:val="005E3C5D"/>
    <w:rsid w:val="006044F6"/>
    <w:rsid w:val="006124C4"/>
    <w:rsid w:val="00612BF3"/>
    <w:rsid w:val="00617B1B"/>
    <w:rsid w:val="006203B0"/>
    <w:rsid w:val="00621629"/>
    <w:rsid w:val="00624265"/>
    <w:rsid w:val="006563F0"/>
    <w:rsid w:val="006A225B"/>
    <w:rsid w:val="006D03A3"/>
    <w:rsid w:val="006D4260"/>
    <w:rsid w:val="00711975"/>
    <w:rsid w:val="007157B0"/>
    <w:rsid w:val="00716C74"/>
    <w:rsid w:val="007200EC"/>
    <w:rsid w:val="00721E58"/>
    <w:rsid w:val="0073048A"/>
    <w:rsid w:val="00735921"/>
    <w:rsid w:val="00737C5F"/>
    <w:rsid w:val="007537B1"/>
    <w:rsid w:val="00766FA8"/>
    <w:rsid w:val="0077307A"/>
    <w:rsid w:val="00795BD2"/>
    <w:rsid w:val="007A5E62"/>
    <w:rsid w:val="007A6D1C"/>
    <w:rsid w:val="007B7E11"/>
    <w:rsid w:val="007C282A"/>
    <w:rsid w:val="007F08E8"/>
    <w:rsid w:val="007F5053"/>
    <w:rsid w:val="007F7D59"/>
    <w:rsid w:val="00800CEF"/>
    <w:rsid w:val="00854207"/>
    <w:rsid w:val="00863106"/>
    <w:rsid w:val="00871657"/>
    <w:rsid w:val="008851C7"/>
    <w:rsid w:val="008B2E95"/>
    <w:rsid w:val="008B318C"/>
    <w:rsid w:val="008B64F4"/>
    <w:rsid w:val="008B7C4F"/>
    <w:rsid w:val="008C2DA4"/>
    <w:rsid w:val="008C539E"/>
    <w:rsid w:val="008D53AF"/>
    <w:rsid w:val="008F155B"/>
    <w:rsid w:val="00912420"/>
    <w:rsid w:val="0094277D"/>
    <w:rsid w:val="00942FAA"/>
    <w:rsid w:val="00954384"/>
    <w:rsid w:val="009564EF"/>
    <w:rsid w:val="009745FE"/>
    <w:rsid w:val="009871B6"/>
    <w:rsid w:val="00987772"/>
    <w:rsid w:val="0099128F"/>
    <w:rsid w:val="00995C46"/>
    <w:rsid w:val="009A4FC8"/>
    <w:rsid w:val="009B4EFE"/>
    <w:rsid w:val="009B64AF"/>
    <w:rsid w:val="009B72E5"/>
    <w:rsid w:val="009C4210"/>
    <w:rsid w:val="009D3B36"/>
    <w:rsid w:val="009D4E8B"/>
    <w:rsid w:val="009D7638"/>
    <w:rsid w:val="009E7C73"/>
    <w:rsid w:val="009F0AD2"/>
    <w:rsid w:val="009F5D85"/>
    <w:rsid w:val="00A059B4"/>
    <w:rsid w:val="00A13C94"/>
    <w:rsid w:val="00A46C0E"/>
    <w:rsid w:val="00A53435"/>
    <w:rsid w:val="00A5376B"/>
    <w:rsid w:val="00A54252"/>
    <w:rsid w:val="00A54C9C"/>
    <w:rsid w:val="00A6054F"/>
    <w:rsid w:val="00A66EC0"/>
    <w:rsid w:val="00A707D2"/>
    <w:rsid w:val="00A72113"/>
    <w:rsid w:val="00A74220"/>
    <w:rsid w:val="00A772F8"/>
    <w:rsid w:val="00A82D50"/>
    <w:rsid w:val="00A91E16"/>
    <w:rsid w:val="00A972B9"/>
    <w:rsid w:val="00AA035A"/>
    <w:rsid w:val="00AA24F0"/>
    <w:rsid w:val="00AB19D0"/>
    <w:rsid w:val="00AB52F6"/>
    <w:rsid w:val="00AC5088"/>
    <w:rsid w:val="00AD5DAA"/>
    <w:rsid w:val="00AD6988"/>
    <w:rsid w:val="00AE1A42"/>
    <w:rsid w:val="00AE201E"/>
    <w:rsid w:val="00AE54AF"/>
    <w:rsid w:val="00B15706"/>
    <w:rsid w:val="00B2464F"/>
    <w:rsid w:val="00B305C8"/>
    <w:rsid w:val="00B34B92"/>
    <w:rsid w:val="00B55005"/>
    <w:rsid w:val="00B60EF4"/>
    <w:rsid w:val="00B7082D"/>
    <w:rsid w:val="00B70AEE"/>
    <w:rsid w:val="00B81F4B"/>
    <w:rsid w:val="00B8385C"/>
    <w:rsid w:val="00B85C66"/>
    <w:rsid w:val="00B87140"/>
    <w:rsid w:val="00B96D5E"/>
    <w:rsid w:val="00BB2C69"/>
    <w:rsid w:val="00BC1936"/>
    <w:rsid w:val="00BC62BB"/>
    <w:rsid w:val="00BF177A"/>
    <w:rsid w:val="00BF65C7"/>
    <w:rsid w:val="00C22E10"/>
    <w:rsid w:val="00C26F61"/>
    <w:rsid w:val="00C3121B"/>
    <w:rsid w:val="00C35C64"/>
    <w:rsid w:val="00C3624D"/>
    <w:rsid w:val="00C41C19"/>
    <w:rsid w:val="00C57B4B"/>
    <w:rsid w:val="00C76AF7"/>
    <w:rsid w:val="00C8112B"/>
    <w:rsid w:val="00C91A6F"/>
    <w:rsid w:val="00C9403D"/>
    <w:rsid w:val="00C9477A"/>
    <w:rsid w:val="00CB3BDB"/>
    <w:rsid w:val="00CB72A6"/>
    <w:rsid w:val="00CD327A"/>
    <w:rsid w:val="00CF1872"/>
    <w:rsid w:val="00D11213"/>
    <w:rsid w:val="00D1750B"/>
    <w:rsid w:val="00D22D15"/>
    <w:rsid w:val="00D31E40"/>
    <w:rsid w:val="00D42E97"/>
    <w:rsid w:val="00D43217"/>
    <w:rsid w:val="00D5780C"/>
    <w:rsid w:val="00D57D4E"/>
    <w:rsid w:val="00D8161E"/>
    <w:rsid w:val="00D838B7"/>
    <w:rsid w:val="00D90AA5"/>
    <w:rsid w:val="00D91F25"/>
    <w:rsid w:val="00DA26F7"/>
    <w:rsid w:val="00DA52F6"/>
    <w:rsid w:val="00DB0C1E"/>
    <w:rsid w:val="00DB655A"/>
    <w:rsid w:val="00DE39ED"/>
    <w:rsid w:val="00E00563"/>
    <w:rsid w:val="00E0273C"/>
    <w:rsid w:val="00E22F82"/>
    <w:rsid w:val="00E36209"/>
    <w:rsid w:val="00E55E33"/>
    <w:rsid w:val="00E56DB0"/>
    <w:rsid w:val="00E574E6"/>
    <w:rsid w:val="00E601C5"/>
    <w:rsid w:val="00E672B3"/>
    <w:rsid w:val="00E75A0B"/>
    <w:rsid w:val="00E9387E"/>
    <w:rsid w:val="00EB658E"/>
    <w:rsid w:val="00EC151E"/>
    <w:rsid w:val="00EC7EE7"/>
    <w:rsid w:val="00ED4F87"/>
    <w:rsid w:val="00EE270A"/>
    <w:rsid w:val="00EE2CFE"/>
    <w:rsid w:val="00EE7789"/>
    <w:rsid w:val="00EF1DCB"/>
    <w:rsid w:val="00F05434"/>
    <w:rsid w:val="00F07CC9"/>
    <w:rsid w:val="00F11FE5"/>
    <w:rsid w:val="00F15B68"/>
    <w:rsid w:val="00F20588"/>
    <w:rsid w:val="00F46513"/>
    <w:rsid w:val="00F50DB9"/>
    <w:rsid w:val="00F61E8E"/>
    <w:rsid w:val="00F777B5"/>
    <w:rsid w:val="00F9318E"/>
    <w:rsid w:val="00FA6B42"/>
    <w:rsid w:val="00FB0EAD"/>
    <w:rsid w:val="00FB468F"/>
    <w:rsid w:val="00FC6197"/>
    <w:rsid w:val="00FD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4CC79C15-66F5-42F4-96B4-FB24EF20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9F0AD2"/>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90C89-7F3D-4834-BBD3-AEB1C4C3536A}">
  <ds:schemaRefs>
    <ds:schemaRef ds:uri="http://schemas.microsoft.com/sharepoint/v3/contenttype/forms"/>
  </ds:schemaRefs>
</ds:datastoreItem>
</file>

<file path=customXml/itemProps2.xml><?xml version="1.0" encoding="utf-8"?>
<ds:datastoreItem xmlns:ds="http://schemas.openxmlformats.org/officeDocument/2006/customXml" ds:itemID="{3DEAC7E1-114B-4050-995F-400C3E5EF7D4}">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B9886612-5800-44CF-93FF-495491BCC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742</TotalTime>
  <Pages>13</Pages>
  <Words>3780</Words>
  <Characters>21550</Characters>
  <Application>Microsoft Office Word</Application>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三瀬 友美子(MISE Yumiko)</dc:creator>
  <cp:keywords> </cp:keywords>
  <dc:description> </dc:description>
  <cp:lastModifiedBy>栗原 淳</cp:lastModifiedBy>
  <cp:revision>69</cp:revision>
  <cp:lastPrinted>2012-09-27T07:03:00Z</cp:lastPrinted>
  <dcterms:created xsi:type="dcterms:W3CDTF">2026-02-26T01:35:00Z</dcterms:created>
  <dcterms:modified xsi:type="dcterms:W3CDTF">2026-04-24T04:30:00Z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