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2CE1E" w14:textId="4F9839F7" w:rsidR="007A6D1C" w:rsidRPr="0015784B" w:rsidRDefault="005A1CAF" w:rsidP="009E7C73">
      <w:pPr>
        <w:rPr>
          <w:sz w:val="32"/>
          <w:szCs w:val="32"/>
        </w:rPr>
      </w:pPr>
      <w:r>
        <w:rPr>
          <w:rFonts w:hint="eastAsia"/>
          <w:sz w:val="32"/>
          <w:szCs w:val="32"/>
        </w:rPr>
        <w:t>Regulations</w:t>
      </w:r>
      <w:r w:rsidRPr="00482DB7">
        <w:rPr>
          <w:sz w:val="32"/>
          <w:szCs w:val="32"/>
        </w:rPr>
        <w:t xml:space="preserve"> </w:t>
      </w:r>
      <w:r w:rsidR="00CC410C" w:rsidRPr="00482DB7">
        <w:rPr>
          <w:sz w:val="32"/>
          <w:szCs w:val="32"/>
        </w:rPr>
        <w:t xml:space="preserve">for Enforcement of the Act on Special </w:t>
      </w:r>
      <w:r w:rsidR="000F1286">
        <w:rPr>
          <w:rFonts w:hint="eastAsia"/>
          <w:sz w:val="32"/>
          <w:szCs w:val="32"/>
        </w:rPr>
        <w:t>Measures</w:t>
      </w:r>
      <w:r w:rsidR="000F1286" w:rsidRPr="00482DB7">
        <w:rPr>
          <w:sz w:val="32"/>
          <w:szCs w:val="32"/>
        </w:rPr>
        <w:t xml:space="preserve"> </w:t>
      </w:r>
      <w:r w:rsidR="00CC410C" w:rsidRPr="00482DB7">
        <w:rPr>
          <w:sz w:val="32"/>
          <w:szCs w:val="32"/>
        </w:rPr>
        <w:t xml:space="preserve">for the </w:t>
      </w:r>
      <w:r w:rsidR="00700E11">
        <w:rPr>
          <w:rFonts w:hint="eastAsia"/>
          <w:sz w:val="32"/>
          <w:szCs w:val="32"/>
        </w:rPr>
        <w:t>Building, Etc.</w:t>
      </w:r>
      <w:r w:rsidR="00700E11" w:rsidRPr="00482DB7">
        <w:rPr>
          <w:sz w:val="32"/>
          <w:szCs w:val="32"/>
        </w:rPr>
        <w:t xml:space="preserve"> </w:t>
      </w:r>
      <w:r w:rsidR="00CC410C" w:rsidRPr="00482DB7">
        <w:rPr>
          <w:sz w:val="32"/>
          <w:szCs w:val="32"/>
        </w:rPr>
        <w:t>and Use of Livestock Barns</w:t>
      </w:r>
      <w:r w:rsidR="00F30AA3">
        <w:rPr>
          <w:rFonts w:hint="eastAsia"/>
          <w:sz w:val="32"/>
          <w:szCs w:val="32"/>
        </w:rPr>
        <w:t>, Etc.</w:t>
      </w:r>
      <w:r w:rsidR="00CC410C" w:rsidRPr="00482DB7">
        <w:rPr>
          <w:sz w:val="32"/>
          <w:szCs w:val="32"/>
        </w:rPr>
        <w:t xml:space="preserve"> Related to the Ministry of</w:t>
      </w:r>
      <w:r w:rsidR="00CC410C" w:rsidRPr="00482DB7">
        <w:rPr>
          <w:rFonts w:hint="eastAsia"/>
          <w:sz w:val="32"/>
          <w:szCs w:val="32"/>
        </w:rPr>
        <w:t xml:space="preserve"> Agriculture, Forestry and Fisheries</w:t>
      </w:r>
    </w:p>
    <w:p w14:paraId="70CE0A1C" w14:textId="434A1829" w:rsidR="00740CB0" w:rsidRPr="00740CB0" w:rsidRDefault="00740CB0" w:rsidP="00740CB0">
      <w:pPr>
        <w:jc w:val="right"/>
      </w:pPr>
      <w:r>
        <w:rPr>
          <w:rFonts w:hint="eastAsia"/>
        </w:rPr>
        <w:t>(</w:t>
      </w:r>
      <w:r w:rsidRPr="00CC410C">
        <w:rPr>
          <w:szCs w:val="22"/>
        </w:rPr>
        <w:t>Order of the Ministry of Agriculture, Forestry and Fisheries No. 69 of 2021</w:t>
      </w:r>
      <w:r>
        <w:rPr>
          <w:rFonts w:hint="eastAsia"/>
        </w:rPr>
        <w:t>)</w:t>
      </w:r>
    </w:p>
    <w:p w14:paraId="72623E95" w14:textId="79EA244A" w:rsidR="00415A12" w:rsidRDefault="00222B97">
      <w:r>
        <w:t xml:space="preserve">Pursuant to </w:t>
      </w:r>
      <w:r w:rsidR="00696D30">
        <w:rPr>
          <w:rFonts w:hint="eastAsia"/>
        </w:rPr>
        <w:t xml:space="preserve">the provisions of </w:t>
      </w:r>
      <w:r>
        <w:t xml:space="preserve">Article 2, paragraphs (1) and (3) and Article 3, paragraph (4), item (ii) of the Act on Special </w:t>
      </w:r>
      <w:r w:rsidR="003423FD">
        <w:rPr>
          <w:rFonts w:hint="eastAsia"/>
        </w:rPr>
        <w:t>Measures</w:t>
      </w:r>
      <w:r>
        <w:t xml:space="preserve"> for the </w:t>
      </w:r>
      <w:r w:rsidR="00435563">
        <w:rPr>
          <w:rFonts w:hint="eastAsia"/>
        </w:rPr>
        <w:t>Building</w:t>
      </w:r>
      <w:r>
        <w:t xml:space="preserve">, </w:t>
      </w:r>
      <w:r w:rsidR="00435563">
        <w:rPr>
          <w:rFonts w:hint="eastAsia"/>
        </w:rPr>
        <w:t>Etc</w:t>
      </w:r>
      <w:r>
        <w:t>. and Use of Livestock Barns</w:t>
      </w:r>
      <w:r w:rsidR="00A17A67">
        <w:rPr>
          <w:rFonts w:hint="eastAsia"/>
        </w:rPr>
        <w:t>, Etc.</w:t>
      </w:r>
      <w:r>
        <w:t xml:space="preserve"> (Act No. 34 of 2021) (including as applied mutatis mutandis pursuant to Article 4, paragraph (3) and Article 10, paragraph (4) of </w:t>
      </w:r>
      <w:r w:rsidR="00AD7151">
        <w:rPr>
          <w:rFonts w:hint="eastAsia"/>
        </w:rPr>
        <w:t>that act</w:t>
      </w:r>
      <w:r>
        <w:t xml:space="preserve"> Act), the </w:t>
      </w:r>
      <w:r w:rsidR="00222AA5">
        <w:rPr>
          <w:rFonts w:hint="eastAsia"/>
        </w:rPr>
        <w:t>Regulations</w:t>
      </w:r>
      <w:r w:rsidR="00222AA5">
        <w:t xml:space="preserve"> </w:t>
      </w:r>
      <w:r>
        <w:t xml:space="preserve">for Enforcement of the Act on Special </w:t>
      </w:r>
      <w:r w:rsidR="004C33C7">
        <w:rPr>
          <w:rFonts w:hint="eastAsia"/>
        </w:rPr>
        <w:t>Measures</w:t>
      </w:r>
      <w:r w:rsidR="004C33C7">
        <w:t xml:space="preserve"> </w:t>
      </w:r>
      <w:r>
        <w:t xml:space="preserve">for the </w:t>
      </w:r>
      <w:r w:rsidR="007C246A">
        <w:rPr>
          <w:rFonts w:hint="eastAsia"/>
        </w:rPr>
        <w:t>Building</w:t>
      </w:r>
      <w:r>
        <w:t xml:space="preserve">, </w:t>
      </w:r>
      <w:r w:rsidR="007C246A">
        <w:rPr>
          <w:rFonts w:hint="eastAsia"/>
        </w:rPr>
        <w:t>Etc</w:t>
      </w:r>
      <w:r>
        <w:t>. and Use of Livestock Barns</w:t>
      </w:r>
      <w:r w:rsidR="00813F69">
        <w:rPr>
          <w:rFonts w:hint="eastAsia"/>
        </w:rPr>
        <w:t>, Etc.</w:t>
      </w:r>
      <w:r>
        <w:t xml:space="preserve"> Related to the Ministry of Agriculture, Forestry and Fisheries </w:t>
      </w:r>
      <w:r w:rsidR="002F7CA7">
        <w:rPr>
          <w:rFonts w:hint="eastAsia"/>
        </w:rPr>
        <w:t>are</w:t>
      </w:r>
      <w:r>
        <w:t xml:space="preserve"> established as follows.</w:t>
      </w:r>
    </w:p>
    <w:p w14:paraId="4A89EC14" w14:textId="575983DD" w:rsidR="00415A12" w:rsidRDefault="00222B97">
      <w:r>
        <w:t xml:space="preserve">(Facilities Related to Facilities Used for </w:t>
      </w:r>
      <w:r w:rsidR="0021431C">
        <w:rPr>
          <w:rFonts w:hint="eastAsia"/>
        </w:rPr>
        <w:t xml:space="preserve">the Care of </w:t>
      </w:r>
      <w:r>
        <w:t>Livestock)</w:t>
      </w:r>
    </w:p>
    <w:p w14:paraId="39130D06" w14:textId="1DB518A4" w:rsidR="00415A12" w:rsidRDefault="00222B97">
      <w:r>
        <w:t xml:space="preserve">Article 1 (1) The </w:t>
      </w:r>
      <w:r w:rsidR="00C37876">
        <w:rPr>
          <w:rFonts w:hint="eastAsia"/>
        </w:rPr>
        <w:t>facility</w:t>
      </w:r>
      <w:r w:rsidR="00C37876">
        <w:t xml:space="preserve"> </w:t>
      </w:r>
      <w:r>
        <w:t xml:space="preserve">specified by Order of the Ministry of Agriculture, Forestry and Fisheries as </w:t>
      </w:r>
      <w:r w:rsidR="00F7208F">
        <w:rPr>
          <w:rFonts w:hint="eastAsia"/>
        </w:rPr>
        <w:t>the one</w:t>
      </w:r>
      <w:r>
        <w:t xml:space="preserve"> related to </w:t>
      </w:r>
      <w:r w:rsidR="00342505">
        <w:rPr>
          <w:rFonts w:hint="eastAsia"/>
        </w:rPr>
        <w:t>the facility</w:t>
      </w:r>
      <w:r w:rsidR="00342505">
        <w:t xml:space="preserve"> </w:t>
      </w:r>
      <w:r>
        <w:t xml:space="preserve">used for the care of livestock under Article 2, paragraph (1) of the Act on Special </w:t>
      </w:r>
      <w:r w:rsidR="00974178">
        <w:rPr>
          <w:rFonts w:hint="eastAsia"/>
        </w:rPr>
        <w:t>Measures</w:t>
      </w:r>
      <w:r w:rsidR="00974178">
        <w:t xml:space="preserve"> </w:t>
      </w:r>
      <w:r>
        <w:t xml:space="preserve">for the </w:t>
      </w:r>
      <w:r w:rsidR="00C66497">
        <w:rPr>
          <w:rFonts w:hint="eastAsia"/>
        </w:rPr>
        <w:t>Building</w:t>
      </w:r>
      <w:r>
        <w:t xml:space="preserve">, </w:t>
      </w:r>
      <w:r w:rsidR="00C66497">
        <w:rPr>
          <w:rFonts w:hint="eastAsia"/>
        </w:rPr>
        <w:t>Etc</w:t>
      </w:r>
      <w:r>
        <w:t xml:space="preserve">. and Use of Livestock Barns, </w:t>
      </w:r>
      <w:r w:rsidR="009E037C">
        <w:rPr>
          <w:rFonts w:hint="eastAsia"/>
        </w:rPr>
        <w:t>Etc</w:t>
      </w:r>
      <w:r>
        <w:t>. (</w:t>
      </w:r>
      <w:r w:rsidR="00A13919">
        <w:rPr>
          <w:rFonts w:hint="eastAsia"/>
        </w:rPr>
        <w:t xml:space="preserve">referred to below as </w:t>
      </w:r>
      <w:r>
        <w:t xml:space="preserve">the "Act") </w:t>
      </w:r>
      <w:r w:rsidR="00733473">
        <w:rPr>
          <w:rFonts w:hint="eastAsia"/>
        </w:rPr>
        <w:t>is</w:t>
      </w:r>
      <w:r w:rsidR="00733473">
        <w:t xml:space="preserve"> </w:t>
      </w:r>
      <w:r>
        <w:t xml:space="preserve">the </w:t>
      </w:r>
      <w:r w:rsidR="00733473">
        <w:rPr>
          <w:rFonts w:hint="eastAsia"/>
        </w:rPr>
        <w:t>facility</w:t>
      </w:r>
      <w:r w:rsidR="00733473">
        <w:t xml:space="preserve"> </w:t>
      </w:r>
      <w:r w:rsidR="00EB00B8">
        <w:rPr>
          <w:rFonts w:hint="eastAsia"/>
        </w:rPr>
        <w:t>stated</w:t>
      </w:r>
      <w:r>
        <w:t xml:space="preserve"> in item (i) and </w:t>
      </w:r>
      <w:r w:rsidR="000C522E">
        <w:rPr>
          <w:rFonts w:hint="eastAsia"/>
        </w:rPr>
        <w:t>includes</w:t>
      </w:r>
      <w:r w:rsidR="000C522E">
        <w:t xml:space="preserve"> </w:t>
      </w:r>
      <w:r>
        <w:t xml:space="preserve">the </w:t>
      </w:r>
      <w:r w:rsidR="007344B6">
        <w:rPr>
          <w:rFonts w:hint="eastAsia"/>
        </w:rPr>
        <w:t>facility</w:t>
      </w:r>
      <w:r w:rsidR="007344B6">
        <w:t xml:space="preserve"> </w:t>
      </w:r>
      <w:r w:rsidR="0064741F">
        <w:rPr>
          <w:rFonts w:hint="eastAsia"/>
        </w:rPr>
        <w:t>stated</w:t>
      </w:r>
      <w:r>
        <w:t xml:space="preserve"> in items (ii) through (iv):</w:t>
      </w:r>
    </w:p>
    <w:p w14:paraId="0A268881" w14:textId="44C5DCC1" w:rsidR="00415A12" w:rsidRDefault="00222B97">
      <w:r>
        <w:t xml:space="preserve">(i) </w:t>
      </w:r>
      <w:r w:rsidR="00940ED9">
        <w:rPr>
          <w:rFonts w:hint="eastAsia"/>
        </w:rPr>
        <w:t>a facility</w:t>
      </w:r>
      <w:r w:rsidR="00940ED9">
        <w:t xml:space="preserve"> </w:t>
      </w:r>
      <w:r>
        <w:t xml:space="preserve">attached to </w:t>
      </w:r>
      <w:r w:rsidR="004D37ED">
        <w:rPr>
          <w:rFonts w:hint="eastAsia"/>
        </w:rPr>
        <w:t>the facility</w:t>
      </w:r>
      <w:r w:rsidR="004D37ED">
        <w:t xml:space="preserve"> </w:t>
      </w:r>
      <w:r>
        <w:t xml:space="preserve">used for the care of livestock (meaning </w:t>
      </w:r>
      <w:r w:rsidR="002970DE">
        <w:rPr>
          <w:rFonts w:hint="eastAsia"/>
        </w:rPr>
        <w:t>a facility</w:t>
      </w:r>
      <w:r w:rsidR="002970DE">
        <w:t xml:space="preserve"> </w:t>
      </w:r>
      <w:r>
        <w:t xml:space="preserve">that </w:t>
      </w:r>
      <w:r w:rsidR="00425042">
        <w:rPr>
          <w:rFonts w:hint="eastAsia"/>
        </w:rPr>
        <w:t>is</w:t>
      </w:r>
      <w:r>
        <w:t xml:space="preserve"> built, etc. on the site of </w:t>
      </w:r>
      <w:r w:rsidR="00992615">
        <w:rPr>
          <w:rFonts w:hint="eastAsia"/>
        </w:rPr>
        <w:t>the</w:t>
      </w:r>
      <w:r>
        <w:t xml:space="preserve"> facility used for the care of livestock or on </w:t>
      </w:r>
      <w:r w:rsidR="00014204">
        <w:rPr>
          <w:rFonts w:hint="eastAsia"/>
        </w:rPr>
        <w:t xml:space="preserve">a </w:t>
      </w:r>
      <w:r>
        <w:t xml:space="preserve">land adjacent to or in the vicinity of the site, and </w:t>
      </w:r>
      <w:r w:rsidR="00487663">
        <w:rPr>
          <w:rFonts w:hint="eastAsia"/>
        </w:rPr>
        <w:t xml:space="preserve">is </w:t>
      </w:r>
      <w:r>
        <w:t xml:space="preserve">used integrally with </w:t>
      </w:r>
      <w:r w:rsidR="002A7246">
        <w:rPr>
          <w:rFonts w:hint="eastAsia"/>
        </w:rPr>
        <w:t xml:space="preserve">the </w:t>
      </w:r>
      <w:r w:rsidR="00655E31">
        <w:rPr>
          <w:rFonts w:hint="eastAsia"/>
        </w:rPr>
        <w:t>facility</w:t>
      </w:r>
      <w:r w:rsidR="00945A9A">
        <w:t xml:space="preserve"> </w:t>
      </w:r>
      <w:r>
        <w:t xml:space="preserve">used for the care of </w:t>
      </w:r>
      <w:r w:rsidR="000F0908">
        <w:rPr>
          <w:rFonts w:hint="eastAsia"/>
        </w:rPr>
        <w:t xml:space="preserve">the relevant </w:t>
      </w:r>
      <w:r>
        <w:t>livestock)</w:t>
      </w:r>
      <w:r w:rsidR="00276A95">
        <w:rPr>
          <w:rFonts w:hint="eastAsia"/>
        </w:rPr>
        <w:t xml:space="preserve"> that is</w:t>
      </w:r>
      <w:r>
        <w:t xml:space="preserve"> </w:t>
      </w:r>
      <w:r w:rsidR="00276A95">
        <w:rPr>
          <w:rFonts w:hint="eastAsia"/>
        </w:rPr>
        <w:t>stated</w:t>
      </w:r>
      <w:r>
        <w:t xml:space="preserve"> in the following (a) through (e):</w:t>
      </w:r>
    </w:p>
    <w:p w14:paraId="1AF71B5F" w14:textId="1FA3BAB3" w:rsidR="00415A12" w:rsidRDefault="00222B97">
      <w:r>
        <w:t xml:space="preserve">(a) </w:t>
      </w:r>
      <w:r w:rsidR="00BB54EF">
        <w:rPr>
          <w:rFonts w:hint="eastAsia"/>
        </w:rPr>
        <w:t xml:space="preserve">a </w:t>
      </w:r>
      <w:r>
        <w:t xml:space="preserve">milking </w:t>
      </w:r>
      <w:r w:rsidR="00BB54EF">
        <w:rPr>
          <w:rFonts w:hint="eastAsia"/>
        </w:rPr>
        <w:t>facility</w:t>
      </w:r>
      <w:r>
        <w:t>;</w:t>
      </w:r>
    </w:p>
    <w:p w14:paraId="37DE053E" w14:textId="673E1701" w:rsidR="00415A12" w:rsidRDefault="00222B97">
      <w:r>
        <w:t xml:space="preserve">(b) </w:t>
      </w:r>
      <w:r w:rsidR="00BB54EF">
        <w:rPr>
          <w:rFonts w:hint="eastAsia"/>
        </w:rPr>
        <w:t xml:space="preserve">a </w:t>
      </w:r>
      <w:r>
        <w:t xml:space="preserve">milk collection </w:t>
      </w:r>
      <w:r w:rsidR="00BB54EF">
        <w:rPr>
          <w:rFonts w:hint="eastAsia"/>
        </w:rPr>
        <w:t>facility</w:t>
      </w:r>
      <w:r>
        <w:t>;</w:t>
      </w:r>
    </w:p>
    <w:p w14:paraId="3E1BFB79" w14:textId="6D6BC158" w:rsidR="00415A12" w:rsidRDefault="00222B97">
      <w:r>
        <w:t xml:space="preserve">(c) </w:t>
      </w:r>
      <w:r w:rsidR="00F84063">
        <w:rPr>
          <w:rFonts w:hint="eastAsia"/>
        </w:rPr>
        <w:t xml:space="preserve">a </w:t>
      </w:r>
      <w:r>
        <w:t xml:space="preserve">water storage </w:t>
      </w:r>
      <w:r w:rsidR="00F84063">
        <w:rPr>
          <w:rFonts w:hint="eastAsia"/>
        </w:rPr>
        <w:t>facility</w:t>
      </w:r>
      <w:r>
        <w:t xml:space="preserve">, </w:t>
      </w:r>
      <w:r w:rsidR="00B80BD3">
        <w:rPr>
          <w:rFonts w:hint="eastAsia"/>
        </w:rPr>
        <w:t xml:space="preserve">a </w:t>
      </w:r>
      <w:r>
        <w:t xml:space="preserve">water purification </w:t>
      </w:r>
      <w:r w:rsidR="00B80BD3">
        <w:rPr>
          <w:rFonts w:hint="eastAsia"/>
        </w:rPr>
        <w:t>facility</w:t>
      </w:r>
      <w:r>
        <w:t>, and other similar facilities that are necessary for livestock farming operations;</w:t>
      </w:r>
    </w:p>
    <w:p w14:paraId="4109995E" w14:textId="6B7E6DA4" w:rsidR="00415A12" w:rsidRDefault="00222B97">
      <w:r>
        <w:t xml:space="preserve">(d) </w:t>
      </w:r>
      <w:r w:rsidR="00D90713">
        <w:rPr>
          <w:rFonts w:hint="eastAsia"/>
        </w:rPr>
        <w:t>a facility</w:t>
      </w:r>
      <w:r w:rsidR="00D90713">
        <w:t xml:space="preserve"> </w:t>
      </w:r>
      <w:r>
        <w:t xml:space="preserve">used </w:t>
      </w:r>
      <w:r w:rsidR="003640BA">
        <w:rPr>
          <w:rFonts w:hint="eastAsia"/>
        </w:rPr>
        <w:t>to store</w:t>
      </w:r>
      <w:r>
        <w:t xml:space="preserve"> feed, bedding materials, and other materials necessary for livestock farming operations;</w:t>
      </w:r>
      <w:r w:rsidR="008F2AD4">
        <w:rPr>
          <w:rFonts w:hint="eastAsia"/>
        </w:rPr>
        <w:t xml:space="preserve"> and</w:t>
      </w:r>
    </w:p>
    <w:p w14:paraId="3F16850D" w14:textId="07DE7C88" w:rsidR="00415A12" w:rsidRDefault="00222B97">
      <w:r>
        <w:t xml:space="preserve">(e) </w:t>
      </w:r>
      <w:r w:rsidR="00AD46E8">
        <w:rPr>
          <w:rFonts w:hint="eastAsia"/>
        </w:rPr>
        <w:t>a facility</w:t>
      </w:r>
      <w:r>
        <w:t xml:space="preserve"> used </w:t>
      </w:r>
      <w:r w:rsidR="00185A96">
        <w:rPr>
          <w:rFonts w:hint="eastAsia"/>
        </w:rPr>
        <w:t>to store</w:t>
      </w:r>
      <w:r>
        <w:t xml:space="preserve"> agricultural tractors, tractor shovels, and other vehicles necessary for livestock farming operations;</w:t>
      </w:r>
    </w:p>
    <w:p w14:paraId="04A17AE3" w14:textId="6AAC6D8B" w:rsidR="00415A12" w:rsidRDefault="00222B97">
      <w:r>
        <w:t xml:space="preserve">(ii) a gate or fence attached to </w:t>
      </w:r>
      <w:r w:rsidR="00A1565D">
        <w:rPr>
          <w:rFonts w:hint="eastAsia"/>
        </w:rPr>
        <w:t>the facility</w:t>
      </w:r>
      <w:r>
        <w:t xml:space="preserve"> used for the care of livestock or </w:t>
      </w:r>
      <w:r w:rsidR="000257E6">
        <w:t>to the</w:t>
      </w:r>
      <w:r w:rsidR="000257E6">
        <w:rPr>
          <w:rFonts w:hint="eastAsia"/>
        </w:rPr>
        <w:t xml:space="preserve"> facility</w:t>
      </w:r>
      <w:r>
        <w:t xml:space="preserve"> </w:t>
      </w:r>
      <w:r w:rsidR="003E24BB">
        <w:rPr>
          <w:rFonts w:hint="eastAsia"/>
        </w:rPr>
        <w:t>stated</w:t>
      </w:r>
      <w:r>
        <w:t xml:space="preserve"> in the preceding item;</w:t>
      </w:r>
    </w:p>
    <w:p w14:paraId="49707CC2" w14:textId="463AFBB3" w:rsidR="00415A12" w:rsidRDefault="00222B97">
      <w:r>
        <w:t xml:space="preserve">(iii) </w:t>
      </w:r>
      <w:r w:rsidR="00911B02">
        <w:rPr>
          <w:rFonts w:hint="eastAsia"/>
        </w:rPr>
        <w:t xml:space="preserve">a room in </w:t>
      </w:r>
      <w:r w:rsidR="00321FF4">
        <w:rPr>
          <w:rFonts w:hint="eastAsia"/>
        </w:rPr>
        <w:t>the facility</w:t>
      </w:r>
      <w:r>
        <w:t xml:space="preserve"> used for the care of livestock or in </w:t>
      </w:r>
      <w:r w:rsidR="005B752D">
        <w:rPr>
          <w:rFonts w:hint="eastAsia"/>
        </w:rPr>
        <w:t>the</w:t>
      </w:r>
      <w:r w:rsidR="00FB4B9D">
        <w:rPr>
          <w:rFonts w:hint="eastAsia"/>
        </w:rPr>
        <w:t xml:space="preserve"> facility</w:t>
      </w:r>
      <w:r>
        <w:t xml:space="preserve"> </w:t>
      </w:r>
      <w:r w:rsidR="002F584E">
        <w:rPr>
          <w:rFonts w:hint="eastAsia"/>
        </w:rPr>
        <w:t>stated</w:t>
      </w:r>
      <w:r>
        <w:t xml:space="preserve"> in item (i), which is used for duties or work related to livestock farming </w:t>
      </w:r>
      <w:r w:rsidR="003B5B4D">
        <w:rPr>
          <w:rFonts w:hint="eastAsia"/>
        </w:rPr>
        <w:t xml:space="preserve">operations </w:t>
      </w:r>
      <w:r>
        <w:t xml:space="preserve">(limited to minor </w:t>
      </w:r>
      <w:r w:rsidR="00896EA4">
        <w:t xml:space="preserve">duties </w:t>
      </w:r>
      <w:r w:rsidR="00896EA4">
        <w:rPr>
          <w:rFonts w:hint="eastAsia"/>
        </w:rPr>
        <w:t xml:space="preserve">or </w:t>
      </w:r>
      <w:r>
        <w:t>work) or other similar purposes;</w:t>
      </w:r>
    </w:p>
    <w:p w14:paraId="6BAC07EC" w14:textId="477F1B3A" w:rsidR="00415A12" w:rsidRDefault="00222B97">
      <w:r>
        <w:lastRenderedPageBreak/>
        <w:t xml:space="preserve">(iv) </w:t>
      </w:r>
      <w:r w:rsidR="00C371BA">
        <w:rPr>
          <w:rFonts w:hint="eastAsia"/>
        </w:rPr>
        <w:t xml:space="preserve">a room in </w:t>
      </w:r>
      <w:r w:rsidR="00CE7860">
        <w:rPr>
          <w:rFonts w:hint="eastAsia"/>
        </w:rPr>
        <w:t>the facility</w:t>
      </w:r>
      <w:r w:rsidR="00CE7860">
        <w:t xml:space="preserve"> </w:t>
      </w:r>
      <w:r>
        <w:t xml:space="preserve">used for the care of livestock or </w:t>
      </w:r>
      <w:r w:rsidR="004D4829">
        <w:rPr>
          <w:rFonts w:hint="eastAsia"/>
        </w:rPr>
        <w:t>in</w:t>
      </w:r>
      <w:r w:rsidR="004D4829">
        <w:t xml:space="preserve"> </w:t>
      </w:r>
      <w:r w:rsidR="00D37B0F">
        <w:rPr>
          <w:rFonts w:hint="eastAsia"/>
        </w:rPr>
        <w:t xml:space="preserve">the </w:t>
      </w:r>
      <w:r w:rsidR="00C204B8">
        <w:rPr>
          <w:rFonts w:hint="eastAsia"/>
        </w:rPr>
        <w:t>facility</w:t>
      </w:r>
      <w:r>
        <w:t xml:space="preserve"> </w:t>
      </w:r>
      <w:r w:rsidR="00157537">
        <w:rPr>
          <w:rFonts w:hint="eastAsia"/>
        </w:rPr>
        <w:t>stated</w:t>
      </w:r>
      <w:r>
        <w:t xml:space="preserve"> in item (i), (a) through (c)</w:t>
      </w:r>
      <w:r w:rsidR="00060CA6">
        <w:rPr>
          <w:rFonts w:hint="eastAsia"/>
        </w:rPr>
        <w:t>,</w:t>
      </w:r>
      <w:r>
        <w:t xml:space="preserve"> </w:t>
      </w:r>
      <w:r w:rsidR="00060CA6">
        <w:rPr>
          <w:rFonts w:hint="eastAsia"/>
        </w:rPr>
        <w:t>which</w:t>
      </w:r>
      <w:r w:rsidR="00060CA6">
        <w:t xml:space="preserve"> </w:t>
      </w:r>
      <w:r w:rsidR="00ED5504">
        <w:rPr>
          <w:rFonts w:hint="eastAsia"/>
        </w:rPr>
        <w:t>is</w:t>
      </w:r>
      <w:r w:rsidR="00ED5504">
        <w:t xml:space="preserve"> </w:t>
      </w:r>
      <w:r>
        <w:t xml:space="preserve">used </w:t>
      </w:r>
      <w:r w:rsidR="00900924">
        <w:rPr>
          <w:rFonts w:hint="eastAsia"/>
        </w:rPr>
        <w:t>to store</w:t>
      </w:r>
      <w:r>
        <w:t xml:space="preserve"> feed, agricultural tractors, and other </w:t>
      </w:r>
      <w:r w:rsidR="001356E7">
        <w:rPr>
          <w:rFonts w:hint="eastAsia"/>
        </w:rPr>
        <w:t>materials</w:t>
      </w:r>
      <w:r>
        <w:t xml:space="preserve"> or vehicles necessary for livestock farming operations (limited to minor ones).</w:t>
      </w:r>
    </w:p>
    <w:p w14:paraId="6C0CA51B" w14:textId="216B4309" w:rsidR="00415A12" w:rsidRDefault="00222B97">
      <w:r>
        <w:t xml:space="preserve">(Facilities Used for </w:t>
      </w:r>
      <w:r w:rsidR="007F7403">
        <w:rPr>
          <w:rFonts w:hint="eastAsia"/>
        </w:rPr>
        <w:t>Treating</w:t>
      </w:r>
      <w:r w:rsidR="007F7403">
        <w:t xml:space="preserve"> </w:t>
      </w:r>
      <w:r>
        <w:t>or Storing Livestock Manure)</w:t>
      </w:r>
    </w:p>
    <w:p w14:paraId="3E5AD2B2" w14:textId="43FFE73A" w:rsidR="00415A12" w:rsidRDefault="00222B97">
      <w:r>
        <w:t xml:space="preserve">Article 2 (1) The </w:t>
      </w:r>
      <w:r w:rsidR="00453D81">
        <w:rPr>
          <w:rFonts w:hint="eastAsia"/>
        </w:rPr>
        <w:t>facilit</w:t>
      </w:r>
      <w:r w:rsidR="0032089E">
        <w:rPr>
          <w:rFonts w:hint="eastAsia"/>
        </w:rPr>
        <w:t>y</w:t>
      </w:r>
      <w:r w:rsidR="00453D81">
        <w:t xml:space="preserve"> </w:t>
      </w:r>
      <w:r>
        <w:t xml:space="preserve">specified by Order of the Ministry of Agriculture, Forestry and Fisheries as </w:t>
      </w:r>
      <w:r w:rsidR="0032089E">
        <w:rPr>
          <w:rFonts w:hint="eastAsia"/>
        </w:rPr>
        <w:t xml:space="preserve">a </w:t>
      </w:r>
      <w:r w:rsidR="00DA0D1B">
        <w:rPr>
          <w:rFonts w:hint="eastAsia"/>
        </w:rPr>
        <w:t>facilit</w:t>
      </w:r>
      <w:r w:rsidR="0032089E">
        <w:rPr>
          <w:rFonts w:hint="eastAsia"/>
        </w:rPr>
        <w:t>y</w:t>
      </w:r>
      <w:r w:rsidR="00DA0D1B">
        <w:t xml:space="preserve"> </w:t>
      </w:r>
      <w:r>
        <w:t>used</w:t>
      </w:r>
      <w:r w:rsidR="00933952" w:rsidRPr="00933952">
        <w:t xml:space="preserve"> for treatment or storage of</w:t>
      </w:r>
      <w:r>
        <w:t xml:space="preserve"> livestock manure referred to in Article 2, paragraph (1) of the Act </w:t>
      </w:r>
      <w:r w:rsidR="0032089E">
        <w:rPr>
          <w:rFonts w:hint="eastAsia"/>
        </w:rPr>
        <w:t xml:space="preserve">is </w:t>
      </w:r>
      <w:r w:rsidR="00F7208F">
        <w:rPr>
          <w:rFonts w:hint="eastAsia"/>
        </w:rPr>
        <w:t xml:space="preserve">the </w:t>
      </w:r>
      <w:r w:rsidR="0032089E">
        <w:rPr>
          <w:rFonts w:hint="eastAsia"/>
        </w:rPr>
        <w:t>one</w:t>
      </w:r>
      <w:r w:rsidR="002F7CA7">
        <w:rPr>
          <w:rFonts w:hint="eastAsia"/>
        </w:rPr>
        <w:t xml:space="preserve"> </w:t>
      </w:r>
      <w:r w:rsidR="0092147A">
        <w:rPr>
          <w:rFonts w:hint="eastAsia"/>
        </w:rPr>
        <w:t>stated</w:t>
      </w:r>
      <w:r>
        <w:t xml:space="preserve"> in items (i) and (ii) among facilities used </w:t>
      </w:r>
      <w:r w:rsidR="00AE0599" w:rsidRPr="00AE0599">
        <w:t xml:space="preserve">for treatment or storage of </w:t>
      </w:r>
      <w:r>
        <w:t xml:space="preserve">livestock manure, and </w:t>
      </w:r>
      <w:r w:rsidR="00CE4244">
        <w:rPr>
          <w:rFonts w:hint="eastAsia"/>
        </w:rPr>
        <w:t>include</w:t>
      </w:r>
      <w:r w:rsidR="0032089E">
        <w:rPr>
          <w:rFonts w:hint="eastAsia"/>
        </w:rPr>
        <w:t>s</w:t>
      </w:r>
      <w:r w:rsidR="00CE4244">
        <w:t xml:space="preserve"> </w:t>
      </w:r>
      <w:r w:rsidR="00E538A4">
        <w:rPr>
          <w:rFonts w:hint="eastAsia"/>
        </w:rPr>
        <w:t xml:space="preserve">the </w:t>
      </w:r>
      <w:r w:rsidR="0032089E">
        <w:rPr>
          <w:rFonts w:hint="eastAsia"/>
        </w:rPr>
        <w:t>one</w:t>
      </w:r>
      <w:r w:rsidR="002F7CA7">
        <w:rPr>
          <w:rFonts w:hint="eastAsia"/>
        </w:rPr>
        <w:t xml:space="preserve"> </w:t>
      </w:r>
      <w:r w:rsidR="00AE0599">
        <w:rPr>
          <w:rFonts w:hint="eastAsia"/>
        </w:rPr>
        <w:t>stated</w:t>
      </w:r>
      <w:r w:rsidR="002F7CA7">
        <w:rPr>
          <w:rFonts w:hint="eastAsia"/>
        </w:rPr>
        <w:t xml:space="preserve"> </w:t>
      </w:r>
      <w:r>
        <w:t>in items (iii) through (vii):</w:t>
      </w:r>
    </w:p>
    <w:p w14:paraId="0898C0F1" w14:textId="4B567562" w:rsidR="00415A12" w:rsidRDefault="00222B97">
      <w:r>
        <w:t xml:space="preserve">(i) </w:t>
      </w:r>
      <w:r w:rsidR="00F21360">
        <w:rPr>
          <w:rFonts w:hint="eastAsia"/>
        </w:rPr>
        <w:t>a facility</w:t>
      </w:r>
      <w:r w:rsidR="00F21360">
        <w:t xml:space="preserve"> </w:t>
      </w:r>
      <w:r>
        <w:t xml:space="preserve">with </w:t>
      </w:r>
      <w:r w:rsidR="00BC73A3">
        <w:rPr>
          <w:rFonts w:hint="eastAsia"/>
        </w:rPr>
        <w:t>roofs</w:t>
      </w:r>
      <w:r>
        <w:t xml:space="preserve"> and pillars or walls (including </w:t>
      </w:r>
      <w:r w:rsidR="00F7208F">
        <w:rPr>
          <w:rFonts w:hint="eastAsia"/>
        </w:rPr>
        <w:t>one</w:t>
      </w:r>
      <w:r>
        <w:t xml:space="preserve"> with similar structures);</w:t>
      </w:r>
    </w:p>
    <w:p w14:paraId="00C667FC" w14:textId="53AE4094" w:rsidR="00415A12" w:rsidRDefault="00222B97">
      <w:r>
        <w:t xml:space="preserve">(ii) </w:t>
      </w:r>
      <w:r w:rsidR="00A65B7B">
        <w:rPr>
          <w:rFonts w:hint="eastAsia"/>
        </w:rPr>
        <w:t>a fermenter</w:t>
      </w:r>
      <w:r w:rsidR="00A65B7B">
        <w:t xml:space="preserve"> </w:t>
      </w:r>
      <w:r>
        <w:t xml:space="preserve">with a height exceeding </w:t>
      </w:r>
      <w:r w:rsidR="00A65B7B">
        <w:rPr>
          <w:rFonts w:hint="eastAsia"/>
        </w:rPr>
        <w:t>eight</w:t>
      </w:r>
      <w:r>
        <w:t xml:space="preserve"> meters and other similar facilit</w:t>
      </w:r>
      <w:r w:rsidR="00A80945">
        <w:rPr>
          <w:rFonts w:hint="eastAsia"/>
        </w:rPr>
        <w:t>y</w:t>
      </w:r>
      <w:r>
        <w:t xml:space="preserve"> (excluding </w:t>
      </w:r>
      <w:r w:rsidR="00F7208F">
        <w:rPr>
          <w:rFonts w:hint="eastAsia"/>
        </w:rPr>
        <w:t>one</w:t>
      </w:r>
      <w:r>
        <w:t xml:space="preserve"> </w:t>
      </w:r>
      <w:r w:rsidR="00633B45">
        <w:rPr>
          <w:rFonts w:hint="eastAsia"/>
        </w:rPr>
        <w:t>stated</w:t>
      </w:r>
      <w:r>
        <w:t xml:space="preserve"> in the preceding item);</w:t>
      </w:r>
    </w:p>
    <w:p w14:paraId="6A9C5DCE" w14:textId="46956D56" w:rsidR="00415A12" w:rsidRDefault="00222B97">
      <w:r>
        <w:t xml:space="preserve">(iii) </w:t>
      </w:r>
      <w:r w:rsidR="006A1053">
        <w:rPr>
          <w:rFonts w:hint="eastAsia"/>
        </w:rPr>
        <w:t>a facility</w:t>
      </w:r>
      <w:r>
        <w:t xml:space="preserve"> attached to </w:t>
      </w:r>
      <w:r w:rsidR="00C40978">
        <w:rPr>
          <w:rFonts w:hint="eastAsia"/>
        </w:rPr>
        <w:t>the facility</w:t>
      </w:r>
      <w:r>
        <w:t xml:space="preserve"> </w:t>
      </w:r>
      <w:r w:rsidR="00CA0463">
        <w:rPr>
          <w:rFonts w:hint="eastAsia"/>
        </w:rPr>
        <w:t>stated</w:t>
      </w:r>
      <w:r>
        <w:t xml:space="preserve"> in item (i) (meaning </w:t>
      </w:r>
      <w:r w:rsidR="00971A16">
        <w:rPr>
          <w:rFonts w:hint="eastAsia"/>
        </w:rPr>
        <w:t>a facility</w:t>
      </w:r>
      <w:r>
        <w:t xml:space="preserve"> </w:t>
      </w:r>
      <w:r w:rsidR="001E36E2">
        <w:rPr>
          <w:rFonts w:hint="eastAsia"/>
        </w:rPr>
        <w:t xml:space="preserve"> that is</w:t>
      </w:r>
      <w:r w:rsidR="00134D7B">
        <w:rPr>
          <w:rFonts w:hint="eastAsia"/>
        </w:rPr>
        <w:t xml:space="preserve"> </w:t>
      </w:r>
      <w:r>
        <w:t xml:space="preserve">built, etc. on the site of </w:t>
      </w:r>
      <w:r w:rsidR="00B37209">
        <w:rPr>
          <w:rFonts w:hint="eastAsia"/>
        </w:rPr>
        <w:t>the</w:t>
      </w:r>
      <w:r>
        <w:t xml:space="preserve"> facility </w:t>
      </w:r>
      <w:r w:rsidR="008C2169">
        <w:rPr>
          <w:rFonts w:hint="eastAsia"/>
        </w:rPr>
        <w:t>stated</w:t>
      </w:r>
      <w:r>
        <w:t xml:space="preserve"> in </w:t>
      </w:r>
      <w:r w:rsidR="0085664E">
        <w:rPr>
          <w:rFonts w:hint="eastAsia"/>
        </w:rPr>
        <w:t>that</w:t>
      </w:r>
      <w:r>
        <w:t xml:space="preserve"> item or on </w:t>
      </w:r>
      <w:r w:rsidR="003C5629">
        <w:rPr>
          <w:rFonts w:hint="eastAsia"/>
        </w:rPr>
        <w:t xml:space="preserve">a </w:t>
      </w:r>
      <w:r>
        <w:t xml:space="preserve">land adjacent </w:t>
      </w:r>
      <w:r w:rsidR="0017667F">
        <w:rPr>
          <w:rFonts w:hint="eastAsia"/>
        </w:rPr>
        <w:t xml:space="preserve">to </w:t>
      </w:r>
      <w:r>
        <w:t xml:space="preserve">or in the vicinity </w:t>
      </w:r>
      <w:r w:rsidR="00010C1E">
        <w:rPr>
          <w:rFonts w:hint="eastAsia"/>
        </w:rPr>
        <w:t>of the site</w:t>
      </w:r>
      <w:r>
        <w:t xml:space="preserve">, and </w:t>
      </w:r>
      <w:r w:rsidR="00134D7B">
        <w:rPr>
          <w:rFonts w:hint="eastAsia"/>
        </w:rPr>
        <w:t xml:space="preserve">is </w:t>
      </w:r>
      <w:r>
        <w:t xml:space="preserve">used integrally with the </w:t>
      </w:r>
      <w:r w:rsidR="000F7A4B">
        <w:rPr>
          <w:rFonts w:hint="eastAsia"/>
        </w:rPr>
        <w:t xml:space="preserve">relevant </w:t>
      </w:r>
      <w:r w:rsidR="00285744">
        <w:rPr>
          <w:rFonts w:hint="eastAsia"/>
        </w:rPr>
        <w:t>facility</w:t>
      </w:r>
      <w:r>
        <w:t>)</w:t>
      </w:r>
      <w:r w:rsidR="00BD7783">
        <w:rPr>
          <w:rFonts w:hint="eastAsia"/>
        </w:rPr>
        <w:t xml:space="preserve"> that</w:t>
      </w:r>
      <w:r>
        <w:t xml:space="preserve"> is </w:t>
      </w:r>
      <w:r w:rsidR="00BD7783">
        <w:rPr>
          <w:rFonts w:hint="eastAsia"/>
        </w:rPr>
        <w:t>stated</w:t>
      </w:r>
      <w:r>
        <w:t xml:space="preserve"> in (a) or (b) below:</w:t>
      </w:r>
    </w:p>
    <w:p w14:paraId="036FB15D" w14:textId="69FB2D87" w:rsidR="00415A12" w:rsidRDefault="00222B97">
      <w:r>
        <w:t xml:space="preserve">(a) </w:t>
      </w:r>
      <w:r w:rsidR="005F1804">
        <w:rPr>
          <w:rFonts w:hint="eastAsia"/>
        </w:rPr>
        <w:t>a facility</w:t>
      </w:r>
      <w:r w:rsidR="005F1804">
        <w:t xml:space="preserve"> </w:t>
      </w:r>
      <w:r>
        <w:t xml:space="preserve">used </w:t>
      </w:r>
      <w:r w:rsidR="00D07531">
        <w:rPr>
          <w:rFonts w:hint="eastAsia"/>
        </w:rPr>
        <w:t>to store</w:t>
      </w:r>
      <w:r>
        <w:t xml:space="preserve"> rice hulls, sawdust, and other materials necessary for </w:t>
      </w:r>
      <w:r w:rsidR="00201FE3">
        <w:rPr>
          <w:rFonts w:hint="eastAsia"/>
        </w:rPr>
        <w:t>treatment</w:t>
      </w:r>
      <w:r w:rsidR="00201FE3">
        <w:t xml:space="preserve"> </w:t>
      </w:r>
      <w:r>
        <w:t xml:space="preserve">or </w:t>
      </w:r>
      <w:r w:rsidR="005E4885">
        <w:rPr>
          <w:rFonts w:hint="eastAsia"/>
        </w:rPr>
        <w:t>storage of</w:t>
      </w:r>
      <w:r w:rsidR="005E4885">
        <w:t xml:space="preserve"> </w:t>
      </w:r>
      <w:r>
        <w:t>livestock manure;</w:t>
      </w:r>
    </w:p>
    <w:p w14:paraId="1F270E15" w14:textId="532B0210" w:rsidR="00415A12" w:rsidRDefault="00222B97">
      <w:r>
        <w:t xml:space="preserve">(b) </w:t>
      </w:r>
      <w:r w:rsidR="00744FA8">
        <w:rPr>
          <w:rFonts w:hint="eastAsia"/>
        </w:rPr>
        <w:t xml:space="preserve">a facility used to store </w:t>
      </w:r>
      <w:r>
        <w:t xml:space="preserve">agricultural tractors, tractor shovels, and other </w:t>
      </w:r>
      <w:r w:rsidR="00744FA8">
        <w:rPr>
          <w:rFonts w:hint="eastAsia"/>
        </w:rPr>
        <w:t>vehicles</w:t>
      </w:r>
      <w:r w:rsidR="00744FA8">
        <w:t xml:space="preserve"> </w:t>
      </w:r>
      <w:r>
        <w:t xml:space="preserve">necessary for </w:t>
      </w:r>
      <w:r w:rsidR="00E774C1">
        <w:rPr>
          <w:rFonts w:hint="eastAsia"/>
        </w:rPr>
        <w:t>treatment</w:t>
      </w:r>
      <w:r w:rsidR="00E774C1">
        <w:t xml:space="preserve"> </w:t>
      </w:r>
      <w:r>
        <w:t xml:space="preserve">or </w:t>
      </w:r>
      <w:r w:rsidR="00E774C1">
        <w:rPr>
          <w:rFonts w:hint="eastAsia"/>
        </w:rPr>
        <w:t>storage</w:t>
      </w:r>
      <w:r w:rsidR="00E774C1">
        <w:t xml:space="preserve"> </w:t>
      </w:r>
      <w:r w:rsidR="00E774C1">
        <w:rPr>
          <w:rFonts w:hint="eastAsia"/>
        </w:rPr>
        <w:t xml:space="preserve">of </w:t>
      </w:r>
      <w:r>
        <w:t>livestock manure;</w:t>
      </w:r>
    </w:p>
    <w:p w14:paraId="0B1F0169" w14:textId="235A83E4" w:rsidR="00415A12" w:rsidRDefault="00222B97">
      <w:r>
        <w:t xml:space="preserve">(iv) </w:t>
      </w:r>
      <w:r w:rsidR="00F1289C">
        <w:rPr>
          <w:rFonts w:hint="eastAsia"/>
        </w:rPr>
        <w:t>a facility</w:t>
      </w:r>
      <w:r w:rsidR="00F1289C">
        <w:t xml:space="preserve"> </w:t>
      </w:r>
      <w:r>
        <w:t xml:space="preserve">attached to the </w:t>
      </w:r>
      <w:r w:rsidR="00D64F92">
        <w:rPr>
          <w:rFonts w:hint="eastAsia"/>
        </w:rPr>
        <w:t>facility</w:t>
      </w:r>
      <w:r w:rsidR="00D64F92">
        <w:t xml:space="preserve"> </w:t>
      </w:r>
      <w:r w:rsidR="000D6F12">
        <w:rPr>
          <w:rFonts w:hint="eastAsia"/>
        </w:rPr>
        <w:t>stated</w:t>
      </w:r>
      <w:r>
        <w:t xml:space="preserve"> in item (ii) that </w:t>
      </w:r>
      <w:r w:rsidR="005869CA">
        <w:rPr>
          <w:rFonts w:hint="eastAsia"/>
        </w:rPr>
        <w:t>is</w:t>
      </w:r>
      <w:r w:rsidR="005869CA">
        <w:t xml:space="preserve"> </w:t>
      </w:r>
      <w:r>
        <w:t xml:space="preserve">used to control the </w:t>
      </w:r>
      <w:r w:rsidR="00281C96">
        <w:rPr>
          <w:rFonts w:hint="eastAsia"/>
        </w:rPr>
        <w:t>facility</w:t>
      </w:r>
      <w:r w:rsidR="00281C96">
        <w:t xml:space="preserve"> </w:t>
      </w:r>
      <w:r w:rsidR="005026CE">
        <w:rPr>
          <w:rFonts w:hint="eastAsia"/>
        </w:rPr>
        <w:t>stated</w:t>
      </w:r>
      <w:r>
        <w:t xml:space="preserve"> in </w:t>
      </w:r>
      <w:r w:rsidR="0024165B">
        <w:rPr>
          <w:rFonts w:hint="eastAsia"/>
        </w:rPr>
        <w:t>th</w:t>
      </w:r>
      <w:r w:rsidR="00C61589">
        <w:rPr>
          <w:rFonts w:hint="eastAsia"/>
        </w:rPr>
        <w:t>at</w:t>
      </w:r>
      <w:r w:rsidR="0024165B">
        <w:rPr>
          <w:rFonts w:hint="eastAsia"/>
        </w:rPr>
        <w:t xml:space="preserve"> </w:t>
      </w:r>
      <w:r>
        <w:t>item;</w:t>
      </w:r>
    </w:p>
    <w:p w14:paraId="0A6108F0" w14:textId="76D3119E" w:rsidR="00415A12" w:rsidRDefault="00222B97">
      <w:r>
        <w:t xml:space="preserve">(v) a gate or fence attached to </w:t>
      </w:r>
      <w:r w:rsidR="009A33F5">
        <w:rPr>
          <w:rFonts w:hint="eastAsia"/>
        </w:rPr>
        <w:t>the facility</w:t>
      </w:r>
      <w:r>
        <w:t xml:space="preserve"> used for treatment or storage of livestock manure or to </w:t>
      </w:r>
      <w:r w:rsidR="00887391">
        <w:rPr>
          <w:rFonts w:hint="eastAsia"/>
        </w:rPr>
        <w:t>the</w:t>
      </w:r>
      <w:r>
        <w:t xml:space="preserve"> facility </w:t>
      </w:r>
      <w:r w:rsidR="009763B5">
        <w:rPr>
          <w:rFonts w:hint="eastAsia"/>
        </w:rPr>
        <w:t>stated</w:t>
      </w:r>
      <w:r>
        <w:t xml:space="preserve"> in item (iii);</w:t>
      </w:r>
    </w:p>
    <w:p w14:paraId="776946F1" w14:textId="74EFB294" w:rsidR="00415A12" w:rsidRDefault="00222B97">
      <w:r>
        <w:t xml:space="preserve">(vi) a room in </w:t>
      </w:r>
      <w:r w:rsidR="00220D93">
        <w:rPr>
          <w:rFonts w:hint="eastAsia"/>
        </w:rPr>
        <w:t>the facility</w:t>
      </w:r>
      <w:r>
        <w:t xml:space="preserve"> </w:t>
      </w:r>
      <w:r w:rsidR="00220D93">
        <w:rPr>
          <w:rFonts w:hint="eastAsia"/>
        </w:rPr>
        <w:t>stated</w:t>
      </w:r>
      <w:r>
        <w:t xml:space="preserve"> in item (i) or (iii) that is used for duties or work related to treatment or storage of livestock manure (limited to minor duties or work) or other similar purposes;</w:t>
      </w:r>
    </w:p>
    <w:p w14:paraId="7A65FFB4" w14:textId="6D90655D" w:rsidR="00415A12" w:rsidRDefault="00222B97">
      <w:r>
        <w:t xml:space="preserve">(vii) a room in </w:t>
      </w:r>
      <w:r w:rsidR="00B05D0D">
        <w:rPr>
          <w:rFonts w:hint="eastAsia"/>
        </w:rPr>
        <w:t>the facility</w:t>
      </w:r>
      <w:r>
        <w:t xml:space="preserve"> </w:t>
      </w:r>
      <w:r w:rsidR="00B05D0D">
        <w:rPr>
          <w:rFonts w:hint="eastAsia"/>
        </w:rPr>
        <w:t>stated</w:t>
      </w:r>
      <w:r>
        <w:t xml:space="preserve"> in item (i) that is used </w:t>
      </w:r>
      <w:r w:rsidR="004A6930">
        <w:rPr>
          <w:rFonts w:hint="eastAsia"/>
        </w:rPr>
        <w:t>to store</w:t>
      </w:r>
      <w:r>
        <w:t xml:space="preserve"> </w:t>
      </w:r>
      <w:r w:rsidR="001356E7">
        <w:rPr>
          <w:rFonts w:hint="eastAsia"/>
        </w:rPr>
        <w:t>materials</w:t>
      </w:r>
      <w:r>
        <w:t xml:space="preserve"> or vehicles necessary for treatment or storage of livestock manure (limited to minor ones).</w:t>
      </w:r>
    </w:p>
    <w:p w14:paraId="0D4843CE" w14:textId="77777777" w:rsidR="00415A12" w:rsidRDefault="00222B97">
      <w:r>
        <w:t>(Building Equipment)</w:t>
      </w:r>
    </w:p>
    <w:p w14:paraId="33DB2A1C" w14:textId="5A94C381" w:rsidR="00415A12" w:rsidRDefault="00222B97">
      <w:r>
        <w:t xml:space="preserve">Article 3 The equipment specified by Order of the Ministry of Agriculture, Forestry and Fisheries referred to in Article 2, paragraph (3) of the Act </w:t>
      </w:r>
      <w:r w:rsidR="00F654EB">
        <w:rPr>
          <w:rFonts w:hint="eastAsia"/>
        </w:rPr>
        <w:t xml:space="preserve">refers to </w:t>
      </w:r>
      <w:r w:rsidR="00303FA3">
        <w:rPr>
          <w:rFonts w:hint="eastAsia"/>
        </w:rPr>
        <w:t xml:space="preserve">the equipment for providing </w:t>
      </w:r>
      <w:r>
        <w:t xml:space="preserve">electricity, gas, water supply, drainage, ventilating, heating, cooling, fire extinguishing, </w:t>
      </w:r>
      <w:r w:rsidR="00135E66" w:rsidRPr="00135E66">
        <w:t>smoke exhaust</w:t>
      </w:r>
      <w:r>
        <w:t xml:space="preserve">, or waste management installed in </w:t>
      </w:r>
      <w:r w:rsidR="004F78AE">
        <w:rPr>
          <w:rFonts w:hint="eastAsia"/>
        </w:rPr>
        <w:t xml:space="preserve">a </w:t>
      </w:r>
      <w:r>
        <w:t>livestock barn, etc.</w:t>
      </w:r>
    </w:p>
    <w:p w14:paraId="50A71715" w14:textId="778E942E" w:rsidR="00415A12" w:rsidRDefault="00222B97">
      <w:r>
        <w:t>(</w:t>
      </w:r>
      <w:r w:rsidR="00F21999">
        <w:rPr>
          <w:rFonts w:hint="eastAsia"/>
        </w:rPr>
        <w:t>Persons</w:t>
      </w:r>
      <w:r>
        <w:t xml:space="preserve"> Unable to Properly Manage the Care of Livestock or Manage Their Manure)</w:t>
      </w:r>
    </w:p>
    <w:p w14:paraId="2AEB5D20" w14:textId="3B14C7AD" w:rsidR="00415A12" w:rsidRDefault="00222B97">
      <w:r>
        <w:t xml:space="preserve">Article 4 </w:t>
      </w:r>
      <w:r w:rsidR="0093358B">
        <w:rPr>
          <w:rFonts w:hint="eastAsia"/>
        </w:rPr>
        <w:t>Regarding</w:t>
      </w:r>
      <w:r w:rsidR="0093358B" w:rsidRPr="00251F56">
        <w:t xml:space="preserve"> the management of livestock or </w:t>
      </w:r>
      <w:r w:rsidR="00FF0A26">
        <w:rPr>
          <w:rFonts w:hint="eastAsia"/>
        </w:rPr>
        <w:t>their</w:t>
      </w:r>
      <w:r w:rsidR="0093358B" w:rsidRPr="00251F56">
        <w:t xml:space="preserve"> </w:t>
      </w:r>
      <w:r w:rsidR="00FF0A26">
        <w:rPr>
          <w:rFonts w:hint="eastAsia"/>
        </w:rPr>
        <w:t>manure</w:t>
      </w:r>
      <w:r w:rsidR="0093358B" w:rsidRPr="00251F56">
        <w:t>,</w:t>
      </w:r>
      <w:r w:rsidR="0093358B" w:rsidDel="009F101A">
        <w:rPr>
          <w:rFonts w:hint="eastAsia"/>
        </w:rPr>
        <w:t xml:space="preserve"> </w:t>
      </w:r>
      <w:r w:rsidR="00066A8A">
        <w:rPr>
          <w:rFonts w:hint="eastAsia"/>
        </w:rPr>
        <w:t>a</w:t>
      </w:r>
      <w:r w:rsidR="00750B9A">
        <w:rPr>
          <w:rFonts w:hint="eastAsia"/>
        </w:rPr>
        <w:t xml:space="preserve"> </w:t>
      </w:r>
      <w:r>
        <w:t xml:space="preserve">person specified by Order of the Ministry of Agriculture, Forestry and Fisheries as referred </w:t>
      </w:r>
      <w:r>
        <w:lastRenderedPageBreak/>
        <w:t>to in Article 3, paragraph (4), item (ii) of the Act (including as applied mutatis mutandis pursuant to Article 4, paragraph (3) and Article 10, paragraph (4) of the Act)</w:t>
      </w:r>
      <w:r w:rsidR="003B1B21">
        <w:rPr>
          <w:rFonts w:hint="eastAsia"/>
        </w:rPr>
        <w:t xml:space="preserve"> is one </w:t>
      </w:r>
      <w:r w:rsidR="00C1427D">
        <w:rPr>
          <w:rFonts w:hint="eastAsia"/>
        </w:rPr>
        <w:t xml:space="preserve">who </w:t>
      </w:r>
      <w:r w:rsidR="00A87572">
        <w:rPr>
          <w:rFonts w:hint="eastAsia"/>
        </w:rPr>
        <w:t>has</w:t>
      </w:r>
      <w:r w:rsidR="00A87572">
        <w:t xml:space="preserve"> </w:t>
      </w:r>
      <w:r>
        <w:t xml:space="preserve">violated the Act on the Prevention of Infectious Diseases in Livestock (Act No. 166 of 1951), the Act on Waste Management and Public Cleaning (Act No. 137 of 1970), the Water Pollution Prevention Act (Act No. 138 of 1970), the Offensive Odor Control Act (Act No. 91 of 1971), the Act on Special Measures </w:t>
      </w:r>
      <w:r w:rsidR="00636ADD">
        <w:rPr>
          <w:rFonts w:hint="eastAsia"/>
        </w:rPr>
        <w:t>Concerning</w:t>
      </w:r>
      <w:r w:rsidR="00636ADD">
        <w:t xml:space="preserve"> </w:t>
      </w:r>
      <w:r>
        <w:t xml:space="preserve">Conservation of </w:t>
      </w:r>
      <w:r w:rsidR="00132DAC">
        <w:rPr>
          <w:rFonts w:hint="eastAsia"/>
        </w:rPr>
        <w:t xml:space="preserve">the </w:t>
      </w:r>
      <w:r w:rsidR="00132DAC">
        <w:t>Environment</w:t>
      </w:r>
      <w:r w:rsidR="00132DAC">
        <w:rPr>
          <w:rFonts w:hint="eastAsia"/>
        </w:rPr>
        <w:t xml:space="preserve"> </w:t>
      </w:r>
      <w:r w:rsidR="0066243D">
        <w:rPr>
          <w:rFonts w:hint="eastAsia"/>
        </w:rPr>
        <w:t xml:space="preserve">of </w:t>
      </w:r>
      <w:r>
        <w:t xml:space="preserve">the Seto Inland Sea (Act No. 110 of 1973), the Act on Special Measures </w:t>
      </w:r>
      <w:r w:rsidR="0011508A">
        <w:rPr>
          <w:rFonts w:hint="eastAsia"/>
        </w:rPr>
        <w:t>Concerning</w:t>
      </w:r>
      <w:r w:rsidR="0011508A">
        <w:t xml:space="preserve"> </w:t>
      </w:r>
      <w:r>
        <w:t xml:space="preserve">Conservation of Lake Water Quality (Act No. 61 of 1984), or the Act on the Proper Management and Promotion of Use of Livestock Manure (Act No. 112 of 1999), or </w:t>
      </w:r>
      <w:r w:rsidR="000B282D">
        <w:rPr>
          <w:rFonts w:hint="eastAsia"/>
        </w:rPr>
        <w:t xml:space="preserve">orders or </w:t>
      </w:r>
      <w:r w:rsidR="00E70E88" w:rsidRPr="00E70E88">
        <w:t>Prefectural or Municipal Ordinance</w:t>
      </w:r>
      <w:r>
        <w:t xml:space="preserve"> based on these Acts </w:t>
      </w:r>
      <w:r w:rsidR="00861BB8" w:rsidRPr="00861BB8">
        <w:t xml:space="preserve">and </w:t>
      </w:r>
      <w:r w:rsidR="006669B7">
        <w:rPr>
          <w:rFonts w:hint="eastAsia"/>
        </w:rPr>
        <w:t>is</w:t>
      </w:r>
      <w:r w:rsidR="00861BB8" w:rsidRPr="00861BB8">
        <w:t xml:space="preserve"> deemed unlikely to rectify </w:t>
      </w:r>
      <w:r w:rsidR="00D537F7">
        <w:rPr>
          <w:rFonts w:hint="eastAsia"/>
        </w:rPr>
        <w:t xml:space="preserve">the </w:t>
      </w:r>
      <w:r w:rsidR="00861BB8" w:rsidRPr="00861BB8">
        <w:t>violations.</w:t>
      </w:r>
    </w:p>
    <w:p w14:paraId="66587579" w14:textId="77777777" w:rsidR="00415A12" w:rsidRPr="00740CB0" w:rsidRDefault="00222B97" w:rsidP="00740CB0">
      <w:pPr>
        <w:ind w:leftChars="194" w:left="440"/>
        <w:rPr>
          <w:b/>
          <w:bCs/>
        </w:rPr>
      </w:pPr>
      <w:r w:rsidRPr="00740CB0">
        <w:rPr>
          <w:b/>
          <w:bCs/>
        </w:rPr>
        <w:t>Supplementary Provisions</w:t>
      </w:r>
    </w:p>
    <w:p w14:paraId="05CDD567" w14:textId="4F8619F0" w:rsidR="00415A12" w:rsidRDefault="00222B97">
      <w:r>
        <w:t xml:space="preserve">This Ministerial Order comes into effect </w:t>
      </w:r>
      <w:r w:rsidR="00D537F7">
        <w:rPr>
          <w:rFonts w:hint="eastAsia"/>
        </w:rPr>
        <w:t>on</w:t>
      </w:r>
      <w:r>
        <w:t xml:space="preserve"> the date on which the Act comes into effect (April 1, 2022).</w:t>
      </w:r>
    </w:p>
    <w:p w14:paraId="11BDF4F4" w14:textId="77777777" w:rsidR="00415A12" w:rsidRPr="00740CB0" w:rsidRDefault="00222B97" w:rsidP="00740CB0">
      <w:pPr>
        <w:ind w:leftChars="194" w:left="440"/>
        <w:rPr>
          <w:b/>
          <w:bCs/>
        </w:rPr>
      </w:pPr>
      <w:r w:rsidRPr="00740CB0">
        <w:rPr>
          <w:b/>
          <w:bCs/>
        </w:rPr>
        <w:t>Supplementary Provisions (Order of the Ministry of Agriculture, Forestry and Fisheries No. 3 of January 31, 2023)</w:t>
      </w:r>
    </w:p>
    <w:p w14:paraId="02CD9EC8" w14:textId="3AA4369B" w:rsidR="00415A12" w:rsidRDefault="00222B97">
      <w:r>
        <w:t xml:space="preserve">This Ministerial Order comes into effect </w:t>
      </w:r>
      <w:r w:rsidR="00D537F7">
        <w:rPr>
          <w:rFonts w:hint="eastAsia"/>
        </w:rPr>
        <w:t>on</w:t>
      </w:r>
      <w:r>
        <w:t xml:space="preserve"> April 1, 2023.</w:t>
      </w:r>
    </w:p>
    <w:sectPr w:rsidR="00415A12" w:rsidSect="00617B1B">
      <w:pgSz w:w="11906" w:h="16838" w:code="9"/>
      <w:pgMar w:top="1701" w:right="1531" w:bottom="1701" w:left="1531" w:header="851" w:footer="992" w:gutter="0"/>
      <w:cols w:space="425"/>
      <w:docGrid w:type="linesAndChars" w:linePitch="328" w:charSpace="1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2B692" w14:textId="77777777" w:rsidR="00DB177F" w:rsidRDefault="00DB177F">
      <w:r>
        <w:separator/>
      </w:r>
    </w:p>
  </w:endnote>
  <w:endnote w:type="continuationSeparator" w:id="0">
    <w:p w14:paraId="26F2A201" w14:textId="77777777" w:rsidR="00DB177F" w:rsidRDefault="00DB177F">
      <w:r>
        <w:continuationSeparator/>
      </w:r>
    </w:p>
  </w:endnote>
  <w:endnote w:type="continuationNotice" w:id="1">
    <w:p w14:paraId="6B7F4CE5" w14:textId="77777777" w:rsidR="00DB177F" w:rsidRDefault="00DB17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L">
    <w:altName w:val="Times New Roman"/>
    <w:charset w:val="00"/>
    <w:family w:val="roman"/>
    <w:pitch w:val="default"/>
  </w:font>
  <w:font w:name="Kochi Mincho">
    <w:altName w:val="Times New Roman"/>
    <w:charset w:val="00"/>
    <w:family w:val="roman"/>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B5D8A" w14:textId="77777777" w:rsidR="00DB177F" w:rsidRDefault="00DB177F">
      <w:r>
        <w:separator/>
      </w:r>
    </w:p>
  </w:footnote>
  <w:footnote w:type="continuationSeparator" w:id="0">
    <w:p w14:paraId="50B5F0C7" w14:textId="77777777" w:rsidR="00DB177F" w:rsidRDefault="00DB177F">
      <w:r>
        <w:continuationSeparator/>
      </w:r>
    </w:p>
  </w:footnote>
  <w:footnote w:type="continuationNotice" w:id="1">
    <w:p w14:paraId="12B61869" w14:textId="77777777" w:rsidR="00DB177F" w:rsidRDefault="00DB177F"/>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efaultTabStop w:val="840"/>
  <w:drawingGridHorizontalSpacing w:val="227"/>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C73"/>
    <w:rsid w:val="000064DB"/>
    <w:rsid w:val="00010C1E"/>
    <w:rsid w:val="00014204"/>
    <w:rsid w:val="00015D0C"/>
    <w:rsid w:val="00021278"/>
    <w:rsid w:val="00022031"/>
    <w:rsid w:val="00022889"/>
    <w:rsid w:val="000257E6"/>
    <w:rsid w:val="00030097"/>
    <w:rsid w:val="00047C08"/>
    <w:rsid w:val="000533AF"/>
    <w:rsid w:val="00060CA6"/>
    <w:rsid w:val="00066A8A"/>
    <w:rsid w:val="00080FAA"/>
    <w:rsid w:val="00082F02"/>
    <w:rsid w:val="0008527E"/>
    <w:rsid w:val="000A288B"/>
    <w:rsid w:val="000B13ED"/>
    <w:rsid w:val="000B282D"/>
    <w:rsid w:val="000B69FC"/>
    <w:rsid w:val="000C3949"/>
    <w:rsid w:val="000C522E"/>
    <w:rsid w:val="000C5E93"/>
    <w:rsid w:val="000D17A5"/>
    <w:rsid w:val="000D6F12"/>
    <w:rsid w:val="000D720D"/>
    <w:rsid w:val="000E336D"/>
    <w:rsid w:val="000F0908"/>
    <w:rsid w:val="000F1286"/>
    <w:rsid w:val="000F1C0A"/>
    <w:rsid w:val="000F7A4B"/>
    <w:rsid w:val="00103EBD"/>
    <w:rsid w:val="00107572"/>
    <w:rsid w:val="0011354B"/>
    <w:rsid w:val="0011508A"/>
    <w:rsid w:val="00116EEA"/>
    <w:rsid w:val="0013130E"/>
    <w:rsid w:val="00132DAC"/>
    <w:rsid w:val="00134D7B"/>
    <w:rsid w:val="001356E7"/>
    <w:rsid w:val="00135E66"/>
    <w:rsid w:val="00157537"/>
    <w:rsid w:val="0015784B"/>
    <w:rsid w:val="001710DB"/>
    <w:rsid w:val="0017667F"/>
    <w:rsid w:val="00185A96"/>
    <w:rsid w:val="001C397A"/>
    <w:rsid w:val="001D448E"/>
    <w:rsid w:val="001D54A0"/>
    <w:rsid w:val="001E36E2"/>
    <w:rsid w:val="001E6A80"/>
    <w:rsid w:val="00201FE3"/>
    <w:rsid w:val="00203996"/>
    <w:rsid w:val="00210B83"/>
    <w:rsid w:val="0021292F"/>
    <w:rsid w:val="0021431C"/>
    <w:rsid w:val="00216A58"/>
    <w:rsid w:val="00220D93"/>
    <w:rsid w:val="00222AA5"/>
    <w:rsid w:val="00222B97"/>
    <w:rsid w:val="00223567"/>
    <w:rsid w:val="00226232"/>
    <w:rsid w:val="002304AB"/>
    <w:rsid w:val="00234C11"/>
    <w:rsid w:val="0024001A"/>
    <w:rsid w:val="0024165B"/>
    <w:rsid w:val="00242B8D"/>
    <w:rsid w:val="002467B3"/>
    <w:rsid w:val="00251F56"/>
    <w:rsid w:val="002533AA"/>
    <w:rsid w:val="00253662"/>
    <w:rsid w:val="0026208F"/>
    <w:rsid w:val="0026541E"/>
    <w:rsid w:val="00267540"/>
    <w:rsid w:val="00276A95"/>
    <w:rsid w:val="0027716E"/>
    <w:rsid w:val="00281C96"/>
    <w:rsid w:val="00285744"/>
    <w:rsid w:val="00291DA9"/>
    <w:rsid w:val="00294872"/>
    <w:rsid w:val="002964B9"/>
    <w:rsid w:val="002970DE"/>
    <w:rsid w:val="002A0D04"/>
    <w:rsid w:val="002A6213"/>
    <w:rsid w:val="002A6CF0"/>
    <w:rsid w:val="002A7246"/>
    <w:rsid w:val="002B107C"/>
    <w:rsid w:val="002D5DE9"/>
    <w:rsid w:val="002D707A"/>
    <w:rsid w:val="002E1AF7"/>
    <w:rsid w:val="002F1851"/>
    <w:rsid w:val="002F584E"/>
    <w:rsid w:val="002F7CA7"/>
    <w:rsid w:val="00301B38"/>
    <w:rsid w:val="00303FA3"/>
    <w:rsid w:val="0032089E"/>
    <w:rsid w:val="00321FF4"/>
    <w:rsid w:val="0033180E"/>
    <w:rsid w:val="003423FD"/>
    <w:rsid w:val="00342505"/>
    <w:rsid w:val="0036395D"/>
    <w:rsid w:val="003640BA"/>
    <w:rsid w:val="0037089C"/>
    <w:rsid w:val="00393580"/>
    <w:rsid w:val="00394FD1"/>
    <w:rsid w:val="003A0324"/>
    <w:rsid w:val="003A05F8"/>
    <w:rsid w:val="003A6BAB"/>
    <w:rsid w:val="003A791B"/>
    <w:rsid w:val="003B1B21"/>
    <w:rsid w:val="003B5B4D"/>
    <w:rsid w:val="003C083D"/>
    <w:rsid w:val="003C5458"/>
    <w:rsid w:val="003C5629"/>
    <w:rsid w:val="003D1B7D"/>
    <w:rsid w:val="003E24BB"/>
    <w:rsid w:val="003E605E"/>
    <w:rsid w:val="003E7E46"/>
    <w:rsid w:val="00400C89"/>
    <w:rsid w:val="00403F33"/>
    <w:rsid w:val="0041264C"/>
    <w:rsid w:val="00415A12"/>
    <w:rsid w:val="004208E9"/>
    <w:rsid w:val="00422262"/>
    <w:rsid w:val="00425042"/>
    <w:rsid w:val="0043304B"/>
    <w:rsid w:val="00435563"/>
    <w:rsid w:val="00436EE7"/>
    <w:rsid w:val="0044514C"/>
    <w:rsid w:val="00453D81"/>
    <w:rsid w:val="00470425"/>
    <w:rsid w:val="00472CE9"/>
    <w:rsid w:val="00482DB7"/>
    <w:rsid w:val="00487663"/>
    <w:rsid w:val="00493AEB"/>
    <w:rsid w:val="00496225"/>
    <w:rsid w:val="004A6930"/>
    <w:rsid w:val="004C0779"/>
    <w:rsid w:val="004C33C7"/>
    <w:rsid w:val="004D37ED"/>
    <w:rsid w:val="004D4829"/>
    <w:rsid w:val="004D5729"/>
    <w:rsid w:val="004E67A0"/>
    <w:rsid w:val="004F78AE"/>
    <w:rsid w:val="005003AA"/>
    <w:rsid w:val="005026CE"/>
    <w:rsid w:val="00503305"/>
    <w:rsid w:val="00511DBC"/>
    <w:rsid w:val="00524729"/>
    <w:rsid w:val="0053189F"/>
    <w:rsid w:val="00554F31"/>
    <w:rsid w:val="00565D33"/>
    <w:rsid w:val="0057098D"/>
    <w:rsid w:val="005869CA"/>
    <w:rsid w:val="0059459F"/>
    <w:rsid w:val="00596AFB"/>
    <w:rsid w:val="00597C01"/>
    <w:rsid w:val="005A0E4E"/>
    <w:rsid w:val="005A1CAF"/>
    <w:rsid w:val="005B752D"/>
    <w:rsid w:val="005C032C"/>
    <w:rsid w:val="005C1F95"/>
    <w:rsid w:val="005C353D"/>
    <w:rsid w:val="005C3636"/>
    <w:rsid w:val="005D20EF"/>
    <w:rsid w:val="005E2AB4"/>
    <w:rsid w:val="005E2B0B"/>
    <w:rsid w:val="005E4885"/>
    <w:rsid w:val="005F1804"/>
    <w:rsid w:val="005F31D6"/>
    <w:rsid w:val="005F4F8A"/>
    <w:rsid w:val="006044F6"/>
    <w:rsid w:val="006109ED"/>
    <w:rsid w:val="00610EA6"/>
    <w:rsid w:val="00617B1B"/>
    <w:rsid w:val="00617D8A"/>
    <w:rsid w:val="00620506"/>
    <w:rsid w:val="006276B2"/>
    <w:rsid w:val="00633B45"/>
    <w:rsid w:val="00633E77"/>
    <w:rsid w:val="006340D7"/>
    <w:rsid w:val="00636ADD"/>
    <w:rsid w:val="00646226"/>
    <w:rsid w:val="0064741F"/>
    <w:rsid w:val="00655C05"/>
    <w:rsid w:val="00655E31"/>
    <w:rsid w:val="006563F0"/>
    <w:rsid w:val="00656F8F"/>
    <w:rsid w:val="0066243D"/>
    <w:rsid w:val="00664159"/>
    <w:rsid w:val="006669B7"/>
    <w:rsid w:val="00667101"/>
    <w:rsid w:val="00696D30"/>
    <w:rsid w:val="006A1053"/>
    <w:rsid w:val="006A5159"/>
    <w:rsid w:val="006B006D"/>
    <w:rsid w:val="006B373A"/>
    <w:rsid w:val="006B3F51"/>
    <w:rsid w:val="006B6609"/>
    <w:rsid w:val="006C21EC"/>
    <w:rsid w:val="006C2C34"/>
    <w:rsid w:val="006D0F91"/>
    <w:rsid w:val="006D14C3"/>
    <w:rsid w:val="006D7761"/>
    <w:rsid w:val="006E1B86"/>
    <w:rsid w:val="006F672F"/>
    <w:rsid w:val="00700E11"/>
    <w:rsid w:val="00703FC9"/>
    <w:rsid w:val="00710366"/>
    <w:rsid w:val="00715120"/>
    <w:rsid w:val="00715E7C"/>
    <w:rsid w:val="00716E45"/>
    <w:rsid w:val="00720150"/>
    <w:rsid w:val="00732632"/>
    <w:rsid w:val="00733473"/>
    <w:rsid w:val="007344B6"/>
    <w:rsid w:val="007354B6"/>
    <w:rsid w:val="00735921"/>
    <w:rsid w:val="00740CB0"/>
    <w:rsid w:val="00744FA8"/>
    <w:rsid w:val="00750B9A"/>
    <w:rsid w:val="007524D9"/>
    <w:rsid w:val="00757710"/>
    <w:rsid w:val="00781691"/>
    <w:rsid w:val="00795BD2"/>
    <w:rsid w:val="007A3006"/>
    <w:rsid w:val="007A6D1C"/>
    <w:rsid w:val="007B4A37"/>
    <w:rsid w:val="007B7E11"/>
    <w:rsid w:val="007C246A"/>
    <w:rsid w:val="007C4908"/>
    <w:rsid w:val="007C5E7B"/>
    <w:rsid w:val="007D1371"/>
    <w:rsid w:val="007F08E8"/>
    <w:rsid w:val="007F7403"/>
    <w:rsid w:val="00812E7E"/>
    <w:rsid w:val="00813F69"/>
    <w:rsid w:val="00816B95"/>
    <w:rsid w:val="008409F4"/>
    <w:rsid w:val="00850BB0"/>
    <w:rsid w:val="0085664E"/>
    <w:rsid w:val="00856CDA"/>
    <w:rsid w:val="00861BB8"/>
    <w:rsid w:val="00867FA4"/>
    <w:rsid w:val="00873FCF"/>
    <w:rsid w:val="00887391"/>
    <w:rsid w:val="00896EA4"/>
    <w:rsid w:val="008A207E"/>
    <w:rsid w:val="008A33B0"/>
    <w:rsid w:val="008A6DB5"/>
    <w:rsid w:val="008B4B8D"/>
    <w:rsid w:val="008B719D"/>
    <w:rsid w:val="008C2169"/>
    <w:rsid w:val="008C25A2"/>
    <w:rsid w:val="008C2DA4"/>
    <w:rsid w:val="008D4341"/>
    <w:rsid w:val="008E4FC7"/>
    <w:rsid w:val="008F0131"/>
    <w:rsid w:val="008F2AD4"/>
    <w:rsid w:val="00900924"/>
    <w:rsid w:val="009055F5"/>
    <w:rsid w:val="009068F9"/>
    <w:rsid w:val="00911B02"/>
    <w:rsid w:val="0092147A"/>
    <w:rsid w:val="00924326"/>
    <w:rsid w:val="0093358B"/>
    <w:rsid w:val="00933952"/>
    <w:rsid w:val="00937233"/>
    <w:rsid w:val="0093732E"/>
    <w:rsid w:val="00940ED9"/>
    <w:rsid w:val="009422F9"/>
    <w:rsid w:val="00942FAA"/>
    <w:rsid w:val="00945A9A"/>
    <w:rsid w:val="00946A10"/>
    <w:rsid w:val="00947A0C"/>
    <w:rsid w:val="00971A16"/>
    <w:rsid w:val="009738B6"/>
    <w:rsid w:val="00974178"/>
    <w:rsid w:val="009763B5"/>
    <w:rsid w:val="009765B0"/>
    <w:rsid w:val="00981858"/>
    <w:rsid w:val="00992615"/>
    <w:rsid w:val="00993E4E"/>
    <w:rsid w:val="00995C46"/>
    <w:rsid w:val="009A33F5"/>
    <w:rsid w:val="009A5251"/>
    <w:rsid w:val="009A69A4"/>
    <w:rsid w:val="009A7624"/>
    <w:rsid w:val="009B5841"/>
    <w:rsid w:val="009C564E"/>
    <w:rsid w:val="009D6E0C"/>
    <w:rsid w:val="009E037C"/>
    <w:rsid w:val="009E24CD"/>
    <w:rsid w:val="009E7C73"/>
    <w:rsid w:val="009F101A"/>
    <w:rsid w:val="009F28A7"/>
    <w:rsid w:val="009F4539"/>
    <w:rsid w:val="009F7837"/>
    <w:rsid w:val="00A13919"/>
    <w:rsid w:val="00A13C94"/>
    <w:rsid w:val="00A1565D"/>
    <w:rsid w:val="00A17A67"/>
    <w:rsid w:val="00A27E45"/>
    <w:rsid w:val="00A36380"/>
    <w:rsid w:val="00A5376B"/>
    <w:rsid w:val="00A54252"/>
    <w:rsid w:val="00A65B7B"/>
    <w:rsid w:val="00A707D2"/>
    <w:rsid w:val="00A80945"/>
    <w:rsid w:val="00A83418"/>
    <w:rsid w:val="00A87572"/>
    <w:rsid w:val="00A91E16"/>
    <w:rsid w:val="00AA7CD0"/>
    <w:rsid w:val="00AB4FE7"/>
    <w:rsid w:val="00AC04B5"/>
    <w:rsid w:val="00AD3EFD"/>
    <w:rsid w:val="00AD46E8"/>
    <w:rsid w:val="00AD7151"/>
    <w:rsid w:val="00AE0599"/>
    <w:rsid w:val="00AE09F0"/>
    <w:rsid w:val="00AE1A42"/>
    <w:rsid w:val="00AE201E"/>
    <w:rsid w:val="00AE2769"/>
    <w:rsid w:val="00B05D0D"/>
    <w:rsid w:val="00B066EF"/>
    <w:rsid w:val="00B15706"/>
    <w:rsid w:val="00B305C8"/>
    <w:rsid w:val="00B34B92"/>
    <w:rsid w:val="00B37209"/>
    <w:rsid w:val="00B45D4E"/>
    <w:rsid w:val="00B51D70"/>
    <w:rsid w:val="00B55005"/>
    <w:rsid w:val="00B80BD3"/>
    <w:rsid w:val="00B94892"/>
    <w:rsid w:val="00BA0DB9"/>
    <w:rsid w:val="00BB2C69"/>
    <w:rsid w:val="00BB54EF"/>
    <w:rsid w:val="00BB7520"/>
    <w:rsid w:val="00BC1936"/>
    <w:rsid w:val="00BC2E8F"/>
    <w:rsid w:val="00BC45AB"/>
    <w:rsid w:val="00BC73A3"/>
    <w:rsid w:val="00BD7783"/>
    <w:rsid w:val="00BE0547"/>
    <w:rsid w:val="00BF177A"/>
    <w:rsid w:val="00BF65C7"/>
    <w:rsid w:val="00C0375D"/>
    <w:rsid w:val="00C11AF0"/>
    <w:rsid w:val="00C13FB6"/>
    <w:rsid w:val="00C1427D"/>
    <w:rsid w:val="00C147E1"/>
    <w:rsid w:val="00C204B8"/>
    <w:rsid w:val="00C22370"/>
    <w:rsid w:val="00C3121B"/>
    <w:rsid w:val="00C371BA"/>
    <w:rsid w:val="00C37876"/>
    <w:rsid w:val="00C40978"/>
    <w:rsid w:val="00C5326B"/>
    <w:rsid w:val="00C61589"/>
    <w:rsid w:val="00C66497"/>
    <w:rsid w:val="00C74A40"/>
    <w:rsid w:val="00C76AFB"/>
    <w:rsid w:val="00C9028D"/>
    <w:rsid w:val="00C975CC"/>
    <w:rsid w:val="00CA0463"/>
    <w:rsid w:val="00CA3153"/>
    <w:rsid w:val="00CB5E42"/>
    <w:rsid w:val="00CC360E"/>
    <w:rsid w:val="00CC410C"/>
    <w:rsid w:val="00CD327A"/>
    <w:rsid w:val="00CE4244"/>
    <w:rsid w:val="00CE7860"/>
    <w:rsid w:val="00CF7F98"/>
    <w:rsid w:val="00D07531"/>
    <w:rsid w:val="00D079CF"/>
    <w:rsid w:val="00D10996"/>
    <w:rsid w:val="00D11213"/>
    <w:rsid w:val="00D11527"/>
    <w:rsid w:val="00D32340"/>
    <w:rsid w:val="00D368D9"/>
    <w:rsid w:val="00D37B0F"/>
    <w:rsid w:val="00D42B6B"/>
    <w:rsid w:val="00D537F7"/>
    <w:rsid w:val="00D55500"/>
    <w:rsid w:val="00D5780C"/>
    <w:rsid w:val="00D64F92"/>
    <w:rsid w:val="00D73AC6"/>
    <w:rsid w:val="00D830B0"/>
    <w:rsid w:val="00D8504B"/>
    <w:rsid w:val="00D90713"/>
    <w:rsid w:val="00D90AA5"/>
    <w:rsid w:val="00D9650C"/>
    <w:rsid w:val="00DA0D1B"/>
    <w:rsid w:val="00DB177F"/>
    <w:rsid w:val="00DB655A"/>
    <w:rsid w:val="00DB7A55"/>
    <w:rsid w:val="00DD46AA"/>
    <w:rsid w:val="00DE39ED"/>
    <w:rsid w:val="00DE41DC"/>
    <w:rsid w:val="00DE6761"/>
    <w:rsid w:val="00DF4B22"/>
    <w:rsid w:val="00E00563"/>
    <w:rsid w:val="00E0273C"/>
    <w:rsid w:val="00E32D76"/>
    <w:rsid w:val="00E4205A"/>
    <w:rsid w:val="00E43D36"/>
    <w:rsid w:val="00E538A4"/>
    <w:rsid w:val="00E55E33"/>
    <w:rsid w:val="00E57EC3"/>
    <w:rsid w:val="00E601C5"/>
    <w:rsid w:val="00E64CAC"/>
    <w:rsid w:val="00E672B3"/>
    <w:rsid w:val="00E70E88"/>
    <w:rsid w:val="00E7271C"/>
    <w:rsid w:val="00E774C1"/>
    <w:rsid w:val="00E83D2F"/>
    <w:rsid w:val="00E963D4"/>
    <w:rsid w:val="00E97AA5"/>
    <w:rsid w:val="00EB00B8"/>
    <w:rsid w:val="00EB658E"/>
    <w:rsid w:val="00EC151E"/>
    <w:rsid w:val="00EC7EE7"/>
    <w:rsid w:val="00ED5504"/>
    <w:rsid w:val="00EE270A"/>
    <w:rsid w:val="00EF0E5C"/>
    <w:rsid w:val="00F013C6"/>
    <w:rsid w:val="00F11FE5"/>
    <w:rsid w:val="00F1289C"/>
    <w:rsid w:val="00F15B68"/>
    <w:rsid w:val="00F20588"/>
    <w:rsid w:val="00F21360"/>
    <w:rsid w:val="00F21999"/>
    <w:rsid w:val="00F30AA3"/>
    <w:rsid w:val="00F419DF"/>
    <w:rsid w:val="00F42338"/>
    <w:rsid w:val="00F450F5"/>
    <w:rsid w:val="00F633F7"/>
    <w:rsid w:val="00F654EB"/>
    <w:rsid w:val="00F7208F"/>
    <w:rsid w:val="00F84063"/>
    <w:rsid w:val="00FA13FD"/>
    <w:rsid w:val="00FB468F"/>
    <w:rsid w:val="00FB4B9D"/>
    <w:rsid w:val="00FC00F2"/>
    <w:rsid w:val="00FC6197"/>
    <w:rsid w:val="00FC7043"/>
    <w:rsid w:val="00FE4E37"/>
    <w:rsid w:val="00FE53A4"/>
    <w:rsid w:val="00FF0A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0286B2"/>
  <w15:chartTrackingRefBased/>
  <w15:docId w15:val="{0C93F6B8-2129-4A74-879C-A250F751B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ind w:firstLine="22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514C"/>
    <w:rPr>
      <w:kern w:val="2"/>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Pr>
      <w:rFonts w:ascii="ＭＳ 明朝" w:hAnsi="Courier New" w:cs="Courier New"/>
    </w:rPr>
  </w:style>
  <w:style w:type="character" w:customStyle="1" w:styleId="a4">
    <w:name w:val="書式なし (文字)"/>
    <w:link w:val="a3"/>
    <w:uiPriority w:val="99"/>
    <w:rPr>
      <w:rFonts w:ascii="ＭＳ 明朝" w:eastAsia="ＭＳ 明朝" w:hAnsi="Courier New" w:cs="Courier New"/>
      <w:szCs w:val="21"/>
    </w:rPr>
  </w:style>
  <w:style w:type="paragraph" w:styleId="a5">
    <w:name w:val="header"/>
    <w:basedOn w:val="a"/>
    <w:link w:val="a6"/>
    <w:uiPriority w:val="99"/>
    <w:unhideWhenUsed/>
    <w:pPr>
      <w:tabs>
        <w:tab w:val="center" w:pos="4419"/>
        <w:tab w:val="right" w:pos="8838"/>
      </w:tabs>
    </w:pPr>
  </w:style>
  <w:style w:type="character" w:customStyle="1" w:styleId="a6">
    <w:name w:val="ヘッダー (文字)"/>
    <w:link w:val="a5"/>
    <w:uiPriority w:val="99"/>
    <w:rPr>
      <w:kern w:val="2"/>
      <w:sz w:val="21"/>
      <w:szCs w:val="21"/>
      <w:lang w:eastAsia="ja-JP" w:bidi="ar-SA"/>
    </w:rPr>
  </w:style>
  <w:style w:type="paragraph" w:styleId="a7">
    <w:name w:val="footer"/>
    <w:basedOn w:val="a"/>
    <w:link w:val="a8"/>
    <w:uiPriority w:val="99"/>
    <w:unhideWhenUsed/>
    <w:pPr>
      <w:tabs>
        <w:tab w:val="center" w:pos="4419"/>
        <w:tab w:val="right" w:pos="8838"/>
      </w:tabs>
    </w:pPr>
  </w:style>
  <w:style w:type="character" w:customStyle="1" w:styleId="a8">
    <w:name w:val="フッター (文字)"/>
    <w:link w:val="a7"/>
    <w:uiPriority w:val="99"/>
    <w:rPr>
      <w:kern w:val="2"/>
      <w:sz w:val="21"/>
      <w:szCs w:val="21"/>
      <w:lang w:eastAsia="ja-JP" w:bidi="ar-SA"/>
    </w:rPr>
  </w:style>
  <w:style w:type="paragraph" w:styleId="a9">
    <w:name w:val="Balloon Text"/>
    <w:basedOn w:val="a"/>
    <w:link w:val="aa"/>
    <w:uiPriority w:val="99"/>
    <w:semiHidden/>
    <w:unhideWhenUsed/>
    <w:rPr>
      <w:rFonts w:ascii="Tahoma" w:hAnsi="Tahoma" w:cs="Tahoma"/>
      <w:sz w:val="16"/>
      <w:szCs w:val="16"/>
    </w:rPr>
  </w:style>
  <w:style w:type="character" w:customStyle="1" w:styleId="aa">
    <w:name w:val="吹き出し (文字)"/>
    <w:link w:val="a9"/>
    <w:uiPriority w:val="99"/>
    <w:semiHidden/>
    <w:rPr>
      <w:rFonts w:ascii="Tahoma" w:hAnsi="Tahoma" w:cs="Tahoma"/>
      <w:kern w:val="2"/>
      <w:sz w:val="16"/>
      <w:szCs w:val="16"/>
      <w:lang w:eastAsia="ja-JP" w:bidi="ar-SA"/>
    </w:rPr>
  </w:style>
  <w:style w:type="character" w:styleId="ab">
    <w:name w:val="annotation reference"/>
    <w:uiPriority w:val="99"/>
    <w:semiHidden/>
    <w:unhideWhenUsed/>
    <w:rsid w:val="00AE201E"/>
    <w:rPr>
      <w:sz w:val="18"/>
      <w:szCs w:val="18"/>
    </w:rPr>
  </w:style>
  <w:style w:type="paragraph" w:styleId="ac">
    <w:name w:val="annotation text"/>
    <w:basedOn w:val="a"/>
    <w:link w:val="ad"/>
    <w:uiPriority w:val="99"/>
    <w:unhideWhenUsed/>
    <w:rsid w:val="00AE201E"/>
  </w:style>
  <w:style w:type="character" w:customStyle="1" w:styleId="ad">
    <w:name w:val="コメント文字列 (文字)"/>
    <w:link w:val="ac"/>
    <w:uiPriority w:val="99"/>
    <w:rsid w:val="00AE201E"/>
    <w:rPr>
      <w:kern w:val="2"/>
      <w:sz w:val="21"/>
      <w:szCs w:val="21"/>
    </w:rPr>
  </w:style>
  <w:style w:type="paragraph" w:styleId="ae">
    <w:name w:val="annotation subject"/>
    <w:basedOn w:val="ac"/>
    <w:next w:val="ac"/>
    <w:link w:val="af"/>
    <w:uiPriority w:val="99"/>
    <w:semiHidden/>
    <w:unhideWhenUsed/>
    <w:rsid w:val="00AE201E"/>
    <w:rPr>
      <w:b/>
      <w:bCs/>
    </w:rPr>
  </w:style>
  <w:style w:type="character" w:customStyle="1" w:styleId="af">
    <w:name w:val="コメント内容 (文字)"/>
    <w:link w:val="ae"/>
    <w:uiPriority w:val="99"/>
    <w:semiHidden/>
    <w:rsid w:val="00AE201E"/>
    <w:rPr>
      <w:b/>
      <w:bCs/>
      <w:kern w:val="2"/>
      <w:sz w:val="21"/>
      <w:szCs w:val="21"/>
    </w:rPr>
  </w:style>
  <w:style w:type="paragraph" w:customStyle="1" w:styleId="ja">
    <w:name w:val="題名（ja）"/>
    <w:basedOn w:val="a"/>
    <w:rsid w:val="00AE1A42"/>
    <w:pPr>
      <w:autoSpaceDE w:val="0"/>
      <w:autoSpaceDN w:val="0"/>
      <w:adjustRightInd w:val="0"/>
      <w:spacing w:line="400" w:lineRule="exact"/>
      <w:ind w:left="659"/>
    </w:pPr>
    <w:rPr>
      <w:rFonts w:ascii="ＭＳ 明朝" w:hAnsi="ＭＳ 明朝" w:cs="Century Schoolbook L"/>
      <w:b/>
      <w:kern w:val="0"/>
      <w:sz w:val="32"/>
      <w:szCs w:val="20"/>
    </w:rPr>
  </w:style>
  <w:style w:type="paragraph" w:customStyle="1" w:styleId="ja0">
    <w:name w:val="見出し（ja）"/>
    <w:basedOn w:val="a"/>
    <w:rsid w:val="00AE1A42"/>
    <w:pPr>
      <w:autoSpaceDE w:val="0"/>
      <w:autoSpaceDN w:val="0"/>
      <w:adjustRightInd w:val="0"/>
      <w:ind w:left="439" w:hanging="219"/>
    </w:pPr>
    <w:rPr>
      <w:rFonts w:ascii="ＭＳ 明朝" w:hAnsi="ＭＳ 明朝" w:cs="ＭＳ 明朝"/>
      <w:kern w:val="0"/>
      <w:szCs w:val="20"/>
    </w:rPr>
  </w:style>
  <w:style w:type="paragraph" w:customStyle="1" w:styleId="ja1">
    <w:name w:val="制定文（ja）"/>
    <w:basedOn w:val="a"/>
    <w:rsid w:val="00AE1A42"/>
    <w:pPr>
      <w:autoSpaceDE w:val="0"/>
      <w:autoSpaceDN w:val="0"/>
      <w:adjustRightInd w:val="0"/>
      <w:ind w:firstLine="219"/>
    </w:pPr>
    <w:rPr>
      <w:rFonts w:ascii="ＭＳ 明朝" w:hAnsi="ＭＳ 明朝" w:cs="ＭＳ 明朝"/>
      <w:kern w:val="0"/>
      <w:szCs w:val="20"/>
    </w:rPr>
  </w:style>
  <w:style w:type="paragraph" w:customStyle="1" w:styleId="ja2">
    <w:name w:val="法令番号（ja）"/>
    <w:basedOn w:val="a"/>
    <w:rsid w:val="00AE1A42"/>
    <w:pPr>
      <w:autoSpaceDE w:val="0"/>
      <w:autoSpaceDN w:val="0"/>
      <w:adjustRightInd w:val="0"/>
      <w:jc w:val="right"/>
    </w:pPr>
    <w:rPr>
      <w:rFonts w:ascii="ＭＳ 明朝" w:hAnsi="ＭＳ 明朝" w:cs="Kochi Mincho"/>
      <w:kern w:val="0"/>
      <w:szCs w:val="20"/>
    </w:rPr>
  </w:style>
  <w:style w:type="paragraph" w:customStyle="1" w:styleId="ja3">
    <w:name w:val="条（ja）"/>
    <w:basedOn w:val="a"/>
    <w:rsid w:val="00AE1A42"/>
    <w:pPr>
      <w:autoSpaceDE w:val="0"/>
      <w:autoSpaceDN w:val="0"/>
      <w:adjustRightInd w:val="0"/>
      <w:ind w:left="219" w:hanging="219"/>
    </w:pPr>
    <w:rPr>
      <w:rFonts w:ascii="ＭＳ 明朝" w:hAnsi="ＭＳ 明朝" w:cs="ＭＳ 明朝"/>
      <w:kern w:val="0"/>
      <w:szCs w:val="20"/>
    </w:rPr>
  </w:style>
  <w:style w:type="paragraph" w:customStyle="1" w:styleId="ja4">
    <w:name w:val="項（ja）"/>
    <w:basedOn w:val="a"/>
    <w:rsid w:val="00AE1A42"/>
    <w:pPr>
      <w:autoSpaceDE w:val="0"/>
      <w:autoSpaceDN w:val="0"/>
      <w:adjustRightInd w:val="0"/>
      <w:ind w:left="219" w:hanging="219"/>
    </w:pPr>
    <w:rPr>
      <w:rFonts w:ascii="ＭＳ 明朝" w:hAnsi="ＭＳ 明朝" w:cs="ＭＳ 明朝"/>
      <w:kern w:val="0"/>
      <w:szCs w:val="20"/>
    </w:rPr>
  </w:style>
  <w:style w:type="paragraph" w:customStyle="1" w:styleId="ja5">
    <w:name w:val="号（ja）"/>
    <w:basedOn w:val="a"/>
    <w:rsid w:val="00AE1A42"/>
    <w:pPr>
      <w:autoSpaceDE w:val="0"/>
      <w:autoSpaceDN w:val="0"/>
      <w:adjustRightInd w:val="0"/>
      <w:ind w:left="439" w:hanging="219"/>
    </w:pPr>
    <w:rPr>
      <w:rFonts w:ascii="ＭＳ 明朝" w:hAnsi="ＭＳ 明朝" w:cs="ＭＳ 明朝"/>
      <w:kern w:val="0"/>
      <w:szCs w:val="20"/>
    </w:rPr>
  </w:style>
  <w:style w:type="paragraph" w:customStyle="1" w:styleId="ja6">
    <w:name w:val="号細分（ja）"/>
    <w:basedOn w:val="a"/>
    <w:rsid w:val="00AE1A42"/>
    <w:pPr>
      <w:autoSpaceDE w:val="0"/>
      <w:autoSpaceDN w:val="0"/>
      <w:adjustRightInd w:val="0"/>
      <w:ind w:left="659" w:hanging="219"/>
    </w:pPr>
    <w:rPr>
      <w:rFonts w:ascii="ＭＳ 明朝" w:hAnsi="ＭＳ 明朝" w:cs="ＭＳ 明朝"/>
      <w:kern w:val="0"/>
      <w:szCs w:val="20"/>
    </w:rPr>
  </w:style>
  <w:style w:type="paragraph" w:styleId="af0">
    <w:name w:val="Revision"/>
    <w:hidden/>
    <w:uiPriority w:val="99"/>
    <w:semiHidden/>
    <w:rsid w:val="009D6E0C"/>
    <w:rPr>
      <w:kern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516161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0034010\OneDrive%20-%20toshiba\&#12487;&#12473;&#12463;&#12488;&#12483;&#12503;\&#27861;&#20196;&#32763;&#35379;&#12501;&#12457;&#12540;&#12510;&#12483;&#12488;%20%20.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35DB8F6BAD04843A0D5454C3744801B" ma:contentTypeVersion="15" ma:contentTypeDescription="新しいドキュメントを作成します。" ma:contentTypeScope="" ma:versionID="cd323e30b1d4395da30615ebd3845a95">
  <xsd:schema xmlns:xsd="http://www.w3.org/2001/XMLSchema" xmlns:xs="http://www.w3.org/2001/XMLSchema" xmlns:p="http://schemas.microsoft.com/office/2006/metadata/properties" xmlns:ns2="2dcd27d3-182b-4427-b54d-cab30f70cc4e" xmlns:ns3="e86898bf-cefb-439d-bacf-0afd08b16b46" targetNamespace="http://schemas.microsoft.com/office/2006/metadata/properties" ma:root="true" ma:fieldsID="65819dbd5da39c1dd336c961db7d50d9" ns2:_="" ns3:_="">
    <xsd:import namespace="2dcd27d3-182b-4427-b54d-cab30f70cc4e"/>
    <xsd:import namespace="e86898bf-cefb-439d-bacf-0afd08b16b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d27d3-182b-4427-b54d-cab30f70cc4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f20d3c1-f910-49c5-be53-1eef087238af}" ma:internalName="TaxCatchAll" ma:showField="CatchAllData" ma:web="2dcd27d3-182b-4427-b54d-cab30f70cc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898bf-cefb-439d-bacf-0afd08b16b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b49e024-0b2e-4a3f-ac8e-c68ceff3abf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86898bf-cefb-439d-bacf-0afd08b16b46">
      <Terms xmlns="http://schemas.microsoft.com/office/infopath/2007/PartnerControls"/>
    </lcf76f155ced4ddcb4097134ff3c332f>
    <TaxCatchAll xmlns="2dcd27d3-182b-4427-b54d-cab30f70cc4e" xsi:nil="true"/>
  </documentManagement>
</p:properties>
</file>

<file path=customXml/itemProps1.xml><?xml version="1.0" encoding="utf-8"?>
<ds:datastoreItem xmlns:ds="http://schemas.openxmlformats.org/officeDocument/2006/customXml" ds:itemID="{2361993B-9D29-4F2B-ADDC-3D15D9EFAC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d27d3-182b-4427-b54d-cab30f70cc4e"/>
    <ds:schemaRef ds:uri="e86898bf-cefb-439d-bacf-0afd08b16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ADAF60-EED5-4B58-B6EE-7EADB2290C66}">
  <ds:schemaRefs>
    <ds:schemaRef ds:uri="http://schemas.microsoft.com/sharepoint/v3/contenttype/forms"/>
  </ds:schemaRefs>
</ds:datastoreItem>
</file>

<file path=customXml/itemProps3.xml><?xml version="1.0" encoding="utf-8"?>
<ds:datastoreItem xmlns:ds="http://schemas.openxmlformats.org/officeDocument/2006/customXml" ds:itemID="{0F5DF9EF-0EB1-4310-9394-160D8C215792}">
  <ds:schemaRefs>
    <ds:schemaRef ds:uri="http://schemas.microsoft.com/office/2006/metadata/properties"/>
    <ds:schemaRef ds:uri="http://schemas.microsoft.com/office/infopath/2007/PartnerControls"/>
    <ds:schemaRef ds:uri="e86898bf-cefb-439d-bacf-0afd08b16b46"/>
    <ds:schemaRef ds:uri="2dcd27d3-182b-4427-b54d-cab30f70cc4e"/>
  </ds:schemaRefs>
</ds:datastoreItem>
</file>

<file path=docProps/app.xml><?xml version="1.0" encoding="utf-8"?>
<Properties xmlns="http://schemas.openxmlformats.org/officeDocument/2006/extended-properties" xmlns:vt="http://schemas.openxmlformats.org/officeDocument/2006/docPropsVTypes">
  <Template>法令翻訳フォーマット  .dotx</Template>
  <TotalTime>8</TotalTime>
  <Pages>3</Pages>
  <Words>952</Words>
  <Characters>5428</Characters>
  <Application>Microsoft Office Word</Application>
  <DocSecurity>0</DocSecurity>
  <Lines>45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Manager/>
  <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篠﨑 正明(SHINOZAKI Masaaki)</dc:creator>
  <cp:keywords> </cp:keywords>
  <dc:description> </dc:description>
  <cp:lastModifiedBy>栗原 淳</cp:lastModifiedBy>
  <cp:revision>5</cp:revision>
  <cp:lastPrinted>2012-09-27T07:03:00Z</cp:lastPrinted>
  <dcterms:created xsi:type="dcterms:W3CDTF">2026-02-12T01:52:00Z</dcterms:created>
  <dcterms:modified xsi:type="dcterms:W3CDTF">2026-04-30T04:56:00Z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GEAAO+/T9t20xwmJTtCiMOO3537GixD855an5oKsJ9vA8E5GnDxi0sijxRt9MUaqc8VibOwuwJ904wDq_x000d_
kE3PBB7MZGhNlq2jPjkGXQD83lxSj3DCbsT1ouYznYTsZvYWrq2Vk1wOljBFwABv2gaSZx5pCsOt_x000d_
CnAj7K5kqy9isw7P8ulOqw5Iil8NjfMdCtV6MApQT3no81c1gPV/ZqzwqMLAvKo1i7mAhNRPZaXQ_x000d_
WlShKB6ACjrc8Qdow</vt:lpwstr>
  </property>
  <property fmtid="{D5CDD505-2E9C-101B-9397-08002B2CF9AE}" pid="3" name="MAIL_MSG_ID2">
    <vt:lpwstr>zm2QIqgLH7C</vt:lpwstr>
  </property>
  <property fmtid="{D5CDD505-2E9C-101B-9397-08002B2CF9AE}" pid="4" name="RESPONSE_SENDER_NAME">
    <vt:lpwstr>gAAAdya76B99d4hLGUR1rQ+8TxTv0GGEPdix</vt:lpwstr>
  </property>
  <property fmtid="{D5CDD505-2E9C-101B-9397-08002B2CF9AE}" pid="5" name="EMAIL_OWNER_ADDRESS">
    <vt:lpwstr>4AAA9DNYQidmug5Rf/HkJ6ahbqToeBC7ynkkVQAgWBE2fJjkAkwZpqOfyA==</vt:lpwstr>
  </property>
  <property fmtid="{D5CDD505-2E9C-101B-9397-08002B2CF9AE}" pid="6" name="ContentTypeId">
    <vt:lpwstr>0x010100A35DB8F6BAD04843A0D5454C3744801B</vt:lpwstr>
  </property>
  <property fmtid="{D5CDD505-2E9C-101B-9397-08002B2CF9AE}" pid="7" name="MediaServiceImageTags">
    <vt:lpwstr/>
  </property>
</Properties>
</file>