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490A3" w14:textId="3D0664D3" w:rsidR="00CC410C" w:rsidRPr="00482DB7" w:rsidRDefault="00CC410C" w:rsidP="00CC410C">
      <w:pPr>
        <w:rPr>
          <w:sz w:val="32"/>
          <w:szCs w:val="32"/>
        </w:rPr>
      </w:pPr>
      <w:r w:rsidRPr="00482DB7">
        <w:rPr>
          <w:sz w:val="32"/>
          <w:szCs w:val="32"/>
        </w:rPr>
        <w:t>農林水産省関係畜舎等の建築等及び利用の特例に関する法律施行規則</w:t>
      </w:r>
    </w:p>
    <w:p w14:paraId="0192CE1E" w14:textId="3956C5F9" w:rsidR="007A6D1C" w:rsidRPr="0015784B" w:rsidRDefault="005A1CAF" w:rsidP="009E7C73">
      <w:pPr>
        <w:rPr>
          <w:sz w:val="32"/>
          <w:szCs w:val="32"/>
        </w:rPr>
      </w:pPr>
      <w:r>
        <w:rPr>
          <w:rFonts w:hint="eastAsia"/>
          <w:sz w:val="32"/>
          <w:szCs w:val="32"/>
        </w:rPr>
        <w:t>Regulations</w:t>
      </w:r>
      <w:r w:rsidRPr="00482DB7">
        <w:rPr>
          <w:sz w:val="32"/>
          <w:szCs w:val="32"/>
        </w:rPr>
        <w:t xml:space="preserve"> </w:t>
      </w:r>
      <w:r w:rsidR="00CC410C" w:rsidRPr="00482DB7">
        <w:rPr>
          <w:sz w:val="32"/>
          <w:szCs w:val="32"/>
        </w:rPr>
        <w:t xml:space="preserve">for Enforcement of the Act on Special </w:t>
      </w:r>
      <w:r w:rsidR="000F1286">
        <w:rPr>
          <w:rFonts w:hint="eastAsia"/>
          <w:sz w:val="32"/>
          <w:szCs w:val="32"/>
        </w:rPr>
        <w:t>Measures</w:t>
      </w:r>
      <w:r w:rsidR="000F1286" w:rsidRPr="00482DB7">
        <w:rPr>
          <w:sz w:val="32"/>
          <w:szCs w:val="32"/>
        </w:rPr>
        <w:t xml:space="preserve"> </w:t>
      </w:r>
      <w:r w:rsidR="00CC410C" w:rsidRPr="00482DB7">
        <w:rPr>
          <w:sz w:val="32"/>
          <w:szCs w:val="32"/>
        </w:rPr>
        <w:t xml:space="preserve">for the </w:t>
      </w:r>
      <w:r w:rsidR="00700E11">
        <w:rPr>
          <w:rFonts w:hint="eastAsia"/>
          <w:sz w:val="32"/>
          <w:szCs w:val="32"/>
        </w:rPr>
        <w:t>Building, Etc.</w:t>
      </w:r>
      <w:r w:rsidR="00700E11" w:rsidRPr="00482DB7">
        <w:rPr>
          <w:sz w:val="32"/>
          <w:szCs w:val="32"/>
        </w:rPr>
        <w:t xml:space="preserve"> </w:t>
      </w:r>
      <w:r w:rsidR="00CC410C" w:rsidRPr="00482DB7">
        <w:rPr>
          <w:sz w:val="32"/>
          <w:szCs w:val="32"/>
        </w:rPr>
        <w:t>and Use of Livestock Barns</w:t>
      </w:r>
      <w:r w:rsidR="00F30AA3">
        <w:rPr>
          <w:rFonts w:hint="eastAsia"/>
          <w:sz w:val="32"/>
          <w:szCs w:val="32"/>
        </w:rPr>
        <w:t>, Etc.</w:t>
      </w:r>
      <w:r w:rsidR="00CC410C" w:rsidRPr="00482DB7">
        <w:rPr>
          <w:sz w:val="32"/>
          <w:szCs w:val="32"/>
        </w:rPr>
        <w:t xml:space="preserve"> Related to the Ministry of</w:t>
      </w:r>
      <w:r w:rsidR="00CC410C" w:rsidRPr="00482DB7">
        <w:rPr>
          <w:rFonts w:hint="eastAsia"/>
          <w:sz w:val="32"/>
          <w:szCs w:val="32"/>
        </w:rPr>
        <w:t xml:space="preserve"> Agriculture, Forestry and Fisheries</w:t>
      </w:r>
    </w:p>
    <w:p w14:paraId="6411DE1F" w14:textId="67ECD8BA" w:rsidR="00740CB0" w:rsidRDefault="00740CB0" w:rsidP="00740CB0">
      <w:pPr>
        <w:jc w:val="right"/>
      </w:pPr>
      <w:r>
        <w:rPr>
          <w:rFonts w:hint="eastAsia"/>
        </w:rPr>
        <w:t>（</w:t>
      </w:r>
      <w:r w:rsidRPr="00CC410C">
        <w:rPr>
          <w:szCs w:val="22"/>
          <w:lang w:eastAsia="zh-TW"/>
        </w:rPr>
        <w:t>令和三年農林水産省令第六十九号</w:t>
      </w:r>
      <w:r>
        <w:rPr>
          <w:rFonts w:hint="eastAsia"/>
        </w:rPr>
        <w:t>）</w:t>
      </w:r>
    </w:p>
    <w:p w14:paraId="70CE0A1C" w14:textId="434A1829" w:rsidR="00740CB0" w:rsidRPr="00740CB0" w:rsidRDefault="00740CB0" w:rsidP="00740CB0">
      <w:pPr>
        <w:jc w:val="right"/>
      </w:pPr>
      <w:r>
        <w:rPr>
          <w:rFonts w:hint="eastAsia"/>
        </w:rPr>
        <w:t>(</w:t>
      </w:r>
      <w:r w:rsidRPr="00CC410C">
        <w:rPr>
          <w:szCs w:val="22"/>
        </w:rPr>
        <w:t>Order of the Ministry of Agriculture, Forestry and Fisheries No. 69 of 2021</w:t>
      </w:r>
      <w:r>
        <w:rPr>
          <w:rFonts w:hint="eastAsia"/>
        </w:rPr>
        <w:t>)</w:t>
      </w:r>
    </w:p>
    <w:p w14:paraId="7436B8F3" w14:textId="1C83367D" w:rsidR="00415A12" w:rsidRDefault="00222B97">
      <w:r>
        <w:t>畜舎等の建築等及び利用の特例に関する法律（令和三年法律第三十四号）第二条第一項及び第三項並びに第三条第四項第二号（同法第四条第三項及び第十条第四項において準用する場合を含む。）の規定に基づき、農林水産省関係畜舎等の建築等及び利用の特例に関する法律施行規則を次のように定める。</w:t>
      </w:r>
    </w:p>
    <w:p w14:paraId="72623E95" w14:textId="79EA244A" w:rsidR="00415A12" w:rsidRDefault="00222B97">
      <w:r>
        <w:t xml:space="preserve">Pursuant to </w:t>
      </w:r>
      <w:r w:rsidR="00696D30">
        <w:rPr>
          <w:rFonts w:hint="eastAsia"/>
        </w:rPr>
        <w:t xml:space="preserve">the provisions of </w:t>
      </w:r>
      <w:r>
        <w:t xml:space="preserve">Article 2, paragraphs (1) and (3) and Article 3, paragraph (4), item (ii) of the Act on Special </w:t>
      </w:r>
      <w:r w:rsidR="003423FD">
        <w:rPr>
          <w:rFonts w:hint="eastAsia"/>
        </w:rPr>
        <w:t>Measures</w:t>
      </w:r>
      <w:r>
        <w:t xml:space="preserve"> for the </w:t>
      </w:r>
      <w:r w:rsidR="00435563">
        <w:rPr>
          <w:rFonts w:hint="eastAsia"/>
        </w:rPr>
        <w:t>Building</w:t>
      </w:r>
      <w:r>
        <w:t xml:space="preserve">, </w:t>
      </w:r>
      <w:r w:rsidR="00435563">
        <w:rPr>
          <w:rFonts w:hint="eastAsia"/>
        </w:rPr>
        <w:t>Etc</w:t>
      </w:r>
      <w:r>
        <w:t>. and Use of Livestock Barns</w:t>
      </w:r>
      <w:r w:rsidR="00A17A67">
        <w:rPr>
          <w:rFonts w:hint="eastAsia"/>
        </w:rPr>
        <w:t>, Etc.</w:t>
      </w:r>
      <w:r>
        <w:t xml:space="preserve"> (Act No. 34 of 2021) (including as applied mutatis mutandis pursuant to Article 4, paragraph (3) and Article 10, paragraph (4) of </w:t>
      </w:r>
      <w:r w:rsidR="00AD7151">
        <w:rPr>
          <w:rFonts w:hint="eastAsia"/>
        </w:rPr>
        <w:t>that act</w:t>
      </w:r>
      <w:r>
        <w:t xml:space="preserve"> Act), the </w:t>
      </w:r>
      <w:r w:rsidR="00222AA5">
        <w:rPr>
          <w:rFonts w:hint="eastAsia"/>
        </w:rPr>
        <w:t>Regulations</w:t>
      </w:r>
      <w:r w:rsidR="00222AA5">
        <w:t xml:space="preserve"> </w:t>
      </w:r>
      <w:r>
        <w:t xml:space="preserve">for Enforcement of the Act on Special </w:t>
      </w:r>
      <w:r w:rsidR="004C33C7">
        <w:rPr>
          <w:rFonts w:hint="eastAsia"/>
        </w:rPr>
        <w:t>Measures</w:t>
      </w:r>
      <w:r w:rsidR="004C33C7">
        <w:t xml:space="preserve"> </w:t>
      </w:r>
      <w:r>
        <w:t xml:space="preserve">for the </w:t>
      </w:r>
      <w:r w:rsidR="007C246A">
        <w:rPr>
          <w:rFonts w:hint="eastAsia"/>
        </w:rPr>
        <w:t>Building</w:t>
      </w:r>
      <w:r>
        <w:t xml:space="preserve">, </w:t>
      </w:r>
      <w:r w:rsidR="007C246A">
        <w:rPr>
          <w:rFonts w:hint="eastAsia"/>
        </w:rPr>
        <w:t>Etc</w:t>
      </w:r>
      <w:r>
        <w:t>. and Use of Livestock Barns</w:t>
      </w:r>
      <w:r w:rsidR="00813F69">
        <w:rPr>
          <w:rFonts w:hint="eastAsia"/>
        </w:rPr>
        <w:t>, Etc.</w:t>
      </w:r>
      <w:r>
        <w:t xml:space="preserve"> Related to the Ministry of Agriculture, Forestry and Fisheries </w:t>
      </w:r>
      <w:r w:rsidR="002F7CA7">
        <w:rPr>
          <w:rFonts w:hint="eastAsia"/>
        </w:rPr>
        <w:t>are</w:t>
      </w:r>
      <w:r>
        <w:t xml:space="preserve"> established as follows.</w:t>
      </w:r>
    </w:p>
    <w:p w14:paraId="3E07C128" w14:textId="77777777" w:rsidR="00415A12" w:rsidRDefault="00222B97">
      <w:r>
        <w:t>（家畜の飼養の用に供する施設に関連する施設）</w:t>
      </w:r>
    </w:p>
    <w:p w14:paraId="4A89EC14" w14:textId="575983DD" w:rsidR="00415A12" w:rsidRDefault="00222B97">
      <w:r>
        <w:t xml:space="preserve">(Facilities Related to Facilities Used for </w:t>
      </w:r>
      <w:r w:rsidR="0021431C">
        <w:rPr>
          <w:rFonts w:hint="eastAsia"/>
        </w:rPr>
        <w:t xml:space="preserve">the Care of </w:t>
      </w:r>
      <w:r>
        <w:t>Livestock)</w:t>
      </w:r>
    </w:p>
    <w:p w14:paraId="28329F39" w14:textId="77777777" w:rsidR="00415A12" w:rsidRDefault="00222B97">
      <w:r>
        <w:t>第一条　畜舎等の建築等及び利用の特例に関する法律（以下「法」という。）第二条第一項の家畜の飼養の用に供する施設に関連する施設として農林水産省令で定める施設は、第一号に掲げる施設とし、第二号から第四号までに掲げる施設を含むものとする。</w:t>
      </w:r>
    </w:p>
    <w:p w14:paraId="39130D06" w14:textId="1DB518A4" w:rsidR="00415A12" w:rsidRDefault="00222B97">
      <w:r>
        <w:t xml:space="preserve">Article 1 (1) The </w:t>
      </w:r>
      <w:r w:rsidR="00C37876">
        <w:rPr>
          <w:rFonts w:hint="eastAsia"/>
        </w:rPr>
        <w:t>facility</w:t>
      </w:r>
      <w:r w:rsidR="00C37876">
        <w:t xml:space="preserve"> </w:t>
      </w:r>
      <w:r>
        <w:t xml:space="preserve">specified by Order of the Ministry of Agriculture, Forestry and Fisheries as </w:t>
      </w:r>
      <w:r w:rsidR="00F7208F">
        <w:rPr>
          <w:rFonts w:hint="eastAsia"/>
        </w:rPr>
        <w:t>the one</w:t>
      </w:r>
      <w:r>
        <w:t xml:space="preserve"> related to </w:t>
      </w:r>
      <w:r w:rsidR="00342505">
        <w:rPr>
          <w:rFonts w:hint="eastAsia"/>
        </w:rPr>
        <w:t>the facility</w:t>
      </w:r>
      <w:r w:rsidR="00342505">
        <w:t xml:space="preserve"> </w:t>
      </w:r>
      <w:r>
        <w:t xml:space="preserve">used for the care of livestock under Article 2, paragraph (1) of the Act on Special </w:t>
      </w:r>
      <w:r w:rsidR="00974178">
        <w:rPr>
          <w:rFonts w:hint="eastAsia"/>
        </w:rPr>
        <w:t>Measures</w:t>
      </w:r>
      <w:r w:rsidR="00974178">
        <w:t xml:space="preserve"> </w:t>
      </w:r>
      <w:r>
        <w:t xml:space="preserve">for the </w:t>
      </w:r>
      <w:r w:rsidR="00C66497">
        <w:rPr>
          <w:rFonts w:hint="eastAsia"/>
        </w:rPr>
        <w:t>Building</w:t>
      </w:r>
      <w:r>
        <w:t xml:space="preserve">, </w:t>
      </w:r>
      <w:r w:rsidR="00C66497">
        <w:rPr>
          <w:rFonts w:hint="eastAsia"/>
        </w:rPr>
        <w:t>Etc</w:t>
      </w:r>
      <w:r>
        <w:t xml:space="preserve">. and Use of Livestock Barns, </w:t>
      </w:r>
      <w:r w:rsidR="009E037C">
        <w:rPr>
          <w:rFonts w:hint="eastAsia"/>
        </w:rPr>
        <w:t>Etc</w:t>
      </w:r>
      <w:r>
        <w:t>. (</w:t>
      </w:r>
      <w:r w:rsidR="00A13919">
        <w:rPr>
          <w:rFonts w:hint="eastAsia"/>
        </w:rPr>
        <w:t xml:space="preserve">referred to below as </w:t>
      </w:r>
      <w:r>
        <w:t xml:space="preserve">the "Act") </w:t>
      </w:r>
      <w:r w:rsidR="00733473">
        <w:rPr>
          <w:rFonts w:hint="eastAsia"/>
        </w:rPr>
        <w:t>is</w:t>
      </w:r>
      <w:r w:rsidR="00733473">
        <w:t xml:space="preserve"> </w:t>
      </w:r>
      <w:r>
        <w:t xml:space="preserve">the </w:t>
      </w:r>
      <w:r w:rsidR="00733473">
        <w:rPr>
          <w:rFonts w:hint="eastAsia"/>
        </w:rPr>
        <w:t>facility</w:t>
      </w:r>
      <w:r w:rsidR="00733473">
        <w:t xml:space="preserve"> </w:t>
      </w:r>
      <w:r w:rsidR="00EB00B8">
        <w:rPr>
          <w:rFonts w:hint="eastAsia"/>
        </w:rPr>
        <w:t>stated</w:t>
      </w:r>
      <w:r>
        <w:t xml:space="preserve"> in item (i) and </w:t>
      </w:r>
      <w:r w:rsidR="000C522E">
        <w:rPr>
          <w:rFonts w:hint="eastAsia"/>
        </w:rPr>
        <w:t>includes</w:t>
      </w:r>
      <w:r w:rsidR="000C522E">
        <w:t xml:space="preserve"> </w:t>
      </w:r>
      <w:r>
        <w:t xml:space="preserve">the </w:t>
      </w:r>
      <w:r w:rsidR="007344B6">
        <w:rPr>
          <w:rFonts w:hint="eastAsia"/>
        </w:rPr>
        <w:t>facility</w:t>
      </w:r>
      <w:r w:rsidR="007344B6">
        <w:t xml:space="preserve"> </w:t>
      </w:r>
      <w:r w:rsidR="0064741F">
        <w:rPr>
          <w:rFonts w:hint="eastAsia"/>
        </w:rPr>
        <w:t>stated</w:t>
      </w:r>
      <w:r>
        <w:t xml:space="preserve"> in items (ii) through (iv):</w:t>
      </w:r>
    </w:p>
    <w:p w14:paraId="2AE76550" w14:textId="77777777" w:rsidR="00415A12" w:rsidRDefault="00222B97">
      <w:r>
        <w:t>一　家畜の飼養の用に供する施設に付随する施設（家畜の飼養の用に供する施設の敷地又はこれに隣接し、若しくは近接する土地に建築等をし、当該家畜の飼養の用に供する施設と一体的に利用する施設をいう。）であって、次のイからホまでに掲げるもの</w:t>
      </w:r>
    </w:p>
    <w:p w14:paraId="0A268881" w14:textId="44C5DCC1" w:rsidR="00415A12" w:rsidRDefault="00222B97">
      <w:r>
        <w:t xml:space="preserve">(i) </w:t>
      </w:r>
      <w:r w:rsidR="00940ED9">
        <w:rPr>
          <w:rFonts w:hint="eastAsia"/>
        </w:rPr>
        <w:t>a facility</w:t>
      </w:r>
      <w:r w:rsidR="00940ED9">
        <w:t xml:space="preserve"> </w:t>
      </w:r>
      <w:r>
        <w:t xml:space="preserve">attached to </w:t>
      </w:r>
      <w:r w:rsidR="004D37ED">
        <w:rPr>
          <w:rFonts w:hint="eastAsia"/>
        </w:rPr>
        <w:t>the facility</w:t>
      </w:r>
      <w:r w:rsidR="004D37ED">
        <w:t xml:space="preserve"> </w:t>
      </w:r>
      <w:r>
        <w:t xml:space="preserve">used for the care of livestock (meaning </w:t>
      </w:r>
      <w:r w:rsidR="002970DE">
        <w:rPr>
          <w:rFonts w:hint="eastAsia"/>
        </w:rPr>
        <w:t>a facility</w:t>
      </w:r>
      <w:r w:rsidR="002970DE">
        <w:t xml:space="preserve"> </w:t>
      </w:r>
      <w:r>
        <w:t xml:space="preserve">that </w:t>
      </w:r>
      <w:r w:rsidR="00425042">
        <w:rPr>
          <w:rFonts w:hint="eastAsia"/>
        </w:rPr>
        <w:t>is</w:t>
      </w:r>
      <w:r>
        <w:t xml:space="preserve"> built, etc. on the site of </w:t>
      </w:r>
      <w:r w:rsidR="00992615">
        <w:rPr>
          <w:rFonts w:hint="eastAsia"/>
        </w:rPr>
        <w:t>the</w:t>
      </w:r>
      <w:r>
        <w:t xml:space="preserve"> facility used for the care of livestock or on </w:t>
      </w:r>
      <w:r w:rsidR="00014204">
        <w:rPr>
          <w:rFonts w:hint="eastAsia"/>
        </w:rPr>
        <w:lastRenderedPageBreak/>
        <w:t xml:space="preserve">a </w:t>
      </w:r>
      <w:r>
        <w:t xml:space="preserve">land adjacent to or in the vicinity of the site, and </w:t>
      </w:r>
      <w:r w:rsidR="00487663">
        <w:rPr>
          <w:rFonts w:hint="eastAsia"/>
        </w:rPr>
        <w:t xml:space="preserve">is </w:t>
      </w:r>
      <w:r>
        <w:t xml:space="preserve">used integrally with </w:t>
      </w:r>
      <w:r w:rsidR="002A7246">
        <w:rPr>
          <w:rFonts w:hint="eastAsia"/>
        </w:rPr>
        <w:t xml:space="preserve">the </w:t>
      </w:r>
      <w:r w:rsidR="00655E31">
        <w:rPr>
          <w:rFonts w:hint="eastAsia"/>
        </w:rPr>
        <w:t>facility</w:t>
      </w:r>
      <w:r w:rsidR="00945A9A">
        <w:t xml:space="preserve"> </w:t>
      </w:r>
      <w:r>
        <w:t xml:space="preserve">used for the care of </w:t>
      </w:r>
      <w:r w:rsidR="000F0908">
        <w:rPr>
          <w:rFonts w:hint="eastAsia"/>
        </w:rPr>
        <w:t xml:space="preserve">the relevant </w:t>
      </w:r>
      <w:r>
        <w:t>livestock)</w:t>
      </w:r>
      <w:r w:rsidR="00276A95">
        <w:rPr>
          <w:rFonts w:hint="eastAsia"/>
        </w:rPr>
        <w:t xml:space="preserve"> that is</w:t>
      </w:r>
      <w:r>
        <w:t xml:space="preserve"> </w:t>
      </w:r>
      <w:r w:rsidR="00276A95">
        <w:rPr>
          <w:rFonts w:hint="eastAsia"/>
        </w:rPr>
        <w:t>stated</w:t>
      </w:r>
      <w:r>
        <w:t xml:space="preserve"> in the following (a) through (e):</w:t>
      </w:r>
    </w:p>
    <w:p w14:paraId="034F798F" w14:textId="77777777" w:rsidR="00415A12" w:rsidRDefault="00222B97">
      <w:r>
        <w:t>イ　搾乳施設</w:t>
      </w:r>
    </w:p>
    <w:p w14:paraId="1AF71B5F" w14:textId="1FA3BAB3" w:rsidR="00415A12" w:rsidRDefault="00222B97">
      <w:r>
        <w:t xml:space="preserve">(a) </w:t>
      </w:r>
      <w:r w:rsidR="00BB54EF">
        <w:rPr>
          <w:rFonts w:hint="eastAsia"/>
        </w:rPr>
        <w:t xml:space="preserve">a </w:t>
      </w:r>
      <w:r>
        <w:t xml:space="preserve">milking </w:t>
      </w:r>
      <w:r w:rsidR="00BB54EF">
        <w:rPr>
          <w:rFonts w:hint="eastAsia"/>
        </w:rPr>
        <w:t>facility</w:t>
      </w:r>
      <w:r>
        <w:t>;</w:t>
      </w:r>
    </w:p>
    <w:p w14:paraId="14E1DCBD" w14:textId="77777777" w:rsidR="00415A12" w:rsidRDefault="00222B97">
      <w:r>
        <w:t>ロ　集乳施設</w:t>
      </w:r>
    </w:p>
    <w:p w14:paraId="37DE053E" w14:textId="673E1701" w:rsidR="00415A12" w:rsidRDefault="00222B97">
      <w:r>
        <w:t xml:space="preserve">(b) </w:t>
      </w:r>
      <w:r w:rsidR="00BB54EF">
        <w:rPr>
          <w:rFonts w:hint="eastAsia"/>
        </w:rPr>
        <w:t xml:space="preserve">a </w:t>
      </w:r>
      <w:r>
        <w:t xml:space="preserve">milk collection </w:t>
      </w:r>
      <w:r w:rsidR="00BB54EF">
        <w:rPr>
          <w:rFonts w:hint="eastAsia"/>
        </w:rPr>
        <w:t>facility</w:t>
      </w:r>
      <w:r>
        <w:t>;</w:t>
      </w:r>
    </w:p>
    <w:p w14:paraId="5B7BF968" w14:textId="77777777" w:rsidR="00415A12" w:rsidRDefault="00222B97">
      <w:r>
        <w:t>ハ　畜産経営に必要な貯水施設、水質浄化施設その他これらに類する施設</w:t>
      </w:r>
    </w:p>
    <w:p w14:paraId="3E1BFB79" w14:textId="6D6BC158" w:rsidR="00415A12" w:rsidRDefault="00222B97">
      <w:r>
        <w:t xml:space="preserve">(c) </w:t>
      </w:r>
      <w:r w:rsidR="00F84063">
        <w:rPr>
          <w:rFonts w:hint="eastAsia"/>
        </w:rPr>
        <w:t xml:space="preserve">a </w:t>
      </w:r>
      <w:r>
        <w:t xml:space="preserve">water storage </w:t>
      </w:r>
      <w:r w:rsidR="00F84063">
        <w:rPr>
          <w:rFonts w:hint="eastAsia"/>
        </w:rPr>
        <w:t>facility</w:t>
      </w:r>
      <w:r>
        <w:t xml:space="preserve">, </w:t>
      </w:r>
      <w:r w:rsidR="00B80BD3">
        <w:rPr>
          <w:rFonts w:hint="eastAsia"/>
        </w:rPr>
        <w:t xml:space="preserve">a </w:t>
      </w:r>
      <w:r>
        <w:t xml:space="preserve">water purification </w:t>
      </w:r>
      <w:r w:rsidR="00B80BD3">
        <w:rPr>
          <w:rFonts w:hint="eastAsia"/>
        </w:rPr>
        <w:t>facility</w:t>
      </w:r>
      <w:r>
        <w:t>, and other similar facilities that are necessary for livestock farming operations;</w:t>
      </w:r>
    </w:p>
    <w:p w14:paraId="528B31FD" w14:textId="77777777" w:rsidR="00415A12" w:rsidRDefault="00222B97">
      <w:r>
        <w:t>ニ　飼料、敷料その他の畜産経営に必要な物資の保管の目的のために使用する施設</w:t>
      </w:r>
    </w:p>
    <w:p w14:paraId="4109995E" w14:textId="6B7E6DA4" w:rsidR="00415A12" w:rsidRDefault="00222B97">
      <w:r>
        <w:t xml:space="preserve">(d) </w:t>
      </w:r>
      <w:r w:rsidR="00D90713">
        <w:rPr>
          <w:rFonts w:hint="eastAsia"/>
        </w:rPr>
        <w:t>a facility</w:t>
      </w:r>
      <w:r w:rsidR="00D90713">
        <w:t xml:space="preserve"> </w:t>
      </w:r>
      <w:r>
        <w:t xml:space="preserve">used </w:t>
      </w:r>
      <w:r w:rsidR="003640BA">
        <w:rPr>
          <w:rFonts w:hint="eastAsia"/>
        </w:rPr>
        <w:t>to store</w:t>
      </w:r>
      <w:r>
        <w:t xml:space="preserve"> feed, bedding materials, and other materials necessary for livestock farming operations;</w:t>
      </w:r>
      <w:r w:rsidR="008F2AD4">
        <w:rPr>
          <w:rFonts w:hint="eastAsia"/>
        </w:rPr>
        <w:t xml:space="preserve"> and</w:t>
      </w:r>
    </w:p>
    <w:p w14:paraId="284D788D" w14:textId="77777777" w:rsidR="00415A12" w:rsidRDefault="00222B97">
      <w:r>
        <w:t>ホ　農業用トラクター、トラクターショベルその他の畜産経営に必要な車両の保管の目的のために使用する施設</w:t>
      </w:r>
    </w:p>
    <w:p w14:paraId="3F16850D" w14:textId="07DE7C88" w:rsidR="00415A12" w:rsidRDefault="00222B97">
      <w:r>
        <w:t xml:space="preserve">(e) </w:t>
      </w:r>
      <w:r w:rsidR="00AD46E8">
        <w:rPr>
          <w:rFonts w:hint="eastAsia"/>
        </w:rPr>
        <w:t>a facility</w:t>
      </w:r>
      <w:r>
        <w:t xml:space="preserve"> used </w:t>
      </w:r>
      <w:r w:rsidR="00185A96">
        <w:rPr>
          <w:rFonts w:hint="eastAsia"/>
        </w:rPr>
        <w:t>to store</w:t>
      </w:r>
      <w:r>
        <w:t xml:space="preserve"> agricultural tractors, tractor shovels, and other vehicles necessary for livestock farming operations;</w:t>
      </w:r>
    </w:p>
    <w:p w14:paraId="5DFB16AB" w14:textId="77777777" w:rsidR="00415A12" w:rsidRDefault="00222B97">
      <w:r>
        <w:t>二　家畜の飼養の用に供する施設又は前号に掲げる施設に附属する門又は塀</w:t>
      </w:r>
    </w:p>
    <w:p w14:paraId="04A17AE3" w14:textId="6AAC6D8B" w:rsidR="00415A12" w:rsidRDefault="00222B97">
      <w:r>
        <w:t xml:space="preserve">(ii) a gate or fence attached to </w:t>
      </w:r>
      <w:r w:rsidR="00A1565D">
        <w:rPr>
          <w:rFonts w:hint="eastAsia"/>
        </w:rPr>
        <w:t>the facility</w:t>
      </w:r>
      <w:r>
        <w:t xml:space="preserve"> used for the care of livestock or </w:t>
      </w:r>
      <w:r w:rsidR="000257E6">
        <w:t>to the</w:t>
      </w:r>
      <w:r w:rsidR="000257E6">
        <w:rPr>
          <w:rFonts w:hint="eastAsia"/>
        </w:rPr>
        <w:t xml:space="preserve"> facility</w:t>
      </w:r>
      <w:r>
        <w:t xml:space="preserve"> </w:t>
      </w:r>
      <w:r w:rsidR="003E24BB">
        <w:rPr>
          <w:rFonts w:hint="eastAsia"/>
        </w:rPr>
        <w:t>stated</w:t>
      </w:r>
      <w:r>
        <w:t xml:space="preserve"> in the preceding item;</w:t>
      </w:r>
    </w:p>
    <w:p w14:paraId="41F404FF" w14:textId="77777777" w:rsidR="00415A12" w:rsidRDefault="00222B97">
      <w:r>
        <w:t>三　家畜の飼養の用に供する施設又は第一号に掲げる施設内の室であって、畜産経営に関する執務又は作業（軽微なものに限る。）その他これらに類する目的のために使用するもの</w:t>
      </w:r>
    </w:p>
    <w:p w14:paraId="49707CC2" w14:textId="463AFBB3" w:rsidR="00415A12" w:rsidRDefault="00222B97">
      <w:r>
        <w:t xml:space="preserve">(iii) </w:t>
      </w:r>
      <w:r w:rsidR="00911B02">
        <w:rPr>
          <w:rFonts w:hint="eastAsia"/>
        </w:rPr>
        <w:t xml:space="preserve">a room in </w:t>
      </w:r>
      <w:r w:rsidR="00321FF4">
        <w:rPr>
          <w:rFonts w:hint="eastAsia"/>
        </w:rPr>
        <w:t>the facility</w:t>
      </w:r>
      <w:r>
        <w:t xml:space="preserve"> used for the care of livestock or in </w:t>
      </w:r>
      <w:r w:rsidR="005B752D">
        <w:rPr>
          <w:rFonts w:hint="eastAsia"/>
        </w:rPr>
        <w:t>the</w:t>
      </w:r>
      <w:r w:rsidR="00FB4B9D">
        <w:rPr>
          <w:rFonts w:hint="eastAsia"/>
        </w:rPr>
        <w:t xml:space="preserve"> facility</w:t>
      </w:r>
      <w:r>
        <w:t xml:space="preserve"> </w:t>
      </w:r>
      <w:r w:rsidR="002F584E">
        <w:rPr>
          <w:rFonts w:hint="eastAsia"/>
        </w:rPr>
        <w:t>stated</w:t>
      </w:r>
      <w:r>
        <w:t xml:space="preserve"> in item (i), which is used for duties or work related to livestock farming </w:t>
      </w:r>
      <w:r w:rsidR="003B5B4D">
        <w:rPr>
          <w:rFonts w:hint="eastAsia"/>
        </w:rPr>
        <w:t xml:space="preserve">operations </w:t>
      </w:r>
      <w:r>
        <w:t xml:space="preserve">(limited to minor </w:t>
      </w:r>
      <w:r w:rsidR="00896EA4">
        <w:t xml:space="preserve">duties </w:t>
      </w:r>
      <w:r w:rsidR="00896EA4">
        <w:rPr>
          <w:rFonts w:hint="eastAsia"/>
        </w:rPr>
        <w:t xml:space="preserve">or </w:t>
      </w:r>
      <w:r>
        <w:t>work) or other similar purposes;</w:t>
      </w:r>
    </w:p>
    <w:p w14:paraId="7B6EFB4F" w14:textId="77777777" w:rsidR="00415A12" w:rsidRDefault="00222B97">
      <w:r>
        <w:t>四　家畜の飼養の用に供する施設又は第一号イからハまでに掲げる施設内の室であって、飼料、農業用トラクターその他の畜産経営に必要な物資又は車両の保管（軽微なものに限る。）の目的のために使用するもの</w:t>
      </w:r>
    </w:p>
    <w:p w14:paraId="6BAC07EC" w14:textId="477F1B3A" w:rsidR="00415A12" w:rsidRDefault="00222B97">
      <w:r>
        <w:t xml:space="preserve">(iv) </w:t>
      </w:r>
      <w:r w:rsidR="00C371BA">
        <w:rPr>
          <w:rFonts w:hint="eastAsia"/>
        </w:rPr>
        <w:t xml:space="preserve">a room in </w:t>
      </w:r>
      <w:r w:rsidR="00CE7860">
        <w:rPr>
          <w:rFonts w:hint="eastAsia"/>
        </w:rPr>
        <w:t>the facility</w:t>
      </w:r>
      <w:r w:rsidR="00CE7860">
        <w:t xml:space="preserve"> </w:t>
      </w:r>
      <w:r>
        <w:t xml:space="preserve">used for the care of livestock or </w:t>
      </w:r>
      <w:r w:rsidR="004D4829">
        <w:rPr>
          <w:rFonts w:hint="eastAsia"/>
        </w:rPr>
        <w:t>in</w:t>
      </w:r>
      <w:r w:rsidR="004D4829">
        <w:t xml:space="preserve"> </w:t>
      </w:r>
      <w:r w:rsidR="00D37B0F">
        <w:rPr>
          <w:rFonts w:hint="eastAsia"/>
        </w:rPr>
        <w:t xml:space="preserve">the </w:t>
      </w:r>
      <w:r w:rsidR="00C204B8">
        <w:rPr>
          <w:rFonts w:hint="eastAsia"/>
        </w:rPr>
        <w:t>facility</w:t>
      </w:r>
      <w:r>
        <w:t xml:space="preserve"> </w:t>
      </w:r>
      <w:r w:rsidR="00157537">
        <w:rPr>
          <w:rFonts w:hint="eastAsia"/>
        </w:rPr>
        <w:t>stated</w:t>
      </w:r>
      <w:r>
        <w:t xml:space="preserve"> in item (i), (a) through (c)</w:t>
      </w:r>
      <w:r w:rsidR="00060CA6">
        <w:rPr>
          <w:rFonts w:hint="eastAsia"/>
        </w:rPr>
        <w:t>,</w:t>
      </w:r>
      <w:r>
        <w:t xml:space="preserve"> </w:t>
      </w:r>
      <w:r w:rsidR="00060CA6">
        <w:rPr>
          <w:rFonts w:hint="eastAsia"/>
        </w:rPr>
        <w:t>which</w:t>
      </w:r>
      <w:r w:rsidR="00060CA6">
        <w:t xml:space="preserve"> </w:t>
      </w:r>
      <w:r w:rsidR="00ED5504">
        <w:rPr>
          <w:rFonts w:hint="eastAsia"/>
        </w:rPr>
        <w:t>is</w:t>
      </w:r>
      <w:r w:rsidR="00ED5504">
        <w:t xml:space="preserve"> </w:t>
      </w:r>
      <w:r>
        <w:t xml:space="preserve">used </w:t>
      </w:r>
      <w:r w:rsidR="00900924">
        <w:rPr>
          <w:rFonts w:hint="eastAsia"/>
        </w:rPr>
        <w:t>to store</w:t>
      </w:r>
      <w:r>
        <w:t xml:space="preserve"> feed, agricultural tractors, and other </w:t>
      </w:r>
      <w:r w:rsidR="001356E7">
        <w:rPr>
          <w:rFonts w:hint="eastAsia"/>
        </w:rPr>
        <w:t>materials</w:t>
      </w:r>
      <w:r>
        <w:t xml:space="preserve"> or vehicles necessary for livestock farming operations (limited to minor ones).</w:t>
      </w:r>
    </w:p>
    <w:p w14:paraId="41B8DD40" w14:textId="77777777" w:rsidR="00415A12" w:rsidRDefault="00222B97">
      <w:r>
        <w:t>（家畜排せつ物の処理又は保管の用に供する施設）</w:t>
      </w:r>
    </w:p>
    <w:p w14:paraId="6C0CA51B" w14:textId="216B4309" w:rsidR="00415A12" w:rsidRDefault="00222B97">
      <w:r>
        <w:t xml:space="preserve">(Facilities Used for </w:t>
      </w:r>
      <w:r w:rsidR="007F7403">
        <w:rPr>
          <w:rFonts w:hint="eastAsia"/>
        </w:rPr>
        <w:t>Treating</w:t>
      </w:r>
      <w:r w:rsidR="007F7403">
        <w:t xml:space="preserve"> </w:t>
      </w:r>
      <w:r>
        <w:t>or Storing Livestock Manure)</w:t>
      </w:r>
    </w:p>
    <w:p w14:paraId="3C26FA3D" w14:textId="77777777" w:rsidR="00415A12" w:rsidRDefault="00222B97">
      <w:r>
        <w:t>第二条　法第二条第一項の家畜排せつ物の処理又は保管の用に供する施設として農林水産省令で定める施設は、家畜排せつ物の処理又は保管の用に供する施設のうち第一号及び第二号に掲げる施設とし、第三号から第七号までに掲げる施設を含むものとする。</w:t>
      </w:r>
    </w:p>
    <w:p w14:paraId="3E5AD2B2" w14:textId="43FFE73A" w:rsidR="00415A12" w:rsidRDefault="00222B97">
      <w:r>
        <w:t xml:space="preserve">Article 2 (1) The </w:t>
      </w:r>
      <w:r w:rsidR="00453D81">
        <w:rPr>
          <w:rFonts w:hint="eastAsia"/>
        </w:rPr>
        <w:t>facilit</w:t>
      </w:r>
      <w:r w:rsidR="0032089E">
        <w:rPr>
          <w:rFonts w:hint="eastAsia"/>
        </w:rPr>
        <w:t>y</w:t>
      </w:r>
      <w:r w:rsidR="00453D81">
        <w:t xml:space="preserve"> </w:t>
      </w:r>
      <w:r>
        <w:t xml:space="preserve">specified by Order of the Ministry of Agriculture, Forestry and Fisheries as </w:t>
      </w:r>
      <w:r w:rsidR="0032089E">
        <w:rPr>
          <w:rFonts w:hint="eastAsia"/>
        </w:rPr>
        <w:t xml:space="preserve">a </w:t>
      </w:r>
      <w:r w:rsidR="00DA0D1B">
        <w:rPr>
          <w:rFonts w:hint="eastAsia"/>
        </w:rPr>
        <w:t>facilit</w:t>
      </w:r>
      <w:r w:rsidR="0032089E">
        <w:rPr>
          <w:rFonts w:hint="eastAsia"/>
        </w:rPr>
        <w:t>y</w:t>
      </w:r>
      <w:r w:rsidR="00DA0D1B">
        <w:t xml:space="preserve"> </w:t>
      </w:r>
      <w:r>
        <w:t>used</w:t>
      </w:r>
      <w:r w:rsidR="00933952" w:rsidRPr="00933952">
        <w:t xml:space="preserve"> for treatment or storage of</w:t>
      </w:r>
      <w:r>
        <w:t xml:space="preserve"> livestock manure referred to in Article 2, paragraph (1) of the Act </w:t>
      </w:r>
      <w:r w:rsidR="0032089E">
        <w:rPr>
          <w:rFonts w:hint="eastAsia"/>
        </w:rPr>
        <w:t xml:space="preserve">is </w:t>
      </w:r>
      <w:r w:rsidR="00F7208F">
        <w:rPr>
          <w:rFonts w:hint="eastAsia"/>
        </w:rPr>
        <w:t xml:space="preserve">the </w:t>
      </w:r>
      <w:r w:rsidR="0032089E">
        <w:rPr>
          <w:rFonts w:hint="eastAsia"/>
        </w:rPr>
        <w:t>one</w:t>
      </w:r>
      <w:r w:rsidR="002F7CA7">
        <w:rPr>
          <w:rFonts w:hint="eastAsia"/>
        </w:rPr>
        <w:t xml:space="preserve"> </w:t>
      </w:r>
      <w:r w:rsidR="0092147A">
        <w:rPr>
          <w:rFonts w:hint="eastAsia"/>
        </w:rPr>
        <w:t>stated</w:t>
      </w:r>
      <w:r>
        <w:t xml:space="preserve"> in items </w:t>
      </w:r>
      <w:r>
        <w:lastRenderedPageBreak/>
        <w:t xml:space="preserve">(i) and (ii) among facilities used </w:t>
      </w:r>
      <w:r w:rsidR="00AE0599" w:rsidRPr="00AE0599">
        <w:t xml:space="preserve">for treatment or storage of </w:t>
      </w:r>
      <w:r>
        <w:t xml:space="preserve">livestock manure, and </w:t>
      </w:r>
      <w:r w:rsidR="00CE4244">
        <w:rPr>
          <w:rFonts w:hint="eastAsia"/>
        </w:rPr>
        <w:t>include</w:t>
      </w:r>
      <w:r w:rsidR="0032089E">
        <w:rPr>
          <w:rFonts w:hint="eastAsia"/>
        </w:rPr>
        <w:t>s</w:t>
      </w:r>
      <w:r w:rsidR="00CE4244">
        <w:t xml:space="preserve"> </w:t>
      </w:r>
      <w:r w:rsidR="00E538A4">
        <w:rPr>
          <w:rFonts w:hint="eastAsia"/>
        </w:rPr>
        <w:t xml:space="preserve">the </w:t>
      </w:r>
      <w:r w:rsidR="0032089E">
        <w:rPr>
          <w:rFonts w:hint="eastAsia"/>
        </w:rPr>
        <w:t>one</w:t>
      </w:r>
      <w:r w:rsidR="002F7CA7">
        <w:rPr>
          <w:rFonts w:hint="eastAsia"/>
        </w:rPr>
        <w:t xml:space="preserve"> </w:t>
      </w:r>
      <w:r w:rsidR="00AE0599">
        <w:rPr>
          <w:rFonts w:hint="eastAsia"/>
        </w:rPr>
        <w:t>stated</w:t>
      </w:r>
      <w:r w:rsidR="002F7CA7">
        <w:rPr>
          <w:rFonts w:hint="eastAsia"/>
        </w:rPr>
        <w:t xml:space="preserve"> </w:t>
      </w:r>
      <w:r>
        <w:t>in items (iii) through (vii):</w:t>
      </w:r>
    </w:p>
    <w:p w14:paraId="3D51DD04" w14:textId="77777777" w:rsidR="00415A12" w:rsidRDefault="00222B97">
      <w:r>
        <w:t>一　屋根及び柱又は壁を有する施設（これに類する構造のものを含む。）</w:t>
      </w:r>
    </w:p>
    <w:p w14:paraId="0898C0F1" w14:textId="4B567562" w:rsidR="00415A12" w:rsidRDefault="00222B97">
      <w:r>
        <w:t xml:space="preserve">(i) </w:t>
      </w:r>
      <w:r w:rsidR="00F21360">
        <w:rPr>
          <w:rFonts w:hint="eastAsia"/>
        </w:rPr>
        <w:t>a facility</w:t>
      </w:r>
      <w:r w:rsidR="00F21360">
        <w:t xml:space="preserve"> </w:t>
      </w:r>
      <w:r>
        <w:t xml:space="preserve">with </w:t>
      </w:r>
      <w:r w:rsidR="00BC73A3">
        <w:rPr>
          <w:rFonts w:hint="eastAsia"/>
        </w:rPr>
        <w:t>roofs</w:t>
      </w:r>
      <w:r>
        <w:t xml:space="preserve"> and pillars or walls (including </w:t>
      </w:r>
      <w:r w:rsidR="00F7208F">
        <w:rPr>
          <w:rFonts w:hint="eastAsia"/>
        </w:rPr>
        <w:t>one</w:t>
      </w:r>
      <w:r>
        <w:t xml:space="preserve"> with similar structures);</w:t>
      </w:r>
    </w:p>
    <w:p w14:paraId="672E92E6" w14:textId="77777777" w:rsidR="00415A12" w:rsidRDefault="00222B97">
      <w:r>
        <w:t>二　高さが八メートルを超える発酵槽その他これに類する施設（前号に掲げるものを除く。）</w:t>
      </w:r>
    </w:p>
    <w:p w14:paraId="00C667FC" w14:textId="53AE4094" w:rsidR="00415A12" w:rsidRDefault="00222B97">
      <w:r>
        <w:t xml:space="preserve">(ii) </w:t>
      </w:r>
      <w:r w:rsidR="00A65B7B">
        <w:rPr>
          <w:rFonts w:hint="eastAsia"/>
        </w:rPr>
        <w:t>a fermenter</w:t>
      </w:r>
      <w:r w:rsidR="00A65B7B">
        <w:t xml:space="preserve"> </w:t>
      </w:r>
      <w:r>
        <w:t xml:space="preserve">with a height exceeding </w:t>
      </w:r>
      <w:r w:rsidR="00A65B7B">
        <w:rPr>
          <w:rFonts w:hint="eastAsia"/>
        </w:rPr>
        <w:t>eight</w:t>
      </w:r>
      <w:r>
        <w:t xml:space="preserve"> meters and other similar facilit</w:t>
      </w:r>
      <w:r w:rsidR="00A80945">
        <w:rPr>
          <w:rFonts w:hint="eastAsia"/>
        </w:rPr>
        <w:t>y</w:t>
      </w:r>
      <w:r>
        <w:t xml:space="preserve"> (excluding </w:t>
      </w:r>
      <w:r w:rsidR="00F7208F">
        <w:rPr>
          <w:rFonts w:hint="eastAsia"/>
        </w:rPr>
        <w:t>one</w:t>
      </w:r>
      <w:r>
        <w:t xml:space="preserve"> </w:t>
      </w:r>
      <w:r w:rsidR="00633B45">
        <w:rPr>
          <w:rFonts w:hint="eastAsia"/>
        </w:rPr>
        <w:t>stated</w:t>
      </w:r>
      <w:r>
        <w:t xml:space="preserve"> in the preceding item);</w:t>
      </w:r>
    </w:p>
    <w:p w14:paraId="568FEDA3" w14:textId="77777777" w:rsidR="00415A12" w:rsidRDefault="00222B97">
      <w:r>
        <w:t>三　第一号に掲げる施設に付随する施設（同号に掲げる施設の敷地又はこれに隣接し、若しくは近接する土地に建築等をし、当該施設と一体的に利用する施設をいう。）であって、次のイ又はロに掲げるもの</w:t>
      </w:r>
    </w:p>
    <w:p w14:paraId="6A9C5DCE" w14:textId="46956D56" w:rsidR="00415A12" w:rsidRDefault="00222B97">
      <w:r>
        <w:t xml:space="preserve">(iii) </w:t>
      </w:r>
      <w:r w:rsidR="006A1053">
        <w:rPr>
          <w:rFonts w:hint="eastAsia"/>
        </w:rPr>
        <w:t>a facility</w:t>
      </w:r>
      <w:r>
        <w:t xml:space="preserve"> attached to </w:t>
      </w:r>
      <w:r w:rsidR="00C40978">
        <w:rPr>
          <w:rFonts w:hint="eastAsia"/>
        </w:rPr>
        <w:t>the facility</w:t>
      </w:r>
      <w:r>
        <w:t xml:space="preserve"> </w:t>
      </w:r>
      <w:r w:rsidR="00CA0463">
        <w:rPr>
          <w:rFonts w:hint="eastAsia"/>
        </w:rPr>
        <w:t>stated</w:t>
      </w:r>
      <w:r>
        <w:t xml:space="preserve"> in item (i) (meaning </w:t>
      </w:r>
      <w:r w:rsidR="00971A16">
        <w:rPr>
          <w:rFonts w:hint="eastAsia"/>
        </w:rPr>
        <w:t>a facility</w:t>
      </w:r>
      <w:r>
        <w:t xml:space="preserve"> </w:t>
      </w:r>
      <w:r w:rsidR="001E36E2">
        <w:rPr>
          <w:rFonts w:hint="eastAsia"/>
        </w:rPr>
        <w:t xml:space="preserve"> that is</w:t>
      </w:r>
      <w:r w:rsidR="00134D7B">
        <w:rPr>
          <w:rFonts w:hint="eastAsia"/>
        </w:rPr>
        <w:t xml:space="preserve"> </w:t>
      </w:r>
      <w:r>
        <w:t xml:space="preserve">built, etc. on the site of </w:t>
      </w:r>
      <w:r w:rsidR="00B37209">
        <w:rPr>
          <w:rFonts w:hint="eastAsia"/>
        </w:rPr>
        <w:t>the</w:t>
      </w:r>
      <w:r>
        <w:t xml:space="preserve"> facility </w:t>
      </w:r>
      <w:r w:rsidR="008C2169">
        <w:rPr>
          <w:rFonts w:hint="eastAsia"/>
        </w:rPr>
        <w:t>stated</w:t>
      </w:r>
      <w:r>
        <w:t xml:space="preserve"> in </w:t>
      </w:r>
      <w:r w:rsidR="0085664E">
        <w:rPr>
          <w:rFonts w:hint="eastAsia"/>
        </w:rPr>
        <w:t>that</w:t>
      </w:r>
      <w:r>
        <w:t xml:space="preserve"> item or on </w:t>
      </w:r>
      <w:r w:rsidR="003C5629">
        <w:rPr>
          <w:rFonts w:hint="eastAsia"/>
        </w:rPr>
        <w:t xml:space="preserve">a </w:t>
      </w:r>
      <w:r>
        <w:t xml:space="preserve">land adjacent </w:t>
      </w:r>
      <w:r w:rsidR="0017667F">
        <w:rPr>
          <w:rFonts w:hint="eastAsia"/>
        </w:rPr>
        <w:t xml:space="preserve">to </w:t>
      </w:r>
      <w:r>
        <w:t xml:space="preserve">or in the vicinity </w:t>
      </w:r>
      <w:r w:rsidR="00010C1E">
        <w:rPr>
          <w:rFonts w:hint="eastAsia"/>
        </w:rPr>
        <w:t>of the site</w:t>
      </w:r>
      <w:r>
        <w:t xml:space="preserve">, and </w:t>
      </w:r>
      <w:r w:rsidR="00134D7B">
        <w:rPr>
          <w:rFonts w:hint="eastAsia"/>
        </w:rPr>
        <w:t xml:space="preserve">is </w:t>
      </w:r>
      <w:r>
        <w:t xml:space="preserve">used integrally with the </w:t>
      </w:r>
      <w:r w:rsidR="000F7A4B">
        <w:rPr>
          <w:rFonts w:hint="eastAsia"/>
        </w:rPr>
        <w:t xml:space="preserve">relevant </w:t>
      </w:r>
      <w:r w:rsidR="00285744">
        <w:rPr>
          <w:rFonts w:hint="eastAsia"/>
        </w:rPr>
        <w:t>facility</w:t>
      </w:r>
      <w:r>
        <w:t>)</w:t>
      </w:r>
      <w:r w:rsidR="00BD7783">
        <w:rPr>
          <w:rFonts w:hint="eastAsia"/>
        </w:rPr>
        <w:t xml:space="preserve"> that</w:t>
      </w:r>
      <w:r>
        <w:t xml:space="preserve"> is </w:t>
      </w:r>
      <w:r w:rsidR="00BD7783">
        <w:rPr>
          <w:rFonts w:hint="eastAsia"/>
        </w:rPr>
        <w:t>stated</w:t>
      </w:r>
      <w:r>
        <w:t xml:space="preserve"> in (a) or (b) below:</w:t>
      </w:r>
    </w:p>
    <w:p w14:paraId="0BC79A1B" w14:textId="77777777" w:rsidR="00415A12" w:rsidRDefault="00222B97">
      <w:r>
        <w:t>イ　もみ殻、おがくずその他の家畜排せつ物の処理又は保管に必要な物資の保管の目的のために使用する施設</w:t>
      </w:r>
    </w:p>
    <w:p w14:paraId="036FB15D" w14:textId="69FB2D87" w:rsidR="00415A12" w:rsidRDefault="00222B97">
      <w:r>
        <w:t xml:space="preserve">(a) </w:t>
      </w:r>
      <w:r w:rsidR="005F1804">
        <w:rPr>
          <w:rFonts w:hint="eastAsia"/>
        </w:rPr>
        <w:t>a facility</w:t>
      </w:r>
      <w:r w:rsidR="005F1804">
        <w:t xml:space="preserve"> </w:t>
      </w:r>
      <w:r>
        <w:t xml:space="preserve">used </w:t>
      </w:r>
      <w:r w:rsidR="00D07531">
        <w:rPr>
          <w:rFonts w:hint="eastAsia"/>
        </w:rPr>
        <w:t>to store</w:t>
      </w:r>
      <w:r>
        <w:t xml:space="preserve"> rice hulls, sawdust, and other materials necessary for </w:t>
      </w:r>
      <w:r w:rsidR="00201FE3">
        <w:rPr>
          <w:rFonts w:hint="eastAsia"/>
        </w:rPr>
        <w:t>treatment</w:t>
      </w:r>
      <w:r w:rsidR="00201FE3">
        <w:t xml:space="preserve"> </w:t>
      </w:r>
      <w:r>
        <w:t xml:space="preserve">or </w:t>
      </w:r>
      <w:r w:rsidR="005E4885">
        <w:rPr>
          <w:rFonts w:hint="eastAsia"/>
        </w:rPr>
        <w:t>storage of</w:t>
      </w:r>
      <w:r w:rsidR="005E4885">
        <w:t xml:space="preserve"> </w:t>
      </w:r>
      <w:r>
        <w:t>livestock manure;</w:t>
      </w:r>
    </w:p>
    <w:p w14:paraId="6EF3EF0F" w14:textId="77777777" w:rsidR="00415A12" w:rsidRDefault="00222B97">
      <w:r>
        <w:t>ロ　農業用トラクター、トラクターショベルその他の家畜排せつ物の処理又は保管に必要な車両の保管の目的のために使用する施設</w:t>
      </w:r>
    </w:p>
    <w:p w14:paraId="1F270E15" w14:textId="532B0210" w:rsidR="00415A12" w:rsidRDefault="00222B97">
      <w:r>
        <w:t xml:space="preserve">(b) </w:t>
      </w:r>
      <w:r w:rsidR="00744FA8">
        <w:rPr>
          <w:rFonts w:hint="eastAsia"/>
        </w:rPr>
        <w:t xml:space="preserve">a facility used to store </w:t>
      </w:r>
      <w:r>
        <w:t xml:space="preserve">agricultural tractors, tractor shovels, and other </w:t>
      </w:r>
      <w:r w:rsidR="00744FA8">
        <w:rPr>
          <w:rFonts w:hint="eastAsia"/>
        </w:rPr>
        <w:t>vehicles</w:t>
      </w:r>
      <w:r w:rsidR="00744FA8">
        <w:t xml:space="preserve"> </w:t>
      </w:r>
      <w:r>
        <w:t xml:space="preserve">necessary for </w:t>
      </w:r>
      <w:r w:rsidR="00E774C1">
        <w:rPr>
          <w:rFonts w:hint="eastAsia"/>
        </w:rPr>
        <w:t>treatment</w:t>
      </w:r>
      <w:r w:rsidR="00E774C1">
        <w:t xml:space="preserve"> </w:t>
      </w:r>
      <w:r>
        <w:t xml:space="preserve">or </w:t>
      </w:r>
      <w:r w:rsidR="00E774C1">
        <w:rPr>
          <w:rFonts w:hint="eastAsia"/>
        </w:rPr>
        <w:t>storage</w:t>
      </w:r>
      <w:r w:rsidR="00E774C1">
        <w:t xml:space="preserve"> </w:t>
      </w:r>
      <w:r w:rsidR="00E774C1">
        <w:rPr>
          <w:rFonts w:hint="eastAsia"/>
        </w:rPr>
        <w:t xml:space="preserve">of </w:t>
      </w:r>
      <w:r>
        <w:t>livestock manure;</w:t>
      </w:r>
    </w:p>
    <w:p w14:paraId="38540A61" w14:textId="77777777" w:rsidR="00415A12" w:rsidRDefault="00222B97">
      <w:r>
        <w:t>四　第二号に掲げる施設に附属する施設であって、当該第二号に掲げる施設を制御するための施設</w:t>
      </w:r>
    </w:p>
    <w:p w14:paraId="0B1F0169" w14:textId="235A83E4" w:rsidR="00415A12" w:rsidRDefault="00222B97">
      <w:r>
        <w:t xml:space="preserve">(iv) </w:t>
      </w:r>
      <w:r w:rsidR="00F1289C">
        <w:rPr>
          <w:rFonts w:hint="eastAsia"/>
        </w:rPr>
        <w:t>a facility</w:t>
      </w:r>
      <w:r w:rsidR="00F1289C">
        <w:t xml:space="preserve"> </w:t>
      </w:r>
      <w:r>
        <w:t xml:space="preserve">attached to the </w:t>
      </w:r>
      <w:r w:rsidR="00D64F92">
        <w:rPr>
          <w:rFonts w:hint="eastAsia"/>
        </w:rPr>
        <w:t>facility</w:t>
      </w:r>
      <w:r w:rsidR="00D64F92">
        <w:t xml:space="preserve"> </w:t>
      </w:r>
      <w:r w:rsidR="000D6F12">
        <w:rPr>
          <w:rFonts w:hint="eastAsia"/>
        </w:rPr>
        <w:t>stated</w:t>
      </w:r>
      <w:r>
        <w:t xml:space="preserve"> in item (ii) that </w:t>
      </w:r>
      <w:r w:rsidR="005869CA">
        <w:rPr>
          <w:rFonts w:hint="eastAsia"/>
        </w:rPr>
        <w:t>is</w:t>
      </w:r>
      <w:r w:rsidR="005869CA">
        <w:t xml:space="preserve"> </w:t>
      </w:r>
      <w:r>
        <w:t xml:space="preserve">used to control the </w:t>
      </w:r>
      <w:r w:rsidR="00281C96">
        <w:rPr>
          <w:rFonts w:hint="eastAsia"/>
        </w:rPr>
        <w:t>facility</w:t>
      </w:r>
      <w:r w:rsidR="00281C96">
        <w:t xml:space="preserve"> </w:t>
      </w:r>
      <w:r w:rsidR="005026CE">
        <w:rPr>
          <w:rFonts w:hint="eastAsia"/>
        </w:rPr>
        <w:t>stated</w:t>
      </w:r>
      <w:r>
        <w:t xml:space="preserve"> in </w:t>
      </w:r>
      <w:r w:rsidR="0024165B">
        <w:rPr>
          <w:rFonts w:hint="eastAsia"/>
        </w:rPr>
        <w:t>th</w:t>
      </w:r>
      <w:r w:rsidR="00C61589">
        <w:rPr>
          <w:rFonts w:hint="eastAsia"/>
        </w:rPr>
        <w:t>at</w:t>
      </w:r>
      <w:r w:rsidR="0024165B">
        <w:rPr>
          <w:rFonts w:hint="eastAsia"/>
        </w:rPr>
        <w:t xml:space="preserve"> </w:t>
      </w:r>
      <w:r>
        <w:t>item;</w:t>
      </w:r>
    </w:p>
    <w:p w14:paraId="3F85C846" w14:textId="77777777" w:rsidR="00415A12" w:rsidRDefault="00222B97">
      <w:r>
        <w:t>五　家畜排せつ物の処理若しくは保管の用に供する施設又は第三号に掲げる施設に附属する門又は塀</w:t>
      </w:r>
    </w:p>
    <w:p w14:paraId="0A6108F0" w14:textId="76D3119E" w:rsidR="00415A12" w:rsidRDefault="00222B97">
      <w:r>
        <w:t xml:space="preserve">(v) a gate or fence attached to </w:t>
      </w:r>
      <w:r w:rsidR="009A33F5">
        <w:rPr>
          <w:rFonts w:hint="eastAsia"/>
        </w:rPr>
        <w:t>the facility</w:t>
      </w:r>
      <w:r>
        <w:t xml:space="preserve"> used for treatment or storage of livestock manure or to </w:t>
      </w:r>
      <w:r w:rsidR="00887391">
        <w:rPr>
          <w:rFonts w:hint="eastAsia"/>
        </w:rPr>
        <w:t>the</w:t>
      </w:r>
      <w:r>
        <w:t xml:space="preserve"> facility </w:t>
      </w:r>
      <w:r w:rsidR="009763B5">
        <w:rPr>
          <w:rFonts w:hint="eastAsia"/>
        </w:rPr>
        <w:t>stated</w:t>
      </w:r>
      <w:r>
        <w:t xml:space="preserve"> in item (iii);</w:t>
      </w:r>
    </w:p>
    <w:p w14:paraId="47A09B0E" w14:textId="77777777" w:rsidR="00415A12" w:rsidRDefault="00222B97">
      <w:r>
        <w:t>六　第一号又は第三号に掲げる施設内の室であって、家畜排せつ物の処理又は保管に関する執務又は作業（軽微なものに限る。）その他これらに類する目的のために使用するもの</w:t>
      </w:r>
    </w:p>
    <w:p w14:paraId="776946F1" w14:textId="74EFB294" w:rsidR="00415A12" w:rsidRDefault="00222B97">
      <w:r>
        <w:t xml:space="preserve">(vi) a room in </w:t>
      </w:r>
      <w:r w:rsidR="00220D93">
        <w:rPr>
          <w:rFonts w:hint="eastAsia"/>
        </w:rPr>
        <w:t>the facility</w:t>
      </w:r>
      <w:r>
        <w:t xml:space="preserve"> </w:t>
      </w:r>
      <w:r w:rsidR="00220D93">
        <w:rPr>
          <w:rFonts w:hint="eastAsia"/>
        </w:rPr>
        <w:t>stated</w:t>
      </w:r>
      <w:r>
        <w:t xml:space="preserve"> in item (i) or (iii) that is used for duties or work related to treatment or storage of livestock manure (limited to minor duties or work) or other similar purposes;</w:t>
      </w:r>
    </w:p>
    <w:p w14:paraId="1CD38A1B" w14:textId="77777777" w:rsidR="00415A12" w:rsidRDefault="00222B97">
      <w:r>
        <w:t>七　第一号に掲げる施設内の室であって、家畜排せつ物の処理又は保管のために必要な物資又は車両の保管（軽微なものに限る。）の目的のために使用するもの</w:t>
      </w:r>
    </w:p>
    <w:p w14:paraId="7A65FFB4" w14:textId="6D90655D" w:rsidR="00415A12" w:rsidRDefault="00222B97">
      <w:r>
        <w:lastRenderedPageBreak/>
        <w:t xml:space="preserve">(vii) a room in </w:t>
      </w:r>
      <w:r w:rsidR="00B05D0D">
        <w:rPr>
          <w:rFonts w:hint="eastAsia"/>
        </w:rPr>
        <w:t>the facility</w:t>
      </w:r>
      <w:r>
        <w:t xml:space="preserve"> </w:t>
      </w:r>
      <w:r w:rsidR="00B05D0D">
        <w:rPr>
          <w:rFonts w:hint="eastAsia"/>
        </w:rPr>
        <w:t>stated</w:t>
      </w:r>
      <w:r>
        <w:t xml:space="preserve"> in item (i) that is used </w:t>
      </w:r>
      <w:r w:rsidR="004A6930">
        <w:rPr>
          <w:rFonts w:hint="eastAsia"/>
        </w:rPr>
        <w:t>to store</w:t>
      </w:r>
      <w:r>
        <w:t xml:space="preserve"> </w:t>
      </w:r>
      <w:r w:rsidR="001356E7">
        <w:rPr>
          <w:rFonts w:hint="eastAsia"/>
        </w:rPr>
        <w:t>materials</w:t>
      </w:r>
      <w:r>
        <w:t xml:space="preserve"> or vehicles necessary for treatment or storage of livestock manure (limited to minor ones).</w:t>
      </w:r>
    </w:p>
    <w:p w14:paraId="360F8AB0" w14:textId="77777777" w:rsidR="00415A12" w:rsidRDefault="00222B97">
      <w:r>
        <w:t>（建築設備）</w:t>
      </w:r>
    </w:p>
    <w:p w14:paraId="0D4843CE" w14:textId="77777777" w:rsidR="00415A12" w:rsidRDefault="00222B97">
      <w:r>
        <w:t>(Building Equipment)</w:t>
      </w:r>
    </w:p>
    <w:p w14:paraId="285DDC5A" w14:textId="77777777" w:rsidR="00415A12" w:rsidRDefault="00222B97">
      <w:r>
        <w:t>第三条　法第二条第三項の農林水産省令で定める設備は、畜舎等に設ける電気、ガス、給水、排水、換気、暖房、冷房、消火、排煙又は汚物処理の設備とする。</w:t>
      </w:r>
    </w:p>
    <w:p w14:paraId="33DB2A1C" w14:textId="5A94C381" w:rsidR="00415A12" w:rsidRDefault="00222B97">
      <w:r>
        <w:t xml:space="preserve">Article 3 The equipment specified by Order of the Ministry of Agriculture, Forestry and Fisheries referred to in Article 2, paragraph (3) of the Act </w:t>
      </w:r>
      <w:r w:rsidR="00F654EB">
        <w:rPr>
          <w:rFonts w:hint="eastAsia"/>
        </w:rPr>
        <w:t xml:space="preserve">refers to </w:t>
      </w:r>
      <w:r w:rsidR="00303FA3">
        <w:rPr>
          <w:rFonts w:hint="eastAsia"/>
        </w:rPr>
        <w:t xml:space="preserve">the equipment for providing </w:t>
      </w:r>
      <w:r>
        <w:t xml:space="preserve">electricity, gas, water supply, drainage, ventilating, heating, cooling, fire extinguishing, </w:t>
      </w:r>
      <w:r w:rsidR="00135E66" w:rsidRPr="00135E66">
        <w:t>smoke exhaust</w:t>
      </w:r>
      <w:r>
        <w:t xml:space="preserve">, or waste management installed in </w:t>
      </w:r>
      <w:r w:rsidR="004F78AE">
        <w:rPr>
          <w:rFonts w:hint="eastAsia"/>
        </w:rPr>
        <w:t xml:space="preserve">a </w:t>
      </w:r>
      <w:r>
        <w:t>livestock barn, etc.</w:t>
      </w:r>
    </w:p>
    <w:p w14:paraId="79EB3D99" w14:textId="77777777" w:rsidR="00415A12" w:rsidRDefault="00222B97">
      <w:r>
        <w:t>（家畜の飼養管理又はその排せつ物の管理を適正に行うことができない者）</w:t>
      </w:r>
    </w:p>
    <w:p w14:paraId="50A71715" w14:textId="778E942E" w:rsidR="00415A12" w:rsidRDefault="00222B97">
      <w:r>
        <w:t>(</w:t>
      </w:r>
      <w:r w:rsidR="00F21999">
        <w:rPr>
          <w:rFonts w:hint="eastAsia"/>
        </w:rPr>
        <w:t>Persons</w:t>
      </w:r>
      <w:r>
        <w:t xml:space="preserve"> Unable to Properly Manage the Care of Livestock or Manage Their Manure)</w:t>
      </w:r>
    </w:p>
    <w:p w14:paraId="352D6E40" w14:textId="77777777" w:rsidR="00415A12" w:rsidRDefault="00222B97">
      <w:r>
        <w:t>第四条　法第三条第四項第二号（法第四条第三項及び第十条第四項において準用する場合を含む。）の農林水産省令で定める者は、家畜の飼養管理又はその排せつ物の管理について、家畜伝染病予防法（昭和二十六年法律第百六十六号）、廃棄物の処理及び清掃に関する法律（昭和四十五年法律第百三十七号）、水質汚濁防止法（昭和四十五年法律第百三十八号）、悪臭防止法（昭和四十六年法律第九十一号）、瀬戸内海環境保全特別措置法（昭和四十八年法律第百十号）、湖沼水質保全特別措置法（昭和五十九年法律第六十一号）若しくは家畜排せつ物の管理の適正化及び利用の促進に関する法律（平成十一年法律第百十二号）又はこれらの法律に基づく命令若しくは条例の規定に違反し、かつ、その違反を是正する見込みがないと認められる者とする。</w:t>
      </w:r>
    </w:p>
    <w:p w14:paraId="2AEB5D20" w14:textId="3B14C7AD" w:rsidR="00415A12" w:rsidRDefault="00222B97">
      <w:r>
        <w:t xml:space="preserve">Article 4 </w:t>
      </w:r>
      <w:r w:rsidR="0093358B">
        <w:rPr>
          <w:rFonts w:hint="eastAsia"/>
        </w:rPr>
        <w:t>Regarding</w:t>
      </w:r>
      <w:r w:rsidR="0093358B" w:rsidRPr="00251F56">
        <w:t xml:space="preserve"> the management of livestock or </w:t>
      </w:r>
      <w:r w:rsidR="00FF0A26">
        <w:rPr>
          <w:rFonts w:hint="eastAsia"/>
        </w:rPr>
        <w:t>their</w:t>
      </w:r>
      <w:r w:rsidR="0093358B" w:rsidRPr="00251F56">
        <w:t xml:space="preserve"> </w:t>
      </w:r>
      <w:r w:rsidR="00FF0A26">
        <w:rPr>
          <w:rFonts w:hint="eastAsia"/>
        </w:rPr>
        <w:t>manure</w:t>
      </w:r>
      <w:r w:rsidR="0093358B" w:rsidRPr="00251F56">
        <w:t>,</w:t>
      </w:r>
      <w:r w:rsidR="0093358B" w:rsidDel="009F101A">
        <w:rPr>
          <w:rFonts w:hint="eastAsia"/>
        </w:rPr>
        <w:t xml:space="preserve"> </w:t>
      </w:r>
      <w:r w:rsidR="00066A8A">
        <w:rPr>
          <w:rFonts w:hint="eastAsia"/>
        </w:rPr>
        <w:t>a</w:t>
      </w:r>
      <w:r w:rsidR="00750B9A">
        <w:rPr>
          <w:rFonts w:hint="eastAsia"/>
        </w:rPr>
        <w:t xml:space="preserve"> </w:t>
      </w:r>
      <w:r>
        <w:t>person specified by Order of the Ministry of Agriculture, Forestry and Fisheries as referred to in Article 3, paragraph (4), item (ii) of the Act (including as applied mutatis mutandis pursuant to Article 4, paragraph (3) and Article 10, paragraph (4) of the Act)</w:t>
      </w:r>
      <w:r w:rsidR="003B1B21">
        <w:rPr>
          <w:rFonts w:hint="eastAsia"/>
        </w:rPr>
        <w:t xml:space="preserve"> is one </w:t>
      </w:r>
      <w:r w:rsidR="00C1427D">
        <w:rPr>
          <w:rFonts w:hint="eastAsia"/>
        </w:rPr>
        <w:t xml:space="preserve">who </w:t>
      </w:r>
      <w:r w:rsidR="00A87572">
        <w:rPr>
          <w:rFonts w:hint="eastAsia"/>
        </w:rPr>
        <w:t>has</w:t>
      </w:r>
      <w:r w:rsidR="00A87572">
        <w:t xml:space="preserve"> </w:t>
      </w:r>
      <w:r>
        <w:t xml:space="preserve">violated the Act on the Prevention of Infectious Diseases in Livestock (Act No. 166 of 1951), the Act on Waste Management and Public Cleaning (Act No. 137 of 1970), the Water Pollution Prevention Act (Act No. 138 of 1970), the Offensive Odor Control Act (Act No. 91 of 1971), the Act on Special Measures </w:t>
      </w:r>
      <w:r w:rsidR="00636ADD">
        <w:rPr>
          <w:rFonts w:hint="eastAsia"/>
        </w:rPr>
        <w:t>Concerning</w:t>
      </w:r>
      <w:r w:rsidR="00636ADD">
        <w:t xml:space="preserve"> </w:t>
      </w:r>
      <w:r>
        <w:t xml:space="preserve">Conservation of </w:t>
      </w:r>
      <w:r w:rsidR="00132DAC">
        <w:rPr>
          <w:rFonts w:hint="eastAsia"/>
        </w:rPr>
        <w:t xml:space="preserve">the </w:t>
      </w:r>
      <w:r w:rsidR="00132DAC">
        <w:t>Environment</w:t>
      </w:r>
      <w:r w:rsidR="00132DAC">
        <w:rPr>
          <w:rFonts w:hint="eastAsia"/>
        </w:rPr>
        <w:t xml:space="preserve"> </w:t>
      </w:r>
      <w:r w:rsidR="0066243D">
        <w:rPr>
          <w:rFonts w:hint="eastAsia"/>
        </w:rPr>
        <w:t xml:space="preserve">of </w:t>
      </w:r>
      <w:r>
        <w:t xml:space="preserve">the Seto Inland Sea (Act No. 110 of 1973), the Act on Special Measures </w:t>
      </w:r>
      <w:r w:rsidR="0011508A">
        <w:rPr>
          <w:rFonts w:hint="eastAsia"/>
        </w:rPr>
        <w:t>Concerning</w:t>
      </w:r>
      <w:r w:rsidR="0011508A">
        <w:t xml:space="preserve"> </w:t>
      </w:r>
      <w:r>
        <w:t xml:space="preserve">Conservation of Lake Water Quality (Act No. 61 of 1984), or the Act on the Proper Management and Promotion of Use of Livestock Manure (Act No. 112 of 1999), or </w:t>
      </w:r>
      <w:r w:rsidR="000B282D">
        <w:rPr>
          <w:rFonts w:hint="eastAsia"/>
        </w:rPr>
        <w:t xml:space="preserve">orders or </w:t>
      </w:r>
      <w:r w:rsidR="00E70E88" w:rsidRPr="00E70E88">
        <w:t>Prefectural or Municipal Ordinance</w:t>
      </w:r>
      <w:r>
        <w:t xml:space="preserve"> based on these Acts </w:t>
      </w:r>
      <w:r w:rsidR="00861BB8" w:rsidRPr="00861BB8">
        <w:t xml:space="preserve">and </w:t>
      </w:r>
      <w:r w:rsidR="006669B7">
        <w:rPr>
          <w:rFonts w:hint="eastAsia"/>
        </w:rPr>
        <w:t>is</w:t>
      </w:r>
      <w:r w:rsidR="00861BB8" w:rsidRPr="00861BB8">
        <w:t xml:space="preserve"> deemed unlikely to rectify </w:t>
      </w:r>
      <w:r w:rsidR="00D537F7">
        <w:rPr>
          <w:rFonts w:hint="eastAsia"/>
        </w:rPr>
        <w:t xml:space="preserve">the </w:t>
      </w:r>
      <w:r w:rsidR="00861BB8" w:rsidRPr="00861BB8">
        <w:t>violations.</w:t>
      </w:r>
    </w:p>
    <w:p w14:paraId="2260603B" w14:textId="77777777" w:rsidR="00415A12" w:rsidRPr="00740CB0" w:rsidRDefault="00222B97" w:rsidP="00740CB0">
      <w:pPr>
        <w:ind w:leftChars="194" w:left="440"/>
        <w:rPr>
          <w:b/>
          <w:bCs/>
        </w:rPr>
      </w:pPr>
      <w:r w:rsidRPr="00740CB0">
        <w:rPr>
          <w:b/>
          <w:bCs/>
        </w:rPr>
        <w:t>附　則</w:t>
      </w:r>
    </w:p>
    <w:p w14:paraId="66587579" w14:textId="77777777" w:rsidR="00415A12" w:rsidRPr="00740CB0" w:rsidRDefault="00222B97" w:rsidP="00740CB0">
      <w:pPr>
        <w:ind w:leftChars="194" w:left="440"/>
        <w:rPr>
          <w:b/>
          <w:bCs/>
        </w:rPr>
      </w:pPr>
      <w:r w:rsidRPr="00740CB0">
        <w:rPr>
          <w:b/>
          <w:bCs/>
        </w:rPr>
        <w:t>Supplementary Provisions</w:t>
      </w:r>
    </w:p>
    <w:p w14:paraId="6A9F8C14" w14:textId="77777777" w:rsidR="00415A12" w:rsidRDefault="00222B97">
      <w:r>
        <w:t>この省令は、法の施行の日（令和四年四月一日）から施行する。</w:t>
      </w:r>
    </w:p>
    <w:p w14:paraId="05CDD567" w14:textId="4F8619F0" w:rsidR="00415A12" w:rsidRDefault="00222B97">
      <w:r>
        <w:lastRenderedPageBreak/>
        <w:t xml:space="preserve">This Ministerial Order comes into effect </w:t>
      </w:r>
      <w:r w:rsidR="00D537F7">
        <w:rPr>
          <w:rFonts w:hint="eastAsia"/>
        </w:rPr>
        <w:t>on</w:t>
      </w:r>
      <w:r>
        <w:t xml:space="preserve"> the date on which the Act comes into effect (April 1, 2022).</w:t>
      </w:r>
    </w:p>
    <w:p w14:paraId="448086BE" w14:textId="77777777" w:rsidR="00415A12" w:rsidRPr="00740CB0" w:rsidRDefault="00222B97" w:rsidP="00740CB0">
      <w:pPr>
        <w:ind w:leftChars="194" w:left="440"/>
        <w:rPr>
          <w:b/>
          <w:bCs/>
          <w:lang w:eastAsia="zh-TW"/>
        </w:rPr>
      </w:pPr>
      <w:r w:rsidRPr="00740CB0">
        <w:rPr>
          <w:b/>
          <w:bCs/>
          <w:lang w:eastAsia="zh-TW"/>
        </w:rPr>
        <w:t>附　則　（令和五年一月三一日農林水産省令第三号）</w:t>
      </w:r>
    </w:p>
    <w:p w14:paraId="11BDF4F4" w14:textId="77777777" w:rsidR="00415A12" w:rsidRPr="00740CB0" w:rsidRDefault="00222B97" w:rsidP="00740CB0">
      <w:pPr>
        <w:ind w:leftChars="194" w:left="440"/>
        <w:rPr>
          <w:b/>
          <w:bCs/>
        </w:rPr>
      </w:pPr>
      <w:r w:rsidRPr="00740CB0">
        <w:rPr>
          <w:b/>
          <w:bCs/>
        </w:rPr>
        <w:t>Supplementary Provisions (Order of the Ministry of Agriculture, Forestry and Fisheries No. 3 of January 31, 2023)</w:t>
      </w:r>
    </w:p>
    <w:p w14:paraId="3F6AE485" w14:textId="77777777" w:rsidR="00415A12" w:rsidRDefault="00222B97">
      <w:r>
        <w:t>この省令は、令和五年四月一日から施行する。</w:t>
      </w:r>
    </w:p>
    <w:p w14:paraId="02CD9EC8" w14:textId="3AA4369B" w:rsidR="00415A12" w:rsidRDefault="00222B97">
      <w:r>
        <w:t xml:space="preserve">This Ministerial Order comes into effect </w:t>
      </w:r>
      <w:r w:rsidR="00D537F7">
        <w:rPr>
          <w:rFonts w:hint="eastAsia"/>
        </w:rPr>
        <w:t>on</w:t>
      </w:r>
      <w:r>
        <w:t xml:space="preserve"> April 1, 2023.</w:t>
      </w:r>
    </w:p>
    <w:sectPr w:rsidR="00415A12" w:rsidSect="00617B1B">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F2ED8" w14:textId="77777777" w:rsidR="00215307" w:rsidRDefault="00215307">
      <w:r>
        <w:separator/>
      </w:r>
    </w:p>
  </w:endnote>
  <w:endnote w:type="continuationSeparator" w:id="0">
    <w:p w14:paraId="24A80CBA" w14:textId="77777777" w:rsidR="00215307" w:rsidRDefault="00215307">
      <w:r>
        <w:continuationSeparator/>
      </w:r>
    </w:p>
  </w:endnote>
  <w:endnote w:type="continuationNotice" w:id="1">
    <w:p w14:paraId="50A9D4A3" w14:textId="77777777" w:rsidR="00215307" w:rsidRDefault="002153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L">
    <w:altName w:val="Times New Roman"/>
    <w:charset w:val="00"/>
    <w:family w:val="roman"/>
    <w:pitch w:val="default"/>
  </w:font>
  <w:font w:name="Kochi Mincho">
    <w:altName w:val="Times New Roman"/>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8C3C0" w14:textId="77777777" w:rsidR="00215307" w:rsidRDefault="00215307">
      <w:r>
        <w:separator/>
      </w:r>
    </w:p>
  </w:footnote>
  <w:footnote w:type="continuationSeparator" w:id="0">
    <w:p w14:paraId="6CCB25E1" w14:textId="77777777" w:rsidR="00215307" w:rsidRDefault="00215307">
      <w:r>
        <w:continuationSeparator/>
      </w:r>
    </w:p>
  </w:footnote>
  <w:footnote w:type="continuationNotice" w:id="1">
    <w:p w14:paraId="6A837E8A" w14:textId="77777777" w:rsidR="00215307" w:rsidRDefault="0021530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73"/>
    <w:rsid w:val="000064DB"/>
    <w:rsid w:val="00010C1E"/>
    <w:rsid w:val="00014204"/>
    <w:rsid w:val="00015D0C"/>
    <w:rsid w:val="00021278"/>
    <w:rsid w:val="00022031"/>
    <w:rsid w:val="00022889"/>
    <w:rsid w:val="000257E6"/>
    <w:rsid w:val="00030097"/>
    <w:rsid w:val="00047C08"/>
    <w:rsid w:val="000533AF"/>
    <w:rsid w:val="00060CA6"/>
    <w:rsid w:val="00066A8A"/>
    <w:rsid w:val="00080FAA"/>
    <w:rsid w:val="00082F02"/>
    <w:rsid w:val="0008527E"/>
    <w:rsid w:val="000A288B"/>
    <w:rsid w:val="000B13ED"/>
    <w:rsid w:val="000B282D"/>
    <w:rsid w:val="000B69FC"/>
    <w:rsid w:val="000C3949"/>
    <w:rsid w:val="000C522E"/>
    <w:rsid w:val="000C5E93"/>
    <w:rsid w:val="000D17A5"/>
    <w:rsid w:val="000D6F12"/>
    <w:rsid w:val="000D720D"/>
    <w:rsid w:val="000E336D"/>
    <w:rsid w:val="000F0908"/>
    <w:rsid w:val="000F1286"/>
    <w:rsid w:val="000F1C0A"/>
    <w:rsid w:val="000F7A4B"/>
    <w:rsid w:val="00103EBD"/>
    <w:rsid w:val="00107572"/>
    <w:rsid w:val="0011354B"/>
    <w:rsid w:val="0011508A"/>
    <w:rsid w:val="00116EEA"/>
    <w:rsid w:val="0013130E"/>
    <w:rsid w:val="00132DAC"/>
    <w:rsid w:val="00134D7B"/>
    <w:rsid w:val="001356E7"/>
    <w:rsid w:val="00135E66"/>
    <w:rsid w:val="00157537"/>
    <w:rsid w:val="0015784B"/>
    <w:rsid w:val="001710DB"/>
    <w:rsid w:val="0017667F"/>
    <w:rsid w:val="00185A96"/>
    <w:rsid w:val="001C397A"/>
    <w:rsid w:val="001D448E"/>
    <w:rsid w:val="001D54A0"/>
    <w:rsid w:val="001E36E2"/>
    <w:rsid w:val="001E6A80"/>
    <w:rsid w:val="00201FE3"/>
    <w:rsid w:val="00203996"/>
    <w:rsid w:val="00210B83"/>
    <w:rsid w:val="0021292F"/>
    <w:rsid w:val="0021431C"/>
    <w:rsid w:val="00215307"/>
    <w:rsid w:val="00216A58"/>
    <w:rsid w:val="00220D93"/>
    <w:rsid w:val="00222AA5"/>
    <w:rsid w:val="00222B97"/>
    <w:rsid w:val="00223567"/>
    <w:rsid w:val="00226232"/>
    <w:rsid w:val="002304AB"/>
    <w:rsid w:val="00234C11"/>
    <w:rsid w:val="0024001A"/>
    <w:rsid w:val="0024165B"/>
    <w:rsid w:val="00242B8D"/>
    <w:rsid w:val="002467B3"/>
    <w:rsid w:val="00251F56"/>
    <w:rsid w:val="002533AA"/>
    <w:rsid w:val="00253662"/>
    <w:rsid w:val="0026208F"/>
    <w:rsid w:val="0026541E"/>
    <w:rsid w:val="00267540"/>
    <w:rsid w:val="00276A95"/>
    <w:rsid w:val="0027716E"/>
    <w:rsid w:val="00281C96"/>
    <w:rsid w:val="00285744"/>
    <w:rsid w:val="00291DA9"/>
    <w:rsid w:val="00294872"/>
    <w:rsid w:val="002964B9"/>
    <w:rsid w:val="002970DE"/>
    <w:rsid w:val="002A0D04"/>
    <w:rsid w:val="002A6213"/>
    <w:rsid w:val="002A6CF0"/>
    <w:rsid w:val="002A7246"/>
    <w:rsid w:val="002B107C"/>
    <w:rsid w:val="002D5DE9"/>
    <w:rsid w:val="002D707A"/>
    <w:rsid w:val="002E1AF7"/>
    <w:rsid w:val="002F1851"/>
    <w:rsid w:val="002F584E"/>
    <w:rsid w:val="002F7CA7"/>
    <w:rsid w:val="00301B38"/>
    <w:rsid w:val="00303FA3"/>
    <w:rsid w:val="0032089E"/>
    <w:rsid w:val="00321FF4"/>
    <w:rsid w:val="0033180E"/>
    <w:rsid w:val="003423FD"/>
    <w:rsid w:val="00342505"/>
    <w:rsid w:val="0036395D"/>
    <w:rsid w:val="003640BA"/>
    <w:rsid w:val="0037089C"/>
    <w:rsid w:val="00393580"/>
    <w:rsid w:val="00394FD1"/>
    <w:rsid w:val="003A0324"/>
    <w:rsid w:val="003A05F8"/>
    <w:rsid w:val="003A6BAB"/>
    <w:rsid w:val="003A791B"/>
    <w:rsid w:val="003B1B21"/>
    <w:rsid w:val="003B5B4D"/>
    <w:rsid w:val="003C083D"/>
    <w:rsid w:val="003C5458"/>
    <w:rsid w:val="003C5629"/>
    <w:rsid w:val="003D1B7D"/>
    <w:rsid w:val="003E24BB"/>
    <w:rsid w:val="003E605E"/>
    <w:rsid w:val="003E7E46"/>
    <w:rsid w:val="00400C89"/>
    <w:rsid w:val="00403F33"/>
    <w:rsid w:val="0041264C"/>
    <w:rsid w:val="00415A12"/>
    <w:rsid w:val="004208E9"/>
    <w:rsid w:val="00422262"/>
    <w:rsid w:val="00425042"/>
    <w:rsid w:val="0043304B"/>
    <w:rsid w:val="00435563"/>
    <w:rsid w:val="00436EE7"/>
    <w:rsid w:val="0044514C"/>
    <w:rsid w:val="00453D81"/>
    <w:rsid w:val="00470425"/>
    <w:rsid w:val="00472CE9"/>
    <w:rsid w:val="00482DB7"/>
    <w:rsid w:val="00487663"/>
    <w:rsid w:val="00493AEB"/>
    <w:rsid w:val="00496225"/>
    <w:rsid w:val="004A6930"/>
    <w:rsid w:val="004C0779"/>
    <w:rsid w:val="004C33C7"/>
    <w:rsid w:val="004D37ED"/>
    <w:rsid w:val="004D4829"/>
    <w:rsid w:val="004D5729"/>
    <w:rsid w:val="004E67A0"/>
    <w:rsid w:val="004F78AE"/>
    <w:rsid w:val="005003AA"/>
    <w:rsid w:val="005026CE"/>
    <w:rsid w:val="00503305"/>
    <w:rsid w:val="00511DBC"/>
    <w:rsid w:val="00524729"/>
    <w:rsid w:val="0053189F"/>
    <w:rsid w:val="00554F31"/>
    <w:rsid w:val="00565D33"/>
    <w:rsid w:val="0057098D"/>
    <w:rsid w:val="005869CA"/>
    <w:rsid w:val="0059459F"/>
    <w:rsid w:val="00596AFB"/>
    <w:rsid w:val="00597C01"/>
    <w:rsid w:val="005A0E4E"/>
    <w:rsid w:val="005A1CAF"/>
    <w:rsid w:val="005B752D"/>
    <w:rsid w:val="005C032C"/>
    <w:rsid w:val="005C1F95"/>
    <w:rsid w:val="005C353D"/>
    <w:rsid w:val="005C3636"/>
    <w:rsid w:val="005D20EF"/>
    <w:rsid w:val="005E2AB4"/>
    <w:rsid w:val="005E2B0B"/>
    <w:rsid w:val="005E4885"/>
    <w:rsid w:val="005F1804"/>
    <w:rsid w:val="005F31D6"/>
    <w:rsid w:val="005F4F8A"/>
    <w:rsid w:val="006044F6"/>
    <w:rsid w:val="006109ED"/>
    <w:rsid w:val="00610EA6"/>
    <w:rsid w:val="00617B1B"/>
    <w:rsid w:val="00617D8A"/>
    <w:rsid w:val="00620506"/>
    <w:rsid w:val="006276B2"/>
    <w:rsid w:val="00633B45"/>
    <w:rsid w:val="00633E77"/>
    <w:rsid w:val="006340D7"/>
    <w:rsid w:val="00636ADD"/>
    <w:rsid w:val="00646226"/>
    <w:rsid w:val="0064741F"/>
    <w:rsid w:val="00655C05"/>
    <w:rsid w:val="00655E31"/>
    <w:rsid w:val="006563F0"/>
    <w:rsid w:val="00656F8F"/>
    <w:rsid w:val="0066243D"/>
    <w:rsid w:val="00664159"/>
    <w:rsid w:val="006669B7"/>
    <w:rsid w:val="00667101"/>
    <w:rsid w:val="00696D30"/>
    <w:rsid w:val="006A1053"/>
    <w:rsid w:val="006A5159"/>
    <w:rsid w:val="006B006D"/>
    <w:rsid w:val="006B373A"/>
    <w:rsid w:val="006B3F51"/>
    <w:rsid w:val="006B6609"/>
    <w:rsid w:val="006C21EC"/>
    <w:rsid w:val="006C2C34"/>
    <w:rsid w:val="006D0F91"/>
    <w:rsid w:val="006D14C3"/>
    <w:rsid w:val="006D7761"/>
    <w:rsid w:val="006E1B86"/>
    <w:rsid w:val="006F672F"/>
    <w:rsid w:val="00700E11"/>
    <w:rsid w:val="00703FC9"/>
    <w:rsid w:val="00710366"/>
    <w:rsid w:val="00715120"/>
    <w:rsid w:val="00715E7C"/>
    <w:rsid w:val="00716E45"/>
    <w:rsid w:val="00720150"/>
    <w:rsid w:val="00732632"/>
    <w:rsid w:val="00733473"/>
    <w:rsid w:val="007344B6"/>
    <w:rsid w:val="007354B6"/>
    <w:rsid w:val="00735921"/>
    <w:rsid w:val="00740CB0"/>
    <w:rsid w:val="00744FA8"/>
    <w:rsid w:val="00750B9A"/>
    <w:rsid w:val="007524D9"/>
    <w:rsid w:val="00757710"/>
    <w:rsid w:val="00781691"/>
    <w:rsid w:val="00795BD2"/>
    <w:rsid w:val="007A3006"/>
    <w:rsid w:val="007A6D1C"/>
    <w:rsid w:val="007B4A37"/>
    <w:rsid w:val="007B7E11"/>
    <w:rsid w:val="007C246A"/>
    <w:rsid w:val="007C4908"/>
    <w:rsid w:val="007C5E7B"/>
    <w:rsid w:val="007D1371"/>
    <w:rsid w:val="007F08E8"/>
    <w:rsid w:val="007F7403"/>
    <w:rsid w:val="00812E7E"/>
    <w:rsid w:val="00813F69"/>
    <w:rsid w:val="00816B95"/>
    <w:rsid w:val="008409F4"/>
    <w:rsid w:val="00850BB0"/>
    <w:rsid w:val="0085664E"/>
    <w:rsid w:val="00856CDA"/>
    <w:rsid w:val="00861BB8"/>
    <w:rsid w:val="00867FA4"/>
    <w:rsid w:val="00873FCF"/>
    <w:rsid w:val="00887391"/>
    <w:rsid w:val="00896EA4"/>
    <w:rsid w:val="008A207E"/>
    <w:rsid w:val="008A33B0"/>
    <w:rsid w:val="008A6DB5"/>
    <w:rsid w:val="008B4B8D"/>
    <w:rsid w:val="008B719D"/>
    <w:rsid w:val="008C2169"/>
    <w:rsid w:val="008C25A2"/>
    <w:rsid w:val="008C2DA4"/>
    <w:rsid w:val="008D4341"/>
    <w:rsid w:val="008E4FC7"/>
    <w:rsid w:val="008F0131"/>
    <w:rsid w:val="008F2AD4"/>
    <w:rsid w:val="00900924"/>
    <w:rsid w:val="009055F5"/>
    <w:rsid w:val="009068F9"/>
    <w:rsid w:val="00911B02"/>
    <w:rsid w:val="0092147A"/>
    <w:rsid w:val="00924326"/>
    <w:rsid w:val="0093358B"/>
    <w:rsid w:val="00933952"/>
    <w:rsid w:val="00937233"/>
    <w:rsid w:val="0093732E"/>
    <w:rsid w:val="00940ED9"/>
    <w:rsid w:val="009422F9"/>
    <w:rsid w:val="00942FAA"/>
    <w:rsid w:val="00945A9A"/>
    <w:rsid w:val="00946A10"/>
    <w:rsid w:val="00947A0C"/>
    <w:rsid w:val="009560D8"/>
    <w:rsid w:val="00971A16"/>
    <w:rsid w:val="009738B6"/>
    <w:rsid w:val="00974178"/>
    <w:rsid w:val="009763B5"/>
    <w:rsid w:val="009765B0"/>
    <w:rsid w:val="00981858"/>
    <w:rsid w:val="00992615"/>
    <w:rsid w:val="00993E4E"/>
    <w:rsid w:val="00995C46"/>
    <w:rsid w:val="009A33F5"/>
    <w:rsid w:val="009A5251"/>
    <w:rsid w:val="009A69A4"/>
    <w:rsid w:val="009A7624"/>
    <w:rsid w:val="009B5841"/>
    <w:rsid w:val="009C564E"/>
    <w:rsid w:val="009D6E0C"/>
    <w:rsid w:val="009E037C"/>
    <w:rsid w:val="009E24CD"/>
    <w:rsid w:val="009E7C73"/>
    <w:rsid w:val="009F101A"/>
    <w:rsid w:val="009F28A7"/>
    <w:rsid w:val="009F4539"/>
    <w:rsid w:val="009F7837"/>
    <w:rsid w:val="00A13919"/>
    <w:rsid w:val="00A13C94"/>
    <w:rsid w:val="00A1565D"/>
    <w:rsid w:val="00A17A67"/>
    <w:rsid w:val="00A27E45"/>
    <w:rsid w:val="00A36380"/>
    <w:rsid w:val="00A5376B"/>
    <w:rsid w:val="00A54252"/>
    <w:rsid w:val="00A65B7B"/>
    <w:rsid w:val="00A707D2"/>
    <w:rsid w:val="00A80945"/>
    <w:rsid w:val="00A83418"/>
    <w:rsid w:val="00A87572"/>
    <w:rsid w:val="00A91E16"/>
    <w:rsid w:val="00AA7CD0"/>
    <w:rsid w:val="00AB4FE7"/>
    <w:rsid w:val="00AC04B5"/>
    <w:rsid w:val="00AD3EFD"/>
    <w:rsid w:val="00AD46E8"/>
    <w:rsid w:val="00AD7151"/>
    <w:rsid w:val="00AE0599"/>
    <w:rsid w:val="00AE09F0"/>
    <w:rsid w:val="00AE1A42"/>
    <w:rsid w:val="00AE201E"/>
    <w:rsid w:val="00AE2769"/>
    <w:rsid w:val="00B05D0D"/>
    <w:rsid w:val="00B066EF"/>
    <w:rsid w:val="00B15706"/>
    <w:rsid w:val="00B305C8"/>
    <w:rsid w:val="00B34B92"/>
    <w:rsid w:val="00B37209"/>
    <w:rsid w:val="00B45D4E"/>
    <w:rsid w:val="00B51D70"/>
    <w:rsid w:val="00B55005"/>
    <w:rsid w:val="00B80BD3"/>
    <w:rsid w:val="00B94892"/>
    <w:rsid w:val="00BA0DB9"/>
    <w:rsid w:val="00BB2C69"/>
    <w:rsid w:val="00BB54EF"/>
    <w:rsid w:val="00BB7520"/>
    <w:rsid w:val="00BC1936"/>
    <w:rsid w:val="00BC2E8F"/>
    <w:rsid w:val="00BC45AB"/>
    <w:rsid w:val="00BC73A3"/>
    <w:rsid w:val="00BD7783"/>
    <w:rsid w:val="00BE0547"/>
    <w:rsid w:val="00BF177A"/>
    <w:rsid w:val="00BF65C7"/>
    <w:rsid w:val="00C0375D"/>
    <w:rsid w:val="00C11AF0"/>
    <w:rsid w:val="00C13FB6"/>
    <w:rsid w:val="00C1427D"/>
    <w:rsid w:val="00C147E1"/>
    <w:rsid w:val="00C204B8"/>
    <w:rsid w:val="00C22370"/>
    <w:rsid w:val="00C3121B"/>
    <w:rsid w:val="00C371BA"/>
    <w:rsid w:val="00C37876"/>
    <w:rsid w:val="00C40978"/>
    <w:rsid w:val="00C5326B"/>
    <w:rsid w:val="00C61589"/>
    <w:rsid w:val="00C66497"/>
    <w:rsid w:val="00C74A40"/>
    <w:rsid w:val="00C76AFB"/>
    <w:rsid w:val="00C9028D"/>
    <w:rsid w:val="00C975CC"/>
    <w:rsid w:val="00CA0463"/>
    <w:rsid w:val="00CA3153"/>
    <w:rsid w:val="00CB5E42"/>
    <w:rsid w:val="00CC360E"/>
    <w:rsid w:val="00CC410C"/>
    <w:rsid w:val="00CD327A"/>
    <w:rsid w:val="00CE4244"/>
    <w:rsid w:val="00CE7860"/>
    <w:rsid w:val="00CF7F98"/>
    <w:rsid w:val="00D07531"/>
    <w:rsid w:val="00D079CF"/>
    <w:rsid w:val="00D10996"/>
    <w:rsid w:val="00D11213"/>
    <w:rsid w:val="00D11527"/>
    <w:rsid w:val="00D32340"/>
    <w:rsid w:val="00D368D9"/>
    <w:rsid w:val="00D37B0F"/>
    <w:rsid w:val="00D42B6B"/>
    <w:rsid w:val="00D537F7"/>
    <w:rsid w:val="00D55500"/>
    <w:rsid w:val="00D5780C"/>
    <w:rsid w:val="00D64F92"/>
    <w:rsid w:val="00D73AC6"/>
    <w:rsid w:val="00D830B0"/>
    <w:rsid w:val="00D8504B"/>
    <w:rsid w:val="00D90713"/>
    <w:rsid w:val="00D90AA5"/>
    <w:rsid w:val="00D9650C"/>
    <w:rsid w:val="00DA054F"/>
    <w:rsid w:val="00DA0D1B"/>
    <w:rsid w:val="00DB655A"/>
    <w:rsid w:val="00DB7A55"/>
    <w:rsid w:val="00DD46AA"/>
    <w:rsid w:val="00DE39ED"/>
    <w:rsid w:val="00DE41DC"/>
    <w:rsid w:val="00DE6761"/>
    <w:rsid w:val="00DF4B22"/>
    <w:rsid w:val="00E00563"/>
    <w:rsid w:val="00E0273C"/>
    <w:rsid w:val="00E32D76"/>
    <w:rsid w:val="00E4205A"/>
    <w:rsid w:val="00E43D36"/>
    <w:rsid w:val="00E538A4"/>
    <w:rsid w:val="00E55E33"/>
    <w:rsid w:val="00E57EC3"/>
    <w:rsid w:val="00E601C5"/>
    <w:rsid w:val="00E64CAC"/>
    <w:rsid w:val="00E672B3"/>
    <w:rsid w:val="00E70E88"/>
    <w:rsid w:val="00E7271C"/>
    <w:rsid w:val="00E774C1"/>
    <w:rsid w:val="00E83D2F"/>
    <w:rsid w:val="00E97AA5"/>
    <w:rsid w:val="00EB00B8"/>
    <w:rsid w:val="00EB658E"/>
    <w:rsid w:val="00EC151E"/>
    <w:rsid w:val="00EC7EE7"/>
    <w:rsid w:val="00ED5504"/>
    <w:rsid w:val="00EE270A"/>
    <w:rsid w:val="00EF0E5C"/>
    <w:rsid w:val="00F013C6"/>
    <w:rsid w:val="00F11FE5"/>
    <w:rsid w:val="00F1289C"/>
    <w:rsid w:val="00F15B68"/>
    <w:rsid w:val="00F20588"/>
    <w:rsid w:val="00F21360"/>
    <w:rsid w:val="00F21999"/>
    <w:rsid w:val="00F30AA3"/>
    <w:rsid w:val="00F419DF"/>
    <w:rsid w:val="00F42338"/>
    <w:rsid w:val="00F450F5"/>
    <w:rsid w:val="00F654EB"/>
    <w:rsid w:val="00F7208F"/>
    <w:rsid w:val="00F84063"/>
    <w:rsid w:val="00FA13FD"/>
    <w:rsid w:val="00FB468F"/>
    <w:rsid w:val="00FB4B9D"/>
    <w:rsid w:val="00FC00F2"/>
    <w:rsid w:val="00FC6197"/>
    <w:rsid w:val="00FC7043"/>
    <w:rsid w:val="00FE4E37"/>
    <w:rsid w:val="00FE53A4"/>
    <w:rsid w:val="00FF0A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286B2"/>
  <w15:chartTrackingRefBased/>
  <w15:docId w15:val="{0C93F6B8-2129-4A74-879C-A250F751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14C"/>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hAnsi="Courier New" w:cs="Courier New"/>
    </w:rPr>
  </w:style>
  <w:style w:type="character" w:customStyle="1" w:styleId="a4">
    <w:name w:val="書式なし (文字)"/>
    <w:link w:val="a3"/>
    <w:uiPriority w:val="99"/>
    <w:rPr>
      <w:rFonts w:ascii="ＭＳ 明朝" w:eastAsia="ＭＳ 明朝" w:hAnsi="Courier New" w:cs="Courier New"/>
      <w:szCs w:val="21"/>
    </w:rPr>
  </w:style>
  <w:style w:type="paragraph" w:styleId="a5">
    <w:name w:val="header"/>
    <w:basedOn w:val="a"/>
    <w:link w:val="a6"/>
    <w:uiPriority w:val="99"/>
    <w:unhideWhenUsed/>
    <w:pPr>
      <w:tabs>
        <w:tab w:val="center" w:pos="4419"/>
        <w:tab w:val="right" w:pos="8838"/>
      </w:tabs>
    </w:pPr>
  </w:style>
  <w:style w:type="character" w:customStyle="1" w:styleId="a6">
    <w:name w:val="ヘッダー (文字)"/>
    <w:link w:val="a5"/>
    <w:uiPriority w:val="99"/>
    <w:rPr>
      <w:kern w:val="2"/>
      <w:sz w:val="21"/>
      <w:szCs w:val="21"/>
      <w:lang w:eastAsia="ja-JP" w:bidi="ar-SA"/>
    </w:rPr>
  </w:style>
  <w:style w:type="paragraph" w:styleId="a7">
    <w:name w:val="footer"/>
    <w:basedOn w:val="a"/>
    <w:link w:val="a8"/>
    <w:uiPriority w:val="99"/>
    <w:unhideWhenUsed/>
    <w:pPr>
      <w:tabs>
        <w:tab w:val="center" w:pos="4419"/>
        <w:tab w:val="right" w:pos="8838"/>
      </w:tabs>
    </w:pPr>
  </w:style>
  <w:style w:type="character" w:customStyle="1" w:styleId="a8">
    <w:name w:val="フッター (文字)"/>
    <w:link w:val="a7"/>
    <w:uiPriority w:val="99"/>
    <w:rPr>
      <w:kern w:val="2"/>
      <w:sz w:val="21"/>
      <w:szCs w:val="21"/>
      <w:lang w:eastAsia="ja-JP" w:bidi="ar-SA"/>
    </w:r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吹き出し (文字)"/>
    <w:link w:val="a9"/>
    <w:uiPriority w:val="99"/>
    <w:semiHidden/>
    <w:rPr>
      <w:rFonts w:ascii="Tahoma" w:hAnsi="Tahoma" w:cs="Tahoma"/>
      <w:kern w:val="2"/>
      <w:sz w:val="16"/>
      <w:szCs w:val="16"/>
      <w:lang w:eastAsia="ja-JP" w:bidi="ar-SA"/>
    </w:rPr>
  </w:style>
  <w:style w:type="character" w:styleId="ab">
    <w:name w:val="annotation reference"/>
    <w:uiPriority w:val="99"/>
    <w:semiHidden/>
    <w:unhideWhenUsed/>
    <w:rsid w:val="00AE201E"/>
    <w:rPr>
      <w:sz w:val="18"/>
      <w:szCs w:val="18"/>
    </w:rPr>
  </w:style>
  <w:style w:type="paragraph" w:styleId="ac">
    <w:name w:val="annotation text"/>
    <w:basedOn w:val="a"/>
    <w:link w:val="ad"/>
    <w:uiPriority w:val="99"/>
    <w:unhideWhenUsed/>
    <w:rsid w:val="00AE201E"/>
  </w:style>
  <w:style w:type="character" w:customStyle="1" w:styleId="ad">
    <w:name w:val="コメント文字列 (文字)"/>
    <w:link w:val="ac"/>
    <w:uiPriority w:val="99"/>
    <w:rsid w:val="00AE201E"/>
    <w:rPr>
      <w:kern w:val="2"/>
      <w:sz w:val="21"/>
      <w:szCs w:val="21"/>
    </w:rPr>
  </w:style>
  <w:style w:type="paragraph" w:styleId="ae">
    <w:name w:val="annotation subject"/>
    <w:basedOn w:val="ac"/>
    <w:next w:val="ac"/>
    <w:link w:val="af"/>
    <w:uiPriority w:val="99"/>
    <w:semiHidden/>
    <w:unhideWhenUsed/>
    <w:rsid w:val="00AE201E"/>
    <w:rPr>
      <w:b/>
      <w:bCs/>
    </w:rPr>
  </w:style>
  <w:style w:type="character" w:customStyle="1" w:styleId="af">
    <w:name w:val="コメント内容 (文字)"/>
    <w:link w:val="ae"/>
    <w:uiPriority w:val="99"/>
    <w:semiHidden/>
    <w:rsid w:val="00AE201E"/>
    <w:rPr>
      <w:b/>
      <w:bCs/>
      <w:kern w:val="2"/>
      <w:sz w:val="21"/>
      <w:szCs w:val="21"/>
    </w:rPr>
  </w:style>
  <w:style w:type="paragraph" w:customStyle="1" w:styleId="ja">
    <w:name w:val="題名（ja）"/>
    <w:basedOn w:val="a"/>
    <w:rsid w:val="00AE1A42"/>
    <w:pPr>
      <w:autoSpaceDE w:val="0"/>
      <w:autoSpaceDN w:val="0"/>
      <w:adjustRightInd w:val="0"/>
      <w:spacing w:line="400" w:lineRule="exact"/>
      <w:ind w:left="659"/>
    </w:pPr>
    <w:rPr>
      <w:rFonts w:ascii="ＭＳ 明朝" w:hAnsi="ＭＳ 明朝" w:cs="Century Schoolbook L"/>
      <w:b/>
      <w:kern w:val="0"/>
      <w:sz w:val="32"/>
      <w:szCs w:val="20"/>
    </w:rPr>
  </w:style>
  <w:style w:type="paragraph" w:customStyle="1" w:styleId="ja0">
    <w:name w:val="見出し（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1">
    <w:name w:val="制定文（ja）"/>
    <w:basedOn w:val="a"/>
    <w:rsid w:val="00AE1A42"/>
    <w:pPr>
      <w:autoSpaceDE w:val="0"/>
      <w:autoSpaceDN w:val="0"/>
      <w:adjustRightInd w:val="0"/>
      <w:ind w:firstLine="219"/>
    </w:pPr>
    <w:rPr>
      <w:rFonts w:ascii="ＭＳ 明朝" w:hAnsi="ＭＳ 明朝" w:cs="ＭＳ 明朝"/>
      <w:kern w:val="0"/>
      <w:szCs w:val="20"/>
    </w:rPr>
  </w:style>
  <w:style w:type="paragraph" w:customStyle="1" w:styleId="ja2">
    <w:name w:val="法令番号（ja）"/>
    <w:basedOn w:val="a"/>
    <w:rsid w:val="00AE1A42"/>
    <w:pPr>
      <w:autoSpaceDE w:val="0"/>
      <w:autoSpaceDN w:val="0"/>
      <w:adjustRightInd w:val="0"/>
      <w:jc w:val="right"/>
    </w:pPr>
    <w:rPr>
      <w:rFonts w:ascii="ＭＳ 明朝" w:hAnsi="ＭＳ 明朝" w:cs="Kochi Mincho"/>
      <w:kern w:val="0"/>
      <w:szCs w:val="20"/>
    </w:rPr>
  </w:style>
  <w:style w:type="paragraph" w:customStyle="1" w:styleId="ja3">
    <w:name w:val="条（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4">
    <w:name w:val="項（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5">
    <w:name w:val="号（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6">
    <w:name w:val="号細分（ja）"/>
    <w:basedOn w:val="a"/>
    <w:rsid w:val="00AE1A42"/>
    <w:pPr>
      <w:autoSpaceDE w:val="0"/>
      <w:autoSpaceDN w:val="0"/>
      <w:adjustRightInd w:val="0"/>
      <w:ind w:left="659" w:hanging="219"/>
    </w:pPr>
    <w:rPr>
      <w:rFonts w:ascii="ＭＳ 明朝" w:hAnsi="ＭＳ 明朝" w:cs="ＭＳ 明朝"/>
      <w:kern w:val="0"/>
      <w:szCs w:val="20"/>
    </w:rPr>
  </w:style>
  <w:style w:type="paragraph" w:styleId="af0">
    <w:name w:val="Revision"/>
    <w:hidden/>
    <w:uiPriority w:val="99"/>
    <w:semiHidden/>
    <w:rsid w:val="009D6E0C"/>
    <w:rPr>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1616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034010\OneDrive%20-%20toshiba\&#12487;&#12473;&#12463;&#12488;&#12483;&#12503;\&#27861;&#20196;&#32763;&#35379;&#12501;&#12457;&#12540;&#12510;&#12483;&#12488;%20%2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6898bf-cefb-439d-bacf-0afd08b16b46">
      <Terms xmlns="http://schemas.microsoft.com/office/infopath/2007/PartnerControls"/>
    </lcf76f155ced4ddcb4097134ff3c332f>
    <TaxCatchAll xmlns="2dcd27d3-182b-4427-b54d-cab30f70cc4e" xsi:nil="true"/>
  </documentManagement>
</p:properties>
</file>

<file path=customXml/itemProps1.xml><?xml version="1.0" encoding="utf-8"?>
<ds:datastoreItem xmlns:ds="http://schemas.openxmlformats.org/officeDocument/2006/customXml" ds:itemID="{E8912B0C-9237-43A7-80A7-DA6362618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ADAF60-EED5-4B58-B6EE-7EADB2290C66}">
  <ds:schemaRefs>
    <ds:schemaRef ds:uri="http://schemas.microsoft.com/sharepoint/v3/contenttype/forms"/>
  </ds:schemaRefs>
</ds:datastoreItem>
</file>

<file path=customXml/itemProps3.xml><?xml version="1.0" encoding="utf-8"?>
<ds:datastoreItem xmlns:ds="http://schemas.openxmlformats.org/officeDocument/2006/customXml" ds:itemID="{0F5DF9EF-0EB1-4310-9394-160D8C215792}">
  <ds:schemaRefs>
    <ds:schemaRef ds:uri="http://schemas.microsoft.com/office/2006/metadata/properties"/>
    <ds:schemaRef ds:uri="http://schemas.microsoft.com/office/infopath/2007/PartnerControls"/>
    <ds:schemaRef ds:uri="e86898bf-cefb-439d-bacf-0afd08b16b46"/>
    <ds:schemaRef ds:uri="2dcd27d3-182b-4427-b54d-cab30f70cc4e"/>
  </ds:schemaRefs>
</ds:datastoreItem>
</file>

<file path=docProps/app.xml><?xml version="1.0" encoding="utf-8"?>
<Properties xmlns="http://schemas.openxmlformats.org/officeDocument/2006/extended-properties" xmlns:vt="http://schemas.openxmlformats.org/officeDocument/2006/docPropsVTypes">
  <Template>法令翻訳フォーマット  .dotx</Template>
  <TotalTime>8</TotalTime>
  <Pages>5</Pages>
  <Words>1250</Words>
  <Characters>7129</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篠﨑 正明(SHINOZAKI Masaaki)</dc:creator>
  <cp:keywords> </cp:keywords>
  <dc:description> </dc:description>
  <cp:lastModifiedBy>栗原 淳</cp:lastModifiedBy>
  <cp:revision>5</cp:revision>
  <cp:lastPrinted>2012-09-27T07:03:00Z</cp:lastPrinted>
  <dcterms:created xsi:type="dcterms:W3CDTF">2026-02-12T01:52:00Z</dcterms:created>
  <dcterms:modified xsi:type="dcterms:W3CDTF">2026-04-30T04:56:00Z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GEAAO+/T9t20xwmJTtCiMOO3537GixD855an5oKsJ9vA8E5GnDxi0sijxRt9MUaqc8VibOwuwJ904wDq_x000d_
kE3PBB7MZGhNlq2jPjkGXQD83lxSj3DCbsT1ouYznYTsZvYWrq2Vk1wOljBFwABv2gaSZx5pCsOt_x000d_
CnAj7K5kqy9isw7P8ulOqw5Iil8NjfMdCtV6MApQT3no81c1gPV/ZqzwqMLAvKo1i7mAhNRPZaXQ_x000d_
WlShKB6ACjrc8Qdow</vt:lpwstr>
  </property>
  <property fmtid="{D5CDD505-2E9C-101B-9397-08002B2CF9AE}" pid="3" name="MAIL_MSG_ID2">
    <vt:lpwstr>zm2QIqgLH7C</vt:lpwstr>
  </property>
  <property fmtid="{D5CDD505-2E9C-101B-9397-08002B2CF9AE}" pid="4" name="RESPONSE_SENDER_NAME">
    <vt:lpwstr>gAAAdya76B99d4hLGUR1rQ+8TxTv0GGEPdix</vt:lpwstr>
  </property>
  <property fmtid="{D5CDD505-2E9C-101B-9397-08002B2CF9AE}" pid="5" name="EMAIL_OWNER_ADDRESS">
    <vt:lpwstr>4AAA9DNYQidmug5Rf/HkJ6ahbqToeBC7ynkkVQAgWBE2fJjkAkwZpqOfyA==</vt:lpwstr>
  </property>
  <property fmtid="{D5CDD505-2E9C-101B-9397-08002B2CF9AE}" pid="6" name="ContentTypeId">
    <vt:lpwstr>0x010100A35DB8F6BAD04843A0D5454C3744801B</vt:lpwstr>
  </property>
  <property fmtid="{D5CDD505-2E9C-101B-9397-08002B2CF9AE}" pid="7" name="MediaServiceImageTags">
    <vt:lpwstr/>
  </property>
</Properties>
</file>