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2CE1E" w14:textId="1AAEB047" w:rsidR="007A6D1C" w:rsidRPr="00303A34" w:rsidRDefault="00F46513" w:rsidP="009E7C73">
      <w:pPr>
        <w:rPr>
          <w:color w:val="000000" w:themeColor="text1"/>
          <w:sz w:val="32"/>
          <w:szCs w:val="32"/>
        </w:rPr>
      </w:pPr>
      <w:r w:rsidRPr="00303A34">
        <w:rPr>
          <w:color w:val="000000" w:themeColor="text1"/>
          <w:sz w:val="32"/>
        </w:rPr>
        <w:t>Hogoshi Act</w:t>
      </w:r>
    </w:p>
    <w:p w14:paraId="24F703CC" w14:textId="2A8EECA4" w:rsidR="00041952" w:rsidRDefault="00041952" w:rsidP="00041952">
      <w:pPr>
        <w:jc w:val="right"/>
        <w:rPr>
          <w:color w:val="000000" w:themeColor="text1"/>
        </w:rPr>
      </w:pPr>
      <w:r>
        <w:rPr>
          <w:rFonts w:hint="eastAsia"/>
          <w:color w:val="000000" w:themeColor="text1"/>
        </w:rPr>
        <w:t>(</w:t>
      </w:r>
      <w:r w:rsidRPr="00303A34">
        <w:rPr>
          <w:color w:val="000000" w:themeColor="text1"/>
        </w:rPr>
        <w:t>Act No. 204 of 1950</w:t>
      </w:r>
      <w:r>
        <w:rPr>
          <w:rFonts w:hint="eastAsia"/>
          <w:color w:val="000000" w:themeColor="text1"/>
        </w:rPr>
        <w:t>)</w:t>
      </w:r>
    </w:p>
    <w:p w14:paraId="06A7212C" w14:textId="28C6733C" w:rsidR="00E574E6" w:rsidRPr="00303A34" w:rsidRDefault="00F46513">
      <w:pPr>
        <w:rPr>
          <w:color w:val="000000" w:themeColor="text1"/>
        </w:rPr>
      </w:pPr>
      <w:r w:rsidRPr="00303A34">
        <w:rPr>
          <w:color w:val="000000" w:themeColor="text1"/>
        </w:rPr>
        <w:t>(Mission of Volunteer Probation Officers)</w:t>
      </w:r>
    </w:p>
    <w:p w14:paraId="085D399D" w14:textId="77777777" w:rsidR="00E574E6" w:rsidRPr="00303A34" w:rsidRDefault="00F46513">
      <w:pPr>
        <w:rPr>
          <w:color w:val="000000" w:themeColor="text1"/>
        </w:rPr>
      </w:pPr>
      <w:r w:rsidRPr="00303A34">
        <w:rPr>
          <w:color w:val="000000" w:themeColor="text1"/>
        </w:rPr>
        <w:t>Article 1 The mission of volunteer probation officers is to contribute to the welfare of individuals and the public by helping persons who have committed crimes and juvenile delinquents reform and rehabilitate themselves, while endeavoring to raise public awareness for the prevention of crime, improve the social environment, and promote the activities of local residents, thereby achieving a safe local community where people can live with peace of mind, with a spirit of social service.</w:t>
      </w:r>
    </w:p>
    <w:p w14:paraId="44237B24" w14:textId="09FBA10C" w:rsidR="00E574E6" w:rsidRPr="00303A34" w:rsidRDefault="00F46513">
      <w:pPr>
        <w:rPr>
          <w:color w:val="000000" w:themeColor="text1"/>
        </w:rPr>
      </w:pPr>
      <w:r w:rsidRPr="00303A34">
        <w:rPr>
          <w:color w:val="000000" w:themeColor="text1"/>
        </w:rPr>
        <w:t xml:space="preserve">(Designated </w:t>
      </w:r>
      <w:r w:rsidR="00542AF7" w:rsidRPr="00303A34">
        <w:rPr>
          <w:rFonts w:hint="eastAsia"/>
          <w:color w:val="000000" w:themeColor="text1"/>
        </w:rPr>
        <w:t>Areas</w:t>
      </w:r>
      <w:r w:rsidR="00542AF7" w:rsidRPr="00303A34">
        <w:rPr>
          <w:color w:val="000000" w:themeColor="text1"/>
        </w:rPr>
        <w:t xml:space="preserve"> </w:t>
      </w:r>
      <w:r w:rsidRPr="00303A34">
        <w:rPr>
          <w:color w:val="000000" w:themeColor="text1"/>
        </w:rPr>
        <w:t>and Set Numbers of Volunteer Probation Officers)</w:t>
      </w:r>
    </w:p>
    <w:p w14:paraId="1B3F3299" w14:textId="05281125" w:rsidR="00E574E6" w:rsidRPr="00303A34" w:rsidRDefault="00F46513">
      <w:pPr>
        <w:rPr>
          <w:color w:val="000000" w:themeColor="text1"/>
        </w:rPr>
      </w:pPr>
      <w:r w:rsidRPr="00303A34">
        <w:rPr>
          <w:color w:val="000000" w:themeColor="text1"/>
        </w:rPr>
        <w:t xml:space="preserve">Article 2 (1) </w:t>
      </w:r>
      <w:r w:rsidR="009F0AD2" w:rsidRPr="00303A34">
        <w:rPr>
          <w:rFonts w:hint="eastAsia"/>
          <w:color w:val="000000" w:themeColor="text1"/>
        </w:rPr>
        <w:t>Volunteer</w:t>
      </w:r>
      <w:r w:rsidRPr="00303A34">
        <w:rPr>
          <w:color w:val="000000" w:themeColor="text1"/>
        </w:rPr>
        <w:t xml:space="preserve"> probation officers are </w:t>
      </w:r>
      <w:r w:rsidR="00A54C9C" w:rsidRPr="00303A34">
        <w:rPr>
          <w:rFonts w:hint="eastAsia"/>
          <w:color w:val="000000" w:themeColor="text1"/>
        </w:rPr>
        <w:t>assigned to</w:t>
      </w:r>
      <w:r w:rsidRPr="00303A34">
        <w:rPr>
          <w:color w:val="000000" w:themeColor="text1"/>
        </w:rPr>
        <w:t xml:space="preserve"> </w:t>
      </w:r>
      <w:r w:rsidR="00530BF4" w:rsidRPr="00303A34">
        <w:rPr>
          <w:rFonts w:hint="eastAsia"/>
          <w:color w:val="000000" w:themeColor="text1"/>
        </w:rPr>
        <w:t xml:space="preserve">areas in </w:t>
      </w:r>
      <w:r w:rsidR="00621629" w:rsidRPr="00303A34">
        <w:rPr>
          <w:rFonts w:hint="eastAsia"/>
          <w:color w:val="000000" w:themeColor="text1"/>
        </w:rPr>
        <w:t xml:space="preserve">a prefecture </w:t>
      </w:r>
      <w:r w:rsidRPr="00303A34">
        <w:rPr>
          <w:color w:val="000000" w:themeColor="text1"/>
        </w:rPr>
        <w:t>designated by the Minister of Justice</w:t>
      </w:r>
      <w:r w:rsidR="00621629" w:rsidRPr="00303A34">
        <w:rPr>
          <w:rFonts w:hint="eastAsia"/>
          <w:color w:val="000000" w:themeColor="text1"/>
        </w:rPr>
        <w:t xml:space="preserve"> </w:t>
      </w:r>
      <w:r w:rsidR="00621629" w:rsidRPr="00303A34">
        <w:rPr>
          <w:color w:val="000000" w:themeColor="text1"/>
        </w:rPr>
        <w:t>(referred to</w:t>
      </w:r>
      <w:r w:rsidR="00621629" w:rsidRPr="00303A34">
        <w:rPr>
          <w:rFonts w:hint="eastAsia"/>
          <w:color w:val="000000" w:themeColor="text1"/>
        </w:rPr>
        <w:t xml:space="preserve"> below</w:t>
      </w:r>
      <w:r w:rsidR="00621629" w:rsidRPr="00303A34">
        <w:rPr>
          <w:color w:val="000000" w:themeColor="text1"/>
        </w:rPr>
        <w:t xml:space="preserve"> as "probation districts")</w:t>
      </w:r>
      <w:r w:rsidRPr="00303A34">
        <w:rPr>
          <w:color w:val="000000" w:themeColor="text1"/>
        </w:rPr>
        <w:t>.</w:t>
      </w:r>
    </w:p>
    <w:p w14:paraId="1FAD5F3D" w14:textId="768B2217" w:rsidR="00E574E6" w:rsidRPr="00303A34" w:rsidRDefault="00F46513">
      <w:pPr>
        <w:rPr>
          <w:color w:val="000000" w:themeColor="text1"/>
        </w:rPr>
      </w:pPr>
      <w:r w:rsidRPr="00303A34">
        <w:rPr>
          <w:color w:val="000000" w:themeColor="text1"/>
        </w:rPr>
        <w:t>(2) The total number of volunteer probation officers does not exceed 52,500 throughout the country.</w:t>
      </w:r>
    </w:p>
    <w:p w14:paraId="71745789" w14:textId="5DE78965" w:rsidR="00E574E6" w:rsidRPr="00303A34" w:rsidRDefault="00F46513">
      <w:pPr>
        <w:rPr>
          <w:color w:val="000000" w:themeColor="text1"/>
        </w:rPr>
      </w:pPr>
      <w:r w:rsidRPr="00303A34">
        <w:rPr>
          <w:color w:val="000000" w:themeColor="text1"/>
        </w:rPr>
        <w:t xml:space="preserve">(3) The set number of volunteer probation officers in each probation district is determined by the Minister of Justice in consideration of the population, economy, the status of crimes, and other factors of the </w:t>
      </w:r>
      <w:r w:rsidR="00E9387E" w:rsidRPr="00303A34">
        <w:rPr>
          <w:rFonts w:hint="eastAsia"/>
          <w:color w:val="000000" w:themeColor="text1"/>
        </w:rPr>
        <w:t>district</w:t>
      </w:r>
      <w:r w:rsidRPr="00303A34">
        <w:rPr>
          <w:color w:val="000000" w:themeColor="text1"/>
        </w:rPr>
        <w:t>.</w:t>
      </w:r>
    </w:p>
    <w:p w14:paraId="519BC09A" w14:textId="77777777" w:rsidR="00E574E6" w:rsidRPr="00303A34" w:rsidRDefault="00F46513">
      <w:pPr>
        <w:rPr>
          <w:color w:val="000000" w:themeColor="text1"/>
        </w:rPr>
      </w:pPr>
      <w:r w:rsidRPr="00303A34">
        <w:rPr>
          <w:color w:val="000000" w:themeColor="text1"/>
        </w:rPr>
        <w:t>(4) The authority of the Minister of Justice as prescribed in paragraph (1) and the preceding paragraph may be entrusted to the regional parole board.</w:t>
      </w:r>
    </w:p>
    <w:p w14:paraId="1B6A3576" w14:textId="77777777" w:rsidR="00E574E6" w:rsidRPr="00303A34" w:rsidRDefault="00F46513">
      <w:pPr>
        <w:rPr>
          <w:color w:val="000000" w:themeColor="text1"/>
        </w:rPr>
      </w:pPr>
      <w:r w:rsidRPr="00303A34">
        <w:rPr>
          <w:color w:val="000000" w:themeColor="text1"/>
        </w:rPr>
        <w:t>(Recommendation and Delegation)</w:t>
      </w:r>
    </w:p>
    <w:p w14:paraId="76982612" w14:textId="77777777" w:rsidR="00E574E6" w:rsidRPr="00303A34" w:rsidRDefault="00F46513">
      <w:pPr>
        <w:rPr>
          <w:color w:val="000000" w:themeColor="text1"/>
        </w:rPr>
      </w:pPr>
      <w:r w:rsidRPr="00303A34">
        <w:rPr>
          <w:color w:val="000000" w:themeColor="text1"/>
        </w:rPr>
        <w:t>Article 3 (1) Volunteer probation officers are to be appointed by the Minister of Justice from among persons who satisfy all of the conditions stated in the following items:</w:t>
      </w:r>
    </w:p>
    <w:p w14:paraId="0FB8AB9B" w14:textId="77777777" w:rsidR="00E574E6" w:rsidRPr="00303A34" w:rsidRDefault="00F46513">
      <w:pPr>
        <w:rPr>
          <w:color w:val="000000" w:themeColor="text1"/>
        </w:rPr>
      </w:pPr>
      <w:r w:rsidRPr="00303A34">
        <w:rPr>
          <w:color w:val="000000" w:themeColor="text1"/>
        </w:rPr>
        <w:t>(i) having a high level of personality and insight;</w:t>
      </w:r>
    </w:p>
    <w:p w14:paraId="0E24FDE5" w14:textId="168EE127" w:rsidR="00E574E6" w:rsidRPr="00303A34" w:rsidRDefault="00F46513">
      <w:pPr>
        <w:rPr>
          <w:color w:val="000000" w:themeColor="text1"/>
        </w:rPr>
      </w:pPr>
      <w:r w:rsidRPr="00303A34">
        <w:rPr>
          <w:color w:val="000000" w:themeColor="text1"/>
        </w:rPr>
        <w:t xml:space="preserve">(ii) </w:t>
      </w:r>
      <w:r w:rsidR="00250867" w:rsidRPr="00303A34">
        <w:rPr>
          <w:rFonts w:hint="eastAsia"/>
          <w:color w:val="000000" w:themeColor="text1"/>
        </w:rPr>
        <w:t>having</w:t>
      </w:r>
      <w:r w:rsidRPr="00303A34">
        <w:rPr>
          <w:color w:val="000000" w:themeColor="text1"/>
        </w:rPr>
        <w:t xml:space="preserve"> a willingness to faithfully and diligently perform their duties in cooperation with other volunteer probation officers and probation officers;</w:t>
      </w:r>
    </w:p>
    <w:p w14:paraId="243BD88F" w14:textId="77777777" w:rsidR="00E574E6" w:rsidRPr="00303A34" w:rsidRDefault="00F46513">
      <w:pPr>
        <w:rPr>
          <w:color w:val="000000" w:themeColor="text1"/>
        </w:rPr>
      </w:pPr>
      <w:r w:rsidRPr="00303A34">
        <w:rPr>
          <w:color w:val="000000" w:themeColor="text1"/>
        </w:rPr>
        <w:t>(iii) being able to secure the time necessary for the performance of duties;</w:t>
      </w:r>
    </w:p>
    <w:p w14:paraId="55B4A487" w14:textId="02605982" w:rsidR="00E574E6" w:rsidRPr="00303A34" w:rsidRDefault="00F46513">
      <w:pPr>
        <w:rPr>
          <w:color w:val="000000" w:themeColor="text1"/>
        </w:rPr>
      </w:pPr>
      <w:r w:rsidRPr="00303A34">
        <w:rPr>
          <w:color w:val="000000" w:themeColor="text1"/>
        </w:rPr>
        <w:t xml:space="preserve">(iv) </w:t>
      </w:r>
      <w:r w:rsidR="00170143" w:rsidRPr="00303A34">
        <w:rPr>
          <w:rFonts w:hint="eastAsia"/>
          <w:color w:val="000000" w:themeColor="text1"/>
        </w:rPr>
        <w:t>being</w:t>
      </w:r>
      <w:r w:rsidRPr="00303A34">
        <w:rPr>
          <w:color w:val="000000" w:themeColor="text1"/>
        </w:rPr>
        <w:t xml:space="preserve"> financially stable;</w:t>
      </w:r>
      <w:r w:rsidR="004D34A8" w:rsidRPr="00303A34">
        <w:rPr>
          <w:rFonts w:hint="eastAsia"/>
          <w:color w:val="000000" w:themeColor="text1"/>
        </w:rPr>
        <w:t xml:space="preserve"> and</w:t>
      </w:r>
    </w:p>
    <w:p w14:paraId="670A6A1F" w14:textId="77777777" w:rsidR="00E574E6" w:rsidRPr="00303A34" w:rsidRDefault="00F46513">
      <w:pPr>
        <w:rPr>
          <w:color w:val="000000" w:themeColor="text1"/>
        </w:rPr>
      </w:pPr>
      <w:r w:rsidRPr="00303A34">
        <w:rPr>
          <w:color w:val="000000" w:themeColor="text1"/>
        </w:rPr>
        <w:t>(v) being healthy and active.</w:t>
      </w:r>
    </w:p>
    <w:p w14:paraId="3719AF97" w14:textId="45567684" w:rsidR="00E574E6" w:rsidRPr="00303A34" w:rsidRDefault="00F46513">
      <w:pPr>
        <w:rPr>
          <w:color w:val="000000" w:themeColor="text1"/>
        </w:rPr>
      </w:pPr>
      <w:r w:rsidRPr="00303A34">
        <w:rPr>
          <w:color w:val="000000" w:themeColor="text1"/>
        </w:rPr>
        <w:t xml:space="preserve">(2) The Minister of Justice may entrust the power for delegation </w:t>
      </w:r>
      <w:r w:rsidR="0032723F" w:rsidRPr="00303A34">
        <w:rPr>
          <w:rFonts w:hint="eastAsia"/>
          <w:color w:val="000000" w:themeColor="text1"/>
        </w:rPr>
        <w:t>stated</w:t>
      </w:r>
      <w:r w:rsidRPr="00303A34">
        <w:rPr>
          <w:color w:val="000000" w:themeColor="text1"/>
        </w:rPr>
        <w:t xml:space="preserve"> in the preceding paragraph to the chairperson of the regional parole board.</w:t>
      </w:r>
    </w:p>
    <w:p w14:paraId="06D48835" w14:textId="77777777" w:rsidR="00E574E6" w:rsidRPr="00303A34" w:rsidRDefault="00F46513">
      <w:pPr>
        <w:rPr>
          <w:color w:val="000000" w:themeColor="text1"/>
        </w:rPr>
      </w:pPr>
      <w:r w:rsidRPr="00303A34">
        <w:rPr>
          <w:color w:val="000000" w:themeColor="text1"/>
        </w:rPr>
        <w:t>(3) The commission referred to in the preceding two paragraphs is to be made from among the persons recommended by the director of the probation office, while giving consideration to ensuring the diversity of volunteer probation officers, in light of the importance of diverse volunteer probation officers engaging in their duties to the best of their individuality and abilities.</w:t>
      </w:r>
    </w:p>
    <w:p w14:paraId="41B417AC" w14:textId="6D6A4FFE" w:rsidR="00E574E6" w:rsidRPr="00303A34" w:rsidRDefault="00F46513">
      <w:pPr>
        <w:rPr>
          <w:color w:val="000000" w:themeColor="text1"/>
        </w:rPr>
      </w:pPr>
      <w:r w:rsidRPr="00303A34">
        <w:rPr>
          <w:color w:val="000000" w:themeColor="text1"/>
        </w:rPr>
        <w:t xml:space="preserve">(4) The director of the probation office must, when recommending the persons </w:t>
      </w:r>
      <w:r w:rsidR="00B85C66" w:rsidRPr="00303A34">
        <w:rPr>
          <w:rFonts w:hint="eastAsia"/>
          <w:color w:val="000000" w:themeColor="text1"/>
        </w:rPr>
        <w:t>stated</w:t>
      </w:r>
      <w:r w:rsidRPr="00303A34">
        <w:rPr>
          <w:color w:val="000000" w:themeColor="text1"/>
        </w:rPr>
        <w:t xml:space="preserve"> in the preceding paragraph, hear the opinions of the </w:t>
      </w:r>
      <w:r w:rsidR="00C22E10" w:rsidRPr="00303A34">
        <w:rPr>
          <w:rFonts w:hint="eastAsia"/>
          <w:color w:val="000000" w:themeColor="text1"/>
        </w:rPr>
        <w:t>v</w:t>
      </w:r>
      <w:r w:rsidRPr="00303A34">
        <w:rPr>
          <w:color w:val="000000" w:themeColor="text1"/>
        </w:rPr>
        <w:t xml:space="preserve">olunteer </w:t>
      </w:r>
      <w:r w:rsidR="00C22E10" w:rsidRPr="00303A34">
        <w:rPr>
          <w:rFonts w:hint="eastAsia"/>
          <w:color w:val="000000" w:themeColor="text1"/>
        </w:rPr>
        <w:t>p</w:t>
      </w:r>
      <w:r w:rsidRPr="00303A34">
        <w:rPr>
          <w:color w:val="000000" w:themeColor="text1"/>
        </w:rPr>
        <w:t xml:space="preserve">robation </w:t>
      </w:r>
      <w:r w:rsidR="00C22E10" w:rsidRPr="00303A34">
        <w:rPr>
          <w:rFonts w:hint="eastAsia"/>
          <w:color w:val="000000" w:themeColor="text1"/>
        </w:rPr>
        <w:t>o</w:t>
      </w:r>
      <w:r w:rsidRPr="00303A34">
        <w:rPr>
          <w:color w:val="000000" w:themeColor="text1"/>
        </w:rPr>
        <w:t xml:space="preserve">fficers' </w:t>
      </w:r>
      <w:r w:rsidR="00C22E10" w:rsidRPr="00303A34">
        <w:rPr>
          <w:rFonts w:hint="eastAsia"/>
          <w:color w:val="000000" w:themeColor="text1"/>
        </w:rPr>
        <w:t>s</w:t>
      </w:r>
      <w:r w:rsidRPr="00303A34">
        <w:rPr>
          <w:color w:val="000000" w:themeColor="text1"/>
        </w:rPr>
        <w:t xml:space="preserve">creening </w:t>
      </w:r>
      <w:r w:rsidR="00C22E10" w:rsidRPr="00303A34">
        <w:rPr>
          <w:rFonts w:hint="eastAsia"/>
          <w:color w:val="000000" w:themeColor="text1"/>
        </w:rPr>
        <w:t>c</w:t>
      </w:r>
      <w:r w:rsidRPr="00303A34">
        <w:rPr>
          <w:color w:val="000000" w:themeColor="text1"/>
        </w:rPr>
        <w:t>ommission in advance.</w:t>
      </w:r>
    </w:p>
    <w:p w14:paraId="67063F0C" w14:textId="228BC0EE" w:rsidR="00E574E6" w:rsidRPr="00303A34" w:rsidRDefault="00F46513">
      <w:pPr>
        <w:rPr>
          <w:color w:val="000000" w:themeColor="text1"/>
        </w:rPr>
      </w:pPr>
      <w:r w:rsidRPr="00303A34">
        <w:rPr>
          <w:color w:val="000000" w:themeColor="text1"/>
        </w:rPr>
        <w:lastRenderedPageBreak/>
        <w:t xml:space="preserve">(5) The director of the probation office is to conduct public relations concerning the significance and content of the duties of volunteer probation officers, and in making the recommendation referred to in paragraph (3), endeavor to contribute to securing a diverse range of human resources by obtaining cooperation from the relevant administrative </w:t>
      </w:r>
      <w:r w:rsidR="007A5E62" w:rsidRPr="00303A34">
        <w:rPr>
          <w:rFonts w:hint="eastAsia"/>
          <w:color w:val="000000" w:themeColor="text1"/>
        </w:rPr>
        <w:t>bodies</w:t>
      </w:r>
      <w:r w:rsidRPr="00303A34">
        <w:rPr>
          <w:color w:val="000000" w:themeColor="text1"/>
        </w:rPr>
        <w:t>, local governments, or private organizations or individuals.</w:t>
      </w:r>
    </w:p>
    <w:p w14:paraId="221585EB" w14:textId="77777777" w:rsidR="00E574E6" w:rsidRPr="00303A34" w:rsidRDefault="00F46513">
      <w:pPr>
        <w:rPr>
          <w:color w:val="000000" w:themeColor="text1"/>
        </w:rPr>
      </w:pPr>
      <w:r w:rsidRPr="00303A34">
        <w:rPr>
          <w:color w:val="000000" w:themeColor="text1"/>
        </w:rPr>
        <w:t>(Disqualification)</w:t>
      </w:r>
    </w:p>
    <w:p w14:paraId="7DA094E0" w14:textId="07511FFC" w:rsidR="00E574E6" w:rsidRPr="00303A34" w:rsidRDefault="00F46513">
      <w:pPr>
        <w:rPr>
          <w:color w:val="000000" w:themeColor="text1"/>
        </w:rPr>
      </w:pPr>
      <w:r w:rsidRPr="00303A34">
        <w:rPr>
          <w:color w:val="000000" w:themeColor="text1"/>
        </w:rPr>
        <w:t xml:space="preserve">Article 4 Any person who falls under any of the following items must not </w:t>
      </w:r>
      <w:r w:rsidR="001E3CED" w:rsidRPr="00303A34">
        <w:rPr>
          <w:rFonts w:hint="eastAsia"/>
          <w:color w:val="000000" w:themeColor="text1"/>
        </w:rPr>
        <w:t>become</w:t>
      </w:r>
      <w:r w:rsidRPr="00303A34">
        <w:rPr>
          <w:color w:val="000000" w:themeColor="text1"/>
        </w:rPr>
        <w:t xml:space="preserve"> a volunteer probation officer:</w:t>
      </w:r>
    </w:p>
    <w:p w14:paraId="7E9BBB26" w14:textId="4E44B0F5" w:rsidR="00E574E6" w:rsidRPr="00303A34" w:rsidRDefault="00F46513">
      <w:pPr>
        <w:rPr>
          <w:color w:val="000000" w:themeColor="text1"/>
        </w:rPr>
      </w:pPr>
      <w:r w:rsidRPr="00303A34">
        <w:rPr>
          <w:color w:val="000000" w:themeColor="text1"/>
        </w:rPr>
        <w:t>(i) a person who has been sentenced to imprisonment or a more severe punishment;</w:t>
      </w:r>
    </w:p>
    <w:p w14:paraId="1F50679D" w14:textId="3C457980" w:rsidR="00E574E6" w:rsidRPr="00303A34" w:rsidRDefault="00F46513">
      <w:pPr>
        <w:rPr>
          <w:color w:val="000000" w:themeColor="text1"/>
        </w:rPr>
      </w:pPr>
      <w:r w:rsidRPr="00303A34">
        <w:rPr>
          <w:color w:val="000000" w:themeColor="text1"/>
        </w:rPr>
        <w:t xml:space="preserve">(ii) a person who, on or after the date on which the Constitution of Japan came into effect, formed or belonged to a political party or any other organization which advocates </w:t>
      </w:r>
      <w:r w:rsidR="007C282A" w:rsidRPr="00303A34">
        <w:rPr>
          <w:rFonts w:hint="eastAsia"/>
          <w:color w:val="000000" w:themeColor="text1"/>
        </w:rPr>
        <w:t>violation</w:t>
      </w:r>
      <w:r w:rsidRPr="00303A34">
        <w:rPr>
          <w:color w:val="000000" w:themeColor="text1"/>
        </w:rPr>
        <w:t xml:space="preserve"> by force of the Constitution of Japan or</w:t>
      </w:r>
      <w:r w:rsidR="009B4EFE" w:rsidRPr="00303A34">
        <w:rPr>
          <w:rFonts w:hint="eastAsia"/>
          <w:color w:val="000000" w:themeColor="text1"/>
        </w:rPr>
        <w:t xml:space="preserve"> overthr</w:t>
      </w:r>
      <w:r w:rsidR="006A225B" w:rsidRPr="00303A34">
        <w:rPr>
          <w:rFonts w:hint="eastAsia"/>
          <w:color w:val="000000" w:themeColor="text1"/>
        </w:rPr>
        <w:t>ow of</w:t>
      </w:r>
      <w:r w:rsidRPr="00303A34">
        <w:rPr>
          <w:color w:val="000000" w:themeColor="text1"/>
        </w:rPr>
        <w:t xml:space="preserve"> the government established under it;</w:t>
      </w:r>
      <w:r w:rsidR="00AB19D0" w:rsidRPr="00303A34">
        <w:rPr>
          <w:rFonts w:hint="eastAsia"/>
          <w:color w:val="000000" w:themeColor="text1"/>
        </w:rPr>
        <w:t xml:space="preserve"> or</w:t>
      </w:r>
    </w:p>
    <w:p w14:paraId="263EDFAA" w14:textId="77777777" w:rsidR="00E574E6" w:rsidRPr="00303A34" w:rsidRDefault="00F46513">
      <w:pPr>
        <w:rPr>
          <w:color w:val="000000" w:themeColor="text1"/>
        </w:rPr>
      </w:pPr>
      <w:r w:rsidRPr="00303A34">
        <w:rPr>
          <w:color w:val="000000" w:themeColor="text1"/>
        </w:rPr>
        <w:t>(iii) a person specified by Ministry of Justice Order as being unable to properly perform their duties due to a mental or physical disorder.</w:t>
      </w:r>
    </w:p>
    <w:p w14:paraId="7903788A" w14:textId="77777777" w:rsidR="00E574E6" w:rsidRPr="00303A34" w:rsidRDefault="00F46513">
      <w:pPr>
        <w:rPr>
          <w:color w:val="000000" w:themeColor="text1"/>
        </w:rPr>
      </w:pPr>
      <w:r w:rsidRPr="00303A34">
        <w:rPr>
          <w:color w:val="000000" w:themeColor="text1"/>
        </w:rPr>
        <w:t>(Volunteer Probation Officers' Screening Commissions)</w:t>
      </w:r>
    </w:p>
    <w:p w14:paraId="0F7E59F5" w14:textId="0956F4E2" w:rsidR="00E574E6" w:rsidRPr="00303A34" w:rsidRDefault="00F46513">
      <w:pPr>
        <w:rPr>
          <w:color w:val="000000" w:themeColor="text1"/>
        </w:rPr>
      </w:pPr>
      <w:r w:rsidRPr="00303A34">
        <w:rPr>
          <w:color w:val="000000" w:themeColor="text1"/>
        </w:rPr>
        <w:t xml:space="preserve">Article 5 (1) Volunteer </w:t>
      </w:r>
      <w:r w:rsidR="005E2243" w:rsidRPr="00303A34">
        <w:rPr>
          <w:rFonts w:hint="eastAsia"/>
          <w:color w:val="000000" w:themeColor="text1"/>
        </w:rPr>
        <w:t>p</w:t>
      </w:r>
      <w:r w:rsidRPr="00303A34">
        <w:rPr>
          <w:color w:val="000000" w:themeColor="text1"/>
        </w:rPr>
        <w:t xml:space="preserve">robation </w:t>
      </w:r>
      <w:r w:rsidR="005E2243" w:rsidRPr="00303A34">
        <w:rPr>
          <w:rFonts w:hint="eastAsia"/>
          <w:color w:val="000000" w:themeColor="text1"/>
        </w:rPr>
        <w:t>o</w:t>
      </w:r>
      <w:r w:rsidRPr="00303A34">
        <w:rPr>
          <w:color w:val="000000" w:themeColor="text1"/>
        </w:rPr>
        <w:t xml:space="preserve">fficers' </w:t>
      </w:r>
      <w:r w:rsidR="005E2243" w:rsidRPr="00303A34">
        <w:rPr>
          <w:rFonts w:hint="eastAsia"/>
          <w:color w:val="000000" w:themeColor="text1"/>
        </w:rPr>
        <w:t>s</w:t>
      </w:r>
      <w:r w:rsidRPr="00303A34">
        <w:rPr>
          <w:color w:val="000000" w:themeColor="text1"/>
        </w:rPr>
        <w:t xml:space="preserve">creening </w:t>
      </w:r>
      <w:r w:rsidR="005E2243" w:rsidRPr="00303A34">
        <w:rPr>
          <w:rFonts w:hint="eastAsia"/>
          <w:color w:val="000000" w:themeColor="text1"/>
        </w:rPr>
        <w:t>c</w:t>
      </w:r>
      <w:r w:rsidRPr="00303A34">
        <w:rPr>
          <w:color w:val="000000" w:themeColor="text1"/>
        </w:rPr>
        <w:t>ommissions are established at the probation offices.</w:t>
      </w:r>
    </w:p>
    <w:p w14:paraId="2CD12B2C" w14:textId="26A12042" w:rsidR="00E574E6" w:rsidRPr="00303A34" w:rsidRDefault="00F46513">
      <w:pPr>
        <w:rPr>
          <w:color w:val="000000" w:themeColor="text1"/>
        </w:rPr>
      </w:pPr>
      <w:r w:rsidRPr="00303A34">
        <w:rPr>
          <w:color w:val="000000" w:themeColor="text1"/>
        </w:rPr>
        <w:t xml:space="preserve">(2) A </w:t>
      </w:r>
      <w:r w:rsidR="00AC5088" w:rsidRPr="00303A34">
        <w:rPr>
          <w:rFonts w:hint="eastAsia"/>
          <w:color w:val="000000" w:themeColor="text1"/>
        </w:rPr>
        <w:t>v</w:t>
      </w:r>
      <w:r w:rsidRPr="00303A34">
        <w:rPr>
          <w:color w:val="000000" w:themeColor="text1"/>
        </w:rPr>
        <w:t xml:space="preserve">olunteer </w:t>
      </w:r>
      <w:r w:rsidR="00AC5088" w:rsidRPr="00303A34">
        <w:rPr>
          <w:rFonts w:hint="eastAsia"/>
          <w:color w:val="000000" w:themeColor="text1"/>
        </w:rPr>
        <w:t>p</w:t>
      </w:r>
      <w:r w:rsidRPr="00303A34">
        <w:rPr>
          <w:color w:val="000000" w:themeColor="text1"/>
        </w:rPr>
        <w:t xml:space="preserve">robation </w:t>
      </w:r>
      <w:r w:rsidR="00AC5088" w:rsidRPr="00303A34">
        <w:rPr>
          <w:rFonts w:hint="eastAsia"/>
          <w:color w:val="000000" w:themeColor="text1"/>
        </w:rPr>
        <w:t>o</w:t>
      </w:r>
      <w:r w:rsidRPr="00303A34">
        <w:rPr>
          <w:color w:val="000000" w:themeColor="text1"/>
        </w:rPr>
        <w:t xml:space="preserve">fficers' </w:t>
      </w:r>
      <w:r w:rsidR="00AC5088" w:rsidRPr="00303A34">
        <w:rPr>
          <w:rFonts w:hint="eastAsia"/>
          <w:color w:val="000000" w:themeColor="text1"/>
        </w:rPr>
        <w:t>s</w:t>
      </w:r>
      <w:r w:rsidRPr="00303A34">
        <w:rPr>
          <w:color w:val="000000" w:themeColor="text1"/>
        </w:rPr>
        <w:t xml:space="preserve">creening </w:t>
      </w:r>
      <w:r w:rsidR="00AC5088" w:rsidRPr="00303A34">
        <w:rPr>
          <w:rFonts w:hint="eastAsia"/>
          <w:color w:val="000000" w:themeColor="text1"/>
        </w:rPr>
        <w:t>c</w:t>
      </w:r>
      <w:r w:rsidRPr="00303A34">
        <w:rPr>
          <w:color w:val="000000" w:themeColor="text1"/>
        </w:rPr>
        <w:t xml:space="preserve">ommission is composed of a maximum of 13 members (a maximum of 15 in the case of the </w:t>
      </w:r>
      <w:r w:rsidR="00AC5088" w:rsidRPr="00303A34">
        <w:rPr>
          <w:rFonts w:hint="eastAsia"/>
          <w:color w:val="000000" w:themeColor="text1"/>
        </w:rPr>
        <w:t>v</w:t>
      </w:r>
      <w:r w:rsidRPr="00303A34">
        <w:rPr>
          <w:color w:val="000000" w:themeColor="text1"/>
        </w:rPr>
        <w:t xml:space="preserve">olunteer </w:t>
      </w:r>
      <w:r w:rsidR="00AC5088" w:rsidRPr="00303A34">
        <w:rPr>
          <w:rFonts w:hint="eastAsia"/>
          <w:color w:val="000000" w:themeColor="text1"/>
        </w:rPr>
        <w:t>p</w:t>
      </w:r>
      <w:r w:rsidRPr="00303A34">
        <w:rPr>
          <w:color w:val="000000" w:themeColor="text1"/>
        </w:rPr>
        <w:t xml:space="preserve">robation </w:t>
      </w:r>
      <w:r w:rsidR="00AC5088" w:rsidRPr="00303A34">
        <w:rPr>
          <w:rFonts w:hint="eastAsia"/>
          <w:color w:val="000000" w:themeColor="text1"/>
        </w:rPr>
        <w:t>o</w:t>
      </w:r>
      <w:r w:rsidRPr="00303A34">
        <w:rPr>
          <w:color w:val="000000" w:themeColor="text1"/>
        </w:rPr>
        <w:t xml:space="preserve">fficers' </w:t>
      </w:r>
      <w:r w:rsidR="00AC5088" w:rsidRPr="00303A34">
        <w:rPr>
          <w:rFonts w:hint="eastAsia"/>
          <w:color w:val="000000" w:themeColor="text1"/>
        </w:rPr>
        <w:t>s</w:t>
      </w:r>
      <w:r w:rsidRPr="00303A34">
        <w:rPr>
          <w:color w:val="000000" w:themeColor="text1"/>
        </w:rPr>
        <w:t xml:space="preserve">creening </w:t>
      </w:r>
      <w:r w:rsidR="00AC5088" w:rsidRPr="00303A34">
        <w:rPr>
          <w:rFonts w:hint="eastAsia"/>
          <w:color w:val="000000" w:themeColor="text1"/>
        </w:rPr>
        <w:t>c</w:t>
      </w:r>
      <w:r w:rsidRPr="00303A34">
        <w:rPr>
          <w:color w:val="000000" w:themeColor="text1"/>
        </w:rPr>
        <w:t xml:space="preserve">ommission established at the probation office corresponding to the </w:t>
      </w:r>
      <w:r w:rsidR="00F777B5" w:rsidRPr="00303A34">
        <w:rPr>
          <w:rFonts w:hint="eastAsia"/>
          <w:color w:val="000000" w:themeColor="text1"/>
        </w:rPr>
        <w:t>jurisdictional district</w:t>
      </w:r>
      <w:r w:rsidRPr="00303A34">
        <w:rPr>
          <w:color w:val="000000" w:themeColor="text1"/>
        </w:rPr>
        <w:t xml:space="preserve"> of the Tokyo District Court) and one member is the chairperson.</w:t>
      </w:r>
    </w:p>
    <w:p w14:paraId="056C86CB" w14:textId="2281698F" w:rsidR="00E574E6" w:rsidRPr="00303A34" w:rsidRDefault="00F46513">
      <w:pPr>
        <w:rPr>
          <w:color w:val="000000" w:themeColor="text1"/>
        </w:rPr>
      </w:pPr>
      <w:r w:rsidRPr="00303A34">
        <w:rPr>
          <w:color w:val="000000" w:themeColor="text1"/>
        </w:rPr>
        <w:t xml:space="preserve">(3) No salary is given to any member of the </w:t>
      </w:r>
      <w:r w:rsidR="00AC5088" w:rsidRPr="00303A34">
        <w:rPr>
          <w:rFonts w:hint="eastAsia"/>
          <w:color w:val="000000" w:themeColor="text1"/>
        </w:rPr>
        <w:t>v</w:t>
      </w:r>
      <w:r w:rsidRPr="00303A34">
        <w:rPr>
          <w:color w:val="000000" w:themeColor="text1"/>
        </w:rPr>
        <w:t xml:space="preserve">olunteer </w:t>
      </w:r>
      <w:r w:rsidR="00AC5088" w:rsidRPr="00303A34">
        <w:rPr>
          <w:rFonts w:hint="eastAsia"/>
          <w:color w:val="000000" w:themeColor="text1"/>
        </w:rPr>
        <w:t>p</w:t>
      </w:r>
      <w:r w:rsidRPr="00303A34">
        <w:rPr>
          <w:color w:val="000000" w:themeColor="text1"/>
        </w:rPr>
        <w:t xml:space="preserve">robation </w:t>
      </w:r>
      <w:r w:rsidR="00AC5088" w:rsidRPr="00303A34">
        <w:rPr>
          <w:rFonts w:hint="eastAsia"/>
          <w:color w:val="000000" w:themeColor="text1"/>
        </w:rPr>
        <w:t>o</w:t>
      </w:r>
      <w:r w:rsidRPr="00303A34">
        <w:rPr>
          <w:color w:val="000000" w:themeColor="text1"/>
        </w:rPr>
        <w:t xml:space="preserve">fficers' </w:t>
      </w:r>
      <w:r w:rsidR="00AC5088" w:rsidRPr="00303A34">
        <w:rPr>
          <w:rFonts w:hint="eastAsia"/>
          <w:color w:val="000000" w:themeColor="text1"/>
        </w:rPr>
        <w:t>s</w:t>
      </w:r>
      <w:r w:rsidRPr="00303A34">
        <w:rPr>
          <w:color w:val="000000" w:themeColor="text1"/>
        </w:rPr>
        <w:t xml:space="preserve">creening </w:t>
      </w:r>
      <w:r w:rsidR="00AC5088" w:rsidRPr="00303A34">
        <w:rPr>
          <w:rFonts w:hint="eastAsia"/>
          <w:color w:val="000000" w:themeColor="text1"/>
        </w:rPr>
        <w:t>c</w:t>
      </w:r>
      <w:r w:rsidRPr="00303A34">
        <w:rPr>
          <w:color w:val="000000" w:themeColor="text1"/>
        </w:rPr>
        <w:t>ommission.</w:t>
      </w:r>
    </w:p>
    <w:p w14:paraId="3D8DBD95" w14:textId="4C3422C6" w:rsidR="00E574E6" w:rsidRPr="00303A34" w:rsidRDefault="00F46513">
      <w:pPr>
        <w:rPr>
          <w:color w:val="000000" w:themeColor="text1"/>
        </w:rPr>
      </w:pPr>
      <w:r w:rsidRPr="00303A34">
        <w:rPr>
          <w:color w:val="000000" w:themeColor="text1"/>
        </w:rPr>
        <w:t xml:space="preserve">(4) In addition to what is provided for in this Act, the organization, jurisdictional affairs, members, and administrative procedures of the </w:t>
      </w:r>
      <w:r w:rsidR="00AC5088" w:rsidRPr="00303A34">
        <w:rPr>
          <w:rFonts w:hint="eastAsia"/>
          <w:color w:val="000000" w:themeColor="text1"/>
        </w:rPr>
        <w:t>v</w:t>
      </w:r>
      <w:r w:rsidRPr="00303A34">
        <w:rPr>
          <w:color w:val="000000" w:themeColor="text1"/>
        </w:rPr>
        <w:t xml:space="preserve">olunteer </w:t>
      </w:r>
      <w:r w:rsidR="00AC5088" w:rsidRPr="00303A34">
        <w:rPr>
          <w:rFonts w:hint="eastAsia"/>
          <w:color w:val="000000" w:themeColor="text1"/>
        </w:rPr>
        <w:t>p</w:t>
      </w:r>
      <w:r w:rsidRPr="00303A34">
        <w:rPr>
          <w:color w:val="000000" w:themeColor="text1"/>
        </w:rPr>
        <w:t xml:space="preserve">robation </w:t>
      </w:r>
      <w:r w:rsidR="00AC5088" w:rsidRPr="00303A34">
        <w:rPr>
          <w:rFonts w:hint="eastAsia"/>
          <w:color w:val="000000" w:themeColor="text1"/>
        </w:rPr>
        <w:t>o</w:t>
      </w:r>
      <w:r w:rsidRPr="00303A34">
        <w:rPr>
          <w:color w:val="000000" w:themeColor="text1"/>
        </w:rPr>
        <w:t xml:space="preserve">fficers' </w:t>
      </w:r>
      <w:r w:rsidR="00AC5088" w:rsidRPr="00303A34">
        <w:rPr>
          <w:rFonts w:hint="eastAsia"/>
          <w:color w:val="000000" w:themeColor="text1"/>
        </w:rPr>
        <w:t>s</w:t>
      </w:r>
      <w:r w:rsidRPr="00303A34">
        <w:rPr>
          <w:color w:val="000000" w:themeColor="text1"/>
        </w:rPr>
        <w:t xml:space="preserve">creening </w:t>
      </w:r>
      <w:r w:rsidR="00AC5088" w:rsidRPr="00303A34">
        <w:rPr>
          <w:rFonts w:hint="eastAsia"/>
          <w:color w:val="000000" w:themeColor="text1"/>
        </w:rPr>
        <w:t>c</w:t>
      </w:r>
      <w:r w:rsidRPr="00303A34">
        <w:rPr>
          <w:color w:val="000000" w:themeColor="text1"/>
        </w:rPr>
        <w:t>ommission are provided by Ministry of Justice</w:t>
      </w:r>
      <w:r w:rsidR="00E22F82" w:rsidRPr="00303A34">
        <w:rPr>
          <w:color w:val="000000" w:themeColor="text1"/>
        </w:rPr>
        <w:t xml:space="preserve"> Order</w:t>
      </w:r>
      <w:r w:rsidRPr="00303A34">
        <w:rPr>
          <w:color w:val="000000" w:themeColor="text1"/>
        </w:rPr>
        <w:t>.</w:t>
      </w:r>
    </w:p>
    <w:p w14:paraId="2CC16B06" w14:textId="77777777" w:rsidR="00E574E6" w:rsidRPr="00303A34" w:rsidRDefault="00F46513">
      <w:pPr>
        <w:rPr>
          <w:color w:val="000000" w:themeColor="text1"/>
        </w:rPr>
      </w:pPr>
      <w:r w:rsidRPr="00303A34">
        <w:rPr>
          <w:color w:val="000000" w:themeColor="text1"/>
        </w:rPr>
        <w:t>(Term of Office)</w:t>
      </w:r>
    </w:p>
    <w:p w14:paraId="3CECFC90" w14:textId="77777777" w:rsidR="00E574E6" w:rsidRPr="00303A34" w:rsidRDefault="00F46513">
      <w:pPr>
        <w:rPr>
          <w:color w:val="000000" w:themeColor="text1"/>
        </w:rPr>
      </w:pPr>
      <w:r w:rsidRPr="00303A34">
        <w:rPr>
          <w:color w:val="000000" w:themeColor="text1"/>
        </w:rPr>
        <w:t>Article 6 The term of office of volunteer probation officers is three years; provided, however, that this does not preclude reappointment.</w:t>
      </w:r>
    </w:p>
    <w:p w14:paraId="62A1E05D" w14:textId="5376154A" w:rsidR="00E574E6" w:rsidRPr="00303A34" w:rsidRDefault="00F46513">
      <w:pPr>
        <w:rPr>
          <w:color w:val="000000" w:themeColor="text1"/>
        </w:rPr>
      </w:pPr>
      <w:r w:rsidRPr="00303A34">
        <w:rPr>
          <w:color w:val="000000" w:themeColor="text1"/>
        </w:rPr>
        <w:t xml:space="preserve">(Area </w:t>
      </w:r>
      <w:r w:rsidR="00766FA8" w:rsidRPr="00303A34">
        <w:rPr>
          <w:rFonts w:hint="eastAsia"/>
          <w:color w:val="000000" w:themeColor="text1"/>
        </w:rPr>
        <w:t xml:space="preserve">in </w:t>
      </w:r>
      <w:r w:rsidR="00185A24" w:rsidRPr="00303A34">
        <w:rPr>
          <w:rFonts w:hint="eastAsia"/>
          <w:color w:val="000000" w:themeColor="text1"/>
        </w:rPr>
        <w:t>W</w:t>
      </w:r>
      <w:r w:rsidR="00766FA8" w:rsidRPr="00303A34">
        <w:rPr>
          <w:rFonts w:hint="eastAsia"/>
          <w:color w:val="000000" w:themeColor="text1"/>
        </w:rPr>
        <w:t>hich</w:t>
      </w:r>
      <w:r w:rsidRPr="00303A34">
        <w:rPr>
          <w:color w:val="000000" w:themeColor="text1"/>
        </w:rPr>
        <w:t xml:space="preserve"> the </w:t>
      </w:r>
      <w:r w:rsidR="00185A24" w:rsidRPr="00303A34">
        <w:rPr>
          <w:rFonts w:hint="eastAsia"/>
          <w:color w:val="000000" w:themeColor="text1"/>
        </w:rPr>
        <w:t>O</w:t>
      </w:r>
      <w:r w:rsidR="005D1248" w:rsidRPr="00303A34">
        <w:rPr>
          <w:rFonts w:hint="eastAsia"/>
          <w:color w:val="000000" w:themeColor="text1"/>
        </w:rPr>
        <w:t xml:space="preserve">fficer </w:t>
      </w:r>
      <w:r w:rsidR="00185A24" w:rsidRPr="00303A34">
        <w:rPr>
          <w:rFonts w:hint="eastAsia"/>
          <w:color w:val="000000" w:themeColor="text1"/>
        </w:rPr>
        <w:t>P</w:t>
      </w:r>
      <w:r w:rsidR="005D1248" w:rsidRPr="00303A34">
        <w:rPr>
          <w:rFonts w:hint="eastAsia"/>
          <w:color w:val="000000" w:themeColor="text1"/>
        </w:rPr>
        <w:t xml:space="preserve">erforms </w:t>
      </w:r>
      <w:r w:rsidR="00185A24" w:rsidRPr="00303A34">
        <w:rPr>
          <w:rFonts w:hint="eastAsia"/>
          <w:color w:val="000000" w:themeColor="text1"/>
        </w:rPr>
        <w:t>T</w:t>
      </w:r>
      <w:r w:rsidR="005D1248" w:rsidRPr="00303A34">
        <w:rPr>
          <w:rFonts w:hint="eastAsia"/>
          <w:color w:val="000000" w:themeColor="text1"/>
        </w:rPr>
        <w:t xml:space="preserve">heir </w:t>
      </w:r>
      <w:r w:rsidR="00185A24" w:rsidRPr="00303A34">
        <w:rPr>
          <w:rFonts w:hint="eastAsia"/>
          <w:color w:val="000000" w:themeColor="text1"/>
        </w:rPr>
        <w:t>D</w:t>
      </w:r>
      <w:r w:rsidR="005D1248" w:rsidRPr="00303A34">
        <w:rPr>
          <w:rFonts w:hint="eastAsia"/>
          <w:color w:val="000000" w:themeColor="text1"/>
        </w:rPr>
        <w:t>uties</w:t>
      </w:r>
      <w:r w:rsidRPr="00303A34">
        <w:rPr>
          <w:color w:val="000000" w:themeColor="text1"/>
        </w:rPr>
        <w:t>)</w:t>
      </w:r>
    </w:p>
    <w:p w14:paraId="057B9F45" w14:textId="5EAB04A4" w:rsidR="00E574E6" w:rsidRPr="00303A34" w:rsidRDefault="00F46513">
      <w:pPr>
        <w:rPr>
          <w:color w:val="000000" w:themeColor="text1"/>
        </w:rPr>
      </w:pPr>
      <w:r w:rsidRPr="00303A34">
        <w:rPr>
          <w:color w:val="000000" w:themeColor="text1"/>
        </w:rPr>
        <w:t>Article 7 (1) Volunteer probation officers are to perform their duties within the p</w:t>
      </w:r>
      <w:r w:rsidR="009A4FC8" w:rsidRPr="00303A34">
        <w:rPr>
          <w:rFonts w:hint="eastAsia"/>
          <w:color w:val="000000" w:themeColor="text1"/>
        </w:rPr>
        <w:t>robation district</w:t>
      </w:r>
      <w:r w:rsidRPr="00303A34">
        <w:rPr>
          <w:color w:val="000000" w:themeColor="text1"/>
        </w:rPr>
        <w:t xml:space="preserve"> in which they are placed; provided, however, that if they are particularly ordered to do so by the regional parole board or the director of the probation office, or if it is particularly necessary, they may perform their duties outside the</w:t>
      </w:r>
      <w:r w:rsidR="008B2E95" w:rsidRPr="00303A34">
        <w:rPr>
          <w:rFonts w:hint="eastAsia"/>
          <w:color w:val="000000" w:themeColor="text1"/>
        </w:rPr>
        <w:t xml:space="preserve"> district</w:t>
      </w:r>
      <w:r w:rsidRPr="00303A34">
        <w:rPr>
          <w:color w:val="000000" w:themeColor="text1"/>
        </w:rPr>
        <w:t>.</w:t>
      </w:r>
    </w:p>
    <w:p w14:paraId="108EE942" w14:textId="4D6EB98D" w:rsidR="00E574E6" w:rsidRPr="00303A34" w:rsidRDefault="00F46513">
      <w:pPr>
        <w:rPr>
          <w:color w:val="000000" w:themeColor="text1"/>
        </w:rPr>
      </w:pPr>
      <w:r w:rsidRPr="00303A34">
        <w:rPr>
          <w:color w:val="000000" w:themeColor="text1"/>
        </w:rPr>
        <w:t>(2) When a volunteer probation officer performs their duties outside the pro</w:t>
      </w:r>
      <w:r w:rsidR="00C26F61" w:rsidRPr="00303A34">
        <w:rPr>
          <w:rFonts w:hint="eastAsia"/>
          <w:color w:val="000000" w:themeColor="text1"/>
        </w:rPr>
        <w:t>bation district</w:t>
      </w:r>
      <w:r w:rsidRPr="00303A34">
        <w:rPr>
          <w:color w:val="000000" w:themeColor="text1"/>
        </w:rPr>
        <w:t xml:space="preserve"> to which they have been assigned pursuant to the provisions of the proviso </w:t>
      </w:r>
      <w:r w:rsidRPr="00303A34">
        <w:rPr>
          <w:color w:val="000000" w:themeColor="text1"/>
        </w:rPr>
        <w:lastRenderedPageBreak/>
        <w:t>to the preceding paragraph (except when they are specially ordered by the regional parole board or the director of the probation office), they must report that fact to the regional parole board or the director of the probation office in advance or without delay after performing their duties.</w:t>
      </w:r>
    </w:p>
    <w:p w14:paraId="28136780" w14:textId="77777777" w:rsidR="00E574E6" w:rsidRPr="00303A34" w:rsidRDefault="00F46513">
      <w:pPr>
        <w:rPr>
          <w:color w:val="000000" w:themeColor="text1"/>
        </w:rPr>
      </w:pPr>
      <w:r w:rsidRPr="00303A34">
        <w:rPr>
          <w:color w:val="000000" w:themeColor="text1"/>
        </w:rPr>
        <w:t>(Fulfillment of Duties)</w:t>
      </w:r>
    </w:p>
    <w:p w14:paraId="5902EFFC" w14:textId="77777777" w:rsidR="00E574E6" w:rsidRPr="00303A34" w:rsidRDefault="00F46513">
      <w:pPr>
        <w:rPr>
          <w:color w:val="000000" w:themeColor="text1"/>
        </w:rPr>
      </w:pPr>
      <w:r w:rsidRPr="00303A34">
        <w:rPr>
          <w:color w:val="000000" w:themeColor="text1"/>
        </w:rPr>
        <w:t>Article 8 (1) A volunteer probation officer is to engage in the affairs under the jurisdiction of the regional parole board or the probation office, as designated by the director of the regional parole board or the probation office, and is also to engage in the following affairs under the jurisdiction of the probation office, in accordance with the plan of the volunteer probation officer approved by the director of the probation office:</w:t>
      </w:r>
    </w:p>
    <w:p w14:paraId="60B53ECE" w14:textId="77777777" w:rsidR="00E574E6" w:rsidRPr="00303A34" w:rsidRDefault="00F46513">
      <w:pPr>
        <w:rPr>
          <w:color w:val="000000" w:themeColor="text1"/>
        </w:rPr>
      </w:pPr>
      <w:r w:rsidRPr="00303A34">
        <w:rPr>
          <w:color w:val="000000" w:themeColor="text1"/>
        </w:rPr>
        <w:t>(i) awareness-raising and advertising activities to aid the reform and rehabilitation of persons who have committed crimes and juvenile delinquents, or to promote the prevention of crime;</w:t>
      </w:r>
    </w:p>
    <w:p w14:paraId="7882EC76" w14:textId="0E294DE1" w:rsidR="00E574E6" w:rsidRPr="00303A34" w:rsidRDefault="00F46513">
      <w:pPr>
        <w:rPr>
          <w:color w:val="000000" w:themeColor="text1"/>
        </w:rPr>
      </w:pPr>
      <w:r w:rsidRPr="00303A34">
        <w:rPr>
          <w:color w:val="000000" w:themeColor="text1"/>
        </w:rPr>
        <w:t>(ii) cooperation with the policies of local governments and the activities of private organizations to aid the reform and rehabilitation of persons who have committed crimes and juvenile delinquents, or to promote the prevention of crime;</w:t>
      </w:r>
      <w:r w:rsidR="00AB19D0" w:rsidRPr="00303A34">
        <w:rPr>
          <w:rFonts w:hint="eastAsia"/>
          <w:color w:val="000000" w:themeColor="text1"/>
        </w:rPr>
        <w:t xml:space="preserve"> </w:t>
      </w:r>
      <w:r w:rsidR="00C41C19" w:rsidRPr="00303A34">
        <w:rPr>
          <w:rFonts w:hint="eastAsia"/>
          <w:color w:val="000000" w:themeColor="text1"/>
        </w:rPr>
        <w:t>and</w:t>
      </w:r>
    </w:p>
    <w:p w14:paraId="5E41E2C4" w14:textId="77777777" w:rsidR="00E574E6" w:rsidRPr="00303A34" w:rsidRDefault="00F46513">
      <w:pPr>
        <w:rPr>
          <w:color w:val="000000" w:themeColor="text1"/>
        </w:rPr>
      </w:pPr>
      <w:r w:rsidRPr="00303A34">
        <w:rPr>
          <w:color w:val="000000" w:themeColor="text1"/>
        </w:rPr>
        <w:t>(iii) other activities specified by Ministry of Justice Order that contribute to helping persons who have committed crimes and juvenile delinquents reform and rehabilitate themselves, or to crime prevention.</w:t>
      </w:r>
    </w:p>
    <w:p w14:paraId="05B10DA8" w14:textId="77777777" w:rsidR="00E574E6" w:rsidRPr="00303A34" w:rsidRDefault="00F46513">
      <w:pPr>
        <w:rPr>
          <w:color w:val="000000" w:themeColor="text1"/>
        </w:rPr>
      </w:pPr>
      <w:r w:rsidRPr="00303A34">
        <w:rPr>
          <w:color w:val="000000" w:themeColor="text1"/>
        </w:rPr>
        <w:t>(Services)</w:t>
      </w:r>
    </w:p>
    <w:p w14:paraId="7A542FA9" w14:textId="13A6620E" w:rsidR="00E574E6" w:rsidRPr="00303A34" w:rsidRDefault="00F46513">
      <w:pPr>
        <w:rPr>
          <w:color w:val="000000" w:themeColor="text1"/>
        </w:rPr>
      </w:pPr>
      <w:r w:rsidRPr="00303A34">
        <w:rPr>
          <w:color w:val="000000" w:themeColor="text1"/>
        </w:rPr>
        <w:t xml:space="preserve">Article 9 (1) </w:t>
      </w:r>
      <w:r w:rsidR="00F61E8E" w:rsidRPr="00303A34">
        <w:rPr>
          <w:rFonts w:hint="eastAsia"/>
          <w:color w:val="000000" w:themeColor="text1"/>
        </w:rPr>
        <w:t>Volunteer</w:t>
      </w:r>
      <w:r w:rsidRPr="00303A34">
        <w:rPr>
          <w:color w:val="000000" w:themeColor="text1"/>
        </w:rPr>
        <w:t xml:space="preserve"> probation officers must be conscious of their mission, make efforts to develop a noteworthy character and broad vision and acquire the knowledge and techniques necessary for performance of their duties, while carrying out their duties with a positive attitude.</w:t>
      </w:r>
    </w:p>
    <w:p w14:paraId="6B47D7AC" w14:textId="0684D46F" w:rsidR="00E574E6" w:rsidRPr="00303A34" w:rsidRDefault="00F46513">
      <w:pPr>
        <w:rPr>
          <w:color w:val="000000" w:themeColor="text1"/>
        </w:rPr>
      </w:pPr>
      <w:r w:rsidRPr="00303A34">
        <w:rPr>
          <w:color w:val="000000" w:themeColor="text1"/>
        </w:rPr>
        <w:t xml:space="preserve">(2) </w:t>
      </w:r>
      <w:r w:rsidR="00BC62BB" w:rsidRPr="00303A34">
        <w:rPr>
          <w:rFonts w:hint="eastAsia"/>
          <w:color w:val="000000" w:themeColor="text1"/>
        </w:rPr>
        <w:t>Volunteer</w:t>
      </w:r>
      <w:r w:rsidRPr="00303A34">
        <w:rPr>
          <w:color w:val="000000" w:themeColor="text1"/>
        </w:rPr>
        <w:t xml:space="preserve"> probation officers must respect the confidentiality of the relevant parties relating to the personal affairs which they have come to know in the course of their duties, and must strive to maintain the good name of their position.</w:t>
      </w:r>
    </w:p>
    <w:p w14:paraId="66681E68" w14:textId="77777777" w:rsidR="00E574E6" w:rsidRPr="00303A34" w:rsidRDefault="00F46513">
      <w:pPr>
        <w:rPr>
          <w:color w:val="000000" w:themeColor="text1"/>
        </w:rPr>
      </w:pPr>
      <w:r w:rsidRPr="00303A34">
        <w:rPr>
          <w:color w:val="000000" w:themeColor="text1"/>
        </w:rPr>
        <w:t>(Payment of Expenses)</w:t>
      </w:r>
    </w:p>
    <w:p w14:paraId="56DB0F48" w14:textId="77777777" w:rsidR="00E574E6" w:rsidRPr="00303A34" w:rsidRDefault="00F46513">
      <w:pPr>
        <w:rPr>
          <w:color w:val="000000" w:themeColor="text1"/>
        </w:rPr>
      </w:pPr>
      <w:r w:rsidRPr="00303A34">
        <w:rPr>
          <w:color w:val="000000" w:themeColor="text1"/>
        </w:rPr>
        <w:t>Article 10 (1) Volunteer probation officers are not paid remuneration.</w:t>
      </w:r>
    </w:p>
    <w:p w14:paraId="166B3401" w14:textId="30921414" w:rsidR="00E574E6" w:rsidRPr="00303A34" w:rsidRDefault="00F46513">
      <w:pPr>
        <w:rPr>
          <w:color w:val="000000" w:themeColor="text1"/>
        </w:rPr>
      </w:pPr>
      <w:r w:rsidRPr="00303A34">
        <w:rPr>
          <w:color w:val="000000" w:themeColor="text1"/>
        </w:rPr>
        <w:t xml:space="preserve">(2) </w:t>
      </w:r>
      <w:r w:rsidR="004B7E00" w:rsidRPr="00303A34">
        <w:rPr>
          <w:rFonts w:hint="eastAsia"/>
          <w:color w:val="000000" w:themeColor="text1"/>
        </w:rPr>
        <w:t>Volunteer</w:t>
      </w:r>
      <w:r w:rsidRPr="00303A34">
        <w:rPr>
          <w:color w:val="000000" w:themeColor="text1"/>
        </w:rPr>
        <w:t xml:space="preserve"> probation officers may, pursuant to the provisions of Ministry of Justice</w:t>
      </w:r>
      <w:r w:rsidR="00E22F82" w:rsidRPr="00303A34">
        <w:rPr>
          <w:rFonts w:hint="eastAsia"/>
          <w:color w:val="000000" w:themeColor="text1"/>
        </w:rPr>
        <w:t xml:space="preserve"> Order</w:t>
      </w:r>
      <w:r w:rsidRPr="00303A34">
        <w:rPr>
          <w:color w:val="000000" w:themeColor="text1"/>
        </w:rPr>
        <w:t xml:space="preserve"> and within the limits of the budget, be reimbursed for the expenses needed for the performance of their duties, in whole or in part.</w:t>
      </w:r>
    </w:p>
    <w:p w14:paraId="63C5C574" w14:textId="77777777" w:rsidR="00E574E6" w:rsidRPr="00303A34" w:rsidRDefault="00F46513">
      <w:pPr>
        <w:rPr>
          <w:color w:val="000000" w:themeColor="text1"/>
        </w:rPr>
      </w:pPr>
      <w:r w:rsidRPr="00303A34">
        <w:rPr>
          <w:color w:val="000000" w:themeColor="text1"/>
        </w:rPr>
        <w:t>(Discharge from Commission)</w:t>
      </w:r>
    </w:p>
    <w:p w14:paraId="4AF82DAF" w14:textId="77777777" w:rsidR="00E574E6" w:rsidRPr="00303A34" w:rsidRDefault="00F46513">
      <w:pPr>
        <w:rPr>
          <w:color w:val="000000" w:themeColor="text1"/>
        </w:rPr>
      </w:pPr>
      <w:r w:rsidRPr="00303A34">
        <w:rPr>
          <w:color w:val="000000" w:themeColor="text1"/>
        </w:rPr>
        <w:t>Article 11 (1) If a volunteer probation officer has come to fall under any of the items of Article 4, the Minister of Justice must discharge the volunteer probation officer.</w:t>
      </w:r>
    </w:p>
    <w:p w14:paraId="6F3A8469" w14:textId="44282BD6" w:rsidR="00E574E6" w:rsidRPr="00303A34" w:rsidRDefault="00F46513">
      <w:pPr>
        <w:rPr>
          <w:color w:val="000000" w:themeColor="text1"/>
        </w:rPr>
      </w:pPr>
      <w:r w:rsidRPr="00303A34">
        <w:rPr>
          <w:color w:val="000000" w:themeColor="text1"/>
        </w:rPr>
        <w:t>(2) When a volunteer probation officer has come to fall under any of the following items, the Minister of Justice may discharge the volunteer probation officer at the request of the director of the probation office:</w:t>
      </w:r>
    </w:p>
    <w:p w14:paraId="3851AC1F" w14:textId="542690B9" w:rsidR="00E574E6" w:rsidRPr="00303A34" w:rsidRDefault="00F46513">
      <w:pPr>
        <w:rPr>
          <w:color w:val="000000" w:themeColor="text1"/>
        </w:rPr>
      </w:pPr>
      <w:r w:rsidRPr="00303A34">
        <w:rPr>
          <w:color w:val="000000" w:themeColor="text1"/>
        </w:rPr>
        <w:lastRenderedPageBreak/>
        <w:t xml:space="preserve">(i) </w:t>
      </w:r>
      <w:r w:rsidR="00871657" w:rsidRPr="00303A34">
        <w:rPr>
          <w:rFonts w:hint="eastAsia"/>
          <w:color w:val="000000" w:themeColor="text1"/>
        </w:rPr>
        <w:t>when</w:t>
      </w:r>
      <w:r w:rsidRPr="00303A34">
        <w:rPr>
          <w:color w:val="000000" w:themeColor="text1"/>
        </w:rPr>
        <w:t xml:space="preserve"> they no longer fulfill any of the requirements for the qualifications given in the items of paragraph (1) of Article 3;</w:t>
      </w:r>
    </w:p>
    <w:p w14:paraId="62FCF39F" w14:textId="668AFD32" w:rsidR="00E574E6" w:rsidRPr="00303A34" w:rsidRDefault="00F46513">
      <w:pPr>
        <w:rPr>
          <w:color w:val="000000" w:themeColor="text1"/>
        </w:rPr>
      </w:pPr>
      <w:r w:rsidRPr="00303A34">
        <w:rPr>
          <w:color w:val="000000" w:themeColor="text1"/>
        </w:rPr>
        <w:t xml:space="preserve">(ii) </w:t>
      </w:r>
      <w:r w:rsidR="00871657" w:rsidRPr="00303A34">
        <w:rPr>
          <w:rFonts w:hint="eastAsia"/>
          <w:color w:val="000000" w:themeColor="text1"/>
        </w:rPr>
        <w:t>when</w:t>
      </w:r>
      <w:r w:rsidRPr="00303A34">
        <w:rPr>
          <w:color w:val="000000" w:themeColor="text1"/>
        </w:rPr>
        <w:t xml:space="preserve"> they have violated an obligation in the course of their duties or they have neglected their official duties; or</w:t>
      </w:r>
    </w:p>
    <w:p w14:paraId="31C1401B" w14:textId="0A3261C1" w:rsidR="00E574E6" w:rsidRPr="00303A34" w:rsidRDefault="00F46513">
      <w:pPr>
        <w:rPr>
          <w:color w:val="000000" w:themeColor="text1"/>
        </w:rPr>
      </w:pPr>
      <w:r w:rsidRPr="00303A34">
        <w:rPr>
          <w:color w:val="000000" w:themeColor="text1"/>
        </w:rPr>
        <w:t xml:space="preserve">(iii) </w:t>
      </w:r>
      <w:r w:rsidR="00987772" w:rsidRPr="00303A34">
        <w:rPr>
          <w:rFonts w:hint="eastAsia"/>
          <w:color w:val="000000" w:themeColor="text1"/>
        </w:rPr>
        <w:t>when</w:t>
      </w:r>
      <w:r w:rsidRPr="00303A34">
        <w:rPr>
          <w:color w:val="000000" w:themeColor="text1"/>
        </w:rPr>
        <w:t xml:space="preserve"> they have committed an act unbecoming of a volunteer probation officer.</w:t>
      </w:r>
    </w:p>
    <w:p w14:paraId="6C6AE3B2" w14:textId="461193EA" w:rsidR="00E574E6" w:rsidRPr="00303A34" w:rsidRDefault="00F46513">
      <w:pPr>
        <w:rPr>
          <w:color w:val="000000" w:themeColor="text1"/>
        </w:rPr>
      </w:pPr>
      <w:r w:rsidRPr="00303A34">
        <w:rPr>
          <w:color w:val="000000" w:themeColor="text1"/>
        </w:rPr>
        <w:t xml:space="preserve">(3) The director of the probation office must, when making the request pursuant to the provisions </w:t>
      </w:r>
      <w:r w:rsidR="00131E12" w:rsidRPr="00303A34">
        <w:rPr>
          <w:rFonts w:hint="eastAsia"/>
          <w:color w:val="000000" w:themeColor="text1"/>
        </w:rPr>
        <w:t>stated</w:t>
      </w:r>
      <w:r w:rsidRPr="00303A34">
        <w:rPr>
          <w:color w:val="000000" w:themeColor="text1"/>
        </w:rPr>
        <w:t xml:space="preserve"> in the preceding paragraph, hear the opinions of the </w:t>
      </w:r>
      <w:r w:rsidR="00A82D50" w:rsidRPr="00303A34">
        <w:rPr>
          <w:rFonts w:hint="eastAsia"/>
          <w:color w:val="000000" w:themeColor="text1"/>
        </w:rPr>
        <w:t>v</w:t>
      </w:r>
      <w:r w:rsidRPr="00303A34">
        <w:rPr>
          <w:color w:val="000000" w:themeColor="text1"/>
        </w:rPr>
        <w:t xml:space="preserve">olunteer </w:t>
      </w:r>
      <w:r w:rsidR="00A82D50" w:rsidRPr="00303A34">
        <w:rPr>
          <w:rFonts w:hint="eastAsia"/>
          <w:color w:val="000000" w:themeColor="text1"/>
        </w:rPr>
        <w:t>p</w:t>
      </w:r>
      <w:r w:rsidRPr="00303A34">
        <w:rPr>
          <w:color w:val="000000" w:themeColor="text1"/>
        </w:rPr>
        <w:t xml:space="preserve">robation </w:t>
      </w:r>
      <w:r w:rsidR="00A82D50" w:rsidRPr="00303A34">
        <w:rPr>
          <w:rFonts w:hint="eastAsia"/>
          <w:color w:val="000000" w:themeColor="text1"/>
        </w:rPr>
        <w:t>o</w:t>
      </w:r>
      <w:r w:rsidRPr="00303A34">
        <w:rPr>
          <w:color w:val="000000" w:themeColor="text1"/>
        </w:rPr>
        <w:t xml:space="preserve">fficers' </w:t>
      </w:r>
      <w:r w:rsidR="00A82D50" w:rsidRPr="00303A34">
        <w:rPr>
          <w:rFonts w:hint="eastAsia"/>
          <w:color w:val="000000" w:themeColor="text1"/>
        </w:rPr>
        <w:t>s</w:t>
      </w:r>
      <w:r w:rsidRPr="00303A34">
        <w:rPr>
          <w:color w:val="000000" w:themeColor="text1"/>
        </w:rPr>
        <w:t xml:space="preserve">creening </w:t>
      </w:r>
      <w:r w:rsidR="00A82D50" w:rsidRPr="00303A34">
        <w:rPr>
          <w:rFonts w:hint="eastAsia"/>
          <w:color w:val="000000" w:themeColor="text1"/>
        </w:rPr>
        <w:t>c</w:t>
      </w:r>
      <w:r w:rsidRPr="00303A34">
        <w:rPr>
          <w:color w:val="000000" w:themeColor="text1"/>
        </w:rPr>
        <w:t>ommission in advance.</w:t>
      </w:r>
    </w:p>
    <w:p w14:paraId="3DD7648B" w14:textId="77777777" w:rsidR="00E574E6" w:rsidRPr="00303A34" w:rsidRDefault="00F46513">
      <w:pPr>
        <w:rPr>
          <w:color w:val="000000" w:themeColor="text1"/>
        </w:rPr>
      </w:pPr>
      <w:r w:rsidRPr="00303A34">
        <w:rPr>
          <w:color w:val="000000" w:themeColor="text1"/>
        </w:rPr>
        <w:t>(4) Discharge pursuant to the provisions of paragraph (1) or (2) may not be conducted unless the volunteer probation officer has been given an explanation of the reasons for the discharge and an opportunity for explanation; provided, however, that this does not apply to discharge on the grounds that the volunteer probation officer has come to fall under Article 4, item (i).</w:t>
      </w:r>
    </w:p>
    <w:p w14:paraId="2449985B" w14:textId="77777777" w:rsidR="00E574E6" w:rsidRPr="00303A34" w:rsidRDefault="00F46513">
      <w:pPr>
        <w:rPr>
          <w:color w:val="000000" w:themeColor="text1"/>
        </w:rPr>
      </w:pPr>
      <w:r w:rsidRPr="00303A34">
        <w:rPr>
          <w:color w:val="000000" w:themeColor="text1"/>
        </w:rPr>
        <w:t>(Volunteer Probation Officers' Associations)</w:t>
      </w:r>
    </w:p>
    <w:p w14:paraId="1C3C987B" w14:textId="35EC5D0C" w:rsidR="00E574E6" w:rsidRPr="00303A34" w:rsidRDefault="00F46513">
      <w:pPr>
        <w:rPr>
          <w:color w:val="000000" w:themeColor="text1"/>
        </w:rPr>
      </w:pPr>
      <w:r w:rsidRPr="00303A34">
        <w:rPr>
          <w:color w:val="000000" w:themeColor="text1"/>
        </w:rPr>
        <w:t xml:space="preserve">Article 12 (1) Volunteer probation officers organize </w:t>
      </w:r>
      <w:r w:rsidR="00A82D50" w:rsidRPr="00303A34">
        <w:rPr>
          <w:rFonts w:hint="eastAsia"/>
          <w:color w:val="000000" w:themeColor="text1"/>
        </w:rPr>
        <w:t>v</w:t>
      </w:r>
      <w:r w:rsidR="005A6010" w:rsidRPr="00303A34">
        <w:rPr>
          <w:rFonts w:hint="eastAsia"/>
          <w:color w:val="000000" w:themeColor="text1"/>
        </w:rPr>
        <w:t xml:space="preserve">olunteer </w:t>
      </w:r>
      <w:r w:rsidR="00A82D50" w:rsidRPr="00303A34">
        <w:rPr>
          <w:rFonts w:hint="eastAsia"/>
          <w:color w:val="000000" w:themeColor="text1"/>
        </w:rPr>
        <w:t>p</w:t>
      </w:r>
      <w:r w:rsidR="005A6010" w:rsidRPr="00303A34">
        <w:rPr>
          <w:rFonts w:hint="eastAsia"/>
          <w:color w:val="000000" w:themeColor="text1"/>
        </w:rPr>
        <w:t>robation</w:t>
      </w:r>
      <w:r w:rsidRPr="00303A34">
        <w:rPr>
          <w:color w:val="000000" w:themeColor="text1"/>
        </w:rPr>
        <w:t xml:space="preserve"> </w:t>
      </w:r>
      <w:r w:rsidR="00A82D50" w:rsidRPr="00303A34">
        <w:rPr>
          <w:rFonts w:hint="eastAsia"/>
          <w:color w:val="000000" w:themeColor="text1"/>
        </w:rPr>
        <w:t>o</w:t>
      </w:r>
      <w:r w:rsidR="00624265" w:rsidRPr="00303A34">
        <w:rPr>
          <w:rFonts w:hint="eastAsia"/>
          <w:color w:val="000000" w:themeColor="text1"/>
        </w:rPr>
        <w:t>fficers</w:t>
      </w:r>
      <w:r w:rsidR="00435EB1" w:rsidRPr="00303A34">
        <w:rPr>
          <w:color w:val="000000" w:themeColor="text1"/>
        </w:rPr>
        <w:t>'</w:t>
      </w:r>
      <w:r w:rsidR="00624265" w:rsidRPr="00303A34">
        <w:rPr>
          <w:rFonts w:hint="eastAsia"/>
          <w:color w:val="000000" w:themeColor="text1"/>
        </w:rPr>
        <w:t xml:space="preserve"> </w:t>
      </w:r>
      <w:r w:rsidR="00A82D50" w:rsidRPr="00303A34">
        <w:rPr>
          <w:rFonts w:hint="eastAsia"/>
          <w:color w:val="000000" w:themeColor="text1"/>
        </w:rPr>
        <w:t>a</w:t>
      </w:r>
      <w:r w:rsidR="00624265" w:rsidRPr="00303A34">
        <w:rPr>
          <w:rFonts w:hint="eastAsia"/>
          <w:color w:val="000000" w:themeColor="text1"/>
        </w:rPr>
        <w:t>ssociations</w:t>
      </w:r>
      <w:r w:rsidRPr="00303A34">
        <w:rPr>
          <w:color w:val="000000" w:themeColor="text1"/>
        </w:rPr>
        <w:t xml:space="preserve"> for each of the </w:t>
      </w:r>
      <w:r w:rsidR="00C26F61" w:rsidRPr="00303A34">
        <w:rPr>
          <w:rFonts w:hint="eastAsia"/>
          <w:color w:val="000000" w:themeColor="text1"/>
        </w:rPr>
        <w:t xml:space="preserve">probation district </w:t>
      </w:r>
      <w:r w:rsidRPr="00303A34">
        <w:rPr>
          <w:color w:val="000000" w:themeColor="text1"/>
        </w:rPr>
        <w:t>in which they are placed.</w:t>
      </w:r>
    </w:p>
    <w:p w14:paraId="66253273" w14:textId="70C61FFB" w:rsidR="00E574E6" w:rsidRPr="00303A34" w:rsidRDefault="00F46513">
      <w:pPr>
        <w:rPr>
          <w:color w:val="000000" w:themeColor="text1"/>
        </w:rPr>
      </w:pPr>
      <w:r w:rsidRPr="00303A34">
        <w:rPr>
          <w:color w:val="000000" w:themeColor="text1"/>
        </w:rPr>
        <w:t xml:space="preserve">(2) The duties of the </w:t>
      </w:r>
      <w:r w:rsidR="00A82D50" w:rsidRPr="00303A34">
        <w:rPr>
          <w:rFonts w:hint="eastAsia"/>
          <w:color w:val="000000" w:themeColor="text1"/>
        </w:rPr>
        <w:t>v</w:t>
      </w:r>
      <w:r w:rsidRPr="00303A34">
        <w:rPr>
          <w:color w:val="000000" w:themeColor="text1"/>
        </w:rPr>
        <w:t xml:space="preserve">olunteer </w:t>
      </w:r>
      <w:r w:rsidR="00A82D50" w:rsidRPr="00303A34">
        <w:rPr>
          <w:rFonts w:hint="eastAsia"/>
          <w:color w:val="000000" w:themeColor="text1"/>
        </w:rPr>
        <w:t>p</w:t>
      </w:r>
      <w:r w:rsidRPr="00303A34">
        <w:rPr>
          <w:color w:val="000000" w:themeColor="text1"/>
        </w:rPr>
        <w:t xml:space="preserve">robation </w:t>
      </w:r>
      <w:r w:rsidR="00A82D50" w:rsidRPr="00303A34">
        <w:rPr>
          <w:rFonts w:hint="eastAsia"/>
          <w:color w:val="000000" w:themeColor="text1"/>
        </w:rPr>
        <w:t>o</w:t>
      </w:r>
      <w:r w:rsidRPr="00303A34">
        <w:rPr>
          <w:color w:val="000000" w:themeColor="text1"/>
        </w:rPr>
        <w:t xml:space="preserve">fficers' </w:t>
      </w:r>
      <w:r w:rsidR="00A82D50" w:rsidRPr="00303A34">
        <w:rPr>
          <w:rFonts w:hint="eastAsia"/>
          <w:color w:val="000000" w:themeColor="text1"/>
        </w:rPr>
        <w:t>a</w:t>
      </w:r>
      <w:r w:rsidRPr="00303A34">
        <w:rPr>
          <w:color w:val="000000" w:themeColor="text1"/>
        </w:rPr>
        <w:t>ssociation are to conduct the following affairs:</w:t>
      </w:r>
    </w:p>
    <w:p w14:paraId="66DD9912" w14:textId="77777777" w:rsidR="00E574E6" w:rsidRPr="00303A34" w:rsidRDefault="00F46513">
      <w:pPr>
        <w:rPr>
          <w:color w:val="000000" w:themeColor="text1"/>
        </w:rPr>
      </w:pPr>
      <w:r w:rsidRPr="00303A34">
        <w:rPr>
          <w:color w:val="000000" w:themeColor="text1"/>
        </w:rPr>
        <w:t>(i) formulation of plans prescribed in Article 8, and liaison and coordination concerning the duties of volunteer probation officers;</w:t>
      </w:r>
    </w:p>
    <w:p w14:paraId="48DC39F6" w14:textId="0BA84827" w:rsidR="00E574E6" w:rsidRPr="00303A34" w:rsidRDefault="00F46513">
      <w:pPr>
        <w:rPr>
          <w:color w:val="000000" w:themeColor="text1"/>
        </w:rPr>
      </w:pPr>
      <w:r w:rsidRPr="00303A34">
        <w:rPr>
          <w:color w:val="000000" w:themeColor="text1"/>
        </w:rPr>
        <w:t>(ii) collection of necessary materials and information concerning the duties of volunteer probation officers;</w:t>
      </w:r>
    </w:p>
    <w:p w14:paraId="325CBB9F" w14:textId="2455D0CE" w:rsidR="00E574E6" w:rsidRPr="00303A34" w:rsidRDefault="00F46513">
      <w:pPr>
        <w:rPr>
          <w:color w:val="000000" w:themeColor="text1"/>
        </w:rPr>
      </w:pPr>
      <w:r w:rsidRPr="00303A34">
        <w:rPr>
          <w:color w:val="000000" w:themeColor="text1"/>
        </w:rPr>
        <w:t xml:space="preserve">(iii) study and announcement of opinions concerning the duties of volunteer probation officers; </w:t>
      </w:r>
    </w:p>
    <w:p w14:paraId="6D1147FD" w14:textId="77777777" w:rsidR="00E574E6" w:rsidRPr="00303A34" w:rsidRDefault="00F46513">
      <w:pPr>
        <w:rPr>
          <w:color w:val="000000" w:themeColor="text1"/>
        </w:rPr>
      </w:pPr>
      <w:r w:rsidRPr="00303A34">
        <w:rPr>
          <w:color w:val="000000" w:themeColor="text1"/>
        </w:rPr>
        <w:t>(iv) provision of training opportunities concerning the duties of volunteer probation officers;</w:t>
      </w:r>
    </w:p>
    <w:p w14:paraId="65D26787" w14:textId="06BC63E1" w:rsidR="00E574E6" w:rsidRPr="00303A34" w:rsidRDefault="00F46513">
      <w:pPr>
        <w:rPr>
          <w:color w:val="000000" w:themeColor="text1"/>
        </w:rPr>
      </w:pPr>
      <w:r w:rsidRPr="00303A34">
        <w:rPr>
          <w:color w:val="000000" w:themeColor="text1"/>
        </w:rPr>
        <w:t xml:space="preserve">(v) operation of </w:t>
      </w:r>
      <w:r w:rsidR="005A6010" w:rsidRPr="00303A34">
        <w:rPr>
          <w:rFonts w:hint="eastAsia"/>
          <w:color w:val="000000" w:themeColor="text1"/>
        </w:rPr>
        <w:t>offenders</w:t>
      </w:r>
      <w:r w:rsidR="00435EB1" w:rsidRPr="00303A34">
        <w:rPr>
          <w:color w:val="000000" w:themeColor="text1"/>
        </w:rPr>
        <w:t>'</w:t>
      </w:r>
      <w:r w:rsidRPr="00303A34">
        <w:rPr>
          <w:color w:val="000000" w:themeColor="text1"/>
        </w:rPr>
        <w:t xml:space="preserve"> rehabilitation support centers (meaning facilities specified by Ministry of Justice Order as those that contribute to the smooth and effective performance of volunteer probation officers' duties);</w:t>
      </w:r>
      <w:r w:rsidR="00B81F4B" w:rsidRPr="00303A34">
        <w:rPr>
          <w:rFonts w:hint="eastAsia"/>
          <w:color w:val="000000" w:themeColor="text1"/>
        </w:rPr>
        <w:t xml:space="preserve"> and</w:t>
      </w:r>
    </w:p>
    <w:p w14:paraId="035CD0C4" w14:textId="77777777" w:rsidR="00E574E6" w:rsidRPr="00303A34" w:rsidRDefault="00F46513">
      <w:pPr>
        <w:rPr>
          <w:color w:val="000000" w:themeColor="text1"/>
        </w:rPr>
      </w:pPr>
      <w:r w:rsidRPr="00303A34">
        <w:rPr>
          <w:color w:val="000000" w:themeColor="text1"/>
        </w:rPr>
        <w:t>(vi) other affairs prescribed by Ministry of Justice Order that are necessary for ensuring smooth and effective performance of volunteer probation officers' duties.</w:t>
      </w:r>
    </w:p>
    <w:p w14:paraId="1006B058" w14:textId="77777777" w:rsidR="00E574E6" w:rsidRPr="00303A34" w:rsidRDefault="00F46513">
      <w:pPr>
        <w:rPr>
          <w:color w:val="000000" w:themeColor="text1"/>
        </w:rPr>
      </w:pPr>
      <w:r w:rsidRPr="00303A34">
        <w:rPr>
          <w:color w:val="000000" w:themeColor="text1"/>
        </w:rPr>
        <w:t>(Federation of Volunteer Probation Officers' Associations)</w:t>
      </w:r>
    </w:p>
    <w:p w14:paraId="23390DA1" w14:textId="0D6D49EE" w:rsidR="00E574E6" w:rsidRPr="00303A34" w:rsidRDefault="00F46513">
      <w:pPr>
        <w:rPr>
          <w:color w:val="000000" w:themeColor="text1"/>
        </w:rPr>
      </w:pPr>
      <w:r w:rsidRPr="00303A34">
        <w:rPr>
          <w:color w:val="000000" w:themeColor="text1"/>
        </w:rPr>
        <w:t xml:space="preserve">Article 13 (1) The </w:t>
      </w:r>
      <w:r w:rsidR="00A82D50" w:rsidRPr="00303A34">
        <w:rPr>
          <w:rFonts w:hint="eastAsia"/>
          <w:color w:val="000000" w:themeColor="text1"/>
        </w:rPr>
        <w:t>v</w:t>
      </w:r>
      <w:r w:rsidR="00863106" w:rsidRPr="00303A34">
        <w:rPr>
          <w:rFonts w:hint="eastAsia"/>
          <w:color w:val="000000" w:themeColor="text1"/>
        </w:rPr>
        <w:t xml:space="preserve">olunteer </w:t>
      </w:r>
      <w:r w:rsidR="00A82D50" w:rsidRPr="00303A34">
        <w:rPr>
          <w:rFonts w:hint="eastAsia"/>
          <w:color w:val="000000" w:themeColor="text1"/>
        </w:rPr>
        <w:t>p</w:t>
      </w:r>
      <w:r w:rsidR="00863106" w:rsidRPr="00303A34">
        <w:rPr>
          <w:rFonts w:hint="eastAsia"/>
          <w:color w:val="000000" w:themeColor="text1"/>
        </w:rPr>
        <w:t xml:space="preserve">robation </w:t>
      </w:r>
      <w:r w:rsidR="00A82D50" w:rsidRPr="00303A34">
        <w:rPr>
          <w:rFonts w:hint="eastAsia"/>
          <w:color w:val="000000" w:themeColor="text1"/>
        </w:rPr>
        <w:t>o</w:t>
      </w:r>
      <w:r w:rsidR="00863106" w:rsidRPr="00303A34">
        <w:rPr>
          <w:rFonts w:hint="eastAsia"/>
          <w:color w:val="000000" w:themeColor="text1"/>
        </w:rPr>
        <w:t>fficers</w:t>
      </w:r>
      <w:r w:rsidR="00435EB1" w:rsidRPr="00303A34">
        <w:rPr>
          <w:color w:val="000000" w:themeColor="text1"/>
        </w:rPr>
        <w:t>'</w:t>
      </w:r>
      <w:r w:rsidR="00435EB1" w:rsidRPr="00303A34">
        <w:rPr>
          <w:rFonts w:hint="eastAsia"/>
          <w:color w:val="000000" w:themeColor="text1"/>
        </w:rPr>
        <w:t xml:space="preserve"> </w:t>
      </w:r>
      <w:r w:rsidR="00A82D50" w:rsidRPr="00303A34">
        <w:rPr>
          <w:rFonts w:hint="eastAsia"/>
          <w:color w:val="000000" w:themeColor="text1"/>
        </w:rPr>
        <w:t>a</w:t>
      </w:r>
      <w:r w:rsidR="00863106" w:rsidRPr="00303A34">
        <w:rPr>
          <w:rFonts w:hint="eastAsia"/>
          <w:color w:val="000000" w:themeColor="text1"/>
        </w:rPr>
        <w:t>ssociations</w:t>
      </w:r>
      <w:r w:rsidRPr="00303A34">
        <w:rPr>
          <w:color w:val="000000" w:themeColor="text1"/>
        </w:rPr>
        <w:t xml:space="preserve"> are to organize a </w:t>
      </w:r>
      <w:r w:rsidR="00A82D50" w:rsidRPr="00303A34">
        <w:rPr>
          <w:rFonts w:hint="eastAsia"/>
          <w:color w:val="000000" w:themeColor="text1"/>
        </w:rPr>
        <w:t>f</w:t>
      </w:r>
      <w:r w:rsidR="00863106" w:rsidRPr="00303A34">
        <w:rPr>
          <w:rFonts w:hint="eastAsia"/>
          <w:color w:val="000000" w:themeColor="text1"/>
        </w:rPr>
        <w:t>ederation</w:t>
      </w:r>
      <w:r w:rsidRPr="00303A34">
        <w:rPr>
          <w:color w:val="000000" w:themeColor="text1"/>
        </w:rPr>
        <w:t xml:space="preserve"> of </w:t>
      </w:r>
      <w:r w:rsidR="00A82D50" w:rsidRPr="00303A34">
        <w:rPr>
          <w:rFonts w:hint="eastAsia"/>
          <w:color w:val="000000" w:themeColor="text1"/>
        </w:rPr>
        <w:t>v</w:t>
      </w:r>
      <w:r w:rsidR="00863106" w:rsidRPr="00303A34">
        <w:rPr>
          <w:rFonts w:hint="eastAsia"/>
          <w:color w:val="000000" w:themeColor="text1"/>
        </w:rPr>
        <w:t xml:space="preserve">olunteer </w:t>
      </w:r>
      <w:r w:rsidR="00A82D50" w:rsidRPr="00303A34">
        <w:rPr>
          <w:rFonts w:hint="eastAsia"/>
          <w:color w:val="000000" w:themeColor="text1"/>
        </w:rPr>
        <w:t>p</w:t>
      </w:r>
      <w:r w:rsidR="00863106" w:rsidRPr="00303A34">
        <w:rPr>
          <w:rFonts w:hint="eastAsia"/>
          <w:color w:val="000000" w:themeColor="text1"/>
        </w:rPr>
        <w:t xml:space="preserve">robation </w:t>
      </w:r>
      <w:r w:rsidR="00A82D50" w:rsidRPr="00303A34">
        <w:rPr>
          <w:rFonts w:hint="eastAsia"/>
          <w:color w:val="000000" w:themeColor="text1"/>
        </w:rPr>
        <w:t>o</w:t>
      </w:r>
      <w:r w:rsidR="00863106" w:rsidRPr="00303A34">
        <w:rPr>
          <w:rFonts w:hint="eastAsia"/>
          <w:color w:val="000000" w:themeColor="text1"/>
        </w:rPr>
        <w:t>fficers</w:t>
      </w:r>
      <w:r w:rsidR="00435EB1" w:rsidRPr="00303A34">
        <w:rPr>
          <w:color w:val="000000" w:themeColor="text1"/>
        </w:rPr>
        <w:t>'</w:t>
      </w:r>
      <w:r w:rsidR="00435EB1" w:rsidRPr="00303A34">
        <w:rPr>
          <w:rFonts w:hint="eastAsia"/>
          <w:color w:val="000000" w:themeColor="text1"/>
        </w:rPr>
        <w:t xml:space="preserve"> </w:t>
      </w:r>
      <w:r w:rsidR="00A82D50" w:rsidRPr="00303A34">
        <w:rPr>
          <w:rFonts w:hint="eastAsia"/>
          <w:color w:val="000000" w:themeColor="text1"/>
        </w:rPr>
        <w:t>a</w:t>
      </w:r>
      <w:r w:rsidR="00863106" w:rsidRPr="00303A34">
        <w:rPr>
          <w:rFonts w:hint="eastAsia"/>
          <w:color w:val="000000" w:themeColor="text1"/>
        </w:rPr>
        <w:t>ssociations</w:t>
      </w:r>
      <w:r w:rsidRPr="00303A34">
        <w:rPr>
          <w:color w:val="000000" w:themeColor="text1"/>
        </w:rPr>
        <w:t xml:space="preserve"> for each prefecture; provided, however, that in Hokkaido, the federation is to be organized for each area specified by the Minister of Justice.</w:t>
      </w:r>
    </w:p>
    <w:p w14:paraId="6870EF97" w14:textId="61054C86" w:rsidR="00E574E6" w:rsidRPr="00303A34" w:rsidRDefault="00F46513">
      <w:pPr>
        <w:rPr>
          <w:color w:val="000000" w:themeColor="text1"/>
        </w:rPr>
      </w:pPr>
      <w:r w:rsidRPr="00303A34">
        <w:rPr>
          <w:color w:val="000000" w:themeColor="text1"/>
        </w:rPr>
        <w:t xml:space="preserve">(2) The duties of the </w:t>
      </w:r>
      <w:r w:rsidR="00A82D50" w:rsidRPr="00303A34">
        <w:rPr>
          <w:rFonts w:hint="eastAsia"/>
          <w:color w:val="000000" w:themeColor="text1"/>
        </w:rPr>
        <w:t>f</w:t>
      </w:r>
      <w:r w:rsidRPr="00303A34">
        <w:rPr>
          <w:color w:val="000000" w:themeColor="text1"/>
        </w:rPr>
        <w:t xml:space="preserve">ederation of </w:t>
      </w:r>
      <w:r w:rsidR="00A82D50" w:rsidRPr="00303A34">
        <w:rPr>
          <w:rFonts w:hint="eastAsia"/>
          <w:color w:val="000000" w:themeColor="text1"/>
        </w:rPr>
        <w:t>v</w:t>
      </w:r>
      <w:r w:rsidRPr="00303A34">
        <w:rPr>
          <w:color w:val="000000" w:themeColor="text1"/>
        </w:rPr>
        <w:t xml:space="preserve">olunteer </w:t>
      </w:r>
      <w:r w:rsidR="00A82D50" w:rsidRPr="00303A34">
        <w:rPr>
          <w:rFonts w:hint="eastAsia"/>
          <w:color w:val="000000" w:themeColor="text1"/>
        </w:rPr>
        <w:t>p</w:t>
      </w:r>
      <w:r w:rsidRPr="00303A34">
        <w:rPr>
          <w:color w:val="000000" w:themeColor="text1"/>
        </w:rPr>
        <w:t xml:space="preserve">robation </w:t>
      </w:r>
      <w:r w:rsidR="00A82D50" w:rsidRPr="00303A34">
        <w:rPr>
          <w:rFonts w:hint="eastAsia"/>
          <w:color w:val="000000" w:themeColor="text1"/>
        </w:rPr>
        <w:t>o</w:t>
      </w:r>
      <w:r w:rsidRPr="00303A34">
        <w:rPr>
          <w:color w:val="000000" w:themeColor="text1"/>
        </w:rPr>
        <w:t xml:space="preserve">fficers' </w:t>
      </w:r>
      <w:r w:rsidR="00A82D50" w:rsidRPr="00303A34">
        <w:rPr>
          <w:rFonts w:hint="eastAsia"/>
          <w:color w:val="000000" w:themeColor="text1"/>
        </w:rPr>
        <w:t>a</w:t>
      </w:r>
      <w:r w:rsidRPr="00303A34">
        <w:rPr>
          <w:color w:val="000000" w:themeColor="text1"/>
        </w:rPr>
        <w:t>ssociations are to conduct the following affairs:</w:t>
      </w:r>
    </w:p>
    <w:p w14:paraId="700E5743" w14:textId="5236BFFA" w:rsidR="00E574E6" w:rsidRPr="00303A34" w:rsidRDefault="00F46513">
      <w:pPr>
        <w:rPr>
          <w:color w:val="000000" w:themeColor="text1"/>
        </w:rPr>
      </w:pPr>
      <w:r w:rsidRPr="00303A34">
        <w:rPr>
          <w:color w:val="000000" w:themeColor="text1"/>
        </w:rPr>
        <w:t xml:space="preserve">(i) liaison and coordination concerning the duties of </w:t>
      </w:r>
      <w:r w:rsidR="00A82D50" w:rsidRPr="00303A34">
        <w:rPr>
          <w:rFonts w:hint="eastAsia"/>
          <w:color w:val="000000" w:themeColor="text1"/>
        </w:rPr>
        <w:t>v</w:t>
      </w:r>
      <w:r w:rsidRPr="00303A34">
        <w:rPr>
          <w:color w:val="000000" w:themeColor="text1"/>
        </w:rPr>
        <w:t xml:space="preserve">olunteer </w:t>
      </w:r>
      <w:r w:rsidR="00A82D50" w:rsidRPr="00303A34">
        <w:rPr>
          <w:rFonts w:hint="eastAsia"/>
          <w:color w:val="000000" w:themeColor="text1"/>
        </w:rPr>
        <w:t>p</w:t>
      </w:r>
      <w:r w:rsidRPr="00303A34">
        <w:rPr>
          <w:color w:val="000000" w:themeColor="text1"/>
        </w:rPr>
        <w:t xml:space="preserve">robation </w:t>
      </w:r>
      <w:r w:rsidR="00A82D50" w:rsidRPr="00303A34">
        <w:rPr>
          <w:rFonts w:hint="eastAsia"/>
          <w:color w:val="000000" w:themeColor="text1"/>
        </w:rPr>
        <w:t>o</w:t>
      </w:r>
      <w:r w:rsidRPr="00303A34">
        <w:rPr>
          <w:color w:val="000000" w:themeColor="text1"/>
        </w:rPr>
        <w:t xml:space="preserve">fficers' </w:t>
      </w:r>
      <w:r w:rsidR="00A82D50" w:rsidRPr="00303A34">
        <w:rPr>
          <w:rFonts w:hint="eastAsia"/>
          <w:color w:val="000000" w:themeColor="text1"/>
        </w:rPr>
        <w:t>a</w:t>
      </w:r>
      <w:r w:rsidRPr="00303A34">
        <w:rPr>
          <w:color w:val="000000" w:themeColor="text1"/>
        </w:rPr>
        <w:t>ssociations;</w:t>
      </w:r>
    </w:p>
    <w:p w14:paraId="54B98270" w14:textId="476CBE5F" w:rsidR="00E574E6" w:rsidRPr="00303A34" w:rsidRDefault="00F46513">
      <w:pPr>
        <w:rPr>
          <w:color w:val="000000" w:themeColor="text1"/>
        </w:rPr>
      </w:pPr>
      <w:r w:rsidRPr="00303A34">
        <w:rPr>
          <w:color w:val="000000" w:themeColor="text1"/>
        </w:rPr>
        <w:lastRenderedPageBreak/>
        <w:t>(ii) collection of necessary materials and information concerning the duties of volunteer probation officers;</w:t>
      </w:r>
    </w:p>
    <w:p w14:paraId="53DCB55A" w14:textId="177ACA3B" w:rsidR="00E574E6" w:rsidRPr="00303A34" w:rsidRDefault="00F46513">
      <w:pPr>
        <w:rPr>
          <w:color w:val="000000" w:themeColor="text1"/>
        </w:rPr>
      </w:pPr>
      <w:r w:rsidRPr="00303A34">
        <w:rPr>
          <w:color w:val="000000" w:themeColor="text1"/>
        </w:rPr>
        <w:t>(iii) study and announcement of opinions concerning the duties of volunteer probation officers; and</w:t>
      </w:r>
    </w:p>
    <w:p w14:paraId="32812783" w14:textId="5AF3258E" w:rsidR="00E574E6" w:rsidRPr="00303A34" w:rsidRDefault="00F46513">
      <w:pPr>
        <w:rPr>
          <w:color w:val="000000" w:themeColor="text1"/>
        </w:rPr>
      </w:pPr>
      <w:r w:rsidRPr="00303A34">
        <w:rPr>
          <w:color w:val="000000" w:themeColor="text1"/>
        </w:rPr>
        <w:t>(iv) provision of training opportunities concerning the duties of volunteer probation officers;</w:t>
      </w:r>
      <w:r w:rsidR="00B81F4B" w:rsidRPr="00303A34">
        <w:rPr>
          <w:rFonts w:hint="eastAsia"/>
          <w:color w:val="000000" w:themeColor="text1"/>
        </w:rPr>
        <w:t xml:space="preserve"> and</w:t>
      </w:r>
    </w:p>
    <w:p w14:paraId="5E090D8D" w14:textId="33A0FAD1" w:rsidR="00E574E6" w:rsidRPr="00303A34" w:rsidRDefault="00F46513">
      <w:pPr>
        <w:rPr>
          <w:color w:val="000000" w:themeColor="text1"/>
        </w:rPr>
      </w:pPr>
      <w:r w:rsidRPr="00303A34">
        <w:rPr>
          <w:color w:val="000000" w:themeColor="text1"/>
        </w:rPr>
        <w:t xml:space="preserve">(v) other affairs specified by Ministry of Justice Order as necessary for the smooth and effective performance of the duties of volunteer probation officers or </w:t>
      </w:r>
      <w:r w:rsidR="00A82D50" w:rsidRPr="00303A34">
        <w:rPr>
          <w:rFonts w:hint="eastAsia"/>
          <w:color w:val="000000" w:themeColor="text1"/>
        </w:rPr>
        <w:t>v</w:t>
      </w:r>
      <w:r w:rsidR="004030EE" w:rsidRPr="00303A34">
        <w:rPr>
          <w:rFonts w:hint="eastAsia"/>
          <w:color w:val="000000" w:themeColor="text1"/>
        </w:rPr>
        <w:t xml:space="preserve">olunteer </w:t>
      </w:r>
      <w:r w:rsidR="00A82D50" w:rsidRPr="00303A34">
        <w:rPr>
          <w:rFonts w:hint="eastAsia"/>
          <w:color w:val="000000" w:themeColor="text1"/>
        </w:rPr>
        <w:t>p</w:t>
      </w:r>
      <w:r w:rsidR="004030EE" w:rsidRPr="00303A34">
        <w:rPr>
          <w:rFonts w:hint="eastAsia"/>
          <w:color w:val="000000" w:themeColor="text1"/>
        </w:rPr>
        <w:t xml:space="preserve">robation </w:t>
      </w:r>
      <w:r w:rsidR="00A82D50" w:rsidRPr="00303A34">
        <w:rPr>
          <w:rFonts w:hint="eastAsia"/>
          <w:color w:val="000000" w:themeColor="text1"/>
        </w:rPr>
        <w:t>o</w:t>
      </w:r>
      <w:r w:rsidR="004030EE" w:rsidRPr="00303A34">
        <w:rPr>
          <w:rFonts w:hint="eastAsia"/>
          <w:color w:val="000000" w:themeColor="text1"/>
        </w:rPr>
        <w:t>fficers</w:t>
      </w:r>
      <w:r w:rsidR="00A53435" w:rsidRPr="00303A34">
        <w:rPr>
          <w:color w:val="000000" w:themeColor="text1"/>
        </w:rPr>
        <w:t>'</w:t>
      </w:r>
      <w:r w:rsidR="004030EE" w:rsidRPr="00303A34">
        <w:rPr>
          <w:rFonts w:hint="eastAsia"/>
          <w:color w:val="000000" w:themeColor="text1"/>
        </w:rPr>
        <w:t xml:space="preserve"> </w:t>
      </w:r>
      <w:r w:rsidR="00A82D50" w:rsidRPr="00303A34">
        <w:rPr>
          <w:rFonts w:hint="eastAsia"/>
          <w:color w:val="000000" w:themeColor="text1"/>
        </w:rPr>
        <w:t>a</w:t>
      </w:r>
      <w:r w:rsidR="004030EE" w:rsidRPr="00303A34">
        <w:rPr>
          <w:rFonts w:hint="eastAsia"/>
          <w:color w:val="000000" w:themeColor="text1"/>
        </w:rPr>
        <w:t>ssoc</w:t>
      </w:r>
      <w:r w:rsidR="00EE7789" w:rsidRPr="00303A34">
        <w:rPr>
          <w:rFonts w:hint="eastAsia"/>
          <w:color w:val="000000" w:themeColor="text1"/>
        </w:rPr>
        <w:t>i</w:t>
      </w:r>
      <w:r w:rsidR="004030EE" w:rsidRPr="00303A34">
        <w:rPr>
          <w:rFonts w:hint="eastAsia"/>
          <w:color w:val="000000" w:themeColor="text1"/>
        </w:rPr>
        <w:t>ations</w:t>
      </w:r>
      <w:r w:rsidRPr="00303A34">
        <w:rPr>
          <w:color w:val="000000" w:themeColor="text1"/>
        </w:rPr>
        <w:t>.</w:t>
      </w:r>
    </w:p>
    <w:p w14:paraId="3AF87D7B" w14:textId="77777777" w:rsidR="00E574E6" w:rsidRPr="00303A34" w:rsidRDefault="00F46513">
      <w:pPr>
        <w:rPr>
          <w:color w:val="000000" w:themeColor="text1"/>
        </w:rPr>
      </w:pPr>
      <w:r w:rsidRPr="00303A34">
        <w:rPr>
          <w:color w:val="000000" w:themeColor="text1"/>
        </w:rPr>
        <w:t>(Support for Volunteer Probation Officers' Associations)</w:t>
      </w:r>
    </w:p>
    <w:p w14:paraId="1EF2EEF5" w14:textId="3A4ECE07" w:rsidR="00E574E6" w:rsidRPr="00303A34" w:rsidRDefault="00F46513">
      <w:pPr>
        <w:rPr>
          <w:color w:val="000000" w:themeColor="text1"/>
        </w:rPr>
      </w:pPr>
      <w:r w:rsidRPr="00303A34">
        <w:rPr>
          <w:color w:val="000000" w:themeColor="text1"/>
        </w:rPr>
        <w:t xml:space="preserve">Article 14 The director of the probation office is to provide information, advice, and other necessary support to </w:t>
      </w:r>
      <w:r w:rsidR="005600B5" w:rsidRPr="00303A34">
        <w:rPr>
          <w:rFonts w:hint="eastAsia"/>
          <w:color w:val="000000" w:themeColor="text1"/>
        </w:rPr>
        <w:t>v</w:t>
      </w:r>
      <w:r w:rsidR="003F07C8" w:rsidRPr="00303A34">
        <w:rPr>
          <w:rFonts w:hint="eastAsia"/>
          <w:color w:val="000000" w:themeColor="text1"/>
        </w:rPr>
        <w:t xml:space="preserve">olunteer </w:t>
      </w:r>
      <w:r w:rsidR="005600B5" w:rsidRPr="00303A34">
        <w:rPr>
          <w:rFonts w:hint="eastAsia"/>
          <w:color w:val="000000" w:themeColor="text1"/>
        </w:rPr>
        <w:t>p</w:t>
      </w:r>
      <w:r w:rsidR="003F07C8" w:rsidRPr="00303A34">
        <w:rPr>
          <w:rFonts w:hint="eastAsia"/>
          <w:color w:val="000000" w:themeColor="text1"/>
        </w:rPr>
        <w:t xml:space="preserve">robation </w:t>
      </w:r>
      <w:r w:rsidR="005600B5" w:rsidRPr="00303A34">
        <w:rPr>
          <w:rFonts w:hint="eastAsia"/>
          <w:color w:val="000000" w:themeColor="text1"/>
        </w:rPr>
        <w:t>o</w:t>
      </w:r>
      <w:r w:rsidR="003F07C8" w:rsidRPr="00303A34">
        <w:rPr>
          <w:rFonts w:hint="eastAsia"/>
          <w:color w:val="000000" w:themeColor="text1"/>
        </w:rPr>
        <w:t>fficers</w:t>
      </w:r>
      <w:r w:rsidR="00A53435" w:rsidRPr="00303A34">
        <w:rPr>
          <w:color w:val="000000" w:themeColor="text1"/>
        </w:rPr>
        <w:t>'</w:t>
      </w:r>
      <w:r w:rsidR="003F07C8" w:rsidRPr="00303A34">
        <w:rPr>
          <w:rFonts w:hint="eastAsia"/>
          <w:color w:val="000000" w:themeColor="text1"/>
        </w:rPr>
        <w:t xml:space="preserve"> </w:t>
      </w:r>
      <w:r w:rsidR="005600B5" w:rsidRPr="00303A34">
        <w:rPr>
          <w:rFonts w:hint="eastAsia"/>
          <w:color w:val="000000" w:themeColor="text1"/>
        </w:rPr>
        <w:t>a</w:t>
      </w:r>
      <w:r w:rsidR="003F07C8" w:rsidRPr="00303A34">
        <w:rPr>
          <w:rFonts w:hint="eastAsia"/>
          <w:color w:val="000000" w:themeColor="text1"/>
        </w:rPr>
        <w:t>ssociations</w:t>
      </w:r>
      <w:r w:rsidRPr="00303A34">
        <w:rPr>
          <w:color w:val="000000" w:themeColor="text1"/>
        </w:rPr>
        <w:t xml:space="preserve"> and </w:t>
      </w:r>
      <w:r w:rsidR="005600B5" w:rsidRPr="00303A34">
        <w:rPr>
          <w:rFonts w:hint="eastAsia"/>
          <w:color w:val="000000" w:themeColor="text1"/>
        </w:rPr>
        <w:t>f</w:t>
      </w:r>
      <w:r w:rsidR="003F07C8" w:rsidRPr="00303A34">
        <w:rPr>
          <w:rFonts w:hint="eastAsia"/>
          <w:color w:val="000000" w:themeColor="text1"/>
        </w:rPr>
        <w:t>ederations</w:t>
      </w:r>
      <w:r w:rsidRPr="00303A34">
        <w:rPr>
          <w:color w:val="000000" w:themeColor="text1"/>
        </w:rPr>
        <w:t xml:space="preserve"> of </w:t>
      </w:r>
      <w:r w:rsidR="005600B5" w:rsidRPr="00303A34">
        <w:rPr>
          <w:rFonts w:hint="eastAsia"/>
          <w:color w:val="000000" w:themeColor="text1"/>
        </w:rPr>
        <w:t>v</w:t>
      </w:r>
      <w:r w:rsidR="003F07C8" w:rsidRPr="00303A34">
        <w:rPr>
          <w:rFonts w:hint="eastAsia"/>
          <w:color w:val="000000" w:themeColor="text1"/>
        </w:rPr>
        <w:t xml:space="preserve">olunteer </w:t>
      </w:r>
      <w:r w:rsidR="005600B5" w:rsidRPr="00303A34">
        <w:rPr>
          <w:rFonts w:hint="eastAsia"/>
          <w:color w:val="000000" w:themeColor="text1"/>
        </w:rPr>
        <w:t>p</w:t>
      </w:r>
      <w:r w:rsidR="003F07C8" w:rsidRPr="00303A34">
        <w:rPr>
          <w:rFonts w:hint="eastAsia"/>
          <w:color w:val="000000" w:themeColor="text1"/>
        </w:rPr>
        <w:t xml:space="preserve">robation </w:t>
      </w:r>
      <w:r w:rsidR="005600B5" w:rsidRPr="00303A34">
        <w:rPr>
          <w:rFonts w:hint="eastAsia"/>
          <w:color w:val="000000" w:themeColor="text1"/>
        </w:rPr>
        <w:t>o</w:t>
      </w:r>
      <w:r w:rsidR="003F07C8" w:rsidRPr="00303A34">
        <w:rPr>
          <w:rFonts w:hint="eastAsia"/>
          <w:color w:val="000000" w:themeColor="text1"/>
        </w:rPr>
        <w:t>fficers</w:t>
      </w:r>
      <w:r w:rsidR="00A53435" w:rsidRPr="00303A34">
        <w:rPr>
          <w:color w:val="000000" w:themeColor="text1"/>
        </w:rPr>
        <w:t>'</w:t>
      </w:r>
      <w:r w:rsidR="003F07C8" w:rsidRPr="00303A34">
        <w:rPr>
          <w:rFonts w:hint="eastAsia"/>
          <w:color w:val="000000" w:themeColor="text1"/>
        </w:rPr>
        <w:t xml:space="preserve"> </w:t>
      </w:r>
      <w:r w:rsidR="005600B5" w:rsidRPr="00303A34">
        <w:rPr>
          <w:rFonts w:hint="eastAsia"/>
          <w:color w:val="000000" w:themeColor="text1"/>
        </w:rPr>
        <w:t>a</w:t>
      </w:r>
      <w:r w:rsidR="003F07C8" w:rsidRPr="00303A34">
        <w:rPr>
          <w:rFonts w:hint="eastAsia"/>
          <w:color w:val="000000" w:themeColor="text1"/>
        </w:rPr>
        <w:t>ssociations</w:t>
      </w:r>
      <w:r w:rsidRPr="00303A34">
        <w:rPr>
          <w:color w:val="000000" w:themeColor="text1"/>
        </w:rPr>
        <w:t xml:space="preserve"> for smooth and effective performance of the duties of </w:t>
      </w:r>
      <w:r w:rsidR="00F50DB9" w:rsidRPr="00303A34">
        <w:rPr>
          <w:rFonts w:hint="eastAsia"/>
          <w:color w:val="000000" w:themeColor="text1"/>
        </w:rPr>
        <w:t>v</w:t>
      </w:r>
      <w:r w:rsidR="003F07C8" w:rsidRPr="00303A34">
        <w:rPr>
          <w:rFonts w:hint="eastAsia"/>
          <w:color w:val="000000" w:themeColor="text1"/>
        </w:rPr>
        <w:t xml:space="preserve">olunteer </w:t>
      </w:r>
      <w:r w:rsidR="00F50DB9" w:rsidRPr="00303A34">
        <w:rPr>
          <w:rFonts w:hint="eastAsia"/>
          <w:color w:val="000000" w:themeColor="text1"/>
        </w:rPr>
        <w:t>p</w:t>
      </w:r>
      <w:r w:rsidR="003F07C8" w:rsidRPr="00303A34">
        <w:rPr>
          <w:rFonts w:hint="eastAsia"/>
          <w:color w:val="000000" w:themeColor="text1"/>
        </w:rPr>
        <w:t xml:space="preserve">robation </w:t>
      </w:r>
      <w:r w:rsidR="00F50DB9" w:rsidRPr="00303A34">
        <w:rPr>
          <w:rFonts w:hint="eastAsia"/>
          <w:color w:val="000000" w:themeColor="text1"/>
        </w:rPr>
        <w:t>o</w:t>
      </w:r>
      <w:r w:rsidR="003F07C8" w:rsidRPr="00303A34">
        <w:rPr>
          <w:rFonts w:hint="eastAsia"/>
          <w:color w:val="000000" w:themeColor="text1"/>
        </w:rPr>
        <w:t>fficers</w:t>
      </w:r>
      <w:r w:rsidR="00A53435" w:rsidRPr="00303A34">
        <w:rPr>
          <w:color w:val="000000" w:themeColor="text1"/>
        </w:rPr>
        <w:t>'</w:t>
      </w:r>
      <w:r w:rsidR="003F07C8" w:rsidRPr="00303A34">
        <w:rPr>
          <w:rFonts w:hint="eastAsia"/>
          <w:color w:val="000000" w:themeColor="text1"/>
        </w:rPr>
        <w:t xml:space="preserve"> </w:t>
      </w:r>
      <w:r w:rsidR="00F50DB9" w:rsidRPr="00303A34">
        <w:rPr>
          <w:rFonts w:hint="eastAsia"/>
          <w:color w:val="000000" w:themeColor="text1"/>
        </w:rPr>
        <w:t>a</w:t>
      </w:r>
      <w:r w:rsidR="003F07C8" w:rsidRPr="00303A34">
        <w:rPr>
          <w:rFonts w:hint="eastAsia"/>
          <w:color w:val="000000" w:themeColor="text1"/>
        </w:rPr>
        <w:t>ssociations</w:t>
      </w:r>
      <w:r w:rsidRPr="00303A34">
        <w:rPr>
          <w:color w:val="000000" w:themeColor="text1"/>
        </w:rPr>
        <w:t xml:space="preserve"> prescribed in Article 12, paragraph (2) and the duties of </w:t>
      </w:r>
      <w:r w:rsidR="00F50DB9" w:rsidRPr="00303A34">
        <w:rPr>
          <w:rFonts w:hint="eastAsia"/>
          <w:color w:val="000000" w:themeColor="text1"/>
        </w:rPr>
        <w:t>f</w:t>
      </w:r>
      <w:r w:rsidR="003F07C8" w:rsidRPr="00303A34">
        <w:rPr>
          <w:rFonts w:hint="eastAsia"/>
          <w:color w:val="000000" w:themeColor="text1"/>
        </w:rPr>
        <w:t>ederations</w:t>
      </w:r>
      <w:r w:rsidRPr="00303A34">
        <w:rPr>
          <w:color w:val="000000" w:themeColor="text1"/>
        </w:rPr>
        <w:t xml:space="preserve"> of </w:t>
      </w:r>
      <w:r w:rsidR="00F50DB9" w:rsidRPr="00303A34">
        <w:rPr>
          <w:rFonts w:hint="eastAsia"/>
          <w:color w:val="000000" w:themeColor="text1"/>
        </w:rPr>
        <w:t>v</w:t>
      </w:r>
      <w:r w:rsidR="003F07C8" w:rsidRPr="00303A34">
        <w:rPr>
          <w:rFonts w:hint="eastAsia"/>
          <w:color w:val="000000" w:themeColor="text1"/>
        </w:rPr>
        <w:t xml:space="preserve">olunteer </w:t>
      </w:r>
      <w:r w:rsidR="00F50DB9" w:rsidRPr="00303A34">
        <w:rPr>
          <w:rFonts w:hint="eastAsia"/>
          <w:color w:val="000000" w:themeColor="text1"/>
        </w:rPr>
        <w:t>p</w:t>
      </w:r>
      <w:r w:rsidR="003F07C8" w:rsidRPr="00303A34">
        <w:rPr>
          <w:rFonts w:hint="eastAsia"/>
          <w:color w:val="000000" w:themeColor="text1"/>
        </w:rPr>
        <w:t xml:space="preserve">robation </w:t>
      </w:r>
      <w:r w:rsidR="00F50DB9" w:rsidRPr="00303A34">
        <w:rPr>
          <w:rFonts w:hint="eastAsia"/>
          <w:color w:val="000000" w:themeColor="text1"/>
        </w:rPr>
        <w:t>o</w:t>
      </w:r>
      <w:r w:rsidR="003F07C8" w:rsidRPr="00303A34">
        <w:rPr>
          <w:rFonts w:hint="eastAsia"/>
          <w:color w:val="000000" w:themeColor="text1"/>
        </w:rPr>
        <w:t>fficers</w:t>
      </w:r>
      <w:r w:rsidR="00A53435" w:rsidRPr="00303A34">
        <w:rPr>
          <w:color w:val="000000" w:themeColor="text1"/>
        </w:rPr>
        <w:t>'</w:t>
      </w:r>
      <w:r w:rsidR="003F07C8" w:rsidRPr="00303A34">
        <w:rPr>
          <w:rFonts w:hint="eastAsia"/>
          <w:color w:val="000000" w:themeColor="text1"/>
        </w:rPr>
        <w:t xml:space="preserve"> </w:t>
      </w:r>
      <w:r w:rsidR="00F50DB9" w:rsidRPr="00303A34">
        <w:rPr>
          <w:rFonts w:hint="eastAsia"/>
          <w:color w:val="000000" w:themeColor="text1"/>
        </w:rPr>
        <w:t>a</w:t>
      </w:r>
      <w:r w:rsidR="003F07C8" w:rsidRPr="00303A34">
        <w:rPr>
          <w:rFonts w:hint="eastAsia"/>
          <w:color w:val="000000" w:themeColor="text1"/>
        </w:rPr>
        <w:t>ssociations</w:t>
      </w:r>
      <w:r w:rsidRPr="00303A34">
        <w:rPr>
          <w:color w:val="000000" w:themeColor="text1"/>
        </w:rPr>
        <w:t xml:space="preserve"> prescribed in paragraph (2) of the preceding Article.</w:t>
      </w:r>
    </w:p>
    <w:p w14:paraId="0C300A1D" w14:textId="7C42AAFF" w:rsidR="00E574E6" w:rsidRPr="00303A34" w:rsidRDefault="00F46513">
      <w:pPr>
        <w:rPr>
          <w:color w:val="000000" w:themeColor="text1"/>
        </w:rPr>
      </w:pPr>
      <w:r w:rsidRPr="00303A34">
        <w:rPr>
          <w:color w:val="000000" w:themeColor="text1"/>
        </w:rPr>
        <w:t>(Delegation of Necessary Matters Concerning Volunteer Probation Officers' Associations to Ministry of Justice</w:t>
      </w:r>
      <w:r w:rsidR="00E22F82" w:rsidRPr="00303A34">
        <w:rPr>
          <w:rFonts w:hint="eastAsia"/>
          <w:color w:val="000000" w:themeColor="text1"/>
        </w:rPr>
        <w:t xml:space="preserve"> Order</w:t>
      </w:r>
      <w:r w:rsidRPr="00303A34">
        <w:rPr>
          <w:color w:val="000000" w:themeColor="text1"/>
        </w:rPr>
        <w:t>)</w:t>
      </w:r>
    </w:p>
    <w:p w14:paraId="7A1198E0" w14:textId="40EDF35A" w:rsidR="00E574E6" w:rsidRPr="00303A34" w:rsidRDefault="00F46513">
      <w:pPr>
        <w:rPr>
          <w:color w:val="000000" w:themeColor="text1"/>
        </w:rPr>
      </w:pPr>
      <w:r w:rsidRPr="00303A34">
        <w:rPr>
          <w:color w:val="000000" w:themeColor="text1"/>
        </w:rPr>
        <w:t xml:space="preserve">Article 15 In addition to the matters provided in this Act, any other necessary matters concerning the </w:t>
      </w:r>
      <w:r w:rsidR="00F50DB9" w:rsidRPr="00303A34">
        <w:rPr>
          <w:rFonts w:hint="eastAsia"/>
          <w:color w:val="000000" w:themeColor="text1"/>
        </w:rPr>
        <w:t>v</w:t>
      </w:r>
      <w:r w:rsidRPr="00303A34">
        <w:rPr>
          <w:color w:val="000000" w:themeColor="text1"/>
        </w:rPr>
        <w:t xml:space="preserve">olunteer </w:t>
      </w:r>
      <w:r w:rsidR="00F50DB9" w:rsidRPr="00303A34">
        <w:rPr>
          <w:rFonts w:hint="eastAsia"/>
          <w:color w:val="000000" w:themeColor="text1"/>
        </w:rPr>
        <w:t>p</w:t>
      </w:r>
      <w:r w:rsidRPr="00303A34">
        <w:rPr>
          <w:color w:val="000000" w:themeColor="text1"/>
        </w:rPr>
        <w:t xml:space="preserve">robation </w:t>
      </w:r>
      <w:r w:rsidR="00F50DB9" w:rsidRPr="00303A34">
        <w:rPr>
          <w:rFonts w:hint="eastAsia"/>
          <w:color w:val="000000" w:themeColor="text1"/>
        </w:rPr>
        <w:t>o</w:t>
      </w:r>
      <w:r w:rsidRPr="00303A34">
        <w:rPr>
          <w:color w:val="000000" w:themeColor="text1"/>
        </w:rPr>
        <w:t xml:space="preserve">fficers' </w:t>
      </w:r>
      <w:r w:rsidR="00F50DB9" w:rsidRPr="00303A34">
        <w:rPr>
          <w:rFonts w:hint="eastAsia"/>
          <w:color w:val="000000" w:themeColor="text1"/>
        </w:rPr>
        <w:t>a</w:t>
      </w:r>
      <w:r w:rsidRPr="00303A34">
        <w:rPr>
          <w:color w:val="000000" w:themeColor="text1"/>
        </w:rPr>
        <w:t xml:space="preserve">ssociations and the </w:t>
      </w:r>
      <w:r w:rsidR="00F50DB9" w:rsidRPr="00303A34">
        <w:rPr>
          <w:rFonts w:hint="eastAsia"/>
          <w:color w:val="000000" w:themeColor="text1"/>
        </w:rPr>
        <w:t>f</w:t>
      </w:r>
      <w:r w:rsidRPr="00303A34">
        <w:rPr>
          <w:color w:val="000000" w:themeColor="text1"/>
        </w:rPr>
        <w:t xml:space="preserve">ederations of </w:t>
      </w:r>
      <w:r w:rsidR="00F50DB9" w:rsidRPr="00303A34">
        <w:rPr>
          <w:rFonts w:hint="eastAsia"/>
          <w:color w:val="000000" w:themeColor="text1"/>
        </w:rPr>
        <w:t>v</w:t>
      </w:r>
      <w:r w:rsidRPr="00303A34">
        <w:rPr>
          <w:color w:val="000000" w:themeColor="text1"/>
        </w:rPr>
        <w:t xml:space="preserve">olunteer </w:t>
      </w:r>
      <w:r w:rsidR="00F50DB9" w:rsidRPr="00303A34">
        <w:rPr>
          <w:rFonts w:hint="eastAsia"/>
          <w:color w:val="000000" w:themeColor="text1"/>
        </w:rPr>
        <w:t>p</w:t>
      </w:r>
      <w:r w:rsidRPr="00303A34">
        <w:rPr>
          <w:color w:val="000000" w:themeColor="text1"/>
        </w:rPr>
        <w:t xml:space="preserve">robation </w:t>
      </w:r>
      <w:r w:rsidR="00F50DB9" w:rsidRPr="00303A34">
        <w:rPr>
          <w:rFonts w:hint="eastAsia"/>
          <w:color w:val="000000" w:themeColor="text1"/>
        </w:rPr>
        <w:t>o</w:t>
      </w:r>
      <w:r w:rsidRPr="00303A34">
        <w:rPr>
          <w:color w:val="000000" w:themeColor="text1"/>
        </w:rPr>
        <w:t xml:space="preserve">fficers' </w:t>
      </w:r>
      <w:r w:rsidR="00F50DB9" w:rsidRPr="00303A34">
        <w:rPr>
          <w:rFonts w:hint="eastAsia"/>
          <w:color w:val="000000" w:themeColor="text1"/>
        </w:rPr>
        <w:t>a</w:t>
      </w:r>
      <w:r w:rsidRPr="00303A34">
        <w:rPr>
          <w:color w:val="000000" w:themeColor="text1"/>
        </w:rPr>
        <w:t>ssociations are provided by Ministry of Justice</w:t>
      </w:r>
      <w:r w:rsidR="00E22F82" w:rsidRPr="00303A34">
        <w:rPr>
          <w:rFonts w:hint="eastAsia"/>
          <w:color w:val="000000" w:themeColor="text1"/>
        </w:rPr>
        <w:t xml:space="preserve"> Order</w:t>
      </w:r>
      <w:r w:rsidRPr="00303A34">
        <w:rPr>
          <w:color w:val="000000" w:themeColor="text1"/>
        </w:rPr>
        <w:t>.</w:t>
      </w:r>
    </w:p>
    <w:p w14:paraId="20B60EDC" w14:textId="77777777" w:rsidR="00E574E6" w:rsidRPr="00303A34" w:rsidRDefault="00F46513">
      <w:pPr>
        <w:rPr>
          <w:color w:val="000000" w:themeColor="text1"/>
        </w:rPr>
      </w:pPr>
      <w:r w:rsidRPr="00303A34">
        <w:rPr>
          <w:color w:val="000000" w:themeColor="text1"/>
        </w:rPr>
        <w:t>(Responsibilities of the National Government)</w:t>
      </w:r>
    </w:p>
    <w:p w14:paraId="4FC02529" w14:textId="77777777" w:rsidR="00E574E6" w:rsidRPr="00303A34" w:rsidRDefault="00F46513">
      <w:pPr>
        <w:rPr>
          <w:color w:val="000000" w:themeColor="text1"/>
        </w:rPr>
      </w:pPr>
      <w:r w:rsidRPr="00303A34">
        <w:rPr>
          <w:color w:val="000000" w:themeColor="text1"/>
        </w:rPr>
        <w:t>Article 16 In order to develop an environment in which volunteer probation officers can smoothly and effectively perform their duties in a safe and secure manner, the national government is to secure suitable places for volunteer probation officers to conduct interviews, develop a support system for volunteer probation officers, and take other necessary measures.</w:t>
      </w:r>
    </w:p>
    <w:p w14:paraId="56DD31DF" w14:textId="77777777" w:rsidR="00E574E6" w:rsidRPr="00303A34" w:rsidRDefault="00F46513">
      <w:pPr>
        <w:rPr>
          <w:color w:val="000000" w:themeColor="text1"/>
        </w:rPr>
      </w:pPr>
      <w:r w:rsidRPr="00303A34">
        <w:rPr>
          <w:color w:val="000000" w:themeColor="text1"/>
        </w:rPr>
        <w:t>(Commendation)</w:t>
      </w:r>
    </w:p>
    <w:p w14:paraId="6D2E18DA" w14:textId="5BD50C47" w:rsidR="00E574E6" w:rsidRPr="00303A34" w:rsidRDefault="00F46513">
      <w:pPr>
        <w:rPr>
          <w:color w:val="000000" w:themeColor="text1"/>
        </w:rPr>
      </w:pPr>
      <w:r w:rsidRPr="00303A34">
        <w:rPr>
          <w:color w:val="000000" w:themeColor="text1"/>
        </w:rPr>
        <w:t xml:space="preserve">Article 17 The Minister of Justice must commend volunteer probation officers, </w:t>
      </w:r>
      <w:r w:rsidR="004C771B" w:rsidRPr="00303A34">
        <w:rPr>
          <w:rFonts w:hint="eastAsia"/>
          <w:color w:val="000000" w:themeColor="text1"/>
        </w:rPr>
        <w:t>v</w:t>
      </w:r>
      <w:r w:rsidR="003F07C8" w:rsidRPr="00303A34">
        <w:rPr>
          <w:rFonts w:hint="eastAsia"/>
          <w:color w:val="000000" w:themeColor="text1"/>
        </w:rPr>
        <w:t xml:space="preserve">olunteer </w:t>
      </w:r>
      <w:r w:rsidR="004C771B" w:rsidRPr="00303A34">
        <w:rPr>
          <w:rFonts w:hint="eastAsia"/>
          <w:color w:val="000000" w:themeColor="text1"/>
        </w:rPr>
        <w:t>p</w:t>
      </w:r>
      <w:r w:rsidR="003F07C8" w:rsidRPr="00303A34">
        <w:rPr>
          <w:rFonts w:hint="eastAsia"/>
          <w:color w:val="000000" w:themeColor="text1"/>
        </w:rPr>
        <w:t xml:space="preserve">robation </w:t>
      </w:r>
      <w:r w:rsidR="004C771B" w:rsidRPr="00303A34">
        <w:rPr>
          <w:rFonts w:hint="eastAsia"/>
          <w:color w:val="000000" w:themeColor="text1"/>
        </w:rPr>
        <w:t>o</w:t>
      </w:r>
      <w:r w:rsidR="003F07C8" w:rsidRPr="00303A34">
        <w:rPr>
          <w:rFonts w:hint="eastAsia"/>
          <w:color w:val="000000" w:themeColor="text1"/>
        </w:rPr>
        <w:t>fficers</w:t>
      </w:r>
      <w:r w:rsidR="008B318C" w:rsidRPr="00303A34">
        <w:rPr>
          <w:color w:val="000000" w:themeColor="text1"/>
        </w:rPr>
        <w:t>'</w:t>
      </w:r>
      <w:r w:rsidR="004C771B" w:rsidRPr="00303A34">
        <w:rPr>
          <w:rFonts w:hint="eastAsia"/>
          <w:color w:val="000000" w:themeColor="text1"/>
        </w:rPr>
        <w:t xml:space="preserve"> a</w:t>
      </w:r>
      <w:r w:rsidR="003F07C8" w:rsidRPr="00303A34">
        <w:rPr>
          <w:rFonts w:hint="eastAsia"/>
          <w:color w:val="000000" w:themeColor="text1"/>
        </w:rPr>
        <w:t>ssociations</w:t>
      </w:r>
      <w:r w:rsidRPr="00303A34">
        <w:rPr>
          <w:color w:val="000000" w:themeColor="text1"/>
        </w:rPr>
        <w:t xml:space="preserve">, and </w:t>
      </w:r>
      <w:r w:rsidR="004C771B" w:rsidRPr="00303A34">
        <w:rPr>
          <w:rFonts w:hint="eastAsia"/>
          <w:color w:val="000000" w:themeColor="text1"/>
        </w:rPr>
        <w:t>f</w:t>
      </w:r>
      <w:r w:rsidR="003F07C8" w:rsidRPr="00303A34">
        <w:rPr>
          <w:rFonts w:hint="eastAsia"/>
          <w:color w:val="000000" w:themeColor="text1"/>
        </w:rPr>
        <w:t>ederations</w:t>
      </w:r>
      <w:r w:rsidRPr="00303A34">
        <w:rPr>
          <w:color w:val="000000" w:themeColor="text1"/>
        </w:rPr>
        <w:t xml:space="preserve"> of </w:t>
      </w:r>
      <w:r w:rsidR="004C771B" w:rsidRPr="00303A34">
        <w:rPr>
          <w:rFonts w:hint="eastAsia"/>
          <w:color w:val="000000" w:themeColor="text1"/>
        </w:rPr>
        <w:t>v</w:t>
      </w:r>
      <w:r w:rsidR="003F07C8" w:rsidRPr="00303A34">
        <w:rPr>
          <w:rFonts w:hint="eastAsia"/>
          <w:color w:val="000000" w:themeColor="text1"/>
        </w:rPr>
        <w:t xml:space="preserve">olunteer </w:t>
      </w:r>
      <w:r w:rsidR="004C771B" w:rsidRPr="00303A34">
        <w:rPr>
          <w:rFonts w:hint="eastAsia"/>
          <w:color w:val="000000" w:themeColor="text1"/>
        </w:rPr>
        <w:t>p</w:t>
      </w:r>
      <w:r w:rsidR="003F07C8" w:rsidRPr="00303A34">
        <w:rPr>
          <w:rFonts w:hint="eastAsia"/>
          <w:color w:val="000000" w:themeColor="text1"/>
        </w:rPr>
        <w:t xml:space="preserve">robation </w:t>
      </w:r>
      <w:r w:rsidR="004C771B" w:rsidRPr="00303A34">
        <w:rPr>
          <w:rFonts w:hint="eastAsia"/>
          <w:color w:val="000000" w:themeColor="text1"/>
        </w:rPr>
        <w:t>o</w:t>
      </w:r>
      <w:r w:rsidR="003F07C8" w:rsidRPr="00303A34">
        <w:rPr>
          <w:rFonts w:hint="eastAsia"/>
          <w:color w:val="000000" w:themeColor="text1"/>
        </w:rPr>
        <w:t>fficers</w:t>
      </w:r>
      <w:r w:rsidR="008B318C" w:rsidRPr="00303A34">
        <w:rPr>
          <w:color w:val="000000" w:themeColor="text1"/>
        </w:rPr>
        <w:t>'</w:t>
      </w:r>
      <w:r w:rsidR="003F07C8" w:rsidRPr="00303A34">
        <w:rPr>
          <w:rFonts w:hint="eastAsia"/>
          <w:color w:val="000000" w:themeColor="text1"/>
        </w:rPr>
        <w:t xml:space="preserve"> </w:t>
      </w:r>
      <w:r w:rsidR="004C771B" w:rsidRPr="00303A34">
        <w:rPr>
          <w:rFonts w:hint="eastAsia"/>
          <w:color w:val="000000" w:themeColor="text1"/>
        </w:rPr>
        <w:t>a</w:t>
      </w:r>
      <w:r w:rsidR="003F07C8" w:rsidRPr="00303A34">
        <w:rPr>
          <w:rFonts w:hint="eastAsia"/>
          <w:color w:val="000000" w:themeColor="text1"/>
        </w:rPr>
        <w:t>ssociations</w:t>
      </w:r>
      <w:r w:rsidRPr="00303A34">
        <w:rPr>
          <w:color w:val="000000" w:themeColor="text1"/>
        </w:rPr>
        <w:t xml:space="preserve"> that have rendered distinguished service in the course of their duties, and must exercise care to </w:t>
      </w:r>
      <w:r w:rsidR="00D42E97" w:rsidRPr="00303A34">
        <w:rPr>
          <w:rFonts w:hint="eastAsia"/>
          <w:color w:val="000000" w:themeColor="text1"/>
        </w:rPr>
        <w:t>make</w:t>
      </w:r>
      <w:r w:rsidRPr="00303A34">
        <w:rPr>
          <w:color w:val="000000" w:themeColor="text1"/>
        </w:rPr>
        <w:t xml:space="preserve"> their accomplishments</w:t>
      </w:r>
      <w:r w:rsidR="00D42E97" w:rsidRPr="00303A34">
        <w:rPr>
          <w:rFonts w:hint="eastAsia"/>
          <w:color w:val="000000" w:themeColor="text1"/>
        </w:rPr>
        <w:t xml:space="preserve"> known</w:t>
      </w:r>
      <w:r w:rsidRPr="00303A34">
        <w:rPr>
          <w:color w:val="000000" w:themeColor="text1"/>
        </w:rPr>
        <w:t xml:space="preserve"> to the public.</w:t>
      </w:r>
    </w:p>
    <w:p w14:paraId="66D681A6" w14:textId="77777777" w:rsidR="00E574E6" w:rsidRPr="00303A34" w:rsidRDefault="00F46513">
      <w:pPr>
        <w:rPr>
          <w:color w:val="000000" w:themeColor="text1"/>
        </w:rPr>
      </w:pPr>
      <w:r w:rsidRPr="00303A34">
        <w:rPr>
          <w:color w:val="000000" w:themeColor="text1"/>
        </w:rPr>
        <w:t>(Cooperation of Local Governments)</w:t>
      </w:r>
    </w:p>
    <w:p w14:paraId="714F5B75" w14:textId="5574CF66" w:rsidR="00E574E6" w:rsidRPr="00303A34" w:rsidRDefault="00F46513">
      <w:pPr>
        <w:rPr>
          <w:color w:val="000000" w:themeColor="text1"/>
        </w:rPr>
      </w:pPr>
      <w:r w:rsidRPr="00303A34">
        <w:rPr>
          <w:color w:val="000000" w:themeColor="text1"/>
        </w:rPr>
        <w:t xml:space="preserve">Article 18 (1) In light of the fact that the activities of volunteer probation officers, </w:t>
      </w:r>
      <w:r w:rsidR="000B1EE6" w:rsidRPr="00303A34">
        <w:rPr>
          <w:rFonts w:hint="eastAsia"/>
          <w:color w:val="000000" w:themeColor="text1"/>
        </w:rPr>
        <w:t>v</w:t>
      </w:r>
      <w:r w:rsidR="003F07C8" w:rsidRPr="00303A34">
        <w:rPr>
          <w:rFonts w:hint="eastAsia"/>
          <w:color w:val="000000" w:themeColor="text1"/>
        </w:rPr>
        <w:t xml:space="preserve">olunteer </w:t>
      </w:r>
      <w:r w:rsidR="000B1EE6" w:rsidRPr="00303A34">
        <w:rPr>
          <w:rFonts w:hint="eastAsia"/>
          <w:color w:val="000000" w:themeColor="text1"/>
        </w:rPr>
        <w:t>p</w:t>
      </w:r>
      <w:r w:rsidR="003F07C8" w:rsidRPr="00303A34">
        <w:rPr>
          <w:rFonts w:hint="eastAsia"/>
          <w:color w:val="000000" w:themeColor="text1"/>
        </w:rPr>
        <w:t xml:space="preserve">robation </w:t>
      </w:r>
      <w:r w:rsidR="000B1EE6" w:rsidRPr="00303A34">
        <w:rPr>
          <w:rFonts w:hint="eastAsia"/>
          <w:color w:val="000000" w:themeColor="text1"/>
        </w:rPr>
        <w:t>o</w:t>
      </w:r>
      <w:r w:rsidR="003F07C8" w:rsidRPr="00303A34">
        <w:rPr>
          <w:rFonts w:hint="eastAsia"/>
          <w:color w:val="000000" w:themeColor="text1"/>
        </w:rPr>
        <w:t>fficers</w:t>
      </w:r>
      <w:r w:rsidR="008B318C" w:rsidRPr="00303A34">
        <w:rPr>
          <w:color w:val="000000" w:themeColor="text1"/>
        </w:rPr>
        <w:t>'</w:t>
      </w:r>
      <w:r w:rsidR="003F07C8" w:rsidRPr="00303A34">
        <w:rPr>
          <w:rFonts w:hint="eastAsia"/>
          <w:color w:val="000000" w:themeColor="text1"/>
        </w:rPr>
        <w:t xml:space="preserve"> </w:t>
      </w:r>
      <w:r w:rsidR="000B1EE6" w:rsidRPr="00303A34">
        <w:rPr>
          <w:rFonts w:hint="eastAsia"/>
          <w:color w:val="000000" w:themeColor="text1"/>
        </w:rPr>
        <w:t>a</w:t>
      </w:r>
      <w:r w:rsidR="003F07C8" w:rsidRPr="00303A34">
        <w:rPr>
          <w:rFonts w:hint="eastAsia"/>
          <w:color w:val="000000" w:themeColor="text1"/>
        </w:rPr>
        <w:t>ssociations</w:t>
      </w:r>
      <w:r w:rsidRPr="00303A34">
        <w:rPr>
          <w:color w:val="000000" w:themeColor="text1"/>
        </w:rPr>
        <w:t xml:space="preserve">, and </w:t>
      </w:r>
      <w:r w:rsidR="00CB72A6" w:rsidRPr="00303A34">
        <w:rPr>
          <w:rFonts w:hint="eastAsia"/>
          <w:color w:val="000000" w:themeColor="text1"/>
        </w:rPr>
        <w:t>f</w:t>
      </w:r>
      <w:r w:rsidR="003F07C8" w:rsidRPr="00303A34">
        <w:rPr>
          <w:rFonts w:hint="eastAsia"/>
          <w:color w:val="000000" w:themeColor="text1"/>
        </w:rPr>
        <w:t>ederations</w:t>
      </w:r>
      <w:r w:rsidRPr="00303A34">
        <w:rPr>
          <w:color w:val="000000" w:themeColor="text1"/>
        </w:rPr>
        <w:t xml:space="preserve"> of </w:t>
      </w:r>
      <w:r w:rsidR="00CB72A6" w:rsidRPr="00303A34">
        <w:rPr>
          <w:rFonts w:hint="eastAsia"/>
          <w:color w:val="000000" w:themeColor="text1"/>
        </w:rPr>
        <w:t>v</w:t>
      </w:r>
      <w:r w:rsidR="003F07C8" w:rsidRPr="00303A34">
        <w:rPr>
          <w:rFonts w:hint="eastAsia"/>
          <w:color w:val="000000" w:themeColor="text1"/>
        </w:rPr>
        <w:t xml:space="preserve">olunteer </w:t>
      </w:r>
      <w:r w:rsidR="00CB72A6" w:rsidRPr="00303A34">
        <w:rPr>
          <w:rFonts w:hint="eastAsia"/>
          <w:color w:val="000000" w:themeColor="text1"/>
        </w:rPr>
        <w:t>p</w:t>
      </w:r>
      <w:r w:rsidR="003F07C8" w:rsidRPr="00303A34">
        <w:rPr>
          <w:rFonts w:hint="eastAsia"/>
          <w:color w:val="000000" w:themeColor="text1"/>
        </w:rPr>
        <w:t xml:space="preserve">robation </w:t>
      </w:r>
      <w:r w:rsidR="00CB72A6" w:rsidRPr="00303A34">
        <w:rPr>
          <w:rFonts w:hint="eastAsia"/>
          <w:color w:val="000000" w:themeColor="text1"/>
        </w:rPr>
        <w:t>o</w:t>
      </w:r>
      <w:r w:rsidR="003F07C8" w:rsidRPr="00303A34">
        <w:rPr>
          <w:rFonts w:hint="eastAsia"/>
          <w:color w:val="000000" w:themeColor="text1"/>
        </w:rPr>
        <w:t>fficers</w:t>
      </w:r>
      <w:r w:rsidR="008B318C" w:rsidRPr="00303A34">
        <w:rPr>
          <w:color w:val="000000" w:themeColor="text1"/>
        </w:rPr>
        <w:t>'</w:t>
      </w:r>
      <w:r w:rsidR="003F07C8" w:rsidRPr="00303A34">
        <w:rPr>
          <w:rFonts w:hint="eastAsia"/>
          <w:color w:val="000000" w:themeColor="text1"/>
        </w:rPr>
        <w:t xml:space="preserve"> </w:t>
      </w:r>
      <w:r w:rsidR="000B1EE6" w:rsidRPr="00303A34">
        <w:rPr>
          <w:rFonts w:hint="eastAsia"/>
          <w:color w:val="000000" w:themeColor="text1"/>
        </w:rPr>
        <w:t>a</w:t>
      </w:r>
      <w:r w:rsidR="003F07C8" w:rsidRPr="00303A34">
        <w:rPr>
          <w:rFonts w:hint="eastAsia"/>
          <w:color w:val="000000" w:themeColor="text1"/>
        </w:rPr>
        <w:t>ssociations</w:t>
      </w:r>
      <w:r w:rsidRPr="00303A34">
        <w:rPr>
          <w:color w:val="000000" w:themeColor="text1"/>
        </w:rPr>
        <w:t xml:space="preserve"> are to assist persons who have committed crimes and juvenile delinquents to reform and rehabilitate themselves, as well as to prevent crime, and contribute to the safety of the local community and the improvement of the welfare of residents, local governments must endeavor to provide necessary cooperation for the activities of volunteer probation officers,</w:t>
      </w:r>
      <w:r w:rsidR="000D0682" w:rsidRPr="00303A34">
        <w:rPr>
          <w:rFonts w:hint="eastAsia"/>
          <w:color w:val="000000" w:themeColor="text1"/>
        </w:rPr>
        <w:t xml:space="preserve"> </w:t>
      </w:r>
      <w:r w:rsidR="00CB72A6" w:rsidRPr="00303A34">
        <w:rPr>
          <w:rFonts w:hint="eastAsia"/>
          <w:color w:val="000000" w:themeColor="text1"/>
        </w:rPr>
        <w:t>v</w:t>
      </w:r>
      <w:r w:rsidR="00B96D5E" w:rsidRPr="00303A34">
        <w:rPr>
          <w:rFonts w:hint="eastAsia"/>
          <w:color w:val="000000" w:themeColor="text1"/>
        </w:rPr>
        <w:t xml:space="preserve">olunteer </w:t>
      </w:r>
      <w:r w:rsidR="00CB72A6" w:rsidRPr="00303A34">
        <w:rPr>
          <w:rFonts w:hint="eastAsia"/>
          <w:color w:val="000000" w:themeColor="text1"/>
        </w:rPr>
        <w:t>p</w:t>
      </w:r>
      <w:r w:rsidR="00B96D5E" w:rsidRPr="00303A34">
        <w:rPr>
          <w:rFonts w:hint="eastAsia"/>
          <w:color w:val="000000" w:themeColor="text1"/>
        </w:rPr>
        <w:t xml:space="preserve">robation </w:t>
      </w:r>
      <w:r w:rsidR="00CB72A6" w:rsidRPr="00303A34">
        <w:rPr>
          <w:rFonts w:hint="eastAsia"/>
          <w:color w:val="000000" w:themeColor="text1"/>
        </w:rPr>
        <w:t>o</w:t>
      </w:r>
      <w:r w:rsidR="00B96D5E" w:rsidRPr="00303A34">
        <w:rPr>
          <w:rFonts w:hint="eastAsia"/>
          <w:color w:val="000000" w:themeColor="text1"/>
        </w:rPr>
        <w:t>fficers</w:t>
      </w:r>
      <w:r w:rsidR="008B318C" w:rsidRPr="00303A34">
        <w:rPr>
          <w:color w:val="000000" w:themeColor="text1"/>
        </w:rPr>
        <w:t>'</w:t>
      </w:r>
      <w:r w:rsidR="00B96D5E" w:rsidRPr="00303A34">
        <w:rPr>
          <w:rFonts w:hint="eastAsia"/>
          <w:color w:val="000000" w:themeColor="text1"/>
        </w:rPr>
        <w:t xml:space="preserve"> </w:t>
      </w:r>
      <w:r w:rsidR="00CB72A6" w:rsidRPr="00303A34">
        <w:rPr>
          <w:rFonts w:hint="eastAsia"/>
          <w:color w:val="000000" w:themeColor="text1"/>
        </w:rPr>
        <w:lastRenderedPageBreak/>
        <w:t>a</w:t>
      </w:r>
      <w:r w:rsidR="00B96D5E" w:rsidRPr="00303A34">
        <w:rPr>
          <w:rFonts w:hint="eastAsia"/>
          <w:color w:val="000000" w:themeColor="text1"/>
        </w:rPr>
        <w:t>ssociations</w:t>
      </w:r>
      <w:r w:rsidRPr="00303A34">
        <w:rPr>
          <w:color w:val="000000" w:themeColor="text1"/>
        </w:rPr>
        <w:t xml:space="preserve">, and </w:t>
      </w:r>
      <w:r w:rsidR="00CB72A6" w:rsidRPr="00303A34">
        <w:rPr>
          <w:rFonts w:hint="eastAsia"/>
          <w:color w:val="000000" w:themeColor="text1"/>
        </w:rPr>
        <w:t>f</w:t>
      </w:r>
      <w:r w:rsidR="00B96D5E" w:rsidRPr="00303A34">
        <w:rPr>
          <w:rFonts w:hint="eastAsia"/>
          <w:color w:val="000000" w:themeColor="text1"/>
        </w:rPr>
        <w:t>ederations</w:t>
      </w:r>
      <w:r w:rsidRPr="00303A34">
        <w:rPr>
          <w:color w:val="000000" w:themeColor="text1"/>
        </w:rPr>
        <w:t xml:space="preserve"> of </w:t>
      </w:r>
      <w:r w:rsidR="00AD5DAA" w:rsidRPr="00303A34">
        <w:rPr>
          <w:rFonts w:hint="eastAsia"/>
          <w:color w:val="000000" w:themeColor="text1"/>
        </w:rPr>
        <w:t>v</w:t>
      </w:r>
      <w:r w:rsidR="00B96D5E" w:rsidRPr="00303A34">
        <w:rPr>
          <w:rFonts w:hint="eastAsia"/>
          <w:color w:val="000000" w:themeColor="text1"/>
        </w:rPr>
        <w:t xml:space="preserve">olunteer </w:t>
      </w:r>
      <w:r w:rsidR="00AD5DAA" w:rsidRPr="00303A34">
        <w:rPr>
          <w:rFonts w:hint="eastAsia"/>
          <w:color w:val="000000" w:themeColor="text1"/>
        </w:rPr>
        <w:t>p</w:t>
      </w:r>
      <w:r w:rsidR="00B96D5E" w:rsidRPr="00303A34">
        <w:rPr>
          <w:rFonts w:hint="eastAsia"/>
          <w:color w:val="000000" w:themeColor="text1"/>
        </w:rPr>
        <w:t xml:space="preserve">robation </w:t>
      </w:r>
      <w:r w:rsidR="00AD5DAA" w:rsidRPr="00303A34">
        <w:rPr>
          <w:rFonts w:hint="eastAsia"/>
          <w:color w:val="000000" w:themeColor="text1"/>
        </w:rPr>
        <w:t>o</w:t>
      </w:r>
      <w:r w:rsidR="00B96D5E" w:rsidRPr="00303A34">
        <w:rPr>
          <w:rFonts w:hint="eastAsia"/>
          <w:color w:val="000000" w:themeColor="text1"/>
        </w:rPr>
        <w:t>fficers</w:t>
      </w:r>
      <w:r w:rsidR="008B318C" w:rsidRPr="00303A34">
        <w:rPr>
          <w:color w:val="000000" w:themeColor="text1"/>
        </w:rPr>
        <w:t>'</w:t>
      </w:r>
      <w:r w:rsidR="00B96D5E" w:rsidRPr="00303A34">
        <w:rPr>
          <w:rFonts w:hint="eastAsia"/>
          <w:color w:val="000000" w:themeColor="text1"/>
        </w:rPr>
        <w:t xml:space="preserve"> </w:t>
      </w:r>
      <w:r w:rsidR="00AD5DAA" w:rsidRPr="00303A34">
        <w:rPr>
          <w:rFonts w:hint="eastAsia"/>
          <w:color w:val="000000" w:themeColor="text1"/>
        </w:rPr>
        <w:t>a</w:t>
      </w:r>
      <w:r w:rsidR="00B96D5E" w:rsidRPr="00303A34">
        <w:rPr>
          <w:rFonts w:hint="eastAsia"/>
          <w:color w:val="000000" w:themeColor="text1"/>
        </w:rPr>
        <w:t>ssociations</w:t>
      </w:r>
      <w:r w:rsidRPr="00303A34">
        <w:rPr>
          <w:color w:val="000000" w:themeColor="text1"/>
        </w:rPr>
        <w:t xml:space="preserve"> in accordance with the regional conditions of the local governments.</w:t>
      </w:r>
    </w:p>
    <w:p w14:paraId="6DAB0691" w14:textId="77777777" w:rsidR="00E574E6" w:rsidRPr="00303A34" w:rsidRDefault="00F46513">
      <w:pPr>
        <w:rPr>
          <w:color w:val="000000" w:themeColor="text1"/>
        </w:rPr>
      </w:pPr>
      <w:r w:rsidRPr="00303A34">
        <w:rPr>
          <w:color w:val="000000" w:themeColor="text1"/>
        </w:rPr>
        <w:t>(2) If a local government is requested by the national government to provide necessary cooperation for the implementation of the measures referred to in Article 16, the local government must endeavor to respond to the request.</w:t>
      </w:r>
    </w:p>
    <w:p w14:paraId="76CA754F" w14:textId="77777777" w:rsidR="00E574E6" w:rsidRPr="00303A34" w:rsidRDefault="00F46513">
      <w:pPr>
        <w:rPr>
          <w:color w:val="000000" w:themeColor="text1"/>
        </w:rPr>
      </w:pPr>
      <w:r w:rsidRPr="00303A34">
        <w:rPr>
          <w:color w:val="000000" w:themeColor="text1"/>
        </w:rPr>
        <w:t>(Measures by Employers)</w:t>
      </w:r>
    </w:p>
    <w:p w14:paraId="283F4E0C" w14:textId="77777777" w:rsidR="00E574E6" w:rsidRPr="00303A34" w:rsidRDefault="00F46513">
      <w:pPr>
        <w:rPr>
          <w:color w:val="000000" w:themeColor="text1"/>
        </w:rPr>
      </w:pPr>
      <w:r w:rsidRPr="00303A34">
        <w:rPr>
          <w:color w:val="000000" w:themeColor="text1"/>
        </w:rPr>
        <w:t>Article 19 Employers (excluding the national government and local governments) must endeavor to develop an environment that makes it easier for employees to take leave to perform volunteer probation officers' duties, and to take other necessary measures, so that employees can smoothly and effectively perform volunteer probation officers' duties.</w:t>
      </w:r>
    </w:p>
    <w:p w14:paraId="227AB78A" w14:textId="77777777" w:rsidR="00E574E6" w:rsidRPr="00303A34" w:rsidRDefault="00F46513">
      <w:pPr>
        <w:rPr>
          <w:color w:val="000000" w:themeColor="text1"/>
        </w:rPr>
      </w:pPr>
      <w:r w:rsidRPr="00303A34">
        <w:rPr>
          <w:color w:val="000000" w:themeColor="text1"/>
        </w:rPr>
        <w:t>(Prohibition of Disadvantageous Treatment)</w:t>
      </w:r>
    </w:p>
    <w:p w14:paraId="23384F24" w14:textId="77777777" w:rsidR="00E574E6" w:rsidRPr="00303A34" w:rsidRDefault="00F46513">
      <w:pPr>
        <w:rPr>
          <w:color w:val="000000" w:themeColor="text1"/>
        </w:rPr>
      </w:pPr>
      <w:r w:rsidRPr="00303A34">
        <w:rPr>
          <w:color w:val="000000" w:themeColor="text1"/>
        </w:rPr>
        <w:t>Article 20 A worker must not be dismissed or otherwise treated disadvantageously on the grounds that the worker has taken leave to perform volunteer probation officers' duties, or that the worker is, attempted to become, or was formerly a volunteer probation officer.</w:t>
      </w:r>
    </w:p>
    <w:p w14:paraId="4F48C4A8" w14:textId="7D456327" w:rsidR="00E574E6" w:rsidRPr="00303A34" w:rsidRDefault="00F46513">
      <w:pPr>
        <w:rPr>
          <w:color w:val="000000" w:themeColor="text1"/>
        </w:rPr>
      </w:pPr>
      <w:r w:rsidRPr="00303A34">
        <w:rPr>
          <w:color w:val="000000" w:themeColor="text1"/>
        </w:rPr>
        <w:t>(Delegation to Ministry of Justice</w:t>
      </w:r>
      <w:r w:rsidR="00E22F82" w:rsidRPr="00303A34">
        <w:rPr>
          <w:rFonts w:hint="eastAsia"/>
          <w:color w:val="000000" w:themeColor="text1"/>
        </w:rPr>
        <w:t xml:space="preserve"> Order</w:t>
      </w:r>
      <w:r w:rsidRPr="00303A34">
        <w:rPr>
          <w:color w:val="000000" w:themeColor="text1"/>
        </w:rPr>
        <w:t>)</w:t>
      </w:r>
    </w:p>
    <w:p w14:paraId="52732647" w14:textId="69F9CCF8" w:rsidR="00E574E6" w:rsidRPr="00303A34" w:rsidRDefault="00F46513">
      <w:pPr>
        <w:rPr>
          <w:color w:val="000000" w:themeColor="text1"/>
        </w:rPr>
      </w:pPr>
      <w:r w:rsidRPr="00303A34">
        <w:rPr>
          <w:color w:val="000000" w:themeColor="text1"/>
        </w:rPr>
        <w:t>Article 21 Procedures for the implementation of this Act and other detailed regulations necessary for its enforcement are specified by Ministry of Justice</w:t>
      </w:r>
      <w:r w:rsidR="00E22F82" w:rsidRPr="00303A34">
        <w:rPr>
          <w:rFonts w:hint="eastAsia"/>
          <w:color w:val="000000" w:themeColor="text1"/>
        </w:rPr>
        <w:t xml:space="preserve"> Order</w:t>
      </w:r>
      <w:r w:rsidRPr="00303A34">
        <w:rPr>
          <w:color w:val="000000" w:themeColor="text1"/>
        </w:rPr>
        <w:t>.</w:t>
      </w:r>
    </w:p>
    <w:p w14:paraId="08BAF724" w14:textId="3116F2ED" w:rsidR="00E574E6" w:rsidRPr="00303A34" w:rsidRDefault="00F46513" w:rsidP="00041952">
      <w:pPr>
        <w:ind w:leftChars="291" w:left="660"/>
        <w:rPr>
          <w:color w:val="000000" w:themeColor="text1"/>
        </w:rPr>
      </w:pPr>
      <w:r w:rsidRPr="00041952">
        <w:rPr>
          <w:b/>
          <w:bCs/>
          <w:color w:val="000000" w:themeColor="text1"/>
        </w:rPr>
        <w:t>Supplementary Provisions</w:t>
      </w:r>
    </w:p>
    <w:p w14:paraId="4A80365F" w14:textId="432824D5" w:rsidR="00E574E6" w:rsidRPr="00303A34" w:rsidRDefault="00F46513">
      <w:pPr>
        <w:rPr>
          <w:color w:val="000000" w:themeColor="text1"/>
        </w:rPr>
      </w:pPr>
      <w:r w:rsidRPr="00303A34">
        <w:rPr>
          <w:color w:val="000000" w:themeColor="text1"/>
        </w:rPr>
        <w:t xml:space="preserve">(1) This Act comes into effect </w:t>
      </w:r>
      <w:r w:rsidR="002F4E5E" w:rsidRPr="00303A34">
        <w:rPr>
          <w:rFonts w:hint="eastAsia"/>
          <w:color w:val="000000" w:themeColor="text1"/>
        </w:rPr>
        <w:t>on</w:t>
      </w:r>
      <w:r w:rsidRPr="00303A34">
        <w:rPr>
          <w:color w:val="000000" w:themeColor="text1"/>
        </w:rPr>
        <w:t xml:space="preserve"> the date on which the Act on Urgent Aftercare of Discharged </w:t>
      </w:r>
      <w:r w:rsidR="00716C74" w:rsidRPr="00303A34">
        <w:rPr>
          <w:rFonts w:hint="eastAsia"/>
          <w:color w:val="000000" w:themeColor="text1"/>
        </w:rPr>
        <w:t>Offenders</w:t>
      </w:r>
      <w:r w:rsidRPr="00303A34">
        <w:rPr>
          <w:color w:val="000000" w:themeColor="text1"/>
        </w:rPr>
        <w:t xml:space="preserve"> (Act No. 203 of 1950) comes into effect.</w:t>
      </w:r>
    </w:p>
    <w:p w14:paraId="6BCBBAB3" w14:textId="77777777" w:rsidR="00E574E6" w:rsidRPr="00303A34" w:rsidRDefault="00F46513">
      <w:pPr>
        <w:rPr>
          <w:color w:val="000000" w:themeColor="text1"/>
        </w:rPr>
      </w:pPr>
      <w:r w:rsidRPr="00303A34">
        <w:rPr>
          <w:color w:val="000000" w:themeColor="text1"/>
        </w:rPr>
        <w:t>(3) The term "judicial volunteer" in other laws and regulations is deemed to be replaced with "volunteer probation officer".</w:t>
      </w:r>
    </w:p>
    <w:p w14:paraId="2F4C6677" w14:textId="30B34618" w:rsidR="00E574E6" w:rsidRPr="00303A34" w:rsidRDefault="00F46513">
      <w:pPr>
        <w:rPr>
          <w:color w:val="000000" w:themeColor="text1"/>
        </w:rPr>
      </w:pPr>
      <w:r w:rsidRPr="00303A34">
        <w:rPr>
          <w:color w:val="000000" w:themeColor="text1"/>
        </w:rPr>
        <w:t xml:space="preserve">Supplementary Provisions (Act No.268 of July 31, 1952) </w:t>
      </w:r>
      <w:r w:rsidR="00513B82">
        <w:rPr>
          <w:rFonts w:hint="eastAsia"/>
          <w:color w:val="000000" w:themeColor="text1"/>
        </w:rPr>
        <w:t>(</w:t>
      </w:r>
      <w:r w:rsidRPr="00303A34">
        <w:rPr>
          <w:color w:val="000000" w:themeColor="text1"/>
        </w:rPr>
        <w:t>Extract</w:t>
      </w:r>
      <w:r w:rsidR="00513B82">
        <w:rPr>
          <w:rFonts w:hint="eastAsia"/>
          <w:color w:val="000000" w:themeColor="text1"/>
        </w:rPr>
        <w:t>)</w:t>
      </w:r>
    </w:p>
    <w:p w14:paraId="2684EF35" w14:textId="7619E3DB" w:rsidR="00E574E6" w:rsidRPr="00303A34" w:rsidRDefault="00F46513">
      <w:pPr>
        <w:rPr>
          <w:color w:val="000000" w:themeColor="text1"/>
        </w:rPr>
      </w:pPr>
      <w:r w:rsidRPr="00303A34">
        <w:rPr>
          <w:color w:val="000000" w:themeColor="text1"/>
        </w:rPr>
        <w:t xml:space="preserve">(1) This Act comes into effect </w:t>
      </w:r>
      <w:r w:rsidR="006203B0" w:rsidRPr="00303A34">
        <w:rPr>
          <w:rFonts w:hint="eastAsia"/>
          <w:color w:val="000000" w:themeColor="text1"/>
        </w:rPr>
        <w:t>on</w:t>
      </w:r>
      <w:r w:rsidRPr="00303A34">
        <w:rPr>
          <w:color w:val="000000" w:themeColor="text1"/>
        </w:rPr>
        <w:t xml:space="preserve"> August 1, 1952.</w:t>
      </w:r>
    </w:p>
    <w:p w14:paraId="3AE65827" w14:textId="1AA610BF" w:rsidR="00E574E6" w:rsidRPr="00303A34" w:rsidRDefault="00F46513">
      <w:pPr>
        <w:rPr>
          <w:color w:val="000000" w:themeColor="text1"/>
        </w:rPr>
      </w:pPr>
      <w:r w:rsidRPr="00303A34">
        <w:rPr>
          <w:color w:val="000000" w:themeColor="text1"/>
        </w:rPr>
        <w:t xml:space="preserve">Supplementary Provisions (Act No.111 of July 1, 1972) </w:t>
      </w:r>
      <w:r w:rsidR="00513B82">
        <w:rPr>
          <w:rFonts w:hint="eastAsia"/>
          <w:color w:val="000000" w:themeColor="text1"/>
        </w:rPr>
        <w:t>(</w:t>
      </w:r>
      <w:r w:rsidRPr="00303A34">
        <w:rPr>
          <w:color w:val="000000" w:themeColor="text1"/>
        </w:rPr>
        <w:t>Extract</w:t>
      </w:r>
      <w:r w:rsidR="00513B82">
        <w:rPr>
          <w:rFonts w:hint="eastAsia"/>
          <w:color w:val="000000" w:themeColor="text1"/>
        </w:rPr>
        <w:t>)</w:t>
      </w:r>
    </w:p>
    <w:p w14:paraId="29D545E8" w14:textId="77777777" w:rsidR="00E574E6" w:rsidRPr="00303A34" w:rsidRDefault="00F46513">
      <w:pPr>
        <w:rPr>
          <w:color w:val="000000" w:themeColor="text1"/>
        </w:rPr>
      </w:pPr>
      <w:r w:rsidRPr="00303A34">
        <w:rPr>
          <w:color w:val="000000" w:themeColor="text1"/>
        </w:rPr>
        <w:t>(Effective Date)</w:t>
      </w:r>
    </w:p>
    <w:p w14:paraId="4F4542D6" w14:textId="5A4738A6" w:rsidR="00E574E6" w:rsidRPr="00303A34" w:rsidRDefault="00F46513">
      <w:pPr>
        <w:rPr>
          <w:color w:val="000000" w:themeColor="text1"/>
        </w:rPr>
      </w:pPr>
      <w:r w:rsidRPr="00303A34">
        <w:rPr>
          <w:color w:val="000000" w:themeColor="text1"/>
        </w:rPr>
        <w:t xml:space="preserve">(1) This Act comes into effect </w:t>
      </w:r>
      <w:r w:rsidR="00AD6988" w:rsidRPr="00303A34">
        <w:rPr>
          <w:rFonts w:hint="eastAsia"/>
          <w:color w:val="000000" w:themeColor="text1"/>
        </w:rPr>
        <w:t>on</w:t>
      </w:r>
      <w:r w:rsidRPr="00303A34">
        <w:rPr>
          <w:color w:val="000000" w:themeColor="text1"/>
        </w:rPr>
        <w:t xml:space="preserve"> the date of promulgation.</w:t>
      </w:r>
    </w:p>
    <w:p w14:paraId="43ECC5BB" w14:textId="1383E366" w:rsidR="00E574E6" w:rsidRPr="00303A34" w:rsidRDefault="00F46513">
      <w:pPr>
        <w:rPr>
          <w:color w:val="000000" w:themeColor="text1"/>
        </w:rPr>
      </w:pPr>
      <w:r w:rsidRPr="00303A34">
        <w:rPr>
          <w:color w:val="000000" w:themeColor="text1"/>
        </w:rPr>
        <w:t xml:space="preserve">Supplementary Provisions (Act No.61 of May 20, 1998) </w:t>
      </w:r>
      <w:r w:rsidR="00513B82">
        <w:rPr>
          <w:rFonts w:hint="eastAsia"/>
          <w:color w:val="000000" w:themeColor="text1"/>
        </w:rPr>
        <w:t>(</w:t>
      </w:r>
      <w:r w:rsidRPr="00303A34">
        <w:rPr>
          <w:color w:val="000000" w:themeColor="text1"/>
        </w:rPr>
        <w:t>Extract</w:t>
      </w:r>
      <w:r w:rsidR="00513B82">
        <w:rPr>
          <w:rFonts w:hint="eastAsia"/>
          <w:color w:val="000000" w:themeColor="text1"/>
        </w:rPr>
        <w:t>)</w:t>
      </w:r>
    </w:p>
    <w:p w14:paraId="265B7A47" w14:textId="77777777" w:rsidR="00E574E6" w:rsidRPr="00303A34" w:rsidRDefault="00F46513">
      <w:pPr>
        <w:rPr>
          <w:color w:val="000000" w:themeColor="text1"/>
        </w:rPr>
      </w:pPr>
      <w:r w:rsidRPr="00303A34">
        <w:rPr>
          <w:color w:val="000000" w:themeColor="text1"/>
        </w:rPr>
        <w:t>(Effective Date)</w:t>
      </w:r>
    </w:p>
    <w:p w14:paraId="19576B99" w14:textId="79552E50" w:rsidR="00E574E6" w:rsidRPr="00303A34" w:rsidRDefault="00F46513">
      <w:pPr>
        <w:rPr>
          <w:color w:val="000000" w:themeColor="text1"/>
        </w:rPr>
      </w:pPr>
      <w:r w:rsidRPr="00303A34">
        <w:rPr>
          <w:color w:val="000000" w:themeColor="text1"/>
        </w:rPr>
        <w:t xml:space="preserve">(1) This Act comes into effect </w:t>
      </w:r>
      <w:r w:rsidR="00AD6988" w:rsidRPr="00303A34">
        <w:rPr>
          <w:rFonts w:hint="eastAsia"/>
          <w:color w:val="000000" w:themeColor="text1"/>
        </w:rPr>
        <w:t>on</w:t>
      </w:r>
      <w:r w:rsidRPr="00303A34">
        <w:rPr>
          <w:color w:val="000000" w:themeColor="text1"/>
        </w:rPr>
        <w:t xml:space="preserve"> April 1, 1999.</w:t>
      </w:r>
    </w:p>
    <w:p w14:paraId="0926277B" w14:textId="38AC4196" w:rsidR="00E574E6" w:rsidRPr="00303A34" w:rsidRDefault="00F46513">
      <w:pPr>
        <w:rPr>
          <w:color w:val="000000" w:themeColor="text1"/>
        </w:rPr>
      </w:pPr>
      <w:r w:rsidRPr="00303A34">
        <w:rPr>
          <w:color w:val="000000" w:themeColor="text1"/>
        </w:rPr>
        <w:t xml:space="preserve">Supplementary Provisions (Act No.151 of December 8, 1999) </w:t>
      </w:r>
      <w:r w:rsidR="003378B7">
        <w:rPr>
          <w:rFonts w:hint="eastAsia"/>
          <w:color w:val="000000" w:themeColor="text1"/>
        </w:rPr>
        <w:t>(</w:t>
      </w:r>
      <w:r w:rsidRPr="00303A34">
        <w:rPr>
          <w:color w:val="000000" w:themeColor="text1"/>
        </w:rPr>
        <w:t>Extract</w:t>
      </w:r>
      <w:r w:rsidR="003378B7">
        <w:rPr>
          <w:rFonts w:hint="eastAsia"/>
          <w:color w:val="000000" w:themeColor="text1"/>
        </w:rPr>
        <w:t>)</w:t>
      </w:r>
    </w:p>
    <w:p w14:paraId="09785530" w14:textId="77777777" w:rsidR="00E574E6" w:rsidRPr="00303A34" w:rsidRDefault="00F46513">
      <w:pPr>
        <w:rPr>
          <w:color w:val="000000" w:themeColor="text1"/>
        </w:rPr>
      </w:pPr>
      <w:r w:rsidRPr="00303A34">
        <w:rPr>
          <w:color w:val="000000" w:themeColor="text1"/>
        </w:rPr>
        <w:t>(Effective Date)</w:t>
      </w:r>
    </w:p>
    <w:p w14:paraId="16EAAEC5" w14:textId="53DEB67C" w:rsidR="00E574E6" w:rsidRPr="00303A34" w:rsidRDefault="00F46513">
      <w:pPr>
        <w:rPr>
          <w:color w:val="000000" w:themeColor="text1"/>
        </w:rPr>
      </w:pPr>
      <w:r w:rsidRPr="00303A34">
        <w:rPr>
          <w:color w:val="000000" w:themeColor="text1"/>
        </w:rPr>
        <w:t xml:space="preserve">Article 1 This Act comes into effect </w:t>
      </w:r>
      <w:r w:rsidR="00AD6988" w:rsidRPr="00303A34">
        <w:rPr>
          <w:rFonts w:hint="eastAsia"/>
          <w:color w:val="000000" w:themeColor="text1"/>
        </w:rPr>
        <w:t>on</w:t>
      </w:r>
      <w:r w:rsidRPr="00303A34">
        <w:rPr>
          <w:color w:val="000000" w:themeColor="text1"/>
        </w:rPr>
        <w:t xml:space="preserve"> April 1, 2000.</w:t>
      </w:r>
    </w:p>
    <w:p w14:paraId="5009D0E0" w14:textId="77777777" w:rsidR="00E574E6" w:rsidRPr="00303A34" w:rsidRDefault="00F46513">
      <w:pPr>
        <w:rPr>
          <w:color w:val="000000" w:themeColor="text1"/>
        </w:rPr>
      </w:pPr>
      <w:r w:rsidRPr="00303A34">
        <w:rPr>
          <w:color w:val="000000" w:themeColor="text1"/>
        </w:rPr>
        <w:t>(Transitional Measures)</w:t>
      </w:r>
    </w:p>
    <w:p w14:paraId="25ECF516" w14:textId="220BA3F7" w:rsidR="00E574E6" w:rsidRPr="00303A34" w:rsidRDefault="00F46513">
      <w:pPr>
        <w:rPr>
          <w:color w:val="000000" w:themeColor="text1"/>
        </w:rPr>
      </w:pPr>
      <w:r w:rsidRPr="00303A34">
        <w:rPr>
          <w:color w:val="000000" w:themeColor="text1"/>
        </w:rPr>
        <w:t xml:space="preserve">Article 3 (1) Prior laws continue to govern the applicability of the amended provisions of this Act to a </w:t>
      </w:r>
      <w:r w:rsidR="00AA035A" w:rsidRPr="00303A34">
        <w:rPr>
          <w:rFonts w:hint="eastAsia"/>
          <w:color w:val="000000" w:themeColor="text1"/>
        </w:rPr>
        <w:t>person with limited legal capacity</w:t>
      </w:r>
      <w:r w:rsidRPr="00303A34">
        <w:rPr>
          <w:color w:val="000000" w:themeColor="text1"/>
        </w:rPr>
        <w:t xml:space="preserve"> and their curator, to whom prior laws continue to govern pursuant to </w:t>
      </w:r>
      <w:r w:rsidR="00AA035A" w:rsidRPr="00303A34">
        <w:rPr>
          <w:rFonts w:hint="eastAsia"/>
          <w:color w:val="000000" w:themeColor="text1"/>
        </w:rPr>
        <w:t xml:space="preserve">the provisions of </w:t>
      </w:r>
      <w:r w:rsidRPr="00303A34">
        <w:rPr>
          <w:color w:val="000000" w:themeColor="text1"/>
        </w:rPr>
        <w:t>Article 3, paragraph (3) of the Supplementary Provisions of the Act Partially Amending the Civil Code (Act No. 149 of 1999), except for the following amended provisions:</w:t>
      </w:r>
    </w:p>
    <w:p w14:paraId="52EF4AAE" w14:textId="77777777" w:rsidR="00E574E6" w:rsidRPr="00303A34" w:rsidRDefault="00F46513">
      <w:pPr>
        <w:rPr>
          <w:color w:val="000000" w:themeColor="text1"/>
        </w:rPr>
      </w:pPr>
      <w:r w:rsidRPr="00303A34">
        <w:rPr>
          <w:color w:val="000000" w:themeColor="text1"/>
        </w:rPr>
        <w:lastRenderedPageBreak/>
        <w:t>(i) through (xxv): omitted.</w:t>
      </w:r>
    </w:p>
    <w:p w14:paraId="3BF84200" w14:textId="14987A39" w:rsidR="00E574E6" w:rsidRPr="00303A34" w:rsidRDefault="00F46513">
      <w:pPr>
        <w:rPr>
          <w:color w:val="000000" w:themeColor="text1"/>
        </w:rPr>
      </w:pPr>
      <w:r w:rsidRPr="00303A34">
        <w:rPr>
          <w:color w:val="000000" w:themeColor="text1"/>
        </w:rPr>
        <w:t xml:space="preserve">Supplementary Provisions (Act No.160 of December 22, 1999) </w:t>
      </w:r>
      <w:r w:rsidR="003378B7">
        <w:rPr>
          <w:rFonts w:hint="eastAsia"/>
          <w:color w:val="000000" w:themeColor="text1"/>
        </w:rPr>
        <w:t>(</w:t>
      </w:r>
      <w:r w:rsidRPr="00303A34">
        <w:rPr>
          <w:color w:val="000000" w:themeColor="text1"/>
        </w:rPr>
        <w:t>Extract</w:t>
      </w:r>
      <w:r w:rsidR="003378B7">
        <w:rPr>
          <w:rFonts w:hint="eastAsia"/>
          <w:color w:val="000000" w:themeColor="text1"/>
        </w:rPr>
        <w:t>)</w:t>
      </w:r>
    </w:p>
    <w:p w14:paraId="7288BE39" w14:textId="77777777" w:rsidR="00E574E6" w:rsidRPr="00303A34" w:rsidRDefault="00F46513">
      <w:pPr>
        <w:rPr>
          <w:color w:val="000000" w:themeColor="text1"/>
        </w:rPr>
      </w:pPr>
      <w:r w:rsidRPr="00303A34">
        <w:rPr>
          <w:color w:val="000000" w:themeColor="text1"/>
        </w:rPr>
        <w:t>(Effective Date)</w:t>
      </w:r>
    </w:p>
    <w:p w14:paraId="490DC1C9" w14:textId="50FE286E" w:rsidR="00E574E6" w:rsidRPr="00303A34" w:rsidRDefault="00F46513">
      <w:pPr>
        <w:rPr>
          <w:color w:val="000000" w:themeColor="text1"/>
        </w:rPr>
      </w:pPr>
      <w:r w:rsidRPr="00303A34">
        <w:rPr>
          <w:color w:val="000000" w:themeColor="text1"/>
        </w:rPr>
        <w:t>Article 1 (1) This Act (excluding Article 2 and Article 3) comes into effect</w:t>
      </w:r>
      <w:r w:rsidR="00C35C64" w:rsidRPr="00303A34">
        <w:rPr>
          <w:rFonts w:hint="eastAsia"/>
          <w:color w:val="000000" w:themeColor="text1"/>
        </w:rPr>
        <w:t xml:space="preserve"> on</w:t>
      </w:r>
      <w:r w:rsidRPr="00303A34">
        <w:rPr>
          <w:color w:val="000000" w:themeColor="text1"/>
        </w:rPr>
        <w:t xml:space="preserve"> January 6, 2001; provided, however, that the provisions stated in the following items come into effect </w:t>
      </w:r>
      <w:r w:rsidR="00C35C64" w:rsidRPr="00303A34">
        <w:rPr>
          <w:rFonts w:hint="eastAsia"/>
          <w:color w:val="000000" w:themeColor="text1"/>
        </w:rPr>
        <w:t>on</w:t>
      </w:r>
      <w:r w:rsidRPr="00303A34">
        <w:rPr>
          <w:color w:val="000000" w:themeColor="text1"/>
        </w:rPr>
        <w:t xml:space="preserve"> the dates specified respectively in those items:</w:t>
      </w:r>
    </w:p>
    <w:p w14:paraId="5EF749AB" w14:textId="77777777" w:rsidR="00E574E6" w:rsidRPr="00303A34" w:rsidRDefault="00F46513">
      <w:pPr>
        <w:rPr>
          <w:color w:val="000000" w:themeColor="text1"/>
        </w:rPr>
      </w:pPr>
      <w:r w:rsidRPr="00303A34">
        <w:rPr>
          <w:color w:val="000000" w:themeColor="text1"/>
        </w:rPr>
        <w:t>(i) the provisions of Article 995 (limited to the part related to the provisions amending the Supplementary Provisions of the Act Partially Amending the Act on the Regulation of Nuclear Source Material, Nuclear Fuel Material and Reactors), and Article 1305, Article 1306, Article 1324, paragraph (2), Article 1326, paragraph (2) and Article 1344: the date of promulgation.</w:t>
      </w:r>
    </w:p>
    <w:p w14:paraId="4B3C7AD8" w14:textId="2882379B" w:rsidR="00E574E6" w:rsidRPr="00303A34" w:rsidRDefault="00F46513">
      <w:pPr>
        <w:rPr>
          <w:color w:val="000000" w:themeColor="text1"/>
        </w:rPr>
      </w:pPr>
      <w:r w:rsidRPr="00303A34">
        <w:rPr>
          <w:color w:val="000000" w:themeColor="text1"/>
        </w:rPr>
        <w:t xml:space="preserve">Supplementary Provisions (Act No.88 of June 15, 2007) </w:t>
      </w:r>
      <w:r w:rsidR="00513B82">
        <w:rPr>
          <w:rFonts w:hint="eastAsia"/>
          <w:color w:val="000000" w:themeColor="text1"/>
        </w:rPr>
        <w:t>(</w:t>
      </w:r>
      <w:r w:rsidRPr="00303A34">
        <w:rPr>
          <w:color w:val="000000" w:themeColor="text1"/>
        </w:rPr>
        <w:t>Extract</w:t>
      </w:r>
      <w:r w:rsidR="00513B82">
        <w:rPr>
          <w:rFonts w:hint="eastAsia"/>
          <w:color w:val="000000" w:themeColor="text1"/>
        </w:rPr>
        <w:t>)</w:t>
      </w:r>
    </w:p>
    <w:p w14:paraId="6D5E61A6" w14:textId="77777777" w:rsidR="00E574E6" w:rsidRPr="00303A34" w:rsidRDefault="00F46513">
      <w:pPr>
        <w:rPr>
          <w:color w:val="000000" w:themeColor="text1"/>
        </w:rPr>
      </w:pPr>
      <w:r w:rsidRPr="00303A34">
        <w:rPr>
          <w:color w:val="000000" w:themeColor="text1"/>
        </w:rPr>
        <w:t>(Effective Date)</w:t>
      </w:r>
    </w:p>
    <w:p w14:paraId="7EF742B7" w14:textId="4161D27C" w:rsidR="00E574E6" w:rsidRPr="00303A34" w:rsidRDefault="00F46513">
      <w:pPr>
        <w:rPr>
          <w:color w:val="000000" w:themeColor="text1"/>
        </w:rPr>
      </w:pPr>
      <w:r w:rsidRPr="00303A34">
        <w:rPr>
          <w:color w:val="000000" w:themeColor="text1"/>
        </w:rPr>
        <w:t xml:space="preserve">Article 1 This Act comes into effect </w:t>
      </w:r>
      <w:r w:rsidR="00C35C64" w:rsidRPr="00303A34">
        <w:rPr>
          <w:rFonts w:hint="eastAsia"/>
          <w:color w:val="000000" w:themeColor="text1"/>
        </w:rPr>
        <w:t>on</w:t>
      </w:r>
      <w:r w:rsidRPr="00303A34">
        <w:rPr>
          <w:color w:val="000000" w:themeColor="text1"/>
        </w:rPr>
        <w:t xml:space="preserve"> the day specified by Cabinet Order within a period not exceeding one year from the date of promulgation.</w:t>
      </w:r>
    </w:p>
    <w:p w14:paraId="74AC62DF" w14:textId="0EDC02C1" w:rsidR="00E574E6" w:rsidRPr="00303A34" w:rsidRDefault="00F46513">
      <w:pPr>
        <w:rPr>
          <w:color w:val="000000" w:themeColor="text1"/>
        </w:rPr>
      </w:pPr>
      <w:r w:rsidRPr="00303A34">
        <w:rPr>
          <w:color w:val="000000" w:themeColor="text1"/>
        </w:rPr>
        <w:t xml:space="preserve">Supplementary Provisions (Act No.37 of June 14, 2019) </w:t>
      </w:r>
      <w:r w:rsidR="00513B82">
        <w:rPr>
          <w:rFonts w:hint="eastAsia"/>
          <w:color w:val="000000" w:themeColor="text1"/>
        </w:rPr>
        <w:t>(</w:t>
      </w:r>
      <w:r w:rsidRPr="00303A34">
        <w:rPr>
          <w:color w:val="000000" w:themeColor="text1"/>
        </w:rPr>
        <w:t>Extract</w:t>
      </w:r>
      <w:r w:rsidR="00513B82">
        <w:rPr>
          <w:rFonts w:hint="eastAsia"/>
          <w:color w:val="000000" w:themeColor="text1"/>
        </w:rPr>
        <w:t>)</w:t>
      </w:r>
    </w:p>
    <w:p w14:paraId="591D080B" w14:textId="77777777" w:rsidR="00E574E6" w:rsidRPr="00303A34" w:rsidRDefault="00F46513">
      <w:pPr>
        <w:rPr>
          <w:color w:val="000000" w:themeColor="text1"/>
        </w:rPr>
      </w:pPr>
      <w:r w:rsidRPr="00303A34">
        <w:rPr>
          <w:color w:val="000000" w:themeColor="text1"/>
        </w:rPr>
        <w:t>(Effective Date)</w:t>
      </w:r>
    </w:p>
    <w:p w14:paraId="73FE79EC" w14:textId="5DD69657" w:rsidR="00E574E6" w:rsidRPr="00303A34" w:rsidRDefault="00F46513">
      <w:pPr>
        <w:rPr>
          <w:color w:val="000000" w:themeColor="text1"/>
        </w:rPr>
      </w:pPr>
      <w:r w:rsidRPr="00303A34">
        <w:rPr>
          <w:color w:val="000000" w:themeColor="text1"/>
        </w:rPr>
        <w:t xml:space="preserve">Article 1 (1) This Act comes into effect </w:t>
      </w:r>
      <w:r w:rsidR="00C35C64" w:rsidRPr="00303A34">
        <w:rPr>
          <w:rFonts w:hint="eastAsia"/>
          <w:color w:val="000000" w:themeColor="text1"/>
        </w:rPr>
        <w:t>on</w:t>
      </w:r>
      <w:r w:rsidRPr="00303A34">
        <w:rPr>
          <w:color w:val="000000" w:themeColor="text1"/>
        </w:rPr>
        <w:t xml:space="preserve"> the day on which three months have elapsed from the date of promulgation; provided, however, that the provisions stated in the following items come into effect </w:t>
      </w:r>
      <w:r w:rsidR="00C35C64" w:rsidRPr="00303A34">
        <w:rPr>
          <w:rFonts w:hint="eastAsia"/>
          <w:color w:val="000000" w:themeColor="text1"/>
        </w:rPr>
        <w:t>on</w:t>
      </w:r>
      <w:r w:rsidRPr="00303A34">
        <w:rPr>
          <w:color w:val="000000" w:themeColor="text1"/>
        </w:rPr>
        <w:t xml:space="preserve"> the dates specified respectively in those items:</w:t>
      </w:r>
    </w:p>
    <w:p w14:paraId="601A90BB" w14:textId="77777777" w:rsidR="00E574E6" w:rsidRPr="00303A34" w:rsidRDefault="00F46513">
      <w:pPr>
        <w:rPr>
          <w:color w:val="000000" w:themeColor="text1"/>
        </w:rPr>
      </w:pPr>
      <w:r w:rsidRPr="00303A34">
        <w:rPr>
          <w:color w:val="000000" w:themeColor="text1"/>
        </w:rPr>
        <w:t>(i) the provisions of Article 40, Article 59, Article 61, Article 75 (limited to the provisions amending Article 34-20 of the Child Welfare Act), Article 85, Article 102, Article 107 (limited to the provisions amending Article 26 of the Act on the Protection of Children Relating to Adoption by Private Adoption Agencies), Article 111, Article 143, Article 149, Article 152, Article 154 (limited to the provisions amending Article 25, item (vi) of the Act on Real Estate Appraisal), and Article 168, and the provisions of the following Article, and Article 3 and Article 6 of the Supplementary Provisions: the date of promulgation.</w:t>
      </w:r>
    </w:p>
    <w:p w14:paraId="0FE5FB74" w14:textId="77777777" w:rsidR="00E574E6" w:rsidRPr="00303A34" w:rsidRDefault="00F46513">
      <w:pPr>
        <w:rPr>
          <w:color w:val="000000" w:themeColor="text1"/>
        </w:rPr>
      </w:pPr>
      <w:r w:rsidRPr="00303A34">
        <w:rPr>
          <w:color w:val="000000" w:themeColor="text1"/>
        </w:rPr>
        <w:t>(Transitional Measures Concerning Acts by Administrative Agencies)</w:t>
      </w:r>
    </w:p>
    <w:p w14:paraId="76257DAC" w14:textId="77777777" w:rsidR="00E574E6" w:rsidRPr="00303A34" w:rsidRDefault="00F46513">
      <w:pPr>
        <w:rPr>
          <w:color w:val="000000" w:themeColor="text1"/>
        </w:rPr>
      </w:pPr>
      <w:r w:rsidRPr="00303A34">
        <w:rPr>
          <w:color w:val="000000" w:themeColor="text1"/>
        </w:rPr>
        <w:t>Article 2 Prior laws continue to govern dispositions or other acts made by an administrative agency before the date on which this Act comes into effect (in the case of the provisions stated in the items of the preceding Article, the relevant provisions; the same applies in this Article and the following Article) based on the provisions of laws before amendment by this Act or orders based on them (limited to those that provide for disqualification clauses or other measures related to restrictions on rights), and the effects of unemployment caused by the relevant provisions.</w:t>
      </w:r>
    </w:p>
    <w:p w14:paraId="6C2E5222" w14:textId="77777777" w:rsidR="00E574E6" w:rsidRPr="00303A34" w:rsidRDefault="00F46513">
      <w:pPr>
        <w:rPr>
          <w:color w:val="000000" w:themeColor="text1"/>
        </w:rPr>
      </w:pPr>
      <w:r w:rsidRPr="00303A34">
        <w:rPr>
          <w:color w:val="000000" w:themeColor="text1"/>
        </w:rPr>
        <w:t>(Review)</w:t>
      </w:r>
    </w:p>
    <w:p w14:paraId="6D647EFD" w14:textId="77777777" w:rsidR="00E574E6" w:rsidRPr="00303A34" w:rsidRDefault="00F46513">
      <w:pPr>
        <w:rPr>
          <w:color w:val="000000" w:themeColor="text1"/>
        </w:rPr>
      </w:pPr>
      <w:r w:rsidRPr="00303A34">
        <w:rPr>
          <w:color w:val="000000" w:themeColor="text1"/>
        </w:rPr>
        <w:t xml:space="preserve">Article 7 Within approximately one year after the promulgation of this Act, the government is to review the provisions of the Companies Act (Act No. 86 of 2005) </w:t>
      </w:r>
      <w:r w:rsidRPr="00303A34">
        <w:rPr>
          <w:color w:val="000000" w:themeColor="text1"/>
        </w:rPr>
        <w:lastRenderedPageBreak/>
        <w:t>and the Act on General Incorporated Associations and General Incorporated Foundations (Act No. 48 of 2006) that restrict the qualifications of officers of corporations on the grounds that they are adult wards or persons under curatorship, and is to delete the relevant provisions or take other necessary legislative measures based on the results of the review.</w:t>
      </w:r>
    </w:p>
    <w:p w14:paraId="1FA6D7FA" w14:textId="3E8F4961" w:rsidR="00E574E6" w:rsidRPr="00303A34" w:rsidRDefault="00F46513">
      <w:pPr>
        <w:rPr>
          <w:color w:val="000000" w:themeColor="text1"/>
        </w:rPr>
      </w:pPr>
      <w:r w:rsidRPr="00303A34">
        <w:rPr>
          <w:color w:val="000000" w:themeColor="text1"/>
        </w:rPr>
        <w:t xml:space="preserve">Supplementary Provisions (Act No.68 of June 17, 2022) </w:t>
      </w:r>
      <w:r w:rsidR="00513B82">
        <w:rPr>
          <w:rFonts w:hint="eastAsia"/>
          <w:color w:val="000000" w:themeColor="text1"/>
        </w:rPr>
        <w:t>(</w:t>
      </w:r>
      <w:r w:rsidRPr="00303A34">
        <w:rPr>
          <w:color w:val="000000" w:themeColor="text1"/>
        </w:rPr>
        <w:t>Extract</w:t>
      </w:r>
      <w:r w:rsidR="00513B82">
        <w:rPr>
          <w:rFonts w:hint="eastAsia"/>
          <w:color w:val="000000" w:themeColor="text1"/>
        </w:rPr>
        <w:t>)</w:t>
      </w:r>
    </w:p>
    <w:p w14:paraId="5DFF6983" w14:textId="77777777" w:rsidR="00E574E6" w:rsidRPr="00303A34" w:rsidRDefault="00F46513">
      <w:pPr>
        <w:rPr>
          <w:color w:val="000000" w:themeColor="text1"/>
        </w:rPr>
      </w:pPr>
      <w:r w:rsidRPr="00303A34">
        <w:rPr>
          <w:color w:val="000000" w:themeColor="text1"/>
        </w:rPr>
        <w:t>(Effective Date)</w:t>
      </w:r>
    </w:p>
    <w:p w14:paraId="011A2105" w14:textId="50B8D558" w:rsidR="00E574E6" w:rsidRPr="00303A34" w:rsidRDefault="00F46513">
      <w:pPr>
        <w:rPr>
          <w:color w:val="000000" w:themeColor="text1"/>
        </w:rPr>
      </w:pPr>
      <w:r w:rsidRPr="00303A34">
        <w:rPr>
          <w:color w:val="000000" w:themeColor="text1"/>
        </w:rPr>
        <w:t xml:space="preserve">(1) This Act comes into effect </w:t>
      </w:r>
      <w:r w:rsidR="00C35C64" w:rsidRPr="00303A34">
        <w:rPr>
          <w:rFonts w:hint="eastAsia"/>
          <w:color w:val="000000" w:themeColor="text1"/>
        </w:rPr>
        <w:t>on</w:t>
      </w:r>
      <w:r w:rsidRPr="00303A34">
        <w:rPr>
          <w:color w:val="000000" w:themeColor="text1"/>
        </w:rPr>
        <w:t xml:space="preserve"> the date on which the Act Partially Amending the Penal Code and Other Acts comes into effect; provided, however, that the provisions stated in the following items come into effect </w:t>
      </w:r>
      <w:r w:rsidR="00C35C64" w:rsidRPr="00303A34">
        <w:rPr>
          <w:rFonts w:hint="eastAsia"/>
          <w:color w:val="000000" w:themeColor="text1"/>
        </w:rPr>
        <w:t>on</w:t>
      </w:r>
      <w:r w:rsidRPr="00303A34">
        <w:rPr>
          <w:color w:val="000000" w:themeColor="text1"/>
        </w:rPr>
        <w:t xml:space="preserve"> the dates specified respectively in those items:</w:t>
      </w:r>
    </w:p>
    <w:p w14:paraId="348363B5" w14:textId="77777777" w:rsidR="00E574E6" w:rsidRPr="00303A34" w:rsidRDefault="00F46513">
      <w:pPr>
        <w:rPr>
          <w:color w:val="000000" w:themeColor="text1"/>
        </w:rPr>
      </w:pPr>
      <w:r w:rsidRPr="00303A34">
        <w:rPr>
          <w:color w:val="000000" w:themeColor="text1"/>
        </w:rPr>
        <w:t>(i) the provisions of Article 509: the date of promulgation.</w:t>
      </w:r>
    </w:p>
    <w:p w14:paraId="7BA039C6" w14:textId="5F070992" w:rsidR="00E574E6" w:rsidRPr="00303A34" w:rsidRDefault="00F46513">
      <w:pPr>
        <w:rPr>
          <w:color w:val="000000" w:themeColor="text1"/>
        </w:rPr>
      </w:pPr>
      <w:r w:rsidRPr="00303A34">
        <w:rPr>
          <w:color w:val="000000" w:themeColor="text1"/>
        </w:rPr>
        <w:t xml:space="preserve">Supplementary Provisions (Act No.82 of December 10, 2025) </w:t>
      </w:r>
      <w:r w:rsidR="00513B82">
        <w:rPr>
          <w:rFonts w:hint="eastAsia"/>
          <w:color w:val="000000" w:themeColor="text1"/>
        </w:rPr>
        <w:t>(</w:t>
      </w:r>
      <w:r w:rsidRPr="00303A34">
        <w:rPr>
          <w:color w:val="000000" w:themeColor="text1"/>
        </w:rPr>
        <w:t>Extract</w:t>
      </w:r>
      <w:r w:rsidR="00513B82">
        <w:rPr>
          <w:rFonts w:hint="eastAsia"/>
          <w:color w:val="000000" w:themeColor="text1"/>
        </w:rPr>
        <w:t>)</w:t>
      </w:r>
    </w:p>
    <w:p w14:paraId="2EA64200" w14:textId="77777777" w:rsidR="00E574E6" w:rsidRPr="00303A34" w:rsidRDefault="00F46513">
      <w:pPr>
        <w:rPr>
          <w:color w:val="000000" w:themeColor="text1"/>
        </w:rPr>
      </w:pPr>
      <w:r w:rsidRPr="00303A34">
        <w:rPr>
          <w:color w:val="000000" w:themeColor="text1"/>
        </w:rPr>
        <w:t>(Effective Date)</w:t>
      </w:r>
    </w:p>
    <w:p w14:paraId="7185F0FA" w14:textId="5DDD60EA" w:rsidR="00E574E6" w:rsidRPr="00303A34" w:rsidRDefault="00F46513">
      <w:pPr>
        <w:rPr>
          <w:color w:val="000000" w:themeColor="text1"/>
        </w:rPr>
      </w:pPr>
      <w:r w:rsidRPr="00303A34">
        <w:rPr>
          <w:color w:val="000000" w:themeColor="text1"/>
        </w:rPr>
        <w:t xml:space="preserve">(1) This Act comes into effect </w:t>
      </w:r>
      <w:r w:rsidR="00C35C64" w:rsidRPr="00303A34">
        <w:rPr>
          <w:rFonts w:hint="eastAsia"/>
          <w:color w:val="000000" w:themeColor="text1"/>
        </w:rPr>
        <w:t>on</w:t>
      </w:r>
      <w:r w:rsidRPr="00303A34">
        <w:rPr>
          <w:color w:val="000000" w:themeColor="text1"/>
        </w:rPr>
        <w:t xml:space="preserve"> the day specified by Cabinet Order within a period not exceeding one year from the date of promulgation.</w:t>
      </w:r>
    </w:p>
    <w:p w14:paraId="0CE25450" w14:textId="77777777" w:rsidR="00E574E6" w:rsidRPr="00303A34" w:rsidRDefault="00F46513">
      <w:pPr>
        <w:rPr>
          <w:color w:val="000000" w:themeColor="text1"/>
        </w:rPr>
      </w:pPr>
      <w:r w:rsidRPr="00303A34">
        <w:rPr>
          <w:color w:val="000000" w:themeColor="text1"/>
        </w:rPr>
        <w:t>(Transitional Measures Concerning the Term of Office and Discharge of Volunteer Probation Officers)</w:t>
      </w:r>
    </w:p>
    <w:p w14:paraId="01C2E359" w14:textId="77777777" w:rsidR="00E574E6" w:rsidRPr="00303A34" w:rsidRDefault="00F46513">
      <w:pPr>
        <w:rPr>
          <w:color w:val="000000" w:themeColor="text1"/>
        </w:rPr>
      </w:pPr>
      <w:r w:rsidRPr="00303A34">
        <w:rPr>
          <w:color w:val="000000" w:themeColor="text1"/>
        </w:rPr>
        <w:t>(2) Prior laws continue to govern the term of office and discharge of a person who has actually been appointed as a volunteer probation officer at the time of enforcement of this Act.</w:t>
      </w:r>
    </w:p>
    <w:sectPr w:rsidR="00E574E6" w:rsidRPr="00303A34" w:rsidSect="006124C4">
      <w:pgSz w:w="11906" w:h="16838" w:code="9"/>
      <w:pgMar w:top="1701" w:right="1531" w:bottom="1701" w:left="1531" w:header="851" w:footer="992" w:gutter="0"/>
      <w:cols w:space="425"/>
      <w:docGrid w:type="linesAndChars" w:linePitch="328" w:charSpace="1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19FA3" w14:textId="77777777" w:rsidR="00BC6CEE" w:rsidRDefault="00BC6CEE">
      <w:r>
        <w:separator/>
      </w:r>
    </w:p>
  </w:endnote>
  <w:endnote w:type="continuationSeparator" w:id="0">
    <w:p w14:paraId="09AE485D" w14:textId="77777777" w:rsidR="00BC6CEE" w:rsidRDefault="00BC6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L">
    <w:altName w:val="Cambria"/>
    <w:charset w:val="00"/>
    <w:family w:val="roman"/>
    <w:pitch w:val="default"/>
  </w:font>
  <w:font w:name="Kochi Mincho">
    <w:altName w:val="Cambria"/>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7592A" w14:textId="77777777" w:rsidR="00BC6CEE" w:rsidRDefault="00BC6CEE">
      <w:r>
        <w:separator/>
      </w:r>
    </w:p>
  </w:footnote>
  <w:footnote w:type="continuationSeparator" w:id="0">
    <w:p w14:paraId="07671276" w14:textId="77777777" w:rsidR="00BC6CEE" w:rsidRDefault="00BC6C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C73"/>
    <w:rsid w:val="00002152"/>
    <w:rsid w:val="000064DB"/>
    <w:rsid w:val="00021278"/>
    <w:rsid w:val="00021BFE"/>
    <w:rsid w:val="00022031"/>
    <w:rsid w:val="00022889"/>
    <w:rsid w:val="00025F53"/>
    <w:rsid w:val="00030097"/>
    <w:rsid w:val="00032DBF"/>
    <w:rsid w:val="00041952"/>
    <w:rsid w:val="00047C08"/>
    <w:rsid w:val="0007339F"/>
    <w:rsid w:val="00082F02"/>
    <w:rsid w:val="0008559A"/>
    <w:rsid w:val="000A707A"/>
    <w:rsid w:val="000B1EE6"/>
    <w:rsid w:val="000C5E93"/>
    <w:rsid w:val="000C714C"/>
    <w:rsid w:val="000D0682"/>
    <w:rsid w:val="000D720D"/>
    <w:rsid w:val="00103A18"/>
    <w:rsid w:val="00125BFB"/>
    <w:rsid w:val="001308D8"/>
    <w:rsid w:val="00131E12"/>
    <w:rsid w:val="00153833"/>
    <w:rsid w:val="00164E46"/>
    <w:rsid w:val="00170143"/>
    <w:rsid w:val="00185A24"/>
    <w:rsid w:val="001A0E5F"/>
    <w:rsid w:val="001C0598"/>
    <w:rsid w:val="001D54A0"/>
    <w:rsid w:val="001E3CED"/>
    <w:rsid w:val="00203996"/>
    <w:rsid w:val="00216351"/>
    <w:rsid w:val="0022113E"/>
    <w:rsid w:val="00243E2C"/>
    <w:rsid w:val="002467B3"/>
    <w:rsid w:val="00250867"/>
    <w:rsid w:val="002533AA"/>
    <w:rsid w:val="0026208F"/>
    <w:rsid w:val="0026541E"/>
    <w:rsid w:val="00291AB0"/>
    <w:rsid w:val="002964B9"/>
    <w:rsid w:val="002A18DC"/>
    <w:rsid w:val="002B5542"/>
    <w:rsid w:val="002F1851"/>
    <w:rsid w:val="002F4E5E"/>
    <w:rsid w:val="00303A34"/>
    <w:rsid w:val="0032723F"/>
    <w:rsid w:val="003378B7"/>
    <w:rsid w:val="003733EB"/>
    <w:rsid w:val="00393580"/>
    <w:rsid w:val="003961C2"/>
    <w:rsid w:val="003A6BAB"/>
    <w:rsid w:val="003B7216"/>
    <w:rsid w:val="003C083D"/>
    <w:rsid w:val="003F01EC"/>
    <w:rsid w:val="003F07C8"/>
    <w:rsid w:val="004030EE"/>
    <w:rsid w:val="0041264C"/>
    <w:rsid w:val="00435C83"/>
    <w:rsid w:val="00435EB1"/>
    <w:rsid w:val="0044514C"/>
    <w:rsid w:val="00472CE9"/>
    <w:rsid w:val="0049216A"/>
    <w:rsid w:val="004972D4"/>
    <w:rsid w:val="004A6386"/>
    <w:rsid w:val="004B7E00"/>
    <w:rsid w:val="004B7EF3"/>
    <w:rsid w:val="004C771B"/>
    <w:rsid w:val="004D34A8"/>
    <w:rsid w:val="004E67A0"/>
    <w:rsid w:val="005003AA"/>
    <w:rsid w:val="0050264E"/>
    <w:rsid w:val="00512151"/>
    <w:rsid w:val="00513B82"/>
    <w:rsid w:val="00530BF4"/>
    <w:rsid w:val="00542AF7"/>
    <w:rsid w:val="00545E99"/>
    <w:rsid w:val="00554F31"/>
    <w:rsid w:val="005600B5"/>
    <w:rsid w:val="0057098D"/>
    <w:rsid w:val="00574EC1"/>
    <w:rsid w:val="00584EAF"/>
    <w:rsid w:val="005A3510"/>
    <w:rsid w:val="005A6010"/>
    <w:rsid w:val="005B7786"/>
    <w:rsid w:val="005C353D"/>
    <w:rsid w:val="005D1248"/>
    <w:rsid w:val="005D20EF"/>
    <w:rsid w:val="005D52AA"/>
    <w:rsid w:val="005D5D27"/>
    <w:rsid w:val="005E2243"/>
    <w:rsid w:val="005E3C5D"/>
    <w:rsid w:val="006044F6"/>
    <w:rsid w:val="006124C4"/>
    <w:rsid w:val="00612BF3"/>
    <w:rsid w:val="00617B1B"/>
    <w:rsid w:val="006203B0"/>
    <w:rsid w:val="00621629"/>
    <w:rsid w:val="00624265"/>
    <w:rsid w:val="006563F0"/>
    <w:rsid w:val="006A225B"/>
    <w:rsid w:val="006D4260"/>
    <w:rsid w:val="00711975"/>
    <w:rsid w:val="007157B0"/>
    <w:rsid w:val="00716C74"/>
    <w:rsid w:val="007200EC"/>
    <w:rsid w:val="00721E58"/>
    <w:rsid w:val="0073048A"/>
    <w:rsid w:val="00735921"/>
    <w:rsid w:val="00737C5F"/>
    <w:rsid w:val="007537B1"/>
    <w:rsid w:val="00766FA8"/>
    <w:rsid w:val="0077307A"/>
    <w:rsid w:val="00795BD2"/>
    <w:rsid w:val="007A5E62"/>
    <w:rsid w:val="007A6D1C"/>
    <w:rsid w:val="007B7E11"/>
    <w:rsid w:val="007C282A"/>
    <w:rsid w:val="007F08E8"/>
    <w:rsid w:val="007F5053"/>
    <w:rsid w:val="007F7D59"/>
    <w:rsid w:val="00800CEF"/>
    <w:rsid w:val="00854207"/>
    <w:rsid w:val="00863106"/>
    <w:rsid w:val="00871657"/>
    <w:rsid w:val="008851C7"/>
    <w:rsid w:val="008B2E95"/>
    <w:rsid w:val="008B318C"/>
    <w:rsid w:val="008B64F4"/>
    <w:rsid w:val="008B7C4F"/>
    <w:rsid w:val="008C2DA4"/>
    <w:rsid w:val="008C539E"/>
    <w:rsid w:val="008D53AF"/>
    <w:rsid w:val="008F155B"/>
    <w:rsid w:val="00912420"/>
    <w:rsid w:val="0094277D"/>
    <w:rsid w:val="00942FAA"/>
    <w:rsid w:val="00954384"/>
    <w:rsid w:val="009564EF"/>
    <w:rsid w:val="009745FE"/>
    <w:rsid w:val="009871B6"/>
    <w:rsid w:val="00987772"/>
    <w:rsid w:val="0099128F"/>
    <w:rsid w:val="00995C46"/>
    <w:rsid w:val="009A4FC8"/>
    <w:rsid w:val="009B4EFE"/>
    <w:rsid w:val="009B64AF"/>
    <w:rsid w:val="009B72E5"/>
    <w:rsid w:val="009C4210"/>
    <w:rsid w:val="009D3B36"/>
    <w:rsid w:val="009D4E8B"/>
    <w:rsid w:val="009D7638"/>
    <w:rsid w:val="009E7C73"/>
    <w:rsid w:val="009F0AD2"/>
    <w:rsid w:val="009F5D85"/>
    <w:rsid w:val="00A059B4"/>
    <w:rsid w:val="00A13C94"/>
    <w:rsid w:val="00A46C0E"/>
    <w:rsid w:val="00A53435"/>
    <w:rsid w:val="00A5376B"/>
    <w:rsid w:val="00A54252"/>
    <w:rsid w:val="00A54C9C"/>
    <w:rsid w:val="00A6054F"/>
    <w:rsid w:val="00A66EC0"/>
    <w:rsid w:val="00A707D2"/>
    <w:rsid w:val="00A72113"/>
    <w:rsid w:val="00A74220"/>
    <w:rsid w:val="00A772F8"/>
    <w:rsid w:val="00A82D50"/>
    <w:rsid w:val="00A91E16"/>
    <w:rsid w:val="00A972B9"/>
    <w:rsid w:val="00AA035A"/>
    <w:rsid w:val="00AA24F0"/>
    <w:rsid w:val="00AB19D0"/>
    <w:rsid w:val="00AB52F6"/>
    <w:rsid w:val="00AC5088"/>
    <w:rsid w:val="00AD5DAA"/>
    <w:rsid w:val="00AD6988"/>
    <w:rsid w:val="00AE1A42"/>
    <w:rsid w:val="00AE201E"/>
    <w:rsid w:val="00AE54AF"/>
    <w:rsid w:val="00B03BE5"/>
    <w:rsid w:val="00B15706"/>
    <w:rsid w:val="00B2464F"/>
    <w:rsid w:val="00B305C8"/>
    <w:rsid w:val="00B34B92"/>
    <w:rsid w:val="00B55005"/>
    <w:rsid w:val="00B60EF4"/>
    <w:rsid w:val="00B7082D"/>
    <w:rsid w:val="00B70AEE"/>
    <w:rsid w:val="00B81F4B"/>
    <w:rsid w:val="00B8385C"/>
    <w:rsid w:val="00B85C66"/>
    <w:rsid w:val="00B87140"/>
    <w:rsid w:val="00B91E00"/>
    <w:rsid w:val="00B96D5E"/>
    <w:rsid w:val="00BB2C69"/>
    <w:rsid w:val="00BC1936"/>
    <w:rsid w:val="00BC62BB"/>
    <w:rsid w:val="00BC6CEE"/>
    <w:rsid w:val="00BF177A"/>
    <w:rsid w:val="00BF65C7"/>
    <w:rsid w:val="00C22E10"/>
    <w:rsid w:val="00C26F61"/>
    <w:rsid w:val="00C3121B"/>
    <w:rsid w:val="00C35C64"/>
    <w:rsid w:val="00C3624D"/>
    <w:rsid w:val="00C41C19"/>
    <w:rsid w:val="00C57B4B"/>
    <w:rsid w:val="00C76AF7"/>
    <w:rsid w:val="00C8112B"/>
    <w:rsid w:val="00C91A6F"/>
    <w:rsid w:val="00C9403D"/>
    <w:rsid w:val="00C9477A"/>
    <w:rsid w:val="00CB3BDB"/>
    <w:rsid w:val="00CB72A6"/>
    <w:rsid w:val="00CD327A"/>
    <w:rsid w:val="00CF1872"/>
    <w:rsid w:val="00D11213"/>
    <w:rsid w:val="00D1750B"/>
    <w:rsid w:val="00D22D15"/>
    <w:rsid w:val="00D31E40"/>
    <w:rsid w:val="00D42E97"/>
    <w:rsid w:val="00D43217"/>
    <w:rsid w:val="00D5780C"/>
    <w:rsid w:val="00D57D4E"/>
    <w:rsid w:val="00D8161E"/>
    <w:rsid w:val="00D838B7"/>
    <w:rsid w:val="00D90AA5"/>
    <w:rsid w:val="00D91F25"/>
    <w:rsid w:val="00DA26F7"/>
    <w:rsid w:val="00DA52F6"/>
    <w:rsid w:val="00DB0C1E"/>
    <w:rsid w:val="00DB655A"/>
    <w:rsid w:val="00DE39ED"/>
    <w:rsid w:val="00E00563"/>
    <w:rsid w:val="00E0273C"/>
    <w:rsid w:val="00E22F82"/>
    <w:rsid w:val="00E36209"/>
    <w:rsid w:val="00E55E33"/>
    <w:rsid w:val="00E56DB0"/>
    <w:rsid w:val="00E574E6"/>
    <w:rsid w:val="00E601C5"/>
    <w:rsid w:val="00E672B3"/>
    <w:rsid w:val="00E75A0B"/>
    <w:rsid w:val="00E9387E"/>
    <w:rsid w:val="00EB658E"/>
    <w:rsid w:val="00EC151E"/>
    <w:rsid w:val="00EC7EE7"/>
    <w:rsid w:val="00ED4F87"/>
    <w:rsid w:val="00EE270A"/>
    <w:rsid w:val="00EE2CFE"/>
    <w:rsid w:val="00EE7789"/>
    <w:rsid w:val="00EF1DCB"/>
    <w:rsid w:val="00F05434"/>
    <w:rsid w:val="00F07CC9"/>
    <w:rsid w:val="00F11FE5"/>
    <w:rsid w:val="00F15B68"/>
    <w:rsid w:val="00F20588"/>
    <w:rsid w:val="00F46513"/>
    <w:rsid w:val="00F50DB9"/>
    <w:rsid w:val="00F61E8E"/>
    <w:rsid w:val="00F777B5"/>
    <w:rsid w:val="00F9318E"/>
    <w:rsid w:val="00FA6B42"/>
    <w:rsid w:val="00FB0EAD"/>
    <w:rsid w:val="00FB468F"/>
    <w:rsid w:val="00FC6197"/>
    <w:rsid w:val="00FD1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0286B2"/>
  <w15:chartTrackingRefBased/>
  <w15:docId w15:val="{4CC79C15-66F5-42F4-96B4-FB24EF20A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14C"/>
    <w:rPr>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Pr>
      <w:rFonts w:ascii="ＭＳ 明朝" w:hAnsi="Courier New" w:cs="Courier New"/>
    </w:rPr>
  </w:style>
  <w:style w:type="character" w:customStyle="1" w:styleId="a4">
    <w:name w:val="書式なし (文字)"/>
    <w:link w:val="a3"/>
    <w:uiPriority w:val="99"/>
    <w:rPr>
      <w:rFonts w:ascii="ＭＳ 明朝" w:eastAsia="ＭＳ 明朝" w:hAnsi="Courier New" w:cs="Courier New"/>
      <w:szCs w:val="21"/>
    </w:rPr>
  </w:style>
  <w:style w:type="paragraph" w:styleId="a5">
    <w:name w:val="header"/>
    <w:basedOn w:val="a"/>
    <w:link w:val="a6"/>
    <w:uiPriority w:val="99"/>
    <w:unhideWhenUsed/>
    <w:pPr>
      <w:tabs>
        <w:tab w:val="center" w:pos="4419"/>
        <w:tab w:val="right" w:pos="8838"/>
      </w:tabs>
    </w:pPr>
  </w:style>
  <w:style w:type="character" w:customStyle="1" w:styleId="a6">
    <w:name w:val="ヘッダー (文字)"/>
    <w:link w:val="a5"/>
    <w:uiPriority w:val="99"/>
    <w:rPr>
      <w:kern w:val="2"/>
      <w:sz w:val="21"/>
      <w:szCs w:val="21"/>
      <w:lang w:eastAsia="ja-JP" w:bidi="ar-SA"/>
    </w:rPr>
  </w:style>
  <w:style w:type="paragraph" w:styleId="a7">
    <w:name w:val="footer"/>
    <w:basedOn w:val="a"/>
    <w:link w:val="a8"/>
    <w:uiPriority w:val="99"/>
    <w:unhideWhenUsed/>
    <w:pPr>
      <w:tabs>
        <w:tab w:val="center" w:pos="4419"/>
        <w:tab w:val="right" w:pos="8838"/>
      </w:tabs>
    </w:pPr>
  </w:style>
  <w:style w:type="character" w:customStyle="1" w:styleId="a8">
    <w:name w:val="フッター (文字)"/>
    <w:link w:val="a7"/>
    <w:uiPriority w:val="99"/>
    <w:rPr>
      <w:kern w:val="2"/>
      <w:sz w:val="21"/>
      <w:szCs w:val="21"/>
      <w:lang w:eastAsia="ja-JP" w:bidi="ar-SA"/>
    </w:rPr>
  </w:style>
  <w:style w:type="paragraph" w:styleId="a9">
    <w:name w:val="Balloon Text"/>
    <w:basedOn w:val="a"/>
    <w:link w:val="aa"/>
    <w:uiPriority w:val="99"/>
    <w:semiHidden/>
    <w:unhideWhenUsed/>
    <w:rPr>
      <w:rFonts w:ascii="Tahoma" w:hAnsi="Tahoma" w:cs="Tahoma"/>
      <w:sz w:val="16"/>
      <w:szCs w:val="16"/>
    </w:rPr>
  </w:style>
  <w:style w:type="character" w:customStyle="1" w:styleId="aa">
    <w:name w:val="吹き出し (文字)"/>
    <w:link w:val="a9"/>
    <w:uiPriority w:val="99"/>
    <w:semiHidden/>
    <w:rPr>
      <w:rFonts w:ascii="Tahoma" w:hAnsi="Tahoma" w:cs="Tahoma"/>
      <w:kern w:val="2"/>
      <w:sz w:val="16"/>
      <w:szCs w:val="16"/>
      <w:lang w:eastAsia="ja-JP" w:bidi="ar-SA"/>
    </w:rPr>
  </w:style>
  <w:style w:type="character" w:styleId="ab">
    <w:name w:val="annotation reference"/>
    <w:uiPriority w:val="99"/>
    <w:semiHidden/>
    <w:unhideWhenUsed/>
    <w:rsid w:val="00AE201E"/>
    <w:rPr>
      <w:sz w:val="18"/>
      <w:szCs w:val="18"/>
    </w:rPr>
  </w:style>
  <w:style w:type="paragraph" w:styleId="ac">
    <w:name w:val="annotation text"/>
    <w:basedOn w:val="a"/>
    <w:link w:val="ad"/>
    <w:uiPriority w:val="99"/>
    <w:unhideWhenUsed/>
    <w:rsid w:val="00AE201E"/>
  </w:style>
  <w:style w:type="character" w:customStyle="1" w:styleId="ad">
    <w:name w:val="コメント文字列 (文字)"/>
    <w:link w:val="ac"/>
    <w:uiPriority w:val="99"/>
    <w:rsid w:val="00AE201E"/>
    <w:rPr>
      <w:kern w:val="2"/>
      <w:sz w:val="21"/>
      <w:szCs w:val="21"/>
    </w:rPr>
  </w:style>
  <w:style w:type="paragraph" w:styleId="ae">
    <w:name w:val="annotation subject"/>
    <w:basedOn w:val="ac"/>
    <w:next w:val="ac"/>
    <w:link w:val="af"/>
    <w:uiPriority w:val="99"/>
    <w:semiHidden/>
    <w:unhideWhenUsed/>
    <w:rsid w:val="00AE201E"/>
    <w:rPr>
      <w:b/>
      <w:bCs/>
    </w:rPr>
  </w:style>
  <w:style w:type="character" w:customStyle="1" w:styleId="af">
    <w:name w:val="コメント内容 (文字)"/>
    <w:link w:val="ae"/>
    <w:uiPriority w:val="99"/>
    <w:semiHidden/>
    <w:rsid w:val="00AE201E"/>
    <w:rPr>
      <w:b/>
      <w:bCs/>
      <w:kern w:val="2"/>
      <w:sz w:val="21"/>
      <w:szCs w:val="21"/>
    </w:rPr>
  </w:style>
  <w:style w:type="paragraph" w:customStyle="1" w:styleId="ja">
    <w:name w:val="題名（ja）"/>
    <w:basedOn w:val="a"/>
    <w:rsid w:val="00AE1A42"/>
    <w:pPr>
      <w:autoSpaceDE w:val="0"/>
      <w:autoSpaceDN w:val="0"/>
      <w:adjustRightInd w:val="0"/>
      <w:spacing w:line="400" w:lineRule="exact"/>
      <w:ind w:left="659"/>
    </w:pPr>
    <w:rPr>
      <w:rFonts w:ascii="ＭＳ 明朝" w:hAnsi="ＭＳ 明朝" w:cs="Century Schoolbook L"/>
      <w:b/>
      <w:kern w:val="0"/>
      <w:sz w:val="32"/>
      <w:szCs w:val="20"/>
    </w:rPr>
  </w:style>
  <w:style w:type="paragraph" w:customStyle="1" w:styleId="ja0">
    <w:name w:val="見出し（ja）"/>
    <w:basedOn w:val="a"/>
    <w:rsid w:val="00AE1A42"/>
    <w:pPr>
      <w:autoSpaceDE w:val="0"/>
      <w:autoSpaceDN w:val="0"/>
      <w:adjustRightInd w:val="0"/>
      <w:ind w:left="439" w:hanging="219"/>
    </w:pPr>
    <w:rPr>
      <w:rFonts w:ascii="ＭＳ 明朝" w:hAnsi="ＭＳ 明朝" w:cs="ＭＳ 明朝"/>
      <w:kern w:val="0"/>
      <w:szCs w:val="20"/>
    </w:rPr>
  </w:style>
  <w:style w:type="paragraph" w:customStyle="1" w:styleId="ja1">
    <w:name w:val="制定文（ja）"/>
    <w:basedOn w:val="a"/>
    <w:rsid w:val="00AE1A42"/>
    <w:pPr>
      <w:autoSpaceDE w:val="0"/>
      <w:autoSpaceDN w:val="0"/>
      <w:adjustRightInd w:val="0"/>
      <w:ind w:firstLine="219"/>
    </w:pPr>
    <w:rPr>
      <w:rFonts w:ascii="ＭＳ 明朝" w:hAnsi="ＭＳ 明朝" w:cs="ＭＳ 明朝"/>
      <w:kern w:val="0"/>
      <w:szCs w:val="20"/>
    </w:rPr>
  </w:style>
  <w:style w:type="paragraph" w:customStyle="1" w:styleId="ja2">
    <w:name w:val="法令番号（ja）"/>
    <w:basedOn w:val="a"/>
    <w:rsid w:val="00AE1A42"/>
    <w:pPr>
      <w:autoSpaceDE w:val="0"/>
      <w:autoSpaceDN w:val="0"/>
      <w:adjustRightInd w:val="0"/>
      <w:jc w:val="right"/>
    </w:pPr>
    <w:rPr>
      <w:rFonts w:ascii="ＭＳ 明朝" w:hAnsi="ＭＳ 明朝" w:cs="Kochi Mincho"/>
      <w:kern w:val="0"/>
      <w:szCs w:val="20"/>
    </w:rPr>
  </w:style>
  <w:style w:type="paragraph" w:customStyle="1" w:styleId="ja3">
    <w:name w:val="条（ja）"/>
    <w:basedOn w:val="a"/>
    <w:rsid w:val="00AE1A42"/>
    <w:pPr>
      <w:autoSpaceDE w:val="0"/>
      <w:autoSpaceDN w:val="0"/>
      <w:adjustRightInd w:val="0"/>
      <w:ind w:left="219" w:hanging="219"/>
    </w:pPr>
    <w:rPr>
      <w:rFonts w:ascii="ＭＳ 明朝" w:hAnsi="ＭＳ 明朝" w:cs="ＭＳ 明朝"/>
      <w:kern w:val="0"/>
      <w:szCs w:val="20"/>
    </w:rPr>
  </w:style>
  <w:style w:type="paragraph" w:customStyle="1" w:styleId="ja4">
    <w:name w:val="項（ja）"/>
    <w:basedOn w:val="a"/>
    <w:rsid w:val="00AE1A42"/>
    <w:pPr>
      <w:autoSpaceDE w:val="0"/>
      <w:autoSpaceDN w:val="0"/>
      <w:adjustRightInd w:val="0"/>
      <w:ind w:left="219" w:hanging="219"/>
    </w:pPr>
    <w:rPr>
      <w:rFonts w:ascii="ＭＳ 明朝" w:hAnsi="ＭＳ 明朝" w:cs="ＭＳ 明朝"/>
      <w:kern w:val="0"/>
      <w:szCs w:val="20"/>
    </w:rPr>
  </w:style>
  <w:style w:type="paragraph" w:customStyle="1" w:styleId="ja5">
    <w:name w:val="号（ja）"/>
    <w:basedOn w:val="a"/>
    <w:rsid w:val="00AE1A42"/>
    <w:pPr>
      <w:autoSpaceDE w:val="0"/>
      <w:autoSpaceDN w:val="0"/>
      <w:adjustRightInd w:val="0"/>
      <w:ind w:left="439" w:hanging="219"/>
    </w:pPr>
    <w:rPr>
      <w:rFonts w:ascii="ＭＳ 明朝" w:hAnsi="ＭＳ 明朝" w:cs="ＭＳ 明朝"/>
      <w:kern w:val="0"/>
      <w:szCs w:val="20"/>
    </w:rPr>
  </w:style>
  <w:style w:type="paragraph" w:customStyle="1" w:styleId="ja6">
    <w:name w:val="号細分（ja）"/>
    <w:basedOn w:val="a"/>
    <w:rsid w:val="00AE1A42"/>
    <w:pPr>
      <w:autoSpaceDE w:val="0"/>
      <w:autoSpaceDN w:val="0"/>
      <w:adjustRightInd w:val="0"/>
      <w:ind w:left="659" w:hanging="219"/>
    </w:pPr>
    <w:rPr>
      <w:rFonts w:ascii="ＭＳ 明朝" w:hAnsi="ＭＳ 明朝" w:cs="ＭＳ 明朝"/>
      <w:kern w:val="0"/>
      <w:szCs w:val="20"/>
    </w:rPr>
  </w:style>
  <w:style w:type="paragraph" w:styleId="af0">
    <w:name w:val="Revision"/>
    <w:hidden/>
    <w:uiPriority w:val="99"/>
    <w:semiHidden/>
    <w:rsid w:val="009F0AD2"/>
    <w:rPr>
      <w:kern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16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0034010\OneDrive%20-%20toshiba\&#12487;&#12473;&#12463;&#12488;&#12483;&#12503;\&#27861;&#20196;&#32763;&#35379;&#12501;&#12457;&#12540;&#12510;&#12483;&#12488;%20%2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86898bf-cefb-439d-bacf-0afd08b16b46">
      <Terms xmlns="http://schemas.microsoft.com/office/infopath/2007/PartnerControls"/>
    </lcf76f155ced4ddcb4097134ff3c332f>
    <TaxCatchAll xmlns="2dcd27d3-182b-4427-b54d-cab30f70cc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EAC7E1-114B-4050-995F-400C3E5EF7D4}">
  <ds:schemaRefs>
    <ds:schemaRef ds:uri="http://schemas.microsoft.com/office/2006/metadata/properties"/>
    <ds:schemaRef ds:uri="http://schemas.microsoft.com/office/infopath/2007/PartnerControls"/>
    <ds:schemaRef ds:uri="e86898bf-cefb-439d-bacf-0afd08b16b46"/>
    <ds:schemaRef ds:uri="2dcd27d3-182b-4427-b54d-cab30f70cc4e"/>
  </ds:schemaRefs>
</ds:datastoreItem>
</file>

<file path=customXml/itemProps2.xml><?xml version="1.0" encoding="utf-8"?>
<ds:datastoreItem xmlns:ds="http://schemas.openxmlformats.org/officeDocument/2006/customXml" ds:itemID="{B9886612-5800-44CF-93FF-495491BCC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F90C89-7F3D-4834-BBD3-AEB1C4C35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法令翻訳フォーマット  .dotx</Template>
  <TotalTime>743</TotalTime>
  <Pages>8</Pages>
  <Words>2949</Words>
  <Characters>16812</Characters>
  <Application>Microsoft Office Word</Application>
  <DocSecurity>0</DocSecurity>
  <Lines>140</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19722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三瀬 友美子(MISE Yumiko)</dc:creator>
  <cp:keywords> </cp:keywords>
  <dc:description> </dc:description>
  <cp:lastModifiedBy>栗原 淳</cp:lastModifiedBy>
  <cp:revision>70</cp:revision>
  <cp:lastPrinted>2012-09-27T07:03:00Z</cp:lastPrinted>
  <dcterms:created xsi:type="dcterms:W3CDTF">2026-02-26T01:35:00Z</dcterms:created>
  <dcterms:modified xsi:type="dcterms:W3CDTF">2026-04-24T04:30:00Z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GEAAO+/T9t20xwmJTtCiMOO3537GixD855an5oKsJ9vA8E5GnDxi0sijxRt9MUaqc8VibOwuwJ904wDq_x000d_
kE3PBB7MZGhNlq2jPjkGXQD83lxSj3DCbsT1ouYznYTsZvYWrq2Vk1wOljBFwABv2gaSZx5pCsOt_x000d_
CnAj7K5kqy9isw7P8ulOqw5Iil8NjfMdCtV6MApQT3no81c1gPV/ZqzwqMLAvKo1i7mAhNRPZaXQ_x000d_
WlShKB6ACjrc8Qdow</vt:lpwstr>
  </property>
  <property fmtid="{D5CDD505-2E9C-101B-9397-08002B2CF9AE}" pid="3" name="MAIL_MSG_ID2">
    <vt:lpwstr>zm2QIqgLH7C</vt:lpwstr>
  </property>
  <property fmtid="{D5CDD505-2E9C-101B-9397-08002B2CF9AE}" pid="4" name="RESPONSE_SENDER_NAME">
    <vt:lpwstr>gAAAdya76B99d4hLGUR1rQ+8TxTv0GGEPdix</vt:lpwstr>
  </property>
  <property fmtid="{D5CDD505-2E9C-101B-9397-08002B2CF9AE}" pid="5" name="EMAIL_OWNER_ADDRESS">
    <vt:lpwstr>4AAA9DNYQidmug5Rf/HkJ6ahbqToeBC7ynkkVQAgWBE2fJjkAkwZpqOfyA==</vt:lpwstr>
  </property>
  <property fmtid="{D5CDD505-2E9C-101B-9397-08002B2CF9AE}" pid="6" name="ContentTypeId">
    <vt:lpwstr>0x010100A35DB8F6BAD04843A0D5454C3744801B</vt:lpwstr>
  </property>
  <property fmtid="{D5CDD505-2E9C-101B-9397-08002B2CF9AE}" pid="7" name="MediaServiceImageTags">
    <vt:lpwstr/>
  </property>
</Properties>
</file>