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57DB" w14:textId="77777777" w:rsidR="001207E5" w:rsidRPr="000341ED" w:rsidRDefault="001E3557" w:rsidP="009E7C73">
      <w:pPr>
        <w:rPr>
          <w:color w:val="000000" w:themeColor="text1"/>
          <w:sz w:val="32"/>
          <w:szCs w:val="32"/>
        </w:rPr>
      </w:pPr>
      <w:r w:rsidRPr="000341ED">
        <w:rPr>
          <w:rFonts w:hint="eastAsia"/>
          <w:color w:val="000000" w:themeColor="text1"/>
          <w:sz w:val="32"/>
        </w:rPr>
        <w:t>供託法（明治三十二年二月八日法律第十五号）</w:t>
      </w:r>
    </w:p>
    <w:p w14:paraId="7CB35B12" w14:textId="297EABD7" w:rsidR="00606D31" w:rsidRDefault="00606D31" w:rsidP="00606D31">
      <w:pPr>
        <w:jc w:val="right"/>
        <w:rPr>
          <w:rFonts w:hint="eastAsia"/>
          <w:color w:val="000000" w:themeColor="text1"/>
        </w:rPr>
      </w:pPr>
      <w:r>
        <w:rPr>
          <w:rFonts w:hint="eastAsia"/>
          <w:color w:val="000000" w:themeColor="text1"/>
        </w:rPr>
        <w:t>（</w:t>
      </w:r>
      <w:r w:rsidRPr="000341ED">
        <w:rPr>
          <w:rFonts w:hint="eastAsia"/>
          <w:color w:val="000000" w:themeColor="text1"/>
        </w:rPr>
        <w:t>明治三十二年法律第十五号</w:t>
      </w:r>
      <w:r>
        <w:rPr>
          <w:rFonts w:hint="eastAsia"/>
          <w:color w:val="000000" w:themeColor="text1"/>
        </w:rPr>
        <w:t>）</w:t>
      </w:r>
    </w:p>
    <w:p w14:paraId="775216FE" w14:textId="07B9B994" w:rsidR="001207E5" w:rsidRPr="000341ED" w:rsidRDefault="007B6A63">
      <w:pPr>
        <w:rPr>
          <w:color w:val="000000" w:themeColor="text1"/>
        </w:rPr>
      </w:pPr>
      <w:r w:rsidRPr="000341ED">
        <w:rPr>
          <w:color w:val="000000" w:themeColor="text1"/>
        </w:rPr>
        <w:t xml:space="preserve">第一条　</w:t>
      </w:r>
      <w:r w:rsidR="00B07917" w:rsidRPr="000341ED">
        <w:rPr>
          <w:rFonts w:hint="eastAsia"/>
          <w:color w:val="000000" w:themeColor="text1"/>
        </w:rPr>
        <w:t>法令ノ規定ニ依リテ供託スル金銭及ヒ有価証券ハ法務局若ハ地方法務局若ハ此等ノ支局又ハ法務大臣ノ指定スル此等ノ出張所カ供託所トシテ之ヲ保管ス</w:t>
      </w:r>
    </w:p>
    <w:p w14:paraId="5CF419B2" w14:textId="77777777" w:rsidR="00B07917" w:rsidRPr="000341ED" w:rsidRDefault="00B07917">
      <w:pPr>
        <w:rPr>
          <w:color w:val="000000" w:themeColor="text1"/>
        </w:rPr>
      </w:pPr>
      <w:r w:rsidRPr="000341ED">
        <w:rPr>
          <w:rFonts w:hint="eastAsia"/>
          <w:color w:val="000000" w:themeColor="text1"/>
        </w:rPr>
        <w:t>第一条ノ二　供託所ニ於ケル事務ハ法務局若ハ地方法務局若ハ此等ノ支局又ハ此等ノ出張所ニ勤務スル法務事務官ニシテ法務局又ハ地方法務局ノ長ノ指定シタル者カ供託官トシテ之ヲ取扱フ</w:t>
      </w:r>
    </w:p>
    <w:p w14:paraId="6CC5574A" w14:textId="710AED20" w:rsidR="001207E5" w:rsidRPr="000341ED" w:rsidRDefault="00B07917">
      <w:pPr>
        <w:rPr>
          <w:color w:val="000000" w:themeColor="text1"/>
        </w:rPr>
      </w:pPr>
      <w:r w:rsidRPr="000341ED">
        <w:rPr>
          <w:rFonts w:hint="eastAsia"/>
          <w:color w:val="000000" w:themeColor="text1"/>
        </w:rPr>
        <w:t>第一条ノ三　供託官ノ処分ニ付テハ行政手続法</w:t>
      </w:r>
      <w:r w:rsidRPr="000341ED">
        <w:rPr>
          <w:rFonts w:hint="eastAsia"/>
          <w:color w:val="000000" w:themeColor="text1"/>
        </w:rPr>
        <w:t>(</w:t>
      </w:r>
      <w:r w:rsidRPr="000341ED">
        <w:rPr>
          <w:rFonts w:hint="eastAsia"/>
          <w:color w:val="000000" w:themeColor="text1"/>
        </w:rPr>
        <w:t>平成五年法律第八十八号</w:t>
      </w:r>
      <w:r w:rsidRPr="000341ED">
        <w:rPr>
          <w:rFonts w:hint="eastAsia"/>
          <w:color w:val="000000" w:themeColor="text1"/>
        </w:rPr>
        <w:t>)</w:t>
      </w:r>
      <w:r w:rsidRPr="000341ED">
        <w:rPr>
          <w:rFonts w:hint="eastAsia"/>
          <w:color w:val="000000" w:themeColor="text1"/>
        </w:rPr>
        <w:t>第二章ノ規定ハ之ヲ適用セズ</w:t>
      </w:r>
    </w:p>
    <w:p w14:paraId="65A20EC5" w14:textId="613881F5" w:rsidR="001207E5" w:rsidRPr="000341ED" w:rsidRDefault="00B07917">
      <w:pPr>
        <w:rPr>
          <w:color w:val="000000" w:themeColor="text1"/>
        </w:rPr>
      </w:pPr>
      <w:r w:rsidRPr="000341ED">
        <w:rPr>
          <w:rFonts w:hint="eastAsia"/>
          <w:color w:val="000000" w:themeColor="text1"/>
        </w:rPr>
        <w:t>第一条ノ四　供託官ノ処分ニ不服アル者又ハ供託官ノ不作為ニ係ル処分ノ申請ヲ為シタル者ハ監督法務局又ハ地方法務局ノ長ニ審査請求ヲ為スコトヲ得</w:t>
      </w:r>
    </w:p>
    <w:p w14:paraId="7FBCF74B" w14:textId="0A619B90" w:rsidR="001207E5" w:rsidRPr="000341ED" w:rsidRDefault="00B07917">
      <w:pPr>
        <w:rPr>
          <w:color w:val="000000" w:themeColor="text1"/>
        </w:rPr>
      </w:pPr>
      <w:r w:rsidRPr="000341ED">
        <w:rPr>
          <w:rFonts w:hint="eastAsia"/>
          <w:color w:val="000000" w:themeColor="text1"/>
        </w:rPr>
        <w:t>第一条ノ五　審査請求ハ供託官ヲ経由シテ之ヲ為スコトヲ要ス</w:t>
      </w:r>
    </w:p>
    <w:p w14:paraId="558E6E5F" w14:textId="1DB31026" w:rsidR="001207E5" w:rsidRPr="000341ED" w:rsidRDefault="00B07917">
      <w:pPr>
        <w:rPr>
          <w:color w:val="000000" w:themeColor="text1"/>
        </w:rPr>
      </w:pPr>
      <w:r w:rsidRPr="000341ED">
        <w:rPr>
          <w:rFonts w:hint="eastAsia"/>
          <w:color w:val="000000" w:themeColor="text1"/>
        </w:rPr>
        <w:t>第一条ノ六　供託官ハ処分ニ付テノ審査請求ヲ理由アリト認ムルトキ又ハ審査請求ニ係ル不作為ニ係ル処分ヲ為スベキモノト認ムルトキハ相当ノ処分ヲ為シテ其旨ヲ審査請求人ニ通知スルコトヲ要ス</w:t>
      </w:r>
    </w:p>
    <w:p w14:paraId="05864FE3" w14:textId="5C079C6C" w:rsidR="001207E5" w:rsidRPr="000341ED" w:rsidRDefault="00B07917">
      <w:pPr>
        <w:rPr>
          <w:color w:val="000000" w:themeColor="text1"/>
        </w:rPr>
      </w:pPr>
      <w:r w:rsidRPr="000341ED">
        <w:rPr>
          <w:rFonts w:hint="eastAsia"/>
          <w:color w:val="000000" w:themeColor="text1"/>
        </w:rPr>
        <w:t>②　供託官ハ前項ニ規定スル場合ヲ除クノ外意見ヲ付シ審査請求アリタル日ヨリ五日内ニ之ヲ監督法務局又ハ地方法務局ノ長ニ送付スルコトヲ要ス此ノ場合ニ於テ監督法務</w:t>
      </w:r>
      <w:r w:rsidRPr="000341ED">
        <w:rPr>
          <w:rFonts w:hint="eastAsia"/>
          <w:color w:val="000000" w:themeColor="text1"/>
        </w:rPr>
        <w:lastRenderedPageBreak/>
        <w:t>局又ハ地方法務局ノ長ハ当該意見ヲ行政不服審査法</w:t>
      </w:r>
      <w:r w:rsidRPr="000341ED">
        <w:rPr>
          <w:rFonts w:hint="eastAsia"/>
          <w:color w:val="000000" w:themeColor="text1"/>
        </w:rPr>
        <w:t>(</w:t>
      </w:r>
      <w:r w:rsidRPr="000341ED">
        <w:rPr>
          <w:rFonts w:hint="eastAsia"/>
          <w:color w:val="000000" w:themeColor="text1"/>
        </w:rPr>
        <w:t>平成二十六年法律第六十八号</w:t>
      </w:r>
      <w:r w:rsidRPr="000341ED">
        <w:rPr>
          <w:rFonts w:hint="eastAsia"/>
          <w:color w:val="000000" w:themeColor="text1"/>
        </w:rPr>
        <w:t>)</w:t>
      </w:r>
      <w:r w:rsidRPr="000341ED">
        <w:rPr>
          <w:rFonts w:hint="eastAsia"/>
          <w:color w:val="000000" w:themeColor="text1"/>
        </w:rPr>
        <w:t>第十一条第二項ニ規定スル審理員ニ送付スルモノトス</w:t>
      </w:r>
    </w:p>
    <w:p w14:paraId="44F2C2F1" w14:textId="77777777" w:rsidR="00F11454" w:rsidRPr="000341ED" w:rsidRDefault="00F11454">
      <w:pPr>
        <w:rPr>
          <w:color w:val="000000" w:themeColor="text1"/>
        </w:rPr>
      </w:pPr>
      <w:r w:rsidRPr="000341ED">
        <w:rPr>
          <w:rFonts w:hint="eastAsia"/>
          <w:color w:val="000000" w:themeColor="text1"/>
        </w:rPr>
        <w:t>第一条ノ七　法務局又ハ地方法務局ノ長ハ処分ニ付テノ審査請求ヲ理由アリト認ムルトキ又ハ審査請求ニ係ル不作為ニ係ル処分ヲ為スベキモノト認ムルトキハ供託官ニ相当ノ処分ヲ命スルコトヲ要ス</w:t>
      </w:r>
    </w:p>
    <w:p w14:paraId="3672B4BB" w14:textId="77777777" w:rsidR="00F11454" w:rsidRPr="000341ED" w:rsidRDefault="00F11454">
      <w:pPr>
        <w:rPr>
          <w:color w:val="000000" w:themeColor="text1"/>
        </w:rPr>
      </w:pPr>
      <w:r w:rsidRPr="000341ED">
        <w:rPr>
          <w:rFonts w:hint="eastAsia"/>
          <w:color w:val="000000" w:themeColor="text1"/>
        </w:rPr>
        <w:t>②　法務局又ハ地方法務局ノ長ハ審査請求ニ係ル不作為ニ係ル処分ノ申請ヲ却下スベキモノト認ムルトキハ供託官ニ当該申請ヲ却下スル処分ヲ命ズルコトヲ要ス</w:t>
      </w:r>
    </w:p>
    <w:p w14:paraId="55D4A98D" w14:textId="77777777" w:rsidR="00F11454" w:rsidRPr="000341ED" w:rsidRDefault="00F11454">
      <w:pPr>
        <w:rPr>
          <w:color w:val="000000" w:themeColor="text1"/>
        </w:rPr>
      </w:pPr>
      <w:r w:rsidRPr="000341ED">
        <w:rPr>
          <w:rFonts w:hint="eastAsia"/>
          <w:color w:val="000000" w:themeColor="text1"/>
        </w:rPr>
        <w:t>第一条ノ八　第一条ノ四ノ審査請求ニ関スル行政不服審査法ノ規定ノ適用ニ付テハ同法第二十九条第五項中「処分庁等」トアルハ「審査庁」ト、「弁明書の提出」トアルハ「供託法</w:t>
      </w:r>
      <w:r w:rsidRPr="000341ED">
        <w:rPr>
          <w:rFonts w:hint="eastAsia"/>
          <w:color w:val="000000" w:themeColor="text1"/>
        </w:rPr>
        <w:t>(</w:t>
      </w:r>
      <w:r w:rsidRPr="000341ED">
        <w:rPr>
          <w:rFonts w:hint="eastAsia"/>
          <w:color w:val="000000" w:themeColor="text1"/>
        </w:rPr>
        <w:t>明治三十二年法律第十五号</w:t>
      </w:r>
      <w:r w:rsidRPr="000341ED">
        <w:rPr>
          <w:rFonts w:hint="eastAsia"/>
          <w:color w:val="000000" w:themeColor="text1"/>
        </w:rPr>
        <w:t>)</w:t>
      </w:r>
      <w:r w:rsidRPr="000341ED">
        <w:rPr>
          <w:rFonts w:hint="eastAsia"/>
          <w:color w:val="000000" w:themeColor="text1"/>
        </w:rPr>
        <w:t>第一条ノ六第二項に規定する意見の送付」ト、同法第三十条第一項中「弁明書」トアルハ「供託法第一条ノ六第二項の意見」トス</w:t>
      </w:r>
    </w:p>
    <w:p w14:paraId="4F19E68D" w14:textId="77777777" w:rsidR="00F11454" w:rsidRPr="000341ED" w:rsidRDefault="00F11454">
      <w:pPr>
        <w:rPr>
          <w:color w:val="000000" w:themeColor="text1"/>
        </w:rPr>
      </w:pPr>
      <w:r w:rsidRPr="000341ED">
        <w:rPr>
          <w:rFonts w:hint="eastAsia"/>
          <w:color w:val="000000" w:themeColor="text1"/>
        </w:rPr>
        <w:t>第一条ノ九　行政不服審査法第十三条、第十八条、第二十一条、第二十五条第二項乃至第七項、第二十九条第一項乃至第四項、第三十一条、第三十七条、第四十五条第三項、第四十六条、第四十七条、第四十九条第三項</w:t>
      </w:r>
      <w:r w:rsidRPr="000341ED">
        <w:rPr>
          <w:rFonts w:hint="eastAsia"/>
          <w:color w:val="000000" w:themeColor="text1"/>
        </w:rPr>
        <w:t>(</w:t>
      </w:r>
      <w:r w:rsidRPr="000341ED">
        <w:rPr>
          <w:rFonts w:hint="eastAsia"/>
          <w:color w:val="000000" w:themeColor="text1"/>
        </w:rPr>
        <w:t>審査請求ニ係ル不作為ガ違法又ハ不当ナル旨ノ宣言ニ係ル部分ヲ除ク</w:t>
      </w:r>
      <w:r w:rsidRPr="000341ED">
        <w:rPr>
          <w:rFonts w:hint="eastAsia"/>
          <w:color w:val="000000" w:themeColor="text1"/>
        </w:rPr>
        <w:t>)</w:t>
      </w:r>
      <w:r w:rsidRPr="000341ED">
        <w:rPr>
          <w:rFonts w:hint="eastAsia"/>
          <w:color w:val="000000" w:themeColor="text1"/>
        </w:rPr>
        <w:t>乃至第五項及ビ第五十二条ノ規定ハ第一条ノ四ノ審査請求ニ付テハ之ヲ適用セズ</w:t>
      </w:r>
    </w:p>
    <w:p w14:paraId="2A2D6CF1" w14:textId="77777777" w:rsidR="00F11454" w:rsidRPr="000341ED" w:rsidRDefault="00F11454">
      <w:pPr>
        <w:rPr>
          <w:color w:val="000000" w:themeColor="text1"/>
        </w:rPr>
      </w:pPr>
      <w:r w:rsidRPr="000341ED">
        <w:rPr>
          <w:rFonts w:hint="eastAsia"/>
          <w:color w:val="000000" w:themeColor="text1"/>
        </w:rPr>
        <w:t>第二条　供託所ニ供託ヲ為サント欲スル者ハ法務大臣カ定メタル書式ニ依リテ供託書ヲ作リ供託物ニ添ヘテ之ヲ差出タスコトヲ要ス</w:t>
      </w:r>
    </w:p>
    <w:p w14:paraId="6B367BAF" w14:textId="77777777" w:rsidR="00F11454" w:rsidRPr="000341ED" w:rsidRDefault="00F11454">
      <w:pPr>
        <w:rPr>
          <w:color w:val="000000" w:themeColor="text1"/>
        </w:rPr>
      </w:pPr>
      <w:r w:rsidRPr="000341ED">
        <w:rPr>
          <w:rFonts w:hint="eastAsia"/>
          <w:color w:val="000000" w:themeColor="text1"/>
        </w:rPr>
        <w:t>第三条　供託金ニハ法務省令ノ定ムル所ニ依リ利息ヲ付スルコトヲ要ス</w:t>
      </w:r>
    </w:p>
    <w:p w14:paraId="7BBFD4AD" w14:textId="77777777" w:rsidR="00F4764D" w:rsidRDefault="00F11454">
      <w:pPr>
        <w:rPr>
          <w:color w:val="000000" w:themeColor="text1"/>
        </w:rPr>
      </w:pPr>
      <w:r w:rsidRPr="000341ED">
        <w:rPr>
          <w:rFonts w:hint="eastAsia"/>
          <w:color w:val="000000" w:themeColor="text1"/>
        </w:rPr>
        <w:t>第四条　供託所ハ供託物ヲ受取ルヘキ者ノ請求ニ因リ供託ノ目的タル有価証券ノ償還金、利息又ハ配当金ヲ受取リ供託物ニ代ヘ又ハ其従トシテ之ヲ保管ス但保証金ニ代ヘテ有価証券ヲ供託シタル場合ニ於テハ供託者ハ其利息又ハ配当金ノ払渡ヲ請求スルコトヲ得</w:t>
      </w:r>
    </w:p>
    <w:p w14:paraId="1D9FF99A" w14:textId="77777777" w:rsidR="00F11454" w:rsidRPr="000341ED" w:rsidRDefault="00F11454">
      <w:pPr>
        <w:rPr>
          <w:color w:val="000000" w:themeColor="text1"/>
        </w:rPr>
      </w:pPr>
      <w:r w:rsidRPr="000341ED">
        <w:rPr>
          <w:rFonts w:hint="eastAsia"/>
          <w:color w:val="000000" w:themeColor="text1"/>
        </w:rPr>
        <w:t>第五条　法務大臣ハ法令ノ規定ニ依リテ供託スル金銭又ハ有価証券ニ非サル物品ヲ保管スヘキ倉庫営業者又ハ銀行ヲ指定スルコトヲ得</w:t>
      </w:r>
    </w:p>
    <w:p w14:paraId="72E2626F" w14:textId="77777777" w:rsidR="00F11454" w:rsidRPr="000341ED" w:rsidRDefault="00F11454">
      <w:pPr>
        <w:rPr>
          <w:color w:val="000000" w:themeColor="text1"/>
        </w:rPr>
      </w:pPr>
      <w:r w:rsidRPr="000341ED">
        <w:rPr>
          <w:rFonts w:hint="eastAsia"/>
          <w:color w:val="000000" w:themeColor="text1"/>
        </w:rPr>
        <w:t>②　倉庫営業者又ハ銀行ハ其営業ノ部類ニ属スル物ニシテ其保管シ得ヘキ数量ニ限リ之ヲ保管スル義務ヲ負フ</w:t>
      </w:r>
    </w:p>
    <w:p w14:paraId="2FAC2832" w14:textId="77777777" w:rsidR="00F11454" w:rsidRPr="000341ED" w:rsidRDefault="00F11454">
      <w:pPr>
        <w:rPr>
          <w:color w:val="000000" w:themeColor="text1"/>
        </w:rPr>
      </w:pPr>
      <w:r w:rsidRPr="000341ED">
        <w:rPr>
          <w:rFonts w:hint="eastAsia"/>
          <w:color w:val="000000" w:themeColor="text1"/>
        </w:rPr>
        <w:t>第六条　倉庫営業者又ハ銀行ニ供託ヲ為サント欲スル者ハ法務大臣カ定メタル書式ニ依リテ供託書ヲ作リ供託物ニ添ヘテ之ヲ交付スルコトヲ要ス</w:t>
      </w:r>
    </w:p>
    <w:p w14:paraId="3EE538C9" w14:textId="77777777" w:rsidR="00F11454" w:rsidRPr="000341ED" w:rsidRDefault="00F11454">
      <w:pPr>
        <w:rPr>
          <w:color w:val="000000" w:themeColor="text1"/>
        </w:rPr>
      </w:pPr>
      <w:r w:rsidRPr="000341ED">
        <w:rPr>
          <w:rFonts w:hint="eastAsia"/>
          <w:color w:val="000000" w:themeColor="text1"/>
        </w:rPr>
        <w:t>第七条　倉庫営業者又ハ銀行ハ第五条第一項ノ規定ニ依ル供託物ヲ受取ルヘキ者ニ対シ一般ニ同種ノ物ニ付テ請求スル保管料ヲ請求スルコトヲ得</w:t>
      </w:r>
    </w:p>
    <w:p w14:paraId="334039D5" w14:textId="77777777" w:rsidR="00F11454" w:rsidRPr="000341ED" w:rsidRDefault="00F11454">
      <w:pPr>
        <w:rPr>
          <w:color w:val="000000" w:themeColor="text1"/>
        </w:rPr>
      </w:pPr>
      <w:r w:rsidRPr="000341ED">
        <w:rPr>
          <w:rFonts w:hint="eastAsia"/>
          <w:color w:val="000000" w:themeColor="text1"/>
        </w:rPr>
        <w:t>第八条　供託物ノ還付ヲ請求スル者ハ法務大臣ノ定ムル所ニ依リ其権利ヲ証明スルコトヲ要ス</w:t>
      </w:r>
    </w:p>
    <w:p w14:paraId="470CAA8D" w14:textId="77777777" w:rsidR="007E5D7C" w:rsidRPr="000341ED" w:rsidRDefault="007E5D7C">
      <w:pPr>
        <w:rPr>
          <w:color w:val="000000" w:themeColor="text1"/>
        </w:rPr>
      </w:pPr>
      <w:r w:rsidRPr="000341ED">
        <w:rPr>
          <w:rFonts w:hint="eastAsia"/>
          <w:color w:val="000000" w:themeColor="text1"/>
        </w:rPr>
        <w:t>②　供託者ハ民法第四百九十六条ノ規定ニ依レルコト、供託カ錯誤ニ出テシコト又ハ其原因カ消滅シタルコトヲ証明スルニ非サレハ供託物ヲ取戻スコトヲ得ス</w:t>
      </w:r>
    </w:p>
    <w:p w14:paraId="163982A8" w14:textId="77777777" w:rsidR="007E5D7C" w:rsidRPr="000341ED" w:rsidRDefault="007E5D7C">
      <w:pPr>
        <w:rPr>
          <w:color w:val="000000" w:themeColor="text1"/>
        </w:rPr>
      </w:pPr>
      <w:r w:rsidRPr="000341ED">
        <w:rPr>
          <w:rFonts w:hint="eastAsia"/>
          <w:color w:val="000000" w:themeColor="text1"/>
        </w:rPr>
        <w:t>第九条　供託者カ供託物ヲ受取ル権利ヲ有セサル者ヲ指定シタルトキハ其供託ハ無効トス</w:t>
      </w:r>
    </w:p>
    <w:p w14:paraId="6F05A7B7" w14:textId="77777777" w:rsidR="007E5D7C" w:rsidRPr="000341ED" w:rsidRDefault="007E5D7C">
      <w:pPr>
        <w:rPr>
          <w:color w:val="000000" w:themeColor="text1"/>
        </w:rPr>
      </w:pPr>
      <w:bookmarkStart w:id="1" w:name="_Hlk200372773"/>
      <w:r w:rsidRPr="000341ED">
        <w:rPr>
          <w:rFonts w:hint="eastAsia"/>
          <w:color w:val="000000" w:themeColor="text1"/>
        </w:rPr>
        <w:t>第十条　供託物ヲ受取ルヘキ者カ反対給付ヲ為スヘキ場合ニ於テハ供託者ノ書面又ハ裁判、公正証書其他ノ公正ノ書面ニ依リ其給付アリタルコトヲ証明スルニ非サレハ供託物ヲ受取ルコトヲ得ス</w:t>
      </w:r>
    </w:p>
    <w:bookmarkEnd w:id="1"/>
    <w:p w14:paraId="54536ECE" w14:textId="77777777" w:rsidR="001207E5" w:rsidRPr="000341ED" w:rsidRDefault="007B6A63">
      <w:pPr>
        <w:rPr>
          <w:color w:val="000000" w:themeColor="text1"/>
        </w:rPr>
      </w:pPr>
      <w:r w:rsidRPr="000341ED">
        <w:rPr>
          <w:rFonts w:hint="eastAsia"/>
          <w:color w:val="000000" w:themeColor="text1"/>
        </w:rPr>
        <w:t>附　則</w:t>
      </w:r>
    </w:p>
    <w:p w14:paraId="6EE8DEB6" w14:textId="77777777" w:rsidR="007E5D7C" w:rsidRPr="000341ED" w:rsidRDefault="007E5D7C">
      <w:pPr>
        <w:rPr>
          <w:color w:val="000000" w:themeColor="text1"/>
        </w:rPr>
      </w:pPr>
      <w:r w:rsidRPr="000341ED">
        <w:rPr>
          <w:rFonts w:hint="eastAsia"/>
          <w:color w:val="000000" w:themeColor="text1"/>
        </w:rPr>
        <w:t>第十一条　本法ハ明治三十二年四月一日ヨリ之ヲ施行ス</w:t>
      </w:r>
    </w:p>
    <w:p w14:paraId="6E54F1FF" w14:textId="77777777" w:rsidR="007E5D7C" w:rsidRPr="000341ED" w:rsidRDefault="007E5D7C">
      <w:pPr>
        <w:rPr>
          <w:color w:val="000000" w:themeColor="text1"/>
        </w:rPr>
      </w:pPr>
      <w:r w:rsidRPr="000341ED">
        <w:rPr>
          <w:rFonts w:hint="eastAsia"/>
          <w:color w:val="000000" w:themeColor="text1"/>
        </w:rPr>
        <w:t>第十二条　本法施行前ニ供託シタル金銭ニハ其施行ノ月ヨリ払渡請求ノ前月マテ第三条ノ利息ヲ附スルコトヲ要ス</w:t>
      </w:r>
    </w:p>
    <w:p w14:paraId="5668147F" w14:textId="77777777" w:rsidR="007E5D7C" w:rsidRPr="000341ED" w:rsidRDefault="007E5D7C">
      <w:pPr>
        <w:rPr>
          <w:color w:val="000000" w:themeColor="text1"/>
        </w:rPr>
      </w:pPr>
      <w:r w:rsidRPr="000341ED">
        <w:rPr>
          <w:rFonts w:hint="eastAsia"/>
          <w:color w:val="000000" w:themeColor="text1"/>
        </w:rPr>
        <w:t>第十三条　第四条、第八条及ヒ第十条ノ規定ハ本法施行前ニ供託シタル物ニモ亦之ヲ適用ス</w:t>
      </w:r>
    </w:p>
    <w:p w14:paraId="15C458AF" w14:textId="77777777" w:rsidR="00D67213" w:rsidRDefault="007E5D7C">
      <w:pPr>
        <w:rPr>
          <w:color w:val="000000" w:themeColor="text1"/>
        </w:rPr>
      </w:pPr>
      <w:r w:rsidRPr="000341ED">
        <w:rPr>
          <w:rFonts w:hint="eastAsia"/>
          <w:color w:val="000000" w:themeColor="text1"/>
        </w:rPr>
        <w:t>第十四条　明治二十三年勅令第百四十五号供託規則ハ本法施行ノ日ヨリ之ヲ廃止ス</w:t>
      </w:r>
    </w:p>
    <w:p w14:paraId="7B9F128B" w14:textId="77777777" w:rsidR="007E5D7C" w:rsidRPr="000341ED" w:rsidRDefault="007E5D7C">
      <w:pPr>
        <w:rPr>
          <w:color w:val="000000" w:themeColor="text1"/>
        </w:rPr>
      </w:pPr>
      <w:r w:rsidRPr="000341ED">
        <w:rPr>
          <w:rFonts w:hint="eastAsia"/>
          <w:color w:val="000000" w:themeColor="text1"/>
        </w:rPr>
        <w:lastRenderedPageBreak/>
        <w:t>第十五条　昭和五十七年四月一日ヨリ昭和六十六年三月三十一日マデノ間ノ利息ハ第三条ノ規定ニ拘ラズ之ヲ付セズ</w:t>
      </w:r>
    </w:p>
    <w:p w14:paraId="421CD244" w14:textId="77777777" w:rsidR="001207E5" w:rsidRPr="000341ED" w:rsidRDefault="001702DE">
      <w:pPr>
        <w:rPr>
          <w:color w:val="000000" w:themeColor="text1"/>
        </w:rPr>
      </w:pPr>
      <w:r w:rsidRPr="000341ED">
        <w:rPr>
          <w:rFonts w:hint="eastAsia"/>
          <w:color w:val="000000" w:themeColor="text1"/>
        </w:rPr>
        <w:t>附　則　（大正一〇年四月一二日法律第六九号）</w:t>
      </w:r>
    </w:p>
    <w:p w14:paraId="3456E430" w14:textId="77777777" w:rsidR="007E5D7C" w:rsidRPr="000341ED" w:rsidRDefault="007E5D7C">
      <w:pPr>
        <w:rPr>
          <w:color w:val="000000" w:themeColor="text1"/>
        </w:rPr>
      </w:pPr>
      <w:r w:rsidRPr="000341ED">
        <w:rPr>
          <w:rFonts w:hint="eastAsia"/>
          <w:color w:val="000000" w:themeColor="text1"/>
        </w:rPr>
        <w:t>①　本法施行ノ期日ハ勅令ヲ以テ之ヲ定ム</w:t>
      </w:r>
    </w:p>
    <w:p w14:paraId="460CB3EA" w14:textId="77777777" w:rsidR="007E5D7C" w:rsidRPr="000341ED" w:rsidRDefault="007E5D7C">
      <w:pPr>
        <w:rPr>
          <w:color w:val="000000" w:themeColor="text1"/>
        </w:rPr>
      </w:pPr>
      <w:r w:rsidRPr="000341ED">
        <w:rPr>
          <w:rFonts w:hint="eastAsia"/>
          <w:color w:val="000000" w:themeColor="text1"/>
        </w:rPr>
        <w:t>②　本法施行前為シタル供託ニ関シ必要ナル規定ハ勅令ヲ以テ之ヲ定ム</w:t>
      </w:r>
    </w:p>
    <w:p w14:paraId="0EF8DFDA" w14:textId="77777777" w:rsidR="007E5D7C" w:rsidRPr="000341ED" w:rsidRDefault="007E5D7C">
      <w:pPr>
        <w:rPr>
          <w:color w:val="000000" w:themeColor="text1"/>
        </w:rPr>
      </w:pPr>
      <w:r w:rsidRPr="000341ED">
        <w:rPr>
          <w:rFonts w:hint="eastAsia"/>
          <w:color w:val="000000" w:themeColor="text1"/>
        </w:rPr>
        <w:t>③　供託所所在地外ニ於テハ法務総裁ハ当分ノ内其ノ適当ト認ムル銀行ヲシテ第一条ノ規定ニ依ル供託事務ヲ取扱ハシムルコトヲ得</w:t>
      </w:r>
    </w:p>
    <w:p w14:paraId="27E0828F" w14:textId="0EE9378F" w:rsidR="00DB739B" w:rsidRPr="000341ED" w:rsidRDefault="00DB739B">
      <w:pPr>
        <w:rPr>
          <w:color w:val="000000" w:themeColor="text1"/>
        </w:rPr>
      </w:pPr>
    </w:p>
    <w:sectPr w:rsidR="00DB739B" w:rsidRPr="000341ED"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64E6" w14:textId="77777777" w:rsidR="00601B91" w:rsidRDefault="00601B91">
      <w:r>
        <w:separator/>
      </w:r>
    </w:p>
  </w:endnote>
  <w:endnote w:type="continuationSeparator" w:id="0">
    <w:p w14:paraId="514A7E99" w14:textId="77777777" w:rsidR="00601B91" w:rsidRDefault="0060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Times New Roman"/>
    <w:charset w:val="00"/>
    <w:family w:val="roman"/>
    <w:pitch w:val="default"/>
  </w:font>
  <w:font w:name="Kochi Mincho">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0FB8" w14:textId="77777777" w:rsidR="00601B91" w:rsidRDefault="00601B91">
      <w:r>
        <w:separator/>
      </w:r>
    </w:p>
  </w:footnote>
  <w:footnote w:type="continuationSeparator" w:id="0">
    <w:p w14:paraId="5EF300BD" w14:textId="77777777" w:rsidR="00601B91" w:rsidRDefault="00601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73"/>
    <w:rsid w:val="000064DB"/>
    <w:rsid w:val="00016E0C"/>
    <w:rsid w:val="000204AC"/>
    <w:rsid w:val="00021278"/>
    <w:rsid w:val="00022031"/>
    <w:rsid w:val="00022889"/>
    <w:rsid w:val="00030097"/>
    <w:rsid w:val="000341ED"/>
    <w:rsid w:val="00040231"/>
    <w:rsid w:val="00047C08"/>
    <w:rsid w:val="00054C8F"/>
    <w:rsid w:val="00082F02"/>
    <w:rsid w:val="000A335D"/>
    <w:rsid w:val="000A6A66"/>
    <w:rsid w:val="000B2F4C"/>
    <w:rsid w:val="000C44D8"/>
    <w:rsid w:val="000C5E93"/>
    <w:rsid w:val="000D720D"/>
    <w:rsid w:val="000E245D"/>
    <w:rsid w:val="0010561F"/>
    <w:rsid w:val="00117C6F"/>
    <w:rsid w:val="001207E5"/>
    <w:rsid w:val="0012736A"/>
    <w:rsid w:val="00127AD6"/>
    <w:rsid w:val="0015010C"/>
    <w:rsid w:val="00153512"/>
    <w:rsid w:val="001702DE"/>
    <w:rsid w:val="00171B20"/>
    <w:rsid w:val="001A4393"/>
    <w:rsid w:val="001D3AF8"/>
    <w:rsid w:val="001D54A0"/>
    <w:rsid w:val="001D6C17"/>
    <w:rsid w:val="001E3557"/>
    <w:rsid w:val="001E7949"/>
    <w:rsid w:val="00203996"/>
    <w:rsid w:val="002276F0"/>
    <w:rsid w:val="00237D14"/>
    <w:rsid w:val="00241FBF"/>
    <w:rsid w:val="002467B3"/>
    <w:rsid w:val="002533AA"/>
    <w:rsid w:val="0026208F"/>
    <w:rsid w:val="0026541E"/>
    <w:rsid w:val="002964B9"/>
    <w:rsid w:val="002C73F4"/>
    <w:rsid w:val="002F1851"/>
    <w:rsid w:val="003260CE"/>
    <w:rsid w:val="00343005"/>
    <w:rsid w:val="0034611F"/>
    <w:rsid w:val="0035394E"/>
    <w:rsid w:val="00372008"/>
    <w:rsid w:val="00382571"/>
    <w:rsid w:val="0038612F"/>
    <w:rsid w:val="00393580"/>
    <w:rsid w:val="003A6BAB"/>
    <w:rsid w:val="003C083D"/>
    <w:rsid w:val="0041264C"/>
    <w:rsid w:val="0041734F"/>
    <w:rsid w:val="004232E1"/>
    <w:rsid w:val="00435233"/>
    <w:rsid w:val="00436F79"/>
    <w:rsid w:val="0044514C"/>
    <w:rsid w:val="004456A9"/>
    <w:rsid w:val="00454301"/>
    <w:rsid w:val="00462811"/>
    <w:rsid w:val="00464DCF"/>
    <w:rsid w:val="0046627C"/>
    <w:rsid w:val="00472CE9"/>
    <w:rsid w:val="00485A20"/>
    <w:rsid w:val="004B5F65"/>
    <w:rsid w:val="004E4FF8"/>
    <w:rsid w:val="004E67A0"/>
    <w:rsid w:val="005003AA"/>
    <w:rsid w:val="00506681"/>
    <w:rsid w:val="00511A4A"/>
    <w:rsid w:val="00531A58"/>
    <w:rsid w:val="00554F31"/>
    <w:rsid w:val="0057098D"/>
    <w:rsid w:val="005A09F4"/>
    <w:rsid w:val="005A4AC3"/>
    <w:rsid w:val="005C353D"/>
    <w:rsid w:val="005D20EF"/>
    <w:rsid w:val="005D5D36"/>
    <w:rsid w:val="00601B91"/>
    <w:rsid w:val="006044F6"/>
    <w:rsid w:val="00605C15"/>
    <w:rsid w:val="00606D31"/>
    <w:rsid w:val="00617B1B"/>
    <w:rsid w:val="0064261C"/>
    <w:rsid w:val="00642E13"/>
    <w:rsid w:val="006563F0"/>
    <w:rsid w:val="00661112"/>
    <w:rsid w:val="00662238"/>
    <w:rsid w:val="006B64EF"/>
    <w:rsid w:val="00721012"/>
    <w:rsid w:val="00735921"/>
    <w:rsid w:val="007631C4"/>
    <w:rsid w:val="007876CD"/>
    <w:rsid w:val="00795BD2"/>
    <w:rsid w:val="007A6D1C"/>
    <w:rsid w:val="007B6A63"/>
    <w:rsid w:val="007B7E11"/>
    <w:rsid w:val="007C1564"/>
    <w:rsid w:val="007E5D7C"/>
    <w:rsid w:val="007F08E8"/>
    <w:rsid w:val="008379F4"/>
    <w:rsid w:val="008867E8"/>
    <w:rsid w:val="008C2DA4"/>
    <w:rsid w:val="00942FAA"/>
    <w:rsid w:val="009729B4"/>
    <w:rsid w:val="0098058A"/>
    <w:rsid w:val="00995C46"/>
    <w:rsid w:val="009A2FF1"/>
    <w:rsid w:val="009A563D"/>
    <w:rsid w:val="009E7C73"/>
    <w:rsid w:val="009F26AA"/>
    <w:rsid w:val="00A13C94"/>
    <w:rsid w:val="00A44194"/>
    <w:rsid w:val="00A5376B"/>
    <w:rsid w:val="00A54252"/>
    <w:rsid w:val="00A67550"/>
    <w:rsid w:val="00A6772D"/>
    <w:rsid w:val="00A707D2"/>
    <w:rsid w:val="00A91E16"/>
    <w:rsid w:val="00A931A7"/>
    <w:rsid w:val="00AE1A42"/>
    <w:rsid w:val="00AE201E"/>
    <w:rsid w:val="00B07917"/>
    <w:rsid w:val="00B15706"/>
    <w:rsid w:val="00B305C8"/>
    <w:rsid w:val="00B34B92"/>
    <w:rsid w:val="00B46464"/>
    <w:rsid w:val="00B55005"/>
    <w:rsid w:val="00B60F2B"/>
    <w:rsid w:val="00BB2451"/>
    <w:rsid w:val="00BB2C69"/>
    <w:rsid w:val="00BC1936"/>
    <w:rsid w:val="00BD74B6"/>
    <w:rsid w:val="00BF177A"/>
    <w:rsid w:val="00BF65C7"/>
    <w:rsid w:val="00C11A73"/>
    <w:rsid w:val="00C3121B"/>
    <w:rsid w:val="00C63E64"/>
    <w:rsid w:val="00C91FA4"/>
    <w:rsid w:val="00CA68F5"/>
    <w:rsid w:val="00CD327A"/>
    <w:rsid w:val="00D02049"/>
    <w:rsid w:val="00D11213"/>
    <w:rsid w:val="00D163BD"/>
    <w:rsid w:val="00D5780C"/>
    <w:rsid w:val="00D67213"/>
    <w:rsid w:val="00D85FAB"/>
    <w:rsid w:val="00D90AA5"/>
    <w:rsid w:val="00DB4A71"/>
    <w:rsid w:val="00DB655A"/>
    <w:rsid w:val="00DB739B"/>
    <w:rsid w:val="00DE39ED"/>
    <w:rsid w:val="00E00563"/>
    <w:rsid w:val="00E0273C"/>
    <w:rsid w:val="00E27374"/>
    <w:rsid w:val="00E45A76"/>
    <w:rsid w:val="00E51386"/>
    <w:rsid w:val="00E55E33"/>
    <w:rsid w:val="00E601C5"/>
    <w:rsid w:val="00E640C9"/>
    <w:rsid w:val="00E672B3"/>
    <w:rsid w:val="00EB658E"/>
    <w:rsid w:val="00EC151E"/>
    <w:rsid w:val="00EC7EE7"/>
    <w:rsid w:val="00EE270A"/>
    <w:rsid w:val="00F11454"/>
    <w:rsid w:val="00F11FE5"/>
    <w:rsid w:val="00F15B68"/>
    <w:rsid w:val="00F20588"/>
    <w:rsid w:val="00F4764D"/>
    <w:rsid w:val="00F559F8"/>
    <w:rsid w:val="00F61B94"/>
    <w:rsid w:val="00F62050"/>
    <w:rsid w:val="00FB05B0"/>
    <w:rsid w:val="00FB468F"/>
    <w:rsid w:val="00FC6197"/>
    <w:rsid w:val="00FD6CC3"/>
    <w:rsid w:val="00FE4EDE"/>
    <w:rsid w:val="00FE6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5B09D"/>
  <w15:chartTrackingRefBased/>
  <w15:docId w15:val="{FB765572-B860-4BBB-9842-8ED40339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F559F8"/>
    <w:rPr>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4b46c2-9680-4c87-9853-9d960ff7ff35">
      <Terms xmlns="http://schemas.microsoft.com/office/infopath/2007/PartnerControls"/>
    </lcf76f155ced4ddcb4097134ff3c332f>
    <TaxCatchAll xmlns="cd52cf59-8330-4045-875d-3f0fc9944398" xsi:nil="true"/>
    <_Flow_SignoffStatus xmlns="8b4b46c2-9680-4c87-9853-9d960ff7ff35" xsi:nil="true"/>
  </documentManagement>
</p:properties>
</file>

<file path=customXml/itemProps1.xml><?xml version="1.0" encoding="utf-8"?>
<ds:datastoreItem xmlns:ds="http://schemas.openxmlformats.org/officeDocument/2006/customXml" ds:itemID="{3287F1BD-C06A-4480-9D06-F919E4C7D310}">
  <ds:schemaRefs>
    <ds:schemaRef ds:uri="http://schemas.microsoft.com/sharepoint/v3/contenttype/forms"/>
  </ds:schemaRefs>
</ds:datastoreItem>
</file>

<file path=customXml/itemProps2.xml><?xml version="1.0" encoding="utf-8"?>
<ds:datastoreItem xmlns:ds="http://schemas.openxmlformats.org/officeDocument/2006/customXml" ds:itemID="{C9262DE6-F34B-458E-868D-FA1A08E93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E1F08-3E0A-4417-9B6F-A87485292352}">
  <ds:schemaRefs>
    <ds:schemaRef ds:uri="http://schemas.microsoft.com/office/2006/metadata/properties"/>
    <ds:schemaRef ds:uri="http://schemas.microsoft.com/office/infopath/2007/PartnerControls"/>
    <ds:schemaRef ds:uri="8b4b46c2-9680-4c87-9853-9d960ff7ff35"/>
    <ds:schemaRef ds:uri="cd52cf59-8330-4045-875d-3f0fc9944398"/>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1873</TotalTime>
  <Pages>5</Pages>
  <Words>1443</Words>
  <Characters>8226</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iida</dc:creator>
  <cp:keywords> </cp:keywords>
  <dc:description> </dc:description>
  <cp:lastModifiedBy>栗原 淳</cp:lastModifiedBy>
  <cp:revision>16</cp:revision>
  <cp:lastPrinted>2012-09-27T07:03:00Z</cp:lastPrinted>
  <dcterms:created xsi:type="dcterms:W3CDTF">2025-05-15T23:52:00Z</dcterms:created>
  <dcterms:modified xsi:type="dcterms:W3CDTF">2026-05-27T08:09:00Z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0x01010040909C51EEBD1848B7397F0452AB34EF</vt:lpwstr>
  </property>
  <property fmtid="{D5CDD505-2E9C-101B-9397-08002B2CF9AE}" pid="7" name="MediaServiceImageTags">
    <vt:lpwstr/>
  </property>
</Properties>
</file>